
<file path=[Content_Types].xml><?xml version="1.0" encoding="utf-8"?>
<Types xmlns="http://schemas.openxmlformats.org/package/2006/content-types">
  <Default Extension="png" ContentType="image/png"/>
  <Default Extension="wmf" ContentType="image/x-wmf"/>
  <Default Extension="bmp" ContentType="image/bmp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19D7353">
      <w:bookmarkStart w:id="132" w:name="_GoBack"/>
      <w:bookmarkEnd w:id="132"/>
    </w:p>
    <w:tbl>
      <w:tblPr>
        <w:tblStyle w:val="23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56"/>
      </w:tblGrid>
      <w:tr w14:paraId="087880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5" w:hRule="atLeast"/>
        </w:trPr>
        <w:tc>
          <w:tcPr>
            <w:tcW w:w="8856" w:type="dxa"/>
            <w:vAlign w:val="center"/>
          </w:tcPr>
          <w:p w14:paraId="2B76D28F">
            <w:pPr>
              <w:widowControl w:val="0"/>
              <w:spacing w:before="1248" w:beforeLines="400"/>
              <w:jc w:val="center"/>
              <w:rPr>
                <w:rFonts w:hint="eastAsia" w:ascii="微软雅黑" w:hAnsi="微软雅黑" w:eastAsia="微软雅黑"/>
                <w:b/>
                <w:bCs/>
                <w:kern w:val="2"/>
                <w:sz w:val="72"/>
                <w:szCs w:val="52"/>
              </w:rPr>
            </w:pPr>
            <w:bookmarkStart w:id="0" w:name="_Hlk172641893"/>
            <w:bookmarkStart w:id="1" w:name="_Hlk172642859"/>
            <w:r>
              <w:rPr>
                <w:rFonts w:hint="eastAsia" w:ascii="微软雅黑" w:hAnsi="微软雅黑" w:eastAsia="微软雅黑"/>
                <w:b/>
                <w:bCs/>
                <w:spacing w:val="411"/>
                <w:kern w:val="0"/>
                <w:sz w:val="72"/>
                <w:szCs w:val="52"/>
                <w:fitText w:val="8640" w:id="-942486272"/>
              </w:rPr>
              <w:t>冷负荷计算报告</w:t>
            </w:r>
            <w:r>
              <w:rPr>
                <w:rFonts w:hint="eastAsia" w:ascii="微软雅黑" w:hAnsi="微软雅黑" w:eastAsia="微软雅黑"/>
                <w:b/>
                <w:bCs/>
                <w:spacing w:val="3"/>
                <w:kern w:val="0"/>
                <w:sz w:val="72"/>
                <w:szCs w:val="52"/>
                <w:fitText w:val="8640" w:id="-942486272"/>
              </w:rPr>
              <w:t>书</w:t>
            </w:r>
          </w:p>
        </w:tc>
      </w:tr>
      <w:tr w14:paraId="59C0C5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56" w:type="dxa"/>
          </w:tcPr>
          <w:p w14:paraId="11E00231">
            <w:pPr>
              <w:widowControl w:val="0"/>
              <w:tabs>
                <w:tab w:val="left" w:pos="1813"/>
                <w:tab w:val="center" w:pos="4048"/>
              </w:tabs>
              <w:spacing w:before="312" w:beforeLines="100"/>
              <w:jc w:val="center"/>
              <w:rPr>
                <w:rFonts w:hint="eastAsia" w:ascii="微软雅黑" w:hAnsi="微软雅黑" w:eastAsia="微软雅黑"/>
                <w:b/>
                <w:kern w:val="2"/>
                <w:sz w:val="36"/>
                <w:szCs w:val="36"/>
                <w:lang w:val="en-US"/>
              </w:rPr>
            </w:pPr>
            <w:bookmarkStart w:id="2" w:name="项目名称"/>
            <w:r>
              <w:rPr>
                <w:rFonts w:hint="eastAsia" w:ascii="微软雅黑" w:hAnsi="微软雅黑" w:eastAsia="微软雅黑"/>
                <w:b/>
                <w:kern w:val="2"/>
                <w:sz w:val="36"/>
                <w:szCs w:val="36"/>
                <w:lang w:val="en-US"/>
              </w:rPr>
              <w:t>博物馆</w:t>
            </w:r>
            <w:bookmarkEnd w:id="2"/>
          </w:p>
        </w:tc>
      </w:tr>
      <w:tr w14:paraId="6E36D1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56" w:type="dxa"/>
          </w:tcPr>
          <w:p w14:paraId="35A2E5D9">
            <w:pPr>
              <w:widowControl w:val="0"/>
              <w:jc w:val="center"/>
              <w:rPr>
                <w:rFonts w:hint="eastAsia" w:ascii="微软雅黑" w:hAnsi="微软雅黑" w:eastAsia="微软雅黑"/>
                <w:b/>
                <w:kern w:val="2"/>
                <w:sz w:val="32"/>
                <w:szCs w:val="52"/>
                <w:lang w:val="en-US"/>
              </w:rPr>
            </w:pPr>
            <w:r>
              <w:rPr>
                <w:rFonts w:hint="eastAsia" w:ascii="微软雅黑" w:hAnsi="微软雅黑" w:eastAsia="微软雅黑"/>
                <w:b/>
                <w:kern w:val="2"/>
                <w:sz w:val="32"/>
                <w:szCs w:val="52"/>
                <w:lang w:val="en-US"/>
              </w:rPr>
              <w:t>设计编号：</w:t>
            </w:r>
            <w:bookmarkStart w:id="3" w:name="设计编号"/>
            <w:bookmarkEnd w:id="3"/>
          </w:p>
          <w:p w14:paraId="4558796B">
            <w:pPr>
              <w:widowControl w:val="0"/>
              <w:jc w:val="center"/>
              <w:rPr>
                <w:rFonts w:hint="eastAsia" w:ascii="微软雅黑" w:hAnsi="微软雅黑" w:eastAsia="微软雅黑"/>
                <w:b/>
                <w:kern w:val="2"/>
                <w:szCs w:val="21"/>
                <w:lang w:val="en-US"/>
              </w:rPr>
            </w:pPr>
          </w:p>
        </w:tc>
      </w:tr>
      <w:tr w14:paraId="08615D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56" w:type="dxa"/>
          </w:tcPr>
          <w:p w14:paraId="48127D65">
            <w:pPr>
              <w:widowControl w:val="0"/>
              <w:jc w:val="center"/>
              <w:rPr>
                <w:rFonts w:hint="eastAsia" w:ascii="微软雅黑" w:hAnsi="微软雅黑" w:eastAsia="微软雅黑"/>
                <w:b/>
                <w:kern w:val="2"/>
                <w:sz w:val="32"/>
                <w:szCs w:val="52"/>
                <w:lang w:val="en-US"/>
              </w:rPr>
            </w:pPr>
            <w:bookmarkStart w:id="4" w:name="二维码"/>
            <w:bookmarkEnd w:id="4"/>
          </w:p>
        </w:tc>
      </w:tr>
    </w:tbl>
    <w:p w14:paraId="1A55F188">
      <w:pPr>
        <w:widowControl w:val="0"/>
        <w:jc w:val="center"/>
        <w:rPr>
          <w:rFonts w:hint="eastAsia" w:ascii="等线" w:hAnsi="等线" w:eastAsia="等线"/>
          <w:kern w:val="2"/>
          <w:szCs w:val="22"/>
          <w:lang w:val="en-US"/>
        </w:rPr>
      </w:pPr>
      <w:r>
        <w:drawing>
          <wp:inline distT="0" distB="0" distL="0" distR="0">
            <wp:extent cx="1009650" cy="1009650"/>
            <wp:effectExtent l="0" t="0" r="0" b="0"/>
            <wp:docPr id="13" name="图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13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009756" cy="10097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E1FA806">
      <w:pPr>
        <w:widowControl w:val="0"/>
        <w:jc w:val="both"/>
        <w:rPr>
          <w:rFonts w:hint="eastAsia" w:ascii="等线" w:hAnsi="等线" w:eastAsia="等线"/>
          <w:kern w:val="2"/>
          <w:szCs w:val="22"/>
          <w:lang w:val="en-US"/>
        </w:rPr>
      </w:pPr>
    </w:p>
    <w:p w14:paraId="4F7DE22B">
      <w:pPr>
        <w:widowControl w:val="0"/>
        <w:jc w:val="both"/>
        <w:rPr>
          <w:rFonts w:hint="eastAsia" w:ascii="等线" w:hAnsi="等线" w:eastAsia="等线"/>
          <w:kern w:val="2"/>
          <w:szCs w:val="22"/>
          <w:lang w:val="en-US"/>
        </w:rPr>
      </w:pPr>
    </w:p>
    <w:tbl>
      <w:tblPr>
        <w:tblStyle w:val="23"/>
        <w:tblW w:w="0" w:type="auto"/>
        <w:tblInd w:w="567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3"/>
        <w:gridCol w:w="456"/>
        <w:gridCol w:w="5311"/>
      </w:tblGrid>
      <w:tr w14:paraId="25E439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</w:tcPr>
          <w:p w14:paraId="2B5A6C5B">
            <w:pPr>
              <w:widowControl w:val="0"/>
              <w:spacing w:line="600" w:lineRule="exact"/>
              <w:jc w:val="distribute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工程地点</w:t>
            </w:r>
          </w:p>
        </w:tc>
        <w:tc>
          <w:tcPr>
            <w:tcW w:w="456" w:type="dxa"/>
          </w:tcPr>
          <w:p w14:paraId="46FBA5A4">
            <w:pPr>
              <w:widowControl w:val="0"/>
              <w:spacing w:line="600" w:lineRule="exact"/>
              <w:jc w:val="both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：</w:t>
            </w:r>
          </w:p>
        </w:tc>
        <w:tc>
          <w:tcPr>
            <w:tcW w:w="5311" w:type="dxa"/>
            <w:tcBorders>
              <w:bottom w:val="single" w:color="7F7F7F" w:sz="4" w:space="0"/>
            </w:tcBorders>
          </w:tcPr>
          <w:p w14:paraId="3F0E6277">
            <w:pPr>
              <w:widowControl w:val="0"/>
              <w:spacing w:line="600" w:lineRule="exact"/>
              <w:jc w:val="center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bookmarkStart w:id="5" w:name="地理位置"/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山西-吕梁</w:t>
            </w:r>
            <w:bookmarkEnd w:id="5"/>
          </w:p>
        </w:tc>
      </w:tr>
      <w:tr w14:paraId="684C0F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</w:tcPr>
          <w:p w14:paraId="3F8103FB">
            <w:pPr>
              <w:widowControl w:val="0"/>
              <w:spacing w:line="600" w:lineRule="exact"/>
              <w:jc w:val="distribute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建设单位</w:t>
            </w:r>
          </w:p>
        </w:tc>
        <w:tc>
          <w:tcPr>
            <w:tcW w:w="456" w:type="dxa"/>
          </w:tcPr>
          <w:p w14:paraId="538296A3">
            <w:pPr>
              <w:widowControl w:val="0"/>
              <w:spacing w:line="600" w:lineRule="exact"/>
              <w:jc w:val="both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：</w:t>
            </w:r>
          </w:p>
        </w:tc>
        <w:tc>
          <w:tcPr>
            <w:tcW w:w="5311" w:type="dxa"/>
            <w:tcBorders>
              <w:bottom w:val="single" w:color="7F7F7F" w:sz="4" w:space="0"/>
            </w:tcBorders>
          </w:tcPr>
          <w:p w14:paraId="53D9DEFA">
            <w:pPr>
              <w:widowControl w:val="0"/>
              <w:spacing w:line="600" w:lineRule="exact"/>
              <w:jc w:val="center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bookmarkStart w:id="6" w:name="建设单位"/>
            <w:bookmarkEnd w:id="6"/>
          </w:p>
        </w:tc>
      </w:tr>
      <w:tr w14:paraId="426818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</w:tcPr>
          <w:p w14:paraId="48E8B909">
            <w:pPr>
              <w:widowControl w:val="0"/>
              <w:spacing w:line="600" w:lineRule="exact"/>
              <w:jc w:val="distribute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设计单位</w:t>
            </w:r>
          </w:p>
        </w:tc>
        <w:tc>
          <w:tcPr>
            <w:tcW w:w="456" w:type="dxa"/>
          </w:tcPr>
          <w:p w14:paraId="230F6B08">
            <w:pPr>
              <w:widowControl w:val="0"/>
              <w:spacing w:line="600" w:lineRule="exact"/>
              <w:jc w:val="both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：</w:t>
            </w:r>
          </w:p>
        </w:tc>
        <w:tc>
          <w:tcPr>
            <w:tcW w:w="5311" w:type="dxa"/>
            <w:tcBorders>
              <w:top w:val="single" w:color="7F7F7F" w:sz="4" w:space="0"/>
              <w:bottom w:val="single" w:color="7F7F7F" w:sz="4" w:space="0"/>
            </w:tcBorders>
          </w:tcPr>
          <w:p w14:paraId="2189E6CD">
            <w:pPr>
              <w:widowControl w:val="0"/>
              <w:spacing w:line="600" w:lineRule="exact"/>
              <w:jc w:val="center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bookmarkStart w:id="7" w:name="设计单位"/>
            <w:bookmarkEnd w:id="7"/>
          </w:p>
        </w:tc>
      </w:tr>
      <w:tr w14:paraId="43A039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</w:tcPr>
          <w:p w14:paraId="2E845C0E">
            <w:pPr>
              <w:widowControl w:val="0"/>
              <w:spacing w:line="600" w:lineRule="exact"/>
              <w:jc w:val="distribute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设计人</w:t>
            </w:r>
          </w:p>
        </w:tc>
        <w:tc>
          <w:tcPr>
            <w:tcW w:w="456" w:type="dxa"/>
          </w:tcPr>
          <w:p w14:paraId="26CC60F3">
            <w:pPr>
              <w:widowControl w:val="0"/>
              <w:spacing w:line="600" w:lineRule="exact"/>
              <w:jc w:val="both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：</w:t>
            </w:r>
          </w:p>
        </w:tc>
        <w:tc>
          <w:tcPr>
            <w:tcW w:w="5311" w:type="dxa"/>
            <w:tcBorders>
              <w:top w:val="single" w:color="7F7F7F" w:sz="4" w:space="0"/>
              <w:bottom w:val="single" w:color="7F7F7F" w:sz="4" w:space="0"/>
            </w:tcBorders>
          </w:tcPr>
          <w:p w14:paraId="09B01848">
            <w:pPr>
              <w:widowControl w:val="0"/>
              <w:spacing w:line="600" w:lineRule="exact"/>
              <w:jc w:val="center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</w:p>
        </w:tc>
      </w:tr>
      <w:tr w14:paraId="2B3FE1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</w:tcPr>
          <w:p w14:paraId="74B7B3B3">
            <w:pPr>
              <w:widowControl w:val="0"/>
              <w:spacing w:line="600" w:lineRule="exact"/>
              <w:jc w:val="distribute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校对人</w:t>
            </w:r>
          </w:p>
        </w:tc>
        <w:tc>
          <w:tcPr>
            <w:tcW w:w="456" w:type="dxa"/>
          </w:tcPr>
          <w:p w14:paraId="4675E026">
            <w:pPr>
              <w:widowControl w:val="0"/>
              <w:spacing w:line="600" w:lineRule="exact"/>
              <w:jc w:val="both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：</w:t>
            </w:r>
          </w:p>
        </w:tc>
        <w:tc>
          <w:tcPr>
            <w:tcW w:w="5311" w:type="dxa"/>
            <w:tcBorders>
              <w:top w:val="single" w:color="7F7F7F" w:sz="4" w:space="0"/>
              <w:bottom w:val="single" w:color="7F7F7F" w:sz="4" w:space="0"/>
            </w:tcBorders>
          </w:tcPr>
          <w:p w14:paraId="3324F10A">
            <w:pPr>
              <w:widowControl w:val="0"/>
              <w:spacing w:line="600" w:lineRule="exact"/>
              <w:jc w:val="center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</w:p>
        </w:tc>
      </w:tr>
      <w:tr w14:paraId="3F801A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1263" w:type="dxa"/>
          </w:tcPr>
          <w:p w14:paraId="4CB32A8D">
            <w:pPr>
              <w:widowControl w:val="0"/>
              <w:spacing w:line="600" w:lineRule="exact"/>
              <w:jc w:val="distribute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审定人</w:t>
            </w:r>
          </w:p>
        </w:tc>
        <w:tc>
          <w:tcPr>
            <w:tcW w:w="456" w:type="dxa"/>
          </w:tcPr>
          <w:p w14:paraId="10744C6D">
            <w:pPr>
              <w:widowControl w:val="0"/>
              <w:spacing w:line="600" w:lineRule="exact"/>
              <w:jc w:val="both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：</w:t>
            </w:r>
          </w:p>
        </w:tc>
        <w:tc>
          <w:tcPr>
            <w:tcW w:w="5311" w:type="dxa"/>
            <w:tcBorders>
              <w:top w:val="single" w:color="7F7F7F" w:sz="4" w:space="0"/>
              <w:bottom w:val="single" w:color="7F7F7F" w:sz="4" w:space="0"/>
            </w:tcBorders>
          </w:tcPr>
          <w:p w14:paraId="58A4A5F9">
            <w:pPr>
              <w:widowControl w:val="0"/>
              <w:spacing w:line="600" w:lineRule="exact"/>
              <w:jc w:val="center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</w:p>
        </w:tc>
      </w:tr>
      <w:tr w14:paraId="41B7DE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1263" w:type="dxa"/>
          </w:tcPr>
          <w:p w14:paraId="3073267B">
            <w:pPr>
              <w:widowControl w:val="0"/>
              <w:spacing w:line="600" w:lineRule="exact"/>
              <w:jc w:val="distribute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报告日期</w:t>
            </w:r>
          </w:p>
        </w:tc>
        <w:tc>
          <w:tcPr>
            <w:tcW w:w="456" w:type="dxa"/>
          </w:tcPr>
          <w:p w14:paraId="4C980F67">
            <w:pPr>
              <w:widowControl w:val="0"/>
              <w:spacing w:line="600" w:lineRule="exact"/>
              <w:jc w:val="both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:</w:t>
            </w:r>
          </w:p>
        </w:tc>
        <w:tc>
          <w:tcPr>
            <w:tcW w:w="5311" w:type="dxa"/>
            <w:tcBorders>
              <w:top w:val="single" w:color="7F7F7F" w:sz="4" w:space="0"/>
              <w:bottom w:val="single" w:color="7F7F7F" w:sz="4" w:space="0"/>
            </w:tcBorders>
          </w:tcPr>
          <w:p w14:paraId="0093D0A4">
            <w:pPr>
              <w:widowControl w:val="0"/>
              <w:spacing w:line="600" w:lineRule="exact"/>
              <w:jc w:val="center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bookmarkStart w:id="8" w:name="报告日期"/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</w:rPr>
              <w:t>2026年1月1日</w:t>
            </w:r>
            <w:bookmarkEnd w:id="8"/>
          </w:p>
        </w:tc>
      </w:tr>
    </w:tbl>
    <w:p w14:paraId="45DE98F5">
      <w:pPr>
        <w:widowControl w:val="0"/>
        <w:jc w:val="both"/>
        <w:rPr>
          <w:rFonts w:hint="eastAsia" w:ascii="等线" w:hAnsi="等线" w:eastAsia="等线"/>
          <w:kern w:val="2"/>
          <w:szCs w:val="22"/>
          <w:lang w:val="en-US"/>
        </w:rPr>
      </w:pPr>
    </w:p>
    <w:p w14:paraId="079EBB82">
      <w:pPr>
        <w:widowControl w:val="0"/>
        <w:jc w:val="both"/>
        <w:rPr>
          <w:rFonts w:hint="eastAsia" w:ascii="等线" w:hAnsi="等线" w:eastAsia="等线"/>
          <w:kern w:val="2"/>
          <w:szCs w:val="22"/>
          <w:lang w:val="en-US"/>
        </w:rPr>
      </w:pPr>
    </w:p>
    <w:p w14:paraId="6F8C2F28">
      <w:pPr>
        <w:widowControl w:val="0"/>
        <w:jc w:val="both"/>
        <w:rPr>
          <w:rFonts w:hint="eastAsia" w:ascii="等线" w:hAnsi="等线" w:eastAsia="等线"/>
          <w:kern w:val="2"/>
          <w:szCs w:val="22"/>
          <w:lang w:val="en-US"/>
        </w:rPr>
      </w:pPr>
    </w:p>
    <w:tbl>
      <w:tblPr>
        <w:tblStyle w:val="23"/>
        <w:tblW w:w="8343" w:type="dxa"/>
        <w:tblInd w:w="0" w:type="dxa"/>
        <w:tblBorders>
          <w:top w:val="single" w:color="auto" w:sz="2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3109"/>
        <w:gridCol w:w="3958"/>
      </w:tblGrid>
      <w:tr w14:paraId="78D94963">
        <w:tblPrEx>
          <w:tblBorders>
            <w:top w:val="single" w:color="auto" w:sz="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276" w:type="dxa"/>
            <w:vAlign w:val="bottom"/>
          </w:tcPr>
          <w:p w14:paraId="6FFA15ED">
            <w:pPr>
              <w:spacing w:before="156" w:beforeLines="50" w:line="180" w:lineRule="exact"/>
              <w:jc w:val="distribute"/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</w:pPr>
            <w:r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  <w:t>采用软件</w:t>
            </w:r>
          </w:p>
        </w:tc>
        <w:tc>
          <w:tcPr>
            <w:tcW w:w="3109" w:type="dxa"/>
            <w:vAlign w:val="bottom"/>
          </w:tcPr>
          <w:p w14:paraId="682823CD">
            <w:pPr>
              <w:spacing w:line="180" w:lineRule="exact"/>
              <w:ind w:left="-34" w:leftChars="-16" w:right="-105" w:rightChars="-50"/>
              <w:jc w:val="both"/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</w:pPr>
            <w:r>
              <w:rPr>
                <w:rFonts w:ascii="等线" w:hAnsi="等线" w:eastAsia="等线"/>
                <w:kern w:val="2"/>
                <w:sz w:val="18"/>
                <w:szCs w:val="22"/>
                <w:lang w:val="en-US"/>
              </w:rPr>
              <w:t xml:space="preserve">: </w:t>
            </w:r>
            <w:bookmarkStart w:id="9" w:name="软件全称"/>
            <w:r>
              <w:rPr>
                <w:rFonts w:hint="eastAsia" w:ascii="等线" w:hAnsi="等线" w:eastAsia="等线"/>
                <w:kern w:val="2"/>
                <w:sz w:val="18"/>
                <w:szCs w:val="22"/>
              </w:rPr>
              <w:t>暖通负荷BECH2025</w:t>
            </w:r>
            <w:bookmarkEnd w:id="9"/>
          </w:p>
        </w:tc>
        <w:tc>
          <w:tcPr>
            <w:tcW w:w="3958" w:type="dxa"/>
            <w:vMerge w:val="restart"/>
            <w:vAlign w:val="bottom"/>
          </w:tcPr>
          <w:p w14:paraId="66F24F4E">
            <w:pPr>
              <w:spacing w:line="180" w:lineRule="exact"/>
              <w:ind w:left="-246" w:leftChars="-117"/>
              <w:jc w:val="right"/>
              <w:rPr>
                <w:rFonts w:hint="eastAsia" w:ascii="等线" w:hAnsi="等线" w:eastAsia="等线"/>
                <w:color w:val="767171"/>
                <w:kern w:val="2"/>
                <w:szCs w:val="22"/>
                <w:lang w:val="en-US"/>
              </w:rPr>
            </w:pPr>
            <w:r>
              <w:rPr>
                <w:rFonts w:ascii="等线" w:hAnsi="等线" w:eastAsia="等线"/>
                <w:kern w:val="2"/>
                <w:szCs w:val="22"/>
                <w:lang w:val="en-US"/>
              </w:rPr>
              <w:drawing>
                <wp:anchor distT="0" distB="0" distL="0" distR="0" simplePos="0" relativeHeight="251659264" behindDoc="0" locked="0" layoutInCell="1" allowOverlap="1">
                  <wp:simplePos x="0" y="0"/>
                  <wp:positionH relativeFrom="column">
                    <wp:posOffset>412115</wp:posOffset>
                  </wp:positionH>
                  <wp:positionV relativeFrom="paragraph">
                    <wp:posOffset>108585</wp:posOffset>
                  </wp:positionV>
                  <wp:extent cx="1964055" cy="509270"/>
                  <wp:effectExtent l="0" t="0" r="0" b="5080"/>
                  <wp:wrapNone/>
                  <wp:docPr id="8" name="图片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图片 8"/>
                          <pic:cNvPicPr>
                            <a:picLocks noChangeAspect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50655" cy="5576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 w14:paraId="4C1BE679">
        <w:tblPrEx>
          <w:tblBorders>
            <w:top w:val="single" w:color="auto" w:sz="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276" w:type="dxa"/>
            <w:vAlign w:val="bottom"/>
          </w:tcPr>
          <w:p w14:paraId="42E143F1">
            <w:pPr>
              <w:spacing w:line="180" w:lineRule="exact"/>
              <w:jc w:val="distribute"/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</w:pPr>
            <w:r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  <w:t>软件版本</w:t>
            </w:r>
          </w:p>
        </w:tc>
        <w:tc>
          <w:tcPr>
            <w:tcW w:w="3109" w:type="dxa"/>
            <w:vAlign w:val="bottom"/>
          </w:tcPr>
          <w:p w14:paraId="56F83A75">
            <w:pPr>
              <w:spacing w:line="180" w:lineRule="exact"/>
              <w:ind w:left="-34" w:leftChars="-16"/>
              <w:jc w:val="both"/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</w:pPr>
            <w:r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  <w:t>:</w:t>
            </w:r>
            <w:r>
              <w:rPr>
                <w:rFonts w:ascii="等线" w:hAnsi="等线" w:eastAsia="等线"/>
                <w:kern w:val="2"/>
                <w:sz w:val="18"/>
                <w:szCs w:val="22"/>
                <w:lang w:val="en-US"/>
              </w:rPr>
              <w:t xml:space="preserve"> </w:t>
            </w:r>
            <w:bookmarkStart w:id="10" w:name="软件版本"/>
            <w:r>
              <w:rPr>
                <w:rFonts w:hint="eastAsia" w:ascii="等线" w:hAnsi="等线" w:eastAsia="等线"/>
                <w:kern w:val="2"/>
                <w:sz w:val="18"/>
                <w:szCs w:val="22"/>
              </w:rPr>
              <w:t>20250505(PLUS)</w:t>
            </w:r>
            <w:bookmarkEnd w:id="10"/>
          </w:p>
        </w:tc>
        <w:tc>
          <w:tcPr>
            <w:tcW w:w="3958" w:type="dxa"/>
            <w:vMerge w:val="continue"/>
          </w:tcPr>
          <w:p w14:paraId="0BE78667">
            <w:pPr>
              <w:spacing w:line="180" w:lineRule="exact"/>
              <w:rPr>
                <w:rFonts w:hint="eastAsia" w:ascii="等线" w:hAnsi="等线" w:eastAsia="等线"/>
                <w:color w:val="767171"/>
                <w:kern w:val="2"/>
                <w:szCs w:val="22"/>
                <w:lang w:val="en-US"/>
              </w:rPr>
            </w:pPr>
          </w:p>
        </w:tc>
      </w:tr>
      <w:tr w14:paraId="702846EC">
        <w:tblPrEx>
          <w:tblBorders>
            <w:top w:val="single" w:color="auto" w:sz="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276" w:type="dxa"/>
            <w:vAlign w:val="bottom"/>
          </w:tcPr>
          <w:p w14:paraId="65658D9E">
            <w:pPr>
              <w:spacing w:line="180" w:lineRule="exact"/>
              <w:jc w:val="distribute"/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</w:pPr>
            <w:r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  <w:t>正版授权码</w:t>
            </w:r>
          </w:p>
        </w:tc>
        <w:tc>
          <w:tcPr>
            <w:tcW w:w="3109" w:type="dxa"/>
            <w:vAlign w:val="bottom"/>
          </w:tcPr>
          <w:p w14:paraId="03F6C231">
            <w:pPr>
              <w:spacing w:line="180" w:lineRule="exact"/>
              <w:ind w:left="-34" w:leftChars="-16"/>
              <w:jc w:val="both"/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</w:pPr>
            <w:r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  <w:t>:</w:t>
            </w:r>
            <w:r>
              <w:rPr>
                <w:rFonts w:ascii="等线" w:hAnsi="等线" w:eastAsia="等线"/>
                <w:kern w:val="2"/>
                <w:sz w:val="18"/>
                <w:szCs w:val="22"/>
                <w:lang w:val="en-US"/>
              </w:rPr>
              <w:t xml:space="preserve"> </w:t>
            </w:r>
            <w:bookmarkStart w:id="11" w:name="加密锁号"/>
            <w:r>
              <w:rPr>
                <w:rFonts w:hint="eastAsia" w:ascii="等线" w:hAnsi="等线" w:eastAsia="等线"/>
                <w:kern w:val="2"/>
                <w:sz w:val="18"/>
                <w:szCs w:val="22"/>
              </w:rPr>
              <w:t>T19581532550</w:t>
            </w:r>
            <w:bookmarkEnd w:id="11"/>
          </w:p>
        </w:tc>
        <w:tc>
          <w:tcPr>
            <w:tcW w:w="3958" w:type="dxa"/>
            <w:vMerge w:val="continue"/>
          </w:tcPr>
          <w:p w14:paraId="2C847279">
            <w:pPr>
              <w:spacing w:line="180" w:lineRule="exact"/>
              <w:rPr>
                <w:rFonts w:hint="eastAsia" w:ascii="等线" w:hAnsi="等线" w:eastAsia="等线"/>
                <w:color w:val="767171"/>
                <w:kern w:val="2"/>
                <w:szCs w:val="22"/>
                <w:lang w:val="en-US"/>
              </w:rPr>
            </w:pPr>
          </w:p>
        </w:tc>
      </w:tr>
      <w:tr w14:paraId="6376B5FF">
        <w:tblPrEx>
          <w:tblBorders>
            <w:top w:val="single" w:color="auto" w:sz="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276" w:type="dxa"/>
            <w:vAlign w:val="bottom"/>
          </w:tcPr>
          <w:p w14:paraId="5435CA10">
            <w:pPr>
              <w:spacing w:line="180" w:lineRule="exact"/>
              <w:jc w:val="distribute"/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</w:pPr>
            <w:r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  <w:t>研发单位</w:t>
            </w:r>
          </w:p>
        </w:tc>
        <w:tc>
          <w:tcPr>
            <w:tcW w:w="3109" w:type="dxa"/>
            <w:vAlign w:val="bottom"/>
          </w:tcPr>
          <w:p w14:paraId="2E95AB3E">
            <w:pPr>
              <w:spacing w:line="180" w:lineRule="exact"/>
              <w:ind w:left="-34" w:leftChars="-16"/>
              <w:jc w:val="both"/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</w:pPr>
            <w:r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  <w:t>:</w:t>
            </w:r>
            <w:r>
              <w:rPr>
                <w:rFonts w:ascii="等线" w:hAnsi="等线" w:eastAsia="等线"/>
                <w:kern w:val="2"/>
                <w:sz w:val="18"/>
                <w:szCs w:val="22"/>
                <w:lang w:val="en-US"/>
              </w:rPr>
              <w:t xml:space="preserve"> </w:t>
            </w:r>
            <w:r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  <w:t>北京绿建软件股份有限公司</w:t>
            </w:r>
          </w:p>
        </w:tc>
        <w:tc>
          <w:tcPr>
            <w:tcW w:w="3958" w:type="dxa"/>
            <w:vMerge w:val="continue"/>
          </w:tcPr>
          <w:p w14:paraId="3ED744C9">
            <w:pPr>
              <w:spacing w:line="180" w:lineRule="exact"/>
              <w:rPr>
                <w:rFonts w:hint="eastAsia" w:ascii="等线" w:hAnsi="等线" w:eastAsia="等线"/>
                <w:color w:val="767171"/>
                <w:kern w:val="2"/>
                <w:szCs w:val="22"/>
                <w:lang w:val="en-US"/>
              </w:rPr>
            </w:pPr>
          </w:p>
        </w:tc>
      </w:tr>
      <w:bookmarkEnd w:id="0"/>
    </w:tbl>
    <w:p w14:paraId="425208D8">
      <w:pPr>
        <w:tabs>
          <w:tab w:val="left" w:pos="1963"/>
        </w:tabs>
        <w:spacing w:line="1000" w:lineRule="exact"/>
        <w:rPr>
          <w:rFonts w:hint="eastAsia" w:ascii="宋体" w:hAnsi="宋体"/>
          <w:sz w:val="32"/>
          <w:szCs w:val="32"/>
          <w:lang w:val="en-US"/>
        </w:rPr>
        <w:sectPr>
          <w:headerReference r:id="rId4" w:type="first"/>
          <w:headerReference r:id="rId3" w:type="default"/>
          <w:footerReference r:id="rId5" w:type="default"/>
          <w:pgSz w:w="11906" w:h="16838"/>
          <w:pgMar w:top="1440" w:right="1418" w:bottom="1440" w:left="1418" w:header="851" w:footer="992" w:gutter="0"/>
          <w:pgNumType w:start="1"/>
          <w:cols w:space="425" w:num="1"/>
          <w:titlePg/>
          <w:docGrid w:type="lines" w:linePitch="312" w:charSpace="0"/>
        </w:sectPr>
      </w:pPr>
    </w:p>
    <w:p w14:paraId="215C6C5B">
      <w:pPr>
        <w:jc w:val="center"/>
        <w:rPr>
          <w:rFonts w:hint="eastAsia" w:ascii="宋体" w:hAnsi="宋体"/>
          <w:b/>
          <w:bCs/>
          <w:sz w:val="32"/>
          <w:szCs w:val="32"/>
        </w:rPr>
      </w:pPr>
      <w:r>
        <w:rPr>
          <w:rFonts w:hint="eastAsia" w:ascii="宋体" w:hAnsi="宋体"/>
          <w:b/>
          <w:bCs/>
          <w:sz w:val="32"/>
          <w:szCs w:val="32"/>
        </w:rPr>
        <w:t>目  录</w:t>
      </w:r>
    </w:p>
    <w:p w14:paraId="00257166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</w:instrText>
      </w:r>
      <w:r>
        <w:rPr>
          <w:rFonts w:hint="eastAsia" w:ascii="宋体" w:hAnsi="宋体"/>
          <w:b w:val="0"/>
          <w:bCs w:val="0"/>
          <w:caps/>
        </w:rPr>
        <w:instrText xml:space="preserve">2</w:instrText>
      </w:r>
      <w:r>
        <w:rPr>
          <w:rFonts w:ascii="宋体" w:hAnsi="宋体"/>
          <w:b w:val="0"/>
          <w:bCs w:val="0"/>
          <w:caps/>
        </w:rPr>
        <w:instrText xml:space="preserve">" \f \h \z \t "标题 1,1" </w:instrText>
      </w:r>
      <w:r>
        <w:rPr>
          <w:rFonts w:ascii="宋体" w:hAnsi="宋体"/>
          <w:b w:val="0"/>
          <w:bCs w:val="0"/>
          <w:caps/>
        </w:rPr>
        <w:fldChar w:fldCharType="separate"/>
      </w: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_Toc19831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szCs w:val="24"/>
          <w:lang w:val="en-US"/>
        </w:rPr>
        <w:t xml:space="preserve">1 </w:t>
      </w:r>
      <w:r>
        <w:rPr>
          <w:szCs w:val="24"/>
          <w:lang w:val="en-US"/>
        </w:rPr>
        <w:t>建筑概况</w:t>
      </w:r>
      <w:r>
        <w:tab/>
      </w:r>
      <w:r>
        <w:fldChar w:fldCharType="begin"/>
      </w:r>
      <w:r>
        <w:instrText xml:space="preserve"> PAGEREF _Toc19831 \h </w:instrText>
      </w:r>
      <w:r>
        <w:fldChar w:fldCharType="separate"/>
      </w:r>
      <w:r>
        <w:t>1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2744E018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_Toc8458 </w:instrText>
      </w:r>
      <w:r>
        <w:fldChar w:fldCharType="separate"/>
      </w:r>
      <w:r>
        <w:rPr>
          <w:rFonts w:hint="eastAsia"/>
          <w:szCs w:val="24"/>
          <w:lang w:val="en-GB"/>
        </w:rPr>
        <w:t xml:space="preserve">1.1 </w:t>
      </w:r>
      <w:r>
        <w:rPr>
          <w:szCs w:val="24"/>
          <w:lang w:val="en-US"/>
        </w:rPr>
        <w:t>概况</w:t>
      </w:r>
      <w:r>
        <w:tab/>
      </w:r>
      <w:r>
        <w:fldChar w:fldCharType="begin"/>
      </w:r>
      <w:r>
        <w:instrText xml:space="preserve"> PAGEREF _Toc8458 \h </w:instrText>
      </w:r>
      <w:r>
        <w:fldChar w:fldCharType="separate"/>
      </w:r>
      <w:r>
        <w:t>1</w:t>
      </w:r>
      <w:r>
        <w:fldChar w:fldCharType="end"/>
      </w:r>
      <w:r>
        <w:fldChar w:fldCharType="end"/>
      </w:r>
    </w:p>
    <w:p w14:paraId="3977A8C1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_Toc13659 </w:instrText>
      </w:r>
      <w:r>
        <w:fldChar w:fldCharType="separate"/>
      </w:r>
      <w:r>
        <w:rPr>
          <w:rFonts w:hint="eastAsia"/>
          <w:szCs w:val="24"/>
          <w:lang w:val="en-GB"/>
        </w:rPr>
        <w:t xml:space="preserve">1.2 </w:t>
      </w:r>
      <w:r>
        <w:rPr>
          <w:szCs w:val="24"/>
          <w:lang w:val="en-US"/>
        </w:rPr>
        <w:t>室外温湿度</w:t>
      </w:r>
      <w:r>
        <w:tab/>
      </w:r>
      <w:r>
        <w:fldChar w:fldCharType="begin"/>
      </w:r>
      <w:r>
        <w:instrText xml:space="preserve"> PAGEREF _Toc13659 \h </w:instrText>
      </w:r>
      <w:r>
        <w:fldChar w:fldCharType="separate"/>
      </w:r>
      <w:r>
        <w:t>1</w:t>
      </w:r>
      <w:r>
        <w:fldChar w:fldCharType="end"/>
      </w:r>
      <w:r>
        <w:fldChar w:fldCharType="end"/>
      </w:r>
    </w:p>
    <w:p w14:paraId="02033A1D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_Toc24183 </w:instrText>
      </w:r>
      <w:r>
        <w:fldChar w:fldCharType="separate"/>
      </w:r>
      <w:r>
        <w:rPr>
          <w:rFonts w:hint="eastAsia"/>
          <w:szCs w:val="24"/>
          <w:lang w:val="en-GB"/>
        </w:rPr>
        <w:t xml:space="preserve">1.3 </w:t>
      </w:r>
      <w:r>
        <w:rPr>
          <w:szCs w:val="24"/>
          <w:lang w:val="en-US"/>
        </w:rPr>
        <w:t>太阳辐射照度</w:t>
      </w:r>
      <w:r>
        <w:tab/>
      </w:r>
      <w:r>
        <w:fldChar w:fldCharType="begin"/>
      </w:r>
      <w:r>
        <w:instrText xml:space="preserve"> PAGEREF _Toc24183 \h </w:instrText>
      </w:r>
      <w:r>
        <w:fldChar w:fldCharType="separate"/>
      </w:r>
      <w:r>
        <w:t>1</w:t>
      </w:r>
      <w:r>
        <w:fldChar w:fldCharType="end"/>
      </w:r>
      <w:r>
        <w:fldChar w:fldCharType="end"/>
      </w:r>
    </w:p>
    <w:p w14:paraId="7061EF02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_Toc14184 </w:instrText>
      </w:r>
      <w:r>
        <w:fldChar w:fldCharType="separate"/>
      </w:r>
      <w:r>
        <w:rPr>
          <w:rFonts w:hint="eastAsia"/>
          <w:szCs w:val="24"/>
          <w:lang w:val="en-GB"/>
        </w:rPr>
        <w:t xml:space="preserve">1.4 </w:t>
      </w:r>
      <w:r>
        <w:rPr>
          <w:szCs w:val="24"/>
          <w:lang w:val="en-US"/>
        </w:rPr>
        <w:t>其他气象参数</w:t>
      </w:r>
      <w:r>
        <w:tab/>
      </w:r>
      <w:r>
        <w:fldChar w:fldCharType="begin"/>
      </w:r>
      <w:r>
        <w:instrText xml:space="preserve"> PAGEREF _Toc14184 \h </w:instrText>
      </w:r>
      <w:r>
        <w:fldChar w:fldCharType="separate"/>
      </w:r>
      <w:r>
        <w:t>1</w:t>
      </w:r>
      <w:r>
        <w:fldChar w:fldCharType="end"/>
      </w:r>
      <w:r>
        <w:fldChar w:fldCharType="end"/>
      </w:r>
    </w:p>
    <w:p w14:paraId="59B474A4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_Toc23675 </w:instrText>
      </w:r>
      <w:r>
        <w:fldChar w:fldCharType="separate"/>
      </w:r>
      <w:r>
        <w:rPr>
          <w:rFonts w:hint="eastAsia"/>
          <w:szCs w:val="24"/>
          <w:lang w:val="en-US"/>
        </w:rPr>
        <w:t xml:space="preserve">2 </w:t>
      </w:r>
      <w:r>
        <w:rPr>
          <w:szCs w:val="24"/>
          <w:lang w:val="en-US"/>
        </w:rPr>
        <w:t>计算依据</w:t>
      </w:r>
      <w:r>
        <w:tab/>
      </w:r>
      <w:r>
        <w:fldChar w:fldCharType="begin"/>
      </w:r>
      <w:r>
        <w:instrText xml:space="preserve"> PAGEREF _Toc23675 \h </w:instrText>
      </w:r>
      <w:r>
        <w:fldChar w:fldCharType="separate"/>
      </w:r>
      <w:r>
        <w:t>2</w:t>
      </w:r>
      <w:r>
        <w:fldChar w:fldCharType="end"/>
      </w:r>
      <w:r>
        <w:fldChar w:fldCharType="end"/>
      </w:r>
    </w:p>
    <w:p w14:paraId="204F0170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_Toc6016 </w:instrText>
      </w:r>
      <w:r>
        <w:fldChar w:fldCharType="separate"/>
      </w:r>
      <w:r>
        <w:rPr>
          <w:rFonts w:hint="eastAsia"/>
          <w:szCs w:val="24"/>
          <w:lang w:val="en-US"/>
        </w:rPr>
        <w:t xml:space="preserve">3 </w:t>
      </w:r>
      <w:r>
        <w:rPr>
          <w:szCs w:val="24"/>
          <w:lang w:val="en-US"/>
        </w:rPr>
        <w:t>计算原理</w:t>
      </w:r>
      <w:r>
        <w:tab/>
      </w:r>
      <w:r>
        <w:fldChar w:fldCharType="begin"/>
      </w:r>
      <w:r>
        <w:instrText xml:space="preserve"> PAGEREF _Toc6016 \h </w:instrText>
      </w:r>
      <w:r>
        <w:fldChar w:fldCharType="separate"/>
      </w:r>
      <w:r>
        <w:t>2</w:t>
      </w:r>
      <w:r>
        <w:fldChar w:fldCharType="end"/>
      </w:r>
      <w:r>
        <w:fldChar w:fldCharType="end"/>
      </w:r>
    </w:p>
    <w:p w14:paraId="46DBA2AB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_Toc31203 </w:instrText>
      </w:r>
      <w:r>
        <w:fldChar w:fldCharType="separate"/>
      </w:r>
      <w:r>
        <w:rPr>
          <w:rFonts w:hint="eastAsia"/>
          <w:lang w:val="en-GB"/>
        </w:rPr>
        <w:t xml:space="preserve">3.1 </w:t>
      </w:r>
      <w:r>
        <w:rPr>
          <w:rFonts w:hint="eastAsia"/>
        </w:rPr>
        <w:t>外窗的日射得热冷负荷</w:t>
      </w:r>
      <w:r>
        <w:tab/>
      </w:r>
      <w:r>
        <w:fldChar w:fldCharType="begin"/>
      </w:r>
      <w:r>
        <w:instrText xml:space="preserve"> PAGEREF _Toc31203 \h </w:instrText>
      </w:r>
      <w:r>
        <w:fldChar w:fldCharType="separate"/>
      </w:r>
      <w:r>
        <w:t>2</w:t>
      </w:r>
      <w:r>
        <w:fldChar w:fldCharType="end"/>
      </w:r>
      <w:r>
        <w:fldChar w:fldCharType="end"/>
      </w:r>
    </w:p>
    <w:p w14:paraId="6C3AD201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_Toc8657 </w:instrText>
      </w:r>
      <w:r>
        <w:fldChar w:fldCharType="separate"/>
      </w:r>
      <w:r>
        <w:rPr>
          <w:rFonts w:hint="eastAsia"/>
          <w:lang w:val="en-GB"/>
        </w:rPr>
        <w:t xml:space="preserve">3.2 </w:t>
      </w:r>
      <w:r>
        <w:rPr>
          <w:rFonts w:hint="eastAsia"/>
        </w:rPr>
        <w:t>外窗传热的冷负荷</w:t>
      </w:r>
      <w:r>
        <w:tab/>
      </w:r>
      <w:r>
        <w:fldChar w:fldCharType="begin"/>
      </w:r>
      <w:r>
        <w:instrText xml:space="preserve"> PAGEREF _Toc8657 \h </w:instrText>
      </w:r>
      <w:r>
        <w:fldChar w:fldCharType="separate"/>
      </w:r>
      <w:r>
        <w:t>2</w:t>
      </w:r>
      <w:r>
        <w:fldChar w:fldCharType="end"/>
      </w:r>
      <w:r>
        <w:fldChar w:fldCharType="end"/>
      </w:r>
    </w:p>
    <w:p w14:paraId="1C9A17E6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_Toc24696 </w:instrText>
      </w:r>
      <w:r>
        <w:fldChar w:fldCharType="separate"/>
      </w:r>
      <w:r>
        <w:rPr>
          <w:rFonts w:hint="eastAsia"/>
          <w:lang w:val="en-GB"/>
        </w:rPr>
        <w:t xml:space="preserve">3.3 </w:t>
      </w:r>
      <w:r>
        <w:rPr>
          <w:rFonts w:hint="eastAsia"/>
        </w:rPr>
        <w:t>外墙和屋盖的冷负荷</w:t>
      </w:r>
      <w:r>
        <w:tab/>
      </w:r>
      <w:r>
        <w:fldChar w:fldCharType="begin"/>
      </w:r>
      <w:r>
        <w:instrText xml:space="preserve"> PAGEREF _Toc24696 \h </w:instrText>
      </w:r>
      <w:r>
        <w:fldChar w:fldCharType="separate"/>
      </w:r>
      <w:r>
        <w:t>3</w:t>
      </w:r>
      <w:r>
        <w:fldChar w:fldCharType="end"/>
      </w:r>
      <w:r>
        <w:fldChar w:fldCharType="end"/>
      </w:r>
    </w:p>
    <w:p w14:paraId="2AC088BD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_Toc22047 </w:instrText>
      </w:r>
      <w:r>
        <w:fldChar w:fldCharType="separate"/>
      </w:r>
      <w:r>
        <w:rPr>
          <w:rFonts w:hint="eastAsia"/>
          <w:lang w:val="en-GB"/>
        </w:rPr>
        <w:t xml:space="preserve">3.4 </w:t>
      </w:r>
      <w:r>
        <w:rPr>
          <w:rFonts w:hint="eastAsia"/>
        </w:rPr>
        <w:t>新风冷负荷</w:t>
      </w:r>
      <w:r>
        <w:tab/>
      </w:r>
      <w:r>
        <w:fldChar w:fldCharType="begin"/>
      </w:r>
      <w:r>
        <w:instrText xml:space="preserve"> PAGEREF _Toc22047 \h </w:instrText>
      </w:r>
      <w:r>
        <w:fldChar w:fldCharType="separate"/>
      </w:r>
      <w:r>
        <w:t>3</w:t>
      </w:r>
      <w:r>
        <w:fldChar w:fldCharType="end"/>
      </w:r>
      <w:r>
        <w:fldChar w:fldCharType="end"/>
      </w:r>
    </w:p>
    <w:p w14:paraId="7304D66B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_Toc8575 </w:instrText>
      </w:r>
      <w:r>
        <w:fldChar w:fldCharType="separate"/>
      </w:r>
      <w:r>
        <w:rPr>
          <w:rFonts w:hint="eastAsia"/>
          <w:lang w:val="en-GB"/>
        </w:rPr>
        <w:t xml:space="preserve">3.5 </w:t>
      </w:r>
      <w:r>
        <w:rPr>
          <w:rFonts w:hint="eastAsia"/>
        </w:rPr>
        <w:t>内墙、内窗、楼板、地面的冷负荷</w:t>
      </w:r>
      <w:r>
        <w:tab/>
      </w:r>
      <w:r>
        <w:fldChar w:fldCharType="begin"/>
      </w:r>
      <w:r>
        <w:instrText xml:space="preserve"> PAGEREF _Toc8575 \h </w:instrText>
      </w:r>
      <w:r>
        <w:fldChar w:fldCharType="separate"/>
      </w:r>
      <w:r>
        <w:t>3</w:t>
      </w:r>
      <w:r>
        <w:fldChar w:fldCharType="end"/>
      </w:r>
      <w:r>
        <w:fldChar w:fldCharType="end"/>
      </w:r>
    </w:p>
    <w:p w14:paraId="2BF03FC8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_Toc14035 </w:instrText>
      </w:r>
      <w:r>
        <w:fldChar w:fldCharType="separate"/>
      </w:r>
      <w:r>
        <w:rPr>
          <w:rFonts w:hint="eastAsia"/>
          <w:lang w:val="en-GB"/>
        </w:rPr>
        <w:t xml:space="preserve">3.6 </w:t>
      </w:r>
      <w:r>
        <w:rPr>
          <w:rFonts w:hint="eastAsia"/>
        </w:rPr>
        <w:t>渗透空气冷负荷</w:t>
      </w:r>
      <w:r>
        <w:tab/>
      </w:r>
      <w:r>
        <w:fldChar w:fldCharType="begin"/>
      </w:r>
      <w:r>
        <w:instrText xml:space="preserve"> PAGEREF _Toc14035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 w14:paraId="1F5ED2A8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_Toc23341 </w:instrText>
      </w:r>
      <w:r>
        <w:fldChar w:fldCharType="separate"/>
      </w:r>
      <w:r>
        <w:rPr>
          <w:rFonts w:hint="eastAsia"/>
          <w:lang w:val="en-GB"/>
        </w:rPr>
        <w:t xml:space="preserve">3.7 </w:t>
      </w:r>
      <w:r>
        <w:rPr>
          <w:rFonts w:hint="eastAsia"/>
        </w:rPr>
        <w:t>设备冷负荷</w:t>
      </w:r>
      <w:r>
        <w:tab/>
      </w:r>
      <w:r>
        <w:fldChar w:fldCharType="begin"/>
      </w:r>
      <w:r>
        <w:instrText xml:space="preserve"> PAGEREF _Toc23341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 w14:paraId="1ABC2DDE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_Toc8457 </w:instrText>
      </w:r>
      <w:r>
        <w:fldChar w:fldCharType="separate"/>
      </w:r>
      <w:r>
        <w:rPr>
          <w:rFonts w:hint="eastAsia"/>
          <w:lang w:val="en-GB"/>
        </w:rPr>
        <w:t xml:space="preserve">3.8 </w:t>
      </w:r>
      <w:r>
        <w:rPr>
          <w:rFonts w:hint="eastAsia"/>
        </w:rPr>
        <w:t>照明冷负荷</w:t>
      </w:r>
      <w:r>
        <w:tab/>
      </w:r>
      <w:r>
        <w:fldChar w:fldCharType="begin"/>
      </w:r>
      <w:r>
        <w:instrText xml:space="preserve"> PAGEREF _Toc8457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 w14:paraId="2F16924B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_Toc22247 </w:instrText>
      </w:r>
      <w:r>
        <w:fldChar w:fldCharType="separate"/>
      </w:r>
      <w:r>
        <w:rPr>
          <w:rFonts w:hint="eastAsia"/>
          <w:lang w:val="en-GB"/>
        </w:rPr>
        <w:t xml:space="preserve">3.9 </w:t>
      </w:r>
      <w:r>
        <w:rPr>
          <w:rFonts w:hint="eastAsia"/>
        </w:rPr>
        <w:t>人体冷负荷</w:t>
      </w:r>
      <w:r>
        <w:tab/>
      </w:r>
      <w:r>
        <w:fldChar w:fldCharType="begin"/>
      </w:r>
      <w:r>
        <w:instrText xml:space="preserve"> PAGEREF _Toc22247 \h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 w14:paraId="283C97D3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_Toc32361 </w:instrText>
      </w:r>
      <w:r>
        <w:fldChar w:fldCharType="separate"/>
      </w:r>
      <w:r>
        <w:rPr>
          <w:rFonts w:hint="eastAsia"/>
          <w:lang w:val="en-GB"/>
        </w:rPr>
        <w:t xml:space="preserve">3.10 </w:t>
      </w:r>
      <w:r>
        <w:rPr>
          <w:rFonts w:hint="eastAsia"/>
        </w:rPr>
        <w:t>冷负荷的修正</w:t>
      </w:r>
      <w:r>
        <w:tab/>
      </w:r>
      <w:r>
        <w:fldChar w:fldCharType="begin"/>
      </w:r>
      <w:r>
        <w:instrText xml:space="preserve"> PAGEREF _Toc32361 \h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 w14:paraId="19E5BFA4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_Toc20031 </w:instrText>
      </w:r>
      <w:r>
        <w:fldChar w:fldCharType="separate"/>
      </w:r>
      <w:r>
        <w:rPr>
          <w:rFonts w:hint="eastAsia"/>
          <w:szCs w:val="24"/>
          <w:lang w:val="en-US"/>
        </w:rPr>
        <w:t xml:space="preserve">4 </w:t>
      </w:r>
      <w:r>
        <w:rPr>
          <w:szCs w:val="24"/>
          <w:lang w:val="en-US"/>
        </w:rPr>
        <w:t>外围护构造</w:t>
      </w:r>
      <w:r>
        <w:tab/>
      </w:r>
      <w:r>
        <w:fldChar w:fldCharType="begin"/>
      </w:r>
      <w:r>
        <w:instrText xml:space="preserve"> PAGEREF _Toc20031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 w14:paraId="3301AEBC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_Toc26272 </w:instrText>
      </w:r>
      <w:r>
        <w:fldChar w:fldCharType="separate"/>
      </w:r>
      <w:r>
        <w:rPr>
          <w:rFonts w:hint="eastAsia"/>
          <w:szCs w:val="24"/>
          <w:lang w:val="en-GB"/>
        </w:rPr>
        <w:t xml:space="preserve">4.1 </w:t>
      </w:r>
      <w:r>
        <w:rPr>
          <w:szCs w:val="24"/>
          <w:lang w:val="en-US"/>
        </w:rPr>
        <w:t>屋顶</w:t>
      </w:r>
      <w:r>
        <w:tab/>
      </w:r>
      <w:r>
        <w:fldChar w:fldCharType="begin"/>
      </w:r>
      <w:r>
        <w:instrText xml:space="preserve"> PAGEREF _Toc26272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 w14:paraId="6D4A21BB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_Toc13574 </w:instrText>
      </w:r>
      <w:r>
        <w:fldChar w:fldCharType="separate"/>
      </w:r>
      <w:r>
        <w:rPr>
          <w:rFonts w:hint="eastAsia"/>
          <w:szCs w:val="24"/>
          <w:lang w:val="en-GB"/>
        </w:rPr>
        <w:t xml:space="preserve">4.2 </w:t>
      </w:r>
      <w:r>
        <w:rPr>
          <w:szCs w:val="24"/>
          <w:lang w:val="en-US"/>
        </w:rPr>
        <w:t>外墙</w:t>
      </w:r>
      <w:r>
        <w:tab/>
      </w:r>
      <w:r>
        <w:fldChar w:fldCharType="begin"/>
      </w:r>
      <w:r>
        <w:instrText xml:space="preserve"> PAGEREF _Toc13574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 w14:paraId="3AF5DCD2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_Toc13734 </w:instrText>
      </w:r>
      <w:r>
        <w:fldChar w:fldCharType="separate"/>
      </w:r>
      <w:r>
        <w:rPr>
          <w:rFonts w:hint="eastAsia"/>
          <w:szCs w:val="24"/>
          <w:lang w:val="en-GB"/>
        </w:rPr>
        <w:t xml:space="preserve">4.3 </w:t>
      </w:r>
      <w:r>
        <w:rPr>
          <w:szCs w:val="24"/>
          <w:lang w:val="en-US"/>
        </w:rPr>
        <w:t>梁柱</w:t>
      </w:r>
      <w:r>
        <w:tab/>
      </w:r>
      <w:r>
        <w:fldChar w:fldCharType="begin"/>
      </w:r>
      <w:r>
        <w:instrText xml:space="preserve"> PAGEREF _Toc13734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 w14:paraId="528C6BE0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_Toc6398 </w:instrText>
      </w:r>
      <w:r>
        <w:fldChar w:fldCharType="separate"/>
      </w:r>
      <w:r>
        <w:rPr>
          <w:rFonts w:hint="eastAsia"/>
          <w:szCs w:val="24"/>
          <w:lang w:val="en-GB"/>
        </w:rPr>
        <w:t xml:space="preserve">4.4 </w:t>
      </w:r>
      <w:r>
        <w:rPr>
          <w:szCs w:val="24"/>
          <w:lang w:val="en-US"/>
        </w:rPr>
        <w:t>挑空楼板</w:t>
      </w:r>
      <w:r>
        <w:tab/>
      </w:r>
      <w:r>
        <w:fldChar w:fldCharType="begin"/>
      </w:r>
      <w:r>
        <w:instrText xml:space="preserve"> PAGEREF _Toc6398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 w14:paraId="7E83F9B8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_Toc1339 </w:instrText>
      </w:r>
      <w:r>
        <w:fldChar w:fldCharType="separate"/>
      </w:r>
      <w:r>
        <w:rPr>
          <w:rFonts w:hint="eastAsia"/>
          <w:szCs w:val="24"/>
          <w:lang w:val="en-US"/>
        </w:rPr>
        <w:t xml:space="preserve">5 </w:t>
      </w:r>
      <w:r>
        <w:rPr>
          <w:szCs w:val="24"/>
          <w:lang w:val="en-US"/>
        </w:rPr>
        <w:t>内围护构造</w:t>
      </w:r>
      <w:r>
        <w:tab/>
      </w:r>
      <w:r>
        <w:fldChar w:fldCharType="begin"/>
      </w:r>
      <w:r>
        <w:instrText xml:space="preserve"> PAGEREF _Toc1339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 w14:paraId="3CE39898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_Toc27620 </w:instrText>
      </w:r>
      <w:r>
        <w:fldChar w:fldCharType="separate"/>
      </w:r>
      <w:r>
        <w:rPr>
          <w:rFonts w:hint="eastAsia"/>
          <w:szCs w:val="24"/>
          <w:lang w:val="en-GB"/>
        </w:rPr>
        <w:t xml:space="preserve">5.1 </w:t>
      </w:r>
      <w:r>
        <w:rPr>
          <w:szCs w:val="24"/>
          <w:lang w:val="en-US"/>
        </w:rPr>
        <w:t>内墙</w:t>
      </w:r>
      <w:r>
        <w:tab/>
      </w:r>
      <w:r>
        <w:fldChar w:fldCharType="begin"/>
      </w:r>
      <w:r>
        <w:instrText xml:space="preserve"> PAGEREF _Toc27620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 w14:paraId="3A4379E2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_Toc11070 </w:instrText>
      </w:r>
      <w:r>
        <w:fldChar w:fldCharType="separate"/>
      </w:r>
      <w:r>
        <w:rPr>
          <w:rFonts w:hint="eastAsia"/>
          <w:szCs w:val="24"/>
          <w:lang w:val="en-GB"/>
        </w:rPr>
        <w:t xml:space="preserve">5.2 </w:t>
      </w:r>
      <w:r>
        <w:rPr>
          <w:szCs w:val="24"/>
          <w:lang w:val="en-US"/>
        </w:rPr>
        <w:t>控温与非控温空间隔墙</w:t>
      </w:r>
      <w:r>
        <w:tab/>
      </w:r>
      <w:r>
        <w:fldChar w:fldCharType="begin"/>
      </w:r>
      <w:r>
        <w:instrText xml:space="preserve"> PAGEREF _Toc11070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 w14:paraId="15180864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_Toc29410 </w:instrText>
      </w:r>
      <w:r>
        <w:fldChar w:fldCharType="separate"/>
      </w:r>
      <w:r>
        <w:rPr>
          <w:rFonts w:hint="eastAsia"/>
          <w:szCs w:val="24"/>
          <w:lang w:val="en-GB"/>
        </w:rPr>
        <w:t xml:space="preserve">5.3 </w:t>
      </w:r>
      <w:r>
        <w:rPr>
          <w:szCs w:val="24"/>
          <w:lang w:val="en-US"/>
        </w:rPr>
        <w:t>楼板</w:t>
      </w:r>
      <w:r>
        <w:tab/>
      </w:r>
      <w:r>
        <w:fldChar w:fldCharType="begin"/>
      </w:r>
      <w:r>
        <w:instrText xml:space="preserve"> PAGEREF _Toc29410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 w14:paraId="5C922640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_Toc11212 </w:instrText>
      </w:r>
      <w:r>
        <w:fldChar w:fldCharType="separate"/>
      </w:r>
      <w:r>
        <w:rPr>
          <w:rFonts w:hint="eastAsia"/>
          <w:szCs w:val="24"/>
          <w:lang w:val="en-GB"/>
        </w:rPr>
        <w:t xml:space="preserve">5.4 </w:t>
      </w:r>
      <w:r>
        <w:rPr>
          <w:szCs w:val="24"/>
          <w:lang w:val="en-US"/>
        </w:rPr>
        <w:t>控温与非控温空间楼板</w:t>
      </w:r>
      <w:r>
        <w:tab/>
      </w:r>
      <w:r>
        <w:fldChar w:fldCharType="begin"/>
      </w:r>
      <w:r>
        <w:instrText xml:space="preserve"> PAGEREF _Toc11212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 w14:paraId="60CFFC8E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_Toc11966 </w:instrText>
      </w:r>
      <w:r>
        <w:fldChar w:fldCharType="separate"/>
      </w:r>
      <w:r>
        <w:rPr>
          <w:rFonts w:hint="eastAsia"/>
          <w:szCs w:val="24"/>
          <w:lang w:val="en-US"/>
        </w:rPr>
        <w:t xml:space="preserve">6 </w:t>
      </w:r>
      <w:r>
        <w:rPr>
          <w:szCs w:val="24"/>
          <w:lang w:val="en-US"/>
        </w:rPr>
        <w:t>封闭阳台构造</w:t>
      </w:r>
      <w:r>
        <w:tab/>
      </w:r>
      <w:r>
        <w:fldChar w:fldCharType="begin"/>
      </w:r>
      <w:r>
        <w:instrText xml:space="preserve"> PAGEREF _Toc11966 \h </w:instrText>
      </w:r>
      <w:r>
        <w:fldChar w:fldCharType="separate"/>
      </w:r>
      <w:r>
        <w:t>10</w:t>
      </w:r>
      <w:r>
        <w:fldChar w:fldCharType="end"/>
      </w:r>
      <w:r>
        <w:fldChar w:fldCharType="end"/>
      </w:r>
    </w:p>
    <w:p w14:paraId="1FB524F6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_Toc17736 </w:instrText>
      </w:r>
      <w:r>
        <w:fldChar w:fldCharType="separate"/>
      </w:r>
      <w:r>
        <w:rPr>
          <w:rFonts w:hint="eastAsia"/>
          <w:szCs w:val="24"/>
          <w:lang w:val="en-US"/>
        </w:rPr>
        <w:t xml:space="preserve">7 </w:t>
      </w:r>
      <w:r>
        <w:rPr>
          <w:szCs w:val="24"/>
          <w:lang w:val="en-US"/>
        </w:rPr>
        <w:t>地下围护构造</w:t>
      </w:r>
      <w:r>
        <w:tab/>
      </w:r>
      <w:r>
        <w:fldChar w:fldCharType="begin"/>
      </w:r>
      <w:r>
        <w:instrText xml:space="preserve"> PAGEREF _Toc17736 \h </w:instrText>
      </w:r>
      <w:r>
        <w:fldChar w:fldCharType="separate"/>
      </w:r>
      <w:r>
        <w:t>10</w:t>
      </w:r>
      <w:r>
        <w:fldChar w:fldCharType="end"/>
      </w:r>
      <w:r>
        <w:fldChar w:fldCharType="end"/>
      </w:r>
    </w:p>
    <w:p w14:paraId="29592958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_Toc27189 </w:instrText>
      </w:r>
      <w:r>
        <w:fldChar w:fldCharType="separate"/>
      </w:r>
      <w:r>
        <w:rPr>
          <w:rFonts w:hint="eastAsia"/>
          <w:szCs w:val="24"/>
          <w:lang w:val="en-GB"/>
        </w:rPr>
        <w:t xml:space="preserve">7.1 </w:t>
      </w:r>
      <w:r>
        <w:rPr>
          <w:szCs w:val="24"/>
          <w:lang w:val="en-US"/>
        </w:rPr>
        <w:t>周边地面</w:t>
      </w:r>
      <w:r>
        <w:tab/>
      </w:r>
      <w:r>
        <w:fldChar w:fldCharType="begin"/>
      </w:r>
      <w:r>
        <w:instrText xml:space="preserve"> PAGEREF _Toc27189 \h </w:instrText>
      </w:r>
      <w:r>
        <w:fldChar w:fldCharType="separate"/>
      </w:r>
      <w:r>
        <w:t>10</w:t>
      </w:r>
      <w:r>
        <w:fldChar w:fldCharType="end"/>
      </w:r>
      <w:r>
        <w:fldChar w:fldCharType="end"/>
      </w:r>
    </w:p>
    <w:p w14:paraId="761524D9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_Toc11712 </w:instrText>
      </w:r>
      <w:r>
        <w:fldChar w:fldCharType="separate"/>
      </w:r>
      <w:r>
        <w:rPr>
          <w:rFonts w:hint="eastAsia"/>
          <w:szCs w:val="24"/>
          <w:lang w:val="en-GB"/>
        </w:rPr>
        <w:t xml:space="preserve">7.2 </w:t>
      </w:r>
      <w:r>
        <w:rPr>
          <w:szCs w:val="24"/>
          <w:lang w:val="en-US"/>
        </w:rPr>
        <w:t>非周边地面</w:t>
      </w:r>
      <w:r>
        <w:tab/>
      </w:r>
      <w:r>
        <w:fldChar w:fldCharType="begin"/>
      </w:r>
      <w:r>
        <w:instrText xml:space="preserve"> PAGEREF _Toc11712 \h </w:instrText>
      </w:r>
      <w:r>
        <w:fldChar w:fldCharType="separate"/>
      </w:r>
      <w:r>
        <w:t>10</w:t>
      </w:r>
      <w:r>
        <w:fldChar w:fldCharType="end"/>
      </w:r>
      <w:r>
        <w:fldChar w:fldCharType="end"/>
      </w:r>
    </w:p>
    <w:p w14:paraId="7CD52A8F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_Toc18524 </w:instrText>
      </w:r>
      <w:r>
        <w:fldChar w:fldCharType="separate"/>
      </w:r>
      <w:r>
        <w:rPr>
          <w:rFonts w:hint="eastAsia"/>
          <w:szCs w:val="24"/>
          <w:lang w:val="en-US"/>
        </w:rPr>
        <w:t xml:space="preserve">8 </w:t>
      </w:r>
      <w:r>
        <w:rPr>
          <w:szCs w:val="24"/>
          <w:lang w:val="en-US"/>
        </w:rPr>
        <w:t>窗构造</w:t>
      </w:r>
      <w:r>
        <w:tab/>
      </w:r>
      <w:r>
        <w:fldChar w:fldCharType="begin"/>
      </w:r>
      <w:r>
        <w:instrText xml:space="preserve"> PAGEREF _Toc18524 \h </w:instrText>
      </w:r>
      <w:r>
        <w:fldChar w:fldCharType="separate"/>
      </w:r>
      <w:r>
        <w:t>10</w:t>
      </w:r>
      <w:r>
        <w:fldChar w:fldCharType="end"/>
      </w:r>
      <w:r>
        <w:fldChar w:fldCharType="end"/>
      </w:r>
    </w:p>
    <w:p w14:paraId="54D71BEB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_Toc5186 </w:instrText>
      </w:r>
      <w:r>
        <w:fldChar w:fldCharType="separate"/>
      </w:r>
      <w:r>
        <w:rPr>
          <w:rFonts w:hint="eastAsia"/>
          <w:szCs w:val="24"/>
          <w:lang w:val="en-US"/>
        </w:rPr>
        <w:t xml:space="preserve">9 </w:t>
      </w:r>
      <w:r>
        <w:rPr>
          <w:szCs w:val="24"/>
          <w:lang w:val="en-US"/>
        </w:rPr>
        <w:t>门构造</w:t>
      </w:r>
      <w:r>
        <w:tab/>
      </w:r>
      <w:r>
        <w:fldChar w:fldCharType="begin"/>
      </w:r>
      <w:r>
        <w:instrText xml:space="preserve"> PAGEREF _Toc5186 \h </w:instrText>
      </w:r>
      <w:r>
        <w:fldChar w:fldCharType="separate"/>
      </w:r>
      <w:r>
        <w:t>11</w:t>
      </w:r>
      <w:r>
        <w:fldChar w:fldCharType="end"/>
      </w:r>
      <w:r>
        <w:fldChar w:fldCharType="end"/>
      </w:r>
    </w:p>
    <w:p w14:paraId="774E5F62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_Toc15117 </w:instrText>
      </w:r>
      <w:r>
        <w:fldChar w:fldCharType="separate"/>
      </w:r>
      <w:r>
        <w:rPr>
          <w:rFonts w:hint="eastAsia"/>
          <w:szCs w:val="24"/>
          <w:lang w:val="en-US"/>
        </w:rPr>
        <w:t xml:space="preserve">10 </w:t>
      </w:r>
      <w:r>
        <w:rPr>
          <w:szCs w:val="24"/>
          <w:lang w:val="en-US"/>
        </w:rPr>
        <w:t>负荷指标</w:t>
      </w:r>
      <w:r>
        <w:tab/>
      </w:r>
      <w:r>
        <w:fldChar w:fldCharType="begin"/>
      </w:r>
      <w:r>
        <w:instrText xml:space="preserve"> PAGEREF _Toc15117 \h </w:instrText>
      </w:r>
      <w:r>
        <w:fldChar w:fldCharType="separate"/>
      </w:r>
      <w:r>
        <w:t>11</w:t>
      </w:r>
      <w:r>
        <w:fldChar w:fldCharType="end"/>
      </w:r>
      <w:r>
        <w:fldChar w:fldCharType="end"/>
      </w:r>
    </w:p>
    <w:p w14:paraId="1F7B6FBF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_Toc20006 </w:instrText>
      </w:r>
      <w:r>
        <w:fldChar w:fldCharType="separate"/>
      </w:r>
      <w:r>
        <w:rPr>
          <w:rFonts w:hint="eastAsia"/>
          <w:szCs w:val="24"/>
          <w:lang w:val="en-US"/>
        </w:rPr>
        <w:t xml:space="preserve">11 </w:t>
      </w:r>
      <w:r>
        <w:rPr>
          <w:szCs w:val="24"/>
          <w:lang w:val="en-US"/>
        </w:rPr>
        <w:t>建筑按楼层汇总表</w:t>
      </w:r>
      <w:r>
        <w:tab/>
      </w:r>
      <w:r>
        <w:fldChar w:fldCharType="begin"/>
      </w:r>
      <w:r>
        <w:instrText xml:space="preserve"> PAGEREF _Toc20006 \h </w:instrText>
      </w:r>
      <w:r>
        <w:fldChar w:fldCharType="separate"/>
      </w:r>
      <w:r>
        <w:t>11</w:t>
      </w:r>
      <w:r>
        <w:fldChar w:fldCharType="end"/>
      </w:r>
      <w:r>
        <w:fldChar w:fldCharType="end"/>
      </w:r>
    </w:p>
    <w:p w14:paraId="05FE3F64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_Toc18847 </w:instrText>
      </w:r>
      <w:r>
        <w:fldChar w:fldCharType="separate"/>
      </w:r>
      <w:r>
        <w:rPr>
          <w:rFonts w:hint="eastAsia"/>
          <w:szCs w:val="24"/>
          <w:lang w:val="en-US"/>
        </w:rPr>
        <w:t xml:space="preserve">12 </w:t>
      </w:r>
      <w:r>
        <w:rPr>
          <w:szCs w:val="24"/>
          <w:lang w:val="en-US"/>
        </w:rPr>
        <w:t>房间冷负荷详细表</w:t>
      </w:r>
      <w:r>
        <w:tab/>
      </w:r>
      <w:r>
        <w:fldChar w:fldCharType="begin"/>
      </w:r>
      <w:r>
        <w:instrText xml:space="preserve"> PAGEREF _Toc18847 \h </w:instrText>
      </w:r>
      <w:r>
        <w:fldChar w:fldCharType="separate"/>
      </w:r>
      <w:r>
        <w:t>13</w:t>
      </w:r>
      <w:r>
        <w:fldChar w:fldCharType="end"/>
      </w:r>
      <w:r>
        <w:fldChar w:fldCharType="end"/>
      </w:r>
    </w:p>
    <w:p w14:paraId="0F1ADAD6">
      <w:pPr>
        <w:pStyle w:val="16"/>
      </w:pPr>
      <w:r>
        <w:fldChar w:fldCharType="end"/>
      </w:r>
    </w:p>
    <w:p w14:paraId="4135CDC9">
      <w:pPr>
        <w:tabs>
          <w:tab w:val="left" w:pos="2965"/>
        </w:tabs>
        <w:rPr>
          <w:lang w:val="en-US"/>
        </w:rPr>
      </w:pPr>
    </w:p>
    <w:p w14:paraId="7458F41E">
      <w:pPr>
        <w:tabs>
          <w:tab w:val="left" w:pos="2965"/>
        </w:tabs>
        <w:rPr>
          <w:lang w:val="en-US"/>
        </w:rPr>
        <w:sectPr>
          <w:type w:val="continuous"/>
          <w:pgSz w:w="11906" w:h="16838"/>
          <w:pgMar w:top="1440" w:right="1418" w:bottom="1440" w:left="1418" w:header="851" w:footer="992" w:gutter="0"/>
          <w:pgNumType w:start="1"/>
          <w:cols w:space="425" w:num="1"/>
          <w:titlePg/>
          <w:docGrid w:type="lines" w:linePitch="312" w:charSpace="0"/>
        </w:sectPr>
      </w:pPr>
      <w:r>
        <w:rPr>
          <w:lang w:val="en-US"/>
        </w:rPr>
        <w:tab/>
      </w:r>
    </w:p>
    <w:p w14:paraId="139A1278">
      <w:pPr>
        <w:pStyle w:val="2"/>
        <w:rPr>
          <w:szCs w:val="24"/>
          <w:lang w:val="en-US"/>
        </w:rPr>
      </w:pPr>
      <w:bookmarkStart w:id="12" w:name="_Toc19831"/>
      <w:r>
        <w:rPr>
          <w:szCs w:val="24"/>
          <w:lang w:val="en-US"/>
        </w:rPr>
        <w:t>建筑概况</w:t>
      </w:r>
      <w:bookmarkEnd w:id="12"/>
    </w:p>
    <w:p w14:paraId="1021A458">
      <w:pPr>
        <w:pStyle w:val="4"/>
        <w:rPr>
          <w:szCs w:val="24"/>
          <w:lang w:val="en-US"/>
        </w:rPr>
      </w:pPr>
      <w:bookmarkStart w:id="13" w:name="_Toc8458"/>
      <w:r>
        <w:rPr>
          <w:szCs w:val="24"/>
          <w:lang w:val="en-US"/>
        </w:rPr>
        <w:t>概况</w:t>
      </w:r>
      <w:bookmarkEnd w:id="13"/>
    </w:p>
    <w:tbl>
      <w:tblPr>
        <w:tblStyle w:val="18"/>
        <w:tblW w:w="9327" w:type="dxa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30"/>
        <w:gridCol w:w="3101"/>
        <w:gridCol w:w="3395"/>
      </w:tblGrid>
      <w:tr w14:paraId="401BED5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4CB9A49">
            <w:r>
              <w:t>地理位置</w:t>
            </w:r>
          </w:p>
        </w:tc>
        <w:tc>
          <w:tcPr>
            <w:gridSpan w:val="2"/>
            <w:vAlign w:val="center"/>
          </w:tcPr>
          <w:p w14:paraId="5F27BFDB">
            <w:r>
              <w:t>山西-吕梁</w:t>
            </w:r>
          </w:p>
        </w:tc>
      </w:tr>
      <w:tr w14:paraId="6858524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E70980A">
            <w:r>
              <w:t>北纬</w:t>
            </w:r>
          </w:p>
        </w:tc>
        <w:tc>
          <w:tcPr>
            <w:gridSpan w:val="2"/>
            <w:vAlign w:val="center"/>
          </w:tcPr>
          <w:p w14:paraId="4C4EFC18">
            <w:r>
              <w:t>37.52</w:t>
            </w:r>
          </w:p>
        </w:tc>
      </w:tr>
      <w:tr w14:paraId="73AF413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ACBBAAC">
            <w:r>
              <w:t>东经</w:t>
            </w:r>
          </w:p>
        </w:tc>
        <w:tc>
          <w:tcPr>
            <w:gridSpan w:val="2"/>
            <w:vAlign w:val="center"/>
          </w:tcPr>
          <w:p w14:paraId="12715A3E">
            <w:r>
              <w:t>111.14</w:t>
            </w:r>
          </w:p>
        </w:tc>
      </w:tr>
      <w:tr w14:paraId="63B39FA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34B7B5E">
            <w:r>
              <w:t>建筑名称</w:t>
            </w:r>
          </w:p>
        </w:tc>
        <w:tc>
          <w:tcPr>
            <w:gridSpan w:val="2"/>
            <w:vAlign w:val="center"/>
          </w:tcPr>
          <w:p w14:paraId="70CFEAF9">
            <w:r>
              <w:t>博物馆</w:t>
            </w:r>
          </w:p>
        </w:tc>
      </w:tr>
      <w:tr w14:paraId="7986E34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0B8367E">
            <w:r>
              <w:t>建筑面积</w:t>
            </w:r>
          </w:p>
        </w:tc>
        <w:tc>
          <w:tcPr>
            <w:vAlign w:val="center"/>
          </w:tcPr>
          <w:p w14:paraId="4BA62B70">
            <w:r>
              <w:t>地上 11957.25 ㎡</w:t>
            </w:r>
          </w:p>
        </w:tc>
        <w:tc>
          <w:tcPr>
            <w:vAlign w:val="center"/>
          </w:tcPr>
          <w:p w14:paraId="2C14072E">
            <w:r>
              <w:t>地下 0.00 ㎡</w:t>
            </w:r>
          </w:p>
        </w:tc>
      </w:tr>
      <w:tr w14:paraId="503B97B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8B59D1E">
            <w:r>
              <w:t>建筑高度</w:t>
            </w:r>
          </w:p>
        </w:tc>
        <w:tc>
          <w:tcPr>
            <w:vAlign w:val="center"/>
          </w:tcPr>
          <w:p w14:paraId="7E3EBAD6">
            <w:r>
              <w:t>地上 18.00 m</w:t>
            </w:r>
          </w:p>
        </w:tc>
        <w:tc>
          <w:tcPr>
            <w:vAlign w:val="center"/>
          </w:tcPr>
          <w:p w14:paraId="4DBB504A">
            <w:r>
              <w:t>地下 0.00 m</w:t>
            </w:r>
          </w:p>
        </w:tc>
      </w:tr>
      <w:tr w14:paraId="43F7315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A5C3069">
            <w:r>
              <w:t>建筑层数</w:t>
            </w:r>
          </w:p>
        </w:tc>
        <w:tc>
          <w:tcPr>
            <w:vAlign w:val="center"/>
          </w:tcPr>
          <w:p w14:paraId="2067DC72">
            <w:r>
              <w:t>地上 3</w:t>
            </w:r>
          </w:p>
        </w:tc>
        <w:tc>
          <w:tcPr>
            <w:vAlign w:val="center"/>
          </w:tcPr>
          <w:p w14:paraId="257E00AB">
            <w:r>
              <w:t>地下 0</w:t>
            </w:r>
          </w:p>
        </w:tc>
      </w:tr>
      <w:tr w14:paraId="4210065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C06B11F">
            <w:r>
              <w:t>北向角度</w:t>
            </w:r>
          </w:p>
        </w:tc>
        <w:tc>
          <w:tcPr>
            <w:gridSpan w:val="2"/>
            <w:vAlign w:val="center"/>
          </w:tcPr>
          <w:p w14:paraId="481DC475">
            <w:r>
              <w:t>90°</w:t>
            </w:r>
          </w:p>
        </w:tc>
      </w:tr>
    </w:tbl>
    <w:p w14:paraId="3E98F598">
      <w:pPr>
        <w:pStyle w:val="4"/>
        <w:rPr>
          <w:szCs w:val="24"/>
          <w:lang w:val="en-US"/>
        </w:rPr>
      </w:pPr>
      <w:bookmarkStart w:id="14" w:name="_Toc13659"/>
      <w:r>
        <w:rPr>
          <w:szCs w:val="24"/>
          <w:lang w:val="en-US"/>
        </w:rPr>
        <w:t>室外温湿度</w:t>
      </w:r>
      <w:bookmarkEnd w:id="14"/>
    </w:p>
    <w:tbl>
      <w:tblPr>
        <w:tblStyle w:val="18"/>
        <w:tblW w:w="9327" w:type="dxa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56"/>
        <w:gridCol w:w="622"/>
        <w:gridCol w:w="622"/>
        <w:gridCol w:w="622"/>
        <w:gridCol w:w="622"/>
        <w:gridCol w:w="622"/>
        <w:gridCol w:w="622"/>
        <w:gridCol w:w="622"/>
        <w:gridCol w:w="622"/>
        <w:gridCol w:w="622"/>
        <w:gridCol w:w="622"/>
        <w:gridCol w:w="622"/>
        <w:gridCol w:w="622"/>
      </w:tblGrid>
      <w:tr w14:paraId="7173B02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472F989">
            <w:r>
              <w:t>时刻</w:t>
            </w:r>
          </w:p>
        </w:tc>
        <w:tc>
          <w:tcPr>
            <w:shd w:val="clear" w:color="auto" w:fill="E6E6E6"/>
            <w:vAlign w:val="center"/>
          </w:tcPr>
          <w:p w14:paraId="5093C9CE">
            <w:pPr>
              <w:jc w:val="center"/>
            </w:pPr>
            <w:r>
              <w:t>01</w:t>
            </w:r>
          </w:p>
        </w:tc>
        <w:tc>
          <w:tcPr>
            <w:shd w:val="clear" w:color="auto" w:fill="E6E6E6"/>
            <w:vAlign w:val="center"/>
          </w:tcPr>
          <w:p w14:paraId="2F19A8A6">
            <w:pPr>
              <w:jc w:val="center"/>
            </w:pPr>
            <w:r>
              <w:t>02</w:t>
            </w:r>
          </w:p>
        </w:tc>
        <w:tc>
          <w:tcPr>
            <w:shd w:val="clear" w:color="auto" w:fill="E6E6E6"/>
            <w:vAlign w:val="center"/>
          </w:tcPr>
          <w:p w14:paraId="710C4E57">
            <w:pPr>
              <w:jc w:val="center"/>
            </w:pPr>
            <w:r>
              <w:t>03</w:t>
            </w:r>
          </w:p>
        </w:tc>
        <w:tc>
          <w:tcPr>
            <w:shd w:val="clear" w:color="auto" w:fill="E6E6E6"/>
            <w:vAlign w:val="center"/>
          </w:tcPr>
          <w:p w14:paraId="68C6FA97">
            <w:pPr>
              <w:jc w:val="center"/>
            </w:pPr>
            <w:r>
              <w:t>04</w:t>
            </w:r>
          </w:p>
        </w:tc>
        <w:tc>
          <w:tcPr>
            <w:shd w:val="clear" w:color="auto" w:fill="E6E6E6"/>
            <w:vAlign w:val="center"/>
          </w:tcPr>
          <w:p w14:paraId="22FCC509">
            <w:pPr>
              <w:jc w:val="center"/>
            </w:pPr>
            <w:r>
              <w:t>05</w:t>
            </w:r>
          </w:p>
        </w:tc>
        <w:tc>
          <w:tcPr>
            <w:shd w:val="clear" w:color="auto" w:fill="E6E6E6"/>
            <w:vAlign w:val="center"/>
          </w:tcPr>
          <w:p w14:paraId="7D0CDE5C">
            <w:pPr>
              <w:jc w:val="center"/>
            </w:pPr>
            <w:r>
              <w:t>06</w:t>
            </w:r>
          </w:p>
        </w:tc>
        <w:tc>
          <w:tcPr>
            <w:shd w:val="clear" w:color="auto" w:fill="E6E6E6"/>
            <w:vAlign w:val="center"/>
          </w:tcPr>
          <w:p w14:paraId="2F839A57">
            <w:pPr>
              <w:jc w:val="center"/>
            </w:pPr>
            <w:r>
              <w:t>07</w:t>
            </w:r>
          </w:p>
        </w:tc>
        <w:tc>
          <w:tcPr>
            <w:shd w:val="clear" w:color="auto" w:fill="E6E6E6"/>
            <w:vAlign w:val="center"/>
          </w:tcPr>
          <w:p w14:paraId="4DEEB506">
            <w:pPr>
              <w:jc w:val="center"/>
            </w:pPr>
            <w:r>
              <w:t>08</w:t>
            </w:r>
          </w:p>
        </w:tc>
        <w:tc>
          <w:tcPr>
            <w:shd w:val="clear" w:color="auto" w:fill="E6E6E6"/>
            <w:vAlign w:val="center"/>
          </w:tcPr>
          <w:p w14:paraId="3AF0A4C3">
            <w:pPr>
              <w:jc w:val="center"/>
            </w:pPr>
            <w:r>
              <w:t>09</w:t>
            </w:r>
          </w:p>
        </w:tc>
        <w:tc>
          <w:tcPr>
            <w:shd w:val="clear" w:color="auto" w:fill="E6E6E6"/>
            <w:vAlign w:val="center"/>
          </w:tcPr>
          <w:p w14:paraId="6E368F90">
            <w:pPr>
              <w:jc w:val="center"/>
            </w:pPr>
            <w:r>
              <w:t>10</w:t>
            </w:r>
          </w:p>
        </w:tc>
        <w:tc>
          <w:tcPr>
            <w:shd w:val="clear" w:color="auto" w:fill="E6E6E6"/>
            <w:vAlign w:val="center"/>
          </w:tcPr>
          <w:p w14:paraId="64FC1C03">
            <w:pPr>
              <w:jc w:val="center"/>
            </w:pPr>
            <w:r>
              <w:t>11</w:t>
            </w:r>
          </w:p>
        </w:tc>
        <w:tc>
          <w:tcPr>
            <w:shd w:val="clear" w:color="auto" w:fill="E6E6E6"/>
            <w:vAlign w:val="center"/>
          </w:tcPr>
          <w:p w14:paraId="5B27572D">
            <w:pPr>
              <w:jc w:val="center"/>
            </w:pPr>
            <w:r>
              <w:t>12</w:t>
            </w:r>
          </w:p>
        </w:tc>
      </w:tr>
      <w:tr w14:paraId="2CAAB21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04FA124">
            <w:r>
              <w:t>温度(℃)</w:t>
            </w:r>
          </w:p>
        </w:tc>
        <w:tc>
          <w:tcPr>
            <w:vAlign w:val="center"/>
          </w:tcPr>
          <w:p w14:paraId="23A62C19">
            <w:pPr>
              <w:jc w:val="right"/>
            </w:pPr>
            <w:r>
              <w:t>23</w:t>
            </w:r>
          </w:p>
        </w:tc>
        <w:tc>
          <w:tcPr>
            <w:vAlign w:val="center"/>
          </w:tcPr>
          <w:p w14:paraId="5BD4DFC2">
            <w:pPr>
              <w:jc w:val="right"/>
            </w:pPr>
            <w:r>
              <w:t>22</w:t>
            </w:r>
          </w:p>
        </w:tc>
        <w:tc>
          <w:tcPr>
            <w:vAlign w:val="center"/>
          </w:tcPr>
          <w:p w14:paraId="3F0B6D24">
            <w:pPr>
              <w:jc w:val="right"/>
            </w:pPr>
            <w:r>
              <w:t>22</w:t>
            </w:r>
          </w:p>
        </w:tc>
        <w:tc>
          <w:tcPr>
            <w:vAlign w:val="center"/>
          </w:tcPr>
          <w:p w14:paraId="0146520C">
            <w:pPr>
              <w:jc w:val="right"/>
            </w:pPr>
            <w:r>
              <w:t>21</w:t>
            </w:r>
          </w:p>
        </w:tc>
        <w:tc>
          <w:tcPr>
            <w:vAlign w:val="center"/>
          </w:tcPr>
          <w:p w14:paraId="5D79BF27">
            <w:pPr>
              <w:jc w:val="right"/>
            </w:pPr>
            <w:r>
              <w:t>21</w:t>
            </w:r>
          </w:p>
        </w:tc>
        <w:tc>
          <w:tcPr>
            <w:vAlign w:val="center"/>
          </w:tcPr>
          <w:p w14:paraId="7650F791">
            <w:pPr>
              <w:jc w:val="right"/>
            </w:pPr>
            <w:r>
              <w:t>21</w:t>
            </w:r>
          </w:p>
        </w:tc>
        <w:tc>
          <w:tcPr>
            <w:vAlign w:val="center"/>
          </w:tcPr>
          <w:p w14:paraId="663EF492">
            <w:pPr>
              <w:jc w:val="right"/>
            </w:pPr>
            <w:r>
              <w:t>21</w:t>
            </w:r>
          </w:p>
        </w:tc>
        <w:tc>
          <w:tcPr>
            <w:vAlign w:val="center"/>
          </w:tcPr>
          <w:p w14:paraId="53EAEA89">
            <w:pPr>
              <w:jc w:val="right"/>
            </w:pPr>
            <w:r>
              <w:t>23</w:t>
            </w:r>
          </w:p>
        </w:tc>
        <w:tc>
          <w:tcPr>
            <w:vAlign w:val="center"/>
          </w:tcPr>
          <w:p w14:paraId="236DCEEE">
            <w:pPr>
              <w:jc w:val="right"/>
            </w:pPr>
            <w:r>
              <w:t>25</w:t>
            </w:r>
          </w:p>
        </w:tc>
        <w:tc>
          <w:tcPr>
            <w:vAlign w:val="center"/>
          </w:tcPr>
          <w:p w14:paraId="67C7278F">
            <w:pPr>
              <w:jc w:val="right"/>
            </w:pPr>
            <w:r>
              <w:t>27</w:t>
            </w:r>
          </w:p>
        </w:tc>
        <w:tc>
          <w:tcPr>
            <w:vAlign w:val="center"/>
          </w:tcPr>
          <w:p w14:paraId="45C6234E">
            <w:pPr>
              <w:jc w:val="right"/>
            </w:pPr>
            <w:r>
              <w:t>28</w:t>
            </w:r>
          </w:p>
        </w:tc>
        <w:tc>
          <w:tcPr>
            <w:vAlign w:val="center"/>
          </w:tcPr>
          <w:p w14:paraId="2E2743C4">
            <w:pPr>
              <w:jc w:val="right"/>
            </w:pPr>
            <w:r>
              <w:t>30</w:t>
            </w:r>
          </w:p>
        </w:tc>
      </w:tr>
      <w:tr w14:paraId="579ABE1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4D80331">
            <w:r>
              <w:t>湿度(%)</w:t>
            </w:r>
          </w:p>
        </w:tc>
        <w:tc>
          <w:tcPr>
            <w:vAlign w:val="center"/>
          </w:tcPr>
          <w:p w14:paraId="0BAFB531">
            <w:pPr>
              <w:jc w:val="right"/>
            </w:pPr>
            <w:r>
              <w:t>79</w:t>
            </w:r>
          </w:p>
        </w:tc>
        <w:tc>
          <w:tcPr>
            <w:vAlign w:val="center"/>
          </w:tcPr>
          <w:p w14:paraId="2457011D">
            <w:pPr>
              <w:jc w:val="right"/>
            </w:pPr>
            <w:r>
              <w:t>84</w:t>
            </w:r>
          </w:p>
        </w:tc>
        <w:tc>
          <w:tcPr>
            <w:vAlign w:val="center"/>
          </w:tcPr>
          <w:p w14:paraId="543410C3">
            <w:pPr>
              <w:jc w:val="right"/>
            </w:pPr>
            <w:r>
              <w:t>86</w:t>
            </w:r>
          </w:p>
        </w:tc>
        <w:tc>
          <w:tcPr>
            <w:vAlign w:val="center"/>
          </w:tcPr>
          <w:p w14:paraId="24BAFD67">
            <w:pPr>
              <w:jc w:val="right"/>
            </w:pPr>
            <w:r>
              <w:t>88</w:t>
            </w:r>
          </w:p>
        </w:tc>
        <w:tc>
          <w:tcPr>
            <w:vAlign w:val="center"/>
          </w:tcPr>
          <w:p w14:paraId="0A4C998C">
            <w:pPr>
              <w:jc w:val="right"/>
            </w:pPr>
            <w:r>
              <w:t>90</w:t>
            </w:r>
          </w:p>
        </w:tc>
        <w:tc>
          <w:tcPr>
            <w:vAlign w:val="center"/>
          </w:tcPr>
          <w:p w14:paraId="4F10496B">
            <w:pPr>
              <w:jc w:val="right"/>
            </w:pPr>
            <w:r>
              <w:t>91</w:t>
            </w:r>
          </w:p>
        </w:tc>
        <w:tc>
          <w:tcPr>
            <w:vAlign w:val="center"/>
          </w:tcPr>
          <w:p w14:paraId="6648BBF3">
            <w:pPr>
              <w:jc w:val="right"/>
            </w:pPr>
            <w:r>
              <w:t>87</w:t>
            </w:r>
          </w:p>
        </w:tc>
        <w:tc>
          <w:tcPr>
            <w:vAlign w:val="center"/>
          </w:tcPr>
          <w:p w14:paraId="6EB725BC">
            <w:pPr>
              <w:jc w:val="right"/>
            </w:pPr>
            <w:r>
              <w:t>80</w:t>
            </w:r>
          </w:p>
        </w:tc>
        <w:tc>
          <w:tcPr>
            <w:vAlign w:val="center"/>
          </w:tcPr>
          <w:p w14:paraId="295C92C3">
            <w:pPr>
              <w:jc w:val="right"/>
            </w:pPr>
            <w:r>
              <w:t>71</w:t>
            </w:r>
          </w:p>
        </w:tc>
        <w:tc>
          <w:tcPr>
            <w:vAlign w:val="center"/>
          </w:tcPr>
          <w:p w14:paraId="5776F9AB">
            <w:pPr>
              <w:jc w:val="right"/>
            </w:pPr>
            <w:r>
              <w:t>64</w:t>
            </w:r>
          </w:p>
        </w:tc>
        <w:tc>
          <w:tcPr>
            <w:vAlign w:val="center"/>
          </w:tcPr>
          <w:p w14:paraId="0B6EAF8D">
            <w:pPr>
              <w:jc w:val="right"/>
            </w:pPr>
            <w:r>
              <w:t>59</w:t>
            </w:r>
          </w:p>
        </w:tc>
        <w:tc>
          <w:tcPr>
            <w:vAlign w:val="center"/>
          </w:tcPr>
          <w:p w14:paraId="4B4AF784">
            <w:pPr>
              <w:jc w:val="right"/>
            </w:pPr>
            <w:r>
              <w:t>54</w:t>
            </w:r>
          </w:p>
        </w:tc>
      </w:tr>
      <w:tr w14:paraId="1DE43E1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937E4E1">
            <w:r>
              <w:t>时刻</w:t>
            </w:r>
          </w:p>
        </w:tc>
        <w:tc>
          <w:tcPr>
            <w:shd w:val="clear" w:color="auto" w:fill="E6E6E6"/>
            <w:vAlign w:val="center"/>
          </w:tcPr>
          <w:p w14:paraId="556C90A9">
            <w:pPr>
              <w:jc w:val="center"/>
            </w:pPr>
            <w:r>
              <w:t>13</w:t>
            </w:r>
          </w:p>
        </w:tc>
        <w:tc>
          <w:tcPr>
            <w:shd w:val="clear" w:color="auto" w:fill="E6E6E6"/>
            <w:vAlign w:val="center"/>
          </w:tcPr>
          <w:p w14:paraId="0641B802">
            <w:pPr>
              <w:jc w:val="center"/>
            </w:pPr>
            <w:r>
              <w:t>14</w:t>
            </w:r>
          </w:p>
        </w:tc>
        <w:tc>
          <w:tcPr>
            <w:shd w:val="clear" w:color="auto" w:fill="E6E6E6"/>
            <w:vAlign w:val="center"/>
          </w:tcPr>
          <w:p w14:paraId="36C867B5">
            <w:pPr>
              <w:jc w:val="center"/>
            </w:pPr>
            <w:r>
              <w:t>15</w:t>
            </w:r>
          </w:p>
        </w:tc>
        <w:tc>
          <w:tcPr>
            <w:shd w:val="clear" w:color="auto" w:fill="E6E6E6"/>
            <w:vAlign w:val="center"/>
          </w:tcPr>
          <w:p w14:paraId="4631F743">
            <w:pPr>
              <w:jc w:val="center"/>
            </w:pPr>
            <w:r>
              <w:t>16</w:t>
            </w:r>
          </w:p>
        </w:tc>
        <w:tc>
          <w:tcPr>
            <w:shd w:val="clear" w:color="auto" w:fill="E6E6E6"/>
            <w:vAlign w:val="center"/>
          </w:tcPr>
          <w:p w14:paraId="6280D31E">
            <w:pPr>
              <w:jc w:val="center"/>
            </w:pPr>
            <w:r>
              <w:t>17</w:t>
            </w:r>
          </w:p>
        </w:tc>
        <w:tc>
          <w:tcPr>
            <w:shd w:val="clear" w:color="auto" w:fill="E6E6E6"/>
            <w:vAlign w:val="center"/>
          </w:tcPr>
          <w:p w14:paraId="6704788E">
            <w:pPr>
              <w:jc w:val="center"/>
            </w:pPr>
            <w:r>
              <w:t>18</w:t>
            </w:r>
          </w:p>
        </w:tc>
        <w:tc>
          <w:tcPr>
            <w:shd w:val="clear" w:color="auto" w:fill="E6E6E6"/>
            <w:vAlign w:val="center"/>
          </w:tcPr>
          <w:p w14:paraId="494F1C74">
            <w:pPr>
              <w:jc w:val="center"/>
            </w:pPr>
            <w:r>
              <w:t>19</w:t>
            </w:r>
          </w:p>
        </w:tc>
        <w:tc>
          <w:tcPr>
            <w:shd w:val="clear" w:color="auto" w:fill="E6E6E6"/>
            <w:vAlign w:val="center"/>
          </w:tcPr>
          <w:p w14:paraId="659CCD03">
            <w:pPr>
              <w:jc w:val="center"/>
            </w:pPr>
            <w:r>
              <w:t>20</w:t>
            </w:r>
          </w:p>
        </w:tc>
        <w:tc>
          <w:tcPr>
            <w:shd w:val="clear" w:color="auto" w:fill="E6E6E6"/>
            <w:vAlign w:val="center"/>
          </w:tcPr>
          <w:p w14:paraId="058F7DA1">
            <w:pPr>
              <w:jc w:val="center"/>
            </w:pPr>
            <w:r>
              <w:t>21</w:t>
            </w:r>
          </w:p>
        </w:tc>
        <w:tc>
          <w:tcPr>
            <w:shd w:val="clear" w:color="auto" w:fill="E6E6E6"/>
            <w:vAlign w:val="center"/>
          </w:tcPr>
          <w:p w14:paraId="09615EF2">
            <w:pPr>
              <w:jc w:val="center"/>
            </w:pPr>
            <w:r>
              <w:t>22</w:t>
            </w:r>
          </w:p>
        </w:tc>
        <w:tc>
          <w:tcPr>
            <w:shd w:val="clear" w:color="auto" w:fill="E6E6E6"/>
            <w:vAlign w:val="center"/>
          </w:tcPr>
          <w:p w14:paraId="5F822FEB">
            <w:pPr>
              <w:jc w:val="center"/>
            </w:pPr>
            <w:r>
              <w:t>23</w:t>
            </w:r>
          </w:p>
        </w:tc>
        <w:tc>
          <w:tcPr>
            <w:shd w:val="clear" w:color="auto" w:fill="E6E6E6"/>
            <w:vAlign w:val="center"/>
          </w:tcPr>
          <w:p w14:paraId="30CB8187">
            <w:pPr>
              <w:jc w:val="center"/>
            </w:pPr>
            <w:r>
              <w:t>24</w:t>
            </w:r>
          </w:p>
        </w:tc>
      </w:tr>
      <w:tr w14:paraId="1AAA4F6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8CF6A76">
            <w:r>
              <w:t>温度(℃)</w:t>
            </w:r>
          </w:p>
        </w:tc>
        <w:tc>
          <w:tcPr>
            <w:vAlign w:val="center"/>
          </w:tcPr>
          <w:p w14:paraId="121648B9">
            <w:pPr>
              <w:jc w:val="right"/>
            </w:pPr>
            <w:r>
              <w:t>31</w:t>
            </w:r>
          </w:p>
        </w:tc>
        <w:tc>
          <w:tcPr>
            <w:vAlign w:val="center"/>
          </w:tcPr>
          <w:p w14:paraId="576C8EF2">
            <w:pPr>
              <w:jc w:val="right"/>
            </w:pPr>
            <w:r>
              <w:t>32</w:t>
            </w:r>
          </w:p>
        </w:tc>
        <w:tc>
          <w:tcPr>
            <w:vAlign w:val="center"/>
          </w:tcPr>
          <w:p w14:paraId="2E8E6965">
            <w:pPr>
              <w:jc w:val="right"/>
            </w:pPr>
            <w:r>
              <w:t>32</w:t>
            </w:r>
          </w:p>
        </w:tc>
        <w:tc>
          <w:tcPr>
            <w:vAlign w:val="center"/>
          </w:tcPr>
          <w:p w14:paraId="1B05026E">
            <w:pPr>
              <w:jc w:val="right"/>
            </w:pPr>
            <w:r>
              <w:t>32</w:t>
            </w:r>
          </w:p>
        </w:tc>
        <w:tc>
          <w:tcPr>
            <w:vAlign w:val="center"/>
          </w:tcPr>
          <w:p w14:paraId="43138503">
            <w:pPr>
              <w:jc w:val="right"/>
            </w:pPr>
            <w:r>
              <w:t>31</w:t>
            </w:r>
          </w:p>
        </w:tc>
        <w:tc>
          <w:tcPr>
            <w:vAlign w:val="center"/>
          </w:tcPr>
          <w:p w14:paraId="0124D1A9">
            <w:pPr>
              <w:jc w:val="right"/>
            </w:pPr>
            <w:r>
              <w:t>31</w:t>
            </w:r>
          </w:p>
        </w:tc>
        <w:tc>
          <w:tcPr>
            <w:vAlign w:val="center"/>
          </w:tcPr>
          <w:p w14:paraId="3B559BB1">
            <w:pPr>
              <w:jc w:val="right"/>
            </w:pPr>
            <w:r>
              <w:t>30</w:t>
            </w:r>
          </w:p>
        </w:tc>
        <w:tc>
          <w:tcPr>
            <w:vAlign w:val="center"/>
          </w:tcPr>
          <w:p w14:paraId="449CC5FD">
            <w:pPr>
              <w:jc w:val="right"/>
            </w:pPr>
            <w:r>
              <w:t>28</w:t>
            </w:r>
          </w:p>
        </w:tc>
        <w:tc>
          <w:tcPr>
            <w:vAlign w:val="center"/>
          </w:tcPr>
          <w:p w14:paraId="571C8677">
            <w:pPr>
              <w:jc w:val="right"/>
            </w:pPr>
            <w:r>
              <w:t>26</w:t>
            </w:r>
          </w:p>
        </w:tc>
        <w:tc>
          <w:tcPr>
            <w:vAlign w:val="center"/>
          </w:tcPr>
          <w:p w14:paraId="77D49325">
            <w:pPr>
              <w:jc w:val="right"/>
            </w:pPr>
            <w:r>
              <w:t>25</w:t>
            </w:r>
          </w:p>
        </w:tc>
        <w:tc>
          <w:tcPr>
            <w:vAlign w:val="center"/>
          </w:tcPr>
          <w:p w14:paraId="36D92ACE">
            <w:pPr>
              <w:jc w:val="right"/>
            </w:pPr>
            <w:r>
              <w:t>24</w:t>
            </w:r>
          </w:p>
        </w:tc>
        <w:tc>
          <w:tcPr>
            <w:vAlign w:val="center"/>
          </w:tcPr>
          <w:p w14:paraId="147191DD">
            <w:pPr>
              <w:jc w:val="right"/>
            </w:pPr>
            <w:r>
              <w:t>24</w:t>
            </w:r>
          </w:p>
        </w:tc>
      </w:tr>
      <w:tr w14:paraId="523F852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11911C4">
            <w:r>
              <w:t>湿度(%)</w:t>
            </w:r>
          </w:p>
        </w:tc>
        <w:tc>
          <w:tcPr>
            <w:vAlign w:val="center"/>
          </w:tcPr>
          <w:p w14:paraId="276D8579">
            <w:pPr>
              <w:jc w:val="right"/>
            </w:pPr>
            <w:r>
              <w:t>50</w:t>
            </w:r>
          </w:p>
        </w:tc>
        <w:tc>
          <w:tcPr>
            <w:vAlign w:val="center"/>
          </w:tcPr>
          <w:p w14:paraId="516C7EBD">
            <w:pPr>
              <w:jc w:val="right"/>
            </w:pPr>
            <w:r>
              <w:t>47</w:t>
            </w:r>
          </w:p>
        </w:tc>
        <w:tc>
          <w:tcPr>
            <w:vAlign w:val="center"/>
          </w:tcPr>
          <w:p w14:paraId="06659035">
            <w:pPr>
              <w:jc w:val="right"/>
            </w:pPr>
            <w:r>
              <w:t>46</w:t>
            </w:r>
          </w:p>
        </w:tc>
        <w:tc>
          <w:tcPr>
            <w:vAlign w:val="center"/>
          </w:tcPr>
          <w:p w14:paraId="59A670FC">
            <w:pPr>
              <w:jc w:val="right"/>
            </w:pPr>
            <w:r>
              <w:t>46</w:t>
            </w:r>
          </w:p>
        </w:tc>
        <w:tc>
          <w:tcPr>
            <w:vAlign w:val="center"/>
          </w:tcPr>
          <w:p w14:paraId="257E8A86">
            <w:pPr>
              <w:jc w:val="right"/>
            </w:pPr>
            <w:r>
              <w:t>49</w:t>
            </w:r>
          </w:p>
        </w:tc>
        <w:tc>
          <w:tcPr>
            <w:vAlign w:val="center"/>
          </w:tcPr>
          <w:p w14:paraId="3E058F4F">
            <w:pPr>
              <w:jc w:val="right"/>
            </w:pPr>
            <w:r>
              <w:t>50</w:t>
            </w:r>
          </w:p>
        </w:tc>
        <w:tc>
          <w:tcPr>
            <w:vAlign w:val="center"/>
          </w:tcPr>
          <w:p w14:paraId="36574960">
            <w:pPr>
              <w:jc w:val="right"/>
            </w:pPr>
            <w:r>
              <w:t>54</w:t>
            </w:r>
          </w:p>
        </w:tc>
        <w:tc>
          <w:tcPr>
            <w:vAlign w:val="center"/>
          </w:tcPr>
          <w:p w14:paraId="07E77B28">
            <w:pPr>
              <w:jc w:val="right"/>
            </w:pPr>
            <w:r>
              <w:t>59</w:t>
            </w:r>
          </w:p>
        </w:tc>
        <w:tc>
          <w:tcPr>
            <w:vAlign w:val="center"/>
          </w:tcPr>
          <w:p w14:paraId="31D61136">
            <w:pPr>
              <w:jc w:val="right"/>
            </w:pPr>
            <w:r>
              <w:t>65</w:t>
            </w:r>
          </w:p>
        </w:tc>
        <w:tc>
          <w:tcPr>
            <w:vAlign w:val="center"/>
          </w:tcPr>
          <w:p w14:paraId="61C638D1">
            <w:pPr>
              <w:jc w:val="right"/>
            </w:pPr>
            <w:r>
              <w:t>70</w:t>
            </w:r>
          </w:p>
        </w:tc>
        <w:tc>
          <w:tcPr>
            <w:vAlign w:val="center"/>
          </w:tcPr>
          <w:p w14:paraId="3C6E0524">
            <w:pPr>
              <w:jc w:val="right"/>
            </w:pPr>
            <w:r>
              <w:t>74</w:t>
            </w:r>
          </w:p>
        </w:tc>
        <w:tc>
          <w:tcPr>
            <w:vAlign w:val="center"/>
          </w:tcPr>
          <w:p w14:paraId="240ACB8F">
            <w:pPr>
              <w:jc w:val="right"/>
            </w:pPr>
            <w:r>
              <w:t>77</w:t>
            </w:r>
          </w:p>
        </w:tc>
      </w:tr>
    </w:tbl>
    <w:p w14:paraId="4086BC5D">
      <w:pPr>
        <w:pStyle w:val="4"/>
        <w:rPr>
          <w:szCs w:val="24"/>
          <w:lang w:val="en-US"/>
        </w:rPr>
      </w:pPr>
      <w:bookmarkStart w:id="15" w:name="_Toc24183"/>
      <w:r>
        <w:rPr>
          <w:szCs w:val="24"/>
          <w:lang w:val="en-US"/>
        </w:rPr>
        <w:t>太阳辐射照度</w:t>
      </w:r>
      <w:bookmarkEnd w:id="15"/>
    </w:p>
    <w:tbl>
      <w:tblPr>
        <w:tblStyle w:val="18"/>
        <w:tblW w:w="9327" w:type="dxa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1"/>
        <w:gridCol w:w="565"/>
        <w:gridCol w:w="701"/>
        <w:gridCol w:w="565"/>
        <w:gridCol w:w="565"/>
        <w:gridCol w:w="565"/>
        <w:gridCol w:w="565"/>
        <w:gridCol w:w="565"/>
        <w:gridCol w:w="565"/>
        <w:gridCol w:w="565"/>
        <w:gridCol w:w="565"/>
        <w:gridCol w:w="565"/>
        <w:gridCol w:w="565"/>
        <w:gridCol w:w="565"/>
        <w:gridCol w:w="565"/>
        <w:gridCol w:w="565"/>
      </w:tblGrid>
      <w:tr w14:paraId="41E72BB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3"/>
            <w:shd w:val="clear" w:color="auto" w:fill="E6E6E6"/>
            <w:vAlign w:val="center"/>
          </w:tcPr>
          <w:p w14:paraId="040AAB6E">
            <w:pPr>
              <w:jc w:val="center"/>
            </w:pPr>
            <w:r>
              <w:t>朝向/时刻</w:t>
            </w:r>
          </w:p>
        </w:tc>
        <w:tc>
          <w:tcPr>
            <w:shd w:val="clear" w:color="auto" w:fill="E6E6E6"/>
            <w:vAlign w:val="center"/>
          </w:tcPr>
          <w:p w14:paraId="2D967740">
            <w:pPr>
              <w:jc w:val="center"/>
            </w:pPr>
            <w:r>
              <w:t>06</w:t>
            </w:r>
          </w:p>
        </w:tc>
        <w:tc>
          <w:tcPr>
            <w:shd w:val="clear" w:color="auto" w:fill="E6E6E6"/>
            <w:vAlign w:val="center"/>
          </w:tcPr>
          <w:p w14:paraId="352B1288">
            <w:pPr>
              <w:jc w:val="center"/>
            </w:pPr>
            <w:r>
              <w:t>07</w:t>
            </w:r>
          </w:p>
        </w:tc>
        <w:tc>
          <w:tcPr>
            <w:shd w:val="clear" w:color="auto" w:fill="E6E6E6"/>
            <w:vAlign w:val="center"/>
          </w:tcPr>
          <w:p w14:paraId="411DE428">
            <w:pPr>
              <w:jc w:val="center"/>
            </w:pPr>
            <w:r>
              <w:t>08</w:t>
            </w:r>
          </w:p>
        </w:tc>
        <w:tc>
          <w:tcPr>
            <w:shd w:val="clear" w:color="auto" w:fill="E6E6E6"/>
            <w:vAlign w:val="center"/>
          </w:tcPr>
          <w:p w14:paraId="4572C079">
            <w:pPr>
              <w:jc w:val="center"/>
            </w:pPr>
            <w:r>
              <w:t>09</w:t>
            </w:r>
          </w:p>
        </w:tc>
        <w:tc>
          <w:tcPr>
            <w:shd w:val="clear" w:color="auto" w:fill="E6E6E6"/>
            <w:vAlign w:val="center"/>
          </w:tcPr>
          <w:p w14:paraId="1C788931">
            <w:pPr>
              <w:jc w:val="center"/>
            </w:pPr>
            <w:r>
              <w:t>10</w:t>
            </w:r>
          </w:p>
        </w:tc>
        <w:tc>
          <w:tcPr>
            <w:shd w:val="clear" w:color="auto" w:fill="E6E6E6"/>
            <w:vAlign w:val="center"/>
          </w:tcPr>
          <w:p w14:paraId="3A59B3A6">
            <w:pPr>
              <w:jc w:val="center"/>
            </w:pPr>
            <w:r>
              <w:t>11</w:t>
            </w:r>
          </w:p>
        </w:tc>
        <w:tc>
          <w:tcPr>
            <w:shd w:val="clear" w:color="auto" w:fill="E6E6E6"/>
            <w:vAlign w:val="center"/>
          </w:tcPr>
          <w:p w14:paraId="5CB101AC">
            <w:pPr>
              <w:jc w:val="center"/>
            </w:pPr>
            <w:r>
              <w:t>12</w:t>
            </w:r>
          </w:p>
        </w:tc>
        <w:tc>
          <w:tcPr>
            <w:shd w:val="clear" w:color="auto" w:fill="E6E6E6"/>
            <w:vAlign w:val="center"/>
          </w:tcPr>
          <w:p w14:paraId="7AE2D701">
            <w:pPr>
              <w:jc w:val="center"/>
            </w:pPr>
            <w:r>
              <w:t>13</w:t>
            </w:r>
          </w:p>
        </w:tc>
        <w:tc>
          <w:tcPr>
            <w:shd w:val="clear" w:color="auto" w:fill="E6E6E6"/>
            <w:vAlign w:val="center"/>
          </w:tcPr>
          <w:p w14:paraId="08C3F276">
            <w:pPr>
              <w:jc w:val="center"/>
            </w:pPr>
            <w:r>
              <w:t>14</w:t>
            </w:r>
          </w:p>
        </w:tc>
        <w:tc>
          <w:tcPr>
            <w:shd w:val="clear" w:color="auto" w:fill="E6E6E6"/>
            <w:vAlign w:val="center"/>
          </w:tcPr>
          <w:p w14:paraId="24B1025F">
            <w:pPr>
              <w:jc w:val="center"/>
            </w:pPr>
            <w:r>
              <w:t>15</w:t>
            </w:r>
          </w:p>
        </w:tc>
        <w:tc>
          <w:tcPr>
            <w:shd w:val="clear" w:color="auto" w:fill="E6E6E6"/>
            <w:vAlign w:val="center"/>
          </w:tcPr>
          <w:p w14:paraId="1475F245">
            <w:pPr>
              <w:jc w:val="center"/>
            </w:pPr>
            <w:r>
              <w:t>16</w:t>
            </w:r>
          </w:p>
        </w:tc>
        <w:tc>
          <w:tcPr>
            <w:shd w:val="clear" w:color="auto" w:fill="E6E6E6"/>
            <w:vAlign w:val="center"/>
          </w:tcPr>
          <w:p w14:paraId="72438256">
            <w:pPr>
              <w:jc w:val="center"/>
            </w:pPr>
            <w:r>
              <w:t>17</w:t>
            </w:r>
          </w:p>
        </w:tc>
        <w:tc>
          <w:tcPr>
            <w:shd w:val="clear" w:color="auto" w:fill="E6E6E6"/>
            <w:vAlign w:val="center"/>
          </w:tcPr>
          <w:p w14:paraId="78A45976">
            <w:pPr>
              <w:jc w:val="center"/>
            </w:pPr>
            <w:r>
              <w:t>18</w:t>
            </w:r>
          </w:p>
        </w:tc>
      </w:tr>
      <w:tr w14:paraId="309EB66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shd w:val="clear" w:color="auto" w:fill="E6E6E6"/>
            <w:vAlign w:val="center"/>
          </w:tcPr>
          <w:p w14:paraId="00FE211F">
            <w:r>
              <w:t>朝向</w:t>
            </w:r>
          </w:p>
        </w:tc>
        <w:tc>
          <w:tcPr>
            <w:vMerge w:val="restart"/>
            <w:vAlign w:val="center"/>
          </w:tcPr>
          <w:p w14:paraId="6A1E39A7">
            <w:r>
              <w:t>S</w:t>
            </w:r>
          </w:p>
        </w:tc>
        <w:tc>
          <w:tcPr>
            <w:vAlign w:val="center"/>
          </w:tcPr>
          <w:p w14:paraId="76DF6F5C">
            <w:r>
              <w:t>直射</w:t>
            </w:r>
          </w:p>
        </w:tc>
        <w:tc>
          <w:tcPr>
            <w:vAlign w:val="center"/>
          </w:tcPr>
          <w:p w14:paraId="406D3D32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79F6E2EB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4FFFFA16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1894DCFE">
            <w:pPr>
              <w:jc w:val="right"/>
            </w:pPr>
            <w:r>
              <w:t>51</w:t>
            </w:r>
          </w:p>
        </w:tc>
        <w:tc>
          <w:tcPr>
            <w:vAlign w:val="center"/>
          </w:tcPr>
          <w:p w14:paraId="78946A32">
            <w:pPr>
              <w:jc w:val="right"/>
            </w:pPr>
            <w:r>
              <w:t>106</w:t>
            </w:r>
          </w:p>
        </w:tc>
        <w:tc>
          <w:tcPr>
            <w:vAlign w:val="center"/>
          </w:tcPr>
          <w:p w14:paraId="74E5500E">
            <w:pPr>
              <w:jc w:val="right"/>
            </w:pPr>
            <w:r>
              <w:t>161</w:t>
            </w:r>
          </w:p>
        </w:tc>
        <w:tc>
          <w:tcPr>
            <w:vAlign w:val="center"/>
          </w:tcPr>
          <w:p w14:paraId="399EC012">
            <w:pPr>
              <w:jc w:val="right"/>
            </w:pPr>
            <w:r>
              <w:t>180</w:t>
            </w:r>
          </w:p>
        </w:tc>
        <w:tc>
          <w:tcPr>
            <w:vAlign w:val="center"/>
          </w:tcPr>
          <w:p w14:paraId="10FD6700">
            <w:pPr>
              <w:jc w:val="right"/>
            </w:pPr>
            <w:r>
              <w:t>161</w:t>
            </w:r>
          </w:p>
        </w:tc>
        <w:tc>
          <w:tcPr>
            <w:vAlign w:val="center"/>
          </w:tcPr>
          <w:p w14:paraId="2DC7FE5F">
            <w:pPr>
              <w:jc w:val="right"/>
            </w:pPr>
            <w:r>
              <w:t>106</w:t>
            </w:r>
          </w:p>
        </w:tc>
        <w:tc>
          <w:tcPr>
            <w:vAlign w:val="center"/>
          </w:tcPr>
          <w:p w14:paraId="4482057C">
            <w:pPr>
              <w:jc w:val="right"/>
            </w:pPr>
            <w:r>
              <w:t>51</w:t>
            </w:r>
          </w:p>
        </w:tc>
        <w:tc>
          <w:tcPr>
            <w:vAlign w:val="center"/>
          </w:tcPr>
          <w:p w14:paraId="05F41805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3667605C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2B963ED4">
            <w:pPr>
              <w:jc w:val="right"/>
            </w:pPr>
            <w:r>
              <w:t>0</w:t>
            </w:r>
          </w:p>
        </w:tc>
      </w:tr>
      <w:tr w14:paraId="17DF61A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 w14:paraId="50CDB0EB"/>
        </w:tc>
        <w:tc>
          <w:tcPr>
            <w:vMerge w:val="continue"/>
            <w:vAlign w:val="center"/>
          </w:tcPr>
          <w:p w14:paraId="2749EDA4"/>
        </w:tc>
        <w:tc>
          <w:tcPr>
            <w:vAlign w:val="center"/>
          </w:tcPr>
          <w:p w14:paraId="53929176">
            <w:r>
              <w:t>散射</w:t>
            </w:r>
          </w:p>
        </w:tc>
        <w:tc>
          <w:tcPr>
            <w:vAlign w:val="center"/>
          </w:tcPr>
          <w:p w14:paraId="3ACAD745">
            <w:pPr>
              <w:jc w:val="right"/>
            </w:pPr>
            <w:r>
              <w:t>36</w:t>
            </w:r>
          </w:p>
        </w:tc>
        <w:tc>
          <w:tcPr>
            <w:vAlign w:val="center"/>
          </w:tcPr>
          <w:p w14:paraId="6D507105">
            <w:pPr>
              <w:jc w:val="right"/>
            </w:pPr>
            <w:r>
              <w:t>59</w:t>
            </w:r>
          </w:p>
        </w:tc>
        <w:tc>
          <w:tcPr>
            <w:vAlign w:val="center"/>
          </w:tcPr>
          <w:p w14:paraId="5CAA0D6E">
            <w:pPr>
              <w:jc w:val="right"/>
            </w:pPr>
            <w:r>
              <w:t>78</w:t>
            </w:r>
          </w:p>
        </w:tc>
        <w:tc>
          <w:tcPr>
            <w:vAlign w:val="center"/>
          </w:tcPr>
          <w:p w14:paraId="2E51B822">
            <w:pPr>
              <w:jc w:val="right"/>
            </w:pPr>
            <w:r>
              <w:t>96</w:t>
            </w:r>
          </w:p>
        </w:tc>
        <w:tc>
          <w:tcPr>
            <w:vAlign w:val="center"/>
          </w:tcPr>
          <w:p w14:paraId="6B578995">
            <w:pPr>
              <w:jc w:val="right"/>
            </w:pPr>
            <w:r>
              <w:t>109</w:t>
            </w:r>
          </w:p>
        </w:tc>
        <w:tc>
          <w:tcPr>
            <w:vAlign w:val="center"/>
          </w:tcPr>
          <w:p w14:paraId="2DB9018B">
            <w:pPr>
              <w:jc w:val="right"/>
            </w:pPr>
            <w:r>
              <w:t>113</w:t>
            </w:r>
          </w:p>
        </w:tc>
        <w:tc>
          <w:tcPr>
            <w:vAlign w:val="center"/>
          </w:tcPr>
          <w:p w14:paraId="78AE52E8">
            <w:pPr>
              <w:jc w:val="right"/>
            </w:pPr>
            <w:r>
              <w:t>117</w:t>
            </w:r>
          </w:p>
        </w:tc>
        <w:tc>
          <w:tcPr>
            <w:vAlign w:val="center"/>
          </w:tcPr>
          <w:p w14:paraId="62BA8861">
            <w:pPr>
              <w:jc w:val="right"/>
            </w:pPr>
            <w:r>
              <w:t>113</w:t>
            </w:r>
          </w:p>
        </w:tc>
        <w:tc>
          <w:tcPr>
            <w:vAlign w:val="center"/>
          </w:tcPr>
          <w:p w14:paraId="327C474C">
            <w:pPr>
              <w:jc w:val="right"/>
            </w:pPr>
            <w:r>
              <w:t>109</w:t>
            </w:r>
          </w:p>
        </w:tc>
        <w:tc>
          <w:tcPr>
            <w:vAlign w:val="center"/>
          </w:tcPr>
          <w:p w14:paraId="69D50E41">
            <w:pPr>
              <w:jc w:val="right"/>
            </w:pPr>
            <w:r>
              <w:t>96</w:t>
            </w:r>
          </w:p>
        </w:tc>
        <w:tc>
          <w:tcPr>
            <w:vAlign w:val="center"/>
          </w:tcPr>
          <w:p w14:paraId="58832CF8">
            <w:pPr>
              <w:jc w:val="right"/>
            </w:pPr>
            <w:r>
              <w:t>78</w:t>
            </w:r>
          </w:p>
        </w:tc>
        <w:tc>
          <w:tcPr>
            <w:vAlign w:val="center"/>
          </w:tcPr>
          <w:p w14:paraId="2C02200E">
            <w:pPr>
              <w:jc w:val="right"/>
            </w:pPr>
            <w:r>
              <w:t>59</w:t>
            </w:r>
          </w:p>
        </w:tc>
        <w:tc>
          <w:tcPr>
            <w:vAlign w:val="center"/>
          </w:tcPr>
          <w:p w14:paraId="67815E55">
            <w:pPr>
              <w:jc w:val="right"/>
            </w:pPr>
            <w:r>
              <w:t>36</w:t>
            </w:r>
          </w:p>
        </w:tc>
      </w:tr>
      <w:tr w14:paraId="424DCA9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 w14:paraId="0949923E"/>
        </w:tc>
        <w:tc>
          <w:tcPr>
            <w:vMerge w:val="restart"/>
            <w:vAlign w:val="center"/>
          </w:tcPr>
          <w:p w14:paraId="7C39E4D4">
            <w:r>
              <w:t>SE</w:t>
            </w:r>
          </w:p>
        </w:tc>
        <w:tc>
          <w:tcPr>
            <w:vAlign w:val="center"/>
          </w:tcPr>
          <w:p w14:paraId="2B5EF9BE">
            <w:r>
              <w:t>直射</w:t>
            </w:r>
          </w:p>
        </w:tc>
        <w:tc>
          <w:tcPr>
            <w:vAlign w:val="center"/>
          </w:tcPr>
          <w:p w14:paraId="34561685">
            <w:pPr>
              <w:jc w:val="right"/>
            </w:pPr>
            <w:r>
              <w:t>234</w:t>
            </w:r>
          </w:p>
        </w:tc>
        <w:tc>
          <w:tcPr>
            <w:vAlign w:val="center"/>
          </w:tcPr>
          <w:p w14:paraId="111F7315">
            <w:pPr>
              <w:jc w:val="right"/>
            </w:pPr>
            <w:r>
              <w:t>379</w:t>
            </w:r>
          </w:p>
        </w:tc>
        <w:tc>
          <w:tcPr>
            <w:vAlign w:val="center"/>
          </w:tcPr>
          <w:p w14:paraId="338DB1FA">
            <w:pPr>
              <w:jc w:val="right"/>
            </w:pPr>
            <w:r>
              <w:t>445</w:t>
            </w:r>
          </w:p>
        </w:tc>
        <w:tc>
          <w:tcPr>
            <w:vAlign w:val="center"/>
          </w:tcPr>
          <w:p w14:paraId="06357290">
            <w:pPr>
              <w:jc w:val="right"/>
            </w:pPr>
            <w:r>
              <w:t>443</w:t>
            </w:r>
          </w:p>
        </w:tc>
        <w:tc>
          <w:tcPr>
            <w:vAlign w:val="center"/>
          </w:tcPr>
          <w:p w14:paraId="0995D116">
            <w:pPr>
              <w:jc w:val="right"/>
            </w:pPr>
            <w:r>
              <w:t>378</w:t>
            </w:r>
          </w:p>
        </w:tc>
        <w:tc>
          <w:tcPr>
            <w:vAlign w:val="center"/>
          </w:tcPr>
          <w:p w14:paraId="19B84766">
            <w:pPr>
              <w:jc w:val="right"/>
            </w:pPr>
            <w:r>
              <w:t>254</w:t>
            </w:r>
          </w:p>
        </w:tc>
        <w:tc>
          <w:tcPr>
            <w:vAlign w:val="center"/>
          </w:tcPr>
          <w:p w14:paraId="3DA971DB">
            <w:pPr>
              <w:jc w:val="right"/>
            </w:pPr>
            <w:r>
              <w:t>99</w:t>
            </w:r>
          </w:p>
        </w:tc>
        <w:tc>
          <w:tcPr>
            <w:vAlign w:val="center"/>
          </w:tcPr>
          <w:p w14:paraId="7C28412F">
            <w:pPr>
              <w:jc w:val="right"/>
            </w:pPr>
            <w:r>
              <w:t>4</w:t>
            </w:r>
          </w:p>
        </w:tc>
        <w:tc>
          <w:tcPr>
            <w:vAlign w:val="center"/>
          </w:tcPr>
          <w:p w14:paraId="01CFDC9C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3469A9C5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76DC6F2B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00C7B361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2DAA58AD">
            <w:pPr>
              <w:jc w:val="right"/>
            </w:pPr>
            <w:r>
              <w:t>0</w:t>
            </w:r>
          </w:p>
        </w:tc>
      </w:tr>
      <w:tr w14:paraId="53869A3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 w14:paraId="2C4D886E"/>
        </w:tc>
        <w:tc>
          <w:tcPr>
            <w:vMerge w:val="continue"/>
            <w:vAlign w:val="center"/>
          </w:tcPr>
          <w:p w14:paraId="1304B450"/>
        </w:tc>
        <w:tc>
          <w:tcPr>
            <w:vAlign w:val="center"/>
          </w:tcPr>
          <w:p w14:paraId="6B60820E">
            <w:r>
              <w:t>散射</w:t>
            </w:r>
          </w:p>
        </w:tc>
        <w:tc>
          <w:tcPr>
            <w:vAlign w:val="center"/>
          </w:tcPr>
          <w:p w14:paraId="0212FE26">
            <w:pPr>
              <w:jc w:val="right"/>
            </w:pPr>
            <w:r>
              <w:t>36</w:t>
            </w:r>
          </w:p>
        </w:tc>
        <w:tc>
          <w:tcPr>
            <w:vAlign w:val="center"/>
          </w:tcPr>
          <w:p w14:paraId="4EDA5D61">
            <w:pPr>
              <w:jc w:val="right"/>
            </w:pPr>
            <w:r>
              <w:t>59</w:t>
            </w:r>
          </w:p>
        </w:tc>
        <w:tc>
          <w:tcPr>
            <w:vAlign w:val="center"/>
          </w:tcPr>
          <w:p w14:paraId="50B1692C">
            <w:pPr>
              <w:jc w:val="right"/>
            </w:pPr>
            <w:r>
              <w:t>78</w:t>
            </w:r>
          </w:p>
        </w:tc>
        <w:tc>
          <w:tcPr>
            <w:vAlign w:val="center"/>
          </w:tcPr>
          <w:p w14:paraId="63292DA4">
            <w:pPr>
              <w:jc w:val="right"/>
            </w:pPr>
            <w:r>
              <w:t>96</w:t>
            </w:r>
          </w:p>
        </w:tc>
        <w:tc>
          <w:tcPr>
            <w:vAlign w:val="center"/>
          </w:tcPr>
          <w:p w14:paraId="1F040952">
            <w:pPr>
              <w:jc w:val="right"/>
            </w:pPr>
            <w:r>
              <w:t>109</w:t>
            </w:r>
          </w:p>
        </w:tc>
        <w:tc>
          <w:tcPr>
            <w:vAlign w:val="center"/>
          </w:tcPr>
          <w:p w14:paraId="25F97435">
            <w:pPr>
              <w:jc w:val="right"/>
            </w:pPr>
            <w:r>
              <w:t>113</w:t>
            </w:r>
          </w:p>
        </w:tc>
        <w:tc>
          <w:tcPr>
            <w:vAlign w:val="center"/>
          </w:tcPr>
          <w:p w14:paraId="4DD63370">
            <w:pPr>
              <w:jc w:val="right"/>
            </w:pPr>
            <w:r>
              <w:t>117</w:t>
            </w:r>
          </w:p>
        </w:tc>
        <w:tc>
          <w:tcPr>
            <w:vAlign w:val="center"/>
          </w:tcPr>
          <w:p w14:paraId="75022113">
            <w:pPr>
              <w:jc w:val="right"/>
            </w:pPr>
            <w:r>
              <w:t>113</w:t>
            </w:r>
          </w:p>
        </w:tc>
        <w:tc>
          <w:tcPr>
            <w:vAlign w:val="center"/>
          </w:tcPr>
          <w:p w14:paraId="2B6C9247">
            <w:pPr>
              <w:jc w:val="right"/>
            </w:pPr>
            <w:r>
              <w:t>109</w:t>
            </w:r>
          </w:p>
        </w:tc>
        <w:tc>
          <w:tcPr>
            <w:vAlign w:val="center"/>
          </w:tcPr>
          <w:p w14:paraId="0C0D39E1">
            <w:pPr>
              <w:jc w:val="right"/>
            </w:pPr>
            <w:r>
              <w:t>96</w:t>
            </w:r>
          </w:p>
        </w:tc>
        <w:tc>
          <w:tcPr>
            <w:vAlign w:val="center"/>
          </w:tcPr>
          <w:p w14:paraId="5574D18A">
            <w:pPr>
              <w:jc w:val="right"/>
            </w:pPr>
            <w:r>
              <w:t>78</w:t>
            </w:r>
          </w:p>
        </w:tc>
        <w:tc>
          <w:tcPr>
            <w:vAlign w:val="center"/>
          </w:tcPr>
          <w:p w14:paraId="457A818C">
            <w:pPr>
              <w:jc w:val="right"/>
            </w:pPr>
            <w:r>
              <w:t>59</w:t>
            </w:r>
          </w:p>
        </w:tc>
        <w:tc>
          <w:tcPr>
            <w:vAlign w:val="center"/>
          </w:tcPr>
          <w:p w14:paraId="45772C2B">
            <w:pPr>
              <w:jc w:val="right"/>
            </w:pPr>
            <w:r>
              <w:t>36</w:t>
            </w:r>
          </w:p>
        </w:tc>
      </w:tr>
      <w:tr w14:paraId="59781B4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 w14:paraId="1D38F5E0"/>
        </w:tc>
        <w:tc>
          <w:tcPr>
            <w:vMerge w:val="restart"/>
            <w:vAlign w:val="center"/>
          </w:tcPr>
          <w:p w14:paraId="1FDF06B0">
            <w:r>
              <w:t>E</w:t>
            </w:r>
          </w:p>
        </w:tc>
        <w:tc>
          <w:tcPr>
            <w:vAlign w:val="center"/>
          </w:tcPr>
          <w:p w14:paraId="39B95F1B">
            <w:r>
              <w:t>直射</w:t>
            </w:r>
          </w:p>
        </w:tc>
        <w:tc>
          <w:tcPr>
            <w:vAlign w:val="center"/>
          </w:tcPr>
          <w:p w14:paraId="6C12F975">
            <w:pPr>
              <w:jc w:val="right"/>
            </w:pPr>
            <w:r>
              <w:t>544</w:t>
            </w:r>
          </w:p>
        </w:tc>
        <w:tc>
          <w:tcPr>
            <w:vAlign w:val="center"/>
          </w:tcPr>
          <w:p w14:paraId="4BE4658B">
            <w:pPr>
              <w:jc w:val="right"/>
            </w:pPr>
            <w:r>
              <w:t>676</w:t>
            </w:r>
          </w:p>
        </w:tc>
        <w:tc>
          <w:tcPr>
            <w:vAlign w:val="center"/>
          </w:tcPr>
          <w:p w14:paraId="154E2F14">
            <w:pPr>
              <w:jc w:val="right"/>
            </w:pPr>
            <w:r>
              <w:t>659</w:t>
            </w:r>
          </w:p>
        </w:tc>
        <w:tc>
          <w:tcPr>
            <w:vAlign w:val="center"/>
          </w:tcPr>
          <w:p w14:paraId="357D5CF1">
            <w:pPr>
              <w:jc w:val="right"/>
            </w:pPr>
            <w:r>
              <w:t>551</w:t>
            </w:r>
          </w:p>
        </w:tc>
        <w:tc>
          <w:tcPr>
            <w:vAlign w:val="center"/>
          </w:tcPr>
          <w:p w14:paraId="52F06238">
            <w:pPr>
              <w:jc w:val="right"/>
            </w:pPr>
            <w:r>
              <w:t>362</w:t>
            </w:r>
          </w:p>
        </w:tc>
        <w:tc>
          <w:tcPr>
            <w:vAlign w:val="center"/>
          </w:tcPr>
          <w:p w14:paraId="0DF9C30E">
            <w:pPr>
              <w:jc w:val="right"/>
            </w:pPr>
            <w:r>
              <w:t>133</w:t>
            </w:r>
          </w:p>
        </w:tc>
        <w:tc>
          <w:tcPr>
            <w:vAlign w:val="center"/>
          </w:tcPr>
          <w:p w14:paraId="087421FB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010EF537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0DCC5B7F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3D3CC1DE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05F7CBCA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31BD4C98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59F7E2BB">
            <w:pPr>
              <w:jc w:val="right"/>
            </w:pPr>
            <w:r>
              <w:t>0</w:t>
            </w:r>
          </w:p>
        </w:tc>
      </w:tr>
      <w:tr w14:paraId="69C4F73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 w14:paraId="54F28B9A"/>
        </w:tc>
        <w:tc>
          <w:tcPr>
            <w:vMerge w:val="continue"/>
            <w:vAlign w:val="center"/>
          </w:tcPr>
          <w:p w14:paraId="00914EB9"/>
        </w:tc>
        <w:tc>
          <w:tcPr>
            <w:vAlign w:val="center"/>
          </w:tcPr>
          <w:p w14:paraId="5C17FAE0">
            <w:r>
              <w:t>散射</w:t>
            </w:r>
          </w:p>
        </w:tc>
        <w:tc>
          <w:tcPr>
            <w:vAlign w:val="center"/>
          </w:tcPr>
          <w:p w14:paraId="04DE6B5B">
            <w:pPr>
              <w:jc w:val="right"/>
            </w:pPr>
            <w:r>
              <w:t>36</w:t>
            </w:r>
          </w:p>
        </w:tc>
        <w:tc>
          <w:tcPr>
            <w:vAlign w:val="center"/>
          </w:tcPr>
          <w:p w14:paraId="364988C0">
            <w:pPr>
              <w:jc w:val="right"/>
            </w:pPr>
            <w:r>
              <w:t>59</w:t>
            </w:r>
          </w:p>
        </w:tc>
        <w:tc>
          <w:tcPr>
            <w:vAlign w:val="center"/>
          </w:tcPr>
          <w:p w14:paraId="621FE08F">
            <w:pPr>
              <w:jc w:val="right"/>
            </w:pPr>
            <w:r>
              <w:t>78</w:t>
            </w:r>
          </w:p>
        </w:tc>
        <w:tc>
          <w:tcPr>
            <w:vAlign w:val="center"/>
          </w:tcPr>
          <w:p w14:paraId="2D3756F3">
            <w:pPr>
              <w:jc w:val="right"/>
            </w:pPr>
            <w:r>
              <w:t>96</w:t>
            </w:r>
          </w:p>
        </w:tc>
        <w:tc>
          <w:tcPr>
            <w:vAlign w:val="center"/>
          </w:tcPr>
          <w:p w14:paraId="0D9FE7FB">
            <w:pPr>
              <w:jc w:val="right"/>
            </w:pPr>
            <w:r>
              <w:t>109</w:t>
            </w:r>
          </w:p>
        </w:tc>
        <w:tc>
          <w:tcPr>
            <w:vAlign w:val="center"/>
          </w:tcPr>
          <w:p w14:paraId="49AC3A10">
            <w:pPr>
              <w:jc w:val="right"/>
            </w:pPr>
            <w:r>
              <w:t>113</w:t>
            </w:r>
          </w:p>
        </w:tc>
        <w:tc>
          <w:tcPr>
            <w:vAlign w:val="center"/>
          </w:tcPr>
          <w:p w14:paraId="2038BEAE">
            <w:pPr>
              <w:jc w:val="right"/>
            </w:pPr>
            <w:r>
              <w:t>117</w:t>
            </w:r>
          </w:p>
        </w:tc>
        <w:tc>
          <w:tcPr>
            <w:vAlign w:val="center"/>
          </w:tcPr>
          <w:p w14:paraId="5D148447">
            <w:pPr>
              <w:jc w:val="right"/>
            </w:pPr>
            <w:r>
              <w:t>113</w:t>
            </w:r>
          </w:p>
        </w:tc>
        <w:tc>
          <w:tcPr>
            <w:vAlign w:val="center"/>
          </w:tcPr>
          <w:p w14:paraId="33304FAC">
            <w:pPr>
              <w:jc w:val="right"/>
            </w:pPr>
            <w:r>
              <w:t>109</w:t>
            </w:r>
          </w:p>
        </w:tc>
        <w:tc>
          <w:tcPr>
            <w:vAlign w:val="center"/>
          </w:tcPr>
          <w:p w14:paraId="02F0469D">
            <w:pPr>
              <w:jc w:val="right"/>
            </w:pPr>
            <w:r>
              <w:t>96</w:t>
            </w:r>
          </w:p>
        </w:tc>
        <w:tc>
          <w:tcPr>
            <w:vAlign w:val="center"/>
          </w:tcPr>
          <w:p w14:paraId="296F16C0">
            <w:pPr>
              <w:jc w:val="right"/>
            </w:pPr>
            <w:r>
              <w:t>78</w:t>
            </w:r>
          </w:p>
        </w:tc>
        <w:tc>
          <w:tcPr>
            <w:vAlign w:val="center"/>
          </w:tcPr>
          <w:p w14:paraId="71995D62">
            <w:pPr>
              <w:jc w:val="right"/>
            </w:pPr>
            <w:r>
              <w:t>59</w:t>
            </w:r>
          </w:p>
        </w:tc>
        <w:tc>
          <w:tcPr>
            <w:vAlign w:val="center"/>
          </w:tcPr>
          <w:p w14:paraId="2334F68F">
            <w:pPr>
              <w:jc w:val="right"/>
            </w:pPr>
            <w:r>
              <w:t>36</w:t>
            </w:r>
          </w:p>
        </w:tc>
      </w:tr>
      <w:tr w14:paraId="3FF78D2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 w14:paraId="1A87AAF7"/>
        </w:tc>
        <w:tc>
          <w:tcPr>
            <w:vMerge w:val="restart"/>
            <w:vAlign w:val="center"/>
          </w:tcPr>
          <w:p w14:paraId="248823E9">
            <w:r>
              <w:t>NE</w:t>
            </w:r>
          </w:p>
        </w:tc>
        <w:tc>
          <w:tcPr>
            <w:vAlign w:val="center"/>
          </w:tcPr>
          <w:p w14:paraId="18D79948">
            <w:r>
              <w:t>直射</w:t>
            </w:r>
          </w:p>
        </w:tc>
        <w:tc>
          <w:tcPr>
            <w:vAlign w:val="center"/>
          </w:tcPr>
          <w:p w14:paraId="1102E32A">
            <w:pPr>
              <w:jc w:val="right"/>
            </w:pPr>
            <w:r>
              <w:t>498</w:t>
            </w:r>
          </w:p>
        </w:tc>
        <w:tc>
          <w:tcPr>
            <w:vAlign w:val="center"/>
          </w:tcPr>
          <w:p w14:paraId="369AA92E">
            <w:pPr>
              <w:jc w:val="right"/>
            </w:pPr>
            <w:r>
              <w:t>538</w:t>
            </w:r>
          </w:p>
        </w:tc>
        <w:tc>
          <w:tcPr>
            <w:vAlign w:val="center"/>
          </w:tcPr>
          <w:p w14:paraId="1D77A075">
            <w:pPr>
              <w:jc w:val="right"/>
            </w:pPr>
            <w:r>
              <w:t>438</w:t>
            </w:r>
          </w:p>
        </w:tc>
        <w:tc>
          <w:tcPr>
            <w:vAlign w:val="center"/>
          </w:tcPr>
          <w:p w14:paraId="44268537">
            <w:pPr>
              <w:jc w:val="right"/>
            </w:pPr>
            <w:r>
              <w:t>261</w:t>
            </w:r>
          </w:p>
        </w:tc>
        <w:tc>
          <w:tcPr>
            <w:vAlign w:val="center"/>
          </w:tcPr>
          <w:p w14:paraId="36BD3A20">
            <w:pPr>
              <w:jc w:val="right"/>
            </w:pPr>
            <w:r>
              <w:t>78</w:t>
            </w:r>
          </w:p>
        </w:tc>
        <w:tc>
          <w:tcPr>
            <w:vAlign w:val="center"/>
          </w:tcPr>
          <w:p w14:paraId="6B8B1D40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006BECE3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6B781F73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4414B36A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7FE5C76E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6365194D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26429703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07C31641">
            <w:pPr>
              <w:jc w:val="right"/>
            </w:pPr>
            <w:r>
              <w:t>0</w:t>
            </w:r>
          </w:p>
        </w:tc>
      </w:tr>
      <w:tr w14:paraId="3486EE1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 w14:paraId="32F96098"/>
        </w:tc>
        <w:tc>
          <w:tcPr>
            <w:vMerge w:val="continue"/>
            <w:vAlign w:val="center"/>
          </w:tcPr>
          <w:p w14:paraId="4DBE2223"/>
        </w:tc>
        <w:tc>
          <w:tcPr>
            <w:vAlign w:val="center"/>
          </w:tcPr>
          <w:p w14:paraId="6A6E5010">
            <w:r>
              <w:t>散射</w:t>
            </w:r>
          </w:p>
        </w:tc>
        <w:tc>
          <w:tcPr>
            <w:vAlign w:val="center"/>
          </w:tcPr>
          <w:p w14:paraId="3B5C2035">
            <w:pPr>
              <w:jc w:val="right"/>
            </w:pPr>
            <w:r>
              <w:t>36</w:t>
            </w:r>
          </w:p>
        </w:tc>
        <w:tc>
          <w:tcPr>
            <w:vAlign w:val="center"/>
          </w:tcPr>
          <w:p w14:paraId="43D5E8F5">
            <w:pPr>
              <w:jc w:val="right"/>
            </w:pPr>
            <w:r>
              <w:t>59</w:t>
            </w:r>
          </w:p>
        </w:tc>
        <w:tc>
          <w:tcPr>
            <w:vAlign w:val="center"/>
          </w:tcPr>
          <w:p w14:paraId="7A202AE3">
            <w:pPr>
              <w:jc w:val="right"/>
            </w:pPr>
            <w:r>
              <w:t>78</w:t>
            </w:r>
          </w:p>
        </w:tc>
        <w:tc>
          <w:tcPr>
            <w:vAlign w:val="center"/>
          </w:tcPr>
          <w:p w14:paraId="08269F82">
            <w:pPr>
              <w:jc w:val="right"/>
            </w:pPr>
            <w:r>
              <w:t>96</w:t>
            </w:r>
          </w:p>
        </w:tc>
        <w:tc>
          <w:tcPr>
            <w:vAlign w:val="center"/>
          </w:tcPr>
          <w:p w14:paraId="6A22A067">
            <w:pPr>
              <w:jc w:val="right"/>
            </w:pPr>
            <w:r>
              <w:t>109</w:t>
            </w:r>
          </w:p>
        </w:tc>
        <w:tc>
          <w:tcPr>
            <w:vAlign w:val="center"/>
          </w:tcPr>
          <w:p w14:paraId="073936D6">
            <w:pPr>
              <w:jc w:val="right"/>
            </w:pPr>
            <w:r>
              <w:t>113</w:t>
            </w:r>
          </w:p>
        </w:tc>
        <w:tc>
          <w:tcPr>
            <w:vAlign w:val="center"/>
          </w:tcPr>
          <w:p w14:paraId="54A2B11C">
            <w:pPr>
              <w:jc w:val="right"/>
            </w:pPr>
            <w:r>
              <w:t>117</w:t>
            </w:r>
          </w:p>
        </w:tc>
        <w:tc>
          <w:tcPr>
            <w:vAlign w:val="center"/>
          </w:tcPr>
          <w:p w14:paraId="642AA447">
            <w:pPr>
              <w:jc w:val="right"/>
            </w:pPr>
            <w:r>
              <w:t>113</w:t>
            </w:r>
          </w:p>
        </w:tc>
        <w:tc>
          <w:tcPr>
            <w:vAlign w:val="center"/>
          </w:tcPr>
          <w:p w14:paraId="4ECE6354">
            <w:pPr>
              <w:jc w:val="right"/>
            </w:pPr>
            <w:r>
              <w:t>109</w:t>
            </w:r>
          </w:p>
        </w:tc>
        <w:tc>
          <w:tcPr>
            <w:vAlign w:val="center"/>
          </w:tcPr>
          <w:p w14:paraId="4E34E7EF">
            <w:pPr>
              <w:jc w:val="right"/>
            </w:pPr>
            <w:r>
              <w:t>96</w:t>
            </w:r>
          </w:p>
        </w:tc>
        <w:tc>
          <w:tcPr>
            <w:vAlign w:val="center"/>
          </w:tcPr>
          <w:p w14:paraId="00234436">
            <w:pPr>
              <w:jc w:val="right"/>
            </w:pPr>
            <w:r>
              <w:t>78</w:t>
            </w:r>
          </w:p>
        </w:tc>
        <w:tc>
          <w:tcPr>
            <w:vAlign w:val="center"/>
          </w:tcPr>
          <w:p w14:paraId="7995A5E1">
            <w:pPr>
              <w:jc w:val="right"/>
            </w:pPr>
            <w:r>
              <w:t>59</w:t>
            </w:r>
          </w:p>
        </w:tc>
        <w:tc>
          <w:tcPr>
            <w:vAlign w:val="center"/>
          </w:tcPr>
          <w:p w14:paraId="0F45D382">
            <w:pPr>
              <w:jc w:val="right"/>
            </w:pPr>
            <w:r>
              <w:t>36</w:t>
            </w:r>
          </w:p>
        </w:tc>
      </w:tr>
      <w:tr w14:paraId="2E8277A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 w14:paraId="5DD5D8BF"/>
        </w:tc>
        <w:tc>
          <w:tcPr>
            <w:vMerge w:val="restart"/>
            <w:vAlign w:val="center"/>
          </w:tcPr>
          <w:p w14:paraId="39033AF5">
            <w:r>
              <w:t>N</w:t>
            </w:r>
          </w:p>
        </w:tc>
        <w:tc>
          <w:tcPr>
            <w:vAlign w:val="center"/>
          </w:tcPr>
          <w:p w14:paraId="57C944FF">
            <w:r>
              <w:t>直射</w:t>
            </w:r>
          </w:p>
        </w:tc>
        <w:tc>
          <w:tcPr>
            <w:vAlign w:val="center"/>
          </w:tcPr>
          <w:p w14:paraId="778C27C2">
            <w:pPr>
              <w:jc w:val="right"/>
            </w:pPr>
            <w:r>
              <w:t>109</w:t>
            </w:r>
          </w:p>
        </w:tc>
        <w:tc>
          <w:tcPr>
            <w:vAlign w:val="center"/>
          </w:tcPr>
          <w:p w14:paraId="437A1C89">
            <w:pPr>
              <w:jc w:val="right"/>
            </w:pPr>
            <w:r>
              <w:t>60</w:t>
            </w:r>
          </w:p>
        </w:tc>
        <w:tc>
          <w:tcPr>
            <w:vAlign w:val="center"/>
          </w:tcPr>
          <w:p w14:paraId="7262F423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3D59B939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4AEAD74E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33526888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661B09A4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2BAD63BA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42E91CBB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4A0FAC27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19A7847D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6270E4A9">
            <w:pPr>
              <w:jc w:val="right"/>
            </w:pPr>
            <w:r>
              <w:t>60</w:t>
            </w:r>
          </w:p>
        </w:tc>
        <w:tc>
          <w:tcPr>
            <w:vAlign w:val="center"/>
          </w:tcPr>
          <w:p w14:paraId="6D685ED7">
            <w:pPr>
              <w:jc w:val="right"/>
            </w:pPr>
            <w:r>
              <w:t>109</w:t>
            </w:r>
          </w:p>
        </w:tc>
      </w:tr>
      <w:tr w14:paraId="63A4739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 w14:paraId="496B5041"/>
        </w:tc>
        <w:tc>
          <w:tcPr>
            <w:vMerge w:val="continue"/>
            <w:vAlign w:val="center"/>
          </w:tcPr>
          <w:p w14:paraId="4CFD60AC"/>
        </w:tc>
        <w:tc>
          <w:tcPr>
            <w:vAlign w:val="center"/>
          </w:tcPr>
          <w:p w14:paraId="2DCF6303">
            <w:r>
              <w:t>散射</w:t>
            </w:r>
          </w:p>
        </w:tc>
        <w:tc>
          <w:tcPr>
            <w:vAlign w:val="center"/>
          </w:tcPr>
          <w:p w14:paraId="2579681D">
            <w:pPr>
              <w:jc w:val="right"/>
            </w:pPr>
            <w:r>
              <w:t>36</w:t>
            </w:r>
          </w:p>
        </w:tc>
        <w:tc>
          <w:tcPr>
            <w:vAlign w:val="center"/>
          </w:tcPr>
          <w:p w14:paraId="5507A3B4">
            <w:pPr>
              <w:jc w:val="right"/>
            </w:pPr>
            <w:r>
              <w:t>59</w:t>
            </w:r>
          </w:p>
        </w:tc>
        <w:tc>
          <w:tcPr>
            <w:vAlign w:val="center"/>
          </w:tcPr>
          <w:p w14:paraId="0FEBE701">
            <w:pPr>
              <w:jc w:val="right"/>
            </w:pPr>
            <w:r>
              <w:t>78</w:t>
            </w:r>
          </w:p>
        </w:tc>
        <w:tc>
          <w:tcPr>
            <w:vAlign w:val="center"/>
          </w:tcPr>
          <w:p w14:paraId="72B47E53">
            <w:pPr>
              <w:jc w:val="right"/>
            </w:pPr>
            <w:r>
              <w:t>96</w:t>
            </w:r>
          </w:p>
        </w:tc>
        <w:tc>
          <w:tcPr>
            <w:vAlign w:val="center"/>
          </w:tcPr>
          <w:p w14:paraId="08789C27">
            <w:pPr>
              <w:jc w:val="right"/>
            </w:pPr>
            <w:r>
              <w:t>109</w:t>
            </w:r>
          </w:p>
        </w:tc>
        <w:tc>
          <w:tcPr>
            <w:vAlign w:val="center"/>
          </w:tcPr>
          <w:p w14:paraId="4BE66DCA">
            <w:pPr>
              <w:jc w:val="right"/>
            </w:pPr>
            <w:r>
              <w:t>113</w:t>
            </w:r>
          </w:p>
        </w:tc>
        <w:tc>
          <w:tcPr>
            <w:vAlign w:val="center"/>
          </w:tcPr>
          <w:p w14:paraId="58879CEC">
            <w:pPr>
              <w:jc w:val="right"/>
            </w:pPr>
            <w:r>
              <w:t>117</w:t>
            </w:r>
          </w:p>
        </w:tc>
        <w:tc>
          <w:tcPr>
            <w:vAlign w:val="center"/>
          </w:tcPr>
          <w:p w14:paraId="063224BE">
            <w:pPr>
              <w:jc w:val="right"/>
            </w:pPr>
            <w:r>
              <w:t>113</w:t>
            </w:r>
          </w:p>
        </w:tc>
        <w:tc>
          <w:tcPr>
            <w:vAlign w:val="center"/>
          </w:tcPr>
          <w:p w14:paraId="102562E4">
            <w:pPr>
              <w:jc w:val="right"/>
            </w:pPr>
            <w:r>
              <w:t>109</w:t>
            </w:r>
          </w:p>
        </w:tc>
        <w:tc>
          <w:tcPr>
            <w:vAlign w:val="center"/>
          </w:tcPr>
          <w:p w14:paraId="56668A36">
            <w:pPr>
              <w:jc w:val="right"/>
            </w:pPr>
            <w:r>
              <w:t>96</w:t>
            </w:r>
          </w:p>
        </w:tc>
        <w:tc>
          <w:tcPr>
            <w:vAlign w:val="center"/>
          </w:tcPr>
          <w:p w14:paraId="44A735F4">
            <w:pPr>
              <w:jc w:val="right"/>
            </w:pPr>
            <w:r>
              <w:t>78</w:t>
            </w:r>
          </w:p>
        </w:tc>
        <w:tc>
          <w:tcPr>
            <w:vAlign w:val="center"/>
          </w:tcPr>
          <w:p w14:paraId="3D88CC0F">
            <w:pPr>
              <w:jc w:val="right"/>
            </w:pPr>
            <w:r>
              <w:t>59</w:t>
            </w:r>
          </w:p>
        </w:tc>
        <w:tc>
          <w:tcPr>
            <w:vAlign w:val="center"/>
          </w:tcPr>
          <w:p w14:paraId="5187CFB0">
            <w:pPr>
              <w:jc w:val="right"/>
            </w:pPr>
            <w:r>
              <w:t>36</w:t>
            </w:r>
          </w:p>
        </w:tc>
      </w:tr>
      <w:tr w14:paraId="33138E7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 w14:paraId="234DC3E8"/>
        </w:tc>
        <w:tc>
          <w:tcPr>
            <w:vMerge w:val="restart"/>
            <w:vAlign w:val="center"/>
          </w:tcPr>
          <w:p w14:paraId="382FC772">
            <w:r>
              <w:t>H</w:t>
            </w:r>
          </w:p>
        </w:tc>
        <w:tc>
          <w:tcPr>
            <w:vAlign w:val="center"/>
          </w:tcPr>
          <w:p w14:paraId="7D5423A7">
            <w:r>
              <w:t>直射</w:t>
            </w:r>
          </w:p>
        </w:tc>
        <w:tc>
          <w:tcPr>
            <w:vAlign w:val="center"/>
          </w:tcPr>
          <w:p w14:paraId="66C1CF09">
            <w:pPr>
              <w:jc w:val="right"/>
            </w:pPr>
            <w:r>
              <w:t>73</w:t>
            </w:r>
          </w:p>
        </w:tc>
        <w:tc>
          <w:tcPr>
            <w:vAlign w:val="center"/>
          </w:tcPr>
          <w:p w14:paraId="0FBA0FE3">
            <w:pPr>
              <w:jc w:val="right"/>
            </w:pPr>
            <w:r>
              <w:t>252</w:t>
            </w:r>
          </w:p>
        </w:tc>
        <w:tc>
          <w:tcPr>
            <w:vAlign w:val="center"/>
          </w:tcPr>
          <w:p w14:paraId="5F5B02F4">
            <w:pPr>
              <w:jc w:val="right"/>
            </w:pPr>
            <w:r>
              <w:t>454</w:t>
            </w:r>
          </w:p>
        </w:tc>
        <w:tc>
          <w:tcPr>
            <w:vAlign w:val="center"/>
          </w:tcPr>
          <w:p w14:paraId="06023E93">
            <w:pPr>
              <w:jc w:val="right"/>
            </w:pPr>
            <w:r>
              <w:t>626</w:t>
            </w:r>
          </w:p>
        </w:tc>
        <w:tc>
          <w:tcPr>
            <w:vAlign w:val="center"/>
          </w:tcPr>
          <w:p w14:paraId="40804368">
            <w:pPr>
              <w:jc w:val="right"/>
            </w:pPr>
            <w:r>
              <w:t>758</w:t>
            </w:r>
          </w:p>
        </w:tc>
        <w:tc>
          <w:tcPr>
            <w:vAlign w:val="center"/>
          </w:tcPr>
          <w:p w14:paraId="5E03329F">
            <w:pPr>
              <w:jc w:val="right"/>
            </w:pPr>
            <w:r>
              <w:t>834</w:t>
            </w:r>
          </w:p>
        </w:tc>
        <w:tc>
          <w:tcPr>
            <w:vAlign w:val="center"/>
          </w:tcPr>
          <w:p w14:paraId="0595338D">
            <w:pPr>
              <w:jc w:val="right"/>
            </w:pPr>
            <w:r>
              <w:t>862</w:t>
            </w:r>
          </w:p>
        </w:tc>
        <w:tc>
          <w:tcPr>
            <w:vAlign w:val="center"/>
          </w:tcPr>
          <w:p w14:paraId="31088E1F">
            <w:pPr>
              <w:jc w:val="right"/>
            </w:pPr>
            <w:r>
              <w:t>834</w:t>
            </w:r>
          </w:p>
        </w:tc>
        <w:tc>
          <w:tcPr>
            <w:vAlign w:val="center"/>
          </w:tcPr>
          <w:p w14:paraId="6CA795C0">
            <w:pPr>
              <w:jc w:val="right"/>
            </w:pPr>
            <w:r>
              <w:t>758</w:t>
            </w:r>
          </w:p>
        </w:tc>
        <w:tc>
          <w:tcPr>
            <w:vAlign w:val="center"/>
          </w:tcPr>
          <w:p w14:paraId="4387ADAA">
            <w:pPr>
              <w:jc w:val="right"/>
            </w:pPr>
            <w:r>
              <w:t>626</w:t>
            </w:r>
          </w:p>
        </w:tc>
        <w:tc>
          <w:tcPr>
            <w:vAlign w:val="center"/>
          </w:tcPr>
          <w:p w14:paraId="5B50D628">
            <w:pPr>
              <w:jc w:val="right"/>
            </w:pPr>
            <w:r>
              <w:t>454</w:t>
            </w:r>
          </w:p>
        </w:tc>
        <w:tc>
          <w:tcPr>
            <w:vAlign w:val="center"/>
          </w:tcPr>
          <w:p w14:paraId="6575CC5F">
            <w:pPr>
              <w:jc w:val="right"/>
            </w:pPr>
            <w:r>
              <w:t>252</w:t>
            </w:r>
          </w:p>
        </w:tc>
        <w:tc>
          <w:tcPr>
            <w:vAlign w:val="center"/>
          </w:tcPr>
          <w:p w14:paraId="4BA2A62D">
            <w:pPr>
              <w:jc w:val="right"/>
            </w:pPr>
            <w:r>
              <w:t>73</w:t>
            </w:r>
          </w:p>
        </w:tc>
      </w:tr>
      <w:tr w14:paraId="1FD6F3E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 w14:paraId="3BEF845A"/>
        </w:tc>
        <w:tc>
          <w:tcPr>
            <w:vMerge w:val="continue"/>
            <w:vAlign w:val="center"/>
          </w:tcPr>
          <w:p w14:paraId="764E0535"/>
        </w:tc>
        <w:tc>
          <w:tcPr>
            <w:vAlign w:val="center"/>
          </w:tcPr>
          <w:p w14:paraId="64C98299">
            <w:r>
              <w:t>散射</w:t>
            </w:r>
          </w:p>
        </w:tc>
        <w:tc>
          <w:tcPr>
            <w:vAlign w:val="center"/>
          </w:tcPr>
          <w:p w14:paraId="16868C59">
            <w:pPr>
              <w:jc w:val="right"/>
            </w:pPr>
            <w:r>
              <w:t>41</w:t>
            </w:r>
          </w:p>
        </w:tc>
        <w:tc>
          <w:tcPr>
            <w:vAlign w:val="center"/>
          </w:tcPr>
          <w:p w14:paraId="2E638FC3">
            <w:pPr>
              <w:jc w:val="right"/>
            </w:pPr>
            <w:r>
              <w:t>49</w:t>
            </w:r>
          </w:p>
        </w:tc>
        <w:tc>
          <w:tcPr>
            <w:vAlign w:val="center"/>
          </w:tcPr>
          <w:p w14:paraId="42FE45FB">
            <w:pPr>
              <w:jc w:val="right"/>
            </w:pPr>
            <w:r>
              <w:t>51</w:t>
            </w:r>
          </w:p>
        </w:tc>
        <w:tc>
          <w:tcPr>
            <w:vAlign w:val="center"/>
          </w:tcPr>
          <w:p w14:paraId="2D81615F">
            <w:pPr>
              <w:jc w:val="right"/>
            </w:pPr>
            <w:r>
              <w:t>56</w:t>
            </w:r>
          </w:p>
        </w:tc>
        <w:tc>
          <w:tcPr>
            <w:vAlign w:val="center"/>
          </w:tcPr>
          <w:p w14:paraId="76B50C3E">
            <w:pPr>
              <w:jc w:val="right"/>
            </w:pPr>
            <w:r>
              <w:t>57</w:t>
            </w:r>
          </w:p>
        </w:tc>
        <w:tc>
          <w:tcPr>
            <w:vAlign w:val="center"/>
          </w:tcPr>
          <w:p w14:paraId="7B9686A9">
            <w:pPr>
              <w:jc w:val="right"/>
            </w:pPr>
            <w:r>
              <w:t>52</w:t>
            </w:r>
          </w:p>
        </w:tc>
        <w:tc>
          <w:tcPr>
            <w:vAlign w:val="center"/>
          </w:tcPr>
          <w:p w14:paraId="4AD59810">
            <w:pPr>
              <w:jc w:val="right"/>
            </w:pPr>
            <w:r>
              <w:t>55</w:t>
            </w:r>
          </w:p>
        </w:tc>
        <w:tc>
          <w:tcPr>
            <w:vAlign w:val="center"/>
          </w:tcPr>
          <w:p w14:paraId="1B3ED71E">
            <w:pPr>
              <w:jc w:val="right"/>
            </w:pPr>
            <w:r>
              <w:t>52</w:t>
            </w:r>
          </w:p>
        </w:tc>
        <w:tc>
          <w:tcPr>
            <w:vAlign w:val="center"/>
          </w:tcPr>
          <w:p w14:paraId="4919B6CD">
            <w:pPr>
              <w:jc w:val="right"/>
            </w:pPr>
            <w:r>
              <w:t>57</w:t>
            </w:r>
          </w:p>
        </w:tc>
        <w:tc>
          <w:tcPr>
            <w:vAlign w:val="center"/>
          </w:tcPr>
          <w:p w14:paraId="790587F3">
            <w:pPr>
              <w:jc w:val="right"/>
            </w:pPr>
            <w:r>
              <w:t>56</w:t>
            </w:r>
          </w:p>
        </w:tc>
        <w:tc>
          <w:tcPr>
            <w:vAlign w:val="center"/>
          </w:tcPr>
          <w:p w14:paraId="4A4C8D3C">
            <w:pPr>
              <w:jc w:val="right"/>
            </w:pPr>
            <w:r>
              <w:t>51</w:t>
            </w:r>
          </w:p>
        </w:tc>
        <w:tc>
          <w:tcPr>
            <w:vAlign w:val="center"/>
          </w:tcPr>
          <w:p w14:paraId="521026FB">
            <w:pPr>
              <w:jc w:val="right"/>
            </w:pPr>
            <w:r>
              <w:t>49</w:t>
            </w:r>
          </w:p>
        </w:tc>
        <w:tc>
          <w:tcPr>
            <w:vAlign w:val="center"/>
          </w:tcPr>
          <w:p w14:paraId="00A2B6D8">
            <w:pPr>
              <w:jc w:val="right"/>
            </w:pPr>
            <w:r>
              <w:t>41</w:t>
            </w:r>
          </w:p>
        </w:tc>
      </w:tr>
    </w:tbl>
    <w:p w14:paraId="0B663C7E">
      <w:pPr>
        <w:pStyle w:val="4"/>
        <w:rPr>
          <w:szCs w:val="24"/>
          <w:lang w:val="en-US"/>
        </w:rPr>
      </w:pPr>
      <w:bookmarkStart w:id="16" w:name="_Toc14184"/>
      <w:r>
        <w:rPr>
          <w:szCs w:val="24"/>
          <w:lang w:val="en-US"/>
        </w:rPr>
        <w:t>其他气象参数</w:t>
      </w:r>
      <w:bookmarkEnd w:id="16"/>
    </w:p>
    <w:tbl>
      <w:tblPr>
        <w:tblStyle w:val="18"/>
        <w:tblW w:w="9327" w:type="dxa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97"/>
        <w:gridCol w:w="4629"/>
      </w:tblGrid>
      <w:tr w14:paraId="485D295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2578214">
            <w:r>
              <w:t>气象位置</w:t>
            </w:r>
          </w:p>
        </w:tc>
        <w:tc>
          <w:tcPr>
            <w:vAlign w:val="center"/>
          </w:tcPr>
          <w:p w14:paraId="200FD5BF">
            <w:r>
              <w:t>山西-吕梁-吕梁（默认）</w:t>
            </w:r>
          </w:p>
        </w:tc>
      </w:tr>
      <w:tr w14:paraId="0B0ABCB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0181EF7">
            <w:r>
              <w:t>气象来源</w:t>
            </w:r>
          </w:p>
        </w:tc>
        <w:tc>
          <w:tcPr>
            <w:vAlign w:val="center"/>
          </w:tcPr>
          <w:p w14:paraId="77F8DCD2">
            <w:r>
              <w:t>《民用建筑供暖通风与空气调节设计规范（GB 50736 - 2012）》</w:t>
            </w:r>
          </w:p>
        </w:tc>
      </w:tr>
      <w:tr w14:paraId="364C4B2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13464B7">
            <w:r>
              <w:t>大气透明度等级</w:t>
            </w:r>
          </w:p>
        </w:tc>
        <w:tc>
          <w:tcPr>
            <w:vAlign w:val="center"/>
          </w:tcPr>
          <w:p w14:paraId="3EC07D7E">
            <w:r>
              <w:t>4</w:t>
            </w:r>
          </w:p>
        </w:tc>
      </w:tr>
      <w:tr w14:paraId="2A6F9AB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B9A3F0F">
            <w:r>
              <w:t>夏季室外计算日平均温度twp（℃）</w:t>
            </w:r>
          </w:p>
        </w:tc>
        <w:tc>
          <w:tcPr>
            <w:vAlign w:val="center"/>
          </w:tcPr>
          <w:p w14:paraId="364E74A3">
            <w:r>
              <w:t>26.3</w:t>
            </w:r>
          </w:p>
        </w:tc>
      </w:tr>
      <w:tr w14:paraId="4CF7DEA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2CAE944">
            <w:r>
              <w:t>夏季室外计算干球温度twg（℃）</w:t>
            </w:r>
          </w:p>
        </w:tc>
        <w:tc>
          <w:tcPr>
            <w:vAlign w:val="center"/>
          </w:tcPr>
          <w:p w14:paraId="4805AEAE">
            <w:r>
              <w:t>32.4</w:t>
            </w:r>
          </w:p>
        </w:tc>
      </w:tr>
      <w:tr w14:paraId="2D7C33C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830CD28">
            <w:r>
              <w:t>室外计算干球温度附加值（℃）</w:t>
            </w:r>
          </w:p>
        </w:tc>
        <w:tc>
          <w:tcPr>
            <w:vAlign w:val="center"/>
          </w:tcPr>
          <w:p w14:paraId="23F5C373">
            <w:r>
              <w:t>0.0</w:t>
            </w:r>
          </w:p>
        </w:tc>
      </w:tr>
      <w:tr w14:paraId="051932C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4B37057">
            <w:r>
              <w:t>室外计算日较差⊿tr（℃）</w:t>
            </w:r>
          </w:p>
        </w:tc>
        <w:tc>
          <w:tcPr>
            <w:vAlign w:val="center"/>
          </w:tcPr>
          <w:p w14:paraId="7D94D6BF">
            <w:r>
              <w:t>11.7</w:t>
            </w:r>
          </w:p>
        </w:tc>
      </w:tr>
      <w:tr w14:paraId="5238BA7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82A4E8A">
            <w:r>
              <w:t>夏季围护结构外表面换热系数αw(W/㎡· K)</w:t>
            </w:r>
          </w:p>
        </w:tc>
        <w:tc>
          <w:tcPr>
            <w:vAlign w:val="center"/>
          </w:tcPr>
          <w:p w14:paraId="748EB34B">
            <w:r>
              <w:t>18.6</w:t>
            </w:r>
          </w:p>
        </w:tc>
      </w:tr>
      <w:tr w14:paraId="7EBF373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42F4A7B">
            <w:r>
              <w:t>围护结构内表面换热系数αn(W/㎡· K)</w:t>
            </w:r>
          </w:p>
        </w:tc>
        <w:tc>
          <w:tcPr>
            <w:vAlign w:val="center"/>
          </w:tcPr>
          <w:p w14:paraId="65C11C6E">
            <w:r>
              <w:t>8.7</w:t>
            </w:r>
          </w:p>
        </w:tc>
      </w:tr>
      <w:tr w14:paraId="018A6B5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01B6BC5">
            <w:r>
              <w:t>外墙太阳辐射吸收系数ρ</w:t>
            </w:r>
          </w:p>
        </w:tc>
        <w:tc>
          <w:tcPr>
            <w:vAlign w:val="center"/>
          </w:tcPr>
          <w:p w14:paraId="7A1F6ED5">
            <w:r>
              <w:t>0.70</w:t>
            </w:r>
          </w:p>
        </w:tc>
      </w:tr>
      <w:tr w14:paraId="02B831C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899EC6B">
            <w:r>
              <w:t>屋顶太阳辐射吸收系数ρ</w:t>
            </w:r>
          </w:p>
        </w:tc>
        <w:tc>
          <w:tcPr>
            <w:vAlign w:val="center"/>
          </w:tcPr>
          <w:p w14:paraId="0589DA6E">
            <w:r>
              <w:t>0.70</w:t>
            </w:r>
          </w:p>
        </w:tc>
      </w:tr>
      <w:tr w14:paraId="7DA37BE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814BFD0">
            <w:r>
              <w:t>夏季空气调节室外计算湿球温度（℃）</w:t>
            </w:r>
          </w:p>
        </w:tc>
        <w:tc>
          <w:tcPr>
            <w:vAlign w:val="center"/>
          </w:tcPr>
          <w:p w14:paraId="20B2C553">
            <w:r>
              <w:t>22.9</w:t>
            </w:r>
          </w:p>
        </w:tc>
      </w:tr>
      <w:tr w14:paraId="1268A48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338FF5F">
            <w:r>
              <w:t>夏季大气压力(Pa)</w:t>
            </w:r>
          </w:p>
        </w:tc>
        <w:tc>
          <w:tcPr>
            <w:vAlign w:val="center"/>
          </w:tcPr>
          <w:p w14:paraId="4E015131">
            <w:r>
              <w:t>90130</w:t>
            </w:r>
          </w:p>
        </w:tc>
      </w:tr>
    </w:tbl>
    <w:p w14:paraId="7F666D8E">
      <w:pPr>
        <w:pStyle w:val="2"/>
        <w:rPr>
          <w:szCs w:val="24"/>
          <w:lang w:val="en-US"/>
        </w:rPr>
      </w:pPr>
      <w:bookmarkStart w:id="17" w:name="_Toc23675"/>
      <w:r>
        <w:rPr>
          <w:szCs w:val="24"/>
          <w:lang w:val="en-US"/>
        </w:rPr>
        <w:t>计算依据</w:t>
      </w:r>
      <w:bookmarkEnd w:id="17"/>
    </w:p>
    <w:p w14:paraId="09BA064D">
      <w:pPr>
        <w:rPr>
          <w:szCs w:val="24"/>
          <w:lang w:val="en-US"/>
        </w:rPr>
      </w:pPr>
      <w:r>
        <w:rPr>
          <w:szCs w:val="24"/>
          <w:lang w:val="en-US"/>
        </w:rPr>
        <w:t xml:space="preserve">1. 《民用建筑供暖通风与空气调节设计规范》GB50736-2012.中国建筑工业出版社，2012 </w:t>
      </w:r>
    </w:p>
    <w:p w14:paraId="23E3F4F6">
      <w:pPr>
        <w:rPr>
          <w:szCs w:val="24"/>
          <w:lang w:val="en-US"/>
        </w:rPr>
      </w:pPr>
      <w:r>
        <w:rPr>
          <w:szCs w:val="24"/>
          <w:lang w:val="en-US"/>
        </w:rPr>
        <w:t>2. 《民用建筑暖通空调设计统一技术措施》.中国建筑工业出版社，2022</w:t>
      </w:r>
    </w:p>
    <w:p w14:paraId="3B85BE4A">
      <w:pPr>
        <w:rPr>
          <w:szCs w:val="24"/>
          <w:lang w:val="en-US"/>
        </w:rPr>
      </w:pPr>
      <w:r>
        <w:rPr>
          <w:szCs w:val="24"/>
          <w:lang w:val="en-US"/>
        </w:rPr>
        <w:t>3. 《实用供热空调设计手册》（第二版）.中国建筑工业出版社，2008</w:t>
      </w:r>
    </w:p>
    <w:p w14:paraId="504D574A">
      <w:pPr>
        <w:rPr>
          <w:szCs w:val="24"/>
          <w:lang w:val="en-US"/>
        </w:rPr>
      </w:pPr>
      <w:r>
        <w:rPr>
          <w:szCs w:val="24"/>
          <w:lang w:val="en-US"/>
        </w:rPr>
        <w:t>4. 《建筑节能与可再生能源利用通用规范》GB55015-2021.中华人民共和国住房与城乡建设部，2021</w:t>
      </w:r>
    </w:p>
    <w:p w14:paraId="2A49BFD2">
      <w:pPr>
        <w:rPr>
          <w:szCs w:val="24"/>
          <w:lang w:val="en-US"/>
        </w:rPr>
      </w:pPr>
    </w:p>
    <w:p w14:paraId="0930B337">
      <w:pPr>
        <w:rPr>
          <w:szCs w:val="24"/>
          <w:lang w:val="en-US"/>
        </w:rPr>
      </w:pPr>
    </w:p>
    <w:p w14:paraId="56A03FD1">
      <w:pPr>
        <w:pStyle w:val="2"/>
        <w:rPr>
          <w:szCs w:val="24"/>
          <w:lang w:val="en-US"/>
        </w:rPr>
      </w:pPr>
      <w:bookmarkStart w:id="18" w:name="_Toc6016"/>
      <w:r>
        <w:rPr>
          <w:szCs w:val="24"/>
          <w:lang w:val="en-US"/>
        </w:rPr>
        <w:t>计算原理</w:t>
      </w:r>
      <w:bookmarkEnd w:id="18"/>
    </w:p>
    <w:p w14:paraId="084C7CCB">
      <w:pPr>
        <w:pStyle w:val="4"/>
        <w:spacing w:line="240" w:lineRule="atLeast"/>
      </w:pPr>
      <w:bookmarkStart w:id="19" w:name="_Toc453593136"/>
      <w:bookmarkStart w:id="20" w:name="_Toc239133098"/>
      <w:bookmarkStart w:id="21" w:name="_Toc179707474"/>
      <w:bookmarkStart w:id="22" w:name="_Toc178152068"/>
      <w:bookmarkStart w:id="23" w:name="_Toc178151562"/>
      <w:bookmarkStart w:id="24" w:name="_Toc495932542"/>
      <w:bookmarkStart w:id="25" w:name="_Toc240280508"/>
      <w:bookmarkStart w:id="26" w:name="_Toc179712227"/>
      <w:bookmarkStart w:id="27" w:name="_Toc31203"/>
      <w:r>
        <w:rPr>
          <w:rFonts w:hint="eastAsia"/>
        </w:rPr>
        <w:t>外窗的日射得热冷负荷</w:t>
      </w:r>
      <w:bookmarkEnd w:id="19"/>
      <w:bookmarkEnd w:id="20"/>
      <w:bookmarkEnd w:id="21"/>
      <w:bookmarkEnd w:id="22"/>
      <w:bookmarkEnd w:id="23"/>
      <w:bookmarkEnd w:id="24"/>
      <w:bookmarkEnd w:id="25"/>
      <w:bookmarkEnd w:id="26"/>
      <w:bookmarkEnd w:id="27"/>
    </w:p>
    <w:p w14:paraId="7C2B9116">
      <w:pPr>
        <w:adjustRightInd w:val="0"/>
        <w:spacing w:line="360" w:lineRule="auto"/>
        <w:jc w:val="distribute"/>
        <w:rPr>
          <w:color w:val="000000"/>
        </w:rPr>
      </w:pPr>
      <w:r>
        <w:rPr>
          <w:color w:val="000000"/>
        </w:rPr>
        <w:t xml:space="preserve">      </w:t>
      </w:r>
      <w:r>
        <w:rPr>
          <w:color w:val="000000"/>
          <w:position w:val="-12"/>
          <w:lang w:val="en-US"/>
        </w:rPr>
        <w:object>
          <v:shape id="_x0000_i1025" o:spt="75" type="#_x0000_t75" style="height:18.35pt;width:300.25pt;" o:ole="t" filled="f" o:preferrelative="t" stroked="f" coordsize="21600,21600">
            <v:path/>
            <v:fill on="f" focussize="0,0"/>
            <v:stroke on="f" joinstyle="miter"/>
            <v:imagedata r:id="rId11" o:title=""/>
            <o:lock v:ext="edit" aspectratio="t"/>
            <w10:wrap type="none"/>
            <w10:anchorlock/>
          </v:shape>
          <o:OLEObject Type="Embed" ProgID="Equation.3" ShapeID="_x0000_i1025" DrawAspect="Content" ObjectID="_1468075725">
            <o:LockedField>false</o:LockedField>
          </o:OLEObject>
        </w:object>
      </w:r>
      <w:r>
        <w:rPr>
          <w:color w:val="000000"/>
        </w:rPr>
        <w:t xml:space="preserve">      </w:t>
      </w:r>
      <w:r>
        <w:rPr>
          <w:rFonts w:ascii="宋体" w:hAnsi="宋体" w:cs="宋体"/>
          <w:color w:val="000000"/>
          <w:szCs w:val="18"/>
        </w:rPr>
        <w:t xml:space="preserve"> </w:t>
      </w:r>
    </w:p>
    <w:p w14:paraId="7CD2D055">
      <w:pPr>
        <w:widowControl w:val="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公式中：</w:t>
      </w:r>
    </w:p>
    <w:p w14:paraId="4AFF3065">
      <w:pPr>
        <w:widowControl w:val="0"/>
        <w:ind w:firstLine="420" w:firstLineChars="20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Q</w:t>
      </w:r>
      <w:r>
        <w:rPr>
          <w:kern w:val="2"/>
          <w:szCs w:val="24"/>
          <w:vertAlign w:val="subscript"/>
          <w:lang w:val="en-US"/>
        </w:rPr>
        <w:t>c</w:t>
      </w:r>
      <w:r>
        <w:rPr>
          <w:rFonts w:hint="eastAsia"/>
          <w:kern w:val="2"/>
          <w:szCs w:val="24"/>
          <w:lang w:val="en-US"/>
        </w:rPr>
        <w:t>——各小时的日射冷负荷（W）；</w:t>
      </w:r>
    </w:p>
    <w:p w14:paraId="0D9F865C">
      <w:pPr>
        <w:widowControl w:val="0"/>
        <w:ind w:firstLine="420" w:firstLineChars="20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F</w:t>
      </w:r>
      <w:r>
        <w:rPr>
          <w:kern w:val="2"/>
          <w:szCs w:val="24"/>
          <w:vertAlign w:val="subscript"/>
          <w:lang w:val="en-US"/>
        </w:rPr>
        <w:t>c</w:t>
      </w:r>
      <w:r>
        <w:rPr>
          <w:rFonts w:hint="eastAsia"/>
          <w:kern w:val="2"/>
          <w:szCs w:val="24"/>
          <w:lang w:val="en-US"/>
        </w:rPr>
        <w:t>——包括窗框的窗的面积（㎡）；</w:t>
      </w:r>
    </w:p>
    <w:p w14:paraId="30630A42">
      <w:pPr>
        <w:widowControl w:val="0"/>
        <w:ind w:firstLine="420" w:firstLineChars="20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F</w:t>
      </w:r>
      <w:r>
        <w:rPr>
          <w:kern w:val="2"/>
          <w:szCs w:val="24"/>
          <w:vertAlign w:val="subscript"/>
          <w:lang w:val="en-US"/>
        </w:rPr>
        <w:t>1</w:t>
      </w:r>
      <w:r>
        <w:rPr>
          <w:rFonts w:hint="eastAsia"/>
          <w:kern w:val="2"/>
          <w:szCs w:val="24"/>
          <w:lang w:val="en-US"/>
        </w:rPr>
        <w:t>——该时刻玻璃窗被遮挡部分的面积（㎡）；</w:t>
      </w:r>
    </w:p>
    <w:p w14:paraId="11C97B2D">
      <w:pPr>
        <w:widowControl w:val="0"/>
        <w:ind w:firstLine="420" w:firstLineChars="200"/>
        <w:rPr>
          <w:kern w:val="2"/>
          <w:szCs w:val="24"/>
          <w:lang w:val="en-US"/>
        </w:rPr>
      </w:pPr>
      <w:bookmarkStart w:id="28" w:name="OLE_LINK5"/>
      <w:r>
        <w:rPr>
          <w:kern w:val="2"/>
          <w:szCs w:val="24"/>
          <w:vertAlign w:val="subscript"/>
          <w:lang w:val="en-US"/>
        </w:rPr>
        <w:t>Xsc</w:t>
      </w:r>
      <w:r>
        <w:rPr>
          <w:rFonts w:hint="eastAsia"/>
          <w:kern w:val="2"/>
          <w:szCs w:val="24"/>
          <w:lang w:val="en-US"/>
        </w:rPr>
        <w:t>——窗的自遮阳系数；</w:t>
      </w:r>
      <w:bookmarkEnd w:id="28"/>
      <w:bookmarkStart w:id="29" w:name="OLE_LINK1"/>
      <w:bookmarkStart w:id="30" w:name="OLE_LINK4"/>
    </w:p>
    <w:p w14:paraId="30BD4F3B">
      <w:pPr>
        <w:widowControl w:val="0"/>
        <w:ind w:firstLine="420" w:firstLineChars="20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x</w:t>
      </w:r>
      <w:r>
        <w:rPr>
          <w:kern w:val="2"/>
          <w:szCs w:val="24"/>
          <w:vertAlign w:val="subscript"/>
          <w:lang w:val="en-US"/>
        </w:rPr>
        <w:t>m</w:t>
      </w:r>
      <w:r>
        <w:rPr>
          <w:rFonts w:hint="eastAsia"/>
          <w:kern w:val="2"/>
          <w:szCs w:val="24"/>
          <w:lang w:val="en-US"/>
        </w:rPr>
        <w:t>——窗的有效面积系数:</w:t>
      </w:r>
    </w:p>
    <w:bookmarkEnd w:id="29"/>
    <w:bookmarkEnd w:id="30"/>
    <w:p w14:paraId="1935F23E">
      <w:pPr>
        <w:widowControl w:val="0"/>
        <w:ind w:firstLine="420" w:firstLineChars="20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x</w:t>
      </w:r>
      <w:r>
        <w:rPr>
          <w:kern w:val="2"/>
          <w:szCs w:val="24"/>
          <w:vertAlign w:val="subscript"/>
          <w:lang w:val="en-US"/>
        </w:rPr>
        <w:t>b</w:t>
      </w:r>
      <w:r>
        <w:rPr>
          <w:rFonts w:hint="eastAsia"/>
          <w:kern w:val="2"/>
          <w:szCs w:val="24"/>
          <w:lang w:val="en-US"/>
        </w:rPr>
        <w:t>——窗玻璃修正系数，即不是3mm厚的单层普通玻璃时的修正系数：</w:t>
      </w:r>
    </w:p>
    <w:p w14:paraId="09B35ABA">
      <w:pPr>
        <w:widowControl w:val="0"/>
        <w:ind w:firstLine="420" w:firstLineChars="20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x</w:t>
      </w:r>
      <w:r>
        <w:rPr>
          <w:kern w:val="2"/>
          <w:szCs w:val="24"/>
          <w:vertAlign w:val="subscript"/>
          <w:lang w:val="en-US"/>
        </w:rPr>
        <w:t>z</w:t>
      </w:r>
      <w:r>
        <w:rPr>
          <w:rFonts w:hint="eastAsia"/>
          <w:kern w:val="2"/>
          <w:szCs w:val="24"/>
          <w:lang w:val="en-US"/>
        </w:rPr>
        <w:t>——窗的内遮阳的遮阳系数，无内遮阳时</w:t>
      </w:r>
      <w:r>
        <w:rPr>
          <w:kern w:val="2"/>
          <w:szCs w:val="24"/>
          <w:lang w:val="en-US"/>
        </w:rPr>
        <w:t>x</w:t>
      </w:r>
      <w:r>
        <w:rPr>
          <w:kern w:val="2"/>
          <w:szCs w:val="24"/>
          <w:vertAlign w:val="subscript"/>
          <w:lang w:val="en-US"/>
        </w:rPr>
        <w:t>z</w:t>
      </w:r>
      <w:r>
        <w:rPr>
          <w:rFonts w:hint="eastAsia"/>
          <w:kern w:val="2"/>
          <w:szCs w:val="24"/>
          <w:lang w:val="en-US"/>
        </w:rPr>
        <w:t xml:space="preserve"> =1：</w:t>
      </w:r>
    </w:p>
    <w:p w14:paraId="0E10F16D">
      <w:pPr>
        <w:widowControl w:val="0"/>
        <w:ind w:firstLine="420" w:firstLineChars="20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J</w:t>
      </w:r>
      <w:r>
        <w:rPr>
          <w:kern w:val="2"/>
          <w:szCs w:val="24"/>
          <w:vertAlign w:val="subscript"/>
          <w:lang w:val="en-US"/>
        </w:rPr>
        <w:t>c`max</w:t>
      </w:r>
      <w:r>
        <w:rPr>
          <w:rFonts w:hint="eastAsia"/>
          <w:kern w:val="2"/>
          <w:szCs w:val="24"/>
          <w:lang w:val="en-US"/>
        </w:rPr>
        <w:t>——窗日射得热量最大值(W/㎡)，如果选择了“精确计算坡屋顶等的太阳辐射得热”，将按坡屋顶的太阳辐射总照度计算方法计算精确值。</w:t>
      </w:r>
    </w:p>
    <w:p w14:paraId="24A5FB8A">
      <w:pPr>
        <w:widowControl w:val="0"/>
        <w:ind w:firstLine="420" w:firstLineChars="20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C</w:t>
      </w:r>
      <w:r>
        <w:rPr>
          <w:kern w:val="2"/>
          <w:szCs w:val="24"/>
          <w:vertAlign w:val="subscript"/>
          <w:lang w:val="en-US"/>
        </w:rPr>
        <w:t>CL</w:t>
      </w:r>
      <w:r>
        <w:rPr>
          <w:rFonts w:hint="eastAsia"/>
          <w:kern w:val="2"/>
          <w:szCs w:val="24"/>
          <w:lang w:val="en-US"/>
        </w:rPr>
        <w:t>——冷负荷系数，分无内遮阳和有内遮阳；</w:t>
      </w:r>
    </w:p>
    <w:p w14:paraId="1AC121E8">
      <w:pPr>
        <w:widowControl w:val="0"/>
        <w:ind w:firstLine="210" w:firstLineChars="10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（J</w:t>
      </w:r>
      <w:r>
        <w:rPr>
          <w:kern w:val="2"/>
          <w:szCs w:val="24"/>
          <w:vertAlign w:val="subscript"/>
          <w:lang w:val="en-US"/>
        </w:rPr>
        <w:t>c`max</w:t>
      </w:r>
      <w:r>
        <w:rPr>
          <w:kern w:val="2"/>
          <w:szCs w:val="24"/>
          <w:lang w:val="en-US"/>
        </w:rPr>
        <w:t>）</w:t>
      </w:r>
      <w:r>
        <w:rPr>
          <w:rFonts w:hint="eastAsia"/>
          <w:kern w:val="2"/>
          <w:szCs w:val="24"/>
          <w:vertAlign w:val="subscript"/>
          <w:lang w:val="en-US"/>
        </w:rPr>
        <w:t>N</w:t>
      </w:r>
      <w:r>
        <w:rPr>
          <w:rFonts w:hint="eastAsia"/>
          <w:kern w:val="2"/>
          <w:szCs w:val="24"/>
          <w:lang w:val="en-US"/>
        </w:rPr>
        <w:t>——北向（北纬20°、25°地区为南向）日射得热量的最大值；</w:t>
      </w:r>
    </w:p>
    <w:p w14:paraId="3C8AE1E6">
      <w:pPr>
        <w:widowControl w:val="0"/>
        <w:ind w:firstLine="210" w:firstLineChars="10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（J</w:t>
      </w:r>
      <w:r>
        <w:rPr>
          <w:kern w:val="2"/>
          <w:szCs w:val="24"/>
          <w:vertAlign w:val="subscript"/>
          <w:lang w:val="en-US"/>
        </w:rPr>
        <w:t>CL</w:t>
      </w:r>
      <w:r>
        <w:rPr>
          <w:kern w:val="2"/>
          <w:szCs w:val="24"/>
          <w:lang w:val="en-US"/>
        </w:rPr>
        <w:t>）</w:t>
      </w:r>
      <w:r>
        <w:rPr>
          <w:rFonts w:hint="eastAsia"/>
          <w:kern w:val="2"/>
          <w:szCs w:val="24"/>
          <w:vertAlign w:val="subscript"/>
          <w:lang w:val="en-US"/>
        </w:rPr>
        <w:t>N</w:t>
      </w:r>
      <w:r>
        <w:rPr>
          <w:rFonts w:hint="eastAsia"/>
          <w:kern w:val="2"/>
          <w:szCs w:val="24"/>
          <w:lang w:val="en-US"/>
        </w:rPr>
        <w:t>——该时刻北向（北纬20°、25°地区为南向）的冷负荷系数。</w:t>
      </w:r>
    </w:p>
    <w:p w14:paraId="517C2283">
      <w:pPr>
        <w:pStyle w:val="4"/>
        <w:spacing w:line="240" w:lineRule="atLeast"/>
      </w:pPr>
      <w:bookmarkStart w:id="31" w:name="_Toc239133099"/>
      <w:bookmarkStart w:id="32" w:name="_Toc240280509"/>
      <w:bookmarkStart w:id="33" w:name="_Toc453593137"/>
      <w:bookmarkStart w:id="34" w:name="_Toc179707475"/>
      <w:bookmarkStart w:id="35" w:name="_Toc178152069"/>
      <w:bookmarkStart w:id="36" w:name="_Toc178151563"/>
      <w:bookmarkStart w:id="37" w:name="_Toc179712228"/>
      <w:bookmarkStart w:id="38" w:name="_Toc495932543"/>
      <w:bookmarkStart w:id="39" w:name="_Toc8657"/>
      <w:r>
        <w:rPr>
          <w:rFonts w:hint="eastAsia"/>
        </w:rPr>
        <w:t>外窗传热的冷负荷</w:t>
      </w:r>
      <w:bookmarkEnd w:id="31"/>
      <w:bookmarkEnd w:id="32"/>
      <w:bookmarkEnd w:id="33"/>
      <w:bookmarkEnd w:id="34"/>
      <w:bookmarkEnd w:id="35"/>
      <w:bookmarkEnd w:id="36"/>
      <w:bookmarkEnd w:id="37"/>
      <w:bookmarkEnd w:id="38"/>
      <w:bookmarkEnd w:id="39"/>
    </w:p>
    <w:p w14:paraId="5C811FA3">
      <w:pPr>
        <w:widowControl w:val="0"/>
        <w:ind w:firstLine="420" w:firstLineChars="200"/>
      </w:pPr>
      <w:r>
        <w:rPr>
          <w:rFonts w:hint="eastAsia" w:ascii="宋体" w:hAnsi="宋体" w:cs="宋体"/>
          <w:color w:val="000000"/>
          <w:szCs w:val="18"/>
        </w:rPr>
        <w:t>外窗传到室内的热量，按照对流和辐射两种方式传入室内，由于玻璃窗传热温差的波动幅度比太阳辐射热的波动幅度小很多，因此室内蓄热的温度波衰减对冷负荷影响很小，可认为外窗传热的得热即为冷负荷。</w:t>
      </w:r>
    </w:p>
    <w:p w14:paraId="67905DD8">
      <w:pPr>
        <w:adjustRightInd w:val="0"/>
        <w:spacing w:line="360" w:lineRule="auto"/>
        <w:jc w:val="distribute"/>
        <w:rPr>
          <w:color w:val="000000"/>
        </w:rPr>
      </w:pPr>
      <w:r>
        <w:rPr>
          <w:color w:val="000000"/>
        </w:rPr>
        <w:t xml:space="preserve">                  </w:t>
      </w:r>
      <w:r>
        <w:rPr>
          <w:color w:val="000000"/>
          <w:position w:val="-14"/>
          <w:lang w:val="en-US"/>
        </w:rPr>
        <w:object>
          <v:shape id="_x0000_i1026" o:spt="75" type="#_x0000_t75" style="height:19pt;width:132.45pt;" o:ole="t" filled="f" o:preferrelative="t" stroked="f" coordsize="21600,21600">
            <v:path/>
            <v:fill on="f" focussize="0,0"/>
            <v:stroke on="f" joinstyle="miter"/>
            <v:imagedata r:id="rId12" o:title=""/>
            <o:lock v:ext="edit" aspectratio="t"/>
            <w10:wrap type="none"/>
            <w10:anchorlock/>
          </v:shape>
          <o:OLEObject Type="Embed" ProgID="Equation.3" ShapeID="_x0000_i1026" DrawAspect="Content" ObjectID="_1468075726">
            <o:LockedField>false</o:LockedField>
          </o:OLEObject>
        </w:object>
      </w:r>
      <w:r>
        <w:rPr>
          <w:color w:val="000000"/>
        </w:rPr>
        <w:t xml:space="preserve">                         </w:t>
      </w:r>
      <w:r>
        <w:rPr>
          <w:rFonts w:ascii="宋体" w:hAnsi="宋体" w:cs="宋体"/>
          <w:color w:val="000000"/>
          <w:szCs w:val="18"/>
        </w:rPr>
        <w:t xml:space="preserve"> </w:t>
      </w:r>
    </w:p>
    <w:p w14:paraId="1CAC7E83">
      <w:pPr>
        <w:widowControl w:val="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式中：</w:t>
      </w:r>
    </w:p>
    <w:p w14:paraId="765D6F3B"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Q</w:t>
      </w:r>
      <w:r>
        <w:rPr>
          <w:kern w:val="2"/>
          <w:szCs w:val="24"/>
          <w:vertAlign w:val="subscript"/>
          <w:lang w:val="en-US"/>
        </w:rPr>
        <w:t>2</w:t>
      </w:r>
      <w:r>
        <w:rPr>
          <w:rFonts w:hint="eastAsia"/>
          <w:kern w:val="2"/>
          <w:szCs w:val="24"/>
          <w:lang w:val="en-US"/>
        </w:rPr>
        <w:t>——玻璃窗传热冷负荷（W）；</w:t>
      </w:r>
    </w:p>
    <w:p w14:paraId="7306EDA4"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X</w:t>
      </w:r>
      <w:r>
        <w:rPr>
          <w:kern w:val="2"/>
          <w:szCs w:val="24"/>
          <w:vertAlign w:val="subscript"/>
          <w:lang w:val="en-US"/>
        </w:rPr>
        <w:t>k</w:t>
      </w:r>
      <w:r>
        <w:rPr>
          <w:rFonts w:hint="eastAsia"/>
          <w:kern w:val="2"/>
          <w:szCs w:val="24"/>
          <w:lang w:val="en-US"/>
        </w:rPr>
        <w:t>——玻璃窗传热系数的修正系数；</w:t>
      </w:r>
    </w:p>
    <w:p w14:paraId="0591FAF3"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K</w:t>
      </w:r>
      <w:r>
        <w:rPr>
          <w:kern w:val="2"/>
          <w:szCs w:val="24"/>
          <w:vertAlign w:val="subscript"/>
          <w:lang w:val="en-US"/>
        </w:rPr>
        <w:t>C</w:t>
      </w:r>
      <w:r>
        <w:rPr>
          <w:rFonts w:hint="eastAsia"/>
          <w:kern w:val="2"/>
          <w:szCs w:val="24"/>
          <w:lang w:val="en-US"/>
        </w:rPr>
        <w:t>——窗玻璃的传热系数[ W/（㎡·℃） ]；</w:t>
      </w:r>
    </w:p>
    <w:p w14:paraId="5B523F85"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F</w:t>
      </w:r>
      <w:r>
        <w:rPr>
          <w:kern w:val="2"/>
          <w:szCs w:val="24"/>
          <w:vertAlign w:val="subscript"/>
          <w:lang w:val="en-US"/>
        </w:rPr>
        <w:t>C</w:t>
      </w:r>
      <w:r>
        <w:rPr>
          <w:rFonts w:hint="eastAsia"/>
          <w:kern w:val="2"/>
          <w:szCs w:val="24"/>
          <w:lang w:val="en-US"/>
        </w:rPr>
        <w:t>——包括窗框的窗的面积（㎡）；</w:t>
      </w:r>
    </w:p>
    <w:p w14:paraId="07E5DF26"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t</w:t>
      </w:r>
      <w:r>
        <w:rPr>
          <w:rFonts w:hint="eastAsia"/>
          <w:kern w:val="2"/>
          <w:szCs w:val="24"/>
          <w:vertAlign w:val="subscript"/>
          <w:lang w:val="en-US"/>
        </w:rPr>
        <w:t>wp</w:t>
      </w:r>
      <w:r>
        <w:rPr>
          <w:rFonts w:hint="eastAsia"/>
          <w:kern w:val="2"/>
          <w:szCs w:val="24"/>
          <w:lang w:val="en-US"/>
        </w:rPr>
        <w:t>——夏季空气调节室外计算日平均温度（℃）；</w:t>
      </w:r>
    </w:p>
    <w:p w14:paraId="66AA6E12"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t</w:t>
      </w:r>
      <w:r>
        <w:rPr>
          <w:kern w:val="2"/>
          <w:szCs w:val="24"/>
          <w:vertAlign w:val="subscript"/>
          <w:lang w:val="en-US"/>
        </w:rPr>
        <w:t>n</w:t>
      </w:r>
      <w:r>
        <w:rPr>
          <w:rFonts w:hint="eastAsia"/>
          <w:kern w:val="2"/>
          <w:szCs w:val="24"/>
          <w:lang w:val="en-US"/>
        </w:rPr>
        <w:t>——室内计算温度（℃）；</w:t>
      </w:r>
    </w:p>
    <w:p w14:paraId="6368836D"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△t</w:t>
      </w:r>
      <w:r>
        <w:rPr>
          <w:kern w:val="2"/>
          <w:szCs w:val="24"/>
          <w:vertAlign w:val="subscript"/>
          <w:lang w:val="en-US"/>
        </w:rPr>
        <w:t>k</w:t>
      </w:r>
      <w:r>
        <w:rPr>
          <w:rFonts w:hint="eastAsia"/>
          <w:kern w:val="2"/>
          <w:szCs w:val="24"/>
          <w:lang w:val="en-US"/>
        </w:rPr>
        <w:t>——夏季室外逐时温差，</w:t>
      </w:r>
    </w:p>
    <w:p w14:paraId="267C5DC0">
      <w:pPr>
        <w:ind w:firstLine="0" w:firstLineChars="0"/>
        <w:jc w:val="center"/>
        <w:rPr>
          <w:color w:val="000000"/>
          <w:sz w:val="24"/>
          <w:szCs w:val="24"/>
        </w:rPr>
      </w:pPr>
      <w:r>
        <w:rPr>
          <w:color w:val="000000"/>
          <w:position w:val="-12"/>
          <w:sz w:val="24"/>
          <w:szCs w:val="24"/>
        </w:rPr>
        <w:object>
          <v:shape id="_x0000_i1027" o:spt="75" type="#_x0000_t75" style="height:19pt;width:55pt;" o:ole="t" filled="f" o:preferrelative="t" stroked="f" coordsize="21600,21600">
            <v:path/>
            <v:fill on="f" focussize="0,0"/>
            <v:stroke on="f" joinstyle="miter"/>
            <v:imagedata r:id="rId13" o:title=""/>
            <o:lock v:ext="edit" aspectratio="t"/>
            <w10:wrap type="none"/>
            <w10:anchorlock/>
          </v:shape>
          <o:OLEObject Type="Embed" ProgID="Equation.3" ShapeID="_x0000_i1027" DrawAspect="Content" ObjectID="_1468075727">
            <o:LockedField>false</o:LockedField>
          </o:OLEObject>
        </w:object>
      </w:r>
    </w:p>
    <w:p w14:paraId="5A4FA8B2"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β——室外温度逐时变化系数；</w:t>
      </w:r>
    </w:p>
    <w:p w14:paraId="0CDAF656"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△t</w:t>
      </w:r>
      <w:r>
        <w:rPr>
          <w:kern w:val="2"/>
          <w:szCs w:val="24"/>
          <w:vertAlign w:val="subscript"/>
          <w:lang w:val="en-US"/>
        </w:rPr>
        <w:t>r</w:t>
      </w:r>
      <w:r>
        <w:rPr>
          <w:rFonts w:hint="eastAsia"/>
          <w:kern w:val="2"/>
          <w:szCs w:val="24"/>
          <w:lang w:val="en-US"/>
        </w:rPr>
        <w:t>——夏季室外计算平均日较差（℃）。</w:t>
      </w:r>
    </w:p>
    <w:p w14:paraId="1B672356">
      <w:pPr>
        <w:pStyle w:val="4"/>
        <w:spacing w:line="240" w:lineRule="atLeast"/>
      </w:pPr>
      <w:bookmarkStart w:id="40" w:name="_Toc178152070"/>
      <w:bookmarkStart w:id="41" w:name="_Toc495932544"/>
      <w:bookmarkStart w:id="42" w:name="_Toc178151564"/>
      <w:bookmarkStart w:id="43" w:name="_Toc453593138"/>
      <w:bookmarkStart w:id="44" w:name="_Toc239133100"/>
      <w:bookmarkStart w:id="45" w:name="_Toc179712229"/>
      <w:bookmarkStart w:id="46" w:name="_Toc240280510"/>
      <w:bookmarkStart w:id="47" w:name="_Toc179707476"/>
      <w:bookmarkStart w:id="48" w:name="_Toc24696"/>
      <w:r>
        <w:rPr>
          <w:rFonts w:hint="eastAsia"/>
        </w:rPr>
        <w:t>外墙和屋盖的冷负荷</w:t>
      </w:r>
      <w:bookmarkEnd w:id="40"/>
      <w:bookmarkEnd w:id="41"/>
      <w:bookmarkEnd w:id="42"/>
      <w:bookmarkEnd w:id="43"/>
      <w:bookmarkEnd w:id="44"/>
      <w:bookmarkEnd w:id="45"/>
      <w:bookmarkEnd w:id="46"/>
      <w:bookmarkEnd w:id="47"/>
      <w:bookmarkEnd w:id="48"/>
    </w:p>
    <w:p w14:paraId="72CA1ABD">
      <w:pPr>
        <w:adjustRightInd w:val="0"/>
        <w:spacing w:line="360" w:lineRule="auto"/>
        <w:jc w:val="distribute"/>
        <w:rPr>
          <w:color w:val="000000"/>
        </w:rPr>
      </w:pPr>
      <w:r>
        <w:rPr>
          <w:color w:val="000000"/>
        </w:rPr>
        <w:t xml:space="preserve">               </w:t>
      </w:r>
      <w:r>
        <w:rPr>
          <w:color w:val="000000"/>
          <w:position w:val="-14"/>
          <w:lang w:val="en-US"/>
        </w:rPr>
        <w:object>
          <v:shape id="_x0000_i1028" o:spt="75" type="#_x0000_t75" style="height:19pt;width:164.4pt;" o:ole="t" filled="f" o:preferrelative="t" stroked="f" coordsize="21600,21600">
            <v:path/>
            <v:fill on="f" focussize="0,0"/>
            <v:stroke on="f" joinstyle="miter"/>
            <v:imagedata r:id="rId14" o:title=""/>
            <o:lock v:ext="edit" aspectratio="t"/>
            <w10:wrap type="none"/>
            <w10:anchorlock/>
          </v:shape>
          <o:OLEObject Type="Embed" ProgID="Equation.3" ShapeID="_x0000_i1028" DrawAspect="Content" ObjectID="_1468075728">
            <o:LockedField>false</o:LockedField>
          </o:OLEObject>
        </w:object>
      </w:r>
      <w:r>
        <w:rPr>
          <w:color w:val="000000"/>
        </w:rPr>
        <w:t xml:space="preserve">                         </w:t>
      </w:r>
      <w:r>
        <w:rPr>
          <w:rFonts w:ascii="宋体" w:hAnsi="宋体" w:cs="宋体"/>
          <w:color w:val="000000"/>
          <w:szCs w:val="18"/>
        </w:rPr>
        <w:t xml:space="preserve"> </w:t>
      </w:r>
    </w:p>
    <w:p w14:paraId="5915FB52">
      <w:pPr>
        <w:adjustRightInd w:val="0"/>
        <w:spacing w:line="360" w:lineRule="auto"/>
        <w:rPr>
          <w:color w:val="000000"/>
        </w:rPr>
      </w:pPr>
      <w:r>
        <w:rPr>
          <w:rFonts w:hint="eastAsia"/>
          <w:kern w:val="2"/>
          <w:szCs w:val="24"/>
          <w:lang w:val="en-US"/>
        </w:rPr>
        <w:t>式中：</w:t>
      </w:r>
    </w:p>
    <w:p w14:paraId="77CB39D0">
      <w:pPr>
        <w:widowControl w:val="0"/>
        <w:ind w:firstLine="420" w:firstLineChars="20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Q</w:t>
      </w:r>
      <w:r>
        <w:rPr>
          <w:kern w:val="2"/>
          <w:szCs w:val="24"/>
          <w:vertAlign w:val="subscript"/>
          <w:lang w:val="en-US"/>
        </w:rPr>
        <w:t>w</w:t>
      </w:r>
      <w:r>
        <w:rPr>
          <w:rFonts w:hint="eastAsia"/>
          <w:kern w:val="2"/>
          <w:szCs w:val="24"/>
          <w:lang w:val="en-US"/>
        </w:rPr>
        <w:t>——屋盖（或外墙）“计算时间”的冷负荷（W）；</w:t>
      </w:r>
    </w:p>
    <w:p w14:paraId="4EDEF14D">
      <w:pPr>
        <w:widowControl w:val="0"/>
        <w:ind w:firstLine="420" w:firstLineChars="20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K</w:t>
      </w:r>
      <w:r>
        <w:rPr>
          <w:kern w:val="2"/>
          <w:szCs w:val="24"/>
          <w:vertAlign w:val="subscript"/>
          <w:lang w:val="en-US"/>
        </w:rPr>
        <w:t>w</w:t>
      </w:r>
      <w:r>
        <w:rPr>
          <w:rFonts w:hint="eastAsia"/>
          <w:kern w:val="2"/>
          <w:szCs w:val="24"/>
          <w:lang w:val="en-US"/>
        </w:rPr>
        <w:t>——屋盖（或外墙）的传热系数[ W/（㎡·℃） ]；</w:t>
      </w:r>
    </w:p>
    <w:p w14:paraId="3430555D">
      <w:pPr>
        <w:widowControl w:val="0"/>
        <w:ind w:firstLine="420" w:firstLineChars="20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F</w:t>
      </w:r>
      <w:r>
        <w:rPr>
          <w:kern w:val="2"/>
          <w:szCs w:val="24"/>
          <w:vertAlign w:val="subscript"/>
          <w:lang w:val="en-US"/>
        </w:rPr>
        <w:t>w</w:t>
      </w:r>
      <w:r>
        <w:rPr>
          <w:rFonts w:hint="eastAsia"/>
          <w:kern w:val="2"/>
          <w:szCs w:val="24"/>
          <w:lang w:val="en-US"/>
        </w:rPr>
        <w:t>——屋盖（或外墙）的面积(㎡)；</w:t>
      </w:r>
    </w:p>
    <w:p w14:paraId="3601B19B">
      <w:pPr>
        <w:widowControl w:val="0"/>
        <w:ind w:firstLine="420" w:firstLineChars="200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t</w:t>
      </w:r>
      <w:r>
        <w:rPr>
          <w:rFonts w:hint="eastAsia"/>
          <w:kern w:val="2"/>
          <w:szCs w:val="24"/>
          <w:vertAlign w:val="subscript"/>
          <w:lang w:val="en-US"/>
        </w:rPr>
        <w:t>wp</w:t>
      </w:r>
      <w:r>
        <w:rPr>
          <w:rFonts w:hint="eastAsia"/>
          <w:kern w:val="2"/>
          <w:szCs w:val="24"/>
          <w:lang w:val="en-US"/>
        </w:rPr>
        <w:t>——夏季空气调节室外计算日平均温度（℃）；</w:t>
      </w:r>
    </w:p>
    <w:p w14:paraId="0091DD37">
      <w:pPr>
        <w:widowControl w:val="0"/>
        <w:ind w:firstLine="420" w:firstLineChars="200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△t</w:t>
      </w:r>
      <w:r>
        <w:rPr>
          <w:rFonts w:hint="eastAsia"/>
          <w:kern w:val="2"/>
          <w:szCs w:val="24"/>
          <w:vertAlign w:val="subscript"/>
          <w:lang w:val="en-US"/>
        </w:rPr>
        <w:t>fp</w:t>
      </w:r>
      <w:r>
        <w:rPr>
          <w:rFonts w:hint="eastAsia"/>
          <w:kern w:val="2"/>
          <w:szCs w:val="24"/>
          <w:lang w:val="en-US"/>
        </w:rPr>
        <w:t>——屋盖（或外墙）外表面辐射平均温升（℃），</w:t>
      </w:r>
    </w:p>
    <w:p w14:paraId="0E1460C5">
      <w:pPr>
        <w:widowControl w:val="0"/>
        <w:ind w:firstLine="420" w:firstLineChars="200"/>
        <w:jc w:val="center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object>
          <v:shape id="_x0000_i1029" o:spt="75" type="#_x0000_t75" style="height:36pt;width:59.75pt;" o:ole="t" filled="f" o:preferrelative="t" stroked="f" coordsize="21600,21600">
            <v:path/>
            <v:fill on="f" focussize="0,0"/>
            <v:stroke on="f" joinstyle="miter"/>
            <v:imagedata r:id="rId15" o:title=""/>
            <o:lock v:ext="edit" aspectratio="t"/>
            <w10:wrap type="none"/>
            <w10:anchorlock/>
          </v:shape>
          <o:OLEObject Type="Embed" ProgID="Equation.3" ShapeID="_x0000_i1029" DrawAspect="Content" ObjectID="_1468075729">
            <o:LockedField>false</o:LockedField>
          </o:OLEObject>
        </w:object>
      </w:r>
    </w:p>
    <w:p w14:paraId="012930E7">
      <w:pPr>
        <w:widowControl w:val="0"/>
        <w:ind w:firstLine="420" w:firstLineChars="20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J</w:t>
      </w:r>
      <w:r>
        <w:rPr>
          <w:kern w:val="2"/>
          <w:szCs w:val="24"/>
          <w:vertAlign w:val="subscript"/>
          <w:lang w:val="en-US"/>
        </w:rPr>
        <w:t>p</w:t>
      </w:r>
      <w:r>
        <w:rPr>
          <w:rFonts w:hint="eastAsia"/>
          <w:kern w:val="2"/>
          <w:szCs w:val="24"/>
          <w:lang w:val="en-US"/>
        </w:rPr>
        <w:t>——太阳辐射日平均照度(W/㎡)；</w:t>
      </w:r>
    </w:p>
    <w:p w14:paraId="664F5AEB">
      <w:pPr>
        <w:widowControl w:val="0"/>
        <w:ind w:firstLine="420" w:firstLineChars="200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α</w:t>
      </w:r>
      <w:r>
        <w:rPr>
          <w:rFonts w:hint="eastAsia"/>
          <w:kern w:val="2"/>
          <w:szCs w:val="24"/>
          <w:vertAlign w:val="subscript"/>
          <w:lang w:val="en-US"/>
        </w:rPr>
        <w:t>w</w:t>
      </w:r>
      <w:r>
        <w:rPr>
          <w:rFonts w:hint="eastAsia"/>
          <w:kern w:val="2"/>
          <w:szCs w:val="24"/>
          <w:lang w:val="en-US"/>
        </w:rPr>
        <w:t>——围护结构外表面换热系数， 一般可取18.6W/（㎡·℃）；</w:t>
      </w:r>
    </w:p>
    <w:p w14:paraId="43EBC775">
      <w:pPr>
        <w:widowControl w:val="0"/>
        <w:ind w:firstLine="420" w:firstLineChars="200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ρ——围护结构外表面太阳辐射吸收系数 。</w:t>
      </w:r>
    </w:p>
    <w:p w14:paraId="547C0A0D">
      <w:pPr>
        <w:widowControl w:val="0"/>
        <w:ind w:firstLine="420" w:firstLineChars="20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t</w:t>
      </w:r>
      <w:r>
        <w:rPr>
          <w:kern w:val="2"/>
          <w:szCs w:val="24"/>
          <w:vertAlign w:val="subscript"/>
          <w:lang w:val="en-US"/>
        </w:rPr>
        <w:t>n</w:t>
      </w:r>
      <w:r>
        <w:rPr>
          <w:rFonts w:hint="eastAsia"/>
          <w:kern w:val="2"/>
          <w:szCs w:val="24"/>
          <w:lang w:val="en-US"/>
        </w:rPr>
        <w:t>——室内计算温度。</w:t>
      </w:r>
    </w:p>
    <w:p w14:paraId="7DBF293D">
      <w:pPr>
        <w:widowControl w:val="0"/>
        <w:ind w:firstLine="420" w:firstLineChars="200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△t</w:t>
      </w:r>
      <w:r>
        <w:rPr>
          <w:rFonts w:hint="eastAsia"/>
          <w:kern w:val="2"/>
          <w:szCs w:val="24"/>
          <w:vertAlign w:val="subscript"/>
          <w:lang w:val="en-US"/>
        </w:rPr>
        <w:t>w</w:t>
      </w:r>
      <w:r>
        <w:rPr>
          <w:rFonts w:hint="eastAsia"/>
          <w:kern w:val="2"/>
          <w:szCs w:val="24"/>
          <w:lang w:val="en-US"/>
        </w:rPr>
        <w:t>——屋盖（或外墙）“作用时间”室外温度波动部分的综合负荷温差（℃）；</w:t>
      </w:r>
    </w:p>
    <w:p w14:paraId="2A935424">
      <w:pPr>
        <w:pStyle w:val="4"/>
        <w:spacing w:line="240" w:lineRule="atLeast"/>
      </w:pPr>
      <w:bookmarkStart w:id="49" w:name="_Toc178151565"/>
      <w:bookmarkStart w:id="50" w:name="_Toc240280511"/>
      <w:bookmarkStart w:id="51" w:name="_Toc179707477"/>
      <w:bookmarkStart w:id="52" w:name="_Toc179712230"/>
      <w:bookmarkStart w:id="53" w:name="_Toc178152071"/>
      <w:bookmarkStart w:id="54" w:name="_Toc239133101"/>
      <w:bookmarkStart w:id="55" w:name="_Toc453593139"/>
      <w:r>
        <w:rPr>
          <w:rFonts w:hint="eastAsia"/>
        </w:rPr>
        <w:t xml:space="preserve"> </w:t>
      </w:r>
      <w:bookmarkStart w:id="56" w:name="_Toc495932545"/>
      <w:bookmarkStart w:id="57" w:name="_Toc22047"/>
      <w:r>
        <w:rPr>
          <w:rFonts w:hint="eastAsia"/>
        </w:rPr>
        <w:t>新风冷负荷</w:t>
      </w:r>
      <w:bookmarkEnd w:id="49"/>
      <w:bookmarkEnd w:id="50"/>
      <w:bookmarkEnd w:id="51"/>
      <w:bookmarkEnd w:id="52"/>
      <w:bookmarkEnd w:id="53"/>
      <w:bookmarkEnd w:id="54"/>
      <w:bookmarkEnd w:id="55"/>
      <w:bookmarkEnd w:id="56"/>
      <w:bookmarkEnd w:id="57"/>
    </w:p>
    <w:p w14:paraId="47FE165F">
      <w:pPr>
        <w:adjustRightInd w:val="0"/>
        <w:spacing w:line="360" w:lineRule="auto"/>
        <w:jc w:val="center"/>
        <w:rPr>
          <w:color w:val="000000"/>
          <w:lang w:val="en-US"/>
        </w:rPr>
      </w:pPr>
      <w:r>
        <w:rPr>
          <w:rFonts w:hint="eastAsia"/>
          <w:color w:val="000000"/>
        </w:rPr>
        <w:t>新风全热冷负荷＝（室外焓－室内焓）×新风量</w:t>
      </w:r>
      <w:r>
        <w:rPr>
          <w:color w:val="000000"/>
          <w:position w:val="-10"/>
          <w:lang w:val="en-US"/>
        </w:rPr>
        <w:object>
          <v:shape id="_x0000_i1030" o:spt="75" type="#_x0000_t75" style="height:15.6pt;width:8.15pt;" o:ole="t" filled="f" o:preferrelative="t" stroked="f" coordsize="21600,21600">
            <v:path/>
            <v:fill on="f" focussize="0,0"/>
            <v:stroke on="f" joinstyle="miter"/>
            <v:imagedata r:id="rId16" o:title=""/>
            <o:lock v:ext="edit" aspectratio="t"/>
            <w10:wrap type="none"/>
            <w10:anchorlock/>
          </v:shape>
          <o:OLEObject Type="Embed" ProgID="Equation.3" ShapeID="_x0000_i1030" DrawAspect="Content" ObjectID="_1468075730">
            <o:LockedField>false</o:LockedField>
          </o:OLEObject>
        </w:object>
      </w:r>
      <w:r>
        <w:rPr>
          <w:rFonts w:hint="eastAsia"/>
          <w:color w:val="000000"/>
        </w:rPr>
        <w:t>１－</w:t>
      </w:r>
      <w:r>
        <w:rPr>
          <w:rFonts w:hint="eastAsia" w:ascii="MS PGothic" w:hAnsi="MS PGothic" w:eastAsia="MS PGothic"/>
          <w:color w:val="000000"/>
        </w:rPr>
        <w:t>ηζ</w:t>
      </w:r>
      <w:r>
        <w:rPr>
          <w:color w:val="000000"/>
          <w:position w:val="-10"/>
          <w:lang w:val="en-US"/>
        </w:rPr>
        <w:object>
          <v:shape id="_x0000_i1031" o:spt="75" type="#_x0000_t75" style="height:15.6pt;width:8.15pt;" o:ole="t" filled="f" o:preferrelative="t" stroked="f" coordsize="21600,21600">
            <v:path/>
            <v:fill on="f" focussize="0,0"/>
            <v:stroke on="f" joinstyle="miter"/>
            <v:imagedata r:id="rId17" o:title=""/>
            <o:lock v:ext="edit" aspectratio="t"/>
            <w10:wrap type="none"/>
            <w10:anchorlock/>
          </v:shape>
          <o:OLEObject Type="Embed" ProgID="Equation.3" ShapeID="_x0000_i1031" DrawAspect="Content" ObjectID="_1468075731">
            <o:LockedField>false</o:LockedField>
          </o:OLEObject>
        </w:object>
      </w:r>
    </w:p>
    <w:p w14:paraId="5D851030">
      <w:pPr>
        <w:adjustRightInd w:val="0"/>
        <w:spacing w:line="360" w:lineRule="auto"/>
        <w:rPr>
          <w:rFonts w:ascii="宋体" w:hAnsi="宋体" w:cs="宋体"/>
          <w:color w:val="000000"/>
          <w:szCs w:val="18"/>
        </w:rPr>
      </w:pPr>
      <w:r>
        <w:rPr>
          <w:color w:val="000000"/>
          <w:lang w:val="en-US"/>
        </w:rPr>
        <w:t>式中：</w:t>
      </w:r>
    </w:p>
    <w:p w14:paraId="4C5E1147">
      <w:pPr>
        <w:widowControl w:val="0"/>
        <w:ind w:firstLine="420" w:firstLineChars="200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η——全热回收效率（0～１），没有热回收时为０</w:t>
      </w:r>
    </w:p>
    <w:p w14:paraId="437594F1"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ζ——排风比例（０～１），即热回收装置的排风量/新风量。</w:t>
      </w:r>
    </w:p>
    <w:p w14:paraId="39C42FD8">
      <w:pPr>
        <w:pStyle w:val="4"/>
        <w:spacing w:line="240" w:lineRule="atLeast"/>
      </w:pPr>
      <w:bookmarkStart w:id="58" w:name="_Toc179707478"/>
      <w:bookmarkStart w:id="59" w:name="_Toc178152072"/>
      <w:bookmarkStart w:id="60" w:name="_Toc178151566"/>
      <w:bookmarkStart w:id="61" w:name="_Toc240280512"/>
      <w:bookmarkStart w:id="62" w:name="_Toc179712231"/>
      <w:bookmarkStart w:id="63" w:name="_Toc239133102"/>
      <w:bookmarkStart w:id="64" w:name="_Toc453593140"/>
      <w:r>
        <w:t xml:space="preserve"> </w:t>
      </w:r>
      <w:bookmarkStart w:id="65" w:name="_Toc495932546"/>
      <w:bookmarkStart w:id="66" w:name="_Toc8575"/>
      <w:r>
        <w:rPr>
          <w:rFonts w:hint="eastAsia"/>
        </w:rPr>
        <w:t>内墙、内窗、楼板、地面的冷负荷</w:t>
      </w:r>
      <w:bookmarkEnd w:id="58"/>
      <w:bookmarkEnd w:id="59"/>
      <w:bookmarkEnd w:id="60"/>
      <w:bookmarkEnd w:id="61"/>
      <w:bookmarkEnd w:id="62"/>
      <w:bookmarkEnd w:id="63"/>
      <w:bookmarkEnd w:id="64"/>
      <w:bookmarkEnd w:id="65"/>
      <w:bookmarkEnd w:id="66"/>
    </w:p>
    <w:p w14:paraId="390C1957">
      <w:pPr>
        <w:widowControl w:val="0"/>
        <w:ind w:firstLine="420" w:firstLineChars="200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内墙、内窗、楼板等围护结构，当邻室为非空气调节房间时，可用“设计温度法”或“按发热情况计算法”，其中，按发热情况计算法是邻室温度采用邻室平均温度，其冷负荷按下式计算：</w:t>
      </w:r>
    </w:p>
    <w:p w14:paraId="3523FC8E"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object>
          <v:shape id="_x0000_i1032" o:spt="75" type="#_x0000_t75" style="height:19pt;width:119.55pt;" o:ole="t" filled="f" o:preferrelative="t" stroked="f" coordsize="21600,21600">
            <v:path/>
            <v:fill on="f" focussize="0,0"/>
            <v:stroke on="f" joinstyle="miter"/>
            <v:imagedata r:id="rId18" o:title=""/>
            <o:lock v:ext="edit" aspectratio="t"/>
            <w10:wrap type="none"/>
            <w10:anchorlock/>
          </v:shape>
          <o:OLEObject Type="Embed" ProgID="Equation.3" ShapeID="_x0000_i1032" DrawAspect="Content" ObjectID="_1468075732">
            <o:LockedField>false</o:LockedField>
          </o:OLEObject>
        </w:object>
      </w:r>
    </w:p>
    <w:p w14:paraId="32815DC7">
      <w:pPr>
        <w:widowControl w:val="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式中：</w:t>
      </w:r>
    </w:p>
    <w:p w14:paraId="299E67B1"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Q</w:t>
      </w:r>
      <w:r>
        <w:rPr>
          <w:kern w:val="2"/>
          <w:szCs w:val="24"/>
          <w:vertAlign w:val="subscript"/>
          <w:lang w:val="en-US"/>
        </w:rPr>
        <w:t>4</w:t>
      </w:r>
      <w:r>
        <w:rPr>
          <w:rFonts w:hint="eastAsia"/>
          <w:kern w:val="2"/>
          <w:szCs w:val="24"/>
          <w:lang w:val="en-US"/>
        </w:rPr>
        <w:t>——通过内墙或楼板传热的冷负荷（W）；</w:t>
      </w:r>
    </w:p>
    <w:p w14:paraId="5731139D"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K</w:t>
      </w:r>
      <w:r>
        <w:rPr>
          <w:rFonts w:hint="eastAsia"/>
          <w:kern w:val="2"/>
          <w:szCs w:val="24"/>
          <w:lang w:val="en-US"/>
        </w:rPr>
        <w:t>——内墙或楼板的传热系数[ W/（㎡·℃） ]；</w:t>
      </w:r>
    </w:p>
    <w:p w14:paraId="098912D9"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F</w:t>
      </w:r>
      <w:r>
        <w:rPr>
          <w:rFonts w:hint="eastAsia"/>
          <w:kern w:val="2"/>
          <w:szCs w:val="24"/>
          <w:lang w:val="en-US"/>
        </w:rPr>
        <w:t>——内墙或楼板的面积(㎡)；</w:t>
      </w:r>
    </w:p>
    <w:p w14:paraId="20A9777D"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△t</w:t>
      </w:r>
      <w:r>
        <w:rPr>
          <w:rFonts w:hint="eastAsia"/>
          <w:kern w:val="2"/>
          <w:szCs w:val="24"/>
          <w:vertAlign w:val="subscript"/>
          <w:lang w:val="en-US"/>
        </w:rPr>
        <w:t>ls</w:t>
      </w:r>
      <w:r>
        <w:rPr>
          <w:rFonts w:hint="eastAsia"/>
          <w:kern w:val="2"/>
          <w:szCs w:val="24"/>
          <w:lang w:val="en-US"/>
        </w:rPr>
        <w:t>——邻室平均温度与夏季空气调节室外计算日平均温度的差值（℃）；</w:t>
      </w:r>
    </w:p>
    <w:p w14:paraId="03D5E7A5"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“设计温度法”则采用温差传热计算，冷负荷按下式：</w:t>
      </w:r>
    </w:p>
    <w:p w14:paraId="5F363806">
      <w:pPr>
        <w:widowControl w:val="0"/>
        <w:jc w:val="center"/>
        <w:rPr>
          <w:kern w:val="2"/>
          <w:szCs w:val="24"/>
          <w:lang w:val="en-US"/>
        </w:rPr>
      </w:pPr>
      <w:r>
        <w:rPr>
          <w:rFonts w:hint="eastAsia"/>
          <w:kern w:val="2"/>
          <w:position w:val="-10"/>
          <w:szCs w:val="24"/>
          <w:lang w:val="en-US"/>
        </w:rPr>
        <w:object>
          <v:shape id="_x0000_i1033" o:spt="75" type="#_x0000_t75" style="height:18.35pt;width:95.75pt;" o:ole="t" filled="f" o:preferrelative="t" stroked="f" coordsize="21600,21600">
            <v:path/>
            <v:fill on="f" focussize="0,0"/>
            <v:stroke on="f" joinstyle="miter"/>
            <v:imagedata r:id="rId19" o:title=""/>
            <o:lock v:ext="edit" aspectratio="t"/>
            <w10:wrap type="none"/>
            <w10:anchorlock/>
          </v:shape>
          <o:OLEObject Type="Embed" ProgID="Equation.3" ShapeID="_x0000_i1033" DrawAspect="Content" ObjectID="_1468075733">
            <o:LockedField>false</o:LockedField>
          </o:OLEObject>
        </w:object>
      </w:r>
    </w:p>
    <w:p w14:paraId="506ADAE7">
      <w:pPr>
        <w:widowControl w:val="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式中：</w:t>
      </w:r>
    </w:p>
    <w:p w14:paraId="2AD2F86D">
      <w:pPr>
        <w:widowControl w:val="0"/>
        <w:ind w:firstLine="420" w:firstLineChars="200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t</w:t>
      </w:r>
      <w:r>
        <w:rPr>
          <w:rFonts w:hint="eastAsia"/>
          <w:kern w:val="2"/>
          <w:szCs w:val="24"/>
          <w:vertAlign w:val="subscript"/>
          <w:lang w:val="en-US"/>
        </w:rPr>
        <w:t>ls</w:t>
      </w:r>
      <w:r>
        <w:rPr>
          <w:rFonts w:hint="eastAsia"/>
          <w:kern w:val="2"/>
          <w:szCs w:val="24"/>
          <w:lang w:val="en-US"/>
        </w:rPr>
        <w:t>——邻室设计温度</w:t>
      </w:r>
    </w:p>
    <w:p w14:paraId="44A4758D">
      <w:pPr>
        <w:widowControl w:val="0"/>
        <w:ind w:firstLine="420" w:firstLineChars="200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内墙、内窗、楼板等围护结构的邻室为空气调节房间时，其室温与本房间温差小于3℃时，不计算冷负荷，反之亦按上式计算。</w:t>
      </w:r>
    </w:p>
    <w:p w14:paraId="5C39EACE">
      <w:pPr>
        <w:widowControl w:val="0"/>
        <w:ind w:firstLine="420" w:firstLineChars="200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地面的冷负荷，舒适性空调房间夏季地面冷负荷可不必计算，对于工艺性空调房间，有外墙时，仅计算距外墙2M以内的地面传热作为冷负荷。即：</w:t>
      </w:r>
    </w:p>
    <w:p w14:paraId="1FC5F9B4">
      <w:pPr>
        <w:widowControl w:val="0"/>
        <w:jc w:val="center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object>
          <v:shape id="_x0000_i1034" o:spt="75" type="#_x0000_t75" style="height:19pt;width:105.3pt;" o:ole="t" filled="f" o:preferrelative="t" stroked="f" coordsize="21600,21600">
            <v:path/>
            <v:fill on="f" focussize="0,0"/>
            <v:stroke on="f" joinstyle="miter"/>
            <v:imagedata r:id="rId20" o:title=""/>
            <o:lock v:ext="edit" aspectratio="t"/>
            <w10:wrap type="none"/>
            <w10:anchorlock/>
          </v:shape>
          <o:OLEObject Type="Embed" ProgID="Equation.3" ShapeID="_x0000_i1034" DrawAspect="Content" ObjectID="_1468075734">
            <o:LockedField>false</o:LockedField>
          </o:OLEObject>
        </w:object>
      </w:r>
    </w:p>
    <w:p w14:paraId="2C0BC663">
      <w:pPr>
        <w:widowControl w:val="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式中：</w:t>
      </w:r>
    </w:p>
    <w:p w14:paraId="04CFA2CA"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Q</w:t>
      </w:r>
      <w:r>
        <w:rPr>
          <w:kern w:val="2"/>
          <w:szCs w:val="24"/>
          <w:vertAlign w:val="subscript"/>
          <w:lang w:val="en-US"/>
        </w:rPr>
        <w:t>D</w:t>
      </w:r>
      <w:r>
        <w:rPr>
          <w:rFonts w:hint="eastAsia"/>
          <w:kern w:val="2"/>
          <w:szCs w:val="24"/>
          <w:lang w:val="en-US"/>
        </w:rPr>
        <w:t>——地面冷负荷（W）；</w:t>
      </w:r>
    </w:p>
    <w:p w14:paraId="05C095DA"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K</w:t>
      </w:r>
      <w:r>
        <w:rPr>
          <w:kern w:val="2"/>
          <w:szCs w:val="24"/>
          <w:vertAlign w:val="subscript"/>
          <w:lang w:val="en-US"/>
        </w:rPr>
        <w:t>D</w:t>
      </w:r>
      <w:r>
        <w:rPr>
          <w:rFonts w:hint="eastAsia"/>
          <w:kern w:val="2"/>
          <w:szCs w:val="24"/>
          <w:lang w:val="en-US"/>
        </w:rPr>
        <w:t>——地面传热系数，无保温地面取K=0.52 W/（㎡·℃）；</w:t>
      </w:r>
    </w:p>
    <w:p w14:paraId="74F492BB"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F</w:t>
      </w:r>
      <w:r>
        <w:rPr>
          <w:kern w:val="2"/>
          <w:szCs w:val="24"/>
          <w:vertAlign w:val="subscript"/>
          <w:lang w:val="en-US"/>
        </w:rPr>
        <w:t>D</w:t>
      </w:r>
      <w:r>
        <w:rPr>
          <w:rFonts w:hint="eastAsia"/>
          <w:kern w:val="2"/>
          <w:szCs w:val="24"/>
          <w:lang w:val="en-US"/>
        </w:rPr>
        <w:t>——距外墙2米以内的地面面积(㎡)；</w:t>
      </w:r>
    </w:p>
    <w:p w14:paraId="584FB05C">
      <w:pPr>
        <w:pStyle w:val="4"/>
        <w:spacing w:line="240" w:lineRule="atLeast"/>
      </w:pPr>
      <w:bookmarkStart w:id="67" w:name="_Toc178151567"/>
      <w:bookmarkStart w:id="68" w:name="_Toc240280513"/>
      <w:bookmarkStart w:id="69" w:name="_Toc179712232"/>
      <w:bookmarkStart w:id="70" w:name="_Toc453593141"/>
      <w:bookmarkStart w:id="71" w:name="_Toc239133103"/>
      <w:bookmarkStart w:id="72" w:name="_Toc179707479"/>
      <w:bookmarkStart w:id="73" w:name="_Toc178152073"/>
      <w:r>
        <w:t xml:space="preserve"> </w:t>
      </w:r>
      <w:bookmarkStart w:id="74" w:name="_Toc495932547"/>
      <w:bookmarkStart w:id="75" w:name="_Toc14035"/>
      <w:r>
        <w:rPr>
          <w:rFonts w:hint="eastAsia"/>
        </w:rPr>
        <w:t>渗透空气冷负荷</w:t>
      </w:r>
      <w:bookmarkEnd w:id="67"/>
      <w:bookmarkEnd w:id="68"/>
      <w:bookmarkEnd w:id="69"/>
      <w:bookmarkEnd w:id="70"/>
      <w:bookmarkEnd w:id="71"/>
      <w:bookmarkEnd w:id="72"/>
      <w:bookmarkEnd w:id="73"/>
      <w:bookmarkEnd w:id="74"/>
      <w:bookmarkEnd w:id="75"/>
    </w:p>
    <w:p w14:paraId="44EA8F09">
      <w:pPr>
        <w:widowControl w:val="0"/>
        <w:ind w:firstLine="420" w:firstLineChars="200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 xml:space="preserve">空调房间在室内维持不了正压的情况下，可以按以下方法计算：  </w:t>
      </w:r>
    </w:p>
    <w:p w14:paraId="6A4AA12E">
      <w:pPr>
        <w:widowControl w:val="0"/>
        <w:ind w:firstLine="420" w:firstLineChars="20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（</w:t>
      </w:r>
      <w:r>
        <w:rPr>
          <w:rFonts w:hint="eastAsia"/>
          <w:kern w:val="2"/>
          <w:szCs w:val="24"/>
          <w:lang w:val="en-US"/>
        </w:rPr>
        <w:t>1</w:t>
      </w:r>
      <w:r>
        <w:rPr>
          <w:kern w:val="2"/>
          <w:szCs w:val="24"/>
          <w:lang w:val="en-US"/>
        </w:rPr>
        <w:t>）</w:t>
      </w:r>
      <w:r>
        <w:rPr>
          <w:rFonts w:hint="eastAsia"/>
          <w:kern w:val="2"/>
          <w:szCs w:val="24"/>
          <w:lang w:val="en-US"/>
        </w:rPr>
        <w:t>通过空调房间外门渗入室内空气量按下式估算：</w:t>
      </w:r>
    </w:p>
    <w:p w14:paraId="089DBEE1">
      <w:pPr>
        <w:widowControl w:val="0"/>
        <w:jc w:val="center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object>
          <v:shape id="_x0000_i1035" o:spt="75" type="#_x0000_t75" style="height:17pt;width:41.45pt;" o:ole="t" filled="f" o:preferrelative="t" stroked="f" coordsize="21600,21600">
            <v:path/>
            <v:fill on="f" focussize="0,0"/>
            <v:stroke on="f" joinstyle="miter"/>
            <v:imagedata r:id="rId21" o:title=""/>
            <o:lock v:ext="edit" aspectratio="t"/>
            <w10:wrap type="none"/>
            <w10:anchorlock/>
          </v:shape>
          <o:OLEObject Type="Embed" ProgID="Equation.3" ShapeID="_x0000_i1035" DrawAspect="Content" ObjectID="_1468075735">
            <o:LockedField>false</o:LockedField>
          </o:OLEObject>
        </w:object>
      </w:r>
    </w:p>
    <w:p w14:paraId="2482220D">
      <w:pPr>
        <w:widowControl w:val="0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式中：</w:t>
      </w:r>
    </w:p>
    <w:p w14:paraId="4902DFD6">
      <w:pPr>
        <w:widowControl w:val="0"/>
        <w:ind w:firstLine="420" w:firstLineChars="20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L</w:t>
      </w:r>
      <w:r>
        <w:rPr>
          <w:rFonts w:hint="eastAsia"/>
          <w:kern w:val="2"/>
          <w:szCs w:val="24"/>
          <w:lang w:val="en-US"/>
        </w:rPr>
        <w:t>——门渗透空气量（m³/h）；</w:t>
      </w:r>
    </w:p>
    <w:p w14:paraId="0C34876B">
      <w:pPr>
        <w:widowControl w:val="0"/>
        <w:ind w:left="420" w:leftChars="20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n</w:t>
      </w:r>
      <w:r>
        <w:rPr>
          <w:kern w:val="2"/>
          <w:szCs w:val="24"/>
          <w:vertAlign w:val="subscript"/>
          <w:lang w:val="en-US"/>
        </w:rPr>
        <w:t>1</w:t>
      </w:r>
      <w:r>
        <w:rPr>
          <w:rFonts w:hint="eastAsia"/>
          <w:kern w:val="2"/>
          <w:szCs w:val="24"/>
          <w:lang w:val="en-US"/>
        </w:rPr>
        <w:t>——每小时通过的人数（</w:t>
      </w:r>
      <w:r>
        <w:rPr>
          <w:kern w:val="2"/>
          <w:szCs w:val="24"/>
          <w:lang w:val="en-US"/>
        </w:rPr>
        <w:t>h</w:t>
      </w:r>
      <w:r>
        <w:rPr>
          <w:kern w:val="2"/>
          <w:szCs w:val="24"/>
          <w:vertAlign w:val="superscript"/>
          <w:lang w:val="en-US"/>
        </w:rPr>
        <w:t>-1</w:t>
      </w:r>
      <w:r>
        <w:rPr>
          <w:rFonts w:hint="eastAsia"/>
          <w:kern w:val="2"/>
          <w:szCs w:val="24"/>
          <w:lang w:val="en-US"/>
        </w:rPr>
        <w:t>）；</w:t>
      </w:r>
      <w:r>
        <w:rPr>
          <w:rFonts w:hint="eastAsia"/>
          <w:kern w:val="2"/>
          <w:szCs w:val="24"/>
          <w:lang w:val="en-US"/>
        </w:rPr>
        <w:br w:type="textWrapping"/>
      </w:r>
      <w:r>
        <w:rPr>
          <w:kern w:val="2"/>
          <w:szCs w:val="24"/>
          <w:lang w:val="en-US"/>
        </w:rPr>
        <w:t>V</w:t>
      </w:r>
      <w:r>
        <w:rPr>
          <w:kern w:val="2"/>
          <w:szCs w:val="24"/>
          <w:vertAlign w:val="subscript"/>
          <w:lang w:val="en-US"/>
        </w:rPr>
        <w:t>1</w:t>
      </w:r>
      <w:r>
        <w:rPr>
          <w:rFonts w:hint="eastAsia"/>
          <w:kern w:val="2"/>
          <w:szCs w:val="24"/>
          <w:lang w:val="en-US"/>
        </w:rPr>
        <w:t>——每进入一人渗入的空气量（m³）。</w:t>
      </w:r>
    </w:p>
    <w:p w14:paraId="045393BD">
      <w:pPr>
        <w:widowControl w:val="0"/>
        <w:ind w:left="420" w:leftChars="200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（2）渗透空气量的全热冷负荷</w:t>
      </w:r>
      <w:r>
        <w:rPr>
          <w:kern w:val="2"/>
          <w:szCs w:val="24"/>
          <w:lang w:val="en-US"/>
        </w:rPr>
        <w:t>Q</w:t>
      </w:r>
      <w:r>
        <w:rPr>
          <w:kern w:val="2"/>
          <w:szCs w:val="24"/>
          <w:vertAlign w:val="subscript"/>
          <w:lang w:val="en-US"/>
        </w:rPr>
        <w:t>q</w:t>
      </w:r>
      <w:r>
        <w:rPr>
          <w:kern w:val="2"/>
          <w:szCs w:val="24"/>
          <w:lang w:val="en-US"/>
        </w:rPr>
        <w:t>（</w:t>
      </w:r>
      <w:r>
        <w:rPr>
          <w:rFonts w:hint="eastAsia"/>
          <w:kern w:val="2"/>
          <w:szCs w:val="24"/>
          <w:lang w:val="en-US"/>
        </w:rPr>
        <w:t>W</w:t>
      </w:r>
      <w:r>
        <w:rPr>
          <w:kern w:val="2"/>
          <w:szCs w:val="24"/>
          <w:lang w:val="en-US"/>
        </w:rPr>
        <w:t>）</w:t>
      </w:r>
      <w:r>
        <w:rPr>
          <w:rFonts w:hint="eastAsia"/>
          <w:kern w:val="2"/>
          <w:szCs w:val="24"/>
          <w:lang w:val="en-US"/>
        </w:rPr>
        <w:t>按下式计算：</w:t>
      </w:r>
    </w:p>
    <w:p w14:paraId="1297188C">
      <w:pPr>
        <w:widowControl w:val="0"/>
        <w:jc w:val="center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object>
          <v:shape id="_x0000_i1036" o:spt="75" type="#_x0000_t75" style="height:30.55pt;width:99.85pt;" o:ole="t" filled="f" o:preferrelative="t" stroked="f" coordsize="21600,21600">
            <v:path/>
            <v:fill on="f" focussize="0,0"/>
            <v:stroke on="f" joinstyle="miter"/>
            <v:imagedata r:id="rId22" o:title=""/>
            <o:lock v:ext="edit" aspectratio="t"/>
            <w10:wrap type="none"/>
            <w10:anchorlock/>
          </v:shape>
          <o:OLEObject Type="Embed" ProgID="Equation.3" ShapeID="_x0000_i1036" DrawAspect="Content" ObjectID="_1468075736">
            <o:LockedField>false</o:LockedField>
          </o:OLEObject>
        </w:object>
      </w:r>
    </w:p>
    <w:p w14:paraId="1301C4BB">
      <w:pPr>
        <w:widowControl w:val="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式中：</w:t>
      </w:r>
    </w:p>
    <w:p w14:paraId="30498E91"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L</w:t>
      </w:r>
      <w:r>
        <w:rPr>
          <w:rFonts w:hint="eastAsia"/>
          <w:kern w:val="2"/>
          <w:szCs w:val="24"/>
          <w:lang w:val="en-US"/>
        </w:rPr>
        <w:t>——渗入室内的总空气量（</w:t>
      </w:r>
      <w:r>
        <w:rPr>
          <w:rFonts w:hint="eastAsia"/>
          <w:kern w:val="2"/>
          <w:szCs w:val="24"/>
          <w:lang w:val="en-US"/>
        </w:rPr>
        <w:object>
          <v:shape id="_x0000_i1037" o:spt="75" type="#_x0000_t75" style="height:14.95pt;width:25.8pt;" o:ole="t" filled="f" o:preferrelative="t" stroked="f" coordsize="21600,21600">
            <v:path/>
            <v:fill on="f" focussize="0,0"/>
            <v:stroke on="f" joinstyle="miter"/>
            <v:imagedata r:id="rId23" o:title=""/>
            <o:lock v:ext="edit" aspectratio="t"/>
            <w10:wrap type="none"/>
            <w10:anchorlock/>
          </v:shape>
          <o:OLEObject Type="Embed" ProgID="Equation.3" ShapeID="_x0000_i1037" DrawAspect="Content" ObjectID="_1468075737">
            <o:LockedField>false</o:LockedField>
          </o:OLEObject>
        </w:object>
      </w:r>
      <w:r>
        <w:rPr>
          <w:rFonts w:hint="eastAsia"/>
          <w:kern w:val="2"/>
          <w:szCs w:val="24"/>
          <w:lang w:val="en-US"/>
        </w:rPr>
        <w:t>）；</w:t>
      </w:r>
    </w:p>
    <w:p w14:paraId="20F2EE69"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ρ</w:t>
      </w:r>
      <w:r>
        <w:rPr>
          <w:rFonts w:hint="eastAsia"/>
          <w:kern w:val="2"/>
          <w:szCs w:val="24"/>
          <w:vertAlign w:val="subscript"/>
          <w:lang w:val="en-US"/>
        </w:rPr>
        <w:t>w</w:t>
      </w:r>
      <w:r>
        <w:rPr>
          <w:rFonts w:hint="eastAsia"/>
          <w:kern w:val="2"/>
          <w:szCs w:val="24"/>
          <w:lang w:val="en-US"/>
        </w:rPr>
        <w:t>——夏季空调室外计算干球温度下的空气密度，一般可取ρ</w:t>
      </w:r>
      <w:r>
        <w:rPr>
          <w:rFonts w:hint="eastAsia"/>
          <w:kern w:val="2"/>
          <w:szCs w:val="24"/>
          <w:vertAlign w:val="subscript"/>
          <w:lang w:val="en-US"/>
        </w:rPr>
        <w:t>w</w:t>
      </w:r>
      <w:r>
        <w:rPr>
          <w:rFonts w:hint="eastAsia"/>
          <w:kern w:val="2"/>
          <w:szCs w:val="24"/>
          <w:lang w:val="en-US"/>
        </w:rPr>
        <w:t xml:space="preserve"> ＝1.13kg/m³；</w:t>
      </w:r>
    </w:p>
    <w:p w14:paraId="0C0B0564"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h</w:t>
      </w:r>
      <w:r>
        <w:rPr>
          <w:kern w:val="2"/>
          <w:szCs w:val="24"/>
          <w:vertAlign w:val="subscript"/>
          <w:lang w:val="en-US"/>
        </w:rPr>
        <w:t>w</w:t>
      </w:r>
      <w:r>
        <w:rPr>
          <w:rFonts w:hint="eastAsia"/>
          <w:kern w:val="2"/>
          <w:szCs w:val="24"/>
          <w:lang w:val="en-US"/>
        </w:rPr>
        <w:t>——在夏季室外计算参数时的焓值；</w:t>
      </w:r>
    </w:p>
    <w:p w14:paraId="7747EDD6"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h</w:t>
      </w:r>
      <w:r>
        <w:rPr>
          <w:kern w:val="2"/>
          <w:szCs w:val="24"/>
          <w:vertAlign w:val="subscript"/>
          <w:lang w:val="en-US"/>
        </w:rPr>
        <w:t>n</w:t>
      </w:r>
      <w:r>
        <w:rPr>
          <w:rFonts w:hint="eastAsia"/>
          <w:kern w:val="2"/>
          <w:szCs w:val="24"/>
          <w:lang w:val="en-US"/>
        </w:rPr>
        <w:t>——室内空气的焓值。</w:t>
      </w:r>
    </w:p>
    <w:p w14:paraId="06498B01">
      <w:pPr>
        <w:widowControl w:val="0"/>
        <w:ind w:left="420" w:leftChars="200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（</w:t>
      </w:r>
      <w:r>
        <w:rPr>
          <w:kern w:val="2"/>
          <w:szCs w:val="24"/>
          <w:lang w:val="en-US"/>
        </w:rPr>
        <w:t>3</w:t>
      </w:r>
      <w:r>
        <w:rPr>
          <w:rFonts w:hint="eastAsia"/>
          <w:kern w:val="2"/>
          <w:szCs w:val="24"/>
          <w:lang w:val="en-US"/>
        </w:rPr>
        <w:t>）渗透空气量的湿负荷</w:t>
      </w:r>
      <w:r>
        <w:rPr>
          <w:kern w:val="2"/>
          <w:szCs w:val="24"/>
          <w:lang w:val="en-US"/>
        </w:rPr>
        <w:t>W（kg）</w:t>
      </w:r>
      <w:r>
        <w:rPr>
          <w:rFonts w:hint="eastAsia"/>
          <w:kern w:val="2"/>
          <w:szCs w:val="24"/>
          <w:lang w:val="en-US"/>
        </w:rPr>
        <w:t>按下式计算：</w:t>
      </w:r>
    </w:p>
    <w:p w14:paraId="13A409A6">
      <w:pPr>
        <w:widowControl w:val="0"/>
        <w:jc w:val="center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object>
          <v:shape id="_x0000_i1038" o:spt="75" type="#_x0000_t75" style="height:30.55pt;width:106.65pt;" o:ole="t" filled="f" o:preferrelative="t" stroked="f" coordsize="21600,21600">
            <v:path/>
            <v:fill on="f" focussize="0,0"/>
            <v:stroke on="f" joinstyle="miter"/>
            <v:imagedata r:id="rId24" o:title=""/>
            <o:lock v:ext="edit" aspectratio="t"/>
            <w10:wrap type="none"/>
            <w10:anchorlock/>
          </v:shape>
          <o:OLEObject Type="Embed" ProgID="Equation.3" ShapeID="_x0000_i1038" DrawAspect="Content" ObjectID="_1468075738">
            <o:LockedField>false</o:LockedField>
          </o:OLEObject>
        </w:object>
      </w:r>
    </w:p>
    <w:p w14:paraId="032F7AFF">
      <w:pPr>
        <w:widowControl w:val="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式中：</w:t>
      </w:r>
    </w:p>
    <w:p w14:paraId="51243272"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h</w:t>
      </w:r>
      <w:r>
        <w:rPr>
          <w:kern w:val="2"/>
          <w:szCs w:val="24"/>
          <w:vertAlign w:val="subscript"/>
          <w:lang w:val="en-US"/>
        </w:rPr>
        <w:t>w</w:t>
      </w:r>
      <w:r>
        <w:rPr>
          <w:rFonts w:hint="eastAsia"/>
          <w:kern w:val="2"/>
          <w:szCs w:val="24"/>
          <w:lang w:val="en-US"/>
        </w:rPr>
        <w:t>——在夏季室外计算参数时的含湿量（g/kg）；</w:t>
      </w:r>
    </w:p>
    <w:p w14:paraId="6D04F3AE"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h</w:t>
      </w:r>
      <w:r>
        <w:rPr>
          <w:kern w:val="2"/>
          <w:szCs w:val="24"/>
          <w:vertAlign w:val="subscript"/>
          <w:lang w:val="en-US"/>
        </w:rPr>
        <w:t>n</w:t>
      </w:r>
      <w:r>
        <w:rPr>
          <w:rFonts w:hint="eastAsia"/>
          <w:kern w:val="2"/>
          <w:szCs w:val="24"/>
          <w:lang w:val="en-US"/>
        </w:rPr>
        <w:t>——室内空气的含湿量（g/kg）。</w:t>
      </w:r>
    </w:p>
    <w:p w14:paraId="4CF2EE31"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其他符号与上同。</w:t>
      </w:r>
    </w:p>
    <w:p w14:paraId="0877591A">
      <w:pPr>
        <w:pStyle w:val="4"/>
        <w:spacing w:line="240" w:lineRule="atLeast"/>
      </w:pPr>
      <w:bookmarkStart w:id="76" w:name="_Toc178151568"/>
      <w:bookmarkStart w:id="77" w:name="_Toc239133104"/>
      <w:bookmarkStart w:id="78" w:name="_Toc179712233"/>
      <w:bookmarkStart w:id="79" w:name="_Toc179707480"/>
      <w:bookmarkStart w:id="80" w:name="_Toc453593142"/>
      <w:bookmarkStart w:id="81" w:name="_Toc240280514"/>
      <w:bookmarkStart w:id="82" w:name="_Toc178152074"/>
      <w:r>
        <w:t xml:space="preserve"> </w:t>
      </w:r>
      <w:bookmarkStart w:id="83" w:name="_Toc495932548"/>
      <w:bookmarkStart w:id="84" w:name="_Toc23341"/>
      <w:r>
        <w:rPr>
          <w:rFonts w:hint="eastAsia"/>
        </w:rPr>
        <w:t>设备冷负荷</w:t>
      </w:r>
      <w:bookmarkEnd w:id="76"/>
      <w:bookmarkEnd w:id="77"/>
      <w:bookmarkEnd w:id="78"/>
      <w:bookmarkEnd w:id="79"/>
      <w:bookmarkEnd w:id="80"/>
      <w:bookmarkEnd w:id="81"/>
      <w:bookmarkEnd w:id="82"/>
      <w:bookmarkEnd w:id="83"/>
      <w:bookmarkEnd w:id="84"/>
    </w:p>
    <w:p w14:paraId="32B57CA9"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（1）热设备及热表面散热形成的计算时刻冷负荷</w:t>
      </w:r>
      <w:r>
        <w:rPr>
          <w:rFonts w:ascii="宋体" w:hAnsi="宋体"/>
          <w:kern w:val="2"/>
          <w:szCs w:val="21"/>
          <w:lang w:val="en-US"/>
        </w:rPr>
        <w:t>Q</w:t>
      </w:r>
      <w:r>
        <w:rPr>
          <w:rFonts w:hint="eastAsia"/>
          <w:kern w:val="2"/>
          <w:szCs w:val="24"/>
          <w:vertAlign w:val="subscript"/>
          <w:lang w:val="en-US"/>
        </w:rPr>
        <w:t>τ</w:t>
      </w:r>
      <w:r>
        <w:rPr>
          <w:rFonts w:hint="eastAsia"/>
          <w:kern w:val="2"/>
          <w:szCs w:val="24"/>
          <w:lang w:val="en-US"/>
        </w:rPr>
        <w:t>（W）可按下式计算：</w:t>
      </w:r>
    </w:p>
    <w:p w14:paraId="3648E8AA">
      <w:pPr>
        <w:widowControl w:val="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ab/>
      </w:r>
      <w:r>
        <w:rPr>
          <w:rFonts w:hint="eastAsia"/>
          <w:kern w:val="2"/>
          <w:szCs w:val="24"/>
          <w:lang w:val="en-US"/>
        </w:rPr>
        <w:tab/>
      </w:r>
      <w:r>
        <w:rPr>
          <w:rFonts w:hint="eastAsia"/>
          <w:kern w:val="2"/>
          <w:szCs w:val="24"/>
          <w:lang w:val="en-US"/>
        </w:rPr>
        <w:object>
          <v:shape id="_x0000_i1039" o:spt="75" type="#_x0000_t75" style="height:18.35pt;width:62.5pt;" o:ole="t" filled="f" o:preferrelative="t" stroked="f" coordsize="21600,21600">
            <v:path/>
            <v:fill on="f" focussize="0,0"/>
            <v:stroke on="f" joinstyle="miter"/>
            <v:imagedata r:id="rId25" o:title=""/>
            <o:lock v:ext="edit" aspectratio="t"/>
            <w10:wrap type="none"/>
            <w10:anchorlock/>
          </v:shape>
          <o:OLEObject Type="Embed" ProgID="Equation.3" ShapeID="_x0000_i1039" DrawAspect="Content" ObjectID="_1468075739">
            <o:LockedField>false</o:LockedField>
          </o:OLEObject>
        </w:object>
      </w:r>
      <w:r>
        <w:rPr>
          <w:rFonts w:hint="eastAsia"/>
          <w:kern w:val="2"/>
          <w:szCs w:val="24"/>
          <w:lang w:val="en-US"/>
        </w:rPr>
        <w:t xml:space="preserve">                                    </w:t>
      </w:r>
      <w:r>
        <w:rPr>
          <w:kern w:val="2"/>
          <w:szCs w:val="24"/>
          <w:lang w:val="en-US"/>
        </w:rPr>
        <w:t xml:space="preserve"> </w:t>
      </w:r>
    </w:p>
    <w:p w14:paraId="1240EC2E">
      <w:pPr>
        <w:widowControl w:val="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式中：</w:t>
      </w:r>
    </w:p>
    <w:p w14:paraId="3477388E"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T——热源投入使用的时刻（点钟）；</w:t>
      </w:r>
    </w:p>
    <w:p w14:paraId="51078673"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τ-T——从热源投入使用的时刻算起到计算时刻的时间（h）；</w:t>
      </w:r>
    </w:p>
    <w:p w14:paraId="7A096AE4"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X</w:t>
      </w:r>
      <w:r>
        <w:rPr>
          <w:rFonts w:hint="eastAsia"/>
          <w:kern w:val="2"/>
          <w:szCs w:val="24"/>
          <w:vertAlign w:val="subscript"/>
          <w:lang w:val="en-US"/>
        </w:rPr>
        <w:t>τ-T</w:t>
      </w:r>
      <w:r>
        <w:rPr>
          <w:rFonts w:hint="eastAsia"/>
          <w:kern w:val="2"/>
          <w:szCs w:val="24"/>
          <w:lang w:val="en-US"/>
        </w:rPr>
        <w:t>——τ-T时间设备、器具散热的冷负荷系数；</w:t>
      </w:r>
    </w:p>
    <w:p w14:paraId="40D60CDF"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rFonts w:ascii="宋体" w:hAnsi="宋体"/>
          <w:kern w:val="2"/>
          <w:szCs w:val="21"/>
          <w:lang w:val="en-US"/>
        </w:rPr>
        <w:t>Qs</w:t>
      </w:r>
      <w:r>
        <w:rPr>
          <w:rFonts w:hint="eastAsia"/>
          <w:kern w:val="2"/>
          <w:szCs w:val="24"/>
          <w:lang w:val="en-US"/>
        </w:rPr>
        <w:t>——热源的计算散热量（W）；</w:t>
      </w:r>
    </w:p>
    <w:p w14:paraId="2C58539F"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（2）热设备及热表面散热形成的冷负荷</w:t>
      </w:r>
      <w:r>
        <w:rPr>
          <w:kern w:val="2"/>
          <w:szCs w:val="24"/>
          <w:lang w:val="en-US"/>
        </w:rPr>
        <w:t>Q</w:t>
      </w:r>
      <w:r>
        <w:rPr>
          <w:rFonts w:hint="eastAsia"/>
          <w:kern w:val="2"/>
          <w:szCs w:val="24"/>
          <w:lang w:val="en-US"/>
        </w:rPr>
        <w:t>（W），当不能确定连续使用的小时数时，按照下式估算：</w:t>
      </w:r>
    </w:p>
    <w:p w14:paraId="2D504D4E">
      <w:pPr>
        <w:widowControl w:val="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ab/>
      </w:r>
      <w:r>
        <w:rPr>
          <w:rFonts w:hint="eastAsia"/>
          <w:kern w:val="2"/>
          <w:szCs w:val="24"/>
          <w:lang w:val="en-US"/>
        </w:rPr>
        <w:tab/>
      </w:r>
      <w:r>
        <w:rPr>
          <w:rFonts w:hint="eastAsia"/>
          <w:kern w:val="2"/>
          <w:szCs w:val="24"/>
          <w:lang w:val="en-US"/>
        </w:rPr>
        <w:object>
          <v:shape id="_x0000_i1040" o:spt="75" type="#_x0000_t75" style="height:19pt;width:50.95pt;" o:ole="t" filled="f" o:preferrelative="t" stroked="f" coordsize="21600,21600">
            <v:path/>
            <v:fill on="f" focussize="0,0"/>
            <v:stroke on="f" joinstyle="miter"/>
            <v:imagedata r:id="rId26" o:title=""/>
            <o:lock v:ext="edit" aspectratio="t"/>
            <w10:wrap type="none"/>
            <w10:anchorlock/>
          </v:shape>
          <o:OLEObject Type="Embed" ProgID="Equation.3" ShapeID="_x0000_i1040" DrawAspect="Content" ObjectID="_1468075740">
            <o:LockedField>false</o:LockedField>
          </o:OLEObject>
        </w:object>
      </w:r>
      <w:r>
        <w:rPr>
          <w:rFonts w:hint="eastAsia"/>
          <w:kern w:val="2"/>
          <w:szCs w:val="24"/>
          <w:lang w:val="en-US"/>
        </w:rPr>
        <w:t xml:space="preserve">                                       </w:t>
      </w:r>
      <w:r>
        <w:rPr>
          <w:kern w:val="2"/>
          <w:szCs w:val="24"/>
          <w:lang w:val="en-US"/>
        </w:rPr>
        <w:t xml:space="preserve"> </w:t>
      </w:r>
    </w:p>
    <w:p w14:paraId="457CD514">
      <w:pPr>
        <w:widowControl w:val="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式中：</w:t>
      </w:r>
    </w:p>
    <w:p w14:paraId="3E03F013"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n</w:t>
      </w:r>
      <w:r>
        <w:rPr>
          <w:kern w:val="2"/>
          <w:szCs w:val="24"/>
          <w:vertAlign w:val="subscript"/>
          <w:lang w:val="en-US"/>
        </w:rPr>
        <w:t>4</w:t>
      </w:r>
      <w:r>
        <w:rPr>
          <w:rFonts w:hint="eastAsia"/>
          <w:kern w:val="2"/>
          <w:szCs w:val="24"/>
          <w:lang w:val="en-US"/>
        </w:rPr>
        <w:t>——蓄热系数、热源的冷负荷与计算散热量之比；</w:t>
      </w:r>
    </w:p>
    <w:p w14:paraId="147D8208"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Qs</w:t>
      </w:r>
      <w:r>
        <w:rPr>
          <w:rFonts w:hint="eastAsia"/>
          <w:kern w:val="2"/>
          <w:szCs w:val="24"/>
          <w:lang w:val="en-US"/>
        </w:rPr>
        <w:t>——热源的计算散热量（W）。</w:t>
      </w:r>
    </w:p>
    <w:p w14:paraId="680412DF">
      <w:pPr>
        <w:pStyle w:val="4"/>
        <w:spacing w:line="240" w:lineRule="atLeast"/>
      </w:pPr>
      <w:bookmarkStart w:id="85" w:name="_Toc453593143"/>
      <w:bookmarkStart w:id="86" w:name="_Toc178152075"/>
      <w:bookmarkStart w:id="87" w:name="_Toc178151569"/>
      <w:bookmarkStart w:id="88" w:name="_Toc239133105"/>
      <w:bookmarkStart w:id="89" w:name="_Toc179707481"/>
      <w:bookmarkStart w:id="90" w:name="_Toc179712234"/>
      <w:bookmarkStart w:id="91" w:name="_Toc240280515"/>
      <w:r>
        <w:t xml:space="preserve"> </w:t>
      </w:r>
      <w:bookmarkStart w:id="92" w:name="_Toc495932549"/>
      <w:bookmarkStart w:id="93" w:name="_Toc8457"/>
      <w:r>
        <w:rPr>
          <w:rFonts w:hint="eastAsia"/>
        </w:rPr>
        <w:t>照明冷负荷</w:t>
      </w:r>
      <w:bookmarkEnd w:id="85"/>
      <w:bookmarkEnd w:id="86"/>
      <w:bookmarkEnd w:id="87"/>
      <w:bookmarkEnd w:id="88"/>
      <w:bookmarkEnd w:id="89"/>
      <w:bookmarkEnd w:id="90"/>
      <w:bookmarkEnd w:id="91"/>
      <w:bookmarkEnd w:id="92"/>
      <w:bookmarkEnd w:id="93"/>
    </w:p>
    <w:p w14:paraId="7638E5AB"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（</w:t>
      </w:r>
      <w:r>
        <w:rPr>
          <w:rFonts w:hint="eastAsia"/>
          <w:kern w:val="2"/>
          <w:szCs w:val="24"/>
          <w:lang w:val="en-US"/>
        </w:rPr>
        <w:t>1</w:t>
      </w:r>
      <w:r>
        <w:rPr>
          <w:kern w:val="2"/>
          <w:szCs w:val="24"/>
          <w:lang w:val="en-US"/>
        </w:rPr>
        <w:t>）</w:t>
      </w:r>
      <w:r>
        <w:rPr>
          <w:rFonts w:hint="eastAsia"/>
          <w:kern w:val="2"/>
          <w:szCs w:val="24"/>
          <w:lang w:val="en-US"/>
        </w:rPr>
        <w:t>照明设备散热形成的计算时刻的冷负荷</w:t>
      </w:r>
      <w:r>
        <w:rPr>
          <w:rFonts w:ascii="宋体" w:hAnsi="宋体"/>
          <w:kern w:val="2"/>
          <w:szCs w:val="21"/>
          <w:lang w:val="en-US"/>
        </w:rPr>
        <w:t>Q</w:t>
      </w:r>
      <w:r>
        <w:rPr>
          <w:rFonts w:hint="eastAsia"/>
          <w:kern w:val="2"/>
          <w:szCs w:val="24"/>
          <w:vertAlign w:val="subscript"/>
          <w:lang w:val="en-US"/>
        </w:rPr>
        <w:t>τ</w:t>
      </w:r>
      <w:r>
        <w:rPr>
          <w:rFonts w:hint="eastAsia"/>
          <w:kern w:val="2"/>
          <w:szCs w:val="24"/>
          <w:lang w:val="en-US"/>
        </w:rPr>
        <w:t>（W），可按照下式计算：</w:t>
      </w:r>
    </w:p>
    <w:p w14:paraId="140B4B4D">
      <w:pPr>
        <w:widowControl w:val="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ab/>
      </w:r>
      <w:r>
        <w:rPr>
          <w:rFonts w:hint="eastAsia"/>
          <w:kern w:val="2"/>
          <w:szCs w:val="24"/>
          <w:lang w:val="en-US"/>
        </w:rPr>
        <w:tab/>
      </w:r>
      <w:r>
        <w:rPr>
          <w:rFonts w:hint="eastAsia"/>
          <w:kern w:val="2"/>
          <w:szCs w:val="24"/>
          <w:lang w:val="en-US"/>
        </w:rPr>
        <w:object>
          <v:shape id="_x0000_i1041" o:spt="75" type="#_x0000_t75" style="height:18.35pt;width:62.5pt;" o:ole="t" filled="f" o:preferrelative="t" stroked="f" coordsize="21600,21600">
            <v:path/>
            <v:fill on="f" focussize="0,0"/>
            <v:stroke on="f" joinstyle="miter"/>
            <v:imagedata r:id="rId27" o:title=""/>
            <o:lock v:ext="edit" aspectratio="t"/>
            <w10:wrap type="none"/>
            <w10:anchorlock/>
          </v:shape>
          <o:OLEObject Type="Embed" ProgID="Equation.3" ShapeID="_x0000_i1041" DrawAspect="Content" ObjectID="_1468075741">
            <o:LockedField>false</o:LockedField>
          </o:OLEObject>
        </w:object>
      </w:r>
      <w:r>
        <w:rPr>
          <w:rFonts w:hint="eastAsia"/>
          <w:kern w:val="2"/>
          <w:szCs w:val="24"/>
          <w:lang w:val="en-US"/>
        </w:rPr>
        <w:t xml:space="preserve">                                      </w:t>
      </w:r>
      <w:r>
        <w:rPr>
          <w:kern w:val="2"/>
          <w:szCs w:val="24"/>
          <w:lang w:val="en-US"/>
        </w:rPr>
        <w:t xml:space="preserve"> </w:t>
      </w:r>
    </w:p>
    <w:p w14:paraId="25644767">
      <w:pPr>
        <w:widowControl w:val="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式中：</w:t>
      </w:r>
    </w:p>
    <w:p w14:paraId="5AEB6C60"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T——开灯时刻（点钟）；</w:t>
      </w:r>
    </w:p>
    <w:p w14:paraId="3E9F6CA7"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τ-T——从开灯时刻算起到计算时刻的时间（h）；</w:t>
      </w:r>
    </w:p>
    <w:p w14:paraId="1471CDB2"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X</w:t>
      </w:r>
      <w:r>
        <w:rPr>
          <w:rFonts w:hint="eastAsia"/>
          <w:kern w:val="2"/>
          <w:szCs w:val="24"/>
          <w:vertAlign w:val="subscript"/>
          <w:lang w:val="en-US"/>
        </w:rPr>
        <w:t>τ-T</w:t>
      </w:r>
      <w:r>
        <w:rPr>
          <w:rFonts w:hint="eastAsia"/>
          <w:kern w:val="2"/>
          <w:szCs w:val="24"/>
          <w:lang w:val="en-US"/>
        </w:rPr>
        <w:t>——τ-T时间照明散热的冷负荷系数；</w:t>
      </w:r>
    </w:p>
    <w:p w14:paraId="5C8532A6"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rFonts w:ascii="宋体" w:hAnsi="宋体"/>
          <w:kern w:val="2"/>
          <w:szCs w:val="21"/>
          <w:lang w:val="en-US"/>
        </w:rPr>
        <w:t>Qs</w:t>
      </w:r>
      <w:r>
        <w:rPr>
          <w:rFonts w:hint="eastAsia"/>
          <w:kern w:val="2"/>
          <w:szCs w:val="24"/>
          <w:lang w:val="en-US"/>
        </w:rPr>
        <w:t>——照明设备的散热量（W）；</w:t>
      </w:r>
    </w:p>
    <w:p w14:paraId="0E8EBAB7"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当不能确定照明灯开关的确切时间时，照明的冷负荷可按照下式估算：</w:t>
      </w:r>
    </w:p>
    <w:p w14:paraId="540112D7">
      <w:pPr>
        <w:widowControl w:val="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ab/>
      </w:r>
      <w:r>
        <w:rPr>
          <w:rFonts w:hint="eastAsia"/>
          <w:kern w:val="2"/>
          <w:szCs w:val="24"/>
          <w:lang w:val="en-US"/>
        </w:rPr>
        <w:object>
          <v:shape id="_x0000_i1042" o:spt="75" type="#_x0000_t75" style="height:19pt;width:57.75pt;" o:ole="t" filled="f" o:preferrelative="t" stroked="f" coordsize="21600,21600">
            <v:path/>
            <v:fill on="f" focussize="0,0"/>
            <v:stroke on="f" joinstyle="miter"/>
            <v:imagedata r:id="rId28" o:title=""/>
            <o:lock v:ext="edit" aspectratio="t"/>
            <w10:wrap type="none"/>
            <w10:anchorlock/>
          </v:shape>
          <o:OLEObject Type="Embed" ProgID="Equation.3" ShapeID="_x0000_i1042" DrawAspect="Content" ObjectID="_1468075742">
            <o:LockedField>false</o:LockedField>
          </o:OLEObject>
        </w:object>
      </w:r>
      <w:r>
        <w:rPr>
          <w:rFonts w:hint="eastAsia"/>
          <w:kern w:val="2"/>
          <w:szCs w:val="24"/>
          <w:lang w:val="en-US"/>
        </w:rPr>
        <w:t xml:space="preserve">                                         </w:t>
      </w:r>
      <w:r>
        <w:rPr>
          <w:kern w:val="2"/>
          <w:szCs w:val="24"/>
          <w:lang w:val="en-US"/>
        </w:rPr>
        <w:t xml:space="preserve"> </w:t>
      </w:r>
    </w:p>
    <w:p w14:paraId="69908E66"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式中：</w:t>
      </w:r>
    </w:p>
    <w:p w14:paraId="0F9376B3"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n</w:t>
      </w:r>
      <w:r>
        <w:rPr>
          <w:kern w:val="2"/>
          <w:szCs w:val="24"/>
          <w:vertAlign w:val="subscript"/>
          <w:lang w:val="en-US"/>
        </w:rPr>
        <w:t>4</w:t>
      </w:r>
      <w:r>
        <w:rPr>
          <w:rFonts w:hint="eastAsia"/>
          <w:kern w:val="2"/>
          <w:szCs w:val="24"/>
          <w:lang w:val="en-US"/>
        </w:rPr>
        <w:t>——蓄热系数，明装荧光灯可取0.9，暗装的荧光灯或明装的白炽灯可取0.85。</w:t>
      </w:r>
    </w:p>
    <w:p w14:paraId="0C8A0F2C"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rFonts w:ascii="宋体" w:hAnsi="宋体"/>
          <w:kern w:val="2"/>
          <w:szCs w:val="21"/>
          <w:lang w:val="en-US"/>
        </w:rPr>
        <w:t>Qs（</w:t>
      </w:r>
      <w:r>
        <w:rPr>
          <w:rFonts w:hint="eastAsia" w:ascii="宋体" w:hAnsi="宋体"/>
          <w:kern w:val="2"/>
          <w:szCs w:val="21"/>
          <w:lang w:val="en-US"/>
        </w:rPr>
        <w:t>W</w:t>
      </w:r>
      <w:r>
        <w:rPr>
          <w:rFonts w:ascii="宋体" w:hAnsi="宋体"/>
          <w:kern w:val="2"/>
          <w:szCs w:val="21"/>
          <w:lang w:val="en-US"/>
        </w:rPr>
        <w:t>）</w:t>
      </w:r>
      <w:r>
        <w:rPr>
          <w:rFonts w:hint="eastAsia"/>
          <w:kern w:val="2"/>
          <w:szCs w:val="24"/>
          <w:lang w:val="en-US"/>
        </w:rPr>
        <w:t>的值需要自行计算，计算过程如下：</w:t>
      </w:r>
    </w:p>
    <w:p w14:paraId="157724F3"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对于明装的白炽灯</w:t>
      </w:r>
    </w:p>
    <w:p w14:paraId="6174122D">
      <w:pPr>
        <w:widowControl w:val="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ab/>
      </w:r>
      <w:r>
        <w:rPr>
          <w:rFonts w:hint="eastAsia"/>
          <w:kern w:val="2"/>
          <w:szCs w:val="24"/>
          <w:lang w:val="en-US"/>
        </w:rPr>
        <w:object>
          <v:shape id="_x0000_i1043" o:spt="75" type="#_x0000_t75" style="height:18.35pt;width:77.45pt;" o:ole="t" filled="f" o:preferrelative="t" stroked="f" coordsize="21600,21600">
            <v:path/>
            <v:fill on="f" focussize="0,0"/>
            <v:stroke on="f" joinstyle="miter"/>
            <v:imagedata r:id="rId29" o:title=""/>
            <o:lock v:ext="edit" aspectratio="t"/>
            <w10:wrap type="none"/>
            <w10:anchorlock/>
          </v:shape>
          <o:OLEObject Type="Embed" ProgID="Equation.3" ShapeID="_x0000_i1043" DrawAspect="Content" ObjectID="_1468075743">
            <o:LockedField>false</o:LockedField>
          </o:OLEObject>
        </w:object>
      </w:r>
      <w:r>
        <w:rPr>
          <w:rFonts w:hint="eastAsia"/>
          <w:kern w:val="2"/>
          <w:szCs w:val="24"/>
          <w:lang w:val="en-US"/>
        </w:rPr>
        <w:t xml:space="preserve">                             </w:t>
      </w:r>
      <w:r>
        <w:rPr>
          <w:kern w:val="2"/>
          <w:szCs w:val="24"/>
          <w:lang w:val="en-US"/>
        </w:rPr>
        <w:t xml:space="preserve"> </w:t>
      </w:r>
    </w:p>
    <w:p w14:paraId="69354391"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对于荧光灯</w:t>
      </w:r>
    </w:p>
    <w:p w14:paraId="4EF8E315">
      <w:pPr>
        <w:widowControl w:val="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ab/>
      </w:r>
      <w:r>
        <w:rPr>
          <w:rFonts w:hint="eastAsia"/>
          <w:kern w:val="2"/>
          <w:szCs w:val="24"/>
          <w:lang w:val="en-US"/>
        </w:rPr>
        <w:object>
          <v:shape id="_x0000_i1044" o:spt="75" type="#_x0000_t75" style="height:18.35pt;width:92.4pt;" o:ole="t" filled="f" o:preferrelative="t" stroked="f" coordsize="21600,21600">
            <v:path/>
            <v:fill on="f" focussize="0,0"/>
            <v:stroke on="f" joinstyle="miter"/>
            <v:imagedata r:id="rId30" o:title=""/>
            <o:lock v:ext="edit" aspectratio="t"/>
            <w10:wrap type="none"/>
            <w10:anchorlock/>
          </v:shape>
          <o:OLEObject Type="Embed" ProgID="Equation.3" ShapeID="_x0000_i1044" DrawAspect="Content" ObjectID="_1468075744">
            <o:LockedField>false</o:LockedField>
          </o:OLEObject>
        </w:object>
      </w:r>
      <w:r>
        <w:rPr>
          <w:rFonts w:hint="eastAsia"/>
          <w:kern w:val="2"/>
          <w:szCs w:val="24"/>
          <w:lang w:val="en-US"/>
        </w:rPr>
        <w:t xml:space="preserve">                          </w:t>
      </w:r>
      <w:r>
        <w:rPr>
          <w:kern w:val="2"/>
          <w:szCs w:val="24"/>
          <w:lang w:val="en-US"/>
        </w:rPr>
        <w:t xml:space="preserve"> </w:t>
      </w:r>
    </w:p>
    <w:p w14:paraId="4C9C2EF5">
      <w:pPr>
        <w:widowControl w:val="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式中：</w:t>
      </w:r>
    </w:p>
    <w:p w14:paraId="5EF94D3E"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N</w:t>
      </w:r>
      <w:r>
        <w:rPr>
          <w:rFonts w:hint="eastAsia"/>
          <w:kern w:val="2"/>
          <w:szCs w:val="24"/>
          <w:lang w:val="en-US"/>
        </w:rPr>
        <w:t>——照明设备的安装功率(kW)；</w:t>
      </w:r>
    </w:p>
    <w:p w14:paraId="2A1A869C"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n</w:t>
      </w:r>
      <w:r>
        <w:rPr>
          <w:kern w:val="2"/>
          <w:szCs w:val="24"/>
          <w:vertAlign w:val="subscript"/>
          <w:lang w:val="en-US"/>
        </w:rPr>
        <w:t>3</w:t>
      </w:r>
      <w:r>
        <w:rPr>
          <w:rFonts w:hint="eastAsia"/>
          <w:kern w:val="2"/>
          <w:szCs w:val="24"/>
          <w:lang w:val="en-US"/>
        </w:rPr>
        <w:t>——同时使用系数，一般为0.5~0.8；</w:t>
      </w:r>
    </w:p>
    <w:p w14:paraId="10170D78"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n</w:t>
      </w:r>
      <w:r>
        <w:rPr>
          <w:kern w:val="2"/>
          <w:szCs w:val="24"/>
          <w:vertAlign w:val="subscript"/>
          <w:lang w:val="en-US"/>
        </w:rPr>
        <w:t>6</w:t>
      </w:r>
      <w:r>
        <w:rPr>
          <w:rFonts w:hint="eastAsia"/>
          <w:kern w:val="2"/>
          <w:szCs w:val="24"/>
          <w:lang w:val="en-US"/>
        </w:rPr>
        <w:t>——整流器消耗功率的系数，当整流器在空调房间内时取1.2；当整流器在吊顶内时取1.0；</w:t>
      </w:r>
    </w:p>
    <w:p w14:paraId="270DA960"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n</w:t>
      </w:r>
      <w:r>
        <w:rPr>
          <w:kern w:val="2"/>
          <w:szCs w:val="24"/>
          <w:vertAlign w:val="subscript"/>
          <w:lang w:val="en-US"/>
        </w:rPr>
        <w:t>7</w:t>
      </w:r>
      <w:r>
        <w:rPr>
          <w:rFonts w:hint="eastAsia"/>
          <w:kern w:val="2"/>
          <w:szCs w:val="24"/>
          <w:lang w:val="en-US"/>
        </w:rPr>
        <w:t>——安装系数，明装时取1.0；暗装且灯罩上部穿有小孔时取0.5~0.6；暗装灯罩上无孔时，视吊顶内的通风情况取0.6~0.8；灯具回风时可取0.35.</w:t>
      </w:r>
    </w:p>
    <w:p w14:paraId="1D18FFAD">
      <w:pPr>
        <w:pStyle w:val="4"/>
        <w:spacing w:line="240" w:lineRule="atLeast"/>
      </w:pPr>
      <w:bookmarkStart w:id="94" w:name="_Toc179707482"/>
      <w:bookmarkStart w:id="95" w:name="_Toc240280516"/>
      <w:bookmarkStart w:id="96" w:name="_Toc178152076"/>
      <w:bookmarkStart w:id="97" w:name="_Toc179712235"/>
      <w:bookmarkStart w:id="98" w:name="_Toc453593144"/>
      <w:bookmarkStart w:id="99" w:name="_Toc239133106"/>
      <w:bookmarkStart w:id="100" w:name="_Toc178151570"/>
      <w:r>
        <w:t xml:space="preserve"> </w:t>
      </w:r>
      <w:bookmarkStart w:id="101" w:name="_Toc495932550"/>
      <w:bookmarkStart w:id="102" w:name="_Toc22247"/>
      <w:r>
        <w:rPr>
          <w:rFonts w:hint="eastAsia"/>
        </w:rPr>
        <w:t>人体冷负荷</w:t>
      </w:r>
      <w:bookmarkEnd w:id="94"/>
      <w:bookmarkEnd w:id="95"/>
      <w:bookmarkEnd w:id="96"/>
      <w:bookmarkEnd w:id="97"/>
      <w:bookmarkEnd w:id="98"/>
      <w:bookmarkEnd w:id="99"/>
      <w:bookmarkEnd w:id="100"/>
      <w:bookmarkEnd w:id="101"/>
      <w:bookmarkEnd w:id="102"/>
    </w:p>
    <w:p w14:paraId="64CA7AB2"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（1）显热冷负荷</w:t>
      </w:r>
    </w:p>
    <w:p w14:paraId="386AA455"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人体的显热散热量中辐射部分约占2/3，存在蓄热滞后的问题。显热散热形成的计算时刻冷负荷</w:t>
      </w:r>
      <w:r>
        <w:rPr>
          <w:rFonts w:ascii="宋体" w:hAnsi="宋体"/>
          <w:kern w:val="2"/>
          <w:szCs w:val="21"/>
          <w:lang w:val="en-US"/>
        </w:rPr>
        <w:t>Q</w:t>
      </w:r>
      <w:r>
        <w:rPr>
          <w:rFonts w:hint="eastAsia"/>
          <w:kern w:val="2"/>
          <w:szCs w:val="24"/>
          <w:vertAlign w:val="subscript"/>
          <w:lang w:val="en-US"/>
        </w:rPr>
        <w:t>τ</w:t>
      </w:r>
      <w:r>
        <w:rPr>
          <w:rFonts w:hint="eastAsia"/>
          <w:kern w:val="2"/>
          <w:szCs w:val="24"/>
          <w:lang w:val="en-US"/>
        </w:rPr>
        <w:t>（W），可按照下式计算：</w:t>
      </w:r>
    </w:p>
    <w:p w14:paraId="55009666">
      <w:pPr>
        <w:widowControl w:val="0"/>
        <w:jc w:val="center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object>
          <v:shape id="_x0000_i1045" o:spt="75" type="#_x0000_t75" style="height:18.35pt;width:62.5pt;" o:ole="t" filled="f" o:preferrelative="t" stroked="f" coordsize="21600,21600">
            <v:path/>
            <v:fill on="f" focussize="0,0"/>
            <v:stroke on="f" joinstyle="miter"/>
            <v:imagedata r:id="rId31" o:title=""/>
            <o:lock v:ext="edit" aspectratio="t"/>
            <w10:wrap type="none"/>
            <w10:anchorlock/>
          </v:shape>
          <o:OLEObject Type="Embed" ProgID="Equation.3" ShapeID="_x0000_i1045" DrawAspect="Content" ObjectID="_1468075745">
            <o:LockedField>false</o:LockedField>
          </o:OLEObject>
        </w:object>
      </w:r>
    </w:p>
    <w:p w14:paraId="1ABD5829">
      <w:pPr>
        <w:widowControl w:val="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式中：</w:t>
      </w:r>
    </w:p>
    <w:p w14:paraId="03B25EDA"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T——人员进入房间的时刻（点钟）；</w:t>
      </w:r>
    </w:p>
    <w:p w14:paraId="61C714F9"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τ-T——从人员进入房间时算起到计算时刻的时间（h）；</w:t>
      </w:r>
    </w:p>
    <w:p w14:paraId="3344FB7C"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X</w:t>
      </w:r>
      <w:r>
        <w:rPr>
          <w:rFonts w:hint="eastAsia"/>
          <w:kern w:val="2"/>
          <w:szCs w:val="24"/>
          <w:vertAlign w:val="subscript"/>
          <w:lang w:val="en-US"/>
        </w:rPr>
        <w:t>τ-T</w:t>
      </w:r>
      <w:r>
        <w:rPr>
          <w:rFonts w:hint="eastAsia"/>
          <w:kern w:val="2"/>
          <w:szCs w:val="24"/>
          <w:lang w:val="en-US"/>
        </w:rPr>
        <w:t>——τ-T时间人体显热散热的冷负荷系数；</w:t>
      </w:r>
    </w:p>
    <w:p w14:paraId="0B5FFC5D"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Q</w:t>
      </w:r>
      <w:r>
        <w:rPr>
          <w:kern w:val="2"/>
          <w:szCs w:val="24"/>
          <w:vertAlign w:val="subscript"/>
          <w:lang w:val="en-US"/>
        </w:rPr>
        <w:t>s</w:t>
      </w:r>
      <w:r>
        <w:rPr>
          <w:rFonts w:hint="eastAsia"/>
          <w:kern w:val="2"/>
          <w:szCs w:val="24"/>
          <w:lang w:val="en-US"/>
        </w:rPr>
        <w:t>——人体显热的散热量（W）；</w:t>
      </w:r>
    </w:p>
    <w:p w14:paraId="0B0D3C4D"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人体显热的散热量</w:t>
      </w:r>
      <w:r>
        <w:rPr>
          <w:kern w:val="2"/>
          <w:szCs w:val="24"/>
          <w:lang w:val="en-US"/>
        </w:rPr>
        <w:t>Q</w:t>
      </w:r>
      <w:r>
        <w:rPr>
          <w:kern w:val="2"/>
          <w:szCs w:val="24"/>
          <w:vertAlign w:val="subscript"/>
          <w:lang w:val="en-US"/>
        </w:rPr>
        <w:t>s</w:t>
      </w:r>
      <w:r>
        <w:rPr>
          <w:rFonts w:hint="eastAsia"/>
          <w:kern w:val="2"/>
          <w:szCs w:val="24"/>
          <w:lang w:val="en-US"/>
        </w:rPr>
        <w:t>（W）可按下式计算：</w:t>
      </w:r>
    </w:p>
    <w:p w14:paraId="13053600">
      <w:pPr>
        <w:widowControl w:val="0"/>
        <w:jc w:val="center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object>
          <v:shape id="_x0000_i1046" o:spt="75" type="#_x0000_t75" style="height:18.35pt;width:50.95pt;" o:ole="t" filled="f" o:preferrelative="t" stroked="f" coordsize="21600,21600">
            <v:path/>
            <v:fill on="f" focussize="0,0"/>
            <v:stroke on="f" joinstyle="miter"/>
            <v:imagedata r:id="rId32" o:title=""/>
            <o:lock v:ext="edit" aspectratio="t"/>
            <w10:wrap type="none"/>
            <w10:anchorlock/>
          </v:shape>
          <o:OLEObject Type="Embed" ProgID="Equation.3" ShapeID="_x0000_i1046" DrawAspect="Content" ObjectID="_1468075746">
            <o:LockedField>false</o:LockedField>
          </o:OLEObject>
        </w:object>
      </w:r>
    </w:p>
    <w:p w14:paraId="1D415E81">
      <w:pPr>
        <w:widowControl w:val="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式中：</w:t>
      </w:r>
    </w:p>
    <w:p w14:paraId="69689FC6"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n</w:t>
      </w:r>
      <w:r>
        <w:rPr>
          <w:rFonts w:hint="eastAsia"/>
          <w:kern w:val="2"/>
          <w:szCs w:val="24"/>
          <w:lang w:val="en-US"/>
        </w:rPr>
        <w:t>——空调房间内的人员总数；</w:t>
      </w:r>
    </w:p>
    <w:p w14:paraId="210A4EFE"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φ——群集系数，男子、女子、儿童折合成成年男子的散热比例；</w:t>
      </w:r>
    </w:p>
    <w:p w14:paraId="0092DF92"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q</w:t>
      </w:r>
      <w:r>
        <w:rPr>
          <w:kern w:val="2"/>
          <w:szCs w:val="24"/>
          <w:vertAlign w:val="subscript"/>
          <w:lang w:val="en-US"/>
        </w:rPr>
        <w:t>x</w:t>
      </w:r>
      <w:r>
        <w:rPr>
          <w:rFonts w:hint="eastAsia"/>
          <w:kern w:val="2"/>
          <w:szCs w:val="24"/>
          <w:lang w:val="en-US"/>
        </w:rPr>
        <w:t>——每名成年男子的显热散热量（W）。</w:t>
      </w:r>
    </w:p>
    <w:p w14:paraId="73A8509B"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（2）潜热冷负荷</w:t>
      </w:r>
    </w:p>
    <w:p w14:paraId="07519C3E"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潜热冷负荷按即时负荷考虑，即与潜热散热量相等。潜热冷负荷</w:t>
      </w:r>
      <w:r>
        <w:rPr>
          <w:kern w:val="2"/>
          <w:szCs w:val="24"/>
          <w:lang w:val="en-US"/>
        </w:rPr>
        <w:t>Q</w:t>
      </w:r>
      <w:r>
        <w:rPr>
          <w:kern w:val="2"/>
          <w:szCs w:val="24"/>
          <w:vertAlign w:val="subscript"/>
          <w:lang w:val="en-US"/>
        </w:rPr>
        <w:t>q</w:t>
      </w:r>
      <w:r>
        <w:rPr>
          <w:rFonts w:hint="eastAsia"/>
          <w:kern w:val="2"/>
          <w:szCs w:val="24"/>
          <w:lang w:val="en-US"/>
        </w:rPr>
        <w:t>按下式计算：</w:t>
      </w:r>
    </w:p>
    <w:p w14:paraId="07BBB8BF">
      <w:pPr>
        <w:widowControl w:val="0"/>
        <w:jc w:val="center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object>
          <v:shape id="_x0000_i1047" o:spt="75" type="#_x0000_t75" style="height:19pt;width:50.95pt;" o:ole="t" filled="f" o:preferrelative="t" stroked="f" coordsize="21600,21600">
            <v:path/>
            <v:fill on="f" focussize="0,0"/>
            <v:stroke on="f" joinstyle="miter"/>
            <v:imagedata r:id="rId33" o:title=""/>
            <o:lock v:ext="edit" aspectratio="t"/>
            <w10:wrap type="none"/>
            <w10:anchorlock/>
          </v:shape>
          <o:OLEObject Type="Embed" ProgID="Equation.3" ShapeID="_x0000_i1047" DrawAspect="Content" ObjectID="_1468075747">
            <o:LockedField>false</o:LockedField>
          </o:OLEObject>
        </w:object>
      </w:r>
    </w:p>
    <w:p w14:paraId="3B62C98C">
      <w:pPr>
        <w:widowControl w:val="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式中：.</w:t>
      </w:r>
    </w:p>
    <w:p w14:paraId="273FA4DB"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q</w:t>
      </w:r>
      <w:r>
        <w:rPr>
          <w:kern w:val="2"/>
          <w:szCs w:val="24"/>
          <w:vertAlign w:val="subscript"/>
          <w:lang w:val="en-US"/>
        </w:rPr>
        <w:t>q</w:t>
      </w:r>
      <w:r>
        <w:rPr>
          <w:rFonts w:hint="eastAsia"/>
          <w:kern w:val="2"/>
          <w:szCs w:val="24"/>
          <w:lang w:val="en-US"/>
        </w:rPr>
        <w:t>——每名男子的潜热散热量（W） 。</w:t>
      </w:r>
    </w:p>
    <w:p w14:paraId="484E927E"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其余符号与（1）中所述一致。</w:t>
      </w:r>
    </w:p>
    <w:p w14:paraId="64D7F3FD"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（</w:t>
      </w:r>
      <w:r>
        <w:rPr>
          <w:rFonts w:hint="eastAsia"/>
          <w:kern w:val="2"/>
          <w:szCs w:val="24"/>
          <w:lang w:val="en-US"/>
        </w:rPr>
        <w:t>3</w:t>
      </w:r>
      <w:r>
        <w:rPr>
          <w:kern w:val="2"/>
          <w:szCs w:val="24"/>
          <w:lang w:val="en-US"/>
        </w:rPr>
        <w:t>）</w:t>
      </w:r>
      <w:r>
        <w:rPr>
          <w:rFonts w:hint="eastAsia"/>
          <w:kern w:val="2"/>
          <w:szCs w:val="24"/>
          <w:lang w:val="en-US"/>
        </w:rPr>
        <w:t>人体全热冷负荷</w:t>
      </w:r>
      <w:r>
        <w:rPr>
          <w:kern w:val="2"/>
          <w:szCs w:val="24"/>
          <w:lang w:val="en-US"/>
        </w:rPr>
        <w:t>Q</w:t>
      </w:r>
      <w:r>
        <w:rPr>
          <w:rFonts w:hint="eastAsia"/>
          <w:kern w:val="2"/>
          <w:szCs w:val="24"/>
          <w:lang w:val="en-US"/>
        </w:rPr>
        <w:t>（W）</w:t>
      </w:r>
    </w:p>
    <w:p w14:paraId="6A587C94"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该负荷</w:t>
      </w:r>
      <w:r>
        <w:rPr>
          <w:rFonts w:hint="eastAsia"/>
          <w:kern w:val="2"/>
          <w:szCs w:val="24"/>
          <w:lang w:val="en-US"/>
        </w:rPr>
        <w:t>为显热冷负荷与潜热冷负荷之和，计算公式如下：</w:t>
      </w:r>
    </w:p>
    <w:p w14:paraId="3999897F">
      <w:pPr>
        <w:widowControl w:val="0"/>
        <w:jc w:val="both"/>
        <w:rPr>
          <w:color w:val="000000"/>
        </w:rPr>
      </w:pPr>
      <w:r>
        <w:rPr>
          <w:rFonts w:hint="eastAsia"/>
          <w:kern w:val="2"/>
          <w:szCs w:val="24"/>
          <w:lang w:val="en-US"/>
        </w:rPr>
        <w:tab/>
      </w:r>
      <w:r>
        <w:rPr>
          <w:rFonts w:hint="eastAsia"/>
          <w:kern w:val="2"/>
          <w:szCs w:val="24"/>
          <w:lang w:val="en-US"/>
        </w:rPr>
        <w:tab/>
      </w:r>
      <w:r>
        <w:rPr>
          <w:rFonts w:hint="eastAsia"/>
          <w:kern w:val="2"/>
          <w:szCs w:val="24"/>
          <w:lang w:val="en-US"/>
        </w:rPr>
        <w:object>
          <v:shape id="_x0000_i1048" o:spt="75" type="#_x0000_t75" style="height:19pt;width:59.75pt;" o:ole="t" filled="f" o:preferrelative="t" stroked="f" coordsize="21600,21600">
            <v:path/>
            <v:fill on="f" focussize="0,0"/>
            <v:stroke on="f" joinstyle="miter"/>
            <v:imagedata r:id="rId34" o:title=""/>
            <o:lock v:ext="edit" aspectratio="t"/>
            <w10:wrap type="none"/>
            <w10:anchorlock/>
          </v:shape>
          <o:OLEObject Type="Embed" ProgID="Equation.3" ShapeID="_x0000_i1048" DrawAspect="Content" ObjectID="_1468075748">
            <o:LockedField>false</o:LockedField>
          </o:OLEObject>
        </w:object>
      </w:r>
      <w:r>
        <w:rPr>
          <w:rFonts w:hint="eastAsia"/>
          <w:color w:val="000000"/>
        </w:rPr>
        <w:t xml:space="preserve">                                      </w:t>
      </w:r>
      <w:r>
        <w:rPr>
          <w:color w:val="000000"/>
        </w:rPr>
        <w:t xml:space="preserve"> </w:t>
      </w:r>
    </w:p>
    <w:p w14:paraId="1D84DE16">
      <w:pPr>
        <w:pStyle w:val="4"/>
        <w:spacing w:line="240" w:lineRule="atLeast"/>
      </w:pPr>
      <w:bookmarkStart w:id="103" w:name="_Toc453593145"/>
      <w:bookmarkStart w:id="104" w:name="_Toc240280517"/>
      <w:bookmarkStart w:id="105" w:name="_Toc239133107"/>
      <w:r>
        <w:rPr>
          <w:rFonts w:hint="eastAsia"/>
        </w:rPr>
        <w:t xml:space="preserve"> </w:t>
      </w:r>
      <w:bookmarkStart w:id="106" w:name="_Toc495932551"/>
      <w:bookmarkStart w:id="107" w:name="_Toc32361"/>
      <w:r>
        <w:rPr>
          <w:rFonts w:hint="eastAsia"/>
        </w:rPr>
        <w:t>冷负荷的修正</w:t>
      </w:r>
      <w:bookmarkEnd w:id="103"/>
      <w:bookmarkEnd w:id="104"/>
      <w:bookmarkEnd w:id="105"/>
      <w:bookmarkEnd w:id="106"/>
      <w:bookmarkEnd w:id="107"/>
    </w:p>
    <w:p w14:paraId="4AE997A5">
      <w:pPr>
        <w:spacing w:line="240" w:lineRule="auto"/>
        <w:rPr>
          <w:color w:val="000000"/>
        </w:rPr>
      </w:pPr>
      <w:r>
        <w:rPr>
          <w:rFonts w:hint="eastAsia"/>
          <w:color w:val="000000"/>
        </w:rPr>
        <w:t>（1）间歇附加系数</w:t>
      </w:r>
    </w:p>
    <w:p w14:paraId="62180B08">
      <w:pPr>
        <w:widowControl w:val="0"/>
        <w:ind w:firstLine="420" w:firstLineChars="200"/>
        <w:rPr>
          <w:color w:val="000000"/>
        </w:rPr>
      </w:pPr>
      <w:r>
        <w:rPr>
          <w:rFonts w:hint="eastAsia"/>
          <w:color w:val="000000"/>
        </w:rPr>
        <w:t>对于设备、人员发热较大的房间，其设备和人员的发热如按稳定传热计算时，如预冷(工作前开机)0.5~1小时或更多时间，则不需附加。对于以围护结构负荷为主的房间(如办公楼)，则需要将计算出的冷负荷乘以间歇负荷系数。</w:t>
      </w:r>
    </w:p>
    <w:p w14:paraId="470267CE">
      <w:pPr>
        <w:spacing w:line="240" w:lineRule="auto"/>
        <w:rPr>
          <w:color w:val="000000"/>
        </w:rPr>
      </w:pPr>
      <w:r>
        <w:rPr>
          <w:rFonts w:hint="eastAsia"/>
          <w:color w:val="000000"/>
        </w:rPr>
        <w:t>（2）轻型附加系数</w:t>
      </w:r>
    </w:p>
    <w:p w14:paraId="68DF66DB">
      <w:pPr>
        <w:widowControl w:val="0"/>
        <w:ind w:firstLine="420" w:firstLineChars="200"/>
        <w:rPr>
          <w:color w:val="000000"/>
        </w:rPr>
      </w:pPr>
      <w:r>
        <w:rPr>
          <w:rFonts w:hint="eastAsia"/>
          <w:color w:val="000000"/>
        </w:rPr>
        <w:t>每平方空调面积的围护结构的材料重量小于150kg的称为轻型结构。由于轻型结构的蓄热能力小，对波动负荷衰减少，故需增加一个附加系数。</w:t>
      </w:r>
    </w:p>
    <w:p w14:paraId="5E15E85C">
      <w:pPr>
        <w:spacing w:line="240" w:lineRule="auto"/>
        <w:rPr>
          <w:color w:val="000000"/>
        </w:rPr>
      </w:pPr>
      <w:bookmarkStart w:id="108" w:name="_Toc179712236"/>
      <w:bookmarkStart w:id="109" w:name="_Toc179707483"/>
      <w:bookmarkStart w:id="110" w:name="_Toc178152077"/>
      <w:bookmarkStart w:id="111" w:name="_Toc178151571"/>
      <w:r>
        <w:rPr>
          <w:rFonts w:hint="eastAsia"/>
          <w:color w:val="000000"/>
        </w:rPr>
        <w:t>（3）其它附加系数</w:t>
      </w:r>
    </w:p>
    <w:p w14:paraId="386519B1">
      <w:pPr>
        <w:widowControl w:val="0"/>
        <w:ind w:firstLine="420" w:firstLineChars="200"/>
      </w:pPr>
      <w:r>
        <w:rPr>
          <w:rFonts w:hint="eastAsia"/>
          <w:color w:val="000000"/>
        </w:rPr>
        <w:t>对于跃层的房间或厂房，当房间高度比较高时，因为人都是在下边活动，所以房间上边的温度高一点是无所谓的。这时可以把“其它附加系数”设成小于1的适当的值；对于其它情况若考虑的不足或过多时也可以设置“其它附加系数”来修正。</w:t>
      </w:r>
      <w:bookmarkEnd w:id="108"/>
      <w:bookmarkEnd w:id="109"/>
      <w:bookmarkEnd w:id="110"/>
      <w:bookmarkEnd w:id="111"/>
    </w:p>
    <w:p w14:paraId="1CE4941D">
      <w:pPr>
        <w:pStyle w:val="2"/>
        <w:rPr>
          <w:szCs w:val="24"/>
          <w:lang w:val="en-US"/>
        </w:rPr>
      </w:pPr>
      <w:bookmarkStart w:id="112" w:name="_Toc20031"/>
      <w:r>
        <w:rPr>
          <w:szCs w:val="24"/>
          <w:lang w:val="en-US"/>
        </w:rPr>
        <w:t>外围护构造</w:t>
      </w:r>
      <w:bookmarkEnd w:id="112"/>
    </w:p>
    <w:p w14:paraId="18702B20">
      <w:pPr>
        <w:pStyle w:val="4"/>
        <w:rPr>
          <w:szCs w:val="24"/>
          <w:lang w:val="en-US"/>
        </w:rPr>
      </w:pPr>
      <w:bookmarkStart w:id="113" w:name="_Toc26272"/>
      <w:r>
        <w:rPr>
          <w:szCs w:val="24"/>
          <w:lang w:val="en-US"/>
        </w:rPr>
        <w:t>屋顶</w:t>
      </w:r>
      <w:bookmarkEnd w:id="113"/>
    </w:p>
    <w:p w14:paraId="10BDF157">
      <w:pPr>
        <w:pStyle w:val="5"/>
        <w:rPr>
          <w:szCs w:val="24"/>
          <w:lang w:val="en-US"/>
        </w:rPr>
      </w:pPr>
      <w:r>
        <w:rPr>
          <w:szCs w:val="24"/>
          <w:lang w:val="en-US"/>
        </w:rPr>
        <w:t>屋顶构造一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 w14:paraId="4A3BEE4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 w14:paraId="26C587B5">
            <w:pPr>
              <w:jc w:val="center"/>
            </w:pPr>
            <w:r>
              <w:t>材料名称</w:t>
            </w:r>
            <w:r>
              <w:br w:type="textWrapping"/>
            </w:r>
            <w:r>
              <w:t>（由外到内）</w:t>
            </w:r>
          </w:p>
        </w:tc>
        <w:tc>
          <w:tcPr>
            <w:shd w:val="clear" w:color="auto" w:fill="E6E6E6"/>
            <w:vAlign w:val="center"/>
          </w:tcPr>
          <w:p w14:paraId="6F74EDD1"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 w14:paraId="034380BC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6AC371F3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44BE1FE3">
            <w:pPr>
              <w:jc w:val="center"/>
            </w:pPr>
            <w:r>
              <w:t>修正系数</w:t>
            </w:r>
          </w:p>
        </w:tc>
        <w:tc>
          <w:tcPr>
            <w:shd w:val="clear" w:color="auto" w:fill="E6E6E6"/>
            <w:vAlign w:val="center"/>
          </w:tcPr>
          <w:p w14:paraId="2F2D8718"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 w14:paraId="46AD8C0D">
            <w:pPr>
              <w:jc w:val="center"/>
            </w:pPr>
            <w:r>
              <w:t>热惰性指标</w:t>
            </w:r>
          </w:p>
        </w:tc>
      </w:tr>
      <w:tr w14:paraId="4837324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 w14:paraId="2A80CC1B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089D8B84"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01656154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5C844604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1814328D"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3C1D4FC0"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4CA1CCF8">
            <w:pPr>
              <w:jc w:val="center"/>
            </w:pPr>
            <w:r>
              <w:t>D=R*S</w:t>
            </w:r>
          </w:p>
        </w:tc>
      </w:tr>
      <w:tr w14:paraId="291288F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8D25FB2">
            <w:r>
              <w:t>无机保温砂浆(ρ=400)</w:t>
            </w:r>
          </w:p>
        </w:tc>
        <w:tc>
          <w:tcPr>
            <w:vAlign w:val="center"/>
          </w:tcPr>
          <w:p w14:paraId="7BE9C1E9">
            <w:pPr>
              <w:jc w:val="right"/>
            </w:pPr>
            <w:r>
              <w:t>40</w:t>
            </w:r>
          </w:p>
        </w:tc>
        <w:tc>
          <w:tcPr>
            <w:vAlign w:val="center"/>
          </w:tcPr>
          <w:p w14:paraId="17229648">
            <w:pPr>
              <w:jc w:val="right"/>
            </w:pPr>
            <w:r>
              <w:t>0.14</w:t>
            </w:r>
          </w:p>
        </w:tc>
        <w:tc>
          <w:tcPr>
            <w:vAlign w:val="center"/>
          </w:tcPr>
          <w:p w14:paraId="56A7E5C0">
            <w:pPr>
              <w:jc w:val="right"/>
            </w:pPr>
            <w:r>
              <w:t>2.068</w:t>
            </w:r>
          </w:p>
        </w:tc>
        <w:tc>
          <w:tcPr>
            <w:vAlign w:val="center"/>
          </w:tcPr>
          <w:p w14:paraId="6A84C606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74199631">
            <w:pPr>
              <w:jc w:val="right"/>
            </w:pPr>
            <w:r>
              <w:t>0.286</w:t>
            </w:r>
          </w:p>
        </w:tc>
        <w:tc>
          <w:tcPr>
            <w:vAlign w:val="center"/>
          </w:tcPr>
          <w:p w14:paraId="64909FB5">
            <w:pPr>
              <w:jc w:val="right"/>
            </w:pPr>
            <w:r>
              <w:t>0.591</w:t>
            </w:r>
          </w:p>
        </w:tc>
      </w:tr>
      <w:tr w14:paraId="4031254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DE32AF8">
            <w:r>
              <w:t>挤塑聚苯乙烯泡沫塑料（带表皮）</w:t>
            </w:r>
          </w:p>
        </w:tc>
        <w:tc>
          <w:tcPr>
            <w:vAlign w:val="center"/>
          </w:tcPr>
          <w:p w14:paraId="7EBCE759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49EEB005">
            <w:pPr>
              <w:jc w:val="right"/>
            </w:pPr>
            <w:r>
              <w:t>0.03</w:t>
            </w:r>
          </w:p>
        </w:tc>
        <w:tc>
          <w:tcPr>
            <w:vAlign w:val="center"/>
          </w:tcPr>
          <w:p w14:paraId="38B6F434">
            <w:pPr>
              <w:jc w:val="right"/>
            </w:pPr>
            <w:r>
              <w:t>0.34</w:t>
            </w:r>
          </w:p>
        </w:tc>
        <w:tc>
          <w:tcPr>
            <w:vAlign w:val="center"/>
          </w:tcPr>
          <w:p w14:paraId="26233B29">
            <w:pPr>
              <w:jc w:val="right"/>
            </w:pPr>
            <w:r>
              <w:t>1.2</w:t>
            </w:r>
          </w:p>
        </w:tc>
        <w:tc>
          <w:tcPr>
            <w:vAlign w:val="center"/>
          </w:tcPr>
          <w:p w14:paraId="3A3F55EF">
            <w:pPr>
              <w:jc w:val="right"/>
            </w:pPr>
            <w:r>
              <w:t>0.556</w:t>
            </w:r>
          </w:p>
        </w:tc>
        <w:tc>
          <w:tcPr>
            <w:vAlign w:val="center"/>
          </w:tcPr>
          <w:p w14:paraId="1597C71F">
            <w:pPr>
              <w:jc w:val="right"/>
            </w:pPr>
            <w:r>
              <w:t>0.227</w:t>
            </w:r>
          </w:p>
        </w:tc>
      </w:tr>
      <w:tr w14:paraId="1EC0F97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3C55CCB">
            <w:r>
              <w:t>浮石混凝土(ρ=1100)(水泥焦渣)</w:t>
            </w:r>
          </w:p>
        </w:tc>
        <w:tc>
          <w:tcPr>
            <w:vAlign w:val="center"/>
          </w:tcPr>
          <w:p w14:paraId="6D0FC1BE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5E75F209">
            <w:pPr>
              <w:jc w:val="right"/>
            </w:pPr>
            <w:r>
              <w:t>0.42</w:t>
            </w:r>
          </w:p>
        </w:tc>
        <w:tc>
          <w:tcPr>
            <w:vAlign w:val="center"/>
          </w:tcPr>
          <w:p w14:paraId="53DF10FF">
            <w:pPr>
              <w:jc w:val="right"/>
            </w:pPr>
            <w:r>
              <w:t>6.13</w:t>
            </w:r>
          </w:p>
        </w:tc>
        <w:tc>
          <w:tcPr>
            <w:vAlign w:val="center"/>
          </w:tcPr>
          <w:p w14:paraId="45CD88C4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4EAB4135">
            <w:pPr>
              <w:jc w:val="right"/>
            </w:pPr>
            <w:r>
              <w:t>0.048</w:t>
            </w:r>
          </w:p>
        </w:tc>
        <w:tc>
          <w:tcPr>
            <w:vAlign w:val="center"/>
          </w:tcPr>
          <w:p w14:paraId="1419AD86">
            <w:pPr>
              <w:jc w:val="right"/>
            </w:pPr>
            <w:r>
              <w:t>0.292</w:t>
            </w:r>
          </w:p>
        </w:tc>
      </w:tr>
      <w:tr w14:paraId="4D86612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E03E69F">
            <w:r>
              <w:t>加气混凝土、泡沫混凝土(ρ=700)</w:t>
            </w:r>
          </w:p>
        </w:tc>
        <w:tc>
          <w:tcPr>
            <w:vAlign w:val="center"/>
          </w:tcPr>
          <w:p w14:paraId="28D3DB89">
            <w:pPr>
              <w:jc w:val="right"/>
            </w:pPr>
            <w:r>
              <w:t>80</w:t>
            </w:r>
          </w:p>
        </w:tc>
        <w:tc>
          <w:tcPr>
            <w:vAlign w:val="center"/>
          </w:tcPr>
          <w:p w14:paraId="1FDFBA3F">
            <w:pPr>
              <w:jc w:val="right"/>
            </w:pPr>
            <w:r>
              <w:t>0.18</w:t>
            </w:r>
          </w:p>
        </w:tc>
        <w:tc>
          <w:tcPr>
            <w:vAlign w:val="center"/>
          </w:tcPr>
          <w:p w14:paraId="2E310998">
            <w:pPr>
              <w:jc w:val="right"/>
            </w:pPr>
            <w:r>
              <w:t>3.1</w:t>
            </w:r>
          </w:p>
        </w:tc>
        <w:tc>
          <w:tcPr>
            <w:vAlign w:val="center"/>
          </w:tcPr>
          <w:p w14:paraId="400157EF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4CB0ED79">
            <w:pPr>
              <w:jc w:val="right"/>
            </w:pPr>
            <w:r>
              <w:t>0.444</w:t>
            </w:r>
          </w:p>
        </w:tc>
        <w:tc>
          <w:tcPr>
            <w:vAlign w:val="center"/>
          </w:tcPr>
          <w:p w14:paraId="5D86CBB5">
            <w:pPr>
              <w:jc w:val="right"/>
            </w:pPr>
            <w:r>
              <w:t>1.378</w:t>
            </w:r>
          </w:p>
        </w:tc>
      </w:tr>
      <w:tr w14:paraId="2978FEB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84FDD2C">
            <w:r>
              <w:t>加气混凝土、泡沫混凝土(ρ=300)</w:t>
            </w:r>
          </w:p>
        </w:tc>
        <w:tc>
          <w:tcPr>
            <w:vAlign w:val="center"/>
          </w:tcPr>
          <w:p w14:paraId="257550AA">
            <w:pPr>
              <w:jc w:val="right"/>
            </w:pPr>
            <w:r>
              <w:t>120</w:t>
            </w:r>
          </w:p>
        </w:tc>
        <w:tc>
          <w:tcPr>
            <w:vAlign w:val="center"/>
          </w:tcPr>
          <w:p w14:paraId="07D5C449">
            <w:pPr>
              <w:jc w:val="right"/>
            </w:pPr>
            <w:r>
              <w:t>0.1</w:t>
            </w:r>
          </w:p>
        </w:tc>
        <w:tc>
          <w:tcPr>
            <w:vAlign w:val="center"/>
          </w:tcPr>
          <w:p w14:paraId="011856A8">
            <w:pPr>
              <w:jc w:val="right"/>
            </w:pPr>
            <w:r>
              <w:t>1.514</w:t>
            </w:r>
          </w:p>
        </w:tc>
        <w:tc>
          <w:tcPr>
            <w:vAlign w:val="center"/>
          </w:tcPr>
          <w:p w14:paraId="5BA50D1A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48A29A3B">
            <w:pPr>
              <w:jc w:val="right"/>
            </w:pPr>
            <w:r>
              <w:t>1.2</w:t>
            </w:r>
          </w:p>
        </w:tc>
        <w:tc>
          <w:tcPr>
            <w:vAlign w:val="center"/>
          </w:tcPr>
          <w:p w14:paraId="10B0230D">
            <w:pPr>
              <w:jc w:val="right"/>
            </w:pPr>
            <w:r>
              <w:t>1.817</w:t>
            </w:r>
          </w:p>
        </w:tc>
      </w:tr>
      <w:tr w14:paraId="0F5AA87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E6C8633">
            <w:r>
              <w:t>石灰砂浆</w:t>
            </w:r>
          </w:p>
        </w:tc>
        <w:tc>
          <w:tcPr>
            <w:vAlign w:val="center"/>
          </w:tcPr>
          <w:p w14:paraId="6F372E89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30E52445">
            <w:pPr>
              <w:jc w:val="right"/>
            </w:pPr>
            <w:r>
              <w:t>0.81</w:t>
            </w:r>
          </w:p>
        </w:tc>
        <w:tc>
          <w:tcPr>
            <w:vAlign w:val="center"/>
          </w:tcPr>
          <w:p w14:paraId="3C5B153B">
            <w:pPr>
              <w:jc w:val="right"/>
            </w:pPr>
            <w:r>
              <w:t>10.07</w:t>
            </w:r>
          </w:p>
        </w:tc>
        <w:tc>
          <w:tcPr>
            <w:vAlign w:val="center"/>
          </w:tcPr>
          <w:p w14:paraId="4656CA7F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3DF29BBA">
            <w:pPr>
              <w:jc w:val="right"/>
            </w:pPr>
            <w:r>
              <w:t>0.025</w:t>
            </w:r>
          </w:p>
        </w:tc>
        <w:tc>
          <w:tcPr>
            <w:vAlign w:val="center"/>
          </w:tcPr>
          <w:p w14:paraId="35E4095B">
            <w:pPr>
              <w:jc w:val="right"/>
            </w:pPr>
            <w:r>
              <w:t>0.249</w:t>
            </w:r>
          </w:p>
        </w:tc>
      </w:tr>
      <w:tr w14:paraId="368577F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9F59B05">
            <w:r>
              <w:t>各层之和∑</w:t>
            </w:r>
          </w:p>
        </w:tc>
        <w:tc>
          <w:tcPr>
            <w:vAlign w:val="center"/>
          </w:tcPr>
          <w:p w14:paraId="42F6EB45">
            <w:pPr>
              <w:jc w:val="right"/>
            </w:pPr>
            <w:r>
              <w:t>300</w:t>
            </w:r>
          </w:p>
        </w:tc>
        <w:tc>
          <w:tcPr>
            <w:vAlign w:val="center"/>
          </w:tcPr>
          <w:p w14:paraId="68BEABB4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4C0BA130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76878E5F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558F1228">
            <w:pPr>
              <w:jc w:val="right"/>
            </w:pPr>
            <w:r>
              <w:t>2.558</w:t>
            </w:r>
          </w:p>
        </w:tc>
        <w:tc>
          <w:tcPr>
            <w:vAlign w:val="center"/>
          </w:tcPr>
          <w:p w14:paraId="01B311B5">
            <w:pPr>
              <w:jc w:val="right"/>
            </w:pPr>
            <w:r>
              <w:t>4.553</w:t>
            </w:r>
          </w:p>
        </w:tc>
      </w:tr>
      <w:tr w14:paraId="26C0972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 w14:paraId="5D37BB64">
            <w:r>
              <w:t>夏季传热系数K=1/(0.11+∑R+0.05)</w:t>
            </w:r>
          </w:p>
        </w:tc>
        <w:tc>
          <w:tcPr>
            <w:gridSpan w:val="5"/>
            <w:vAlign w:val="center"/>
          </w:tcPr>
          <w:p w14:paraId="775219E6">
            <w:pPr>
              <w:jc w:val="center"/>
            </w:pPr>
            <w:r>
              <w:t>0.368</w:t>
            </w:r>
          </w:p>
        </w:tc>
      </w:tr>
      <w:tr w14:paraId="22971C4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 w14:paraId="71783914">
            <w:r>
              <w:t>衰减度ν</w:t>
            </w:r>
          </w:p>
        </w:tc>
        <w:tc>
          <w:tcPr>
            <w:gridSpan w:val="5"/>
            <w:vAlign w:val="center"/>
          </w:tcPr>
          <w:p w14:paraId="24A0320F">
            <w:pPr>
              <w:jc w:val="center"/>
            </w:pPr>
            <w:r>
              <w:t>136.89</w:t>
            </w:r>
          </w:p>
        </w:tc>
      </w:tr>
      <w:tr w14:paraId="1841F3D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 w14:paraId="01BEC8B0">
            <w:r>
              <w:t>延迟时间ξ(h)</w:t>
            </w:r>
          </w:p>
        </w:tc>
        <w:tc>
          <w:tcPr>
            <w:gridSpan w:val="5"/>
            <w:vAlign w:val="center"/>
          </w:tcPr>
          <w:p w14:paraId="0E25E542">
            <w:pPr>
              <w:jc w:val="center"/>
            </w:pPr>
            <w:r>
              <w:t>10.39</w:t>
            </w:r>
          </w:p>
        </w:tc>
      </w:tr>
      <w:tr w14:paraId="641EE8C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 w14:paraId="25B74001">
            <w:r>
              <w:t>衰减倍数β</w:t>
            </w:r>
          </w:p>
        </w:tc>
        <w:tc>
          <w:tcPr>
            <w:gridSpan w:val="5"/>
            <w:vAlign w:val="center"/>
          </w:tcPr>
          <w:p w14:paraId="6EBD01B2">
            <w:pPr>
              <w:jc w:val="center"/>
            </w:pPr>
            <w:r>
              <w:t>0.12</w:t>
            </w:r>
          </w:p>
        </w:tc>
      </w:tr>
    </w:tbl>
    <w:p w14:paraId="341343B0">
      <w:pPr>
        <w:rPr>
          <w:szCs w:val="24"/>
          <w:lang w:val="en-US"/>
        </w:rPr>
      </w:pPr>
      <w:r>
        <w:rPr>
          <w:szCs w:val="24"/>
          <w:lang w:val="en-US"/>
        </w:rPr>
        <w:t>备注：</w:t>
      </w:r>
    </w:p>
    <w:p w14:paraId="22F79214">
      <w:pPr>
        <w:pStyle w:val="4"/>
        <w:rPr>
          <w:szCs w:val="24"/>
          <w:lang w:val="en-US"/>
        </w:rPr>
      </w:pPr>
      <w:bookmarkStart w:id="114" w:name="_Toc13574"/>
      <w:r>
        <w:rPr>
          <w:szCs w:val="24"/>
          <w:lang w:val="en-US"/>
        </w:rPr>
        <w:t>外墙</w:t>
      </w:r>
      <w:bookmarkEnd w:id="114"/>
    </w:p>
    <w:p w14:paraId="5CC19800">
      <w:pPr>
        <w:pStyle w:val="5"/>
        <w:rPr>
          <w:szCs w:val="24"/>
          <w:lang w:val="en-US"/>
        </w:rPr>
      </w:pPr>
      <w:r>
        <w:rPr>
          <w:szCs w:val="24"/>
          <w:lang w:val="en-US"/>
        </w:rPr>
        <w:t>外墙构造一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 w14:paraId="6BD3CCA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 w14:paraId="704CB1B9">
            <w:pPr>
              <w:jc w:val="center"/>
            </w:pPr>
            <w:r>
              <w:t>材料名称</w:t>
            </w:r>
            <w:r>
              <w:br w:type="textWrapping"/>
            </w:r>
            <w:r>
              <w:t>（由外到内）</w:t>
            </w:r>
          </w:p>
        </w:tc>
        <w:tc>
          <w:tcPr>
            <w:shd w:val="clear" w:color="auto" w:fill="E6E6E6"/>
            <w:vAlign w:val="center"/>
          </w:tcPr>
          <w:p w14:paraId="75A979D6"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 w14:paraId="2A78C632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4BF511D1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559A3FA2">
            <w:pPr>
              <w:jc w:val="center"/>
            </w:pPr>
            <w:r>
              <w:t>修正系数</w:t>
            </w:r>
          </w:p>
        </w:tc>
        <w:tc>
          <w:tcPr>
            <w:shd w:val="clear" w:color="auto" w:fill="E6E6E6"/>
            <w:vAlign w:val="center"/>
          </w:tcPr>
          <w:p w14:paraId="1A5F58B3"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 w14:paraId="4589C9C6">
            <w:pPr>
              <w:jc w:val="center"/>
            </w:pPr>
            <w:r>
              <w:t>热惰性指标</w:t>
            </w:r>
          </w:p>
        </w:tc>
      </w:tr>
      <w:tr w14:paraId="6F16FAA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 w14:paraId="0557602A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7FA81BA2"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24B539C6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52394C89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30F3EF47"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5023F02C"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45804B16">
            <w:pPr>
              <w:jc w:val="center"/>
            </w:pPr>
            <w:r>
              <w:t>D=R*S</w:t>
            </w:r>
          </w:p>
        </w:tc>
      </w:tr>
      <w:tr w14:paraId="06D2723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5110D72">
            <w:r>
              <w:t>浮石混凝土(ρ=1100)(水泥焦渣)</w:t>
            </w:r>
          </w:p>
        </w:tc>
        <w:tc>
          <w:tcPr>
            <w:vAlign w:val="center"/>
          </w:tcPr>
          <w:p w14:paraId="63D748D3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766FAB2A">
            <w:pPr>
              <w:jc w:val="right"/>
            </w:pPr>
            <w:r>
              <w:t>0.42</w:t>
            </w:r>
          </w:p>
        </w:tc>
        <w:tc>
          <w:tcPr>
            <w:vAlign w:val="center"/>
          </w:tcPr>
          <w:p w14:paraId="7EFE74C8">
            <w:pPr>
              <w:jc w:val="right"/>
            </w:pPr>
            <w:r>
              <w:t>6.13</w:t>
            </w:r>
          </w:p>
        </w:tc>
        <w:tc>
          <w:tcPr>
            <w:vAlign w:val="center"/>
          </w:tcPr>
          <w:p w14:paraId="09F8044D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6B1DF9D0">
            <w:pPr>
              <w:jc w:val="right"/>
            </w:pPr>
            <w:r>
              <w:t>0.048</w:t>
            </w:r>
          </w:p>
        </w:tc>
        <w:tc>
          <w:tcPr>
            <w:vAlign w:val="center"/>
          </w:tcPr>
          <w:p w14:paraId="770500D4">
            <w:pPr>
              <w:jc w:val="right"/>
            </w:pPr>
            <w:r>
              <w:t>0.292</w:t>
            </w:r>
          </w:p>
        </w:tc>
      </w:tr>
      <w:tr w14:paraId="229BC95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6467AB0">
            <w:r>
              <w:t>挤塑聚苯乙烯泡沫塑料（带表皮）</w:t>
            </w:r>
          </w:p>
        </w:tc>
        <w:tc>
          <w:tcPr>
            <w:vAlign w:val="center"/>
          </w:tcPr>
          <w:p w14:paraId="48D106F0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0B9DF248">
            <w:pPr>
              <w:jc w:val="right"/>
            </w:pPr>
            <w:r>
              <w:t>0.03</w:t>
            </w:r>
          </w:p>
        </w:tc>
        <w:tc>
          <w:tcPr>
            <w:vAlign w:val="center"/>
          </w:tcPr>
          <w:p w14:paraId="32CD7B78">
            <w:pPr>
              <w:jc w:val="right"/>
            </w:pPr>
            <w:r>
              <w:t>0.34</w:t>
            </w:r>
          </w:p>
        </w:tc>
        <w:tc>
          <w:tcPr>
            <w:vAlign w:val="center"/>
          </w:tcPr>
          <w:p w14:paraId="73FDAD77">
            <w:pPr>
              <w:jc w:val="right"/>
            </w:pPr>
            <w:r>
              <w:t>1.2</w:t>
            </w:r>
          </w:p>
        </w:tc>
        <w:tc>
          <w:tcPr>
            <w:vAlign w:val="center"/>
          </w:tcPr>
          <w:p w14:paraId="295323F4">
            <w:pPr>
              <w:jc w:val="right"/>
            </w:pPr>
            <w:r>
              <w:t>0.556</w:t>
            </w:r>
          </w:p>
        </w:tc>
        <w:tc>
          <w:tcPr>
            <w:vAlign w:val="center"/>
          </w:tcPr>
          <w:p w14:paraId="61FED519">
            <w:pPr>
              <w:jc w:val="right"/>
            </w:pPr>
            <w:r>
              <w:t>0.227</w:t>
            </w:r>
          </w:p>
        </w:tc>
      </w:tr>
      <w:tr w14:paraId="7C8DA70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B80F925">
            <w:r>
              <w:t>浮石混凝土(ρ=1100)(水泥焦渣)</w:t>
            </w:r>
          </w:p>
        </w:tc>
        <w:tc>
          <w:tcPr>
            <w:vAlign w:val="center"/>
          </w:tcPr>
          <w:p w14:paraId="1998C488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0209DFF4">
            <w:pPr>
              <w:jc w:val="right"/>
            </w:pPr>
            <w:r>
              <w:t>0.42</w:t>
            </w:r>
          </w:p>
        </w:tc>
        <w:tc>
          <w:tcPr>
            <w:vAlign w:val="center"/>
          </w:tcPr>
          <w:p w14:paraId="7A012AA2">
            <w:pPr>
              <w:jc w:val="right"/>
            </w:pPr>
            <w:r>
              <w:t>6.13</w:t>
            </w:r>
          </w:p>
        </w:tc>
        <w:tc>
          <w:tcPr>
            <w:vAlign w:val="center"/>
          </w:tcPr>
          <w:p w14:paraId="79096271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7F58D205">
            <w:pPr>
              <w:jc w:val="right"/>
            </w:pPr>
            <w:r>
              <w:t>0.048</w:t>
            </w:r>
          </w:p>
        </w:tc>
        <w:tc>
          <w:tcPr>
            <w:vAlign w:val="center"/>
          </w:tcPr>
          <w:p w14:paraId="34F6BFAF">
            <w:pPr>
              <w:jc w:val="right"/>
            </w:pPr>
            <w:r>
              <w:t>0.292</w:t>
            </w:r>
          </w:p>
        </w:tc>
      </w:tr>
      <w:tr w14:paraId="543C80A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323ADE8">
            <w:r>
              <w:t>加气混凝土、泡沫混凝土(ρ=300)</w:t>
            </w:r>
          </w:p>
        </w:tc>
        <w:tc>
          <w:tcPr>
            <w:vAlign w:val="center"/>
          </w:tcPr>
          <w:p w14:paraId="1DB75101">
            <w:pPr>
              <w:jc w:val="right"/>
            </w:pPr>
            <w:r>
              <w:t>200</w:t>
            </w:r>
          </w:p>
        </w:tc>
        <w:tc>
          <w:tcPr>
            <w:vAlign w:val="center"/>
          </w:tcPr>
          <w:p w14:paraId="7DA251E3">
            <w:pPr>
              <w:jc w:val="right"/>
            </w:pPr>
            <w:r>
              <w:t>0.1</w:t>
            </w:r>
          </w:p>
        </w:tc>
        <w:tc>
          <w:tcPr>
            <w:vAlign w:val="center"/>
          </w:tcPr>
          <w:p w14:paraId="1F6E2F41">
            <w:pPr>
              <w:jc w:val="right"/>
            </w:pPr>
            <w:r>
              <w:t>1.514</w:t>
            </w:r>
          </w:p>
        </w:tc>
        <w:tc>
          <w:tcPr>
            <w:vAlign w:val="center"/>
          </w:tcPr>
          <w:p w14:paraId="2E8CCAAF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4ED36920"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 w14:paraId="3EF0C842">
            <w:pPr>
              <w:jc w:val="right"/>
            </w:pPr>
            <w:r>
              <w:t>3.028</w:t>
            </w:r>
          </w:p>
        </w:tc>
      </w:tr>
      <w:tr w14:paraId="517AEED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0609CE2">
            <w:r>
              <w:t>石灰砂浆</w:t>
            </w:r>
          </w:p>
        </w:tc>
        <w:tc>
          <w:tcPr>
            <w:vAlign w:val="center"/>
          </w:tcPr>
          <w:p w14:paraId="19BBA83F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14DA1C15">
            <w:pPr>
              <w:jc w:val="right"/>
            </w:pPr>
            <w:r>
              <w:t>0.81</w:t>
            </w:r>
          </w:p>
        </w:tc>
        <w:tc>
          <w:tcPr>
            <w:vAlign w:val="center"/>
          </w:tcPr>
          <w:p w14:paraId="19471FBD">
            <w:pPr>
              <w:jc w:val="right"/>
            </w:pPr>
            <w:r>
              <w:t>10.07</w:t>
            </w:r>
          </w:p>
        </w:tc>
        <w:tc>
          <w:tcPr>
            <w:vAlign w:val="center"/>
          </w:tcPr>
          <w:p w14:paraId="1985D823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0EBEF0CF">
            <w:pPr>
              <w:jc w:val="right"/>
            </w:pPr>
            <w:r>
              <w:t>0.025</w:t>
            </w:r>
          </w:p>
        </w:tc>
        <w:tc>
          <w:tcPr>
            <w:vAlign w:val="center"/>
          </w:tcPr>
          <w:p w14:paraId="13944B7A">
            <w:pPr>
              <w:jc w:val="right"/>
            </w:pPr>
            <w:r>
              <w:t>0.249</w:t>
            </w:r>
          </w:p>
        </w:tc>
      </w:tr>
      <w:tr w14:paraId="2DF1A25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05E9FE7">
            <w:r>
              <w:t>各层之和∑</w:t>
            </w:r>
          </w:p>
        </w:tc>
        <w:tc>
          <w:tcPr>
            <w:vAlign w:val="center"/>
          </w:tcPr>
          <w:p w14:paraId="0AFAE821">
            <w:pPr>
              <w:jc w:val="right"/>
            </w:pPr>
            <w:r>
              <w:t>280</w:t>
            </w:r>
          </w:p>
        </w:tc>
        <w:tc>
          <w:tcPr>
            <w:vAlign w:val="center"/>
          </w:tcPr>
          <w:p w14:paraId="08C5BA58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60E864B6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786B0053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66E6E59C">
            <w:pPr>
              <w:jc w:val="right"/>
            </w:pPr>
            <w:r>
              <w:t>2.675</w:t>
            </w:r>
          </w:p>
        </w:tc>
        <w:tc>
          <w:tcPr>
            <w:vAlign w:val="center"/>
          </w:tcPr>
          <w:p w14:paraId="5A93A63E">
            <w:pPr>
              <w:jc w:val="right"/>
            </w:pPr>
            <w:r>
              <w:t>4.087</w:t>
            </w:r>
          </w:p>
        </w:tc>
      </w:tr>
      <w:tr w14:paraId="534CB03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 w14:paraId="63EB9F4E">
            <w:r>
              <w:t>夏季传热系数K=1/(0.11+∑R+0.05)</w:t>
            </w:r>
          </w:p>
        </w:tc>
        <w:tc>
          <w:tcPr>
            <w:gridSpan w:val="5"/>
            <w:vAlign w:val="center"/>
          </w:tcPr>
          <w:p w14:paraId="51C2E66E">
            <w:pPr>
              <w:jc w:val="center"/>
            </w:pPr>
            <w:r>
              <w:t>0.353</w:t>
            </w:r>
          </w:p>
        </w:tc>
      </w:tr>
      <w:tr w14:paraId="5F1323B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 w14:paraId="76C862CA">
            <w:r>
              <w:t>衰减度ν</w:t>
            </w:r>
          </w:p>
        </w:tc>
        <w:tc>
          <w:tcPr>
            <w:gridSpan w:val="5"/>
            <w:vAlign w:val="center"/>
          </w:tcPr>
          <w:p w14:paraId="3F4D9A9F">
            <w:pPr>
              <w:jc w:val="center"/>
            </w:pPr>
            <w:r>
              <w:t>98.83</w:t>
            </w:r>
          </w:p>
        </w:tc>
      </w:tr>
      <w:tr w14:paraId="5B53FB5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 w14:paraId="53F6CC41">
            <w:r>
              <w:t>延迟时间ξ(h)</w:t>
            </w:r>
          </w:p>
        </w:tc>
        <w:tc>
          <w:tcPr>
            <w:gridSpan w:val="5"/>
            <w:vAlign w:val="center"/>
          </w:tcPr>
          <w:p w14:paraId="78E9824B">
            <w:pPr>
              <w:jc w:val="center"/>
            </w:pPr>
            <w:r>
              <w:t>9.25</w:t>
            </w:r>
          </w:p>
        </w:tc>
      </w:tr>
      <w:tr w14:paraId="5D35C1F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 w14:paraId="39C83756">
            <w:r>
              <w:t>衰减倍数β</w:t>
            </w:r>
          </w:p>
        </w:tc>
        <w:tc>
          <w:tcPr>
            <w:gridSpan w:val="5"/>
            <w:vAlign w:val="center"/>
          </w:tcPr>
          <w:p w14:paraId="010C83D0">
            <w:pPr>
              <w:jc w:val="center"/>
            </w:pPr>
            <w:r>
              <w:t>0.17</w:t>
            </w:r>
          </w:p>
        </w:tc>
      </w:tr>
    </w:tbl>
    <w:p w14:paraId="0CB8260F">
      <w:pPr>
        <w:rPr>
          <w:szCs w:val="24"/>
          <w:lang w:val="en-US"/>
        </w:rPr>
      </w:pPr>
      <w:r>
        <w:rPr>
          <w:szCs w:val="24"/>
          <w:lang w:val="en-US"/>
        </w:rPr>
        <w:t>备注：</w:t>
      </w:r>
    </w:p>
    <w:p w14:paraId="0E171423">
      <w:pPr>
        <w:pStyle w:val="4"/>
        <w:rPr>
          <w:szCs w:val="24"/>
          <w:lang w:val="en-US"/>
        </w:rPr>
      </w:pPr>
      <w:bookmarkStart w:id="115" w:name="_Toc13734"/>
      <w:r>
        <w:rPr>
          <w:szCs w:val="24"/>
          <w:lang w:val="en-US"/>
        </w:rPr>
        <w:t>梁柱</w:t>
      </w:r>
      <w:bookmarkEnd w:id="115"/>
    </w:p>
    <w:p w14:paraId="599378A5">
      <w:pPr>
        <w:pStyle w:val="5"/>
        <w:rPr>
          <w:szCs w:val="24"/>
          <w:lang w:val="en-US"/>
        </w:rPr>
      </w:pPr>
      <w:r>
        <w:rPr>
          <w:szCs w:val="24"/>
          <w:lang w:val="en-US"/>
        </w:rPr>
        <w:t>梁柱构造一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 w14:paraId="252113D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 w14:paraId="34641DFB">
            <w:pPr>
              <w:jc w:val="center"/>
            </w:pPr>
            <w:r>
              <w:t>材料名称</w:t>
            </w:r>
            <w:r>
              <w:br w:type="textWrapping"/>
            </w:r>
            <w:r>
              <w:t>（由外到内）</w:t>
            </w:r>
          </w:p>
        </w:tc>
        <w:tc>
          <w:tcPr>
            <w:shd w:val="clear" w:color="auto" w:fill="E6E6E6"/>
            <w:vAlign w:val="center"/>
          </w:tcPr>
          <w:p w14:paraId="580DE154"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 w14:paraId="5EE11547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568F8461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16DF9D20">
            <w:pPr>
              <w:jc w:val="center"/>
            </w:pPr>
            <w:r>
              <w:t>修正系数</w:t>
            </w:r>
          </w:p>
        </w:tc>
        <w:tc>
          <w:tcPr>
            <w:shd w:val="clear" w:color="auto" w:fill="E6E6E6"/>
            <w:vAlign w:val="center"/>
          </w:tcPr>
          <w:p w14:paraId="3E06BCB0"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 w14:paraId="0C2003CB">
            <w:pPr>
              <w:jc w:val="center"/>
            </w:pPr>
            <w:r>
              <w:t>热惰性指标</w:t>
            </w:r>
          </w:p>
        </w:tc>
      </w:tr>
      <w:tr w14:paraId="4FE12B8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 w14:paraId="5B1D5096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333116E2"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14A6C40F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5BC037C8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2F4C92B5"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1E4D99C2"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1348DA1E">
            <w:pPr>
              <w:jc w:val="center"/>
            </w:pPr>
            <w:r>
              <w:t>D=R*S</w:t>
            </w:r>
          </w:p>
        </w:tc>
      </w:tr>
      <w:tr w14:paraId="1D03939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5C8CCEB">
            <w:r>
              <w:t>浮石混凝土(ρ=1100)(水泥焦渣)</w:t>
            </w:r>
          </w:p>
        </w:tc>
        <w:tc>
          <w:tcPr>
            <w:vAlign w:val="center"/>
          </w:tcPr>
          <w:p w14:paraId="0B3713AA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683CF4F1">
            <w:pPr>
              <w:jc w:val="right"/>
            </w:pPr>
            <w:r>
              <w:t>0.42</w:t>
            </w:r>
          </w:p>
        </w:tc>
        <w:tc>
          <w:tcPr>
            <w:vAlign w:val="center"/>
          </w:tcPr>
          <w:p w14:paraId="28C60572">
            <w:pPr>
              <w:jc w:val="right"/>
            </w:pPr>
            <w:r>
              <w:t>6.13</w:t>
            </w:r>
          </w:p>
        </w:tc>
        <w:tc>
          <w:tcPr>
            <w:vAlign w:val="center"/>
          </w:tcPr>
          <w:p w14:paraId="74E4117C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26C2C56F">
            <w:pPr>
              <w:jc w:val="right"/>
            </w:pPr>
            <w:r>
              <w:t>0.048</w:t>
            </w:r>
          </w:p>
        </w:tc>
        <w:tc>
          <w:tcPr>
            <w:vAlign w:val="center"/>
          </w:tcPr>
          <w:p w14:paraId="7F94608D">
            <w:pPr>
              <w:jc w:val="right"/>
            </w:pPr>
            <w:r>
              <w:t>0.292</w:t>
            </w:r>
          </w:p>
        </w:tc>
      </w:tr>
      <w:tr w14:paraId="675BB5D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F875AF7">
            <w:r>
              <w:t>挤塑聚苯乙烯泡沫塑料（带表皮）</w:t>
            </w:r>
          </w:p>
        </w:tc>
        <w:tc>
          <w:tcPr>
            <w:vAlign w:val="center"/>
          </w:tcPr>
          <w:p w14:paraId="09FE2479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22BE1BA4">
            <w:pPr>
              <w:jc w:val="right"/>
            </w:pPr>
            <w:r>
              <w:t>0.03</w:t>
            </w:r>
          </w:p>
        </w:tc>
        <w:tc>
          <w:tcPr>
            <w:vAlign w:val="center"/>
          </w:tcPr>
          <w:p w14:paraId="0B9FC957">
            <w:pPr>
              <w:jc w:val="right"/>
            </w:pPr>
            <w:r>
              <w:t>0.34</w:t>
            </w:r>
          </w:p>
        </w:tc>
        <w:tc>
          <w:tcPr>
            <w:vAlign w:val="center"/>
          </w:tcPr>
          <w:p w14:paraId="2F8C40DA">
            <w:pPr>
              <w:jc w:val="right"/>
            </w:pPr>
            <w:r>
              <w:t>1.2</w:t>
            </w:r>
          </w:p>
        </w:tc>
        <w:tc>
          <w:tcPr>
            <w:vAlign w:val="center"/>
          </w:tcPr>
          <w:p w14:paraId="2C3F5385">
            <w:pPr>
              <w:jc w:val="right"/>
            </w:pPr>
            <w:r>
              <w:t>0.556</w:t>
            </w:r>
          </w:p>
        </w:tc>
        <w:tc>
          <w:tcPr>
            <w:vAlign w:val="center"/>
          </w:tcPr>
          <w:p w14:paraId="36135BAB">
            <w:pPr>
              <w:jc w:val="right"/>
            </w:pPr>
            <w:r>
              <w:t>0.227</w:t>
            </w:r>
          </w:p>
        </w:tc>
      </w:tr>
      <w:tr w14:paraId="375586B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AA53DF6">
            <w:r>
              <w:t>浮石混凝土(ρ=1100)(水泥焦渣)</w:t>
            </w:r>
          </w:p>
        </w:tc>
        <w:tc>
          <w:tcPr>
            <w:vAlign w:val="center"/>
          </w:tcPr>
          <w:p w14:paraId="3B1C6A3E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1D738456">
            <w:pPr>
              <w:jc w:val="right"/>
            </w:pPr>
            <w:r>
              <w:t>0.42</w:t>
            </w:r>
          </w:p>
        </w:tc>
        <w:tc>
          <w:tcPr>
            <w:vAlign w:val="center"/>
          </w:tcPr>
          <w:p w14:paraId="2849050B">
            <w:pPr>
              <w:jc w:val="right"/>
            </w:pPr>
            <w:r>
              <w:t>6.13</w:t>
            </w:r>
          </w:p>
        </w:tc>
        <w:tc>
          <w:tcPr>
            <w:vAlign w:val="center"/>
          </w:tcPr>
          <w:p w14:paraId="447A41BE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08F2205A">
            <w:pPr>
              <w:jc w:val="right"/>
            </w:pPr>
            <w:r>
              <w:t>0.048</w:t>
            </w:r>
          </w:p>
        </w:tc>
        <w:tc>
          <w:tcPr>
            <w:vAlign w:val="center"/>
          </w:tcPr>
          <w:p w14:paraId="768C6972">
            <w:pPr>
              <w:jc w:val="right"/>
            </w:pPr>
            <w:r>
              <w:t>0.292</w:t>
            </w:r>
          </w:p>
        </w:tc>
      </w:tr>
      <w:tr w14:paraId="64A8A80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B70847B">
            <w:r>
              <w:t>加气混凝土、泡沫混凝土(ρ=300)</w:t>
            </w:r>
          </w:p>
        </w:tc>
        <w:tc>
          <w:tcPr>
            <w:vAlign w:val="center"/>
          </w:tcPr>
          <w:p w14:paraId="32747D94">
            <w:pPr>
              <w:jc w:val="right"/>
            </w:pPr>
            <w:r>
              <w:t>200</w:t>
            </w:r>
          </w:p>
        </w:tc>
        <w:tc>
          <w:tcPr>
            <w:vAlign w:val="center"/>
          </w:tcPr>
          <w:p w14:paraId="4FC59AF0">
            <w:pPr>
              <w:jc w:val="right"/>
            </w:pPr>
            <w:r>
              <w:t>0.1</w:t>
            </w:r>
          </w:p>
        </w:tc>
        <w:tc>
          <w:tcPr>
            <w:vAlign w:val="center"/>
          </w:tcPr>
          <w:p w14:paraId="4EBECDF0">
            <w:pPr>
              <w:jc w:val="right"/>
            </w:pPr>
            <w:r>
              <w:t>1.514</w:t>
            </w:r>
          </w:p>
        </w:tc>
        <w:tc>
          <w:tcPr>
            <w:vAlign w:val="center"/>
          </w:tcPr>
          <w:p w14:paraId="40F777CC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2663D5E0"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 w14:paraId="0EB36AB6">
            <w:pPr>
              <w:jc w:val="right"/>
            </w:pPr>
            <w:r>
              <w:t>3.028</w:t>
            </w:r>
          </w:p>
        </w:tc>
      </w:tr>
      <w:tr w14:paraId="63F893E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FE3AA97">
            <w:r>
              <w:t>石灰砂浆</w:t>
            </w:r>
          </w:p>
        </w:tc>
        <w:tc>
          <w:tcPr>
            <w:vAlign w:val="center"/>
          </w:tcPr>
          <w:p w14:paraId="7E2F6FBC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620F1276">
            <w:pPr>
              <w:jc w:val="right"/>
            </w:pPr>
            <w:r>
              <w:t>0.81</w:t>
            </w:r>
          </w:p>
        </w:tc>
        <w:tc>
          <w:tcPr>
            <w:vAlign w:val="center"/>
          </w:tcPr>
          <w:p w14:paraId="40985E08">
            <w:pPr>
              <w:jc w:val="right"/>
            </w:pPr>
            <w:r>
              <w:t>10.07</w:t>
            </w:r>
          </w:p>
        </w:tc>
        <w:tc>
          <w:tcPr>
            <w:vAlign w:val="center"/>
          </w:tcPr>
          <w:p w14:paraId="62E4D583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24A7000F">
            <w:pPr>
              <w:jc w:val="right"/>
            </w:pPr>
            <w:r>
              <w:t>0.025</w:t>
            </w:r>
          </w:p>
        </w:tc>
        <w:tc>
          <w:tcPr>
            <w:vAlign w:val="center"/>
          </w:tcPr>
          <w:p w14:paraId="1AFD71F9">
            <w:pPr>
              <w:jc w:val="right"/>
            </w:pPr>
            <w:r>
              <w:t>0.249</w:t>
            </w:r>
          </w:p>
        </w:tc>
      </w:tr>
      <w:tr w14:paraId="200F050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EA8E69D">
            <w:r>
              <w:t>各层之和∑</w:t>
            </w:r>
          </w:p>
        </w:tc>
        <w:tc>
          <w:tcPr>
            <w:vAlign w:val="center"/>
          </w:tcPr>
          <w:p w14:paraId="2207FE85">
            <w:pPr>
              <w:jc w:val="right"/>
            </w:pPr>
            <w:r>
              <w:t>280</w:t>
            </w:r>
          </w:p>
        </w:tc>
        <w:tc>
          <w:tcPr>
            <w:vAlign w:val="center"/>
          </w:tcPr>
          <w:p w14:paraId="6B09E38E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6F8163E4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26839983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33D57ABA">
            <w:pPr>
              <w:jc w:val="right"/>
            </w:pPr>
            <w:r>
              <w:t>2.675</w:t>
            </w:r>
          </w:p>
        </w:tc>
        <w:tc>
          <w:tcPr>
            <w:vAlign w:val="center"/>
          </w:tcPr>
          <w:p w14:paraId="4B211711">
            <w:pPr>
              <w:jc w:val="right"/>
            </w:pPr>
            <w:r>
              <w:t>4.087</w:t>
            </w:r>
          </w:p>
        </w:tc>
      </w:tr>
      <w:tr w14:paraId="063F2A2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 w14:paraId="1B80BDE3">
            <w:r>
              <w:t>夏季传热系数K=1/(0.11+∑R+0.05)</w:t>
            </w:r>
          </w:p>
        </w:tc>
        <w:tc>
          <w:tcPr>
            <w:gridSpan w:val="5"/>
            <w:vAlign w:val="center"/>
          </w:tcPr>
          <w:p w14:paraId="70A6E669">
            <w:pPr>
              <w:jc w:val="center"/>
            </w:pPr>
            <w:r>
              <w:t>0.353</w:t>
            </w:r>
          </w:p>
        </w:tc>
      </w:tr>
      <w:tr w14:paraId="7CCEBC5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 w14:paraId="43FA04FA">
            <w:r>
              <w:t>衰减度ν</w:t>
            </w:r>
          </w:p>
        </w:tc>
        <w:tc>
          <w:tcPr>
            <w:gridSpan w:val="5"/>
            <w:vAlign w:val="center"/>
          </w:tcPr>
          <w:p w14:paraId="4CC64C3A">
            <w:pPr>
              <w:jc w:val="center"/>
            </w:pPr>
            <w:r>
              <w:t>98.83</w:t>
            </w:r>
          </w:p>
        </w:tc>
      </w:tr>
      <w:tr w14:paraId="1CC0993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 w14:paraId="6A3C1A29">
            <w:r>
              <w:t>延迟时间ξ(h)</w:t>
            </w:r>
          </w:p>
        </w:tc>
        <w:tc>
          <w:tcPr>
            <w:gridSpan w:val="5"/>
            <w:vAlign w:val="center"/>
          </w:tcPr>
          <w:p w14:paraId="6E554F4B">
            <w:pPr>
              <w:jc w:val="center"/>
            </w:pPr>
            <w:r>
              <w:t>9.25</w:t>
            </w:r>
          </w:p>
        </w:tc>
      </w:tr>
      <w:tr w14:paraId="51388CB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 w14:paraId="7CC54080">
            <w:r>
              <w:t>衰减倍数β</w:t>
            </w:r>
          </w:p>
        </w:tc>
        <w:tc>
          <w:tcPr>
            <w:gridSpan w:val="5"/>
            <w:vAlign w:val="center"/>
          </w:tcPr>
          <w:p w14:paraId="2AC966D9">
            <w:pPr>
              <w:jc w:val="center"/>
            </w:pPr>
            <w:r>
              <w:t>0.17</w:t>
            </w:r>
          </w:p>
        </w:tc>
      </w:tr>
    </w:tbl>
    <w:p w14:paraId="7DB61F65">
      <w:pPr>
        <w:rPr>
          <w:szCs w:val="24"/>
          <w:lang w:val="en-US"/>
        </w:rPr>
      </w:pPr>
      <w:r>
        <w:rPr>
          <w:szCs w:val="24"/>
          <w:lang w:val="en-US"/>
        </w:rPr>
        <w:t>备注：</w:t>
      </w:r>
    </w:p>
    <w:p w14:paraId="12646329">
      <w:pPr>
        <w:pStyle w:val="4"/>
        <w:rPr>
          <w:szCs w:val="24"/>
          <w:lang w:val="en-US"/>
        </w:rPr>
      </w:pPr>
      <w:bookmarkStart w:id="116" w:name="_Toc6398"/>
      <w:r>
        <w:rPr>
          <w:szCs w:val="24"/>
          <w:lang w:val="en-US"/>
        </w:rPr>
        <w:t>挑空楼板</w:t>
      </w:r>
      <w:bookmarkEnd w:id="116"/>
    </w:p>
    <w:p w14:paraId="15D7244E">
      <w:pPr>
        <w:pStyle w:val="5"/>
        <w:rPr>
          <w:szCs w:val="24"/>
          <w:lang w:val="en-US"/>
        </w:rPr>
      </w:pPr>
      <w:r>
        <w:rPr>
          <w:szCs w:val="24"/>
          <w:lang w:val="en-US"/>
        </w:rPr>
        <w:t>挑空楼板构造一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 w14:paraId="41C74C7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 w14:paraId="47B8BEC0">
            <w:pPr>
              <w:jc w:val="center"/>
            </w:pPr>
            <w:r>
              <w:t>材料名称</w:t>
            </w:r>
            <w:r>
              <w:br w:type="textWrapping"/>
            </w:r>
            <w:r>
              <w:t>（由外到内）</w:t>
            </w:r>
          </w:p>
        </w:tc>
        <w:tc>
          <w:tcPr>
            <w:shd w:val="clear" w:color="auto" w:fill="E6E6E6"/>
            <w:vAlign w:val="center"/>
          </w:tcPr>
          <w:p w14:paraId="26EEF996"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 w14:paraId="159AC8CD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6C6DB4B5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22AF6725">
            <w:pPr>
              <w:jc w:val="center"/>
            </w:pPr>
            <w:r>
              <w:t>修正系数</w:t>
            </w:r>
          </w:p>
        </w:tc>
        <w:tc>
          <w:tcPr>
            <w:shd w:val="clear" w:color="auto" w:fill="E6E6E6"/>
            <w:vAlign w:val="center"/>
          </w:tcPr>
          <w:p w14:paraId="7FB7D037"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 w14:paraId="252A5C87">
            <w:pPr>
              <w:jc w:val="center"/>
            </w:pPr>
            <w:r>
              <w:t>热惰性指标</w:t>
            </w:r>
          </w:p>
        </w:tc>
      </w:tr>
      <w:tr w14:paraId="4FCCEB7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 w14:paraId="3C7A3E3F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35B7B8BB"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5ABE0EB2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1044F3BB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5C8A607C"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3EA7CAED"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466D81FD">
            <w:pPr>
              <w:jc w:val="center"/>
            </w:pPr>
            <w:r>
              <w:t>D=R*S</w:t>
            </w:r>
          </w:p>
        </w:tc>
      </w:tr>
      <w:tr w14:paraId="333CD27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8FFD859">
            <w:r>
              <w:t>浮石混凝土(ρ=1100)(水泥焦渣)</w:t>
            </w:r>
          </w:p>
        </w:tc>
        <w:tc>
          <w:tcPr>
            <w:vAlign w:val="center"/>
          </w:tcPr>
          <w:p w14:paraId="706B59E7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3E5E967A">
            <w:pPr>
              <w:jc w:val="right"/>
            </w:pPr>
            <w:r>
              <w:t>0.42</w:t>
            </w:r>
          </w:p>
        </w:tc>
        <w:tc>
          <w:tcPr>
            <w:vAlign w:val="center"/>
          </w:tcPr>
          <w:p w14:paraId="3BD3503B">
            <w:pPr>
              <w:jc w:val="right"/>
            </w:pPr>
            <w:r>
              <w:t>6.13</w:t>
            </w:r>
          </w:p>
        </w:tc>
        <w:tc>
          <w:tcPr>
            <w:vAlign w:val="center"/>
          </w:tcPr>
          <w:p w14:paraId="4D08D40D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1A0E8DA4">
            <w:pPr>
              <w:jc w:val="right"/>
            </w:pPr>
            <w:r>
              <w:t>0.048</w:t>
            </w:r>
          </w:p>
        </w:tc>
        <w:tc>
          <w:tcPr>
            <w:vAlign w:val="center"/>
          </w:tcPr>
          <w:p w14:paraId="7633575E">
            <w:pPr>
              <w:jc w:val="right"/>
            </w:pPr>
            <w:r>
              <w:t>0.292</w:t>
            </w:r>
          </w:p>
        </w:tc>
      </w:tr>
      <w:tr w14:paraId="333AFA6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6ABE5BE">
            <w:r>
              <w:t>加气混凝土、泡沫混凝土(ρ=300)</w:t>
            </w:r>
          </w:p>
        </w:tc>
        <w:tc>
          <w:tcPr>
            <w:vAlign w:val="center"/>
          </w:tcPr>
          <w:p w14:paraId="162CEA61">
            <w:pPr>
              <w:jc w:val="right"/>
            </w:pPr>
            <w:r>
              <w:t>120</w:t>
            </w:r>
          </w:p>
        </w:tc>
        <w:tc>
          <w:tcPr>
            <w:vAlign w:val="center"/>
          </w:tcPr>
          <w:p w14:paraId="41F30695">
            <w:pPr>
              <w:jc w:val="right"/>
            </w:pPr>
            <w:r>
              <w:t>0.1</w:t>
            </w:r>
          </w:p>
        </w:tc>
        <w:tc>
          <w:tcPr>
            <w:vAlign w:val="center"/>
          </w:tcPr>
          <w:p w14:paraId="0AE0539B">
            <w:pPr>
              <w:jc w:val="right"/>
            </w:pPr>
            <w:r>
              <w:t>1.514</w:t>
            </w:r>
          </w:p>
        </w:tc>
        <w:tc>
          <w:tcPr>
            <w:vAlign w:val="center"/>
          </w:tcPr>
          <w:p w14:paraId="293C61BB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66A93FEE">
            <w:pPr>
              <w:jc w:val="right"/>
            </w:pPr>
            <w:r>
              <w:t>1.2</w:t>
            </w:r>
          </w:p>
        </w:tc>
        <w:tc>
          <w:tcPr>
            <w:vAlign w:val="center"/>
          </w:tcPr>
          <w:p w14:paraId="41596E93">
            <w:pPr>
              <w:jc w:val="right"/>
            </w:pPr>
            <w:r>
              <w:t>1.817</w:t>
            </w:r>
          </w:p>
        </w:tc>
      </w:tr>
      <w:tr w14:paraId="180F953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DCF30DF">
            <w:r>
              <w:t>浮石混凝土(ρ=1100)(水泥焦渣)</w:t>
            </w:r>
          </w:p>
        </w:tc>
        <w:tc>
          <w:tcPr>
            <w:vAlign w:val="center"/>
          </w:tcPr>
          <w:p w14:paraId="1C89E49F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19713A05">
            <w:pPr>
              <w:jc w:val="right"/>
            </w:pPr>
            <w:r>
              <w:t>0.42</w:t>
            </w:r>
          </w:p>
        </w:tc>
        <w:tc>
          <w:tcPr>
            <w:vAlign w:val="center"/>
          </w:tcPr>
          <w:p w14:paraId="708BF253">
            <w:pPr>
              <w:jc w:val="right"/>
            </w:pPr>
            <w:r>
              <w:t>6.13</w:t>
            </w:r>
          </w:p>
        </w:tc>
        <w:tc>
          <w:tcPr>
            <w:vAlign w:val="center"/>
          </w:tcPr>
          <w:p w14:paraId="4E2346B5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3842B83F">
            <w:pPr>
              <w:jc w:val="right"/>
            </w:pPr>
            <w:r>
              <w:t>0.048</w:t>
            </w:r>
          </w:p>
        </w:tc>
        <w:tc>
          <w:tcPr>
            <w:vAlign w:val="center"/>
          </w:tcPr>
          <w:p w14:paraId="271E107B">
            <w:pPr>
              <w:jc w:val="right"/>
            </w:pPr>
            <w:r>
              <w:t>0.292</w:t>
            </w:r>
          </w:p>
        </w:tc>
      </w:tr>
      <w:tr w14:paraId="7EF16DD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A1D15B6">
            <w:r>
              <w:t>挤塑聚苯乙烯泡沫塑料（带表皮）</w:t>
            </w:r>
          </w:p>
        </w:tc>
        <w:tc>
          <w:tcPr>
            <w:vAlign w:val="center"/>
          </w:tcPr>
          <w:p w14:paraId="00C8C2CB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7602834E">
            <w:pPr>
              <w:jc w:val="right"/>
            </w:pPr>
            <w:r>
              <w:t>0.03</w:t>
            </w:r>
          </w:p>
        </w:tc>
        <w:tc>
          <w:tcPr>
            <w:vAlign w:val="center"/>
          </w:tcPr>
          <w:p w14:paraId="40ADAB0C">
            <w:pPr>
              <w:jc w:val="right"/>
            </w:pPr>
            <w:r>
              <w:t>0.34</w:t>
            </w:r>
          </w:p>
        </w:tc>
        <w:tc>
          <w:tcPr>
            <w:vAlign w:val="center"/>
          </w:tcPr>
          <w:p w14:paraId="08A08BD0">
            <w:pPr>
              <w:jc w:val="right"/>
            </w:pPr>
            <w:r>
              <w:t>1.2</w:t>
            </w:r>
          </w:p>
        </w:tc>
        <w:tc>
          <w:tcPr>
            <w:vAlign w:val="center"/>
          </w:tcPr>
          <w:p w14:paraId="24523EB7">
            <w:pPr>
              <w:jc w:val="right"/>
            </w:pPr>
            <w:r>
              <w:t>0.556</w:t>
            </w:r>
          </w:p>
        </w:tc>
        <w:tc>
          <w:tcPr>
            <w:vAlign w:val="center"/>
          </w:tcPr>
          <w:p w14:paraId="39E5877A">
            <w:pPr>
              <w:jc w:val="right"/>
            </w:pPr>
            <w:r>
              <w:t>0.227</w:t>
            </w:r>
          </w:p>
        </w:tc>
      </w:tr>
      <w:tr w14:paraId="5E0CF86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7249FC8">
            <w:r>
              <w:t>浮石混凝土(ρ=1100)(水泥焦渣)</w:t>
            </w:r>
          </w:p>
        </w:tc>
        <w:tc>
          <w:tcPr>
            <w:vAlign w:val="center"/>
          </w:tcPr>
          <w:p w14:paraId="684A7F65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40E21DD1">
            <w:pPr>
              <w:jc w:val="right"/>
            </w:pPr>
            <w:r>
              <w:t>0.42</w:t>
            </w:r>
          </w:p>
        </w:tc>
        <w:tc>
          <w:tcPr>
            <w:vAlign w:val="center"/>
          </w:tcPr>
          <w:p w14:paraId="3C5CA7FA">
            <w:pPr>
              <w:jc w:val="right"/>
            </w:pPr>
            <w:r>
              <w:t>6.13</w:t>
            </w:r>
          </w:p>
        </w:tc>
        <w:tc>
          <w:tcPr>
            <w:vAlign w:val="center"/>
          </w:tcPr>
          <w:p w14:paraId="351F1EFB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6F5BB21C">
            <w:pPr>
              <w:jc w:val="right"/>
            </w:pPr>
            <w:r>
              <w:t>0.048</w:t>
            </w:r>
          </w:p>
        </w:tc>
        <w:tc>
          <w:tcPr>
            <w:vAlign w:val="center"/>
          </w:tcPr>
          <w:p w14:paraId="1D671BE0">
            <w:pPr>
              <w:jc w:val="right"/>
            </w:pPr>
            <w:r>
              <w:t>0.292</w:t>
            </w:r>
          </w:p>
        </w:tc>
      </w:tr>
      <w:tr w14:paraId="30D0C7F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430DFA6">
            <w:r>
              <w:t>各层之和∑</w:t>
            </w:r>
          </w:p>
        </w:tc>
        <w:tc>
          <w:tcPr>
            <w:vAlign w:val="center"/>
          </w:tcPr>
          <w:p w14:paraId="2306B1A8">
            <w:pPr>
              <w:jc w:val="right"/>
            </w:pPr>
            <w:r>
              <w:t>200</w:t>
            </w:r>
          </w:p>
        </w:tc>
        <w:tc>
          <w:tcPr>
            <w:vAlign w:val="center"/>
          </w:tcPr>
          <w:p w14:paraId="4FCBE799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1AEA53A7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0313102D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4006ECD6">
            <w:pPr>
              <w:jc w:val="right"/>
            </w:pPr>
            <w:r>
              <w:t>1.898</w:t>
            </w:r>
          </w:p>
        </w:tc>
        <w:tc>
          <w:tcPr>
            <w:vAlign w:val="center"/>
          </w:tcPr>
          <w:p w14:paraId="4EF7C7A8">
            <w:pPr>
              <w:jc w:val="right"/>
            </w:pPr>
            <w:r>
              <w:t>2.919</w:t>
            </w:r>
          </w:p>
        </w:tc>
      </w:tr>
      <w:tr w14:paraId="3EACFD5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 w14:paraId="44D7E906">
            <w:r>
              <w:t>夏季传热系数K=1/(0.11+∑R+0.05)</w:t>
            </w:r>
          </w:p>
        </w:tc>
        <w:tc>
          <w:tcPr>
            <w:gridSpan w:val="5"/>
            <w:vAlign w:val="center"/>
          </w:tcPr>
          <w:p w14:paraId="261921B9">
            <w:pPr>
              <w:jc w:val="center"/>
            </w:pPr>
            <w:r>
              <w:t>0.486</w:t>
            </w:r>
          </w:p>
        </w:tc>
      </w:tr>
      <w:tr w14:paraId="6EB6048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 w14:paraId="0BF18D0F">
            <w:r>
              <w:t>衰减度ν</w:t>
            </w:r>
          </w:p>
        </w:tc>
        <w:tc>
          <w:tcPr>
            <w:gridSpan w:val="5"/>
            <w:vAlign w:val="center"/>
          </w:tcPr>
          <w:p w14:paraId="6E06E60C">
            <w:pPr>
              <w:jc w:val="center"/>
            </w:pPr>
            <w:r>
              <w:t>40.13</w:t>
            </w:r>
          </w:p>
        </w:tc>
      </w:tr>
      <w:tr w14:paraId="5C9CEDA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 w14:paraId="7BEA8388">
            <w:r>
              <w:t>延迟时间ξ(h)</w:t>
            </w:r>
          </w:p>
        </w:tc>
        <w:tc>
          <w:tcPr>
            <w:gridSpan w:val="5"/>
            <w:vAlign w:val="center"/>
          </w:tcPr>
          <w:p w14:paraId="2C07519B">
            <w:pPr>
              <w:jc w:val="center"/>
            </w:pPr>
            <w:r>
              <w:t>5.93</w:t>
            </w:r>
          </w:p>
        </w:tc>
      </w:tr>
      <w:tr w14:paraId="7A9E81B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 w14:paraId="707581A2">
            <w:r>
              <w:t>衰减倍数β</w:t>
            </w:r>
          </w:p>
        </w:tc>
        <w:tc>
          <w:tcPr>
            <w:gridSpan w:val="5"/>
            <w:vAlign w:val="center"/>
          </w:tcPr>
          <w:p w14:paraId="3ED7AA8D">
            <w:pPr>
              <w:jc w:val="center"/>
            </w:pPr>
            <w:r>
              <w:t>0.31</w:t>
            </w:r>
          </w:p>
        </w:tc>
      </w:tr>
    </w:tbl>
    <w:p w14:paraId="218A9E68">
      <w:pPr>
        <w:rPr>
          <w:szCs w:val="24"/>
          <w:lang w:val="en-US"/>
        </w:rPr>
      </w:pPr>
      <w:r>
        <w:rPr>
          <w:szCs w:val="24"/>
          <w:lang w:val="en-US"/>
        </w:rPr>
        <w:t>备注：</w:t>
      </w:r>
    </w:p>
    <w:p w14:paraId="0595DC61">
      <w:pPr>
        <w:pStyle w:val="2"/>
        <w:rPr>
          <w:szCs w:val="24"/>
          <w:lang w:val="en-US"/>
        </w:rPr>
      </w:pPr>
      <w:bookmarkStart w:id="117" w:name="_Toc1339"/>
      <w:r>
        <w:rPr>
          <w:szCs w:val="24"/>
          <w:lang w:val="en-US"/>
        </w:rPr>
        <w:t>内围护构造</w:t>
      </w:r>
      <w:bookmarkEnd w:id="117"/>
    </w:p>
    <w:p w14:paraId="3B138CB3">
      <w:pPr>
        <w:pStyle w:val="4"/>
        <w:rPr>
          <w:szCs w:val="24"/>
          <w:lang w:val="en-US"/>
        </w:rPr>
      </w:pPr>
      <w:bookmarkStart w:id="118" w:name="_Toc27620"/>
      <w:r>
        <w:rPr>
          <w:szCs w:val="24"/>
          <w:lang w:val="en-US"/>
        </w:rPr>
        <w:t>内墙</w:t>
      </w:r>
      <w:bookmarkEnd w:id="118"/>
    </w:p>
    <w:p w14:paraId="2CC81695">
      <w:pPr>
        <w:pStyle w:val="5"/>
        <w:rPr>
          <w:szCs w:val="24"/>
          <w:lang w:val="en-US"/>
        </w:rPr>
      </w:pPr>
      <w:r>
        <w:rPr>
          <w:szCs w:val="24"/>
          <w:lang w:val="en-US"/>
        </w:rPr>
        <w:t>内墙构造一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 w14:paraId="07F3304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 w14:paraId="56602F9E">
            <w:pPr>
              <w:jc w:val="center"/>
            </w:pPr>
            <w:r>
              <w:t>材料名称</w:t>
            </w:r>
          </w:p>
        </w:tc>
        <w:tc>
          <w:tcPr>
            <w:shd w:val="clear" w:color="auto" w:fill="E6E6E6"/>
            <w:vAlign w:val="center"/>
          </w:tcPr>
          <w:p w14:paraId="7FBB8ED9"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 w14:paraId="1F9C05A7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3F563861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4251AB6B">
            <w:pPr>
              <w:jc w:val="center"/>
            </w:pPr>
            <w:r>
              <w:t>修正系数</w:t>
            </w:r>
          </w:p>
        </w:tc>
        <w:tc>
          <w:tcPr>
            <w:shd w:val="clear" w:color="auto" w:fill="E6E6E6"/>
            <w:vAlign w:val="center"/>
          </w:tcPr>
          <w:p w14:paraId="2C77FA43"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 w14:paraId="311ABC72">
            <w:pPr>
              <w:jc w:val="center"/>
            </w:pPr>
            <w:r>
              <w:t>热惰性指标</w:t>
            </w:r>
          </w:p>
        </w:tc>
      </w:tr>
      <w:tr w14:paraId="57A6FEE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 w14:paraId="632309F5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5A15546A"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53C76A9E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6D85B1A9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2734C927"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5AB0AF0F"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653500E8">
            <w:pPr>
              <w:jc w:val="center"/>
            </w:pPr>
            <w:r>
              <w:t>D=R*S</w:t>
            </w:r>
          </w:p>
        </w:tc>
      </w:tr>
      <w:tr w14:paraId="10AD33B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14FAD9F">
            <w:r>
              <w:t>浮石混凝土(ρ=1100)(水泥焦渣)</w:t>
            </w:r>
          </w:p>
        </w:tc>
        <w:tc>
          <w:tcPr>
            <w:vAlign w:val="center"/>
          </w:tcPr>
          <w:p w14:paraId="36DA8754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3C363EA1">
            <w:pPr>
              <w:jc w:val="right"/>
            </w:pPr>
            <w:r>
              <w:t>0.42</w:t>
            </w:r>
          </w:p>
        </w:tc>
        <w:tc>
          <w:tcPr>
            <w:vAlign w:val="center"/>
          </w:tcPr>
          <w:p w14:paraId="1628C549">
            <w:pPr>
              <w:jc w:val="right"/>
            </w:pPr>
            <w:r>
              <w:t>6.13</w:t>
            </w:r>
          </w:p>
        </w:tc>
        <w:tc>
          <w:tcPr>
            <w:vAlign w:val="center"/>
          </w:tcPr>
          <w:p w14:paraId="7EB9E577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262A8603">
            <w:pPr>
              <w:jc w:val="right"/>
            </w:pPr>
            <w:r>
              <w:t>0.048</w:t>
            </w:r>
          </w:p>
        </w:tc>
        <w:tc>
          <w:tcPr>
            <w:vAlign w:val="center"/>
          </w:tcPr>
          <w:p w14:paraId="1A9586F6">
            <w:pPr>
              <w:jc w:val="right"/>
            </w:pPr>
            <w:r>
              <w:t>0.292</w:t>
            </w:r>
          </w:p>
        </w:tc>
      </w:tr>
      <w:tr w14:paraId="3B965B9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5443FB1">
            <w:r>
              <w:t>混凝土多孔砖(190六孔砖）</w:t>
            </w:r>
          </w:p>
        </w:tc>
        <w:tc>
          <w:tcPr>
            <w:vAlign w:val="center"/>
          </w:tcPr>
          <w:p w14:paraId="2278DE17">
            <w:pPr>
              <w:jc w:val="right"/>
            </w:pPr>
            <w:r>
              <w:t>190</w:t>
            </w:r>
          </w:p>
        </w:tc>
        <w:tc>
          <w:tcPr>
            <w:vAlign w:val="center"/>
          </w:tcPr>
          <w:p w14:paraId="38A834B3">
            <w:pPr>
              <w:jc w:val="right"/>
            </w:pPr>
            <w:r>
              <w:t>0.75</w:t>
            </w:r>
          </w:p>
        </w:tc>
        <w:tc>
          <w:tcPr>
            <w:vAlign w:val="center"/>
          </w:tcPr>
          <w:p w14:paraId="4CF1EDE7">
            <w:pPr>
              <w:jc w:val="right"/>
            </w:pPr>
            <w:r>
              <w:t>7.49</w:t>
            </w:r>
          </w:p>
        </w:tc>
        <w:tc>
          <w:tcPr>
            <w:vAlign w:val="center"/>
          </w:tcPr>
          <w:p w14:paraId="2A12CF95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63A2A530">
            <w:pPr>
              <w:jc w:val="right"/>
            </w:pPr>
            <w:r>
              <w:t>0.253</w:t>
            </w:r>
          </w:p>
        </w:tc>
        <w:tc>
          <w:tcPr>
            <w:vAlign w:val="center"/>
          </w:tcPr>
          <w:p w14:paraId="2FA49FB4">
            <w:pPr>
              <w:jc w:val="right"/>
            </w:pPr>
            <w:r>
              <w:t>1.897</w:t>
            </w:r>
          </w:p>
        </w:tc>
      </w:tr>
      <w:tr w14:paraId="14250D7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43F6920">
            <w:r>
              <w:t>石灰砂浆</w:t>
            </w:r>
          </w:p>
        </w:tc>
        <w:tc>
          <w:tcPr>
            <w:vAlign w:val="center"/>
          </w:tcPr>
          <w:p w14:paraId="3BC8969A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0DBC0FA1">
            <w:pPr>
              <w:jc w:val="right"/>
            </w:pPr>
            <w:r>
              <w:t>0.81</w:t>
            </w:r>
          </w:p>
        </w:tc>
        <w:tc>
          <w:tcPr>
            <w:vAlign w:val="center"/>
          </w:tcPr>
          <w:p w14:paraId="501EDA9B">
            <w:pPr>
              <w:jc w:val="right"/>
            </w:pPr>
            <w:r>
              <w:t>10.07</w:t>
            </w:r>
          </w:p>
        </w:tc>
        <w:tc>
          <w:tcPr>
            <w:vAlign w:val="center"/>
          </w:tcPr>
          <w:p w14:paraId="17DB03DD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2BE7CBC1">
            <w:pPr>
              <w:jc w:val="right"/>
            </w:pPr>
            <w:r>
              <w:t>0.025</w:t>
            </w:r>
          </w:p>
        </w:tc>
        <w:tc>
          <w:tcPr>
            <w:vAlign w:val="center"/>
          </w:tcPr>
          <w:p w14:paraId="24CBEEAE">
            <w:pPr>
              <w:jc w:val="right"/>
            </w:pPr>
            <w:r>
              <w:t>0.249</w:t>
            </w:r>
          </w:p>
        </w:tc>
      </w:tr>
      <w:tr w14:paraId="4C79A27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E4F2297">
            <w:r>
              <w:t>各层之和∑</w:t>
            </w:r>
          </w:p>
        </w:tc>
        <w:tc>
          <w:tcPr>
            <w:vAlign w:val="center"/>
          </w:tcPr>
          <w:p w14:paraId="3794179D">
            <w:pPr>
              <w:jc w:val="right"/>
            </w:pPr>
            <w:r>
              <w:t>230</w:t>
            </w:r>
          </w:p>
        </w:tc>
        <w:tc>
          <w:tcPr>
            <w:vAlign w:val="center"/>
          </w:tcPr>
          <w:p w14:paraId="44F8030A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4F76B3F4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02C8F752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07C043AB">
            <w:pPr>
              <w:jc w:val="right"/>
            </w:pPr>
            <w:r>
              <w:t>0.326</w:t>
            </w:r>
          </w:p>
        </w:tc>
        <w:tc>
          <w:tcPr>
            <w:vAlign w:val="center"/>
          </w:tcPr>
          <w:p w14:paraId="37EACF45">
            <w:pPr>
              <w:jc w:val="right"/>
            </w:pPr>
            <w:r>
              <w:t>2.438</w:t>
            </w:r>
          </w:p>
        </w:tc>
      </w:tr>
      <w:tr w14:paraId="5520143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 w14:paraId="2ACEC07A">
            <w:r>
              <w:t>传热系数K=1/(0.11+∑R+0.11)</w:t>
            </w:r>
          </w:p>
        </w:tc>
        <w:tc>
          <w:tcPr>
            <w:gridSpan w:val="5"/>
            <w:vAlign w:val="center"/>
          </w:tcPr>
          <w:p w14:paraId="0E484C88">
            <w:pPr>
              <w:jc w:val="center"/>
            </w:pPr>
            <w:r>
              <w:t>1.833</w:t>
            </w:r>
          </w:p>
        </w:tc>
      </w:tr>
      <w:tr w14:paraId="598DF5B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 w14:paraId="3B6AB023">
            <w:r>
              <w:t>衰减度ν</w:t>
            </w:r>
          </w:p>
        </w:tc>
        <w:tc>
          <w:tcPr>
            <w:gridSpan w:val="5"/>
            <w:vAlign w:val="center"/>
          </w:tcPr>
          <w:p w14:paraId="220CC7F9">
            <w:pPr>
              <w:jc w:val="center"/>
            </w:pPr>
            <w:r>
              <w:t>10.31</w:t>
            </w:r>
          </w:p>
        </w:tc>
      </w:tr>
      <w:tr w14:paraId="47B3BF6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 w14:paraId="5228BDE0">
            <w:r>
              <w:t>延迟时间ξ(h)</w:t>
            </w:r>
          </w:p>
        </w:tc>
        <w:tc>
          <w:tcPr>
            <w:gridSpan w:val="5"/>
            <w:vAlign w:val="center"/>
          </w:tcPr>
          <w:p w14:paraId="4F0816E5">
            <w:pPr>
              <w:jc w:val="center"/>
            </w:pPr>
            <w:r>
              <w:t>6.30</w:t>
            </w:r>
          </w:p>
        </w:tc>
      </w:tr>
      <w:tr w14:paraId="2ED3743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 w14:paraId="47899D29">
            <w:r>
              <w:t>衰减倍数β</w:t>
            </w:r>
          </w:p>
        </w:tc>
        <w:tc>
          <w:tcPr>
            <w:gridSpan w:val="5"/>
            <w:vAlign w:val="center"/>
          </w:tcPr>
          <w:p w14:paraId="5ED1ABA5">
            <w:pPr>
              <w:jc w:val="center"/>
            </w:pPr>
            <w:r>
              <w:t>0.32</w:t>
            </w:r>
          </w:p>
        </w:tc>
      </w:tr>
    </w:tbl>
    <w:p w14:paraId="4EABAB08">
      <w:pPr>
        <w:rPr>
          <w:szCs w:val="24"/>
          <w:lang w:val="en-US"/>
        </w:rPr>
      </w:pPr>
      <w:r>
        <w:rPr>
          <w:szCs w:val="24"/>
          <w:lang w:val="en-US"/>
        </w:rPr>
        <w:t>备注：</w:t>
      </w:r>
    </w:p>
    <w:p w14:paraId="5F69D385">
      <w:pPr>
        <w:pStyle w:val="4"/>
        <w:rPr>
          <w:szCs w:val="24"/>
          <w:lang w:val="en-US"/>
        </w:rPr>
      </w:pPr>
      <w:bookmarkStart w:id="119" w:name="_Toc11070"/>
      <w:r>
        <w:rPr>
          <w:szCs w:val="24"/>
          <w:lang w:val="en-US"/>
        </w:rPr>
        <w:t>控温与非控温空间隔墙</w:t>
      </w:r>
      <w:bookmarkEnd w:id="119"/>
    </w:p>
    <w:p w14:paraId="7BC7A3F2">
      <w:pPr>
        <w:pStyle w:val="5"/>
        <w:rPr>
          <w:szCs w:val="24"/>
          <w:lang w:val="en-US"/>
        </w:rPr>
      </w:pPr>
      <w:r>
        <w:rPr>
          <w:szCs w:val="24"/>
          <w:lang w:val="en-US"/>
        </w:rPr>
        <w:t>控温与非控温空间隔墙构造一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 w14:paraId="59D0957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 w14:paraId="2A0B4F1B">
            <w:pPr>
              <w:jc w:val="center"/>
            </w:pPr>
            <w:r>
              <w:t>材料名称</w:t>
            </w:r>
          </w:p>
        </w:tc>
        <w:tc>
          <w:tcPr>
            <w:shd w:val="clear" w:color="auto" w:fill="E6E6E6"/>
            <w:vAlign w:val="center"/>
          </w:tcPr>
          <w:p w14:paraId="0BB80EDF"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 w14:paraId="69E6B49C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371E6B7D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245D5AFA">
            <w:pPr>
              <w:jc w:val="center"/>
            </w:pPr>
            <w:r>
              <w:t>修正系数</w:t>
            </w:r>
          </w:p>
        </w:tc>
        <w:tc>
          <w:tcPr>
            <w:shd w:val="clear" w:color="auto" w:fill="E6E6E6"/>
            <w:vAlign w:val="center"/>
          </w:tcPr>
          <w:p w14:paraId="4AE184E7"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 w14:paraId="25532EDC">
            <w:pPr>
              <w:jc w:val="center"/>
            </w:pPr>
            <w:r>
              <w:t>热惰性指标</w:t>
            </w:r>
          </w:p>
        </w:tc>
      </w:tr>
      <w:tr w14:paraId="63346C9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 w14:paraId="7AE19CA6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3F56FDE9"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03E57991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5AB4F59E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4C60097D"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5C83623B"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1DDA5882">
            <w:pPr>
              <w:jc w:val="center"/>
            </w:pPr>
            <w:r>
              <w:t>D=R*S</w:t>
            </w:r>
          </w:p>
        </w:tc>
      </w:tr>
      <w:tr w14:paraId="2912477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FE3110C">
            <w:r>
              <w:t>浮石混凝土(ρ=1100)(水泥焦渣)</w:t>
            </w:r>
          </w:p>
        </w:tc>
        <w:tc>
          <w:tcPr>
            <w:vAlign w:val="center"/>
          </w:tcPr>
          <w:p w14:paraId="7392FAFF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2A556D5A">
            <w:pPr>
              <w:jc w:val="right"/>
            </w:pPr>
            <w:r>
              <w:t>0.42</w:t>
            </w:r>
          </w:p>
        </w:tc>
        <w:tc>
          <w:tcPr>
            <w:vAlign w:val="center"/>
          </w:tcPr>
          <w:p w14:paraId="16022CC1">
            <w:pPr>
              <w:jc w:val="right"/>
            </w:pPr>
            <w:r>
              <w:t>6.13</w:t>
            </w:r>
          </w:p>
        </w:tc>
        <w:tc>
          <w:tcPr>
            <w:vAlign w:val="center"/>
          </w:tcPr>
          <w:p w14:paraId="2C59BB65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45643202">
            <w:pPr>
              <w:jc w:val="right"/>
            </w:pPr>
            <w:r>
              <w:t>0.048</w:t>
            </w:r>
          </w:p>
        </w:tc>
        <w:tc>
          <w:tcPr>
            <w:vAlign w:val="center"/>
          </w:tcPr>
          <w:p w14:paraId="3DB26639">
            <w:pPr>
              <w:jc w:val="right"/>
            </w:pPr>
            <w:r>
              <w:t>0.292</w:t>
            </w:r>
          </w:p>
        </w:tc>
      </w:tr>
      <w:tr w14:paraId="622A039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165CFEC">
            <w:r>
              <w:t>混凝土多孔砖(190六孔砖）</w:t>
            </w:r>
          </w:p>
        </w:tc>
        <w:tc>
          <w:tcPr>
            <w:vAlign w:val="center"/>
          </w:tcPr>
          <w:p w14:paraId="0F59017A">
            <w:pPr>
              <w:jc w:val="right"/>
            </w:pPr>
            <w:r>
              <w:t>190</w:t>
            </w:r>
          </w:p>
        </w:tc>
        <w:tc>
          <w:tcPr>
            <w:vAlign w:val="center"/>
          </w:tcPr>
          <w:p w14:paraId="49761148">
            <w:pPr>
              <w:jc w:val="right"/>
            </w:pPr>
            <w:r>
              <w:t>0.75</w:t>
            </w:r>
          </w:p>
        </w:tc>
        <w:tc>
          <w:tcPr>
            <w:vAlign w:val="center"/>
          </w:tcPr>
          <w:p w14:paraId="73C5309F">
            <w:pPr>
              <w:jc w:val="right"/>
            </w:pPr>
            <w:r>
              <w:t>7.49</w:t>
            </w:r>
          </w:p>
        </w:tc>
        <w:tc>
          <w:tcPr>
            <w:vAlign w:val="center"/>
          </w:tcPr>
          <w:p w14:paraId="6B888359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668243E7">
            <w:pPr>
              <w:jc w:val="right"/>
            </w:pPr>
            <w:r>
              <w:t>0.253</w:t>
            </w:r>
          </w:p>
        </w:tc>
        <w:tc>
          <w:tcPr>
            <w:vAlign w:val="center"/>
          </w:tcPr>
          <w:p w14:paraId="102CAADC">
            <w:pPr>
              <w:jc w:val="right"/>
            </w:pPr>
            <w:r>
              <w:t>1.897</w:t>
            </w:r>
          </w:p>
        </w:tc>
      </w:tr>
      <w:tr w14:paraId="15FE969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86A691F">
            <w:r>
              <w:t>石灰砂浆</w:t>
            </w:r>
          </w:p>
        </w:tc>
        <w:tc>
          <w:tcPr>
            <w:vAlign w:val="center"/>
          </w:tcPr>
          <w:p w14:paraId="0BBFA0AD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582E1AF2">
            <w:pPr>
              <w:jc w:val="right"/>
            </w:pPr>
            <w:r>
              <w:t>0.81</w:t>
            </w:r>
          </w:p>
        </w:tc>
        <w:tc>
          <w:tcPr>
            <w:vAlign w:val="center"/>
          </w:tcPr>
          <w:p w14:paraId="6C6B9453">
            <w:pPr>
              <w:jc w:val="right"/>
            </w:pPr>
            <w:r>
              <w:t>10.07</w:t>
            </w:r>
          </w:p>
        </w:tc>
        <w:tc>
          <w:tcPr>
            <w:vAlign w:val="center"/>
          </w:tcPr>
          <w:p w14:paraId="2CBAD5BD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38312161">
            <w:pPr>
              <w:jc w:val="right"/>
            </w:pPr>
            <w:r>
              <w:t>0.025</w:t>
            </w:r>
          </w:p>
        </w:tc>
        <w:tc>
          <w:tcPr>
            <w:vAlign w:val="center"/>
          </w:tcPr>
          <w:p w14:paraId="0529A66C">
            <w:pPr>
              <w:jc w:val="right"/>
            </w:pPr>
            <w:r>
              <w:t>0.249</w:t>
            </w:r>
          </w:p>
        </w:tc>
      </w:tr>
      <w:tr w14:paraId="1EEDDBC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E535155">
            <w:r>
              <w:t>各层之和∑</w:t>
            </w:r>
          </w:p>
        </w:tc>
        <w:tc>
          <w:tcPr>
            <w:vAlign w:val="center"/>
          </w:tcPr>
          <w:p w14:paraId="0C545DEA">
            <w:pPr>
              <w:jc w:val="right"/>
            </w:pPr>
            <w:r>
              <w:t>230</w:t>
            </w:r>
          </w:p>
        </w:tc>
        <w:tc>
          <w:tcPr>
            <w:vAlign w:val="center"/>
          </w:tcPr>
          <w:p w14:paraId="32364763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63AC0D7B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18C1B368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3F596413">
            <w:pPr>
              <w:jc w:val="right"/>
            </w:pPr>
            <w:r>
              <w:t>0.326</w:t>
            </w:r>
          </w:p>
        </w:tc>
        <w:tc>
          <w:tcPr>
            <w:vAlign w:val="center"/>
          </w:tcPr>
          <w:p w14:paraId="6BC21967">
            <w:pPr>
              <w:jc w:val="right"/>
            </w:pPr>
            <w:r>
              <w:t>2.438</w:t>
            </w:r>
          </w:p>
        </w:tc>
      </w:tr>
      <w:tr w14:paraId="588F8E9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 w14:paraId="757B2240">
            <w:r>
              <w:t>传热系数K=1/(0.11+∑R+0.11)</w:t>
            </w:r>
          </w:p>
        </w:tc>
        <w:tc>
          <w:tcPr>
            <w:gridSpan w:val="5"/>
            <w:vAlign w:val="center"/>
          </w:tcPr>
          <w:p w14:paraId="56453F08">
            <w:pPr>
              <w:jc w:val="center"/>
            </w:pPr>
            <w:r>
              <w:t>1.833</w:t>
            </w:r>
          </w:p>
        </w:tc>
      </w:tr>
      <w:tr w14:paraId="53933B1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 w14:paraId="5B938D9D">
            <w:r>
              <w:t>衰减度ν</w:t>
            </w:r>
          </w:p>
        </w:tc>
        <w:tc>
          <w:tcPr>
            <w:gridSpan w:val="5"/>
            <w:vAlign w:val="center"/>
          </w:tcPr>
          <w:p w14:paraId="2E9AC047">
            <w:pPr>
              <w:jc w:val="center"/>
            </w:pPr>
            <w:r>
              <w:t>10.31</w:t>
            </w:r>
          </w:p>
        </w:tc>
      </w:tr>
      <w:tr w14:paraId="6500833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 w14:paraId="1F6B7919">
            <w:r>
              <w:t>延迟时间ξ(h)</w:t>
            </w:r>
          </w:p>
        </w:tc>
        <w:tc>
          <w:tcPr>
            <w:gridSpan w:val="5"/>
            <w:vAlign w:val="center"/>
          </w:tcPr>
          <w:p w14:paraId="2D9A6A03">
            <w:pPr>
              <w:jc w:val="center"/>
            </w:pPr>
            <w:r>
              <w:t>6.30</w:t>
            </w:r>
          </w:p>
        </w:tc>
      </w:tr>
      <w:tr w14:paraId="78B9C42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 w14:paraId="0ED397D5">
            <w:r>
              <w:t>衰减倍数β</w:t>
            </w:r>
          </w:p>
        </w:tc>
        <w:tc>
          <w:tcPr>
            <w:gridSpan w:val="5"/>
            <w:vAlign w:val="center"/>
          </w:tcPr>
          <w:p w14:paraId="272B3ECF">
            <w:pPr>
              <w:jc w:val="center"/>
            </w:pPr>
            <w:r>
              <w:t>0.32</w:t>
            </w:r>
          </w:p>
        </w:tc>
      </w:tr>
    </w:tbl>
    <w:p w14:paraId="374AC1A9">
      <w:pPr>
        <w:rPr>
          <w:szCs w:val="24"/>
          <w:lang w:val="en-US"/>
        </w:rPr>
      </w:pPr>
      <w:r>
        <w:rPr>
          <w:szCs w:val="24"/>
          <w:lang w:val="en-US"/>
        </w:rPr>
        <w:t>备注：</w:t>
      </w:r>
    </w:p>
    <w:p w14:paraId="03B489A1">
      <w:pPr>
        <w:pStyle w:val="4"/>
        <w:rPr>
          <w:szCs w:val="24"/>
          <w:lang w:val="en-US"/>
        </w:rPr>
      </w:pPr>
      <w:bookmarkStart w:id="120" w:name="_Toc29410"/>
      <w:r>
        <w:rPr>
          <w:szCs w:val="24"/>
          <w:lang w:val="en-US"/>
        </w:rPr>
        <w:t>楼板</w:t>
      </w:r>
      <w:bookmarkEnd w:id="120"/>
    </w:p>
    <w:p w14:paraId="0ED54F9C">
      <w:pPr>
        <w:pStyle w:val="5"/>
        <w:rPr>
          <w:szCs w:val="24"/>
          <w:lang w:val="en-US"/>
        </w:rPr>
      </w:pPr>
      <w:r>
        <w:rPr>
          <w:szCs w:val="24"/>
          <w:lang w:val="en-US"/>
        </w:rPr>
        <w:t>楼板构造一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 w14:paraId="412607B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 w14:paraId="15910E56">
            <w:pPr>
              <w:jc w:val="center"/>
            </w:pPr>
            <w:r>
              <w:t>材料名称</w:t>
            </w:r>
          </w:p>
        </w:tc>
        <w:tc>
          <w:tcPr>
            <w:shd w:val="clear" w:color="auto" w:fill="E6E6E6"/>
            <w:vAlign w:val="center"/>
          </w:tcPr>
          <w:p w14:paraId="73073B10"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 w14:paraId="67C43CB5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7C145BD5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1E9A2011">
            <w:pPr>
              <w:jc w:val="center"/>
            </w:pPr>
            <w:r>
              <w:t>修正系数</w:t>
            </w:r>
          </w:p>
        </w:tc>
        <w:tc>
          <w:tcPr>
            <w:shd w:val="clear" w:color="auto" w:fill="E6E6E6"/>
            <w:vAlign w:val="center"/>
          </w:tcPr>
          <w:p w14:paraId="104B069C"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 w14:paraId="6A50F5A1">
            <w:pPr>
              <w:jc w:val="center"/>
            </w:pPr>
            <w:r>
              <w:t>热惰性指标</w:t>
            </w:r>
          </w:p>
        </w:tc>
      </w:tr>
      <w:tr w14:paraId="525F8E0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 w14:paraId="645FF595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6F88BCDC"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77237A5D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2C99DE1D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09558609"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1C83E188"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601F5A4A">
            <w:pPr>
              <w:jc w:val="center"/>
            </w:pPr>
            <w:r>
              <w:t>D=R*S</w:t>
            </w:r>
          </w:p>
        </w:tc>
      </w:tr>
      <w:tr w14:paraId="0624643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0FFB013">
            <w:r>
              <w:t>浮石混凝土(ρ=1100)(水泥焦渣)</w:t>
            </w:r>
          </w:p>
        </w:tc>
        <w:tc>
          <w:tcPr>
            <w:vAlign w:val="center"/>
          </w:tcPr>
          <w:p w14:paraId="3208CD48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4F176229">
            <w:pPr>
              <w:jc w:val="right"/>
            </w:pPr>
            <w:r>
              <w:t>0.42</w:t>
            </w:r>
          </w:p>
        </w:tc>
        <w:tc>
          <w:tcPr>
            <w:vAlign w:val="center"/>
          </w:tcPr>
          <w:p w14:paraId="01ABB98C">
            <w:pPr>
              <w:jc w:val="right"/>
            </w:pPr>
            <w:r>
              <w:t>6.13</w:t>
            </w:r>
          </w:p>
        </w:tc>
        <w:tc>
          <w:tcPr>
            <w:vAlign w:val="center"/>
          </w:tcPr>
          <w:p w14:paraId="325D58A0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2F9B9EBE">
            <w:pPr>
              <w:jc w:val="right"/>
            </w:pPr>
            <w:r>
              <w:t>0.048</w:t>
            </w:r>
          </w:p>
        </w:tc>
        <w:tc>
          <w:tcPr>
            <w:vAlign w:val="center"/>
          </w:tcPr>
          <w:p w14:paraId="11C39A85">
            <w:pPr>
              <w:jc w:val="right"/>
            </w:pPr>
            <w:r>
              <w:t>0.292</w:t>
            </w:r>
          </w:p>
        </w:tc>
      </w:tr>
      <w:tr w14:paraId="0EE2D0B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A963511">
            <w:r>
              <w:t>加气混凝土、泡沫混凝土(ρ=300)</w:t>
            </w:r>
          </w:p>
        </w:tc>
        <w:tc>
          <w:tcPr>
            <w:vAlign w:val="center"/>
          </w:tcPr>
          <w:p w14:paraId="46BB06AC">
            <w:pPr>
              <w:jc w:val="right"/>
            </w:pPr>
            <w:r>
              <w:t>120</w:t>
            </w:r>
          </w:p>
        </w:tc>
        <w:tc>
          <w:tcPr>
            <w:vAlign w:val="center"/>
          </w:tcPr>
          <w:p w14:paraId="66E7B806">
            <w:pPr>
              <w:jc w:val="right"/>
            </w:pPr>
            <w:r>
              <w:t>0.1</w:t>
            </w:r>
          </w:p>
        </w:tc>
        <w:tc>
          <w:tcPr>
            <w:vAlign w:val="center"/>
          </w:tcPr>
          <w:p w14:paraId="2475F08F">
            <w:pPr>
              <w:jc w:val="right"/>
            </w:pPr>
            <w:r>
              <w:t>1.514</w:t>
            </w:r>
          </w:p>
        </w:tc>
        <w:tc>
          <w:tcPr>
            <w:vAlign w:val="center"/>
          </w:tcPr>
          <w:p w14:paraId="31A8AE35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2923AEB7">
            <w:pPr>
              <w:jc w:val="right"/>
            </w:pPr>
            <w:r>
              <w:t>1.2</w:t>
            </w:r>
          </w:p>
        </w:tc>
        <w:tc>
          <w:tcPr>
            <w:vAlign w:val="center"/>
          </w:tcPr>
          <w:p w14:paraId="52DFD982">
            <w:pPr>
              <w:jc w:val="right"/>
            </w:pPr>
            <w:r>
              <w:t>1.817</w:t>
            </w:r>
          </w:p>
        </w:tc>
      </w:tr>
      <w:tr w14:paraId="3DDE7E4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A7370B7">
            <w:r>
              <w:t>石灰砂浆</w:t>
            </w:r>
          </w:p>
        </w:tc>
        <w:tc>
          <w:tcPr>
            <w:vAlign w:val="center"/>
          </w:tcPr>
          <w:p w14:paraId="1876ED64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101C529B">
            <w:pPr>
              <w:jc w:val="right"/>
            </w:pPr>
            <w:r>
              <w:t>0.81</w:t>
            </w:r>
          </w:p>
        </w:tc>
        <w:tc>
          <w:tcPr>
            <w:vAlign w:val="center"/>
          </w:tcPr>
          <w:p w14:paraId="02317DB3">
            <w:pPr>
              <w:jc w:val="right"/>
            </w:pPr>
            <w:r>
              <w:t>10.07</w:t>
            </w:r>
          </w:p>
        </w:tc>
        <w:tc>
          <w:tcPr>
            <w:vAlign w:val="center"/>
          </w:tcPr>
          <w:p w14:paraId="6944A520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3F08F095">
            <w:pPr>
              <w:jc w:val="right"/>
            </w:pPr>
            <w:r>
              <w:t>0.025</w:t>
            </w:r>
          </w:p>
        </w:tc>
        <w:tc>
          <w:tcPr>
            <w:vAlign w:val="center"/>
          </w:tcPr>
          <w:p w14:paraId="54726F24">
            <w:pPr>
              <w:jc w:val="right"/>
            </w:pPr>
            <w:r>
              <w:t>0.249</w:t>
            </w:r>
          </w:p>
        </w:tc>
      </w:tr>
      <w:tr w14:paraId="5AEEFB5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5188192">
            <w:r>
              <w:t>各层之和∑</w:t>
            </w:r>
          </w:p>
        </w:tc>
        <w:tc>
          <w:tcPr>
            <w:vAlign w:val="center"/>
          </w:tcPr>
          <w:p w14:paraId="41A7ECFF">
            <w:pPr>
              <w:jc w:val="right"/>
            </w:pPr>
            <w:r>
              <w:t>160</w:t>
            </w:r>
          </w:p>
        </w:tc>
        <w:tc>
          <w:tcPr>
            <w:vAlign w:val="center"/>
          </w:tcPr>
          <w:p w14:paraId="605561A0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0AFD94CA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764C353F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636308CB">
            <w:pPr>
              <w:jc w:val="right"/>
            </w:pPr>
            <w:r>
              <w:t>1.272</w:t>
            </w:r>
          </w:p>
        </w:tc>
        <w:tc>
          <w:tcPr>
            <w:vAlign w:val="center"/>
          </w:tcPr>
          <w:p w14:paraId="20DCF0EB">
            <w:pPr>
              <w:jc w:val="right"/>
            </w:pPr>
            <w:r>
              <w:t>2.357</w:t>
            </w:r>
          </w:p>
        </w:tc>
      </w:tr>
      <w:tr w14:paraId="41DD7AC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 w14:paraId="6AB75566">
            <w:r>
              <w:t>传热系数K=1/(0.11+∑R+0.11)</w:t>
            </w:r>
          </w:p>
        </w:tc>
        <w:tc>
          <w:tcPr>
            <w:gridSpan w:val="5"/>
            <w:vAlign w:val="center"/>
          </w:tcPr>
          <w:p w14:paraId="015ED5A9">
            <w:pPr>
              <w:jc w:val="center"/>
            </w:pPr>
            <w:r>
              <w:t>0.670</w:t>
            </w:r>
          </w:p>
        </w:tc>
      </w:tr>
      <w:tr w14:paraId="522EC5C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 w14:paraId="4DB9F683">
            <w:r>
              <w:t>衰减度ν</w:t>
            </w:r>
          </w:p>
        </w:tc>
        <w:tc>
          <w:tcPr>
            <w:gridSpan w:val="5"/>
            <w:vAlign w:val="center"/>
          </w:tcPr>
          <w:p w14:paraId="5458559A">
            <w:pPr>
              <w:jc w:val="center"/>
            </w:pPr>
            <w:r>
              <w:t>18.84</w:t>
            </w:r>
          </w:p>
        </w:tc>
      </w:tr>
      <w:tr w14:paraId="0C993B7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 w14:paraId="7D0EE459">
            <w:r>
              <w:t>延迟时间ξ(h)</w:t>
            </w:r>
          </w:p>
        </w:tc>
        <w:tc>
          <w:tcPr>
            <w:gridSpan w:val="5"/>
            <w:vAlign w:val="center"/>
          </w:tcPr>
          <w:p w14:paraId="332C953C">
            <w:pPr>
              <w:jc w:val="center"/>
            </w:pPr>
            <w:r>
              <w:t>4.96</w:t>
            </w:r>
          </w:p>
        </w:tc>
      </w:tr>
      <w:tr w14:paraId="2E5D632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 w14:paraId="6BDDEBA2">
            <w:r>
              <w:t>衰减倍数β</w:t>
            </w:r>
          </w:p>
        </w:tc>
        <w:tc>
          <w:tcPr>
            <w:gridSpan w:val="5"/>
            <w:vAlign w:val="center"/>
          </w:tcPr>
          <w:p w14:paraId="1815E3A1">
            <w:pPr>
              <w:jc w:val="center"/>
            </w:pPr>
            <w:r>
              <w:t>0.48</w:t>
            </w:r>
          </w:p>
        </w:tc>
      </w:tr>
    </w:tbl>
    <w:p w14:paraId="7363E0E4">
      <w:pPr>
        <w:rPr>
          <w:szCs w:val="24"/>
          <w:lang w:val="en-US"/>
        </w:rPr>
      </w:pPr>
      <w:r>
        <w:rPr>
          <w:szCs w:val="24"/>
          <w:lang w:val="en-US"/>
        </w:rPr>
        <w:t>备注：</w:t>
      </w:r>
    </w:p>
    <w:p w14:paraId="0C95E563">
      <w:pPr>
        <w:pStyle w:val="4"/>
        <w:rPr>
          <w:szCs w:val="24"/>
          <w:lang w:val="en-US"/>
        </w:rPr>
      </w:pPr>
      <w:bookmarkStart w:id="121" w:name="_Toc11212"/>
      <w:r>
        <w:rPr>
          <w:szCs w:val="24"/>
          <w:lang w:val="en-US"/>
        </w:rPr>
        <w:t>控温与非控温空间楼板</w:t>
      </w:r>
      <w:bookmarkEnd w:id="121"/>
    </w:p>
    <w:p w14:paraId="7E28E4B1">
      <w:pPr>
        <w:pStyle w:val="5"/>
        <w:rPr>
          <w:szCs w:val="24"/>
          <w:lang w:val="en-US"/>
        </w:rPr>
      </w:pPr>
      <w:r>
        <w:rPr>
          <w:szCs w:val="24"/>
          <w:lang w:val="en-US"/>
        </w:rPr>
        <w:t>控温与非控温空间楼板构造一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 w14:paraId="5279F96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 w14:paraId="2CC1C280">
            <w:pPr>
              <w:jc w:val="center"/>
            </w:pPr>
            <w:r>
              <w:t>材料名称</w:t>
            </w:r>
          </w:p>
        </w:tc>
        <w:tc>
          <w:tcPr>
            <w:shd w:val="clear" w:color="auto" w:fill="E6E6E6"/>
            <w:vAlign w:val="center"/>
          </w:tcPr>
          <w:p w14:paraId="02C0BC28"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 w14:paraId="38F88F8E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43A48A35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70380BDE">
            <w:pPr>
              <w:jc w:val="center"/>
            </w:pPr>
            <w:r>
              <w:t>修正系数</w:t>
            </w:r>
          </w:p>
        </w:tc>
        <w:tc>
          <w:tcPr>
            <w:shd w:val="clear" w:color="auto" w:fill="E6E6E6"/>
            <w:vAlign w:val="center"/>
          </w:tcPr>
          <w:p w14:paraId="6A9EC081"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 w14:paraId="3E653E08">
            <w:pPr>
              <w:jc w:val="center"/>
            </w:pPr>
            <w:r>
              <w:t>热惰性指标</w:t>
            </w:r>
          </w:p>
        </w:tc>
      </w:tr>
      <w:tr w14:paraId="1147107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 w14:paraId="6ECB21A4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573BDE2A"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16E0E9BC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4F2878C8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2FC99B4A"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2BF32F13"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55009DA0">
            <w:pPr>
              <w:jc w:val="center"/>
            </w:pPr>
            <w:r>
              <w:t>D=R*S</w:t>
            </w:r>
          </w:p>
        </w:tc>
      </w:tr>
      <w:tr w14:paraId="69E0F6E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42138B5">
            <w:r>
              <w:t>浮石混凝土(ρ=1100)(水泥焦渣)</w:t>
            </w:r>
          </w:p>
        </w:tc>
        <w:tc>
          <w:tcPr>
            <w:vAlign w:val="center"/>
          </w:tcPr>
          <w:p w14:paraId="024FB92E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5B01BCB4">
            <w:pPr>
              <w:jc w:val="right"/>
            </w:pPr>
            <w:r>
              <w:t>0.42</w:t>
            </w:r>
          </w:p>
        </w:tc>
        <w:tc>
          <w:tcPr>
            <w:vAlign w:val="center"/>
          </w:tcPr>
          <w:p w14:paraId="23443691">
            <w:pPr>
              <w:jc w:val="right"/>
            </w:pPr>
            <w:r>
              <w:t>6.13</w:t>
            </w:r>
          </w:p>
        </w:tc>
        <w:tc>
          <w:tcPr>
            <w:vAlign w:val="center"/>
          </w:tcPr>
          <w:p w14:paraId="3BBB87A7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3A43094D">
            <w:pPr>
              <w:jc w:val="right"/>
            </w:pPr>
            <w:r>
              <w:t>0.048</w:t>
            </w:r>
          </w:p>
        </w:tc>
        <w:tc>
          <w:tcPr>
            <w:vAlign w:val="center"/>
          </w:tcPr>
          <w:p w14:paraId="3335BD19">
            <w:pPr>
              <w:jc w:val="right"/>
            </w:pPr>
            <w:r>
              <w:t>0.292</w:t>
            </w:r>
          </w:p>
        </w:tc>
      </w:tr>
      <w:tr w14:paraId="48D9EF9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EEC8E42">
            <w:r>
              <w:t>加气混凝土、泡沫混凝土(ρ=300)</w:t>
            </w:r>
          </w:p>
        </w:tc>
        <w:tc>
          <w:tcPr>
            <w:vAlign w:val="center"/>
          </w:tcPr>
          <w:p w14:paraId="1529C2C4">
            <w:pPr>
              <w:jc w:val="right"/>
            </w:pPr>
            <w:r>
              <w:t>120</w:t>
            </w:r>
          </w:p>
        </w:tc>
        <w:tc>
          <w:tcPr>
            <w:vAlign w:val="center"/>
          </w:tcPr>
          <w:p w14:paraId="4BF95827">
            <w:pPr>
              <w:jc w:val="right"/>
            </w:pPr>
            <w:r>
              <w:t>0.1</w:t>
            </w:r>
          </w:p>
        </w:tc>
        <w:tc>
          <w:tcPr>
            <w:vAlign w:val="center"/>
          </w:tcPr>
          <w:p w14:paraId="4BCF3DF3">
            <w:pPr>
              <w:jc w:val="right"/>
            </w:pPr>
            <w:r>
              <w:t>1.514</w:t>
            </w:r>
          </w:p>
        </w:tc>
        <w:tc>
          <w:tcPr>
            <w:vAlign w:val="center"/>
          </w:tcPr>
          <w:p w14:paraId="4F4C13B0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525B00F8">
            <w:pPr>
              <w:jc w:val="right"/>
            </w:pPr>
            <w:r>
              <w:t>1.2</w:t>
            </w:r>
          </w:p>
        </w:tc>
        <w:tc>
          <w:tcPr>
            <w:vAlign w:val="center"/>
          </w:tcPr>
          <w:p w14:paraId="083896EA">
            <w:pPr>
              <w:jc w:val="right"/>
            </w:pPr>
            <w:r>
              <w:t>1.817</w:t>
            </w:r>
          </w:p>
        </w:tc>
      </w:tr>
      <w:tr w14:paraId="0EBDCB2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BB7629E">
            <w:r>
              <w:t>石灰砂浆</w:t>
            </w:r>
          </w:p>
        </w:tc>
        <w:tc>
          <w:tcPr>
            <w:vAlign w:val="center"/>
          </w:tcPr>
          <w:p w14:paraId="7E6A70CA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5868F6A2">
            <w:pPr>
              <w:jc w:val="right"/>
            </w:pPr>
            <w:r>
              <w:t>0.81</w:t>
            </w:r>
          </w:p>
        </w:tc>
        <w:tc>
          <w:tcPr>
            <w:vAlign w:val="center"/>
          </w:tcPr>
          <w:p w14:paraId="7D2D030D">
            <w:pPr>
              <w:jc w:val="right"/>
            </w:pPr>
            <w:r>
              <w:t>10.07</w:t>
            </w:r>
          </w:p>
        </w:tc>
        <w:tc>
          <w:tcPr>
            <w:vAlign w:val="center"/>
          </w:tcPr>
          <w:p w14:paraId="6117A33C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66F6EE42">
            <w:pPr>
              <w:jc w:val="right"/>
            </w:pPr>
            <w:r>
              <w:t>0.025</w:t>
            </w:r>
          </w:p>
        </w:tc>
        <w:tc>
          <w:tcPr>
            <w:vAlign w:val="center"/>
          </w:tcPr>
          <w:p w14:paraId="333602F3">
            <w:pPr>
              <w:jc w:val="right"/>
            </w:pPr>
            <w:r>
              <w:t>0.249</w:t>
            </w:r>
          </w:p>
        </w:tc>
      </w:tr>
      <w:tr w14:paraId="4ECD960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B990264">
            <w:r>
              <w:t>各层之和∑</w:t>
            </w:r>
          </w:p>
        </w:tc>
        <w:tc>
          <w:tcPr>
            <w:vAlign w:val="center"/>
          </w:tcPr>
          <w:p w14:paraId="3E803C18">
            <w:pPr>
              <w:jc w:val="right"/>
            </w:pPr>
            <w:r>
              <w:t>160</w:t>
            </w:r>
          </w:p>
        </w:tc>
        <w:tc>
          <w:tcPr>
            <w:vAlign w:val="center"/>
          </w:tcPr>
          <w:p w14:paraId="503A9B99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1C21732D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7F38B6C0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5AE4480A">
            <w:pPr>
              <w:jc w:val="right"/>
            </w:pPr>
            <w:r>
              <w:t>1.272</w:t>
            </w:r>
          </w:p>
        </w:tc>
        <w:tc>
          <w:tcPr>
            <w:vAlign w:val="center"/>
          </w:tcPr>
          <w:p w14:paraId="2D046BED">
            <w:pPr>
              <w:jc w:val="right"/>
            </w:pPr>
            <w:r>
              <w:t>2.357</w:t>
            </w:r>
          </w:p>
        </w:tc>
      </w:tr>
      <w:tr w14:paraId="62192C1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 w14:paraId="0E68EC56">
            <w:r>
              <w:t>传热系数K=1/(0.11+∑R+0.11)</w:t>
            </w:r>
          </w:p>
        </w:tc>
        <w:tc>
          <w:tcPr>
            <w:gridSpan w:val="5"/>
            <w:vAlign w:val="center"/>
          </w:tcPr>
          <w:p w14:paraId="58D324E1">
            <w:pPr>
              <w:jc w:val="center"/>
            </w:pPr>
            <w:r>
              <w:t>0.670</w:t>
            </w:r>
          </w:p>
        </w:tc>
      </w:tr>
      <w:tr w14:paraId="2109EC1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 w14:paraId="03D4CA5D">
            <w:r>
              <w:t>衰减度ν</w:t>
            </w:r>
          </w:p>
        </w:tc>
        <w:tc>
          <w:tcPr>
            <w:gridSpan w:val="5"/>
            <w:vAlign w:val="center"/>
          </w:tcPr>
          <w:p w14:paraId="1FD95D17">
            <w:pPr>
              <w:jc w:val="center"/>
            </w:pPr>
            <w:r>
              <w:t>18.84</w:t>
            </w:r>
          </w:p>
        </w:tc>
      </w:tr>
      <w:tr w14:paraId="60939DD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 w14:paraId="0FB63EA1">
            <w:r>
              <w:t>延迟时间ξ(h)</w:t>
            </w:r>
          </w:p>
        </w:tc>
        <w:tc>
          <w:tcPr>
            <w:gridSpan w:val="5"/>
            <w:vAlign w:val="center"/>
          </w:tcPr>
          <w:p w14:paraId="0A6C26C8">
            <w:pPr>
              <w:jc w:val="center"/>
            </w:pPr>
            <w:r>
              <w:t>4.96</w:t>
            </w:r>
          </w:p>
        </w:tc>
      </w:tr>
      <w:tr w14:paraId="0974834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 w14:paraId="2C6361B6">
            <w:r>
              <w:t>衰减倍数β</w:t>
            </w:r>
          </w:p>
        </w:tc>
        <w:tc>
          <w:tcPr>
            <w:gridSpan w:val="5"/>
            <w:vAlign w:val="center"/>
          </w:tcPr>
          <w:p w14:paraId="742850E8">
            <w:pPr>
              <w:jc w:val="center"/>
            </w:pPr>
            <w:r>
              <w:t>0.48</w:t>
            </w:r>
          </w:p>
        </w:tc>
      </w:tr>
    </w:tbl>
    <w:p w14:paraId="2C2E2C41">
      <w:pPr>
        <w:rPr>
          <w:szCs w:val="24"/>
          <w:lang w:val="en-US"/>
        </w:rPr>
      </w:pPr>
      <w:r>
        <w:rPr>
          <w:szCs w:val="24"/>
          <w:lang w:val="en-US"/>
        </w:rPr>
        <w:t>备注：</w:t>
      </w:r>
    </w:p>
    <w:p w14:paraId="5250DDC7">
      <w:pPr>
        <w:pStyle w:val="2"/>
        <w:rPr>
          <w:szCs w:val="24"/>
          <w:lang w:val="en-US"/>
        </w:rPr>
      </w:pPr>
      <w:bookmarkStart w:id="122" w:name="_Toc11966"/>
      <w:r>
        <w:rPr>
          <w:szCs w:val="24"/>
          <w:lang w:val="en-US"/>
        </w:rPr>
        <w:t>封闭阳台构造</w:t>
      </w:r>
      <w:bookmarkEnd w:id="122"/>
    </w:p>
    <w:p w14:paraId="26B72DC0">
      <w:pPr>
        <w:rPr>
          <w:szCs w:val="24"/>
          <w:lang w:val="en-US"/>
        </w:rPr>
      </w:pPr>
      <w:r>
        <w:rPr>
          <w:szCs w:val="24"/>
          <w:lang w:val="en-US"/>
        </w:rPr>
        <w:t>本工程无此项内容</w:t>
      </w:r>
    </w:p>
    <w:p w14:paraId="5C210DDA">
      <w:pPr>
        <w:pStyle w:val="2"/>
        <w:rPr>
          <w:szCs w:val="24"/>
          <w:lang w:val="en-US"/>
        </w:rPr>
      </w:pPr>
      <w:bookmarkStart w:id="123" w:name="_Toc17736"/>
      <w:r>
        <w:rPr>
          <w:szCs w:val="24"/>
          <w:lang w:val="en-US"/>
        </w:rPr>
        <w:t>地下围护构造</w:t>
      </w:r>
      <w:bookmarkEnd w:id="123"/>
    </w:p>
    <w:p w14:paraId="4CB04D6B">
      <w:pPr>
        <w:pStyle w:val="4"/>
        <w:rPr>
          <w:szCs w:val="24"/>
          <w:lang w:val="en-US"/>
        </w:rPr>
      </w:pPr>
      <w:bookmarkStart w:id="124" w:name="_Toc27189"/>
      <w:r>
        <w:rPr>
          <w:szCs w:val="24"/>
          <w:lang w:val="en-US"/>
        </w:rPr>
        <w:t>周边地面</w:t>
      </w:r>
      <w:bookmarkEnd w:id="124"/>
    </w:p>
    <w:p w14:paraId="115F08F1">
      <w:pPr>
        <w:pStyle w:val="5"/>
        <w:rPr>
          <w:szCs w:val="24"/>
          <w:lang w:val="en-US"/>
        </w:rPr>
      </w:pPr>
      <w:r>
        <w:rPr>
          <w:szCs w:val="24"/>
          <w:lang w:val="en-US"/>
        </w:rPr>
        <w:t>周边地面构造一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 w14:paraId="6705694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 w14:paraId="263700D4">
            <w:pPr>
              <w:jc w:val="center"/>
            </w:pPr>
            <w:r>
              <w:t>材料名称</w:t>
            </w:r>
            <w:r>
              <w:br w:type="textWrapping"/>
            </w:r>
            <w:r>
              <w:t>（由外到内）</w:t>
            </w:r>
          </w:p>
        </w:tc>
        <w:tc>
          <w:tcPr>
            <w:shd w:val="clear" w:color="auto" w:fill="E6E6E6"/>
            <w:vAlign w:val="center"/>
          </w:tcPr>
          <w:p w14:paraId="77774DAD"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 w14:paraId="613CA243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5081B25F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1C863FF7">
            <w:pPr>
              <w:jc w:val="center"/>
            </w:pPr>
            <w:r>
              <w:t>修正系数</w:t>
            </w:r>
          </w:p>
        </w:tc>
        <w:tc>
          <w:tcPr>
            <w:shd w:val="clear" w:color="auto" w:fill="E6E6E6"/>
            <w:vAlign w:val="center"/>
          </w:tcPr>
          <w:p w14:paraId="3CE45F9C"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 w14:paraId="03C47B62">
            <w:pPr>
              <w:jc w:val="center"/>
            </w:pPr>
            <w:r>
              <w:t>热惰性指标</w:t>
            </w:r>
          </w:p>
        </w:tc>
      </w:tr>
      <w:tr w14:paraId="6A8E3E5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 w14:paraId="20B4A125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5E6275F9"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405C8607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21B426F4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6EB0E562"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562795FC"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23558D33">
            <w:pPr>
              <w:jc w:val="center"/>
            </w:pPr>
            <w:r>
              <w:t>D=R*S</w:t>
            </w:r>
          </w:p>
        </w:tc>
      </w:tr>
      <w:tr w14:paraId="15AEAA0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124341F">
            <w:r>
              <w:t>浮石混凝土(ρ=1100)(水泥焦渣)</w:t>
            </w:r>
          </w:p>
        </w:tc>
        <w:tc>
          <w:tcPr>
            <w:vAlign w:val="center"/>
          </w:tcPr>
          <w:p w14:paraId="27B8027B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3CE620C4">
            <w:pPr>
              <w:jc w:val="right"/>
            </w:pPr>
            <w:r>
              <w:t>0.42</w:t>
            </w:r>
          </w:p>
        </w:tc>
        <w:tc>
          <w:tcPr>
            <w:vAlign w:val="center"/>
          </w:tcPr>
          <w:p w14:paraId="23885930">
            <w:pPr>
              <w:jc w:val="right"/>
            </w:pPr>
            <w:r>
              <w:t>6.13</w:t>
            </w:r>
          </w:p>
        </w:tc>
        <w:tc>
          <w:tcPr>
            <w:vAlign w:val="center"/>
          </w:tcPr>
          <w:p w14:paraId="52586DF7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4C7BBD16">
            <w:pPr>
              <w:jc w:val="right"/>
            </w:pPr>
            <w:r>
              <w:t>0.048</w:t>
            </w:r>
          </w:p>
        </w:tc>
        <w:tc>
          <w:tcPr>
            <w:vAlign w:val="center"/>
          </w:tcPr>
          <w:p w14:paraId="38AD46FF">
            <w:pPr>
              <w:jc w:val="right"/>
            </w:pPr>
            <w:r>
              <w:t>0.292</w:t>
            </w:r>
          </w:p>
        </w:tc>
      </w:tr>
      <w:tr w14:paraId="3DDB5D2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CE6C7E8">
            <w:r>
              <w:t>加气混凝土、泡沫混凝土(ρ=300)</w:t>
            </w:r>
          </w:p>
        </w:tc>
        <w:tc>
          <w:tcPr>
            <w:vAlign w:val="center"/>
          </w:tcPr>
          <w:p w14:paraId="4FC36B45">
            <w:pPr>
              <w:jc w:val="right"/>
            </w:pPr>
            <w:r>
              <w:t>120</w:t>
            </w:r>
          </w:p>
        </w:tc>
        <w:tc>
          <w:tcPr>
            <w:vAlign w:val="center"/>
          </w:tcPr>
          <w:p w14:paraId="0880C11D">
            <w:pPr>
              <w:jc w:val="right"/>
            </w:pPr>
            <w:r>
              <w:t>0.1</w:t>
            </w:r>
          </w:p>
        </w:tc>
        <w:tc>
          <w:tcPr>
            <w:vAlign w:val="center"/>
          </w:tcPr>
          <w:p w14:paraId="6DF5B9B3">
            <w:pPr>
              <w:jc w:val="right"/>
            </w:pPr>
            <w:r>
              <w:t>1.514</w:t>
            </w:r>
          </w:p>
        </w:tc>
        <w:tc>
          <w:tcPr>
            <w:vAlign w:val="center"/>
          </w:tcPr>
          <w:p w14:paraId="5AD4ECF6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65048BC3">
            <w:pPr>
              <w:jc w:val="right"/>
            </w:pPr>
            <w:r>
              <w:t>1.2</w:t>
            </w:r>
          </w:p>
        </w:tc>
        <w:tc>
          <w:tcPr>
            <w:vAlign w:val="center"/>
          </w:tcPr>
          <w:p w14:paraId="1AF05B01">
            <w:pPr>
              <w:jc w:val="right"/>
            </w:pPr>
            <w:r>
              <w:t>1.817</w:t>
            </w:r>
          </w:p>
        </w:tc>
      </w:tr>
      <w:tr w14:paraId="1A23ABF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F1E1633">
            <w:r>
              <w:t>各层之和∑</w:t>
            </w:r>
          </w:p>
        </w:tc>
        <w:tc>
          <w:tcPr>
            <w:vAlign w:val="center"/>
          </w:tcPr>
          <w:p w14:paraId="056389C3">
            <w:pPr>
              <w:jc w:val="right"/>
            </w:pPr>
            <w:r>
              <w:t>140</w:t>
            </w:r>
          </w:p>
        </w:tc>
        <w:tc>
          <w:tcPr>
            <w:vAlign w:val="center"/>
          </w:tcPr>
          <w:p w14:paraId="76AFF826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110D39DA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4358F40A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0B671043">
            <w:pPr>
              <w:jc w:val="right"/>
            </w:pPr>
            <w:r>
              <w:t>1.248</w:t>
            </w:r>
          </w:p>
        </w:tc>
        <w:tc>
          <w:tcPr>
            <w:vAlign w:val="center"/>
          </w:tcPr>
          <w:p w14:paraId="0F187395">
            <w:pPr>
              <w:jc w:val="right"/>
            </w:pPr>
            <w:r>
              <w:t>2.109</w:t>
            </w:r>
          </w:p>
        </w:tc>
      </w:tr>
      <w:tr w14:paraId="00DAB9E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 w14:paraId="2C4EAA85">
            <w:r>
              <w:t>夏季传热系数K</w:t>
            </w:r>
          </w:p>
        </w:tc>
        <w:tc>
          <w:tcPr>
            <w:gridSpan w:val="5"/>
            <w:vAlign w:val="center"/>
          </w:tcPr>
          <w:p w14:paraId="50526A83">
            <w:pPr>
              <w:jc w:val="center"/>
            </w:pPr>
            <w:r>
              <w:t>0.320</w:t>
            </w:r>
          </w:p>
        </w:tc>
      </w:tr>
      <w:tr w14:paraId="2F38F39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 w14:paraId="0E72EF30">
            <w:r>
              <w:t>衰减度ν</w:t>
            </w:r>
          </w:p>
        </w:tc>
        <w:tc>
          <w:tcPr>
            <w:gridSpan w:val="5"/>
            <w:vAlign w:val="center"/>
          </w:tcPr>
          <w:p w14:paraId="39E76630">
            <w:pPr>
              <w:jc w:val="center"/>
            </w:pPr>
            <w:r>
              <w:t>47.42</w:t>
            </w:r>
          </w:p>
        </w:tc>
      </w:tr>
      <w:tr w14:paraId="20B5FF8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 w14:paraId="5A1C73B7">
            <w:r>
              <w:t>延迟时间ξ(h)</w:t>
            </w:r>
          </w:p>
        </w:tc>
        <w:tc>
          <w:tcPr>
            <w:gridSpan w:val="5"/>
            <w:vAlign w:val="center"/>
          </w:tcPr>
          <w:p w14:paraId="78CBE7B0">
            <w:pPr>
              <w:jc w:val="center"/>
            </w:pPr>
            <w:r>
              <w:t>5.39</w:t>
            </w:r>
          </w:p>
        </w:tc>
      </w:tr>
      <w:tr w14:paraId="06E3061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 w14:paraId="7C919D7C">
            <w:r>
              <w:t>衰减倍数β</w:t>
            </w:r>
          </w:p>
        </w:tc>
        <w:tc>
          <w:tcPr>
            <w:gridSpan w:val="5"/>
            <w:vAlign w:val="center"/>
          </w:tcPr>
          <w:p w14:paraId="6E2E0633">
            <w:pPr>
              <w:jc w:val="center"/>
            </w:pPr>
            <w:r>
              <w:t>0.40</w:t>
            </w:r>
          </w:p>
        </w:tc>
      </w:tr>
    </w:tbl>
    <w:p w14:paraId="106E89D9">
      <w:pPr>
        <w:rPr>
          <w:szCs w:val="24"/>
          <w:lang w:val="en-US"/>
        </w:rPr>
      </w:pPr>
      <w:r>
        <w:rPr>
          <w:szCs w:val="24"/>
          <w:lang w:val="en-US"/>
        </w:rPr>
        <w:t>备注：</w:t>
      </w:r>
    </w:p>
    <w:p w14:paraId="24F18BA9">
      <w:pPr>
        <w:pStyle w:val="4"/>
        <w:rPr>
          <w:szCs w:val="24"/>
          <w:lang w:val="en-US"/>
        </w:rPr>
      </w:pPr>
      <w:bookmarkStart w:id="125" w:name="_Toc11712"/>
      <w:r>
        <w:rPr>
          <w:szCs w:val="24"/>
          <w:lang w:val="en-US"/>
        </w:rPr>
        <w:t>非周边地面</w:t>
      </w:r>
      <w:bookmarkEnd w:id="125"/>
    </w:p>
    <w:p w14:paraId="4FB9B55A">
      <w:pPr>
        <w:pStyle w:val="5"/>
        <w:rPr>
          <w:szCs w:val="24"/>
          <w:lang w:val="en-US"/>
        </w:rPr>
      </w:pPr>
      <w:r>
        <w:rPr>
          <w:szCs w:val="24"/>
          <w:lang w:val="en-US"/>
        </w:rPr>
        <w:t>非周边地面构造一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 w14:paraId="6F8EFF4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 w14:paraId="329EBFF6">
            <w:pPr>
              <w:jc w:val="center"/>
            </w:pPr>
            <w:r>
              <w:t>材料名称</w:t>
            </w:r>
            <w:r>
              <w:br w:type="textWrapping"/>
            </w:r>
            <w:r>
              <w:t>（由外到内）</w:t>
            </w:r>
          </w:p>
        </w:tc>
        <w:tc>
          <w:tcPr>
            <w:shd w:val="clear" w:color="auto" w:fill="E6E6E6"/>
            <w:vAlign w:val="center"/>
          </w:tcPr>
          <w:p w14:paraId="29B617CE"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 w14:paraId="1D3BEBC3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381F8041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486426F5">
            <w:pPr>
              <w:jc w:val="center"/>
            </w:pPr>
            <w:r>
              <w:t>修正系数</w:t>
            </w:r>
          </w:p>
        </w:tc>
        <w:tc>
          <w:tcPr>
            <w:shd w:val="clear" w:color="auto" w:fill="E6E6E6"/>
            <w:vAlign w:val="center"/>
          </w:tcPr>
          <w:p w14:paraId="7F098895"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 w14:paraId="738E2163">
            <w:pPr>
              <w:jc w:val="center"/>
            </w:pPr>
            <w:r>
              <w:t>热惰性指标</w:t>
            </w:r>
          </w:p>
        </w:tc>
      </w:tr>
      <w:tr w14:paraId="0472571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 w14:paraId="10396ABA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22AD2A2D"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233FD84C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578F998D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35B0AC23"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367537EA"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47A618FF">
            <w:pPr>
              <w:jc w:val="center"/>
            </w:pPr>
            <w:r>
              <w:t>D=R*S</w:t>
            </w:r>
          </w:p>
        </w:tc>
      </w:tr>
      <w:tr w14:paraId="41D4B0F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DD9C1B0">
            <w:r>
              <w:t>浮石混凝土(ρ=1100)(水泥焦渣)</w:t>
            </w:r>
          </w:p>
        </w:tc>
        <w:tc>
          <w:tcPr>
            <w:vAlign w:val="center"/>
          </w:tcPr>
          <w:p w14:paraId="5805F236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45F36858">
            <w:pPr>
              <w:jc w:val="right"/>
            </w:pPr>
            <w:r>
              <w:t>0.42</w:t>
            </w:r>
          </w:p>
        </w:tc>
        <w:tc>
          <w:tcPr>
            <w:vAlign w:val="center"/>
          </w:tcPr>
          <w:p w14:paraId="2C2C148A">
            <w:pPr>
              <w:jc w:val="right"/>
            </w:pPr>
            <w:r>
              <w:t>6.13</w:t>
            </w:r>
          </w:p>
        </w:tc>
        <w:tc>
          <w:tcPr>
            <w:vAlign w:val="center"/>
          </w:tcPr>
          <w:p w14:paraId="2198BE6C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27B3E503">
            <w:pPr>
              <w:jc w:val="right"/>
            </w:pPr>
            <w:r>
              <w:t>0.048</w:t>
            </w:r>
          </w:p>
        </w:tc>
        <w:tc>
          <w:tcPr>
            <w:vAlign w:val="center"/>
          </w:tcPr>
          <w:p w14:paraId="514D6710">
            <w:pPr>
              <w:jc w:val="right"/>
            </w:pPr>
            <w:r>
              <w:t>0.292</w:t>
            </w:r>
          </w:p>
        </w:tc>
      </w:tr>
      <w:tr w14:paraId="450F94A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30C913E">
            <w:r>
              <w:t>加气混凝土、泡沫混凝土(ρ=300)</w:t>
            </w:r>
          </w:p>
        </w:tc>
        <w:tc>
          <w:tcPr>
            <w:vAlign w:val="center"/>
          </w:tcPr>
          <w:p w14:paraId="72FC5114">
            <w:pPr>
              <w:jc w:val="right"/>
            </w:pPr>
            <w:r>
              <w:t>120</w:t>
            </w:r>
          </w:p>
        </w:tc>
        <w:tc>
          <w:tcPr>
            <w:vAlign w:val="center"/>
          </w:tcPr>
          <w:p w14:paraId="52648250">
            <w:pPr>
              <w:jc w:val="right"/>
            </w:pPr>
            <w:r>
              <w:t>0.1</w:t>
            </w:r>
          </w:p>
        </w:tc>
        <w:tc>
          <w:tcPr>
            <w:vAlign w:val="center"/>
          </w:tcPr>
          <w:p w14:paraId="0D575C27">
            <w:pPr>
              <w:jc w:val="right"/>
            </w:pPr>
            <w:r>
              <w:t>1.514</w:t>
            </w:r>
          </w:p>
        </w:tc>
        <w:tc>
          <w:tcPr>
            <w:vAlign w:val="center"/>
          </w:tcPr>
          <w:p w14:paraId="193297F1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69220B2F">
            <w:pPr>
              <w:jc w:val="right"/>
            </w:pPr>
            <w:r>
              <w:t>1.2</w:t>
            </w:r>
          </w:p>
        </w:tc>
        <w:tc>
          <w:tcPr>
            <w:vAlign w:val="center"/>
          </w:tcPr>
          <w:p w14:paraId="11D3CFC8">
            <w:pPr>
              <w:jc w:val="right"/>
            </w:pPr>
            <w:r>
              <w:t>1.817</w:t>
            </w:r>
          </w:p>
        </w:tc>
      </w:tr>
      <w:tr w14:paraId="0505185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91E0444">
            <w:r>
              <w:t>各层之和∑</w:t>
            </w:r>
          </w:p>
        </w:tc>
        <w:tc>
          <w:tcPr>
            <w:vAlign w:val="center"/>
          </w:tcPr>
          <w:p w14:paraId="5F1430F2">
            <w:pPr>
              <w:jc w:val="right"/>
            </w:pPr>
            <w:r>
              <w:t>140</w:t>
            </w:r>
          </w:p>
        </w:tc>
        <w:tc>
          <w:tcPr>
            <w:vAlign w:val="center"/>
          </w:tcPr>
          <w:p w14:paraId="0215C87A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3723F544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49C16B54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67C1E36D">
            <w:pPr>
              <w:jc w:val="right"/>
            </w:pPr>
            <w:r>
              <w:t>1.248</w:t>
            </w:r>
          </w:p>
        </w:tc>
        <w:tc>
          <w:tcPr>
            <w:vAlign w:val="center"/>
          </w:tcPr>
          <w:p w14:paraId="3C40FC02">
            <w:pPr>
              <w:jc w:val="right"/>
            </w:pPr>
            <w:r>
              <w:t>2.109</w:t>
            </w:r>
          </w:p>
        </w:tc>
      </w:tr>
      <w:tr w14:paraId="623ADAA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 w14:paraId="2367B482">
            <w:r>
              <w:t>夏季传热系数K</w:t>
            </w:r>
          </w:p>
        </w:tc>
        <w:tc>
          <w:tcPr>
            <w:gridSpan w:val="5"/>
            <w:vAlign w:val="center"/>
          </w:tcPr>
          <w:p w14:paraId="652FBB59">
            <w:pPr>
              <w:jc w:val="center"/>
            </w:pPr>
            <w:r>
              <w:t>0.221</w:t>
            </w:r>
          </w:p>
        </w:tc>
      </w:tr>
      <w:tr w14:paraId="4AB9B5D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 w14:paraId="7A2E4585">
            <w:r>
              <w:t>衰减度ν</w:t>
            </w:r>
          </w:p>
        </w:tc>
        <w:tc>
          <w:tcPr>
            <w:gridSpan w:val="5"/>
            <w:vAlign w:val="center"/>
          </w:tcPr>
          <w:p w14:paraId="5E9FE6C4">
            <w:pPr>
              <w:jc w:val="center"/>
            </w:pPr>
            <w:r>
              <w:t>47.42</w:t>
            </w:r>
          </w:p>
        </w:tc>
      </w:tr>
      <w:tr w14:paraId="29E6EB6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 w14:paraId="221743D9">
            <w:r>
              <w:t>延迟时间ξ(h)</w:t>
            </w:r>
          </w:p>
        </w:tc>
        <w:tc>
          <w:tcPr>
            <w:gridSpan w:val="5"/>
            <w:vAlign w:val="center"/>
          </w:tcPr>
          <w:p w14:paraId="3242ECB1">
            <w:pPr>
              <w:jc w:val="center"/>
            </w:pPr>
            <w:r>
              <w:t>5.39</w:t>
            </w:r>
          </w:p>
        </w:tc>
      </w:tr>
      <w:tr w14:paraId="64ED6D8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 w14:paraId="206D30C5">
            <w:r>
              <w:t>衰减倍数β</w:t>
            </w:r>
          </w:p>
        </w:tc>
        <w:tc>
          <w:tcPr>
            <w:gridSpan w:val="5"/>
            <w:vAlign w:val="center"/>
          </w:tcPr>
          <w:p w14:paraId="2FD7F930">
            <w:pPr>
              <w:jc w:val="center"/>
            </w:pPr>
            <w:r>
              <w:t>0.58</w:t>
            </w:r>
          </w:p>
        </w:tc>
      </w:tr>
    </w:tbl>
    <w:p w14:paraId="32ECBB7B">
      <w:pPr>
        <w:rPr>
          <w:szCs w:val="24"/>
          <w:lang w:val="en-US"/>
        </w:rPr>
      </w:pPr>
      <w:r>
        <w:rPr>
          <w:szCs w:val="24"/>
          <w:lang w:val="en-US"/>
        </w:rPr>
        <w:t>备注：</w:t>
      </w:r>
    </w:p>
    <w:p w14:paraId="007B4C20">
      <w:pPr>
        <w:pStyle w:val="2"/>
        <w:rPr>
          <w:szCs w:val="24"/>
          <w:lang w:val="en-US"/>
        </w:rPr>
      </w:pPr>
      <w:bookmarkStart w:id="126" w:name="_Toc18524"/>
      <w:r>
        <w:rPr>
          <w:szCs w:val="24"/>
          <w:lang w:val="en-US"/>
        </w:rPr>
        <w:t>窗构造</w:t>
      </w:r>
      <w:bookmarkEnd w:id="126"/>
    </w:p>
    <w:tbl>
      <w:tblPr>
        <w:tblStyle w:val="18"/>
        <w:tblW w:w="9327" w:type="dxa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99"/>
        <w:gridCol w:w="3112"/>
        <w:gridCol w:w="1415"/>
      </w:tblGrid>
      <w:tr w14:paraId="62F5579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FE71A91">
            <w:pPr>
              <w:jc w:val="center"/>
            </w:pPr>
            <w:r>
              <w:t>做法名称</w:t>
            </w:r>
          </w:p>
        </w:tc>
        <w:tc>
          <w:tcPr>
            <w:shd w:val="clear" w:color="auto" w:fill="E6E6E6"/>
            <w:vAlign w:val="center"/>
          </w:tcPr>
          <w:p w14:paraId="77D1FDDD">
            <w:pPr>
              <w:jc w:val="center"/>
            </w:pPr>
            <w:r>
              <w:t>传热系数W/㎡.K</w:t>
            </w:r>
          </w:p>
        </w:tc>
        <w:tc>
          <w:tcPr>
            <w:shd w:val="clear" w:color="auto" w:fill="E6E6E6"/>
            <w:vAlign w:val="center"/>
          </w:tcPr>
          <w:p w14:paraId="7FBA2AAA">
            <w:pPr>
              <w:jc w:val="center"/>
            </w:pPr>
            <w:r>
              <w:t>窗遮阳系数</w:t>
            </w:r>
          </w:p>
        </w:tc>
      </w:tr>
      <w:tr w14:paraId="15037A9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E2021F2">
            <w:r>
              <w:t>12A钢铝单框双玻窗（平均）</w:t>
            </w:r>
          </w:p>
        </w:tc>
        <w:tc>
          <w:tcPr>
            <w:vAlign w:val="center"/>
          </w:tcPr>
          <w:p w14:paraId="0F640FCC">
            <w:r>
              <w:t>2.50</w:t>
            </w:r>
          </w:p>
        </w:tc>
        <w:tc>
          <w:tcPr>
            <w:vAlign w:val="center"/>
          </w:tcPr>
          <w:p w14:paraId="149D8695">
            <w:r>
              <w:t>0.45</w:t>
            </w:r>
          </w:p>
        </w:tc>
      </w:tr>
      <w:tr w14:paraId="43C7A86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1836F11">
            <w:r>
              <w:t>12A钢铝单框双玻窗（平均）</w:t>
            </w:r>
          </w:p>
        </w:tc>
        <w:tc>
          <w:tcPr>
            <w:vAlign w:val="center"/>
          </w:tcPr>
          <w:p w14:paraId="6011A097">
            <w:r>
              <w:t>3.90</w:t>
            </w:r>
          </w:p>
        </w:tc>
        <w:tc>
          <w:tcPr>
            <w:vAlign w:val="center"/>
          </w:tcPr>
          <w:p w14:paraId="65CB483C">
            <w:r>
              <w:t>0.75</w:t>
            </w:r>
          </w:p>
        </w:tc>
      </w:tr>
    </w:tbl>
    <w:p w14:paraId="36FAB8D6">
      <w:pPr>
        <w:pStyle w:val="2"/>
        <w:rPr>
          <w:szCs w:val="24"/>
          <w:lang w:val="en-US"/>
        </w:rPr>
      </w:pPr>
      <w:bookmarkStart w:id="127" w:name="_Toc5186"/>
      <w:r>
        <w:rPr>
          <w:szCs w:val="24"/>
          <w:lang w:val="en-US"/>
        </w:rPr>
        <w:t>门构造</w:t>
      </w:r>
      <w:bookmarkEnd w:id="127"/>
    </w:p>
    <w:tbl>
      <w:tblPr>
        <w:tblStyle w:val="18"/>
        <w:tblW w:w="9327" w:type="dxa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507"/>
        <w:gridCol w:w="3820"/>
      </w:tblGrid>
      <w:tr w14:paraId="153EC99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764AEE0">
            <w:pPr>
              <w:jc w:val="center"/>
            </w:pPr>
            <w:r>
              <w:t>做法名称</w:t>
            </w:r>
          </w:p>
        </w:tc>
        <w:tc>
          <w:tcPr>
            <w:shd w:val="clear" w:color="auto" w:fill="E6E6E6"/>
            <w:vAlign w:val="center"/>
          </w:tcPr>
          <w:p w14:paraId="3A78C480">
            <w:pPr>
              <w:jc w:val="center"/>
            </w:pPr>
            <w:r>
              <w:t>传热系数W/㎡.K</w:t>
            </w:r>
          </w:p>
        </w:tc>
      </w:tr>
      <w:tr w14:paraId="11838D5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CCD03F3">
            <w:r>
              <w:t>保温门（多功能门）</w:t>
            </w:r>
          </w:p>
        </w:tc>
        <w:tc>
          <w:tcPr>
            <w:vAlign w:val="center"/>
          </w:tcPr>
          <w:p w14:paraId="5CF03133">
            <w:r>
              <w:t>1.50</w:t>
            </w:r>
          </w:p>
        </w:tc>
      </w:tr>
      <w:tr w14:paraId="20B7254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2C6949B">
            <w:r>
              <w:t>内门</w:t>
            </w:r>
          </w:p>
        </w:tc>
        <w:tc>
          <w:tcPr>
            <w:vAlign w:val="center"/>
          </w:tcPr>
          <w:p w14:paraId="23A19773">
            <w:r>
              <w:t>3.00</w:t>
            </w:r>
          </w:p>
        </w:tc>
      </w:tr>
    </w:tbl>
    <w:p w14:paraId="2A5B0125">
      <w:pPr>
        <w:pStyle w:val="2"/>
        <w:rPr>
          <w:szCs w:val="24"/>
          <w:lang w:val="en-US"/>
        </w:rPr>
      </w:pPr>
      <w:bookmarkStart w:id="128" w:name="_Toc15117"/>
      <w:r>
        <w:rPr>
          <w:szCs w:val="24"/>
          <w:lang w:val="en-US"/>
        </w:rPr>
        <w:t>负荷指标</w:t>
      </w:r>
      <w:bookmarkEnd w:id="128"/>
    </w:p>
    <w:tbl>
      <w:tblPr>
        <w:tblStyle w:val="18"/>
        <w:tblW w:w="9327" w:type="dxa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12"/>
        <w:gridCol w:w="3112"/>
        <w:gridCol w:w="3101"/>
      </w:tblGrid>
      <w:tr w14:paraId="54AD780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674C0D6">
            <w:pPr>
              <w:jc w:val="center"/>
            </w:pPr>
            <w:r>
              <w:t>整楼负荷(W)</w:t>
            </w:r>
          </w:p>
        </w:tc>
        <w:tc>
          <w:tcPr>
            <w:shd w:val="clear" w:color="auto" w:fill="E6E6E6"/>
            <w:vAlign w:val="center"/>
          </w:tcPr>
          <w:p w14:paraId="697B1848">
            <w:pPr>
              <w:jc w:val="center"/>
            </w:pPr>
            <w:r>
              <w:t>建筑面积(㎡)</w:t>
            </w:r>
          </w:p>
        </w:tc>
        <w:tc>
          <w:tcPr>
            <w:shd w:val="clear" w:color="auto" w:fill="E6E6E6"/>
            <w:vAlign w:val="center"/>
          </w:tcPr>
          <w:p w14:paraId="5BE77DD3">
            <w:pPr>
              <w:jc w:val="center"/>
            </w:pPr>
            <w:r>
              <w:t>负荷指标(W/㎡)</w:t>
            </w:r>
          </w:p>
        </w:tc>
      </w:tr>
      <w:tr w14:paraId="41FFF7B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vAlign w:val="center"/>
          </w:tcPr>
          <w:p w14:paraId="543B8C16">
            <w:pPr>
              <w:jc w:val="center"/>
            </w:pPr>
            <w:r>
              <w:t>687243</w:t>
            </w:r>
          </w:p>
        </w:tc>
        <w:tc>
          <w:tcPr>
            <w:vAlign w:val="center"/>
          </w:tcPr>
          <w:p w14:paraId="7521CA44">
            <w:r>
              <w:t>11957.25</w:t>
            </w:r>
          </w:p>
        </w:tc>
        <w:tc>
          <w:tcPr>
            <w:vAlign w:val="center"/>
          </w:tcPr>
          <w:p w14:paraId="3A96C1B1">
            <w:r>
              <w:t>57.48</w:t>
            </w:r>
          </w:p>
        </w:tc>
      </w:tr>
      <w:tr w14:paraId="28CDF40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49C4B242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00CE2790">
            <w:pPr>
              <w:jc w:val="center"/>
            </w:pPr>
            <w:r>
              <w:t>空调面积(㎡)</w:t>
            </w:r>
          </w:p>
        </w:tc>
        <w:tc>
          <w:tcPr>
            <w:shd w:val="clear" w:color="auto" w:fill="E6E6E6"/>
            <w:vAlign w:val="center"/>
          </w:tcPr>
          <w:p w14:paraId="42189462">
            <w:pPr>
              <w:jc w:val="center"/>
            </w:pPr>
            <w:r>
              <w:t>负荷指标(W/㎡)</w:t>
            </w:r>
          </w:p>
        </w:tc>
      </w:tr>
      <w:tr w14:paraId="5B4B2CA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03A724C0">
            <w:pPr>
              <w:jc w:val="center"/>
            </w:pPr>
          </w:p>
        </w:tc>
        <w:tc>
          <w:tcPr>
            <w:vAlign w:val="center"/>
          </w:tcPr>
          <w:p w14:paraId="700CF9F8">
            <w:r>
              <w:t>10832.18</w:t>
            </w:r>
          </w:p>
        </w:tc>
        <w:tc>
          <w:tcPr>
            <w:vAlign w:val="center"/>
          </w:tcPr>
          <w:p w14:paraId="2F27FC13">
            <w:r>
              <w:t>63.44</w:t>
            </w:r>
          </w:p>
        </w:tc>
      </w:tr>
    </w:tbl>
    <w:p w14:paraId="4DB09CBD">
      <w:pPr>
        <w:pStyle w:val="2"/>
        <w:rPr>
          <w:szCs w:val="24"/>
          <w:lang w:val="en-US"/>
        </w:rPr>
      </w:pPr>
      <w:bookmarkStart w:id="129" w:name="_Toc20006"/>
      <w:r>
        <w:rPr>
          <w:szCs w:val="24"/>
          <w:lang w:val="en-US"/>
        </w:rPr>
        <w:t>建筑按楼层汇总表</w:t>
      </w:r>
      <w:bookmarkEnd w:id="129"/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2"/>
        <w:gridCol w:w="2263"/>
        <w:gridCol w:w="848"/>
        <w:gridCol w:w="764"/>
        <w:gridCol w:w="764"/>
        <w:gridCol w:w="764"/>
        <w:gridCol w:w="764"/>
        <w:gridCol w:w="905"/>
        <w:gridCol w:w="730"/>
        <w:gridCol w:w="905"/>
      </w:tblGrid>
      <w:tr w14:paraId="7667365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shd w:val="clear" w:color="auto" w:fill="E6E6E6"/>
            <w:vAlign w:val="center"/>
          </w:tcPr>
          <w:p w14:paraId="1FC59AD2">
            <w:pPr>
              <w:jc w:val="center"/>
            </w:pPr>
            <w:r>
              <w:rPr>
                <w:sz w:val="18"/>
                <w:szCs w:val="18"/>
              </w:rPr>
              <w:t>楼层</w:t>
            </w:r>
          </w:p>
        </w:tc>
        <w:tc>
          <w:tcPr>
            <w:shd w:val="clear" w:color="auto" w:fill="E6E6E6"/>
            <w:vAlign w:val="center"/>
          </w:tcPr>
          <w:p w14:paraId="7CDCC768">
            <w:pPr>
              <w:jc w:val="center"/>
            </w:pPr>
            <w:r>
              <w:rPr>
                <w:sz w:val="18"/>
                <w:szCs w:val="18"/>
              </w:rPr>
              <w:t>房间</w:t>
            </w:r>
          </w:p>
        </w:tc>
        <w:tc>
          <w:tcPr>
            <w:shd w:val="clear" w:color="auto" w:fill="E6E6E6"/>
            <w:vAlign w:val="center"/>
          </w:tcPr>
          <w:p w14:paraId="7539A70E">
            <w:pPr>
              <w:jc w:val="center"/>
            </w:pPr>
            <w:r>
              <w:rPr>
                <w:sz w:val="18"/>
                <w:szCs w:val="18"/>
              </w:rPr>
              <w:t>面积(㎡)</w:t>
            </w:r>
          </w:p>
        </w:tc>
        <w:tc>
          <w:tcPr>
            <w:shd w:val="clear" w:color="auto" w:fill="E6E6E6"/>
            <w:vAlign w:val="center"/>
          </w:tcPr>
          <w:p w14:paraId="5616776D">
            <w:pPr>
              <w:jc w:val="center"/>
            </w:pPr>
            <w:r>
              <w:rPr>
                <w:sz w:val="18"/>
                <w:szCs w:val="18"/>
              </w:rPr>
              <w:t>最大时刻(h)</w:t>
            </w:r>
          </w:p>
        </w:tc>
        <w:tc>
          <w:tcPr>
            <w:shd w:val="clear" w:color="auto" w:fill="E6E6E6"/>
            <w:vAlign w:val="center"/>
          </w:tcPr>
          <w:p w14:paraId="4EA27894">
            <w:pPr>
              <w:jc w:val="center"/>
            </w:pPr>
            <w:r>
              <w:rPr>
                <w:sz w:val="18"/>
                <w:szCs w:val="18"/>
              </w:rPr>
              <w:t>全热(W)</w:t>
            </w:r>
          </w:p>
        </w:tc>
        <w:tc>
          <w:tcPr>
            <w:shd w:val="clear" w:color="auto" w:fill="E6E6E6"/>
            <w:vAlign w:val="center"/>
          </w:tcPr>
          <w:p w14:paraId="78A8F9E8">
            <w:pPr>
              <w:jc w:val="center"/>
            </w:pPr>
            <w:r>
              <w:rPr>
                <w:sz w:val="18"/>
                <w:szCs w:val="18"/>
              </w:rPr>
              <w:t>显热(W)</w:t>
            </w:r>
          </w:p>
        </w:tc>
        <w:tc>
          <w:tcPr>
            <w:shd w:val="clear" w:color="auto" w:fill="E6E6E6"/>
            <w:vAlign w:val="center"/>
          </w:tcPr>
          <w:p w14:paraId="7D9984CD">
            <w:pPr>
              <w:jc w:val="center"/>
            </w:pPr>
            <w:r>
              <w:rPr>
                <w:sz w:val="18"/>
                <w:szCs w:val="18"/>
              </w:rPr>
              <w:t>潜热(W)</w:t>
            </w:r>
          </w:p>
        </w:tc>
        <w:tc>
          <w:tcPr>
            <w:shd w:val="clear" w:color="auto" w:fill="E6E6E6"/>
            <w:vAlign w:val="center"/>
          </w:tcPr>
          <w:p w14:paraId="187AA3F3">
            <w:pPr>
              <w:jc w:val="center"/>
            </w:pPr>
            <w:r>
              <w:rPr>
                <w:sz w:val="18"/>
                <w:szCs w:val="18"/>
              </w:rPr>
              <w:t>湿负荷(kg/h)</w:t>
            </w:r>
          </w:p>
        </w:tc>
        <w:tc>
          <w:tcPr>
            <w:shd w:val="clear" w:color="auto" w:fill="E6E6E6"/>
            <w:vAlign w:val="center"/>
          </w:tcPr>
          <w:p w14:paraId="4BF558EB">
            <w:pPr>
              <w:jc w:val="center"/>
            </w:pPr>
            <w:r>
              <w:rPr>
                <w:sz w:val="18"/>
                <w:szCs w:val="18"/>
              </w:rPr>
              <w:t>新风负荷(W)</w:t>
            </w:r>
          </w:p>
        </w:tc>
        <w:tc>
          <w:tcPr>
            <w:shd w:val="clear" w:color="auto" w:fill="E6E6E6"/>
            <w:vAlign w:val="center"/>
          </w:tcPr>
          <w:p w14:paraId="192947CE">
            <w:pPr>
              <w:jc w:val="center"/>
            </w:pPr>
            <w:r>
              <w:rPr>
                <w:sz w:val="18"/>
                <w:szCs w:val="18"/>
              </w:rPr>
              <w:t>总冷</w:t>
            </w:r>
            <w:r>
              <w:rPr>
                <w:sz w:val="18"/>
                <w:szCs w:val="18"/>
              </w:rPr>
              <w:br w:type="textWrapping"/>
            </w:r>
            <w:r>
              <w:rPr>
                <w:sz w:val="18"/>
                <w:szCs w:val="18"/>
              </w:rPr>
              <w:t>指标</w:t>
            </w:r>
            <w:r>
              <w:rPr>
                <w:sz w:val="18"/>
                <w:szCs w:val="18"/>
              </w:rPr>
              <w:br w:type="textWrapping"/>
            </w:r>
            <w:r>
              <w:rPr>
                <w:sz w:val="18"/>
                <w:szCs w:val="18"/>
              </w:rPr>
              <w:t>(W/㎡)</w:t>
            </w:r>
          </w:p>
        </w:tc>
      </w:tr>
      <w:tr w14:paraId="02DDABE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41376B02">
            <w:r>
              <w:rPr>
                <w:sz w:val="18"/>
                <w:szCs w:val="18"/>
              </w:rPr>
              <w:t>1层</w:t>
            </w:r>
          </w:p>
        </w:tc>
        <w:tc>
          <w:tcPr>
            <w:vAlign w:val="center"/>
          </w:tcPr>
          <w:p w14:paraId="6A27496F">
            <w:r>
              <w:rPr>
                <w:sz w:val="18"/>
                <w:szCs w:val="18"/>
              </w:rPr>
              <w:t>1001[卫生间]</w:t>
            </w:r>
          </w:p>
        </w:tc>
        <w:tc>
          <w:tcPr>
            <w:vAlign w:val="center"/>
          </w:tcPr>
          <w:p w14:paraId="69D4AD0C">
            <w:pPr>
              <w:jc w:val="right"/>
            </w:pPr>
            <w:r>
              <w:rPr>
                <w:sz w:val="18"/>
                <w:szCs w:val="18"/>
              </w:rPr>
              <w:t>8.03</w:t>
            </w:r>
          </w:p>
        </w:tc>
        <w:tc>
          <w:tcPr>
            <w:vAlign w:val="center"/>
          </w:tcPr>
          <w:p w14:paraId="74CD082C">
            <w:pPr>
              <w:jc w:val="right"/>
            </w:pPr>
            <w:r>
              <w:rPr>
                <w:sz w:val="18"/>
                <w:szCs w:val="18"/>
              </w:rPr>
              <w:t>12</w:t>
            </w:r>
          </w:p>
        </w:tc>
        <w:tc>
          <w:tcPr>
            <w:vAlign w:val="center"/>
          </w:tcPr>
          <w:p w14:paraId="4DFECF8A">
            <w:pPr>
              <w:jc w:val="right"/>
            </w:pPr>
            <w:r>
              <w:rPr>
                <w:sz w:val="18"/>
                <w:szCs w:val="18"/>
              </w:rPr>
              <w:t>548</w:t>
            </w:r>
          </w:p>
        </w:tc>
        <w:tc>
          <w:tcPr>
            <w:vAlign w:val="center"/>
          </w:tcPr>
          <w:p w14:paraId="463B093E">
            <w:pPr>
              <w:jc w:val="right"/>
            </w:pPr>
            <w:r>
              <w:rPr>
                <w:sz w:val="18"/>
                <w:szCs w:val="18"/>
              </w:rPr>
              <w:t>436</w:t>
            </w:r>
          </w:p>
        </w:tc>
        <w:tc>
          <w:tcPr>
            <w:vAlign w:val="center"/>
          </w:tcPr>
          <w:p w14:paraId="6522D038">
            <w:pPr>
              <w:jc w:val="right"/>
            </w:pPr>
            <w:r>
              <w:rPr>
                <w:sz w:val="18"/>
                <w:szCs w:val="18"/>
              </w:rPr>
              <w:t>112</w:t>
            </w:r>
          </w:p>
        </w:tc>
        <w:tc>
          <w:tcPr>
            <w:vAlign w:val="center"/>
          </w:tcPr>
          <w:p w14:paraId="699C5927">
            <w:pPr>
              <w:jc w:val="right"/>
            </w:pPr>
            <w:r>
              <w:rPr>
                <w:sz w:val="18"/>
                <w:szCs w:val="18"/>
              </w:rPr>
              <w:t>0.16</w:t>
            </w:r>
          </w:p>
        </w:tc>
        <w:tc>
          <w:tcPr>
            <w:vAlign w:val="center"/>
          </w:tcPr>
          <w:p w14:paraId="3D523F01">
            <w:pPr>
              <w:jc w:val="right"/>
            </w:pPr>
            <w:r>
              <w:rPr>
                <w:sz w:val="18"/>
                <w:szCs w:val="18"/>
              </w:rPr>
              <w:t>83</w:t>
            </w:r>
          </w:p>
        </w:tc>
        <w:tc>
          <w:tcPr>
            <w:vAlign w:val="center"/>
          </w:tcPr>
          <w:p w14:paraId="0701DFF5">
            <w:pPr>
              <w:jc w:val="right"/>
            </w:pPr>
            <w:r>
              <w:rPr>
                <w:sz w:val="18"/>
                <w:szCs w:val="18"/>
              </w:rPr>
              <w:t>68.23</w:t>
            </w:r>
          </w:p>
        </w:tc>
      </w:tr>
      <w:tr w14:paraId="2898C23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C0A7025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63814B1">
            <w:r>
              <w:rPr>
                <w:sz w:val="18"/>
                <w:szCs w:val="18"/>
              </w:rPr>
              <w:t>1002[卫生间]</w:t>
            </w:r>
          </w:p>
        </w:tc>
        <w:tc>
          <w:tcPr>
            <w:vAlign w:val="center"/>
          </w:tcPr>
          <w:p w14:paraId="2F6C1895">
            <w:pPr>
              <w:jc w:val="right"/>
            </w:pPr>
            <w:r>
              <w:rPr>
                <w:sz w:val="18"/>
                <w:szCs w:val="18"/>
              </w:rPr>
              <w:t>38.33</w:t>
            </w:r>
          </w:p>
        </w:tc>
        <w:tc>
          <w:tcPr>
            <w:vAlign w:val="center"/>
          </w:tcPr>
          <w:p w14:paraId="22DD9692">
            <w:pPr>
              <w:jc w:val="right"/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vAlign w:val="center"/>
          </w:tcPr>
          <w:p w14:paraId="73A2FE93">
            <w:pPr>
              <w:jc w:val="right"/>
            </w:pPr>
            <w:r>
              <w:rPr>
                <w:sz w:val="18"/>
                <w:szCs w:val="18"/>
              </w:rPr>
              <w:t>4867</w:t>
            </w:r>
          </w:p>
        </w:tc>
        <w:tc>
          <w:tcPr>
            <w:vAlign w:val="center"/>
          </w:tcPr>
          <w:p w14:paraId="0F8A770D">
            <w:pPr>
              <w:jc w:val="right"/>
            </w:pPr>
            <w:r>
              <w:rPr>
                <w:sz w:val="18"/>
                <w:szCs w:val="18"/>
              </w:rPr>
              <w:t>3810</w:t>
            </w:r>
          </w:p>
        </w:tc>
        <w:tc>
          <w:tcPr>
            <w:vAlign w:val="center"/>
          </w:tcPr>
          <w:p w14:paraId="6C31ED52">
            <w:pPr>
              <w:jc w:val="right"/>
            </w:pPr>
            <w:r>
              <w:rPr>
                <w:sz w:val="18"/>
                <w:szCs w:val="18"/>
              </w:rPr>
              <w:t>1058</w:t>
            </w:r>
          </w:p>
        </w:tc>
        <w:tc>
          <w:tcPr>
            <w:vAlign w:val="center"/>
          </w:tcPr>
          <w:p w14:paraId="57F01110">
            <w:pPr>
              <w:jc w:val="right"/>
            </w:pPr>
            <w:r>
              <w:rPr>
                <w:sz w:val="18"/>
                <w:szCs w:val="18"/>
              </w:rPr>
              <w:t>1.52</w:t>
            </w:r>
          </w:p>
        </w:tc>
        <w:tc>
          <w:tcPr>
            <w:vAlign w:val="center"/>
          </w:tcPr>
          <w:p w14:paraId="42A9D3AB">
            <w:pPr>
              <w:jc w:val="right"/>
            </w:pPr>
            <w:r>
              <w:rPr>
                <w:sz w:val="18"/>
                <w:szCs w:val="18"/>
              </w:rPr>
              <w:t>907</w:t>
            </w:r>
          </w:p>
        </w:tc>
        <w:tc>
          <w:tcPr>
            <w:vAlign w:val="center"/>
          </w:tcPr>
          <w:p w14:paraId="4A78E664">
            <w:pPr>
              <w:jc w:val="right"/>
            </w:pPr>
            <w:r>
              <w:rPr>
                <w:sz w:val="18"/>
                <w:szCs w:val="18"/>
              </w:rPr>
              <w:t>126.99</w:t>
            </w:r>
          </w:p>
        </w:tc>
      </w:tr>
      <w:tr w14:paraId="732C292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EC63007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116B301">
            <w:r>
              <w:rPr>
                <w:sz w:val="18"/>
                <w:szCs w:val="18"/>
              </w:rPr>
              <w:t>1003[{\C0;咖啡厅}]</w:t>
            </w:r>
          </w:p>
        </w:tc>
        <w:tc>
          <w:tcPr>
            <w:vAlign w:val="center"/>
          </w:tcPr>
          <w:p w14:paraId="4D098046">
            <w:pPr>
              <w:jc w:val="right"/>
            </w:pPr>
            <w:r>
              <w:rPr>
                <w:sz w:val="18"/>
                <w:szCs w:val="18"/>
              </w:rPr>
              <w:t>289.74</w:t>
            </w:r>
          </w:p>
        </w:tc>
        <w:tc>
          <w:tcPr>
            <w:vAlign w:val="center"/>
          </w:tcPr>
          <w:p w14:paraId="5FA6AFA8">
            <w:pPr>
              <w:jc w:val="right"/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vAlign w:val="center"/>
          </w:tcPr>
          <w:p w14:paraId="13305F4C">
            <w:pPr>
              <w:jc w:val="right"/>
            </w:pPr>
            <w:r>
              <w:rPr>
                <w:sz w:val="18"/>
                <w:szCs w:val="18"/>
              </w:rPr>
              <w:t>16818</w:t>
            </w:r>
          </w:p>
        </w:tc>
        <w:tc>
          <w:tcPr>
            <w:vAlign w:val="center"/>
          </w:tcPr>
          <w:p w14:paraId="1B578BC1">
            <w:pPr>
              <w:jc w:val="right"/>
            </w:pPr>
            <w:r>
              <w:rPr>
                <w:sz w:val="18"/>
                <w:szCs w:val="18"/>
              </w:rPr>
              <w:t>12780</w:t>
            </w:r>
          </w:p>
        </w:tc>
        <w:tc>
          <w:tcPr>
            <w:vAlign w:val="center"/>
          </w:tcPr>
          <w:p w14:paraId="4FBC0AE2">
            <w:pPr>
              <w:jc w:val="right"/>
            </w:pPr>
            <w:r>
              <w:rPr>
                <w:sz w:val="18"/>
                <w:szCs w:val="18"/>
              </w:rPr>
              <w:t>4038</w:t>
            </w:r>
          </w:p>
        </w:tc>
        <w:tc>
          <w:tcPr>
            <w:vAlign w:val="center"/>
          </w:tcPr>
          <w:p w14:paraId="494875F5">
            <w:pPr>
              <w:jc w:val="right"/>
            </w:pPr>
            <w:r>
              <w:rPr>
                <w:sz w:val="18"/>
                <w:szCs w:val="18"/>
              </w:rPr>
              <w:t>5.82</w:t>
            </w:r>
          </w:p>
        </w:tc>
        <w:tc>
          <w:tcPr>
            <w:vAlign w:val="center"/>
          </w:tcPr>
          <w:p w14:paraId="615B2667">
            <w:pPr>
              <w:jc w:val="right"/>
            </w:pPr>
            <w:r>
              <w:rPr>
                <w:sz w:val="18"/>
                <w:szCs w:val="18"/>
              </w:rPr>
              <w:t>3463</w:t>
            </w:r>
          </w:p>
        </w:tc>
        <w:tc>
          <w:tcPr>
            <w:vAlign w:val="center"/>
          </w:tcPr>
          <w:p w14:paraId="2BFCA0B6">
            <w:pPr>
              <w:jc w:val="right"/>
            </w:pPr>
            <w:r>
              <w:rPr>
                <w:sz w:val="18"/>
                <w:szCs w:val="18"/>
              </w:rPr>
              <w:t>58.05</w:t>
            </w:r>
          </w:p>
        </w:tc>
      </w:tr>
      <w:tr w14:paraId="593DC6D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A56524D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6FA9F2B">
            <w:r>
              <w:rPr>
                <w:sz w:val="18"/>
                <w:szCs w:val="18"/>
              </w:rPr>
              <w:t>1004[卫生间]</w:t>
            </w:r>
          </w:p>
        </w:tc>
        <w:tc>
          <w:tcPr>
            <w:vAlign w:val="center"/>
          </w:tcPr>
          <w:p w14:paraId="629BBD1A">
            <w:pPr>
              <w:jc w:val="right"/>
            </w:pPr>
            <w:r>
              <w:rPr>
                <w:sz w:val="18"/>
                <w:szCs w:val="18"/>
              </w:rPr>
              <w:t>5.17</w:t>
            </w:r>
          </w:p>
        </w:tc>
        <w:tc>
          <w:tcPr>
            <w:vAlign w:val="center"/>
          </w:tcPr>
          <w:p w14:paraId="3B900B20">
            <w:pPr>
              <w:jc w:val="right"/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vAlign w:val="center"/>
          </w:tcPr>
          <w:p w14:paraId="41F5E277">
            <w:pPr>
              <w:jc w:val="right"/>
            </w:pPr>
            <w:r>
              <w:rPr>
                <w:sz w:val="18"/>
                <w:szCs w:val="18"/>
              </w:rPr>
              <w:t>10134</w:t>
            </w:r>
          </w:p>
        </w:tc>
        <w:tc>
          <w:tcPr>
            <w:vAlign w:val="center"/>
          </w:tcPr>
          <w:p w14:paraId="639A0C79">
            <w:pPr>
              <w:jc w:val="right"/>
            </w:pPr>
            <w:r>
              <w:rPr>
                <w:sz w:val="18"/>
                <w:szCs w:val="18"/>
              </w:rPr>
              <w:t>7428</w:t>
            </w:r>
          </w:p>
        </w:tc>
        <w:tc>
          <w:tcPr>
            <w:vAlign w:val="center"/>
          </w:tcPr>
          <w:p w14:paraId="71E7FBCC">
            <w:pPr>
              <w:jc w:val="right"/>
            </w:pPr>
            <w:r>
              <w:rPr>
                <w:sz w:val="18"/>
                <w:szCs w:val="18"/>
              </w:rPr>
              <w:t>2706</w:t>
            </w:r>
          </w:p>
        </w:tc>
        <w:tc>
          <w:tcPr>
            <w:vAlign w:val="center"/>
          </w:tcPr>
          <w:p w14:paraId="6D364829">
            <w:pPr>
              <w:jc w:val="right"/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vAlign w:val="center"/>
          </w:tcPr>
          <w:p w14:paraId="7DA5A627">
            <w:pPr>
              <w:jc w:val="right"/>
            </w:pPr>
            <w:r>
              <w:rPr>
                <w:sz w:val="18"/>
                <w:szCs w:val="18"/>
              </w:rPr>
              <w:t>2321</w:t>
            </w:r>
          </w:p>
        </w:tc>
        <w:tc>
          <w:tcPr>
            <w:vAlign w:val="center"/>
          </w:tcPr>
          <w:p w14:paraId="409C58F6">
            <w:pPr>
              <w:jc w:val="right"/>
            </w:pPr>
            <w:r>
              <w:rPr>
                <w:sz w:val="18"/>
                <w:szCs w:val="18"/>
              </w:rPr>
              <w:t>1959.82</w:t>
            </w:r>
          </w:p>
        </w:tc>
      </w:tr>
      <w:tr w14:paraId="6DA3586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E6161B0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6643839">
            <w:r>
              <w:rPr>
                <w:sz w:val="18"/>
                <w:szCs w:val="18"/>
              </w:rPr>
              <w:t>1005[走廊]</w:t>
            </w:r>
          </w:p>
        </w:tc>
        <w:tc>
          <w:tcPr>
            <w:vAlign w:val="center"/>
          </w:tcPr>
          <w:p w14:paraId="1F7AC65A">
            <w:pPr>
              <w:jc w:val="right"/>
            </w:pPr>
            <w:r>
              <w:rPr>
                <w:sz w:val="18"/>
                <w:szCs w:val="18"/>
              </w:rPr>
              <w:t>27.00</w:t>
            </w:r>
          </w:p>
        </w:tc>
        <w:tc>
          <w:tcPr>
            <w:vAlign w:val="center"/>
          </w:tcPr>
          <w:p w14:paraId="20857F27">
            <w:pPr>
              <w:jc w:val="right"/>
            </w:pPr>
            <w:r>
              <w:rPr>
                <w:sz w:val="18"/>
                <w:szCs w:val="18"/>
              </w:rPr>
              <w:t>15</w:t>
            </w:r>
          </w:p>
        </w:tc>
        <w:tc>
          <w:tcPr>
            <w:vAlign w:val="center"/>
          </w:tcPr>
          <w:p w14:paraId="1338052F">
            <w:pPr>
              <w:jc w:val="right"/>
            </w:pPr>
            <w:r>
              <w:rPr>
                <w:sz w:val="18"/>
                <w:szCs w:val="18"/>
              </w:rPr>
              <w:t>14390</w:t>
            </w:r>
          </w:p>
        </w:tc>
        <w:tc>
          <w:tcPr>
            <w:vAlign w:val="center"/>
          </w:tcPr>
          <w:p w14:paraId="57492294">
            <w:pPr>
              <w:jc w:val="right"/>
            </w:pPr>
            <w:r>
              <w:rPr>
                <w:sz w:val="18"/>
                <w:szCs w:val="18"/>
              </w:rPr>
              <w:t>10844</w:t>
            </w:r>
          </w:p>
        </w:tc>
        <w:tc>
          <w:tcPr>
            <w:vAlign w:val="center"/>
          </w:tcPr>
          <w:p w14:paraId="27705A63">
            <w:pPr>
              <w:jc w:val="right"/>
            </w:pPr>
            <w:r>
              <w:rPr>
                <w:sz w:val="18"/>
                <w:szCs w:val="18"/>
              </w:rPr>
              <w:t>3547</w:t>
            </w:r>
          </w:p>
        </w:tc>
        <w:tc>
          <w:tcPr>
            <w:vAlign w:val="center"/>
          </w:tcPr>
          <w:p w14:paraId="701B2DB5">
            <w:pPr>
              <w:jc w:val="right"/>
            </w:pPr>
            <w:r>
              <w:rPr>
                <w:sz w:val="18"/>
                <w:szCs w:val="18"/>
              </w:rPr>
              <w:t>5.11</w:t>
            </w:r>
          </w:p>
        </w:tc>
        <w:tc>
          <w:tcPr>
            <w:vAlign w:val="center"/>
          </w:tcPr>
          <w:p w14:paraId="6656EB80">
            <w:pPr>
              <w:jc w:val="right"/>
            </w:pPr>
            <w:r>
              <w:rPr>
                <w:sz w:val="18"/>
                <w:szCs w:val="18"/>
              </w:rPr>
              <w:t>3007</w:t>
            </w:r>
          </w:p>
        </w:tc>
        <w:tc>
          <w:tcPr>
            <w:vAlign w:val="center"/>
          </w:tcPr>
          <w:p w14:paraId="1D337CB9">
            <w:pPr>
              <w:jc w:val="right"/>
            </w:pPr>
            <w:r>
              <w:rPr>
                <w:sz w:val="18"/>
                <w:szCs w:val="18"/>
              </w:rPr>
              <w:t>532.96</w:t>
            </w:r>
          </w:p>
        </w:tc>
      </w:tr>
      <w:tr w14:paraId="740F97C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F062310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57849B8">
            <w:r>
              <w:rPr>
                <w:sz w:val="18"/>
                <w:szCs w:val="18"/>
              </w:rPr>
              <w:t>1006[电梯间]</w:t>
            </w:r>
          </w:p>
        </w:tc>
        <w:tc>
          <w:tcPr>
            <w:vAlign w:val="center"/>
          </w:tcPr>
          <w:p w14:paraId="44537485">
            <w:pPr>
              <w:jc w:val="right"/>
            </w:pPr>
            <w:r>
              <w:rPr>
                <w:sz w:val="18"/>
                <w:szCs w:val="18"/>
              </w:rPr>
              <w:t>7.27</w:t>
            </w:r>
          </w:p>
        </w:tc>
        <w:tc>
          <w:tcPr>
            <w:vAlign w:val="center"/>
          </w:tcPr>
          <w:p w14:paraId="33AE84B7">
            <w:pPr>
              <w:jc w:val="right"/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vAlign w:val="center"/>
          </w:tcPr>
          <w:p w14:paraId="4B310C8D">
            <w:pPr>
              <w:jc w:val="right"/>
            </w:pPr>
            <w:r>
              <w:rPr>
                <w:sz w:val="18"/>
                <w:szCs w:val="18"/>
              </w:rPr>
              <w:t>720</w:t>
            </w:r>
          </w:p>
        </w:tc>
        <w:tc>
          <w:tcPr>
            <w:vAlign w:val="center"/>
          </w:tcPr>
          <w:p w14:paraId="37657CB9">
            <w:pPr>
              <w:jc w:val="right"/>
            </w:pPr>
            <w:r>
              <w:rPr>
                <w:sz w:val="18"/>
                <w:szCs w:val="18"/>
              </w:rPr>
              <w:t>619</w:t>
            </w:r>
          </w:p>
        </w:tc>
        <w:tc>
          <w:tcPr>
            <w:vAlign w:val="center"/>
          </w:tcPr>
          <w:p w14:paraId="096B2624">
            <w:pPr>
              <w:jc w:val="right"/>
            </w:pPr>
            <w:r>
              <w:rPr>
                <w:sz w:val="18"/>
                <w:szCs w:val="18"/>
              </w:rPr>
              <w:t>101</w:t>
            </w:r>
          </w:p>
        </w:tc>
        <w:tc>
          <w:tcPr>
            <w:vAlign w:val="center"/>
          </w:tcPr>
          <w:p w14:paraId="4759AC95">
            <w:pPr>
              <w:jc w:val="right"/>
            </w:pPr>
            <w:r>
              <w:rPr>
                <w:sz w:val="18"/>
                <w:szCs w:val="18"/>
              </w:rPr>
              <w:t>0.15</w:t>
            </w:r>
          </w:p>
        </w:tc>
        <w:tc>
          <w:tcPr>
            <w:vAlign w:val="center"/>
          </w:tcPr>
          <w:p w14:paraId="7544F1BF">
            <w:pPr>
              <w:jc w:val="right"/>
            </w:pPr>
            <w:r>
              <w:rPr>
                <w:sz w:val="18"/>
                <w:szCs w:val="18"/>
              </w:rPr>
              <w:t>87</w:t>
            </w:r>
          </w:p>
        </w:tc>
        <w:tc>
          <w:tcPr>
            <w:vAlign w:val="center"/>
          </w:tcPr>
          <w:p w14:paraId="1CFD40A9">
            <w:pPr>
              <w:jc w:val="right"/>
            </w:pPr>
            <w:r>
              <w:rPr>
                <w:sz w:val="18"/>
                <w:szCs w:val="18"/>
              </w:rPr>
              <w:t>99.14</w:t>
            </w:r>
          </w:p>
        </w:tc>
      </w:tr>
      <w:tr w14:paraId="2F0101F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59BA3A3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8C79ED1">
            <w:r>
              <w:rPr>
                <w:sz w:val="18"/>
                <w:szCs w:val="18"/>
              </w:rPr>
              <w:t>1008[{\C0;门厅}]</w:t>
            </w:r>
          </w:p>
        </w:tc>
        <w:tc>
          <w:tcPr>
            <w:vAlign w:val="center"/>
          </w:tcPr>
          <w:p w14:paraId="391CBDDC">
            <w:pPr>
              <w:jc w:val="right"/>
            </w:pPr>
            <w:r>
              <w:rPr>
                <w:sz w:val="18"/>
                <w:szCs w:val="18"/>
              </w:rPr>
              <w:t>153.00</w:t>
            </w:r>
          </w:p>
        </w:tc>
        <w:tc>
          <w:tcPr>
            <w:vAlign w:val="center"/>
          </w:tcPr>
          <w:p w14:paraId="0F1E91BA">
            <w:pPr>
              <w:jc w:val="right"/>
            </w:pPr>
            <w:r>
              <w:rPr>
                <w:sz w:val="18"/>
                <w:szCs w:val="18"/>
              </w:rPr>
              <w:t>15</w:t>
            </w:r>
          </w:p>
        </w:tc>
        <w:tc>
          <w:tcPr>
            <w:vAlign w:val="center"/>
          </w:tcPr>
          <w:p w14:paraId="34EF2964">
            <w:pPr>
              <w:jc w:val="right"/>
            </w:pPr>
            <w:r>
              <w:rPr>
                <w:sz w:val="18"/>
                <w:szCs w:val="18"/>
              </w:rPr>
              <w:t>9769</w:t>
            </w:r>
          </w:p>
        </w:tc>
        <w:tc>
          <w:tcPr>
            <w:vAlign w:val="center"/>
          </w:tcPr>
          <w:p w14:paraId="76CAED81">
            <w:pPr>
              <w:jc w:val="right"/>
            </w:pPr>
            <w:r>
              <w:rPr>
                <w:sz w:val="18"/>
                <w:szCs w:val="18"/>
              </w:rPr>
              <w:t>7637</w:t>
            </w:r>
          </w:p>
        </w:tc>
        <w:tc>
          <w:tcPr>
            <w:vAlign w:val="center"/>
          </w:tcPr>
          <w:p w14:paraId="3336AC8A">
            <w:pPr>
              <w:jc w:val="right"/>
            </w:pPr>
            <w:r>
              <w:rPr>
                <w:sz w:val="18"/>
                <w:szCs w:val="18"/>
              </w:rPr>
              <w:t>2133</w:t>
            </w:r>
          </w:p>
        </w:tc>
        <w:tc>
          <w:tcPr>
            <w:vAlign w:val="center"/>
          </w:tcPr>
          <w:p w14:paraId="04A2AB23">
            <w:pPr>
              <w:jc w:val="right"/>
            </w:pPr>
            <w:r>
              <w:rPr>
                <w:sz w:val="18"/>
                <w:szCs w:val="18"/>
              </w:rPr>
              <w:t>3.07</w:t>
            </w:r>
          </w:p>
        </w:tc>
        <w:tc>
          <w:tcPr>
            <w:vAlign w:val="center"/>
          </w:tcPr>
          <w:p w14:paraId="07B74762">
            <w:pPr>
              <w:jc w:val="right"/>
            </w:pPr>
            <w:r>
              <w:rPr>
                <w:sz w:val="18"/>
                <w:szCs w:val="18"/>
              </w:rPr>
              <w:t>1808</w:t>
            </w:r>
          </w:p>
        </w:tc>
        <w:tc>
          <w:tcPr>
            <w:vAlign w:val="center"/>
          </w:tcPr>
          <w:p w14:paraId="40E7BF5C">
            <w:pPr>
              <w:jc w:val="right"/>
            </w:pPr>
            <w:r>
              <w:rPr>
                <w:sz w:val="18"/>
                <w:szCs w:val="18"/>
              </w:rPr>
              <w:t>63.85</w:t>
            </w:r>
          </w:p>
        </w:tc>
      </w:tr>
      <w:tr w14:paraId="341C4EC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A7A9582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1A33968">
            <w:r>
              <w:rPr>
                <w:sz w:val="18"/>
                <w:szCs w:val="18"/>
              </w:rPr>
              <w:t>1009[电梯间]</w:t>
            </w:r>
          </w:p>
        </w:tc>
        <w:tc>
          <w:tcPr>
            <w:vAlign w:val="center"/>
          </w:tcPr>
          <w:p w14:paraId="567FF520">
            <w:pPr>
              <w:jc w:val="right"/>
            </w:pPr>
            <w:r>
              <w:rPr>
                <w:sz w:val="18"/>
                <w:szCs w:val="18"/>
              </w:rPr>
              <w:t>6.50</w:t>
            </w:r>
          </w:p>
        </w:tc>
        <w:tc>
          <w:tcPr>
            <w:vAlign w:val="center"/>
          </w:tcPr>
          <w:p w14:paraId="0B703E43">
            <w:pPr>
              <w:jc w:val="right"/>
            </w:pPr>
            <w:r>
              <w:rPr>
                <w:sz w:val="18"/>
                <w:szCs w:val="18"/>
              </w:rPr>
              <w:t>15</w:t>
            </w:r>
          </w:p>
        </w:tc>
        <w:tc>
          <w:tcPr>
            <w:vAlign w:val="center"/>
          </w:tcPr>
          <w:p w14:paraId="0138D0AC">
            <w:pPr>
              <w:jc w:val="right"/>
            </w:pPr>
            <w:r>
              <w:rPr>
                <w:sz w:val="18"/>
                <w:szCs w:val="18"/>
              </w:rPr>
              <w:t>287</w:t>
            </w:r>
          </w:p>
        </w:tc>
        <w:tc>
          <w:tcPr>
            <w:vAlign w:val="center"/>
          </w:tcPr>
          <w:p w14:paraId="7ACA4C94">
            <w:pPr>
              <w:jc w:val="right"/>
            </w:pPr>
            <w:r>
              <w:rPr>
                <w:sz w:val="18"/>
                <w:szCs w:val="18"/>
              </w:rPr>
              <w:t>197</w:t>
            </w:r>
          </w:p>
        </w:tc>
        <w:tc>
          <w:tcPr>
            <w:vAlign w:val="center"/>
          </w:tcPr>
          <w:p w14:paraId="454992CE">
            <w:pPr>
              <w:jc w:val="right"/>
            </w:pPr>
            <w:r>
              <w:rPr>
                <w:sz w:val="18"/>
                <w:szCs w:val="18"/>
              </w:rPr>
              <w:t>91</w:t>
            </w:r>
          </w:p>
        </w:tc>
        <w:tc>
          <w:tcPr>
            <w:vAlign w:val="center"/>
          </w:tcPr>
          <w:p w14:paraId="20976158">
            <w:pPr>
              <w:jc w:val="right"/>
            </w:pPr>
            <w:r>
              <w:rPr>
                <w:sz w:val="18"/>
                <w:szCs w:val="18"/>
              </w:rPr>
              <w:t>0.13</w:t>
            </w:r>
          </w:p>
        </w:tc>
        <w:tc>
          <w:tcPr>
            <w:vAlign w:val="center"/>
          </w:tcPr>
          <w:p w14:paraId="4E622D91">
            <w:pPr>
              <w:jc w:val="right"/>
            </w:pPr>
            <w:r>
              <w:rPr>
                <w:sz w:val="18"/>
                <w:szCs w:val="18"/>
              </w:rPr>
              <w:t>77</w:t>
            </w:r>
          </w:p>
        </w:tc>
        <w:tc>
          <w:tcPr>
            <w:vAlign w:val="center"/>
          </w:tcPr>
          <w:p w14:paraId="5F33461F">
            <w:pPr>
              <w:jc w:val="right"/>
            </w:pPr>
            <w:r>
              <w:rPr>
                <w:sz w:val="18"/>
                <w:szCs w:val="18"/>
              </w:rPr>
              <w:t>44.20</w:t>
            </w:r>
          </w:p>
        </w:tc>
      </w:tr>
      <w:tr w14:paraId="02A3BE1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AF0B00E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6FAD858">
            <w:r>
              <w:rPr>
                <w:sz w:val="18"/>
                <w:szCs w:val="18"/>
              </w:rPr>
              <w:t>1011[卫生间]</w:t>
            </w:r>
          </w:p>
        </w:tc>
        <w:tc>
          <w:tcPr>
            <w:vAlign w:val="center"/>
          </w:tcPr>
          <w:p w14:paraId="39B06AA2">
            <w:pPr>
              <w:jc w:val="right"/>
            </w:pPr>
            <w:r>
              <w:rPr>
                <w:sz w:val="18"/>
                <w:szCs w:val="18"/>
              </w:rPr>
              <w:t>8.03</w:t>
            </w:r>
          </w:p>
        </w:tc>
        <w:tc>
          <w:tcPr>
            <w:vAlign w:val="center"/>
          </w:tcPr>
          <w:p w14:paraId="3162210C">
            <w:pPr>
              <w:jc w:val="right"/>
            </w:pPr>
            <w:r>
              <w:rPr>
                <w:sz w:val="18"/>
                <w:szCs w:val="18"/>
              </w:rPr>
              <w:t>12</w:t>
            </w:r>
          </w:p>
        </w:tc>
        <w:tc>
          <w:tcPr>
            <w:vAlign w:val="center"/>
          </w:tcPr>
          <w:p w14:paraId="448AD689">
            <w:pPr>
              <w:jc w:val="right"/>
            </w:pPr>
            <w:r>
              <w:rPr>
                <w:sz w:val="18"/>
                <w:szCs w:val="18"/>
              </w:rPr>
              <w:t>548</w:t>
            </w:r>
          </w:p>
        </w:tc>
        <w:tc>
          <w:tcPr>
            <w:vAlign w:val="center"/>
          </w:tcPr>
          <w:p w14:paraId="0F3549FC">
            <w:pPr>
              <w:jc w:val="right"/>
            </w:pPr>
            <w:r>
              <w:rPr>
                <w:sz w:val="18"/>
                <w:szCs w:val="18"/>
              </w:rPr>
              <w:t>436</w:t>
            </w:r>
          </w:p>
        </w:tc>
        <w:tc>
          <w:tcPr>
            <w:vAlign w:val="center"/>
          </w:tcPr>
          <w:p w14:paraId="78646408">
            <w:pPr>
              <w:jc w:val="right"/>
            </w:pPr>
            <w:r>
              <w:rPr>
                <w:sz w:val="18"/>
                <w:szCs w:val="18"/>
              </w:rPr>
              <w:t>112</w:t>
            </w:r>
          </w:p>
        </w:tc>
        <w:tc>
          <w:tcPr>
            <w:vAlign w:val="center"/>
          </w:tcPr>
          <w:p w14:paraId="1AE1209F">
            <w:pPr>
              <w:jc w:val="right"/>
            </w:pPr>
            <w:r>
              <w:rPr>
                <w:sz w:val="18"/>
                <w:szCs w:val="18"/>
              </w:rPr>
              <w:t>0.16</w:t>
            </w:r>
          </w:p>
        </w:tc>
        <w:tc>
          <w:tcPr>
            <w:vAlign w:val="center"/>
          </w:tcPr>
          <w:p w14:paraId="2C37085D">
            <w:pPr>
              <w:jc w:val="right"/>
            </w:pPr>
            <w:r>
              <w:rPr>
                <w:sz w:val="18"/>
                <w:szCs w:val="18"/>
              </w:rPr>
              <w:t>83</w:t>
            </w:r>
          </w:p>
        </w:tc>
        <w:tc>
          <w:tcPr>
            <w:vAlign w:val="center"/>
          </w:tcPr>
          <w:p w14:paraId="5B025C87">
            <w:pPr>
              <w:jc w:val="right"/>
            </w:pPr>
            <w:r>
              <w:rPr>
                <w:sz w:val="18"/>
                <w:szCs w:val="18"/>
              </w:rPr>
              <w:t>68.23</w:t>
            </w:r>
          </w:p>
        </w:tc>
      </w:tr>
      <w:tr w14:paraId="33EA9A6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D0E07F3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9926B58">
            <w:r>
              <w:rPr>
                <w:sz w:val="18"/>
                <w:szCs w:val="18"/>
              </w:rPr>
              <w:t>1012[卫生间]</w:t>
            </w:r>
          </w:p>
        </w:tc>
        <w:tc>
          <w:tcPr>
            <w:vAlign w:val="center"/>
          </w:tcPr>
          <w:p w14:paraId="3826906E">
            <w:pPr>
              <w:jc w:val="right"/>
            </w:pPr>
            <w:r>
              <w:rPr>
                <w:sz w:val="18"/>
                <w:szCs w:val="18"/>
              </w:rPr>
              <w:t>38.33</w:t>
            </w:r>
          </w:p>
        </w:tc>
        <w:tc>
          <w:tcPr>
            <w:vAlign w:val="center"/>
          </w:tcPr>
          <w:p w14:paraId="43C4985C">
            <w:pPr>
              <w:jc w:val="right"/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vAlign w:val="center"/>
          </w:tcPr>
          <w:p w14:paraId="45B84520">
            <w:pPr>
              <w:jc w:val="right"/>
            </w:pPr>
            <w:r>
              <w:rPr>
                <w:sz w:val="18"/>
                <w:szCs w:val="18"/>
              </w:rPr>
              <w:t>2311</w:t>
            </w:r>
          </w:p>
        </w:tc>
        <w:tc>
          <w:tcPr>
            <w:vAlign w:val="center"/>
          </w:tcPr>
          <w:p w14:paraId="6C9BB5CF">
            <w:pPr>
              <w:jc w:val="right"/>
            </w:pPr>
            <w:r>
              <w:rPr>
                <w:sz w:val="18"/>
                <w:szCs w:val="18"/>
              </w:rPr>
              <w:t>1777</w:t>
            </w:r>
          </w:p>
        </w:tc>
        <w:tc>
          <w:tcPr>
            <w:vAlign w:val="center"/>
          </w:tcPr>
          <w:p w14:paraId="243468EB">
            <w:pPr>
              <w:jc w:val="right"/>
            </w:pPr>
            <w:r>
              <w:rPr>
                <w:sz w:val="18"/>
                <w:szCs w:val="18"/>
              </w:rPr>
              <w:t>534</w:t>
            </w:r>
          </w:p>
        </w:tc>
        <w:tc>
          <w:tcPr>
            <w:vAlign w:val="center"/>
          </w:tcPr>
          <w:p w14:paraId="66716757">
            <w:pPr>
              <w:jc w:val="right"/>
            </w:pPr>
            <w:r>
              <w:rPr>
                <w:sz w:val="18"/>
                <w:szCs w:val="18"/>
              </w:rPr>
              <w:t>0.77</w:t>
            </w:r>
          </w:p>
        </w:tc>
        <w:tc>
          <w:tcPr>
            <w:vAlign w:val="center"/>
          </w:tcPr>
          <w:p w14:paraId="6F48FE47">
            <w:pPr>
              <w:jc w:val="right"/>
            </w:pPr>
            <w:r>
              <w:rPr>
                <w:sz w:val="18"/>
                <w:szCs w:val="18"/>
              </w:rPr>
              <w:t>458</w:t>
            </w:r>
          </w:p>
        </w:tc>
        <w:tc>
          <w:tcPr>
            <w:vAlign w:val="center"/>
          </w:tcPr>
          <w:p w14:paraId="706BDA3C">
            <w:pPr>
              <w:jc w:val="right"/>
            </w:pPr>
            <w:r>
              <w:rPr>
                <w:sz w:val="18"/>
                <w:szCs w:val="18"/>
              </w:rPr>
              <w:t>60.29</w:t>
            </w:r>
          </w:p>
        </w:tc>
      </w:tr>
      <w:tr w14:paraId="1D2D5F0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C9CA56B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DE57BC2">
            <w:r>
              <w:rPr>
                <w:sz w:val="18"/>
                <w:szCs w:val="18"/>
              </w:rPr>
              <w:t>1015[走廊]</w:t>
            </w:r>
          </w:p>
        </w:tc>
        <w:tc>
          <w:tcPr>
            <w:vAlign w:val="center"/>
          </w:tcPr>
          <w:p w14:paraId="6C1DBE5B">
            <w:pPr>
              <w:jc w:val="right"/>
            </w:pPr>
            <w:r>
              <w:rPr>
                <w:sz w:val="18"/>
                <w:szCs w:val="18"/>
              </w:rPr>
              <w:t>57.15</w:t>
            </w:r>
          </w:p>
        </w:tc>
        <w:tc>
          <w:tcPr>
            <w:vAlign w:val="center"/>
          </w:tcPr>
          <w:p w14:paraId="77E72F10">
            <w:pPr>
              <w:jc w:val="right"/>
            </w:pPr>
            <w:r>
              <w:rPr>
                <w:sz w:val="18"/>
                <w:szCs w:val="18"/>
              </w:rPr>
              <w:t>15</w:t>
            </w:r>
          </w:p>
        </w:tc>
        <w:tc>
          <w:tcPr>
            <w:vAlign w:val="center"/>
          </w:tcPr>
          <w:p w14:paraId="337DBC9F">
            <w:pPr>
              <w:jc w:val="right"/>
            </w:pPr>
            <w:r>
              <w:rPr>
                <w:sz w:val="18"/>
                <w:szCs w:val="18"/>
              </w:rPr>
              <w:t>3438</w:t>
            </w:r>
          </w:p>
        </w:tc>
        <w:tc>
          <w:tcPr>
            <w:vAlign w:val="center"/>
          </w:tcPr>
          <w:p w14:paraId="5742198C">
            <w:pPr>
              <w:jc w:val="right"/>
            </w:pPr>
            <w:r>
              <w:rPr>
                <w:sz w:val="18"/>
                <w:szCs w:val="18"/>
              </w:rPr>
              <w:t>2641</w:t>
            </w:r>
          </w:p>
        </w:tc>
        <w:tc>
          <w:tcPr>
            <w:vAlign w:val="center"/>
          </w:tcPr>
          <w:p w14:paraId="6541B78E">
            <w:pPr>
              <w:jc w:val="right"/>
            </w:pPr>
            <w:r>
              <w:rPr>
                <w:sz w:val="18"/>
                <w:szCs w:val="18"/>
              </w:rPr>
              <w:t>797</w:t>
            </w:r>
          </w:p>
        </w:tc>
        <w:tc>
          <w:tcPr>
            <w:vAlign w:val="center"/>
          </w:tcPr>
          <w:p w14:paraId="2BA01EB3">
            <w:pPr>
              <w:jc w:val="right"/>
            </w:pPr>
            <w:r>
              <w:rPr>
                <w:sz w:val="18"/>
                <w:szCs w:val="18"/>
              </w:rPr>
              <w:t>1.15</w:t>
            </w:r>
          </w:p>
        </w:tc>
        <w:tc>
          <w:tcPr>
            <w:vAlign w:val="center"/>
          </w:tcPr>
          <w:p w14:paraId="3D0D1473">
            <w:pPr>
              <w:jc w:val="right"/>
            </w:pPr>
            <w:r>
              <w:rPr>
                <w:sz w:val="18"/>
                <w:szCs w:val="18"/>
              </w:rPr>
              <w:t>675</w:t>
            </w:r>
          </w:p>
        </w:tc>
        <w:tc>
          <w:tcPr>
            <w:vAlign w:val="center"/>
          </w:tcPr>
          <w:p w14:paraId="13A2E53C">
            <w:pPr>
              <w:jc w:val="right"/>
            </w:pPr>
            <w:r>
              <w:rPr>
                <w:sz w:val="18"/>
                <w:szCs w:val="18"/>
              </w:rPr>
              <w:t>60.15</w:t>
            </w:r>
          </w:p>
        </w:tc>
      </w:tr>
      <w:tr w14:paraId="0B855CB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68A617F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29D5E03">
            <w:r>
              <w:rPr>
                <w:sz w:val="18"/>
                <w:szCs w:val="18"/>
              </w:rPr>
              <w:t>1018[{\C0;多功能报告厅}]</w:t>
            </w:r>
          </w:p>
        </w:tc>
        <w:tc>
          <w:tcPr>
            <w:vAlign w:val="center"/>
          </w:tcPr>
          <w:p w14:paraId="1BF26500">
            <w:pPr>
              <w:jc w:val="right"/>
            </w:pPr>
            <w:r>
              <w:rPr>
                <w:sz w:val="18"/>
                <w:szCs w:val="18"/>
              </w:rPr>
              <w:t>252.00</w:t>
            </w:r>
          </w:p>
        </w:tc>
        <w:tc>
          <w:tcPr>
            <w:vAlign w:val="center"/>
          </w:tcPr>
          <w:p w14:paraId="55163812">
            <w:pPr>
              <w:jc w:val="right"/>
            </w:pPr>
            <w:r>
              <w:rPr>
                <w:sz w:val="18"/>
                <w:szCs w:val="18"/>
              </w:rPr>
              <w:t>15</w:t>
            </w:r>
          </w:p>
        </w:tc>
        <w:tc>
          <w:tcPr>
            <w:vAlign w:val="center"/>
          </w:tcPr>
          <w:p w14:paraId="25C3F5E8">
            <w:pPr>
              <w:jc w:val="right"/>
            </w:pPr>
            <w:r>
              <w:rPr>
                <w:sz w:val="18"/>
                <w:szCs w:val="18"/>
              </w:rPr>
              <w:t>11165</w:t>
            </w:r>
          </w:p>
        </w:tc>
        <w:tc>
          <w:tcPr>
            <w:vAlign w:val="center"/>
          </w:tcPr>
          <w:p w14:paraId="60298A54">
            <w:pPr>
              <w:jc w:val="right"/>
            </w:pPr>
            <w:r>
              <w:rPr>
                <w:sz w:val="18"/>
                <w:szCs w:val="18"/>
              </w:rPr>
              <w:t>7653</w:t>
            </w:r>
          </w:p>
        </w:tc>
        <w:tc>
          <w:tcPr>
            <w:vAlign w:val="center"/>
          </w:tcPr>
          <w:p w14:paraId="52463B3E">
            <w:pPr>
              <w:jc w:val="right"/>
            </w:pPr>
            <w:r>
              <w:rPr>
                <w:sz w:val="18"/>
                <w:szCs w:val="18"/>
              </w:rPr>
              <w:t>3512</w:t>
            </w:r>
          </w:p>
        </w:tc>
        <w:tc>
          <w:tcPr>
            <w:vAlign w:val="center"/>
          </w:tcPr>
          <w:p w14:paraId="57A8277C">
            <w:pPr>
              <w:jc w:val="right"/>
            </w:pPr>
            <w:r>
              <w:rPr>
                <w:sz w:val="18"/>
                <w:szCs w:val="18"/>
              </w:rPr>
              <w:t>5.06</w:t>
            </w:r>
          </w:p>
        </w:tc>
        <w:tc>
          <w:tcPr>
            <w:vAlign w:val="center"/>
          </w:tcPr>
          <w:p w14:paraId="685F6286">
            <w:pPr>
              <w:jc w:val="right"/>
            </w:pPr>
            <w:r>
              <w:rPr>
                <w:sz w:val="18"/>
                <w:szCs w:val="18"/>
              </w:rPr>
              <w:t>2978</w:t>
            </w:r>
          </w:p>
        </w:tc>
        <w:tc>
          <w:tcPr>
            <w:vAlign w:val="center"/>
          </w:tcPr>
          <w:p w14:paraId="7D0A0192">
            <w:pPr>
              <w:jc w:val="right"/>
            </w:pPr>
            <w:r>
              <w:rPr>
                <w:sz w:val="18"/>
                <w:szCs w:val="18"/>
              </w:rPr>
              <w:t>44.30</w:t>
            </w:r>
          </w:p>
        </w:tc>
      </w:tr>
      <w:tr w14:paraId="04D80E7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E0A917A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9C9C93C">
            <w:r>
              <w:rPr>
                <w:sz w:val="18"/>
                <w:szCs w:val="18"/>
              </w:rPr>
              <w:t>1020[卫生间]</w:t>
            </w:r>
          </w:p>
        </w:tc>
        <w:tc>
          <w:tcPr>
            <w:vAlign w:val="center"/>
          </w:tcPr>
          <w:p w14:paraId="1BD509C6">
            <w:pPr>
              <w:jc w:val="right"/>
            </w:pPr>
            <w:r>
              <w:rPr>
                <w:sz w:val="18"/>
                <w:szCs w:val="18"/>
              </w:rPr>
              <w:t>5.17</w:t>
            </w:r>
          </w:p>
        </w:tc>
        <w:tc>
          <w:tcPr>
            <w:vAlign w:val="center"/>
          </w:tcPr>
          <w:p w14:paraId="77AF6335">
            <w:pPr>
              <w:jc w:val="right"/>
            </w:pPr>
            <w:r>
              <w:rPr>
                <w:sz w:val="18"/>
                <w:szCs w:val="18"/>
              </w:rPr>
              <w:t>15</w:t>
            </w:r>
          </w:p>
        </w:tc>
        <w:tc>
          <w:tcPr>
            <w:vAlign w:val="center"/>
          </w:tcPr>
          <w:p w14:paraId="34C81D6F">
            <w:pPr>
              <w:jc w:val="right"/>
            </w:pPr>
            <w:r>
              <w:rPr>
                <w:sz w:val="18"/>
                <w:szCs w:val="18"/>
              </w:rPr>
              <w:t>229</w:t>
            </w:r>
          </w:p>
        </w:tc>
        <w:tc>
          <w:tcPr>
            <w:vAlign w:val="center"/>
          </w:tcPr>
          <w:p w14:paraId="2E10A881">
            <w:pPr>
              <w:jc w:val="right"/>
            </w:pPr>
            <w:r>
              <w:rPr>
                <w:sz w:val="18"/>
                <w:szCs w:val="18"/>
              </w:rPr>
              <w:t>156</w:t>
            </w:r>
          </w:p>
        </w:tc>
        <w:tc>
          <w:tcPr>
            <w:vAlign w:val="center"/>
          </w:tcPr>
          <w:p w14:paraId="478A1889">
            <w:pPr>
              <w:jc w:val="right"/>
            </w:pPr>
            <w:r>
              <w:rPr>
                <w:sz w:val="18"/>
                <w:szCs w:val="18"/>
              </w:rPr>
              <w:t>72</w:t>
            </w:r>
          </w:p>
        </w:tc>
        <w:tc>
          <w:tcPr>
            <w:vAlign w:val="center"/>
          </w:tcPr>
          <w:p w14:paraId="47E9E795">
            <w:pPr>
              <w:jc w:val="right"/>
            </w:pPr>
            <w:r>
              <w:rPr>
                <w:sz w:val="18"/>
                <w:szCs w:val="18"/>
              </w:rPr>
              <w:t>0.10</w:t>
            </w:r>
          </w:p>
        </w:tc>
        <w:tc>
          <w:tcPr>
            <w:vAlign w:val="center"/>
          </w:tcPr>
          <w:p w14:paraId="081D8858">
            <w:pPr>
              <w:jc w:val="right"/>
            </w:pPr>
            <w:r>
              <w:rPr>
                <w:sz w:val="18"/>
                <w:szCs w:val="18"/>
              </w:rPr>
              <w:t>61</w:t>
            </w:r>
          </w:p>
        </w:tc>
        <w:tc>
          <w:tcPr>
            <w:vAlign w:val="center"/>
          </w:tcPr>
          <w:p w14:paraId="1399E47A">
            <w:pPr>
              <w:jc w:val="right"/>
            </w:pPr>
            <w:r>
              <w:rPr>
                <w:sz w:val="18"/>
                <w:szCs w:val="18"/>
              </w:rPr>
              <w:t>44.20</w:t>
            </w:r>
          </w:p>
        </w:tc>
      </w:tr>
      <w:tr w14:paraId="34CADA9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7CE68DD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D92F4CE">
            <w:r>
              <w:rPr>
                <w:sz w:val="18"/>
                <w:szCs w:val="18"/>
              </w:rPr>
              <w:t>1021[楼梯间]</w:t>
            </w:r>
          </w:p>
        </w:tc>
        <w:tc>
          <w:tcPr>
            <w:vAlign w:val="center"/>
          </w:tcPr>
          <w:p w14:paraId="72160E08">
            <w:pPr>
              <w:jc w:val="right"/>
            </w:pPr>
            <w:r>
              <w:rPr>
                <w:sz w:val="18"/>
                <w:szCs w:val="18"/>
              </w:rPr>
              <w:t>1116.53</w:t>
            </w:r>
          </w:p>
        </w:tc>
        <w:tc>
          <w:tcPr>
            <w:vAlign w:val="center"/>
          </w:tcPr>
          <w:p w14:paraId="67502988">
            <w:pPr>
              <w:jc w:val="right"/>
            </w:pPr>
            <w:r>
              <w:rPr>
                <w:sz w:val="18"/>
                <w:szCs w:val="18"/>
              </w:rPr>
              <w:t>15</w:t>
            </w:r>
          </w:p>
        </w:tc>
        <w:tc>
          <w:tcPr>
            <w:vAlign w:val="center"/>
          </w:tcPr>
          <w:p w14:paraId="5A2134E4">
            <w:pPr>
              <w:jc w:val="right"/>
            </w:pPr>
            <w:r>
              <w:rPr>
                <w:sz w:val="18"/>
                <w:szCs w:val="18"/>
              </w:rPr>
              <w:t>86324</w:t>
            </w:r>
          </w:p>
        </w:tc>
        <w:tc>
          <w:tcPr>
            <w:vAlign w:val="center"/>
          </w:tcPr>
          <w:p w14:paraId="13533DCD">
            <w:pPr>
              <w:jc w:val="right"/>
            </w:pPr>
            <w:r>
              <w:rPr>
                <w:sz w:val="18"/>
                <w:szCs w:val="18"/>
              </w:rPr>
              <w:t>70766</w:t>
            </w:r>
          </w:p>
        </w:tc>
        <w:tc>
          <w:tcPr>
            <w:vAlign w:val="center"/>
          </w:tcPr>
          <w:p w14:paraId="0BC59B6C">
            <w:pPr>
              <w:jc w:val="right"/>
            </w:pPr>
            <w:r>
              <w:rPr>
                <w:sz w:val="18"/>
                <w:szCs w:val="18"/>
              </w:rPr>
              <w:t>15562</w:t>
            </w:r>
          </w:p>
        </w:tc>
        <w:tc>
          <w:tcPr>
            <w:vAlign w:val="center"/>
          </w:tcPr>
          <w:p w14:paraId="4D4FDA2B">
            <w:pPr>
              <w:jc w:val="right"/>
            </w:pPr>
            <w:r>
              <w:rPr>
                <w:sz w:val="18"/>
                <w:szCs w:val="18"/>
              </w:rPr>
              <w:t>22.42</w:t>
            </w:r>
          </w:p>
        </w:tc>
        <w:tc>
          <w:tcPr>
            <w:vAlign w:val="center"/>
          </w:tcPr>
          <w:p w14:paraId="5820932B">
            <w:pPr>
              <w:jc w:val="right"/>
            </w:pPr>
            <w:r>
              <w:rPr>
                <w:sz w:val="18"/>
                <w:szCs w:val="18"/>
              </w:rPr>
              <w:t>13193</w:t>
            </w:r>
          </w:p>
        </w:tc>
        <w:tc>
          <w:tcPr>
            <w:vAlign w:val="center"/>
          </w:tcPr>
          <w:p w14:paraId="080BDDB2">
            <w:pPr>
              <w:jc w:val="right"/>
            </w:pPr>
            <w:r>
              <w:rPr>
                <w:sz w:val="18"/>
                <w:szCs w:val="18"/>
              </w:rPr>
              <w:t>77.31</w:t>
            </w:r>
          </w:p>
        </w:tc>
      </w:tr>
      <w:tr w14:paraId="282997A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B68E09E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1C35214">
            <w:r>
              <w:rPr>
                <w:sz w:val="18"/>
                <w:szCs w:val="18"/>
              </w:rPr>
              <w:t>1022[楼梯间]</w:t>
            </w:r>
          </w:p>
        </w:tc>
        <w:tc>
          <w:tcPr>
            <w:vAlign w:val="center"/>
          </w:tcPr>
          <w:p w14:paraId="346FF9BA">
            <w:pPr>
              <w:jc w:val="right"/>
            </w:pPr>
            <w:r>
              <w:rPr>
                <w:sz w:val="18"/>
                <w:szCs w:val="18"/>
              </w:rPr>
              <w:t>18.00</w:t>
            </w:r>
          </w:p>
        </w:tc>
        <w:tc>
          <w:tcPr>
            <w:vAlign w:val="center"/>
          </w:tcPr>
          <w:p w14:paraId="4BE42DB3">
            <w:pPr>
              <w:jc w:val="right"/>
            </w:pPr>
            <w:r>
              <w:rPr>
                <w:sz w:val="18"/>
                <w:szCs w:val="18"/>
              </w:rPr>
              <w:t>15</w:t>
            </w:r>
          </w:p>
        </w:tc>
        <w:tc>
          <w:tcPr>
            <w:vAlign w:val="center"/>
          </w:tcPr>
          <w:p w14:paraId="1D8CA58E">
            <w:pPr>
              <w:jc w:val="right"/>
            </w:pPr>
            <w:r>
              <w:rPr>
                <w:sz w:val="18"/>
                <w:szCs w:val="18"/>
              </w:rPr>
              <w:t>1275</w:t>
            </w:r>
          </w:p>
        </w:tc>
        <w:tc>
          <w:tcPr>
            <w:vAlign w:val="center"/>
          </w:tcPr>
          <w:p w14:paraId="4483AFEC">
            <w:pPr>
              <w:jc w:val="right"/>
            </w:pPr>
            <w:r>
              <w:rPr>
                <w:sz w:val="18"/>
                <w:szCs w:val="18"/>
              </w:rPr>
              <w:t>1024</w:t>
            </w:r>
          </w:p>
        </w:tc>
        <w:tc>
          <w:tcPr>
            <w:vAlign w:val="center"/>
          </w:tcPr>
          <w:p w14:paraId="465CAD39">
            <w:pPr>
              <w:jc w:val="right"/>
            </w:pPr>
            <w:r>
              <w:rPr>
                <w:sz w:val="18"/>
                <w:szCs w:val="18"/>
              </w:rPr>
              <w:t>251</w:t>
            </w:r>
          </w:p>
        </w:tc>
        <w:tc>
          <w:tcPr>
            <w:vAlign w:val="center"/>
          </w:tcPr>
          <w:p w14:paraId="4ABB71D7">
            <w:pPr>
              <w:jc w:val="right"/>
            </w:pPr>
            <w:r>
              <w:rPr>
                <w:sz w:val="18"/>
                <w:szCs w:val="18"/>
              </w:rPr>
              <w:t>0.36</w:t>
            </w:r>
          </w:p>
        </w:tc>
        <w:tc>
          <w:tcPr>
            <w:vAlign w:val="center"/>
          </w:tcPr>
          <w:p w14:paraId="410CD78D">
            <w:pPr>
              <w:jc w:val="right"/>
            </w:pPr>
            <w:r>
              <w:rPr>
                <w:sz w:val="18"/>
                <w:szCs w:val="18"/>
              </w:rPr>
              <w:t>213</w:t>
            </w:r>
          </w:p>
        </w:tc>
        <w:tc>
          <w:tcPr>
            <w:vAlign w:val="center"/>
          </w:tcPr>
          <w:p w14:paraId="35C5024C">
            <w:pPr>
              <w:jc w:val="right"/>
            </w:pPr>
            <w:r>
              <w:rPr>
                <w:sz w:val="18"/>
                <w:szCs w:val="18"/>
              </w:rPr>
              <w:t>70.82</w:t>
            </w:r>
          </w:p>
        </w:tc>
      </w:tr>
      <w:tr w14:paraId="486B383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B0DB0A1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6898168">
            <w:r>
              <w:rPr>
                <w:sz w:val="18"/>
                <w:szCs w:val="18"/>
              </w:rPr>
              <w:t>1023[{\C0;临时库房}]</w:t>
            </w:r>
          </w:p>
        </w:tc>
        <w:tc>
          <w:tcPr>
            <w:vAlign w:val="center"/>
          </w:tcPr>
          <w:p w14:paraId="5D2B73FA">
            <w:pPr>
              <w:jc w:val="right"/>
            </w:pPr>
            <w:r>
              <w:rPr>
                <w:sz w:val="18"/>
                <w:szCs w:val="18"/>
              </w:rPr>
              <w:t>135.07</w:t>
            </w:r>
          </w:p>
        </w:tc>
        <w:tc>
          <w:tcPr>
            <w:vAlign w:val="center"/>
          </w:tcPr>
          <w:p w14:paraId="0EFB24BA">
            <w:pPr>
              <w:jc w:val="right"/>
            </w:pPr>
            <w:r>
              <w:rPr>
                <w:sz w:val="18"/>
                <w:szCs w:val="18"/>
              </w:rPr>
              <w:t>15</w:t>
            </w:r>
          </w:p>
        </w:tc>
        <w:tc>
          <w:tcPr>
            <w:vAlign w:val="center"/>
          </w:tcPr>
          <w:p w14:paraId="49E0C46E">
            <w:pPr>
              <w:jc w:val="right"/>
            </w:pPr>
            <w:r>
              <w:rPr>
                <w:sz w:val="18"/>
                <w:szCs w:val="18"/>
              </w:rPr>
              <w:t>6331</w:t>
            </w:r>
          </w:p>
        </w:tc>
        <w:tc>
          <w:tcPr>
            <w:vAlign w:val="center"/>
          </w:tcPr>
          <w:p w14:paraId="24D937A6">
            <w:pPr>
              <w:jc w:val="right"/>
            </w:pPr>
            <w:r>
              <w:rPr>
                <w:sz w:val="18"/>
                <w:szCs w:val="18"/>
              </w:rPr>
              <w:t>4449</w:t>
            </w:r>
          </w:p>
        </w:tc>
        <w:tc>
          <w:tcPr>
            <w:vAlign w:val="center"/>
          </w:tcPr>
          <w:p w14:paraId="5EAE8846">
            <w:pPr>
              <w:jc w:val="right"/>
            </w:pPr>
            <w:r>
              <w:rPr>
                <w:sz w:val="18"/>
                <w:szCs w:val="18"/>
              </w:rPr>
              <w:t>1883</w:t>
            </w:r>
          </w:p>
        </w:tc>
        <w:tc>
          <w:tcPr>
            <w:vAlign w:val="center"/>
          </w:tcPr>
          <w:p w14:paraId="0F8D9318">
            <w:pPr>
              <w:jc w:val="right"/>
            </w:pPr>
            <w:r>
              <w:rPr>
                <w:sz w:val="18"/>
                <w:szCs w:val="18"/>
              </w:rPr>
              <w:t>2.71</w:t>
            </w:r>
          </w:p>
        </w:tc>
        <w:tc>
          <w:tcPr>
            <w:vAlign w:val="center"/>
          </w:tcPr>
          <w:p w14:paraId="1AB2AA6E">
            <w:pPr>
              <w:jc w:val="right"/>
            </w:pPr>
            <w:r>
              <w:rPr>
                <w:sz w:val="18"/>
                <w:szCs w:val="18"/>
              </w:rPr>
              <w:t>1596</w:t>
            </w:r>
          </w:p>
        </w:tc>
        <w:tc>
          <w:tcPr>
            <w:vAlign w:val="center"/>
          </w:tcPr>
          <w:p w14:paraId="409791AD">
            <w:pPr>
              <w:jc w:val="right"/>
            </w:pPr>
            <w:r>
              <w:rPr>
                <w:sz w:val="18"/>
                <w:szCs w:val="18"/>
              </w:rPr>
              <w:t>46.87</w:t>
            </w:r>
          </w:p>
        </w:tc>
      </w:tr>
      <w:tr w14:paraId="0B5F690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0F589FC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9BD5D42">
            <w:r>
              <w:rPr>
                <w:sz w:val="18"/>
                <w:szCs w:val="18"/>
              </w:rPr>
              <w:t>1024[电梯间]</w:t>
            </w:r>
          </w:p>
        </w:tc>
        <w:tc>
          <w:tcPr>
            <w:vAlign w:val="center"/>
          </w:tcPr>
          <w:p w14:paraId="0DB7062E">
            <w:pPr>
              <w:jc w:val="right"/>
            </w:pPr>
            <w:r>
              <w:rPr>
                <w:sz w:val="18"/>
                <w:szCs w:val="18"/>
              </w:rPr>
              <w:t>7.26</w:t>
            </w:r>
          </w:p>
        </w:tc>
        <w:tc>
          <w:tcPr>
            <w:vAlign w:val="center"/>
          </w:tcPr>
          <w:p w14:paraId="35D9C8AD">
            <w:pPr>
              <w:jc w:val="right"/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vAlign w:val="center"/>
          </w:tcPr>
          <w:p w14:paraId="7C70191D">
            <w:pPr>
              <w:jc w:val="right"/>
            </w:pPr>
            <w:r>
              <w:rPr>
                <w:sz w:val="18"/>
                <w:szCs w:val="18"/>
              </w:rPr>
              <w:t>720</w:t>
            </w:r>
          </w:p>
        </w:tc>
        <w:tc>
          <w:tcPr>
            <w:vAlign w:val="center"/>
          </w:tcPr>
          <w:p w14:paraId="00C4320D">
            <w:pPr>
              <w:jc w:val="right"/>
            </w:pPr>
            <w:r>
              <w:rPr>
                <w:sz w:val="18"/>
                <w:szCs w:val="18"/>
              </w:rPr>
              <w:t>619</w:t>
            </w:r>
          </w:p>
        </w:tc>
        <w:tc>
          <w:tcPr>
            <w:vAlign w:val="center"/>
          </w:tcPr>
          <w:p w14:paraId="4DD129F9">
            <w:pPr>
              <w:jc w:val="right"/>
            </w:pPr>
            <w:r>
              <w:rPr>
                <w:sz w:val="18"/>
                <w:szCs w:val="18"/>
              </w:rPr>
              <w:t>101</w:t>
            </w:r>
          </w:p>
        </w:tc>
        <w:tc>
          <w:tcPr>
            <w:vAlign w:val="center"/>
          </w:tcPr>
          <w:p w14:paraId="337A0546">
            <w:pPr>
              <w:jc w:val="right"/>
            </w:pPr>
            <w:r>
              <w:rPr>
                <w:sz w:val="18"/>
                <w:szCs w:val="18"/>
              </w:rPr>
              <w:t>0.15</w:t>
            </w:r>
          </w:p>
        </w:tc>
        <w:tc>
          <w:tcPr>
            <w:vAlign w:val="center"/>
          </w:tcPr>
          <w:p w14:paraId="339434F6">
            <w:pPr>
              <w:jc w:val="right"/>
            </w:pPr>
            <w:r>
              <w:rPr>
                <w:sz w:val="18"/>
                <w:szCs w:val="18"/>
              </w:rPr>
              <w:t>87</w:t>
            </w:r>
          </w:p>
        </w:tc>
        <w:tc>
          <w:tcPr>
            <w:vAlign w:val="center"/>
          </w:tcPr>
          <w:p w14:paraId="34F6BF09">
            <w:pPr>
              <w:jc w:val="right"/>
            </w:pPr>
            <w:r>
              <w:rPr>
                <w:sz w:val="18"/>
                <w:szCs w:val="18"/>
              </w:rPr>
              <w:t>99.20</w:t>
            </w:r>
          </w:p>
        </w:tc>
      </w:tr>
      <w:tr w14:paraId="66264A9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EA3B827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41A353D">
            <w:r>
              <w:rPr>
                <w:sz w:val="18"/>
                <w:szCs w:val="18"/>
              </w:rPr>
              <w:t>1026[{\C0;临时展厅}]</w:t>
            </w:r>
          </w:p>
        </w:tc>
        <w:tc>
          <w:tcPr>
            <w:vAlign w:val="center"/>
          </w:tcPr>
          <w:p w14:paraId="2EA51731">
            <w:pPr>
              <w:jc w:val="right"/>
            </w:pPr>
            <w:r>
              <w:rPr>
                <w:sz w:val="18"/>
                <w:szCs w:val="18"/>
              </w:rPr>
              <w:t>252.00</w:t>
            </w:r>
          </w:p>
        </w:tc>
        <w:tc>
          <w:tcPr>
            <w:vAlign w:val="center"/>
          </w:tcPr>
          <w:p w14:paraId="5CAD72DB">
            <w:pPr>
              <w:jc w:val="right"/>
            </w:pPr>
            <w:r>
              <w:rPr>
                <w:sz w:val="18"/>
                <w:szCs w:val="18"/>
              </w:rPr>
              <w:t>15</w:t>
            </w:r>
          </w:p>
        </w:tc>
        <w:tc>
          <w:tcPr>
            <w:vAlign w:val="center"/>
          </w:tcPr>
          <w:p w14:paraId="177B67F6">
            <w:pPr>
              <w:jc w:val="right"/>
            </w:pPr>
            <w:r>
              <w:rPr>
                <w:sz w:val="18"/>
                <w:szCs w:val="18"/>
              </w:rPr>
              <w:t>11486</w:t>
            </w:r>
          </w:p>
        </w:tc>
        <w:tc>
          <w:tcPr>
            <w:vAlign w:val="center"/>
          </w:tcPr>
          <w:p w14:paraId="50A638E0">
            <w:pPr>
              <w:jc w:val="right"/>
            </w:pPr>
            <w:r>
              <w:rPr>
                <w:sz w:val="18"/>
                <w:szCs w:val="18"/>
              </w:rPr>
              <w:t>7975</w:t>
            </w:r>
          </w:p>
        </w:tc>
        <w:tc>
          <w:tcPr>
            <w:vAlign w:val="center"/>
          </w:tcPr>
          <w:p w14:paraId="2D52F58C">
            <w:pPr>
              <w:jc w:val="right"/>
            </w:pPr>
            <w:r>
              <w:rPr>
                <w:sz w:val="18"/>
                <w:szCs w:val="18"/>
              </w:rPr>
              <w:t>3512</w:t>
            </w:r>
          </w:p>
        </w:tc>
        <w:tc>
          <w:tcPr>
            <w:vAlign w:val="center"/>
          </w:tcPr>
          <w:p w14:paraId="72F6A79F">
            <w:pPr>
              <w:jc w:val="right"/>
            </w:pPr>
            <w:r>
              <w:rPr>
                <w:sz w:val="18"/>
                <w:szCs w:val="18"/>
              </w:rPr>
              <w:t>5.06</w:t>
            </w:r>
          </w:p>
        </w:tc>
        <w:tc>
          <w:tcPr>
            <w:vAlign w:val="center"/>
          </w:tcPr>
          <w:p w14:paraId="46694587">
            <w:pPr>
              <w:jc w:val="right"/>
            </w:pPr>
            <w:r>
              <w:rPr>
                <w:sz w:val="18"/>
                <w:szCs w:val="18"/>
              </w:rPr>
              <w:t>2978</w:t>
            </w:r>
          </w:p>
        </w:tc>
        <w:tc>
          <w:tcPr>
            <w:vAlign w:val="center"/>
          </w:tcPr>
          <w:p w14:paraId="2F779D8F">
            <w:pPr>
              <w:jc w:val="right"/>
            </w:pPr>
            <w:r>
              <w:rPr>
                <w:sz w:val="18"/>
                <w:szCs w:val="18"/>
              </w:rPr>
              <w:t>45.58</w:t>
            </w:r>
          </w:p>
        </w:tc>
      </w:tr>
      <w:tr w14:paraId="1228615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29A2692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FE4EBA2">
            <w:r>
              <w:rPr>
                <w:sz w:val="18"/>
                <w:szCs w:val="18"/>
              </w:rPr>
              <w:t>1027[{\C0;库房}]</w:t>
            </w:r>
          </w:p>
        </w:tc>
        <w:tc>
          <w:tcPr>
            <w:vAlign w:val="center"/>
          </w:tcPr>
          <w:p w14:paraId="24FAED3B">
            <w:pPr>
              <w:jc w:val="right"/>
            </w:pPr>
            <w:r>
              <w:rPr>
                <w:sz w:val="18"/>
                <w:szCs w:val="18"/>
              </w:rPr>
              <w:t>531.22</w:t>
            </w:r>
          </w:p>
        </w:tc>
        <w:tc>
          <w:tcPr>
            <w:vAlign w:val="center"/>
          </w:tcPr>
          <w:p w14:paraId="5CB71469">
            <w:pPr>
              <w:jc w:val="right"/>
            </w:pPr>
            <w:r>
              <w:rPr>
                <w:sz w:val="18"/>
                <w:szCs w:val="18"/>
              </w:rPr>
              <w:t>15</w:t>
            </w:r>
          </w:p>
        </w:tc>
        <w:tc>
          <w:tcPr>
            <w:vAlign w:val="center"/>
          </w:tcPr>
          <w:p w14:paraId="701D62C0">
            <w:pPr>
              <w:jc w:val="right"/>
            </w:pPr>
            <w:r>
              <w:rPr>
                <w:sz w:val="18"/>
                <w:szCs w:val="18"/>
              </w:rPr>
              <w:t>25555</w:t>
            </w:r>
          </w:p>
        </w:tc>
        <w:tc>
          <w:tcPr>
            <w:vAlign w:val="center"/>
          </w:tcPr>
          <w:p w14:paraId="6F52E6A7">
            <w:pPr>
              <w:jc w:val="right"/>
            </w:pPr>
            <w:r>
              <w:rPr>
                <w:sz w:val="18"/>
                <w:szCs w:val="18"/>
              </w:rPr>
              <w:t>18153</w:t>
            </w:r>
          </w:p>
        </w:tc>
        <w:tc>
          <w:tcPr>
            <w:vAlign w:val="center"/>
          </w:tcPr>
          <w:p w14:paraId="5AAE9B36">
            <w:pPr>
              <w:jc w:val="right"/>
            </w:pPr>
            <w:r>
              <w:rPr>
                <w:sz w:val="18"/>
                <w:szCs w:val="18"/>
              </w:rPr>
              <w:t>7404</w:t>
            </w:r>
          </w:p>
        </w:tc>
        <w:tc>
          <w:tcPr>
            <w:vAlign w:val="center"/>
          </w:tcPr>
          <w:p w14:paraId="27DE2743">
            <w:pPr>
              <w:jc w:val="right"/>
            </w:pPr>
            <w:r>
              <w:rPr>
                <w:sz w:val="18"/>
                <w:szCs w:val="18"/>
              </w:rPr>
              <w:t>10.67</w:t>
            </w:r>
          </w:p>
        </w:tc>
        <w:tc>
          <w:tcPr>
            <w:vAlign w:val="center"/>
          </w:tcPr>
          <w:p w14:paraId="09D620C5">
            <w:pPr>
              <w:jc w:val="right"/>
            </w:pPr>
            <w:r>
              <w:rPr>
                <w:sz w:val="18"/>
                <w:szCs w:val="18"/>
              </w:rPr>
              <w:t>6277</w:t>
            </w:r>
          </w:p>
        </w:tc>
        <w:tc>
          <w:tcPr>
            <w:vAlign w:val="center"/>
          </w:tcPr>
          <w:p w14:paraId="372C2839">
            <w:pPr>
              <w:jc w:val="right"/>
            </w:pPr>
            <w:r>
              <w:rPr>
                <w:sz w:val="18"/>
                <w:szCs w:val="18"/>
              </w:rPr>
              <w:t>48.11</w:t>
            </w:r>
          </w:p>
        </w:tc>
      </w:tr>
      <w:tr w14:paraId="449207A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77AA5F2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F656D05">
            <w:r>
              <w:rPr>
                <w:sz w:val="18"/>
                <w:szCs w:val="18"/>
              </w:rPr>
              <w:t>1028[{\C0;1号展厅}]</w:t>
            </w:r>
          </w:p>
        </w:tc>
        <w:tc>
          <w:tcPr>
            <w:vAlign w:val="center"/>
          </w:tcPr>
          <w:p w14:paraId="7115917B">
            <w:pPr>
              <w:jc w:val="right"/>
            </w:pPr>
            <w:r>
              <w:rPr>
                <w:sz w:val="18"/>
                <w:szCs w:val="18"/>
              </w:rPr>
              <w:t>540.00</w:t>
            </w:r>
          </w:p>
        </w:tc>
        <w:tc>
          <w:tcPr>
            <w:vAlign w:val="center"/>
          </w:tcPr>
          <w:p w14:paraId="61EC5794">
            <w:pPr>
              <w:jc w:val="right"/>
            </w:pPr>
            <w:r>
              <w:rPr>
                <w:sz w:val="18"/>
                <w:szCs w:val="18"/>
              </w:rPr>
              <w:t>15</w:t>
            </w:r>
          </w:p>
        </w:tc>
        <w:tc>
          <w:tcPr>
            <w:vAlign w:val="center"/>
          </w:tcPr>
          <w:p w14:paraId="662977BF">
            <w:pPr>
              <w:jc w:val="right"/>
            </w:pPr>
            <w:r>
              <w:rPr>
                <w:sz w:val="18"/>
                <w:szCs w:val="18"/>
              </w:rPr>
              <w:t>23883</w:t>
            </w:r>
          </w:p>
        </w:tc>
        <w:tc>
          <w:tcPr>
            <w:vAlign w:val="center"/>
          </w:tcPr>
          <w:p w14:paraId="4FAE5A7F">
            <w:pPr>
              <w:jc w:val="right"/>
            </w:pPr>
            <w:r>
              <w:rPr>
                <w:sz w:val="18"/>
                <w:szCs w:val="18"/>
              </w:rPr>
              <w:t>16358</w:t>
            </w:r>
          </w:p>
        </w:tc>
        <w:tc>
          <w:tcPr>
            <w:vAlign w:val="center"/>
          </w:tcPr>
          <w:p w14:paraId="3789BF30">
            <w:pPr>
              <w:jc w:val="right"/>
            </w:pPr>
            <w:r>
              <w:rPr>
                <w:sz w:val="18"/>
                <w:szCs w:val="18"/>
              </w:rPr>
              <w:t>7527</w:t>
            </w:r>
          </w:p>
        </w:tc>
        <w:tc>
          <w:tcPr>
            <w:vAlign w:val="center"/>
          </w:tcPr>
          <w:p w14:paraId="71794FA8">
            <w:pPr>
              <w:jc w:val="right"/>
            </w:pPr>
            <w:r>
              <w:rPr>
                <w:sz w:val="18"/>
                <w:szCs w:val="18"/>
              </w:rPr>
              <w:t>10.84</w:t>
            </w:r>
          </w:p>
        </w:tc>
        <w:tc>
          <w:tcPr>
            <w:vAlign w:val="center"/>
          </w:tcPr>
          <w:p w14:paraId="642AE562">
            <w:pPr>
              <w:jc w:val="right"/>
            </w:pPr>
            <w:r>
              <w:rPr>
                <w:sz w:val="18"/>
                <w:szCs w:val="18"/>
              </w:rPr>
              <w:t>6381</w:t>
            </w:r>
          </w:p>
        </w:tc>
        <w:tc>
          <w:tcPr>
            <w:vAlign w:val="center"/>
          </w:tcPr>
          <w:p w14:paraId="085F1BD3">
            <w:pPr>
              <w:jc w:val="right"/>
            </w:pPr>
            <w:r>
              <w:rPr>
                <w:sz w:val="18"/>
                <w:szCs w:val="18"/>
              </w:rPr>
              <w:t>44.23</w:t>
            </w:r>
          </w:p>
        </w:tc>
      </w:tr>
      <w:tr w14:paraId="44ADAD8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04E457C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8001AF0">
            <w:r>
              <w:rPr>
                <w:sz w:val="18"/>
                <w:szCs w:val="18"/>
              </w:rPr>
              <w:t>1029[{\C0;2号展厅}]</w:t>
            </w:r>
          </w:p>
        </w:tc>
        <w:tc>
          <w:tcPr>
            <w:vAlign w:val="center"/>
          </w:tcPr>
          <w:p w14:paraId="03D5D4E0">
            <w:pPr>
              <w:jc w:val="right"/>
            </w:pPr>
            <w:r>
              <w:rPr>
                <w:sz w:val="18"/>
                <w:szCs w:val="18"/>
              </w:rPr>
              <w:t>540.00</w:t>
            </w:r>
          </w:p>
        </w:tc>
        <w:tc>
          <w:tcPr>
            <w:vAlign w:val="center"/>
          </w:tcPr>
          <w:p w14:paraId="0A0CB978">
            <w:pPr>
              <w:jc w:val="right"/>
            </w:pPr>
            <w:r>
              <w:rPr>
                <w:sz w:val="18"/>
                <w:szCs w:val="18"/>
              </w:rPr>
              <w:t>15</w:t>
            </w:r>
          </w:p>
        </w:tc>
        <w:tc>
          <w:tcPr>
            <w:vAlign w:val="center"/>
          </w:tcPr>
          <w:p w14:paraId="36810BD6">
            <w:pPr>
              <w:jc w:val="right"/>
            </w:pPr>
            <w:r>
              <w:rPr>
                <w:sz w:val="18"/>
                <w:szCs w:val="18"/>
              </w:rPr>
              <w:t>24782</w:t>
            </w:r>
          </w:p>
        </w:tc>
        <w:tc>
          <w:tcPr>
            <w:vAlign w:val="center"/>
          </w:tcPr>
          <w:p w14:paraId="267762C5">
            <w:pPr>
              <w:jc w:val="right"/>
            </w:pPr>
            <w:r>
              <w:rPr>
                <w:sz w:val="18"/>
                <w:szCs w:val="18"/>
              </w:rPr>
              <w:t>17258</w:t>
            </w:r>
          </w:p>
        </w:tc>
        <w:tc>
          <w:tcPr>
            <w:vAlign w:val="center"/>
          </w:tcPr>
          <w:p w14:paraId="487FD26B">
            <w:pPr>
              <w:jc w:val="right"/>
            </w:pPr>
            <w:r>
              <w:rPr>
                <w:sz w:val="18"/>
                <w:szCs w:val="18"/>
              </w:rPr>
              <w:t>7527</w:t>
            </w:r>
          </w:p>
        </w:tc>
        <w:tc>
          <w:tcPr>
            <w:vAlign w:val="center"/>
          </w:tcPr>
          <w:p w14:paraId="56DF85AB">
            <w:pPr>
              <w:jc w:val="right"/>
            </w:pPr>
            <w:r>
              <w:rPr>
                <w:sz w:val="18"/>
                <w:szCs w:val="18"/>
              </w:rPr>
              <w:t>10.84</w:t>
            </w:r>
          </w:p>
        </w:tc>
        <w:tc>
          <w:tcPr>
            <w:vAlign w:val="center"/>
          </w:tcPr>
          <w:p w14:paraId="7A6FEEE9">
            <w:pPr>
              <w:jc w:val="right"/>
            </w:pPr>
            <w:r>
              <w:rPr>
                <w:sz w:val="18"/>
                <w:szCs w:val="18"/>
              </w:rPr>
              <w:t>6381</w:t>
            </w:r>
          </w:p>
        </w:tc>
        <w:tc>
          <w:tcPr>
            <w:vAlign w:val="center"/>
          </w:tcPr>
          <w:p w14:paraId="5A09E521">
            <w:pPr>
              <w:jc w:val="right"/>
            </w:pPr>
            <w:r>
              <w:rPr>
                <w:sz w:val="18"/>
                <w:szCs w:val="18"/>
              </w:rPr>
              <w:t>45.89</w:t>
            </w:r>
          </w:p>
        </w:tc>
      </w:tr>
      <w:tr w14:paraId="0B24BEC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C59E522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2D72F03">
            <w:r>
              <w:rPr>
                <w:sz w:val="18"/>
                <w:szCs w:val="18"/>
              </w:rPr>
              <w:t>1030[大厅]</w:t>
            </w:r>
          </w:p>
        </w:tc>
        <w:tc>
          <w:tcPr>
            <w:vAlign w:val="center"/>
          </w:tcPr>
          <w:p w14:paraId="51D694E5">
            <w:pPr>
              <w:jc w:val="right"/>
            </w:pPr>
            <w:r>
              <w:rPr>
                <w:sz w:val="18"/>
                <w:szCs w:val="18"/>
              </w:rPr>
              <w:t>842.59</w:t>
            </w:r>
          </w:p>
        </w:tc>
        <w:tc>
          <w:tcPr>
            <w:vAlign w:val="center"/>
          </w:tcPr>
          <w:p w14:paraId="18ED0CF1">
            <w:pPr>
              <w:jc w:val="right"/>
            </w:pPr>
            <w:r>
              <w:rPr>
                <w:sz w:val="18"/>
                <w:szCs w:val="18"/>
              </w:rPr>
              <w:t>15</w:t>
            </w:r>
          </w:p>
        </w:tc>
        <w:tc>
          <w:tcPr>
            <w:vAlign w:val="center"/>
          </w:tcPr>
          <w:p w14:paraId="6A77F8E6">
            <w:pPr>
              <w:jc w:val="right"/>
            </w:pPr>
            <w:r>
              <w:rPr>
                <w:sz w:val="18"/>
                <w:szCs w:val="18"/>
              </w:rPr>
              <w:t>47938</w:t>
            </w:r>
          </w:p>
        </w:tc>
        <w:tc>
          <w:tcPr>
            <w:vAlign w:val="center"/>
          </w:tcPr>
          <w:p w14:paraId="0A7A4AD2">
            <w:pPr>
              <w:jc w:val="right"/>
            </w:pPr>
            <w:r>
              <w:rPr>
                <w:sz w:val="18"/>
                <w:szCs w:val="18"/>
              </w:rPr>
              <w:t>36198</w:t>
            </w:r>
          </w:p>
        </w:tc>
        <w:tc>
          <w:tcPr>
            <w:vAlign w:val="center"/>
          </w:tcPr>
          <w:p w14:paraId="37B43DD1">
            <w:pPr>
              <w:jc w:val="right"/>
            </w:pPr>
            <w:r>
              <w:rPr>
                <w:sz w:val="18"/>
                <w:szCs w:val="18"/>
              </w:rPr>
              <w:t>11744</w:t>
            </w:r>
          </w:p>
        </w:tc>
        <w:tc>
          <w:tcPr>
            <w:vAlign w:val="center"/>
          </w:tcPr>
          <w:p w14:paraId="41C05CCA">
            <w:pPr>
              <w:jc w:val="right"/>
            </w:pPr>
            <w:r>
              <w:rPr>
                <w:sz w:val="18"/>
                <w:szCs w:val="18"/>
              </w:rPr>
              <w:t>16.92</w:t>
            </w:r>
          </w:p>
        </w:tc>
        <w:tc>
          <w:tcPr>
            <w:vAlign w:val="center"/>
          </w:tcPr>
          <w:p w14:paraId="52150928">
            <w:pPr>
              <w:jc w:val="right"/>
            </w:pPr>
            <w:r>
              <w:rPr>
                <w:sz w:val="18"/>
                <w:szCs w:val="18"/>
              </w:rPr>
              <w:t>9956</w:t>
            </w:r>
          </w:p>
        </w:tc>
        <w:tc>
          <w:tcPr>
            <w:vAlign w:val="center"/>
          </w:tcPr>
          <w:p w14:paraId="112ECD16">
            <w:pPr>
              <w:jc w:val="right"/>
            </w:pPr>
            <w:r>
              <w:rPr>
                <w:sz w:val="18"/>
                <w:szCs w:val="18"/>
              </w:rPr>
              <w:t>56.89</w:t>
            </w:r>
          </w:p>
        </w:tc>
      </w:tr>
      <w:tr w14:paraId="02E49D0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F8AF483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EFA99BD">
            <w:r>
              <w:rPr>
                <w:sz w:val="18"/>
                <w:szCs w:val="18"/>
              </w:rPr>
              <w:t>1031[电梯间]</w:t>
            </w:r>
          </w:p>
        </w:tc>
        <w:tc>
          <w:tcPr>
            <w:vAlign w:val="center"/>
          </w:tcPr>
          <w:p w14:paraId="652EB6AD">
            <w:pPr>
              <w:jc w:val="right"/>
            </w:pPr>
            <w:r>
              <w:rPr>
                <w:sz w:val="18"/>
                <w:szCs w:val="18"/>
              </w:rPr>
              <w:t>4.41</w:t>
            </w:r>
          </w:p>
        </w:tc>
        <w:tc>
          <w:tcPr>
            <w:vAlign w:val="center"/>
          </w:tcPr>
          <w:p w14:paraId="1DDC3FC9">
            <w:pPr>
              <w:jc w:val="right"/>
            </w:pPr>
            <w:r>
              <w:rPr>
                <w:sz w:val="18"/>
                <w:szCs w:val="18"/>
              </w:rPr>
              <w:t>15</w:t>
            </w:r>
          </w:p>
        </w:tc>
        <w:tc>
          <w:tcPr>
            <w:vAlign w:val="center"/>
          </w:tcPr>
          <w:p w14:paraId="04882635">
            <w:pPr>
              <w:jc w:val="right"/>
            </w:pPr>
            <w:r>
              <w:rPr>
                <w:sz w:val="18"/>
                <w:szCs w:val="18"/>
              </w:rPr>
              <w:t>195</w:t>
            </w:r>
          </w:p>
        </w:tc>
        <w:tc>
          <w:tcPr>
            <w:vAlign w:val="center"/>
          </w:tcPr>
          <w:p w14:paraId="7CB27EA1">
            <w:pPr>
              <w:jc w:val="right"/>
            </w:pPr>
            <w:r>
              <w:rPr>
                <w:sz w:val="18"/>
                <w:szCs w:val="18"/>
              </w:rPr>
              <w:t>133</w:t>
            </w:r>
          </w:p>
        </w:tc>
        <w:tc>
          <w:tcPr>
            <w:vAlign w:val="center"/>
          </w:tcPr>
          <w:p w14:paraId="36278C52">
            <w:pPr>
              <w:jc w:val="right"/>
            </w:pPr>
            <w:r>
              <w:rPr>
                <w:sz w:val="18"/>
                <w:szCs w:val="18"/>
              </w:rPr>
              <w:t>61</w:t>
            </w:r>
          </w:p>
        </w:tc>
        <w:tc>
          <w:tcPr>
            <w:vAlign w:val="center"/>
          </w:tcPr>
          <w:p w14:paraId="6A376494">
            <w:pPr>
              <w:jc w:val="right"/>
            </w:pPr>
            <w:r>
              <w:rPr>
                <w:sz w:val="18"/>
                <w:szCs w:val="18"/>
              </w:rPr>
              <w:t>0.09</w:t>
            </w:r>
          </w:p>
        </w:tc>
        <w:tc>
          <w:tcPr>
            <w:vAlign w:val="center"/>
          </w:tcPr>
          <w:p w14:paraId="339FE69F">
            <w:pPr>
              <w:jc w:val="right"/>
            </w:pPr>
            <w:r>
              <w:rPr>
                <w:sz w:val="18"/>
                <w:szCs w:val="18"/>
              </w:rPr>
              <w:t>52</w:t>
            </w:r>
          </w:p>
        </w:tc>
        <w:tc>
          <w:tcPr>
            <w:vAlign w:val="center"/>
          </w:tcPr>
          <w:p w14:paraId="31D2650E">
            <w:pPr>
              <w:jc w:val="right"/>
            </w:pPr>
            <w:r>
              <w:rPr>
                <w:sz w:val="18"/>
                <w:szCs w:val="18"/>
              </w:rPr>
              <w:t>44.20</w:t>
            </w:r>
          </w:p>
        </w:tc>
      </w:tr>
      <w:tr w14:paraId="0BA6422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8667D1E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776F589">
            <w:r>
              <w:rPr>
                <w:sz w:val="18"/>
                <w:szCs w:val="18"/>
              </w:rPr>
              <w:t>1032[卫生间]</w:t>
            </w:r>
          </w:p>
        </w:tc>
        <w:tc>
          <w:tcPr>
            <w:vAlign w:val="center"/>
          </w:tcPr>
          <w:p w14:paraId="379601F3">
            <w:pPr>
              <w:jc w:val="right"/>
            </w:pPr>
            <w:r>
              <w:rPr>
                <w:sz w:val="18"/>
                <w:szCs w:val="18"/>
              </w:rPr>
              <w:t>38.10</w:t>
            </w:r>
          </w:p>
        </w:tc>
        <w:tc>
          <w:tcPr>
            <w:vAlign w:val="center"/>
          </w:tcPr>
          <w:p w14:paraId="2B9F4806">
            <w:pPr>
              <w:jc w:val="right"/>
            </w:pPr>
            <w:r>
              <w:rPr>
                <w:sz w:val="18"/>
                <w:szCs w:val="18"/>
              </w:rPr>
              <w:t>15</w:t>
            </w:r>
          </w:p>
        </w:tc>
        <w:tc>
          <w:tcPr>
            <w:vAlign w:val="center"/>
          </w:tcPr>
          <w:p w14:paraId="6C1CCFBC">
            <w:pPr>
              <w:jc w:val="right"/>
            </w:pPr>
            <w:r>
              <w:rPr>
                <w:sz w:val="18"/>
                <w:szCs w:val="18"/>
              </w:rPr>
              <w:t>2689</w:t>
            </w:r>
          </w:p>
        </w:tc>
        <w:tc>
          <w:tcPr>
            <w:vAlign w:val="center"/>
          </w:tcPr>
          <w:p w14:paraId="324F1A96">
            <w:pPr>
              <w:jc w:val="right"/>
            </w:pPr>
            <w:r>
              <w:rPr>
                <w:sz w:val="18"/>
                <w:szCs w:val="18"/>
              </w:rPr>
              <w:t>2158</w:t>
            </w:r>
          </w:p>
        </w:tc>
        <w:tc>
          <w:tcPr>
            <w:vAlign w:val="center"/>
          </w:tcPr>
          <w:p w14:paraId="0D33C52F">
            <w:pPr>
              <w:jc w:val="right"/>
            </w:pPr>
            <w:r>
              <w:rPr>
                <w:sz w:val="18"/>
                <w:szCs w:val="18"/>
              </w:rPr>
              <w:t>531</w:t>
            </w:r>
          </w:p>
        </w:tc>
        <w:tc>
          <w:tcPr>
            <w:vAlign w:val="center"/>
          </w:tcPr>
          <w:p w14:paraId="7B7D4F8C">
            <w:pPr>
              <w:jc w:val="right"/>
            </w:pPr>
            <w:r>
              <w:rPr>
                <w:sz w:val="18"/>
                <w:szCs w:val="18"/>
              </w:rPr>
              <w:t>0.76</w:t>
            </w:r>
          </w:p>
        </w:tc>
        <w:tc>
          <w:tcPr>
            <w:vAlign w:val="center"/>
          </w:tcPr>
          <w:p w14:paraId="7DEF8330">
            <w:pPr>
              <w:jc w:val="right"/>
            </w:pPr>
            <w:r>
              <w:rPr>
                <w:sz w:val="18"/>
                <w:szCs w:val="18"/>
              </w:rPr>
              <w:t>450</w:t>
            </w:r>
          </w:p>
        </w:tc>
        <w:tc>
          <w:tcPr>
            <w:vAlign w:val="center"/>
          </w:tcPr>
          <w:p w14:paraId="0FE032F6">
            <w:pPr>
              <w:jc w:val="right"/>
            </w:pPr>
            <w:r>
              <w:rPr>
                <w:sz w:val="18"/>
                <w:szCs w:val="18"/>
              </w:rPr>
              <w:t>70.57</w:t>
            </w:r>
          </w:p>
        </w:tc>
      </w:tr>
      <w:tr w14:paraId="73BE7BF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0DDC772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BCD8B64">
            <w:r>
              <w:rPr>
                <w:sz w:val="18"/>
                <w:szCs w:val="18"/>
              </w:rPr>
              <w:t>1033[{\C0;咖啡厅}]</w:t>
            </w:r>
          </w:p>
        </w:tc>
        <w:tc>
          <w:tcPr>
            <w:vAlign w:val="center"/>
          </w:tcPr>
          <w:p w14:paraId="4783D8D5">
            <w:pPr>
              <w:jc w:val="right"/>
            </w:pPr>
            <w:r>
              <w:rPr>
                <w:sz w:val="18"/>
                <w:szCs w:val="18"/>
              </w:rPr>
              <w:t>227.32</w:t>
            </w:r>
          </w:p>
        </w:tc>
        <w:tc>
          <w:tcPr>
            <w:vAlign w:val="center"/>
          </w:tcPr>
          <w:p w14:paraId="35E85F29">
            <w:pPr>
              <w:jc w:val="right"/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vAlign w:val="center"/>
          </w:tcPr>
          <w:p w14:paraId="21FC0741">
            <w:pPr>
              <w:jc w:val="right"/>
            </w:pPr>
            <w:r>
              <w:rPr>
                <w:sz w:val="18"/>
                <w:szCs w:val="18"/>
              </w:rPr>
              <w:t>35492</w:t>
            </w:r>
          </w:p>
        </w:tc>
        <w:tc>
          <w:tcPr>
            <w:vAlign w:val="center"/>
          </w:tcPr>
          <w:p w14:paraId="301E8C2F">
            <w:pPr>
              <w:jc w:val="right"/>
            </w:pPr>
            <w:r>
              <w:rPr>
                <w:sz w:val="18"/>
                <w:szCs w:val="18"/>
              </w:rPr>
              <w:t>17135</w:t>
            </w:r>
          </w:p>
        </w:tc>
        <w:tc>
          <w:tcPr>
            <w:vAlign w:val="center"/>
          </w:tcPr>
          <w:p w14:paraId="65DEFFA9">
            <w:pPr>
              <w:jc w:val="right"/>
            </w:pPr>
            <w:r>
              <w:rPr>
                <w:sz w:val="18"/>
                <w:szCs w:val="18"/>
              </w:rPr>
              <w:t>18357</w:t>
            </w:r>
          </w:p>
        </w:tc>
        <w:tc>
          <w:tcPr>
            <w:vAlign w:val="center"/>
          </w:tcPr>
          <w:p w14:paraId="350FEC6A">
            <w:pPr>
              <w:jc w:val="right"/>
            </w:pPr>
            <w:r>
              <w:rPr>
                <w:sz w:val="18"/>
                <w:szCs w:val="18"/>
              </w:rPr>
              <w:t>26.78</w:t>
            </w:r>
          </w:p>
        </w:tc>
        <w:tc>
          <w:tcPr>
            <w:vAlign w:val="center"/>
          </w:tcPr>
          <w:p w14:paraId="75983694">
            <w:pPr>
              <w:jc w:val="right"/>
            </w:pPr>
            <w:r>
              <w:rPr>
                <w:sz w:val="18"/>
                <w:szCs w:val="18"/>
              </w:rPr>
              <w:t>10868</w:t>
            </w:r>
          </w:p>
        </w:tc>
        <w:tc>
          <w:tcPr>
            <w:vAlign w:val="center"/>
          </w:tcPr>
          <w:p w14:paraId="7EE0930C">
            <w:pPr>
              <w:jc w:val="right"/>
            </w:pPr>
            <w:r>
              <w:rPr>
                <w:sz w:val="18"/>
                <w:szCs w:val="18"/>
              </w:rPr>
              <w:t>156.13</w:t>
            </w:r>
          </w:p>
        </w:tc>
      </w:tr>
      <w:tr w14:paraId="305BBED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6250693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32C611A">
            <w:r>
              <w:rPr>
                <w:sz w:val="18"/>
                <w:szCs w:val="18"/>
              </w:rPr>
              <w:t>1035[楼梯间]</w:t>
            </w:r>
          </w:p>
        </w:tc>
        <w:tc>
          <w:tcPr>
            <w:vAlign w:val="center"/>
          </w:tcPr>
          <w:p w14:paraId="01418724">
            <w:pPr>
              <w:jc w:val="right"/>
            </w:pPr>
            <w:r>
              <w:rPr>
                <w:sz w:val="18"/>
                <w:szCs w:val="18"/>
              </w:rPr>
              <w:t>20.70</w:t>
            </w:r>
          </w:p>
        </w:tc>
        <w:tc>
          <w:tcPr>
            <w:vAlign w:val="center"/>
          </w:tcPr>
          <w:p w14:paraId="49BE419E">
            <w:pPr>
              <w:jc w:val="right"/>
            </w:pPr>
            <w:r>
              <w:rPr>
                <w:sz w:val="18"/>
                <w:szCs w:val="18"/>
              </w:rPr>
              <w:t>13</w:t>
            </w:r>
          </w:p>
        </w:tc>
        <w:tc>
          <w:tcPr>
            <w:vAlign w:val="center"/>
          </w:tcPr>
          <w:p w14:paraId="258B312E">
            <w:pPr>
              <w:jc w:val="right"/>
            </w:pPr>
            <w:r>
              <w:rPr>
                <w:sz w:val="18"/>
                <w:szCs w:val="18"/>
              </w:rPr>
              <w:t>1432</w:t>
            </w:r>
          </w:p>
        </w:tc>
        <w:tc>
          <w:tcPr>
            <w:vAlign w:val="center"/>
          </w:tcPr>
          <w:p w14:paraId="22C003F6">
            <w:pPr>
              <w:jc w:val="right"/>
            </w:pPr>
            <w:r>
              <w:rPr>
                <w:sz w:val="18"/>
                <w:szCs w:val="18"/>
              </w:rPr>
              <w:t>1144</w:t>
            </w:r>
          </w:p>
        </w:tc>
        <w:tc>
          <w:tcPr>
            <w:vAlign w:val="center"/>
          </w:tcPr>
          <w:p w14:paraId="330E7C51">
            <w:pPr>
              <w:jc w:val="right"/>
            </w:pPr>
            <w:r>
              <w:rPr>
                <w:sz w:val="18"/>
                <w:szCs w:val="18"/>
              </w:rPr>
              <w:t>288</w:t>
            </w:r>
          </w:p>
        </w:tc>
        <w:tc>
          <w:tcPr>
            <w:vAlign w:val="center"/>
          </w:tcPr>
          <w:p w14:paraId="2347CAE1">
            <w:pPr>
              <w:jc w:val="right"/>
            </w:pPr>
            <w:r>
              <w:rPr>
                <w:sz w:val="18"/>
                <w:szCs w:val="18"/>
              </w:rPr>
              <w:t>0.42</w:t>
            </w:r>
          </w:p>
        </w:tc>
        <w:tc>
          <w:tcPr>
            <w:vAlign w:val="center"/>
          </w:tcPr>
          <w:p w14:paraId="47B7F4F5">
            <w:pPr>
              <w:jc w:val="right"/>
            </w:pPr>
            <w:r>
              <w:rPr>
                <w:sz w:val="18"/>
                <w:szCs w:val="18"/>
              </w:rPr>
              <w:t>236</w:t>
            </w:r>
          </w:p>
        </w:tc>
        <w:tc>
          <w:tcPr>
            <w:vAlign w:val="center"/>
          </w:tcPr>
          <w:p w14:paraId="3668B311">
            <w:pPr>
              <w:jc w:val="right"/>
            </w:pPr>
            <w:r>
              <w:rPr>
                <w:sz w:val="18"/>
                <w:szCs w:val="18"/>
              </w:rPr>
              <w:t>69.19</w:t>
            </w:r>
          </w:p>
        </w:tc>
      </w:tr>
      <w:tr w14:paraId="406B08A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66EC6DC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0436D71">
            <w:r>
              <w:rPr>
                <w:sz w:val="18"/>
                <w:szCs w:val="18"/>
              </w:rPr>
              <w:t>1036[电梯间]</w:t>
            </w:r>
          </w:p>
        </w:tc>
        <w:tc>
          <w:tcPr>
            <w:vAlign w:val="center"/>
          </w:tcPr>
          <w:p w14:paraId="5E3EFD2D">
            <w:pPr>
              <w:jc w:val="right"/>
            </w:pPr>
            <w:r>
              <w:rPr>
                <w:sz w:val="18"/>
                <w:szCs w:val="18"/>
              </w:rPr>
              <w:t>4.73</w:t>
            </w:r>
          </w:p>
        </w:tc>
        <w:tc>
          <w:tcPr>
            <w:vAlign w:val="center"/>
          </w:tcPr>
          <w:p w14:paraId="4BB50A96">
            <w:pPr>
              <w:jc w:val="right"/>
            </w:pPr>
            <w:r>
              <w:rPr>
                <w:sz w:val="18"/>
                <w:szCs w:val="18"/>
              </w:rPr>
              <w:t>15</w:t>
            </w:r>
          </w:p>
        </w:tc>
        <w:tc>
          <w:tcPr>
            <w:vAlign w:val="center"/>
          </w:tcPr>
          <w:p w14:paraId="414D4F1B">
            <w:pPr>
              <w:jc w:val="right"/>
            </w:pPr>
            <w:r>
              <w:rPr>
                <w:sz w:val="18"/>
                <w:szCs w:val="18"/>
              </w:rPr>
              <w:t>223</w:t>
            </w:r>
          </w:p>
        </w:tc>
        <w:tc>
          <w:tcPr>
            <w:vAlign w:val="center"/>
          </w:tcPr>
          <w:p w14:paraId="1870D3AA">
            <w:pPr>
              <w:jc w:val="right"/>
            </w:pPr>
            <w:r>
              <w:rPr>
                <w:sz w:val="18"/>
                <w:szCs w:val="18"/>
              </w:rPr>
              <w:t>157</w:t>
            </w:r>
          </w:p>
        </w:tc>
        <w:tc>
          <w:tcPr>
            <w:vAlign w:val="center"/>
          </w:tcPr>
          <w:p w14:paraId="6E2C022B">
            <w:pPr>
              <w:jc w:val="right"/>
            </w:pPr>
            <w:r>
              <w:rPr>
                <w:sz w:val="18"/>
                <w:szCs w:val="18"/>
              </w:rPr>
              <w:t>66</w:t>
            </w:r>
          </w:p>
        </w:tc>
        <w:tc>
          <w:tcPr>
            <w:vAlign w:val="center"/>
          </w:tcPr>
          <w:p w14:paraId="1394F25E">
            <w:pPr>
              <w:jc w:val="right"/>
            </w:pPr>
            <w:r>
              <w:rPr>
                <w:sz w:val="18"/>
                <w:szCs w:val="18"/>
              </w:rPr>
              <w:t>0.09</w:t>
            </w:r>
          </w:p>
        </w:tc>
        <w:tc>
          <w:tcPr>
            <w:vAlign w:val="center"/>
          </w:tcPr>
          <w:p w14:paraId="40499490">
            <w:pPr>
              <w:jc w:val="right"/>
            </w:pPr>
            <w:r>
              <w:rPr>
                <w:sz w:val="18"/>
                <w:szCs w:val="18"/>
              </w:rPr>
              <w:t>56</w:t>
            </w:r>
          </w:p>
        </w:tc>
        <w:tc>
          <w:tcPr>
            <w:vAlign w:val="center"/>
          </w:tcPr>
          <w:p w14:paraId="5E30B534">
            <w:pPr>
              <w:jc w:val="right"/>
            </w:pPr>
            <w:r>
              <w:rPr>
                <w:sz w:val="18"/>
                <w:szCs w:val="18"/>
              </w:rPr>
              <w:t>47.08</w:t>
            </w:r>
          </w:p>
        </w:tc>
      </w:tr>
      <w:tr w14:paraId="42A5481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B7BE930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14DADA2">
            <w:r>
              <w:rPr>
                <w:sz w:val="18"/>
                <w:szCs w:val="18"/>
              </w:rPr>
              <w:t>1037[楼梯间]</w:t>
            </w:r>
          </w:p>
        </w:tc>
        <w:tc>
          <w:tcPr>
            <w:vAlign w:val="center"/>
          </w:tcPr>
          <w:p w14:paraId="7556523A">
            <w:pPr>
              <w:jc w:val="right"/>
            </w:pPr>
            <w:r>
              <w:rPr>
                <w:sz w:val="18"/>
                <w:szCs w:val="18"/>
              </w:rPr>
              <w:t>20.70</w:t>
            </w:r>
          </w:p>
        </w:tc>
        <w:tc>
          <w:tcPr>
            <w:vAlign w:val="center"/>
          </w:tcPr>
          <w:p w14:paraId="1689CD8D">
            <w:pPr>
              <w:jc w:val="right"/>
            </w:pPr>
            <w:r>
              <w:rPr>
                <w:sz w:val="18"/>
                <w:szCs w:val="18"/>
              </w:rPr>
              <w:t>13</w:t>
            </w:r>
          </w:p>
        </w:tc>
        <w:tc>
          <w:tcPr>
            <w:vAlign w:val="center"/>
          </w:tcPr>
          <w:p w14:paraId="372FE044">
            <w:pPr>
              <w:jc w:val="right"/>
            </w:pPr>
            <w:r>
              <w:rPr>
                <w:sz w:val="18"/>
                <w:szCs w:val="18"/>
              </w:rPr>
              <w:t>1452</w:t>
            </w:r>
          </w:p>
        </w:tc>
        <w:tc>
          <w:tcPr>
            <w:vAlign w:val="center"/>
          </w:tcPr>
          <w:p w14:paraId="28AB1609">
            <w:pPr>
              <w:jc w:val="right"/>
            </w:pPr>
            <w:r>
              <w:rPr>
                <w:sz w:val="18"/>
                <w:szCs w:val="18"/>
              </w:rPr>
              <w:t>1164</w:t>
            </w:r>
          </w:p>
        </w:tc>
        <w:tc>
          <w:tcPr>
            <w:vAlign w:val="center"/>
          </w:tcPr>
          <w:p w14:paraId="6E4FF801">
            <w:pPr>
              <w:jc w:val="right"/>
            </w:pPr>
            <w:r>
              <w:rPr>
                <w:sz w:val="18"/>
                <w:szCs w:val="18"/>
              </w:rPr>
              <w:t>289</w:t>
            </w:r>
          </w:p>
        </w:tc>
        <w:tc>
          <w:tcPr>
            <w:vAlign w:val="center"/>
          </w:tcPr>
          <w:p w14:paraId="13CF025A">
            <w:pPr>
              <w:jc w:val="right"/>
            </w:pPr>
            <w:r>
              <w:rPr>
                <w:sz w:val="18"/>
                <w:szCs w:val="18"/>
              </w:rPr>
              <w:t>0.42</w:t>
            </w:r>
          </w:p>
        </w:tc>
        <w:tc>
          <w:tcPr>
            <w:vAlign w:val="center"/>
          </w:tcPr>
          <w:p w14:paraId="1BD6E9DE">
            <w:pPr>
              <w:jc w:val="right"/>
            </w:pPr>
            <w:r>
              <w:rPr>
                <w:sz w:val="18"/>
                <w:szCs w:val="18"/>
              </w:rPr>
              <w:t>236</w:t>
            </w:r>
          </w:p>
        </w:tc>
        <w:tc>
          <w:tcPr>
            <w:vAlign w:val="center"/>
          </w:tcPr>
          <w:p w14:paraId="2C457991">
            <w:pPr>
              <w:jc w:val="right"/>
            </w:pPr>
            <w:r>
              <w:rPr>
                <w:sz w:val="18"/>
                <w:szCs w:val="18"/>
              </w:rPr>
              <w:t>70.15</w:t>
            </w:r>
          </w:p>
        </w:tc>
      </w:tr>
      <w:tr w14:paraId="6F58469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84673EE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2EA9FF1">
            <w:r>
              <w:rPr>
                <w:sz w:val="18"/>
                <w:szCs w:val="18"/>
              </w:rPr>
              <w:t>1038[电梯间]</w:t>
            </w:r>
          </w:p>
        </w:tc>
        <w:tc>
          <w:tcPr>
            <w:vAlign w:val="center"/>
          </w:tcPr>
          <w:p w14:paraId="69333B3D">
            <w:pPr>
              <w:jc w:val="right"/>
            </w:pPr>
            <w:r>
              <w:rPr>
                <w:sz w:val="18"/>
                <w:szCs w:val="18"/>
              </w:rPr>
              <w:t>4.74</w:t>
            </w:r>
          </w:p>
        </w:tc>
        <w:tc>
          <w:tcPr>
            <w:vAlign w:val="center"/>
          </w:tcPr>
          <w:p w14:paraId="2118561A">
            <w:pPr>
              <w:jc w:val="right"/>
            </w:pPr>
            <w:r>
              <w:rPr>
                <w:sz w:val="18"/>
                <w:szCs w:val="18"/>
              </w:rPr>
              <w:t>15</w:t>
            </w:r>
          </w:p>
        </w:tc>
        <w:tc>
          <w:tcPr>
            <w:vAlign w:val="center"/>
          </w:tcPr>
          <w:p w14:paraId="7AEA87B2">
            <w:pPr>
              <w:jc w:val="right"/>
            </w:pPr>
            <w:r>
              <w:rPr>
                <w:sz w:val="18"/>
                <w:szCs w:val="18"/>
              </w:rPr>
              <w:t>220</w:t>
            </w:r>
          </w:p>
        </w:tc>
        <w:tc>
          <w:tcPr>
            <w:vAlign w:val="center"/>
          </w:tcPr>
          <w:p w14:paraId="7CEBD287">
            <w:pPr>
              <w:jc w:val="right"/>
            </w:pPr>
            <w:r>
              <w:rPr>
                <w:sz w:val="18"/>
                <w:szCs w:val="18"/>
              </w:rPr>
              <w:t>154</w:t>
            </w:r>
          </w:p>
        </w:tc>
        <w:tc>
          <w:tcPr>
            <w:vAlign w:val="center"/>
          </w:tcPr>
          <w:p w14:paraId="3CC910D6">
            <w:pPr>
              <w:jc w:val="right"/>
            </w:pPr>
            <w:r>
              <w:rPr>
                <w:sz w:val="18"/>
                <w:szCs w:val="18"/>
              </w:rPr>
              <w:t>66</w:t>
            </w:r>
          </w:p>
        </w:tc>
        <w:tc>
          <w:tcPr>
            <w:vAlign w:val="center"/>
          </w:tcPr>
          <w:p w14:paraId="21F69CA2">
            <w:pPr>
              <w:jc w:val="right"/>
            </w:pPr>
            <w:r>
              <w:rPr>
                <w:sz w:val="18"/>
                <w:szCs w:val="18"/>
              </w:rPr>
              <w:t>0.10</w:t>
            </w:r>
          </w:p>
        </w:tc>
        <w:tc>
          <w:tcPr>
            <w:vAlign w:val="center"/>
          </w:tcPr>
          <w:p w14:paraId="679ADB9A">
            <w:pPr>
              <w:jc w:val="right"/>
            </w:pPr>
            <w:r>
              <w:rPr>
                <w:sz w:val="18"/>
                <w:szCs w:val="18"/>
              </w:rPr>
              <w:t>56</w:t>
            </w:r>
          </w:p>
        </w:tc>
        <w:tc>
          <w:tcPr>
            <w:vAlign w:val="center"/>
          </w:tcPr>
          <w:p w14:paraId="44604554">
            <w:pPr>
              <w:jc w:val="right"/>
            </w:pPr>
            <w:r>
              <w:rPr>
                <w:sz w:val="18"/>
                <w:szCs w:val="18"/>
              </w:rPr>
              <w:t>46.35</w:t>
            </w:r>
          </w:p>
        </w:tc>
      </w:tr>
      <w:tr w14:paraId="5390E02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70473B4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8C73CFF">
            <w:r>
              <w:rPr>
                <w:sz w:val="18"/>
                <w:szCs w:val="18"/>
              </w:rPr>
              <w:t>1039[卫生间]</w:t>
            </w:r>
          </w:p>
        </w:tc>
        <w:tc>
          <w:tcPr>
            <w:vAlign w:val="center"/>
          </w:tcPr>
          <w:p w14:paraId="2A5EEE22">
            <w:pPr>
              <w:jc w:val="right"/>
            </w:pPr>
            <w:r>
              <w:rPr>
                <w:sz w:val="18"/>
                <w:szCs w:val="18"/>
              </w:rPr>
              <w:t>5.28</w:t>
            </w:r>
          </w:p>
        </w:tc>
        <w:tc>
          <w:tcPr>
            <w:vAlign w:val="center"/>
          </w:tcPr>
          <w:p w14:paraId="254DED75">
            <w:pPr>
              <w:jc w:val="right"/>
            </w:pPr>
            <w:r>
              <w:rPr>
                <w:sz w:val="18"/>
                <w:szCs w:val="18"/>
              </w:rPr>
              <w:t>15</w:t>
            </w:r>
          </w:p>
        </w:tc>
        <w:tc>
          <w:tcPr>
            <w:vAlign w:val="center"/>
          </w:tcPr>
          <w:p w14:paraId="5BEB70E5">
            <w:pPr>
              <w:jc w:val="right"/>
            </w:pPr>
            <w:r>
              <w:rPr>
                <w:sz w:val="18"/>
                <w:szCs w:val="18"/>
              </w:rPr>
              <w:t>233</w:t>
            </w:r>
          </w:p>
        </w:tc>
        <w:tc>
          <w:tcPr>
            <w:vAlign w:val="center"/>
          </w:tcPr>
          <w:p w14:paraId="5DB134E7">
            <w:pPr>
              <w:jc w:val="right"/>
            </w:pPr>
            <w:r>
              <w:rPr>
                <w:sz w:val="18"/>
                <w:szCs w:val="18"/>
              </w:rPr>
              <w:t>160</w:t>
            </w:r>
          </w:p>
        </w:tc>
        <w:tc>
          <w:tcPr>
            <w:vAlign w:val="center"/>
          </w:tcPr>
          <w:p w14:paraId="269D3E1D">
            <w:pPr>
              <w:jc w:val="right"/>
            </w:pPr>
            <w:r>
              <w:rPr>
                <w:sz w:val="18"/>
                <w:szCs w:val="18"/>
              </w:rPr>
              <w:t>74</w:t>
            </w:r>
          </w:p>
        </w:tc>
        <w:tc>
          <w:tcPr>
            <w:vAlign w:val="center"/>
          </w:tcPr>
          <w:p w14:paraId="2E466262">
            <w:pPr>
              <w:jc w:val="right"/>
            </w:pPr>
            <w:r>
              <w:rPr>
                <w:sz w:val="18"/>
                <w:szCs w:val="18"/>
              </w:rPr>
              <w:t>0.11</w:t>
            </w:r>
          </w:p>
        </w:tc>
        <w:tc>
          <w:tcPr>
            <w:vAlign w:val="center"/>
          </w:tcPr>
          <w:p w14:paraId="6F28EF00">
            <w:pPr>
              <w:jc w:val="right"/>
            </w:pPr>
            <w:r>
              <w:rPr>
                <w:sz w:val="18"/>
                <w:szCs w:val="18"/>
              </w:rPr>
              <w:t>62</w:t>
            </w:r>
          </w:p>
        </w:tc>
        <w:tc>
          <w:tcPr>
            <w:vAlign w:val="center"/>
          </w:tcPr>
          <w:p w14:paraId="49D116AD">
            <w:pPr>
              <w:jc w:val="right"/>
            </w:pPr>
            <w:r>
              <w:rPr>
                <w:sz w:val="18"/>
                <w:szCs w:val="18"/>
              </w:rPr>
              <w:t>44.20</w:t>
            </w:r>
          </w:p>
        </w:tc>
      </w:tr>
      <w:tr w14:paraId="6C9E75E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BDE4EA1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307079F">
            <w:r>
              <w:rPr>
                <w:sz w:val="18"/>
                <w:szCs w:val="18"/>
              </w:rPr>
              <w:t>1040[卫生间]</w:t>
            </w:r>
          </w:p>
        </w:tc>
        <w:tc>
          <w:tcPr>
            <w:vAlign w:val="center"/>
          </w:tcPr>
          <w:p w14:paraId="3160144F">
            <w:pPr>
              <w:jc w:val="right"/>
            </w:pPr>
            <w:r>
              <w:rPr>
                <w:sz w:val="18"/>
                <w:szCs w:val="18"/>
              </w:rPr>
              <w:t>8.21</w:t>
            </w:r>
          </w:p>
        </w:tc>
        <w:tc>
          <w:tcPr>
            <w:vAlign w:val="center"/>
          </w:tcPr>
          <w:p w14:paraId="6A714644">
            <w:pPr>
              <w:jc w:val="right"/>
            </w:pPr>
            <w:r>
              <w:rPr>
                <w:sz w:val="18"/>
                <w:szCs w:val="18"/>
              </w:rPr>
              <w:t>15</w:t>
            </w:r>
          </w:p>
        </w:tc>
        <w:tc>
          <w:tcPr>
            <w:vAlign w:val="center"/>
          </w:tcPr>
          <w:p w14:paraId="72C40557">
            <w:pPr>
              <w:jc w:val="right"/>
            </w:pPr>
            <w:r>
              <w:rPr>
                <w:sz w:val="18"/>
                <w:szCs w:val="18"/>
              </w:rPr>
              <w:t>363</w:t>
            </w:r>
          </w:p>
        </w:tc>
        <w:tc>
          <w:tcPr>
            <w:vAlign w:val="center"/>
          </w:tcPr>
          <w:p w14:paraId="302D3BC6">
            <w:pPr>
              <w:jc w:val="right"/>
            </w:pPr>
            <w:r>
              <w:rPr>
                <w:sz w:val="18"/>
                <w:szCs w:val="18"/>
              </w:rPr>
              <w:t>249</w:t>
            </w:r>
          </w:p>
        </w:tc>
        <w:tc>
          <w:tcPr>
            <w:vAlign w:val="center"/>
          </w:tcPr>
          <w:p w14:paraId="234432ED">
            <w:pPr>
              <w:jc w:val="right"/>
            </w:pPr>
            <w:r>
              <w:rPr>
                <w:sz w:val="18"/>
                <w:szCs w:val="18"/>
              </w:rPr>
              <w:t>114</w:t>
            </w:r>
          </w:p>
        </w:tc>
        <w:tc>
          <w:tcPr>
            <w:vAlign w:val="center"/>
          </w:tcPr>
          <w:p w14:paraId="410AB3E8">
            <w:pPr>
              <w:jc w:val="right"/>
            </w:pPr>
            <w:r>
              <w:rPr>
                <w:sz w:val="18"/>
                <w:szCs w:val="18"/>
              </w:rPr>
              <w:t>0.16</w:t>
            </w:r>
          </w:p>
        </w:tc>
        <w:tc>
          <w:tcPr>
            <w:vAlign w:val="center"/>
          </w:tcPr>
          <w:p w14:paraId="0522D349">
            <w:pPr>
              <w:jc w:val="right"/>
            </w:pPr>
            <w:r>
              <w:rPr>
                <w:sz w:val="18"/>
                <w:szCs w:val="18"/>
              </w:rPr>
              <w:t>97</w:t>
            </w:r>
          </w:p>
        </w:tc>
        <w:tc>
          <w:tcPr>
            <w:vAlign w:val="center"/>
          </w:tcPr>
          <w:p w14:paraId="5AF43421">
            <w:pPr>
              <w:jc w:val="right"/>
            </w:pPr>
            <w:r>
              <w:rPr>
                <w:sz w:val="18"/>
                <w:szCs w:val="18"/>
              </w:rPr>
              <w:t>44.20</w:t>
            </w:r>
          </w:p>
        </w:tc>
      </w:tr>
      <w:tr w14:paraId="5E33F08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2F5FA5C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13E49DE">
            <w:pPr>
              <w:jc w:val="center"/>
            </w:pPr>
            <w:r>
              <w:rPr>
                <w:b/>
                <w:sz w:val="18"/>
                <w:szCs w:val="18"/>
              </w:rPr>
              <w:t>整层</w:t>
            </w:r>
          </w:p>
        </w:tc>
        <w:tc>
          <w:tcPr>
            <w:vAlign w:val="center"/>
          </w:tcPr>
          <w:p w14:paraId="627B6F8B">
            <w:pPr>
              <w:jc w:val="right"/>
            </w:pPr>
            <w:r>
              <w:rPr>
                <w:b/>
                <w:sz w:val="18"/>
                <w:szCs w:val="18"/>
              </w:rPr>
              <w:t>5212.58</w:t>
            </w:r>
          </w:p>
        </w:tc>
        <w:tc>
          <w:tcPr>
            <w:vAlign w:val="center"/>
          </w:tcPr>
          <w:p w14:paraId="321F3C07">
            <w:pPr>
              <w:jc w:val="right"/>
            </w:pPr>
            <w:r>
              <w:rPr>
                <w:b/>
                <w:sz w:val="18"/>
                <w:szCs w:val="18"/>
              </w:rPr>
              <w:t>15</w:t>
            </w:r>
          </w:p>
        </w:tc>
        <w:tc>
          <w:tcPr>
            <w:vAlign w:val="center"/>
          </w:tcPr>
          <w:p w14:paraId="65B1AF08">
            <w:pPr>
              <w:jc w:val="right"/>
            </w:pPr>
            <w:r>
              <w:rPr>
                <w:b/>
                <w:sz w:val="18"/>
                <w:szCs w:val="18"/>
              </w:rPr>
              <w:t>344802</w:t>
            </w:r>
          </w:p>
        </w:tc>
        <w:tc>
          <w:tcPr>
            <w:vAlign w:val="center"/>
          </w:tcPr>
          <w:p w14:paraId="6C69A06F">
            <w:pPr>
              <w:jc w:val="right"/>
            </w:pPr>
            <w:r>
              <w:rPr>
                <w:b/>
                <w:sz w:val="18"/>
                <w:szCs w:val="18"/>
              </w:rPr>
              <w:t>250655</w:t>
            </w:r>
          </w:p>
        </w:tc>
        <w:tc>
          <w:tcPr>
            <w:vAlign w:val="center"/>
          </w:tcPr>
          <w:p w14:paraId="6623DC04">
            <w:pPr>
              <w:jc w:val="right"/>
            </w:pPr>
            <w:r>
              <w:rPr>
                <w:b/>
                <w:sz w:val="18"/>
                <w:szCs w:val="18"/>
              </w:rPr>
              <w:t>94171</w:t>
            </w:r>
          </w:p>
        </w:tc>
        <w:tc>
          <w:tcPr>
            <w:vAlign w:val="center"/>
          </w:tcPr>
          <w:p w14:paraId="097F0294">
            <w:pPr>
              <w:jc w:val="right"/>
            </w:pPr>
            <w:r>
              <w:rPr>
                <w:b/>
                <w:sz w:val="18"/>
                <w:szCs w:val="18"/>
              </w:rPr>
              <w:t>135.99</w:t>
            </w:r>
          </w:p>
        </w:tc>
        <w:tc>
          <w:tcPr>
            <w:vAlign w:val="center"/>
          </w:tcPr>
          <w:p w14:paraId="63AC48DE">
            <w:pPr>
              <w:jc w:val="right"/>
            </w:pPr>
            <w:r>
              <w:rPr>
                <w:b/>
                <w:sz w:val="18"/>
                <w:szCs w:val="18"/>
              </w:rPr>
              <w:t>75877</w:t>
            </w:r>
          </w:p>
        </w:tc>
        <w:tc>
          <w:tcPr>
            <w:vAlign w:val="center"/>
          </w:tcPr>
          <w:p w14:paraId="3599A030">
            <w:pPr>
              <w:jc w:val="right"/>
            </w:pPr>
            <w:r>
              <w:rPr>
                <w:b/>
                <w:sz w:val="18"/>
                <w:szCs w:val="18"/>
              </w:rPr>
              <w:t>66.15</w:t>
            </w:r>
          </w:p>
        </w:tc>
      </w:tr>
      <w:tr w14:paraId="30A25B2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7764C4D2">
            <w:r>
              <w:rPr>
                <w:sz w:val="18"/>
                <w:szCs w:val="18"/>
              </w:rPr>
              <w:t>2层</w:t>
            </w:r>
          </w:p>
        </w:tc>
        <w:tc>
          <w:tcPr>
            <w:vAlign w:val="center"/>
          </w:tcPr>
          <w:p w14:paraId="7BF22AEB">
            <w:r>
              <w:rPr>
                <w:sz w:val="18"/>
                <w:szCs w:val="18"/>
              </w:rPr>
              <w:t>2003[{\C0;咖啡厅}]</w:t>
            </w:r>
          </w:p>
        </w:tc>
        <w:tc>
          <w:tcPr>
            <w:vAlign w:val="center"/>
          </w:tcPr>
          <w:p w14:paraId="66BB4AD1">
            <w:pPr>
              <w:jc w:val="right"/>
            </w:pPr>
            <w:r>
              <w:rPr>
                <w:sz w:val="18"/>
                <w:szCs w:val="18"/>
              </w:rPr>
              <w:t>235.74</w:t>
            </w:r>
          </w:p>
        </w:tc>
        <w:tc>
          <w:tcPr>
            <w:vAlign w:val="center"/>
          </w:tcPr>
          <w:p w14:paraId="7AC83F2B">
            <w:pPr>
              <w:jc w:val="right"/>
            </w:pPr>
            <w:r>
              <w:rPr>
                <w:sz w:val="18"/>
                <w:szCs w:val="18"/>
              </w:rPr>
              <w:t>15</w:t>
            </w:r>
          </w:p>
        </w:tc>
        <w:tc>
          <w:tcPr>
            <w:vAlign w:val="center"/>
          </w:tcPr>
          <w:p w14:paraId="2E7673DD">
            <w:pPr>
              <w:jc w:val="right"/>
            </w:pPr>
            <w:r>
              <w:rPr>
                <w:sz w:val="18"/>
                <w:szCs w:val="18"/>
              </w:rPr>
              <w:t>12937</w:t>
            </w:r>
          </w:p>
        </w:tc>
        <w:tc>
          <w:tcPr>
            <w:vAlign w:val="center"/>
          </w:tcPr>
          <w:p w14:paraId="43588F5D">
            <w:pPr>
              <w:jc w:val="right"/>
            </w:pPr>
            <w:r>
              <w:rPr>
                <w:sz w:val="18"/>
                <w:szCs w:val="18"/>
              </w:rPr>
              <w:t>9652</w:t>
            </w:r>
          </w:p>
        </w:tc>
        <w:tc>
          <w:tcPr>
            <w:vAlign w:val="center"/>
          </w:tcPr>
          <w:p w14:paraId="1F210202">
            <w:pPr>
              <w:jc w:val="right"/>
            </w:pPr>
            <w:r>
              <w:rPr>
                <w:sz w:val="18"/>
                <w:szCs w:val="18"/>
              </w:rPr>
              <w:t>3286</w:t>
            </w:r>
          </w:p>
        </w:tc>
        <w:tc>
          <w:tcPr>
            <w:vAlign w:val="center"/>
          </w:tcPr>
          <w:p w14:paraId="67F07968">
            <w:pPr>
              <w:jc w:val="right"/>
            </w:pPr>
            <w:r>
              <w:rPr>
                <w:sz w:val="18"/>
                <w:szCs w:val="18"/>
              </w:rPr>
              <w:t>4.73</w:t>
            </w:r>
          </w:p>
        </w:tc>
        <w:tc>
          <w:tcPr>
            <w:vAlign w:val="center"/>
          </w:tcPr>
          <w:p w14:paraId="74D37BA3">
            <w:pPr>
              <w:jc w:val="right"/>
            </w:pPr>
            <w:r>
              <w:rPr>
                <w:sz w:val="18"/>
                <w:szCs w:val="18"/>
              </w:rPr>
              <w:t>2786</w:t>
            </w:r>
          </w:p>
        </w:tc>
        <w:tc>
          <w:tcPr>
            <w:vAlign w:val="center"/>
          </w:tcPr>
          <w:p w14:paraId="5E06168E">
            <w:pPr>
              <w:jc w:val="right"/>
            </w:pPr>
            <w:r>
              <w:rPr>
                <w:sz w:val="18"/>
                <w:szCs w:val="18"/>
              </w:rPr>
              <w:t>54.88</w:t>
            </w:r>
          </w:p>
        </w:tc>
      </w:tr>
      <w:tr w14:paraId="49C7FAD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6881BF7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83D6D8F">
            <w:r>
              <w:rPr>
                <w:sz w:val="18"/>
                <w:szCs w:val="18"/>
              </w:rPr>
              <w:t>2004[{\C0;教室}]</w:t>
            </w:r>
          </w:p>
        </w:tc>
        <w:tc>
          <w:tcPr>
            <w:vAlign w:val="center"/>
          </w:tcPr>
          <w:p w14:paraId="64D0883F">
            <w:pPr>
              <w:jc w:val="right"/>
            </w:pPr>
            <w:r>
              <w:rPr>
                <w:sz w:val="18"/>
                <w:szCs w:val="18"/>
              </w:rPr>
              <w:t>235.74</w:t>
            </w:r>
          </w:p>
        </w:tc>
        <w:tc>
          <w:tcPr>
            <w:vAlign w:val="center"/>
          </w:tcPr>
          <w:p w14:paraId="2BA17AAE">
            <w:pPr>
              <w:jc w:val="right"/>
            </w:pPr>
            <w:r>
              <w:rPr>
                <w:sz w:val="18"/>
                <w:szCs w:val="18"/>
              </w:rPr>
              <w:t>15</w:t>
            </w:r>
          </w:p>
        </w:tc>
        <w:tc>
          <w:tcPr>
            <w:vAlign w:val="center"/>
          </w:tcPr>
          <w:p w14:paraId="3FEC0EE6">
            <w:pPr>
              <w:jc w:val="right"/>
            </w:pPr>
            <w:r>
              <w:rPr>
                <w:sz w:val="18"/>
                <w:szCs w:val="18"/>
              </w:rPr>
              <w:t>12516</w:t>
            </w:r>
          </w:p>
        </w:tc>
        <w:tc>
          <w:tcPr>
            <w:vAlign w:val="center"/>
          </w:tcPr>
          <w:p w14:paraId="5F441726">
            <w:pPr>
              <w:jc w:val="right"/>
            </w:pPr>
            <w:r>
              <w:rPr>
                <w:sz w:val="18"/>
                <w:szCs w:val="18"/>
              </w:rPr>
              <w:t>9231</w:t>
            </w:r>
          </w:p>
        </w:tc>
        <w:tc>
          <w:tcPr>
            <w:vAlign w:val="center"/>
          </w:tcPr>
          <w:p w14:paraId="1C1D535E">
            <w:pPr>
              <w:jc w:val="right"/>
            </w:pPr>
            <w:r>
              <w:rPr>
                <w:sz w:val="18"/>
                <w:szCs w:val="18"/>
              </w:rPr>
              <w:t>3286</w:t>
            </w:r>
          </w:p>
        </w:tc>
        <w:tc>
          <w:tcPr>
            <w:vAlign w:val="center"/>
          </w:tcPr>
          <w:p w14:paraId="2708B441">
            <w:pPr>
              <w:jc w:val="right"/>
            </w:pPr>
            <w:r>
              <w:rPr>
                <w:sz w:val="18"/>
                <w:szCs w:val="18"/>
              </w:rPr>
              <w:t>4.73</w:t>
            </w:r>
          </w:p>
        </w:tc>
        <w:tc>
          <w:tcPr>
            <w:vAlign w:val="center"/>
          </w:tcPr>
          <w:p w14:paraId="5BB99EEE">
            <w:pPr>
              <w:jc w:val="right"/>
            </w:pPr>
            <w:r>
              <w:rPr>
                <w:sz w:val="18"/>
                <w:szCs w:val="18"/>
              </w:rPr>
              <w:t>2786</w:t>
            </w:r>
          </w:p>
        </w:tc>
        <w:tc>
          <w:tcPr>
            <w:vAlign w:val="center"/>
          </w:tcPr>
          <w:p w14:paraId="24768122">
            <w:pPr>
              <w:jc w:val="right"/>
            </w:pPr>
            <w:r>
              <w:rPr>
                <w:sz w:val="18"/>
                <w:szCs w:val="18"/>
              </w:rPr>
              <w:t>53.09</w:t>
            </w:r>
          </w:p>
        </w:tc>
      </w:tr>
      <w:tr w14:paraId="07F408D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CC01514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7F773A6">
            <w:r>
              <w:rPr>
                <w:sz w:val="18"/>
                <w:szCs w:val="18"/>
              </w:rPr>
              <w:t>2006[走廊]</w:t>
            </w:r>
          </w:p>
        </w:tc>
        <w:tc>
          <w:tcPr>
            <w:vAlign w:val="center"/>
          </w:tcPr>
          <w:p w14:paraId="200D5688">
            <w:pPr>
              <w:jc w:val="right"/>
            </w:pPr>
            <w:r>
              <w:rPr>
                <w:sz w:val="18"/>
                <w:szCs w:val="18"/>
              </w:rPr>
              <w:t>164.50</w:t>
            </w:r>
          </w:p>
        </w:tc>
        <w:tc>
          <w:tcPr>
            <w:vAlign w:val="center"/>
          </w:tcPr>
          <w:p w14:paraId="45E8BE04">
            <w:pPr>
              <w:jc w:val="right"/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vAlign w:val="center"/>
          </w:tcPr>
          <w:p w14:paraId="226881A5">
            <w:pPr>
              <w:jc w:val="right"/>
            </w:pPr>
            <w:r>
              <w:rPr>
                <w:sz w:val="18"/>
                <w:szCs w:val="18"/>
              </w:rPr>
              <w:t>11472</w:t>
            </w:r>
          </w:p>
        </w:tc>
        <w:tc>
          <w:tcPr>
            <w:vAlign w:val="center"/>
          </w:tcPr>
          <w:p w14:paraId="50F4AE09">
            <w:pPr>
              <w:jc w:val="right"/>
            </w:pPr>
            <w:r>
              <w:rPr>
                <w:sz w:val="18"/>
                <w:szCs w:val="18"/>
              </w:rPr>
              <w:t>9202</w:t>
            </w:r>
          </w:p>
        </w:tc>
        <w:tc>
          <w:tcPr>
            <w:vAlign w:val="center"/>
          </w:tcPr>
          <w:p w14:paraId="54812B7D">
            <w:pPr>
              <w:jc w:val="right"/>
            </w:pPr>
            <w:r>
              <w:rPr>
                <w:sz w:val="18"/>
                <w:szCs w:val="18"/>
              </w:rPr>
              <w:t>2293</w:t>
            </w:r>
          </w:p>
        </w:tc>
        <w:tc>
          <w:tcPr>
            <w:vAlign w:val="center"/>
          </w:tcPr>
          <w:p w14:paraId="433F723B">
            <w:pPr>
              <w:jc w:val="right"/>
            </w:pPr>
            <w:r>
              <w:rPr>
                <w:sz w:val="18"/>
                <w:szCs w:val="18"/>
              </w:rPr>
              <w:t>3.30</w:t>
            </w:r>
          </w:p>
        </w:tc>
        <w:tc>
          <w:tcPr>
            <w:vAlign w:val="center"/>
          </w:tcPr>
          <w:p w14:paraId="104F7F23">
            <w:pPr>
              <w:jc w:val="right"/>
            </w:pPr>
            <w:r>
              <w:rPr>
                <w:sz w:val="18"/>
                <w:szCs w:val="18"/>
              </w:rPr>
              <w:t>1165</w:t>
            </w:r>
          </w:p>
        </w:tc>
        <w:tc>
          <w:tcPr>
            <w:vAlign w:val="center"/>
          </w:tcPr>
          <w:p w14:paraId="7784D155">
            <w:pPr>
              <w:jc w:val="right"/>
            </w:pPr>
            <w:r>
              <w:rPr>
                <w:sz w:val="18"/>
                <w:szCs w:val="18"/>
              </w:rPr>
              <w:t>69.74</w:t>
            </w:r>
          </w:p>
        </w:tc>
      </w:tr>
      <w:tr w14:paraId="395975E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2A3EEF5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6397C83">
            <w:r>
              <w:rPr>
                <w:sz w:val="18"/>
                <w:szCs w:val="18"/>
              </w:rPr>
              <w:t>2007[{\C0;值班室}]</w:t>
            </w:r>
          </w:p>
        </w:tc>
        <w:tc>
          <w:tcPr>
            <w:vAlign w:val="center"/>
          </w:tcPr>
          <w:p w14:paraId="0314DD69">
            <w:pPr>
              <w:jc w:val="right"/>
            </w:pPr>
            <w:r>
              <w:rPr>
                <w:sz w:val="18"/>
                <w:szCs w:val="18"/>
              </w:rPr>
              <w:t>54.00</w:t>
            </w:r>
          </w:p>
        </w:tc>
        <w:tc>
          <w:tcPr>
            <w:vAlign w:val="center"/>
          </w:tcPr>
          <w:p w14:paraId="6F089749">
            <w:pPr>
              <w:jc w:val="right"/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vAlign w:val="center"/>
          </w:tcPr>
          <w:p w14:paraId="49958518">
            <w:pPr>
              <w:jc w:val="right"/>
            </w:pPr>
            <w:r>
              <w:rPr>
                <w:sz w:val="18"/>
                <w:szCs w:val="18"/>
              </w:rPr>
              <w:t>9968</w:t>
            </w:r>
          </w:p>
        </w:tc>
        <w:tc>
          <w:tcPr>
            <w:vAlign w:val="center"/>
          </w:tcPr>
          <w:p w14:paraId="428A78B0">
            <w:pPr>
              <w:jc w:val="right"/>
            </w:pPr>
            <w:r>
              <w:rPr>
                <w:sz w:val="18"/>
                <w:szCs w:val="18"/>
              </w:rPr>
              <w:t>9216</w:t>
            </w:r>
          </w:p>
        </w:tc>
        <w:tc>
          <w:tcPr>
            <w:vAlign w:val="center"/>
          </w:tcPr>
          <w:p w14:paraId="1545C565">
            <w:pPr>
              <w:jc w:val="right"/>
            </w:pPr>
            <w:r>
              <w:rPr>
                <w:sz w:val="18"/>
                <w:szCs w:val="18"/>
              </w:rPr>
              <w:t>753</w:t>
            </w:r>
          </w:p>
        </w:tc>
        <w:tc>
          <w:tcPr>
            <w:vAlign w:val="center"/>
          </w:tcPr>
          <w:p w14:paraId="251F627B">
            <w:pPr>
              <w:jc w:val="right"/>
            </w:pPr>
            <w:r>
              <w:rPr>
                <w:sz w:val="18"/>
                <w:szCs w:val="18"/>
              </w:rPr>
              <w:t>1.08</w:t>
            </w:r>
          </w:p>
        </w:tc>
        <w:tc>
          <w:tcPr>
            <w:vAlign w:val="center"/>
          </w:tcPr>
          <w:p w14:paraId="5ECDFA08">
            <w:pPr>
              <w:jc w:val="right"/>
            </w:pPr>
            <w:r>
              <w:rPr>
                <w:sz w:val="18"/>
                <w:szCs w:val="18"/>
              </w:rPr>
              <w:t>645</w:t>
            </w:r>
          </w:p>
        </w:tc>
        <w:tc>
          <w:tcPr>
            <w:vAlign w:val="center"/>
          </w:tcPr>
          <w:p w14:paraId="6D336F45">
            <w:pPr>
              <w:jc w:val="right"/>
            </w:pPr>
            <w:r>
              <w:rPr>
                <w:sz w:val="18"/>
                <w:szCs w:val="18"/>
              </w:rPr>
              <w:t>184.60</w:t>
            </w:r>
          </w:p>
        </w:tc>
      </w:tr>
      <w:tr w14:paraId="0F5B895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6E7455F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C726C6E">
            <w:r>
              <w:rPr>
                <w:sz w:val="18"/>
                <w:szCs w:val="18"/>
              </w:rPr>
              <w:t>2009[走廊]</w:t>
            </w:r>
          </w:p>
        </w:tc>
        <w:tc>
          <w:tcPr>
            <w:vAlign w:val="center"/>
          </w:tcPr>
          <w:p w14:paraId="1F647BD7">
            <w:pPr>
              <w:jc w:val="right"/>
            </w:pPr>
            <w:r>
              <w:rPr>
                <w:sz w:val="18"/>
                <w:szCs w:val="18"/>
              </w:rPr>
              <w:t>85.50</w:t>
            </w:r>
          </w:p>
        </w:tc>
        <w:tc>
          <w:tcPr>
            <w:vAlign w:val="center"/>
          </w:tcPr>
          <w:p w14:paraId="12AF75B9">
            <w:pPr>
              <w:jc w:val="right"/>
            </w:pPr>
            <w:r>
              <w:rPr>
                <w:sz w:val="18"/>
                <w:szCs w:val="18"/>
              </w:rPr>
              <w:t>13</w:t>
            </w:r>
          </w:p>
        </w:tc>
        <w:tc>
          <w:tcPr>
            <w:vAlign w:val="center"/>
          </w:tcPr>
          <w:p w14:paraId="07962625">
            <w:pPr>
              <w:jc w:val="right"/>
            </w:pPr>
            <w:r>
              <w:rPr>
                <w:sz w:val="18"/>
                <w:szCs w:val="18"/>
              </w:rPr>
              <w:t>8202</w:t>
            </w:r>
          </w:p>
        </w:tc>
        <w:tc>
          <w:tcPr>
            <w:vAlign w:val="center"/>
          </w:tcPr>
          <w:p w14:paraId="4AD8B1EC">
            <w:pPr>
              <w:jc w:val="right"/>
            </w:pPr>
            <w:r>
              <w:rPr>
                <w:sz w:val="18"/>
                <w:szCs w:val="18"/>
              </w:rPr>
              <w:t>7011</w:t>
            </w:r>
          </w:p>
        </w:tc>
        <w:tc>
          <w:tcPr>
            <w:vAlign w:val="center"/>
          </w:tcPr>
          <w:p w14:paraId="78F7D6EB">
            <w:pPr>
              <w:jc w:val="right"/>
            </w:pPr>
            <w:r>
              <w:rPr>
                <w:sz w:val="18"/>
                <w:szCs w:val="18"/>
              </w:rPr>
              <w:t>1192</w:t>
            </w:r>
          </w:p>
        </w:tc>
        <w:tc>
          <w:tcPr>
            <w:vAlign w:val="center"/>
          </w:tcPr>
          <w:p w14:paraId="43F30469">
            <w:pPr>
              <w:jc w:val="right"/>
            </w:pPr>
            <w:r>
              <w:rPr>
                <w:sz w:val="18"/>
                <w:szCs w:val="18"/>
              </w:rPr>
              <w:t>1.72</w:t>
            </w:r>
          </w:p>
        </w:tc>
        <w:tc>
          <w:tcPr>
            <w:vAlign w:val="center"/>
          </w:tcPr>
          <w:p w14:paraId="32937DFA">
            <w:pPr>
              <w:jc w:val="right"/>
            </w:pPr>
            <w:r>
              <w:rPr>
                <w:sz w:val="18"/>
                <w:szCs w:val="18"/>
              </w:rPr>
              <w:t>976</w:t>
            </w:r>
          </w:p>
        </w:tc>
        <w:tc>
          <w:tcPr>
            <w:vAlign w:val="center"/>
          </w:tcPr>
          <w:p w14:paraId="029468B3">
            <w:pPr>
              <w:jc w:val="right"/>
            </w:pPr>
            <w:r>
              <w:rPr>
                <w:sz w:val="18"/>
                <w:szCs w:val="18"/>
              </w:rPr>
              <w:t>95.93</w:t>
            </w:r>
          </w:p>
        </w:tc>
      </w:tr>
      <w:tr w14:paraId="1F6226E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04ACEA0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772A80A">
            <w:r>
              <w:rPr>
                <w:sz w:val="18"/>
                <w:szCs w:val="18"/>
              </w:rPr>
              <w:t>2010[电梯间]</w:t>
            </w:r>
          </w:p>
        </w:tc>
        <w:tc>
          <w:tcPr>
            <w:vAlign w:val="center"/>
          </w:tcPr>
          <w:p w14:paraId="62934A53">
            <w:pPr>
              <w:jc w:val="right"/>
            </w:pPr>
            <w:r>
              <w:rPr>
                <w:sz w:val="18"/>
                <w:szCs w:val="18"/>
              </w:rPr>
              <w:t>6.50</w:t>
            </w:r>
          </w:p>
        </w:tc>
        <w:tc>
          <w:tcPr>
            <w:vAlign w:val="center"/>
          </w:tcPr>
          <w:p w14:paraId="63D699C9">
            <w:pPr>
              <w:jc w:val="right"/>
            </w:pPr>
            <w:r>
              <w:rPr>
                <w:sz w:val="18"/>
                <w:szCs w:val="18"/>
              </w:rPr>
              <w:t>15</w:t>
            </w:r>
          </w:p>
        </w:tc>
        <w:tc>
          <w:tcPr>
            <w:vAlign w:val="center"/>
          </w:tcPr>
          <w:p w14:paraId="6DE6AADB">
            <w:pPr>
              <w:jc w:val="right"/>
            </w:pPr>
            <w:r>
              <w:rPr>
                <w:sz w:val="18"/>
                <w:szCs w:val="18"/>
              </w:rPr>
              <w:t>307</w:t>
            </w:r>
          </w:p>
        </w:tc>
        <w:tc>
          <w:tcPr>
            <w:vAlign w:val="center"/>
          </w:tcPr>
          <w:p w14:paraId="3504629C">
            <w:pPr>
              <w:jc w:val="right"/>
            </w:pPr>
            <w:r>
              <w:rPr>
                <w:sz w:val="18"/>
                <w:szCs w:val="18"/>
              </w:rPr>
              <w:t>217</w:t>
            </w:r>
          </w:p>
        </w:tc>
        <w:tc>
          <w:tcPr>
            <w:vAlign w:val="center"/>
          </w:tcPr>
          <w:p w14:paraId="79FC8436">
            <w:pPr>
              <w:jc w:val="right"/>
            </w:pPr>
            <w:r>
              <w:rPr>
                <w:sz w:val="18"/>
                <w:szCs w:val="18"/>
              </w:rPr>
              <w:t>91</w:t>
            </w:r>
          </w:p>
        </w:tc>
        <w:tc>
          <w:tcPr>
            <w:vAlign w:val="center"/>
          </w:tcPr>
          <w:p w14:paraId="7D3307FE">
            <w:pPr>
              <w:jc w:val="right"/>
            </w:pPr>
            <w:r>
              <w:rPr>
                <w:sz w:val="18"/>
                <w:szCs w:val="18"/>
              </w:rPr>
              <w:t>0.13</w:t>
            </w:r>
          </w:p>
        </w:tc>
        <w:tc>
          <w:tcPr>
            <w:vAlign w:val="center"/>
          </w:tcPr>
          <w:p w14:paraId="3841533F">
            <w:pPr>
              <w:jc w:val="right"/>
            </w:pPr>
            <w:r>
              <w:rPr>
                <w:sz w:val="18"/>
                <w:szCs w:val="18"/>
              </w:rPr>
              <w:t>77</w:t>
            </w:r>
          </w:p>
        </w:tc>
        <w:tc>
          <w:tcPr>
            <w:vAlign w:val="center"/>
          </w:tcPr>
          <w:p w14:paraId="5C1D884B">
            <w:pPr>
              <w:jc w:val="right"/>
            </w:pPr>
            <w:r>
              <w:rPr>
                <w:sz w:val="18"/>
                <w:szCs w:val="18"/>
              </w:rPr>
              <w:t>47.28</w:t>
            </w:r>
          </w:p>
        </w:tc>
      </w:tr>
      <w:tr w14:paraId="0D550F9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C2A51AF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A7D8AB2">
            <w:r>
              <w:rPr>
                <w:sz w:val="18"/>
                <w:szCs w:val="18"/>
              </w:rPr>
              <w:t>2011[卫生间]</w:t>
            </w:r>
          </w:p>
        </w:tc>
        <w:tc>
          <w:tcPr>
            <w:vAlign w:val="center"/>
          </w:tcPr>
          <w:p w14:paraId="45188616">
            <w:pPr>
              <w:jc w:val="right"/>
            </w:pPr>
            <w:r>
              <w:rPr>
                <w:sz w:val="18"/>
                <w:szCs w:val="18"/>
              </w:rPr>
              <w:t>8.03</w:t>
            </w:r>
          </w:p>
        </w:tc>
        <w:tc>
          <w:tcPr>
            <w:vAlign w:val="center"/>
          </w:tcPr>
          <w:p w14:paraId="5906836B">
            <w:pPr>
              <w:jc w:val="right"/>
            </w:pPr>
            <w:r>
              <w:rPr>
                <w:sz w:val="18"/>
                <w:szCs w:val="18"/>
              </w:rPr>
              <w:t>13</w:t>
            </w:r>
          </w:p>
        </w:tc>
        <w:tc>
          <w:tcPr>
            <w:vAlign w:val="center"/>
          </w:tcPr>
          <w:p w14:paraId="6303A9A8">
            <w:pPr>
              <w:jc w:val="right"/>
            </w:pPr>
            <w:r>
              <w:rPr>
                <w:sz w:val="18"/>
                <w:szCs w:val="18"/>
              </w:rPr>
              <w:t>595</w:t>
            </w:r>
          </w:p>
        </w:tc>
        <w:tc>
          <w:tcPr>
            <w:vAlign w:val="center"/>
          </w:tcPr>
          <w:p w14:paraId="4B04CFF9">
            <w:pPr>
              <w:jc w:val="right"/>
            </w:pPr>
            <w:r>
              <w:rPr>
                <w:sz w:val="18"/>
                <w:szCs w:val="18"/>
              </w:rPr>
              <w:t>484</w:t>
            </w:r>
          </w:p>
        </w:tc>
        <w:tc>
          <w:tcPr>
            <w:vAlign w:val="center"/>
          </w:tcPr>
          <w:p w14:paraId="387FAE90">
            <w:pPr>
              <w:jc w:val="right"/>
            </w:pPr>
            <w:r>
              <w:rPr>
                <w:sz w:val="18"/>
                <w:szCs w:val="18"/>
              </w:rPr>
              <w:t>112</w:t>
            </w:r>
          </w:p>
        </w:tc>
        <w:tc>
          <w:tcPr>
            <w:vAlign w:val="center"/>
          </w:tcPr>
          <w:p w14:paraId="4FAF0F06">
            <w:pPr>
              <w:jc w:val="right"/>
            </w:pPr>
            <w:r>
              <w:rPr>
                <w:sz w:val="18"/>
                <w:szCs w:val="18"/>
              </w:rPr>
              <w:t>0.16</w:t>
            </w:r>
          </w:p>
        </w:tc>
        <w:tc>
          <w:tcPr>
            <w:vAlign w:val="center"/>
          </w:tcPr>
          <w:p w14:paraId="35E3EFA8">
            <w:pPr>
              <w:jc w:val="right"/>
            </w:pPr>
            <w:r>
              <w:rPr>
                <w:sz w:val="18"/>
                <w:szCs w:val="18"/>
              </w:rPr>
              <w:t>92</w:t>
            </w:r>
          </w:p>
        </w:tc>
        <w:tc>
          <w:tcPr>
            <w:vAlign w:val="center"/>
          </w:tcPr>
          <w:p w14:paraId="321CBC63">
            <w:pPr>
              <w:jc w:val="right"/>
            </w:pPr>
            <w:r>
              <w:rPr>
                <w:sz w:val="18"/>
                <w:szCs w:val="18"/>
              </w:rPr>
              <w:t>74.14</w:t>
            </w:r>
          </w:p>
        </w:tc>
      </w:tr>
      <w:tr w14:paraId="70F2F9F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B0A9CAD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F6A018F">
            <w:r>
              <w:rPr>
                <w:sz w:val="18"/>
                <w:szCs w:val="18"/>
              </w:rPr>
              <w:t>2012[卫生间]</w:t>
            </w:r>
          </w:p>
        </w:tc>
        <w:tc>
          <w:tcPr>
            <w:vAlign w:val="center"/>
          </w:tcPr>
          <w:p w14:paraId="4C7E738E">
            <w:pPr>
              <w:jc w:val="right"/>
            </w:pPr>
            <w:r>
              <w:rPr>
                <w:sz w:val="18"/>
                <w:szCs w:val="18"/>
              </w:rPr>
              <w:t>38.33</w:t>
            </w:r>
          </w:p>
        </w:tc>
        <w:tc>
          <w:tcPr>
            <w:vAlign w:val="center"/>
          </w:tcPr>
          <w:p w14:paraId="3AC0B0E8">
            <w:pPr>
              <w:jc w:val="right"/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vAlign w:val="center"/>
          </w:tcPr>
          <w:p w14:paraId="0FE766B5">
            <w:pPr>
              <w:jc w:val="right"/>
            </w:pPr>
            <w:r>
              <w:rPr>
                <w:sz w:val="18"/>
                <w:szCs w:val="18"/>
              </w:rPr>
              <w:t>2348</w:t>
            </w:r>
          </w:p>
        </w:tc>
        <w:tc>
          <w:tcPr>
            <w:vAlign w:val="center"/>
          </w:tcPr>
          <w:p w14:paraId="0779AD9C">
            <w:pPr>
              <w:jc w:val="right"/>
            </w:pPr>
            <w:r>
              <w:rPr>
                <w:sz w:val="18"/>
                <w:szCs w:val="18"/>
              </w:rPr>
              <w:t>1813</w:t>
            </w:r>
          </w:p>
        </w:tc>
        <w:tc>
          <w:tcPr>
            <w:vAlign w:val="center"/>
          </w:tcPr>
          <w:p w14:paraId="467CD339">
            <w:pPr>
              <w:jc w:val="right"/>
            </w:pPr>
            <w:r>
              <w:rPr>
                <w:sz w:val="18"/>
                <w:szCs w:val="18"/>
              </w:rPr>
              <w:t>534</w:t>
            </w:r>
          </w:p>
        </w:tc>
        <w:tc>
          <w:tcPr>
            <w:vAlign w:val="center"/>
          </w:tcPr>
          <w:p w14:paraId="6E9CD0E0">
            <w:pPr>
              <w:jc w:val="right"/>
            </w:pPr>
            <w:r>
              <w:rPr>
                <w:sz w:val="18"/>
                <w:szCs w:val="18"/>
              </w:rPr>
              <w:t>0.77</w:t>
            </w:r>
          </w:p>
        </w:tc>
        <w:tc>
          <w:tcPr>
            <w:vAlign w:val="center"/>
          </w:tcPr>
          <w:p w14:paraId="0FE0F71C">
            <w:pPr>
              <w:jc w:val="right"/>
            </w:pPr>
            <w:r>
              <w:rPr>
                <w:sz w:val="18"/>
                <w:szCs w:val="18"/>
              </w:rPr>
              <w:t>458</w:t>
            </w:r>
          </w:p>
        </w:tc>
        <w:tc>
          <w:tcPr>
            <w:vAlign w:val="center"/>
          </w:tcPr>
          <w:p w14:paraId="32FB65E7">
            <w:pPr>
              <w:jc w:val="right"/>
            </w:pPr>
            <w:r>
              <w:rPr>
                <w:sz w:val="18"/>
                <w:szCs w:val="18"/>
              </w:rPr>
              <w:t>61.25</w:t>
            </w:r>
          </w:p>
        </w:tc>
      </w:tr>
      <w:tr w14:paraId="19F591E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8F2893D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D20570D">
            <w:r>
              <w:rPr>
                <w:sz w:val="18"/>
                <w:szCs w:val="18"/>
              </w:rPr>
              <w:t>2014[卫生间]</w:t>
            </w:r>
          </w:p>
        </w:tc>
        <w:tc>
          <w:tcPr>
            <w:vAlign w:val="center"/>
          </w:tcPr>
          <w:p w14:paraId="1D2FB992">
            <w:pPr>
              <w:jc w:val="right"/>
            </w:pPr>
            <w:r>
              <w:rPr>
                <w:sz w:val="18"/>
                <w:szCs w:val="18"/>
              </w:rPr>
              <w:t>8.03</w:t>
            </w:r>
          </w:p>
        </w:tc>
        <w:tc>
          <w:tcPr>
            <w:vAlign w:val="center"/>
          </w:tcPr>
          <w:p w14:paraId="5ECA0F5B">
            <w:pPr>
              <w:jc w:val="right"/>
            </w:pPr>
            <w:r>
              <w:rPr>
                <w:sz w:val="18"/>
                <w:szCs w:val="18"/>
              </w:rPr>
              <w:t>13</w:t>
            </w:r>
          </w:p>
        </w:tc>
        <w:tc>
          <w:tcPr>
            <w:vAlign w:val="center"/>
          </w:tcPr>
          <w:p w14:paraId="4234ED26">
            <w:pPr>
              <w:jc w:val="right"/>
            </w:pPr>
            <w:r>
              <w:rPr>
                <w:sz w:val="18"/>
                <w:szCs w:val="18"/>
              </w:rPr>
              <w:t>567</w:t>
            </w:r>
          </w:p>
        </w:tc>
        <w:tc>
          <w:tcPr>
            <w:vAlign w:val="center"/>
          </w:tcPr>
          <w:p w14:paraId="30CCB0FA">
            <w:pPr>
              <w:jc w:val="right"/>
            </w:pPr>
            <w:r>
              <w:rPr>
                <w:sz w:val="18"/>
                <w:szCs w:val="18"/>
              </w:rPr>
              <w:t>456</w:t>
            </w:r>
          </w:p>
        </w:tc>
        <w:tc>
          <w:tcPr>
            <w:vAlign w:val="center"/>
          </w:tcPr>
          <w:p w14:paraId="2CE828BA">
            <w:pPr>
              <w:jc w:val="right"/>
            </w:pPr>
            <w:r>
              <w:rPr>
                <w:sz w:val="18"/>
                <w:szCs w:val="18"/>
              </w:rPr>
              <w:t>112</w:t>
            </w:r>
          </w:p>
        </w:tc>
        <w:tc>
          <w:tcPr>
            <w:vAlign w:val="center"/>
          </w:tcPr>
          <w:p w14:paraId="4368863C">
            <w:pPr>
              <w:jc w:val="right"/>
            </w:pPr>
            <w:r>
              <w:rPr>
                <w:sz w:val="18"/>
                <w:szCs w:val="18"/>
              </w:rPr>
              <w:t>0.16</w:t>
            </w:r>
          </w:p>
        </w:tc>
        <w:tc>
          <w:tcPr>
            <w:vAlign w:val="center"/>
          </w:tcPr>
          <w:p w14:paraId="3448AAE1">
            <w:pPr>
              <w:jc w:val="right"/>
            </w:pPr>
            <w:r>
              <w:rPr>
                <w:sz w:val="18"/>
                <w:szCs w:val="18"/>
              </w:rPr>
              <w:t>92</w:t>
            </w:r>
          </w:p>
        </w:tc>
        <w:tc>
          <w:tcPr>
            <w:vAlign w:val="center"/>
          </w:tcPr>
          <w:p w14:paraId="79BC5923">
            <w:pPr>
              <w:jc w:val="right"/>
            </w:pPr>
            <w:r>
              <w:rPr>
                <w:sz w:val="18"/>
                <w:szCs w:val="18"/>
              </w:rPr>
              <w:t>70.65</w:t>
            </w:r>
          </w:p>
        </w:tc>
      </w:tr>
      <w:tr w14:paraId="475BAD5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396B6D7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ACC9275">
            <w:r>
              <w:rPr>
                <w:sz w:val="18"/>
                <w:szCs w:val="18"/>
              </w:rPr>
              <w:t>2015[卫生间]</w:t>
            </w:r>
          </w:p>
        </w:tc>
        <w:tc>
          <w:tcPr>
            <w:vAlign w:val="center"/>
          </w:tcPr>
          <w:p w14:paraId="293A1858">
            <w:pPr>
              <w:jc w:val="right"/>
            </w:pPr>
            <w:r>
              <w:rPr>
                <w:sz w:val="18"/>
                <w:szCs w:val="18"/>
              </w:rPr>
              <w:t>38.33</w:t>
            </w:r>
          </w:p>
        </w:tc>
        <w:tc>
          <w:tcPr>
            <w:vAlign w:val="center"/>
          </w:tcPr>
          <w:p w14:paraId="7937079E">
            <w:pPr>
              <w:jc w:val="right"/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vAlign w:val="center"/>
          </w:tcPr>
          <w:p w14:paraId="3F887321">
            <w:pPr>
              <w:jc w:val="right"/>
            </w:pPr>
            <w:r>
              <w:rPr>
                <w:sz w:val="18"/>
                <w:szCs w:val="18"/>
              </w:rPr>
              <w:t>2348</w:t>
            </w:r>
          </w:p>
        </w:tc>
        <w:tc>
          <w:tcPr>
            <w:vAlign w:val="center"/>
          </w:tcPr>
          <w:p w14:paraId="581AA570">
            <w:pPr>
              <w:jc w:val="right"/>
            </w:pPr>
            <w:r>
              <w:rPr>
                <w:sz w:val="18"/>
                <w:szCs w:val="18"/>
              </w:rPr>
              <w:t>1814</w:t>
            </w:r>
          </w:p>
        </w:tc>
        <w:tc>
          <w:tcPr>
            <w:vAlign w:val="center"/>
          </w:tcPr>
          <w:p w14:paraId="30B8CF58">
            <w:pPr>
              <w:jc w:val="right"/>
            </w:pPr>
            <w:r>
              <w:rPr>
                <w:sz w:val="18"/>
                <w:szCs w:val="18"/>
              </w:rPr>
              <w:t>534</w:t>
            </w:r>
          </w:p>
        </w:tc>
        <w:tc>
          <w:tcPr>
            <w:vAlign w:val="center"/>
          </w:tcPr>
          <w:p w14:paraId="27DEDE09">
            <w:pPr>
              <w:jc w:val="right"/>
            </w:pPr>
            <w:r>
              <w:rPr>
                <w:sz w:val="18"/>
                <w:szCs w:val="18"/>
              </w:rPr>
              <w:t>0.77</w:t>
            </w:r>
          </w:p>
        </w:tc>
        <w:tc>
          <w:tcPr>
            <w:vAlign w:val="center"/>
          </w:tcPr>
          <w:p w14:paraId="454CBBA3">
            <w:pPr>
              <w:jc w:val="right"/>
            </w:pPr>
            <w:r>
              <w:rPr>
                <w:sz w:val="18"/>
                <w:szCs w:val="18"/>
              </w:rPr>
              <w:t>458</w:t>
            </w:r>
          </w:p>
        </w:tc>
        <w:tc>
          <w:tcPr>
            <w:vAlign w:val="center"/>
          </w:tcPr>
          <w:p w14:paraId="5133190B">
            <w:pPr>
              <w:jc w:val="right"/>
            </w:pPr>
            <w:r>
              <w:rPr>
                <w:sz w:val="18"/>
                <w:szCs w:val="18"/>
              </w:rPr>
              <w:t>61.25</w:t>
            </w:r>
          </w:p>
        </w:tc>
      </w:tr>
      <w:tr w14:paraId="00A48D6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2E656F0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3365D67">
            <w:r>
              <w:rPr>
                <w:sz w:val="18"/>
                <w:szCs w:val="18"/>
              </w:rPr>
              <w:t>2017[走廊]</w:t>
            </w:r>
          </w:p>
        </w:tc>
        <w:tc>
          <w:tcPr>
            <w:vAlign w:val="center"/>
          </w:tcPr>
          <w:p w14:paraId="39D41707">
            <w:pPr>
              <w:jc w:val="right"/>
            </w:pPr>
            <w:r>
              <w:rPr>
                <w:sz w:val="18"/>
                <w:szCs w:val="18"/>
              </w:rPr>
              <w:t>63.00</w:t>
            </w:r>
          </w:p>
        </w:tc>
        <w:tc>
          <w:tcPr>
            <w:vAlign w:val="center"/>
          </w:tcPr>
          <w:p w14:paraId="594F30AF">
            <w:pPr>
              <w:jc w:val="right"/>
            </w:pPr>
            <w:r>
              <w:rPr>
                <w:sz w:val="18"/>
                <w:szCs w:val="18"/>
              </w:rPr>
              <w:t>15</w:t>
            </w:r>
          </w:p>
        </w:tc>
        <w:tc>
          <w:tcPr>
            <w:vAlign w:val="center"/>
          </w:tcPr>
          <w:p w14:paraId="076C2DB5">
            <w:pPr>
              <w:jc w:val="right"/>
            </w:pPr>
            <w:r>
              <w:rPr>
                <w:sz w:val="18"/>
                <w:szCs w:val="18"/>
              </w:rPr>
              <w:t>3323</w:t>
            </w:r>
          </w:p>
        </w:tc>
        <w:tc>
          <w:tcPr>
            <w:vAlign w:val="center"/>
          </w:tcPr>
          <w:p w14:paraId="7F667D5E">
            <w:pPr>
              <w:jc w:val="right"/>
            </w:pPr>
            <w:r>
              <w:rPr>
                <w:sz w:val="18"/>
                <w:szCs w:val="18"/>
              </w:rPr>
              <w:t>2445</w:t>
            </w:r>
          </w:p>
        </w:tc>
        <w:tc>
          <w:tcPr>
            <w:vAlign w:val="center"/>
          </w:tcPr>
          <w:p w14:paraId="497D81B0">
            <w:pPr>
              <w:jc w:val="right"/>
            </w:pPr>
            <w:r>
              <w:rPr>
                <w:sz w:val="18"/>
                <w:szCs w:val="18"/>
              </w:rPr>
              <w:t>878</w:t>
            </w:r>
          </w:p>
        </w:tc>
        <w:tc>
          <w:tcPr>
            <w:vAlign w:val="center"/>
          </w:tcPr>
          <w:p w14:paraId="3DBC1CA0">
            <w:pPr>
              <w:jc w:val="right"/>
            </w:pPr>
            <w:r>
              <w:rPr>
                <w:sz w:val="18"/>
                <w:szCs w:val="18"/>
              </w:rPr>
              <w:t>1.26</w:t>
            </w:r>
          </w:p>
        </w:tc>
        <w:tc>
          <w:tcPr>
            <w:vAlign w:val="center"/>
          </w:tcPr>
          <w:p w14:paraId="1E8EE4B6">
            <w:pPr>
              <w:jc w:val="right"/>
            </w:pPr>
            <w:r>
              <w:rPr>
                <w:sz w:val="18"/>
                <w:szCs w:val="18"/>
              </w:rPr>
              <w:t>744</w:t>
            </w:r>
          </w:p>
        </w:tc>
        <w:tc>
          <w:tcPr>
            <w:vAlign w:val="center"/>
          </w:tcPr>
          <w:p w14:paraId="5229D67C">
            <w:pPr>
              <w:jc w:val="right"/>
            </w:pPr>
            <w:r>
              <w:rPr>
                <w:sz w:val="18"/>
                <w:szCs w:val="18"/>
              </w:rPr>
              <w:t>52.75</w:t>
            </w:r>
          </w:p>
        </w:tc>
      </w:tr>
      <w:tr w14:paraId="0F6ECC0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72AF13D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E97EB20">
            <w:r>
              <w:rPr>
                <w:sz w:val="18"/>
                <w:szCs w:val="18"/>
              </w:rPr>
              <w:t>2021[走廊]</w:t>
            </w:r>
          </w:p>
        </w:tc>
        <w:tc>
          <w:tcPr>
            <w:vAlign w:val="center"/>
          </w:tcPr>
          <w:p w14:paraId="3FACEFBF">
            <w:pPr>
              <w:jc w:val="right"/>
            </w:pPr>
            <w:r>
              <w:rPr>
                <w:sz w:val="18"/>
                <w:szCs w:val="18"/>
              </w:rPr>
              <w:t>104.40</w:t>
            </w:r>
          </w:p>
        </w:tc>
        <w:tc>
          <w:tcPr>
            <w:vAlign w:val="center"/>
          </w:tcPr>
          <w:p w14:paraId="0770E513">
            <w:pPr>
              <w:jc w:val="right"/>
            </w:pPr>
            <w:r>
              <w:rPr>
                <w:sz w:val="18"/>
                <w:szCs w:val="18"/>
              </w:rPr>
              <w:t>15</w:t>
            </w:r>
          </w:p>
        </w:tc>
        <w:tc>
          <w:tcPr>
            <w:vAlign w:val="center"/>
          </w:tcPr>
          <w:p w14:paraId="1D69680F">
            <w:pPr>
              <w:jc w:val="right"/>
            </w:pPr>
            <w:r>
              <w:rPr>
                <w:sz w:val="18"/>
                <w:szCs w:val="18"/>
              </w:rPr>
              <w:t>5701</w:t>
            </w:r>
          </w:p>
        </w:tc>
        <w:tc>
          <w:tcPr>
            <w:vAlign w:val="center"/>
          </w:tcPr>
          <w:p w14:paraId="73EC9FE6">
            <w:pPr>
              <w:jc w:val="right"/>
            </w:pPr>
            <w:r>
              <w:rPr>
                <w:sz w:val="18"/>
                <w:szCs w:val="18"/>
              </w:rPr>
              <w:t>4247</w:t>
            </w:r>
          </w:p>
        </w:tc>
        <w:tc>
          <w:tcPr>
            <w:vAlign w:val="center"/>
          </w:tcPr>
          <w:p w14:paraId="7CDD48D9">
            <w:pPr>
              <w:jc w:val="right"/>
            </w:pPr>
            <w:r>
              <w:rPr>
                <w:sz w:val="18"/>
                <w:szCs w:val="18"/>
              </w:rPr>
              <w:t>1455</w:t>
            </w:r>
          </w:p>
        </w:tc>
        <w:tc>
          <w:tcPr>
            <w:vAlign w:val="center"/>
          </w:tcPr>
          <w:p w14:paraId="3D5D5C6B">
            <w:pPr>
              <w:jc w:val="right"/>
            </w:pPr>
            <w:r>
              <w:rPr>
                <w:sz w:val="18"/>
                <w:szCs w:val="18"/>
              </w:rPr>
              <w:t>2.10</w:t>
            </w:r>
          </w:p>
        </w:tc>
        <w:tc>
          <w:tcPr>
            <w:vAlign w:val="center"/>
          </w:tcPr>
          <w:p w14:paraId="684EF5F6">
            <w:pPr>
              <w:jc w:val="right"/>
            </w:pPr>
            <w:r>
              <w:rPr>
                <w:sz w:val="18"/>
                <w:szCs w:val="18"/>
              </w:rPr>
              <w:t>1234</w:t>
            </w:r>
          </w:p>
        </w:tc>
        <w:tc>
          <w:tcPr>
            <w:vAlign w:val="center"/>
          </w:tcPr>
          <w:p w14:paraId="26F11E17">
            <w:pPr>
              <w:jc w:val="right"/>
            </w:pPr>
            <w:r>
              <w:rPr>
                <w:sz w:val="18"/>
                <w:szCs w:val="18"/>
              </w:rPr>
              <w:t>54.61</w:t>
            </w:r>
          </w:p>
        </w:tc>
      </w:tr>
      <w:tr w14:paraId="5CE4189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386F1B8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E0B2FAB">
            <w:r>
              <w:rPr>
                <w:sz w:val="18"/>
                <w:szCs w:val="18"/>
              </w:rPr>
              <w:t>2022[走廊]</w:t>
            </w:r>
          </w:p>
        </w:tc>
        <w:tc>
          <w:tcPr>
            <w:vAlign w:val="center"/>
          </w:tcPr>
          <w:p w14:paraId="0D921A33">
            <w:pPr>
              <w:jc w:val="right"/>
            </w:pPr>
            <w:r>
              <w:rPr>
                <w:sz w:val="18"/>
                <w:szCs w:val="18"/>
              </w:rPr>
              <w:t>57.60</w:t>
            </w:r>
          </w:p>
        </w:tc>
        <w:tc>
          <w:tcPr>
            <w:vAlign w:val="center"/>
          </w:tcPr>
          <w:p w14:paraId="7004A0FE">
            <w:pPr>
              <w:jc w:val="right"/>
            </w:pPr>
            <w:r>
              <w:rPr>
                <w:sz w:val="18"/>
                <w:szCs w:val="18"/>
              </w:rPr>
              <w:t>13</w:t>
            </w:r>
          </w:p>
        </w:tc>
        <w:tc>
          <w:tcPr>
            <w:vAlign w:val="center"/>
          </w:tcPr>
          <w:p w14:paraId="2D52C301">
            <w:pPr>
              <w:jc w:val="right"/>
            </w:pPr>
            <w:r>
              <w:rPr>
                <w:sz w:val="18"/>
                <w:szCs w:val="18"/>
              </w:rPr>
              <w:t>5155</w:t>
            </w:r>
          </w:p>
        </w:tc>
        <w:tc>
          <w:tcPr>
            <w:vAlign w:val="center"/>
          </w:tcPr>
          <w:p w14:paraId="04ACF907">
            <w:pPr>
              <w:jc w:val="right"/>
            </w:pPr>
            <w:r>
              <w:rPr>
                <w:sz w:val="18"/>
                <w:szCs w:val="18"/>
              </w:rPr>
              <w:t>4353</w:t>
            </w:r>
          </w:p>
        </w:tc>
        <w:tc>
          <w:tcPr>
            <w:vAlign w:val="center"/>
          </w:tcPr>
          <w:p w14:paraId="2CF09F84">
            <w:pPr>
              <w:jc w:val="right"/>
            </w:pPr>
            <w:r>
              <w:rPr>
                <w:sz w:val="18"/>
                <w:szCs w:val="18"/>
              </w:rPr>
              <w:t>803</w:t>
            </w:r>
          </w:p>
        </w:tc>
        <w:tc>
          <w:tcPr>
            <w:vAlign w:val="center"/>
          </w:tcPr>
          <w:p w14:paraId="1B02E11A">
            <w:pPr>
              <w:jc w:val="right"/>
            </w:pPr>
            <w:r>
              <w:rPr>
                <w:sz w:val="18"/>
                <w:szCs w:val="18"/>
              </w:rPr>
              <w:t>1.16</w:t>
            </w:r>
          </w:p>
        </w:tc>
        <w:tc>
          <w:tcPr>
            <w:vAlign w:val="center"/>
          </w:tcPr>
          <w:p w14:paraId="70486C87">
            <w:pPr>
              <w:jc w:val="right"/>
            </w:pPr>
            <w:r>
              <w:rPr>
                <w:sz w:val="18"/>
                <w:szCs w:val="18"/>
              </w:rPr>
              <w:t>657</w:t>
            </w:r>
          </w:p>
        </w:tc>
        <w:tc>
          <w:tcPr>
            <w:vAlign w:val="center"/>
          </w:tcPr>
          <w:p w14:paraId="5B19BBC7">
            <w:pPr>
              <w:jc w:val="right"/>
            </w:pPr>
            <w:r>
              <w:rPr>
                <w:sz w:val="18"/>
                <w:szCs w:val="18"/>
              </w:rPr>
              <w:t>89.49</w:t>
            </w:r>
          </w:p>
        </w:tc>
      </w:tr>
      <w:tr w14:paraId="79BA7E9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1EC6DC8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4B10F53">
            <w:r>
              <w:rPr>
                <w:sz w:val="18"/>
                <w:szCs w:val="18"/>
              </w:rPr>
              <w:t>2023[卫生间]</w:t>
            </w:r>
          </w:p>
        </w:tc>
        <w:tc>
          <w:tcPr>
            <w:vAlign w:val="center"/>
          </w:tcPr>
          <w:p w14:paraId="603C690F">
            <w:pPr>
              <w:jc w:val="right"/>
            </w:pPr>
            <w:r>
              <w:rPr>
                <w:sz w:val="18"/>
                <w:szCs w:val="18"/>
              </w:rPr>
              <w:t>5.17</w:t>
            </w:r>
          </w:p>
        </w:tc>
        <w:tc>
          <w:tcPr>
            <w:vAlign w:val="center"/>
          </w:tcPr>
          <w:p w14:paraId="68A8DC32">
            <w:pPr>
              <w:jc w:val="right"/>
            </w:pPr>
            <w:r>
              <w:rPr>
                <w:sz w:val="18"/>
                <w:szCs w:val="18"/>
              </w:rPr>
              <w:t>15</w:t>
            </w:r>
          </w:p>
        </w:tc>
        <w:tc>
          <w:tcPr>
            <w:vAlign w:val="center"/>
          </w:tcPr>
          <w:p w14:paraId="369FFEA0">
            <w:pPr>
              <w:jc w:val="right"/>
            </w:pPr>
            <w:r>
              <w:rPr>
                <w:sz w:val="18"/>
                <w:szCs w:val="18"/>
              </w:rPr>
              <w:t>242</w:t>
            </w:r>
          </w:p>
        </w:tc>
        <w:tc>
          <w:tcPr>
            <w:vAlign w:val="center"/>
          </w:tcPr>
          <w:p w14:paraId="10643DAD">
            <w:pPr>
              <w:jc w:val="right"/>
            </w:pPr>
            <w:r>
              <w:rPr>
                <w:sz w:val="18"/>
                <w:szCs w:val="18"/>
              </w:rPr>
              <w:t>170</w:t>
            </w:r>
          </w:p>
        </w:tc>
        <w:tc>
          <w:tcPr>
            <w:vAlign w:val="center"/>
          </w:tcPr>
          <w:p w14:paraId="664AD78D">
            <w:pPr>
              <w:jc w:val="right"/>
            </w:pPr>
            <w:r>
              <w:rPr>
                <w:sz w:val="18"/>
                <w:szCs w:val="18"/>
              </w:rPr>
              <w:t>72</w:t>
            </w:r>
          </w:p>
        </w:tc>
        <w:tc>
          <w:tcPr>
            <w:vAlign w:val="center"/>
          </w:tcPr>
          <w:p w14:paraId="301B44FC">
            <w:pPr>
              <w:jc w:val="right"/>
            </w:pPr>
            <w:r>
              <w:rPr>
                <w:sz w:val="18"/>
                <w:szCs w:val="18"/>
              </w:rPr>
              <w:t>0.10</w:t>
            </w:r>
          </w:p>
        </w:tc>
        <w:tc>
          <w:tcPr>
            <w:vAlign w:val="center"/>
          </w:tcPr>
          <w:p w14:paraId="4688D03C">
            <w:pPr>
              <w:jc w:val="right"/>
            </w:pPr>
            <w:r>
              <w:rPr>
                <w:sz w:val="18"/>
                <w:szCs w:val="18"/>
              </w:rPr>
              <w:t>61</w:t>
            </w:r>
          </w:p>
        </w:tc>
        <w:tc>
          <w:tcPr>
            <w:vAlign w:val="center"/>
          </w:tcPr>
          <w:p w14:paraId="501E0307">
            <w:pPr>
              <w:jc w:val="right"/>
            </w:pPr>
            <w:r>
              <w:rPr>
                <w:sz w:val="18"/>
                <w:szCs w:val="18"/>
              </w:rPr>
              <w:t>46.88</w:t>
            </w:r>
          </w:p>
        </w:tc>
      </w:tr>
      <w:tr w14:paraId="107DAA2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17576E4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2E9E634">
            <w:r>
              <w:rPr>
                <w:sz w:val="18"/>
                <w:szCs w:val="18"/>
              </w:rPr>
              <w:t>2024[卫生间]</w:t>
            </w:r>
          </w:p>
        </w:tc>
        <w:tc>
          <w:tcPr>
            <w:vAlign w:val="center"/>
          </w:tcPr>
          <w:p w14:paraId="1F0053A5">
            <w:pPr>
              <w:jc w:val="right"/>
            </w:pPr>
            <w:r>
              <w:rPr>
                <w:sz w:val="18"/>
                <w:szCs w:val="18"/>
              </w:rPr>
              <w:t>5.17</w:t>
            </w:r>
          </w:p>
        </w:tc>
        <w:tc>
          <w:tcPr>
            <w:vAlign w:val="center"/>
          </w:tcPr>
          <w:p w14:paraId="1A337DDE">
            <w:pPr>
              <w:jc w:val="right"/>
            </w:pPr>
            <w:r>
              <w:rPr>
                <w:sz w:val="18"/>
                <w:szCs w:val="18"/>
              </w:rPr>
              <w:t>15</w:t>
            </w:r>
          </w:p>
        </w:tc>
        <w:tc>
          <w:tcPr>
            <w:vAlign w:val="center"/>
          </w:tcPr>
          <w:p w14:paraId="571C524A">
            <w:pPr>
              <w:jc w:val="right"/>
            </w:pPr>
            <w:r>
              <w:rPr>
                <w:sz w:val="18"/>
                <w:szCs w:val="18"/>
              </w:rPr>
              <w:t>242</w:t>
            </w:r>
          </w:p>
        </w:tc>
        <w:tc>
          <w:tcPr>
            <w:vAlign w:val="center"/>
          </w:tcPr>
          <w:p w14:paraId="0ADABA98">
            <w:pPr>
              <w:jc w:val="right"/>
            </w:pPr>
            <w:r>
              <w:rPr>
                <w:sz w:val="18"/>
                <w:szCs w:val="18"/>
              </w:rPr>
              <w:t>170</w:t>
            </w:r>
          </w:p>
        </w:tc>
        <w:tc>
          <w:tcPr>
            <w:vAlign w:val="center"/>
          </w:tcPr>
          <w:p w14:paraId="1D409FE2">
            <w:pPr>
              <w:jc w:val="right"/>
            </w:pPr>
            <w:r>
              <w:rPr>
                <w:sz w:val="18"/>
                <w:szCs w:val="18"/>
              </w:rPr>
              <w:t>72</w:t>
            </w:r>
          </w:p>
        </w:tc>
        <w:tc>
          <w:tcPr>
            <w:vAlign w:val="center"/>
          </w:tcPr>
          <w:p w14:paraId="18F8376D">
            <w:pPr>
              <w:jc w:val="right"/>
            </w:pPr>
            <w:r>
              <w:rPr>
                <w:sz w:val="18"/>
                <w:szCs w:val="18"/>
              </w:rPr>
              <w:t>0.10</w:t>
            </w:r>
          </w:p>
        </w:tc>
        <w:tc>
          <w:tcPr>
            <w:vAlign w:val="center"/>
          </w:tcPr>
          <w:p w14:paraId="430A2784">
            <w:pPr>
              <w:jc w:val="right"/>
            </w:pPr>
            <w:r>
              <w:rPr>
                <w:sz w:val="18"/>
                <w:szCs w:val="18"/>
              </w:rPr>
              <w:t>61</w:t>
            </w:r>
          </w:p>
        </w:tc>
        <w:tc>
          <w:tcPr>
            <w:vAlign w:val="center"/>
          </w:tcPr>
          <w:p w14:paraId="474965AC">
            <w:pPr>
              <w:jc w:val="right"/>
            </w:pPr>
            <w:r>
              <w:rPr>
                <w:sz w:val="18"/>
                <w:szCs w:val="18"/>
              </w:rPr>
              <w:t>46.88</w:t>
            </w:r>
          </w:p>
        </w:tc>
      </w:tr>
      <w:tr w14:paraId="7540A1E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B8A093E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14B2A43">
            <w:r>
              <w:rPr>
                <w:sz w:val="18"/>
                <w:szCs w:val="18"/>
              </w:rPr>
              <w:t>2027[走廊]</w:t>
            </w:r>
          </w:p>
        </w:tc>
        <w:tc>
          <w:tcPr>
            <w:vAlign w:val="center"/>
          </w:tcPr>
          <w:p w14:paraId="4CFD45BB">
            <w:pPr>
              <w:jc w:val="right"/>
            </w:pPr>
            <w:r>
              <w:rPr>
                <w:sz w:val="18"/>
                <w:szCs w:val="18"/>
              </w:rPr>
              <w:t>27.00</w:t>
            </w:r>
          </w:p>
        </w:tc>
        <w:tc>
          <w:tcPr>
            <w:vAlign w:val="center"/>
          </w:tcPr>
          <w:p w14:paraId="65A30A81">
            <w:pPr>
              <w:jc w:val="right"/>
            </w:pPr>
            <w:r>
              <w:rPr>
                <w:sz w:val="18"/>
                <w:szCs w:val="18"/>
              </w:rPr>
              <w:t>15</w:t>
            </w:r>
          </w:p>
        </w:tc>
        <w:tc>
          <w:tcPr>
            <w:vAlign w:val="center"/>
          </w:tcPr>
          <w:p w14:paraId="15480886">
            <w:pPr>
              <w:jc w:val="right"/>
            </w:pPr>
            <w:r>
              <w:rPr>
                <w:sz w:val="18"/>
                <w:szCs w:val="18"/>
              </w:rPr>
              <w:t>1291</w:t>
            </w:r>
          </w:p>
        </w:tc>
        <w:tc>
          <w:tcPr>
            <w:vAlign w:val="center"/>
          </w:tcPr>
          <w:p w14:paraId="68A6F381">
            <w:pPr>
              <w:jc w:val="right"/>
            </w:pPr>
            <w:r>
              <w:rPr>
                <w:sz w:val="18"/>
                <w:szCs w:val="18"/>
              </w:rPr>
              <w:t>915</w:t>
            </w:r>
          </w:p>
        </w:tc>
        <w:tc>
          <w:tcPr>
            <w:vAlign w:val="center"/>
          </w:tcPr>
          <w:p w14:paraId="2DEFE2EA">
            <w:pPr>
              <w:jc w:val="right"/>
            </w:pPr>
            <w:r>
              <w:rPr>
                <w:sz w:val="18"/>
                <w:szCs w:val="18"/>
              </w:rPr>
              <w:t>376</w:t>
            </w:r>
          </w:p>
        </w:tc>
        <w:tc>
          <w:tcPr>
            <w:vAlign w:val="center"/>
          </w:tcPr>
          <w:p w14:paraId="497B2AEA">
            <w:pPr>
              <w:jc w:val="right"/>
            </w:pPr>
            <w:r>
              <w:rPr>
                <w:sz w:val="18"/>
                <w:szCs w:val="18"/>
              </w:rPr>
              <w:t>0.54</w:t>
            </w:r>
          </w:p>
        </w:tc>
        <w:tc>
          <w:tcPr>
            <w:vAlign w:val="center"/>
          </w:tcPr>
          <w:p w14:paraId="59057A52">
            <w:pPr>
              <w:jc w:val="right"/>
            </w:pPr>
            <w:r>
              <w:rPr>
                <w:sz w:val="18"/>
                <w:szCs w:val="18"/>
              </w:rPr>
              <w:t>319</w:t>
            </w:r>
          </w:p>
        </w:tc>
        <w:tc>
          <w:tcPr>
            <w:vAlign w:val="center"/>
          </w:tcPr>
          <w:p w14:paraId="0ABBD597">
            <w:pPr>
              <w:jc w:val="right"/>
            </w:pPr>
            <w:r>
              <w:rPr>
                <w:sz w:val="18"/>
                <w:szCs w:val="18"/>
              </w:rPr>
              <w:t>47.83</w:t>
            </w:r>
          </w:p>
        </w:tc>
      </w:tr>
      <w:tr w14:paraId="04A38A9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628C9DD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0B87CC9">
            <w:r>
              <w:rPr>
                <w:sz w:val="18"/>
                <w:szCs w:val="18"/>
              </w:rPr>
              <w:t>2028[走廊]</w:t>
            </w:r>
          </w:p>
        </w:tc>
        <w:tc>
          <w:tcPr>
            <w:vAlign w:val="center"/>
          </w:tcPr>
          <w:p w14:paraId="4526CC1F">
            <w:pPr>
              <w:jc w:val="right"/>
            </w:pPr>
            <w:r>
              <w:rPr>
                <w:sz w:val="18"/>
                <w:szCs w:val="18"/>
              </w:rPr>
              <w:t>27.00</w:t>
            </w:r>
          </w:p>
        </w:tc>
        <w:tc>
          <w:tcPr>
            <w:vAlign w:val="center"/>
          </w:tcPr>
          <w:p w14:paraId="05A78793">
            <w:pPr>
              <w:jc w:val="right"/>
            </w:pPr>
            <w:r>
              <w:rPr>
                <w:sz w:val="18"/>
                <w:szCs w:val="18"/>
              </w:rPr>
              <w:t>15</w:t>
            </w:r>
          </w:p>
        </w:tc>
        <w:tc>
          <w:tcPr>
            <w:vAlign w:val="center"/>
          </w:tcPr>
          <w:p w14:paraId="0F1F3571">
            <w:pPr>
              <w:jc w:val="right"/>
            </w:pPr>
            <w:r>
              <w:rPr>
                <w:sz w:val="18"/>
                <w:szCs w:val="18"/>
              </w:rPr>
              <w:t>1291</w:t>
            </w:r>
          </w:p>
        </w:tc>
        <w:tc>
          <w:tcPr>
            <w:vAlign w:val="center"/>
          </w:tcPr>
          <w:p w14:paraId="786759F8">
            <w:pPr>
              <w:jc w:val="right"/>
            </w:pPr>
            <w:r>
              <w:rPr>
                <w:sz w:val="18"/>
                <w:szCs w:val="18"/>
              </w:rPr>
              <w:t>915</w:t>
            </w:r>
          </w:p>
        </w:tc>
        <w:tc>
          <w:tcPr>
            <w:vAlign w:val="center"/>
          </w:tcPr>
          <w:p w14:paraId="463FD285">
            <w:pPr>
              <w:jc w:val="right"/>
            </w:pPr>
            <w:r>
              <w:rPr>
                <w:sz w:val="18"/>
                <w:szCs w:val="18"/>
              </w:rPr>
              <w:t>376</w:t>
            </w:r>
          </w:p>
        </w:tc>
        <w:tc>
          <w:tcPr>
            <w:vAlign w:val="center"/>
          </w:tcPr>
          <w:p w14:paraId="7748CCC9">
            <w:pPr>
              <w:jc w:val="right"/>
            </w:pPr>
            <w:r>
              <w:rPr>
                <w:sz w:val="18"/>
                <w:szCs w:val="18"/>
              </w:rPr>
              <w:t>0.54</w:t>
            </w:r>
          </w:p>
        </w:tc>
        <w:tc>
          <w:tcPr>
            <w:vAlign w:val="center"/>
          </w:tcPr>
          <w:p w14:paraId="474B6B8B">
            <w:pPr>
              <w:jc w:val="right"/>
            </w:pPr>
            <w:r>
              <w:rPr>
                <w:sz w:val="18"/>
                <w:szCs w:val="18"/>
              </w:rPr>
              <w:t>319</w:t>
            </w:r>
          </w:p>
        </w:tc>
        <w:tc>
          <w:tcPr>
            <w:vAlign w:val="center"/>
          </w:tcPr>
          <w:p w14:paraId="6EEB6F08">
            <w:pPr>
              <w:jc w:val="right"/>
            </w:pPr>
            <w:r>
              <w:rPr>
                <w:sz w:val="18"/>
                <w:szCs w:val="18"/>
              </w:rPr>
              <w:t>47.83</w:t>
            </w:r>
          </w:p>
        </w:tc>
      </w:tr>
      <w:tr w14:paraId="3D77414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E2C129B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E28E590">
            <w:r>
              <w:rPr>
                <w:sz w:val="18"/>
                <w:szCs w:val="18"/>
              </w:rPr>
              <w:t>2029,2030[楼梯间]</w:t>
            </w:r>
          </w:p>
        </w:tc>
        <w:tc>
          <w:tcPr>
            <w:vAlign w:val="center"/>
          </w:tcPr>
          <w:p w14:paraId="57AE1A76">
            <w:pPr>
              <w:jc w:val="right"/>
            </w:pPr>
            <w:r>
              <w:rPr>
                <w:sz w:val="18"/>
                <w:szCs w:val="18"/>
              </w:rPr>
              <w:t>18.00</w:t>
            </w:r>
          </w:p>
        </w:tc>
        <w:tc>
          <w:tcPr>
            <w:vAlign w:val="center"/>
          </w:tcPr>
          <w:p w14:paraId="2F5DF186">
            <w:pPr>
              <w:jc w:val="right"/>
            </w:pPr>
            <w:r>
              <w:rPr>
                <w:sz w:val="18"/>
                <w:szCs w:val="18"/>
              </w:rPr>
              <w:t>15</w:t>
            </w:r>
          </w:p>
        </w:tc>
        <w:tc>
          <w:tcPr>
            <w:vAlign w:val="center"/>
          </w:tcPr>
          <w:p w14:paraId="611558BC">
            <w:pPr>
              <w:jc w:val="right"/>
            </w:pPr>
            <w:r>
              <w:rPr>
                <w:sz w:val="18"/>
                <w:szCs w:val="18"/>
              </w:rPr>
              <w:t>1340</w:t>
            </w:r>
          </w:p>
        </w:tc>
        <w:tc>
          <w:tcPr>
            <w:vAlign w:val="center"/>
          </w:tcPr>
          <w:p w14:paraId="0481EDD2">
            <w:pPr>
              <w:jc w:val="right"/>
            </w:pPr>
            <w:r>
              <w:rPr>
                <w:sz w:val="18"/>
                <w:szCs w:val="18"/>
              </w:rPr>
              <w:t>1089</w:t>
            </w:r>
          </w:p>
        </w:tc>
        <w:tc>
          <w:tcPr>
            <w:vAlign w:val="center"/>
          </w:tcPr>
          <w:p w14:paraId="4A2D124E">
            <w:pPr>
              <w:jc w:val="right"/>
            </w:pPr>
            <w:r>
              <w:rPr>
                <w:sz w:val="18"/>
                <w:szCs w:val="18"/>
              </w:rPr>
              <w:t>251</w:t>
            </w:r>
          </w:p>
        </w:tc>
        <w:tc>
          <w:tcPr>
            <w:vAlign w:val="center"/>
          </w:tcPr>
          <w:p w14:paraId="3211F0C9">
            <w:pPr>
              <w:jc w:val="right"/>
            </w:pPr>
            <w:r>
              <w:rPr>
                <w:sz w:val="18"/>
                <w:szCs w:val="18"/>
              </w:rPr>
              <w:t>0.36</w:t>
            </w:r>
          </w:p>
        </w:tc>
        <w:tc>
          <w:tcPr>
            <w:vAlign w:val="center"/>
          </w:tcPr>
          <w:p w14:paraId="2F849F22">
            <w:pPr>
              <w:jc w:val="right"/>
            </w:pPr>
            <w:r>
              <w:rPr>
                <w:sz w:val="18"/>
                <w:szCs w:val="18"/>
              </w:rPr>
              <w:t>213</w:t>
            </w:r>
          </w:p>
        </w:tc>
        <w:tc>
          <w:tcPr>
            <w:vAlign w:val="center"/>
          </w:tcPr>
          <w:p w14:paraId="00C62E55">
            <w:pPr>
              <w:jc w:val="right"/>
            </w:pPr>
            <w:r>
              <w:rPr>
                <w:sz w:val="18"/>
                <w:szCs w:val="18"/>
              </w:rPr>
              <w:t>74.43</w:t>
            </w:r>
          </w:p>
        </w:tc>
      </w:tr>
      <w:tr w14:paraId="5256D17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3F65524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4AC20C9">
            <w:r>
              <w:rPr>
                <w:sz w:val="18"/>
                <w:szCs w:val="18"/>
              </w:rPr>
              <w:t>2031[{\C0;临时库房}]</w:t>
            </w:r>
          </w:p>
        </w:tc>
        <w:tc>
          <w:tcPr>
            <w:vAlign w:val="center"/>
          </w:tcPr>
          <w:p w14:paraId="3EF3D970">
            <w:pPr>
              <w:jc w:val="right"/>
            </w:pPr>
            <w:r>
              <w:rPr>
                <w:sz w:val="18"/>
                <w:szCs w:val="18"/>
              </w:rPr>
              <w:t>135.07</w:t>
            </w:r>
          </w:p>
        </w:tc>
        <w:tc>
          <w:tcPr>
            <w:vAlign w:val="center"/>
          </w:tcPr>
          <w:p w14:paraId="4C53A014">
            <w:pPr>
              <w:jc w:val="right"/>
            </w:pPr>
            <w:r>
              <w:rPr>
                <w:sz w:val="18"/>
                <w:szCs w:val="18"/>
              </w:rPr>
              <w:t>15</w:t>
            </w:r>
          </w:p>
        </w:tc>
        <w:tc>
          <w:tcPr>
            <w:vAlign w:val="center"/>
          </w:tcPr>
          <w:p w14:paraId="50FAB160">
            <w:pPr>
              <w:jc w:val="right"/>
            </w:pPr>
            <w:r>
              <w:rPr>
                <w:sz w:val="18"/>
                <w:szCs w:val="18"/>
              </w:rPr>
              <w:t>6533</w:t>
            </w:r>
          </w:p>
        </w:tc>
        <w:tc>
          <w:tcPr>
            <w:vAlign w:val="center"/>
          </w:tcPr>
          <w:p w14:paraId="11EF0F93">
            <w:pPr>
              <w:jc w:val="right"/>
            </w:pPr>
            <w:r>
              <w:rPr>
                <w:sz w:val="18"/>
                <w:szCs w:val="18"/>
              </w:rPr>
              <w:t>4651</w:t>
            </w:r>
          </w:p>
        </w:tc>
        <w:tc>
          <w:tcPr>
            <w:vAlign w:val="center"/>
          </w:tcPr>
          <w:p w14:paraId="3351138C">
            <w:pPr>
              <w:jc w:val="right"/>
            </w:pPr>
            <w:r>
              <w:rPr>
                <w:sz w:val="18"/>
                <w:szCs w:val="18"/>
              </w:rPr>
              <w:t>1883</w:t>
            </w:r>
          </w:p>
        </w:tc>
        <w:tc>
          <w:tcPr>
            <w:vAlign w:val="center"/>
          </w:tcPr>
          <w:p w14:paraId="7AE6B037">
            <w:pPr>
              <w:jc w:val="right"/>
            </w:pPr>
            <w:r>
              <w:rPr>
                <w:sz w:val="18"/>
                <w:szCs w:val="18"/>
              </w:rPr>
              <w:t>2.71</w:t>
            </w:r>
          </w:p>
        </w:tc>
        <w:tc>
          <w:tcPr>
            <w:vAlign w:val="center"/>
          </w:tcPr>
          <w:p w14:paraId="0C2AE5D3">
            <w:pPr>
              <w:jc w:val="right"/>
            </w:pPr>
            <w:r>
              <w:rPr>
                <w:sz w:val="18"/>
                <w:szCs w:val="18"/>
              </w:rPr>
              <w:t>1596</w:t>
            </w:r>
          </w:p>
        </w:tc>
        <w:tc>
          <w:tcPr>
            <w:vAlign w:val="center"/>
          </w:tcPr>
          <w:p w14:paraId="08F55C18">
            <w:pPr>
              <w:jc w:val="right"/>
            </w:pPr>
            <w:r>
              <w:rPr>
                <w:sz w:val="18"/>
                <w:szCs w:val="18"/>
              </w:rPr>
              <w:t>48.36</w:t>
            </w:r>
          </w:p>
        </w:tc>
      </w:tr>
      <w:tr w14:paraId="2C7771D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21C2CCA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1D80063">
            <w:r>
              <w:rPr>
                <w:sz w:val="18"/>
                <w:szCs w:val="18"/>
              </w:rPr>
              <w:t>2032[电梯间]</w:t>
            </w:r>
          </w:p>
        </w:tc>
        <w:tc>
          <w:tcPr>
            <w:vAlign w:val="center"/>
          </w:tcPr>
          <w:p w14:paraId="17627035">
            <w:pPr>
              <w:jc w:val="right"/>
            </w:pPr>
            <w:r>
              <w:rPr>
                <w:sz w:val="18"/>
                <w:szCs w:val="18"/>
              </w:rPr>
              <w:t>7.26</w:t>
            </w:r>
          </w:p>
        </w:tc>
        <w:tc>
          <w:tcPr>
            <w:vAlign w:val="center"/>
          </w:tcPr>
          <w:p w14:paraId="632F5F7D">
            <w:pPr>
              <w:jc w:val="right"/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vAlign w:val="center"/>
          </w:tcPr>
          <w:p w14:paraId="2B46337D">
            <w:pPr>
              <w:jc w:val="right"/>
            </w:pPr>
            <w:r>
              <w:rPr>
                <w:sz w:val="18"/>
                <w:szCs w:val="18"/>
              </w:rPr>
              <w:t>747</w:t>
            </w:r>
          </w:p>
        </w:tc>
        <w:tc>
          <w:tcPr>
            <w:vAlign w:val="center"/>
          </w:tcPr>
          <w:p w14:paraId="46ABC5E9">
            <w:pPr>
              <w:jc w:val="right"/>
            </w:pPr>
            <w:r>
              <w:rPr>
                <w:sz w:val="18"/>
                <w:szCs w:val="18"/>
              </w:rPr>
              <w:t>646</w:t>
            </w:r>
          </w:p>
        </w:tc>
        <w:tc>
          <w:tcPr>
            <w:vAlign w:val="center"/>
          </w:tcPr>
          <w:p w14:paraId="6693AA50">
            <w:pPr>
              <w:jc w:val="right"/>
            </w:pPr>
            <w:r>
              <w:rPr>
                <w:sz w:val="18"/>
                <w:szCs w:val="18"/>
              </w:rPr>
              <w:t>101</w:t>
            </w:r>
          </w:p>
        </w:tc>
        <w:tc>
          <w:tcPr>
            <w:vAlign w:val="center"/>
          </w:tcPr>
          <w:p w14:paraId="2AB9DE75">
            <w:pPr>
              <w:jc w:val="right"/>
            </w:pPr>
            <w:r>
              <w:rPr>
                <w:sz w:val="18"/>
                <w:szCs w:val="18"/>
              </w:rPr>
              <w:t>0.15</w:t>
            </w:r>
          </w:p>
        </w:tc>
        <w:tc>
          <w:tcPr>
            <w:vAlign w:val="center"/>
          </w:tcPr>
          <w:p w14:paraId="3F607369">
            <w:pPr>
              <w:jc w:val="right"/>
            </w:pPr>
            <w:r>
              <w:rPr>
                <w:sz w:val="18"/>
                <w:szCs w:val="18"/>
              </w:rPr>
              <w:t>87</w:t>
            </w:r>
          </w:p>
        </w:tc>
        <w:tc>
          <w:tcPr>
            <w:vAlign w:val="center"/>
          </w:tcPr>
          <w:p w14:paraId="2F0ECBFD">
            <w:pPr>
              <w:jc w:val="right"/>
            </w:pPr>
            <w:r>
              <w:rPr>
                <w:sz w:val="18"/>
                <w:szCs w:val="18"/>
              </w:rPr>
              <w:t>102.90</w:t>
            </w:r>
          </w:p>
        </w:tc>
      </w:tr>
      <w:tr w14:paraId="57344B3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FF76B0C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9E3060C">
            <w:r>
              <w:rPr>
                <w:sz w:val="18"/>
                <w:szCs w:val="18"/>
              </w:rPr>
              <w:t>2033[电梯间]</w:t>
            </w:r>
          </w:p>
        </w:tc>
        <w:tc>
          <w:tcPr>
            <w:vAlign w:val="center"/>
          </w:tcPr>
          <w:p w14:paraId="1FE1C832">
            <w:pPr>
              <w:jc w:val="right"/>
            </w:pPr>
            <w:r>
              <w:rPr>
                <w:sz w:val="18"/>
                <w:szCs w:val="18"/>
              </w:rPr>
              <w:t>7.27</w:t>
            </w:r>
          </w:p>
        </w:tc>
        <w:tc>
          <w:tcPr>
            <w:vAlign w:val="center"/>
          </w:tcPr>
          <w:p w14:paraId="60191055">
            <w:pPr>
              <w:jc w:val="right"/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vAlign w:val="center"/>
          </w:tcPr>
          <w:p w14:paraId="559F8009">
            <w:pPr>
              <w:jc w:val="right"/>
            </w:pPr>
            <w:r>
              <w:rPr>
                <w:sz w:val="18"/>
                <w:szCs w:val="18"/>
              </w:rPr>
              <w:t>747</w:t>
            </w:r>
          </w:p>
        </w:tc>
        <w:tc>
          <w:tcPr>
            <w:vAlign w:val="center"/>
          </w:tcPr>
          <w:p w14:paraId="12EE5156">
            <w:pPr>
              <w:jc w:val="right"/>
            </w:pPr>
            <w:r>
              <w:rPr>
                <w:sz w:val="18"/>
                <w:szCs w:val="18"/>
              </w:rPr>
              <w:t>646</w:t>
            </w:r>
          </w:p>
        </w:tc>
        <w:tc>
          <w:tcPr>
            <w:vAlign w:val="center"/>
          </w:tcPr>
          <w:p w14:paraId="7DFC04F9">
            <w:pPr>
              <w:jc w:val="right"/>
            </w:pPr>
            <w:r>
              <w:rPr>
                <w:sz w:val="18"/>
                <w:szCs w:val="18"/>
              </w:rPr>
              <w:t>101</w:t>
            </w:r>
          </w:p>
        </w:tc>
        <w:tc>
          <w:tcPr>
            <w:vAlign w:val="center"/>
          </w:tcPr>
          <w:p w14:paraId="4769D50F">
            <w:pPr>
              <w:jc w:val="right"/>
            </w:pPr>
            <w:r>
              <w:rPr>
                <w:sz w:val="18"/>
                <w:szCs w:val="18"/>
              </w:rPr>
              <w:t>0.15</w:t>
            </w:r>
          </w:p>
        </w:tc>
        <w:tc>
          <w:tcPr>
            <w:vAlign w:val="center"/>
          </w:tcPr>
          <w:p w14:paraId="4DE5EBE4">
            <w:pPr>
              <w:jc w:val="right"/>
            </w:pPr>
            <w:r>
              <w:rPr>
                <w:sz w:val="18"/>
                <w:szCs w:val="18"/>
              </w:rPr>
              <w:t>87</w:t>
            </w:r>
          </w:p>
        </w:tc>
        <w:tc>
          <w:tcPr>
            <w:vAlign w:val="center"/>
          </w:tcPr>
          <w:p w14:paraId="27AB4942">
            <w:pPr>
              <w:jc w:val="right"/>
            </w:pPr>
            <w:r>
              <w:rPr>
                <w:sz w:val="18"/>
                <w:szCs w:val="18"/>
              </w:rPr>
              <w:t>102.84</w:t>
            </w:r>
          </w:p>
        </w:tc>
      </w:tr>
      <w:tr w14:paraId="5875D43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1BFF4B3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6F13229">
            <w:r>
              <w:rPr>
                <w:sz w:val="18"/>
                <w:szCs w:val="18"/>
              </w:rPr>
              <w:t>2034[走廊]</w:t>
            </w:r>
          </w:p>
        </w:tc>
        <w:tc>
          <w:tcPr>
            <w:vAlign w:val="center"/>
          </w:tcPr>
          <w:p w14:paraId="0D20B51C">
            <w:pPr>
              <w:jc w:val="right"/>
            </w:pPr>
            <w:r>
              <w:rPr>
                <w:sz w:val="18"/>
                <w:szCs w:val="18"/>
              </w:rPr>
              <w:t>198.00</w:t>
            </w:r>
          </w:p>
        </w:tc>
        <w:tc>
          <w:tcPr>
            <w:vAlign w:val="center"/>
          </w:tcPr>
          <w:p w14:paraId="03CCDD5D">
            <w:pPr>
              <w:jc w:val="right"/>
            </w:pPr>
            <w:r>
              <w:rPr>
                <w:sz w:val="18"/>
                <w:szCs w:val="18"/>
              </w:rPr>
              <w:t>15</w:t>
            </w:r>
          </w:p>
        </w:tc>
        <w:tc>
          <w:tcPr>
            <w:vAlign w:val="center"/>
          </w:tcPr>
          <w:p w14:paraId="029E9CE4">
            <w:pPr>
              <w:jc w:val="right"/>
            </w:pPr>
            <w:r>
              <w:rPr>
                <w:sz w:val="18"/>
                <w:szCs w:val="18"/>
              </w:rPr>
              <w:t>10283</w:t>
            </w:r>
          </w:p>
        </w:tc>
        <w:tc>
          <w:tcPr>
            <w:vAlign w:val="center"/>
          </w:tcPr>
          <w:p w14:paraId="7B6ACB62">
            <w:pPr>
              <w:jc w:val="right"/>
            </w:pPr>
            <w:r>
              <w:rPr>
                <w:sz w:val="18"/>
                <w:szCs w:val="18"/>
              </w:rPr>
              <w:t>7524</w:t>
            </w:r>
          </w:p>
        </w:tc>
        <w:tc>
          <w:tcPr>
            <w:vAlign w:val="center"/>
          </w:tcPr>
          <w:p w14:paraId="52B96E84">
            <w:pPr>
              <w:jc w:val="right"/>
            </w:pPr>
            <w:r>
              <w:rPr>
                <w:sz w:val="18"/>
                <w:szCs w:val="18"/>
              </w:rPr>
              <w:t>2760</w:t>
            </w:r>
          </w:p>
        </w:tc>
        <w:tc>
          <w:tcPr>
            <w:vAlign w:val="center"/>
          </w:tcPr>
          <w:p w14:paraId="73CAFF5A">
            <w:pPr>
              <w:jc w:val="right"/>
            </w:pPr>
            <w:r>
              <w:rPr>
                <w:sz w:val="18"/>
                <w:szCs w:val="18"/>
              </w:rPr>
              <w:t>3.98</w:t>
            </w:r>
          </w:p>
        </w:tc>
        <w:tc>
          <w:tcPr>
            <w:vAlign w:val="center"/>
          </w:tcPr>
          <w:p w14:paraId="3DB23FA5">
            <w:pPr>
              <w:jc w:val="right"/>
            </w:pPr>
            <w:r>
              <w:rPr>
                <w:sz w:val="18"/>
                <w:szCs w:val="18"/>
              </w:rPr>
              <w:t>2340</w:t>
            </w:r>
          </w:p>
        </w:tc>
        <w:tc>
          <w:tcPr>
            <w:vAlign w:val="center"/>
          </w:tcPr>
          <w:p w14:paraId="37E0EB6F">
            <w:pPr>
              <w:jc w:val="right"/>
            </w:pPr>
            <w:r>
              <w:rPr>
                <w:sz w:val="18"/>
                <w:szCs w:val="18"/>
              </w:rPr>
              <w:t>51.93</w:t>
            </w:r>
          </w:p>
        </w:tc>
      </w:tr>
      <w:tr w14:paraId="4DCB5D9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B9782E3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1CB963C">
            <w:r>
              <w:rPr>
                <w:sz w:val="18"/>
                <w:szCs w:val="18"/>
              </w:rPr>
              <w:t>2035[走廊]</w:t>
            </w:r>
          </w:p>
        </w:tc>
        <w:tc>
          <w:tcPr>
            <w:vAlign w:val="center"/>
          </w:tcPr>
          <w:p w14:paraId="22393B04">
            <w:pPr>
              <w:jc w:val="right"/>
            </w:pPr>
            <w:r>
              <w:rPr>
                <w:sz w:val="18"/>
                <w:szCs w:val="18"/>
              </w:rPr>
              <w:t>180.00</w:t>
            </w:r>
          </w:p>
        </w:tc>
        <w:tc>
          <w:tcPr>
            <w:vAlign w:val="center"/>
          </w:tcPr>
          <w:p w14:paraId="44DAF17B">
            <w:pPr>
              <w:jc w:val="right"/>
            </w:pPr>
            <w:r>
              <w:rPr>
                <w:sz w:val="18"/>
                <w:szCs w:val="18"/>
              </w:rPr>
              <w:t>15</w:t>
            </w:r>
          </w:p>
        </w:tc>
        <w:tc>
          <w:tcPr>
            <w:vAlign w:val="center"/>
          </w:tcPr>
          <w:p w14:paraId="7C0584DE">
            <w:pPr>
              <w:jc w:val="right"/>
            </w:pPr>
            <w:r>
              <w:rPr>
                <w:sz w:val="18"/>
                <w:szCs w:val="18"/>
              </w:rPr>
              <w:t>9399</w:t>
            </w:r>
          </w:p>
        </w:tc>
        <w:tc>
          <w:tcPr>
            <w:vAlign w:val="center"/>
          </w:tcPr>
          <w:p w14:paraId="2E327ADA">
            <w:pPr>
              <w:jc w:val="right"/>
            </w:pPr>
            <w:r>
              <w:rPr>
                <w:sz w:val="18"/>
                <w:szCs w:val="18"/>
              </w:rPr>
              <w:t>6891</w:t>
            </w:r>
          </w:p>
        </w:tc>
        <w:tc>
          <w:tcPr>
            <w:vAlign w:val="center"/>
          </w:tcPr>
          <w:p w14:paraId="48499CE5">
            <w:pPr>
              <w:jc w:val="right"/>
            </w:pPr>
            <w:r>
              <w:rPr>
                <w:sz w:val="18"/>
                <w:szCs w:val="18"/>
              </w:rPr>
              <w:t>2509</w:t>
            </w:r>
          </w:p>
        </w:tc>
        <w:tc>
          <w:tcPr>
            <w:vAlign w:val="center"/>
          </w:tcPr>
          <w:p w14:paraId="09433338">
            <w:pPr>
              <w:jc w:val="right"/>
            </w:pPr>
            <w:r>
              <w:rPr>
                <w:sz w:val="18"/>
                <w:szCs w:val="18"/>
              </w:rPr>
              <w:t>3.61</w:t>
            </w:r>
          </w:p>
        </w:tc>
        <w:tc>
          <w:tcPr>
            <w:vAlign w:val="center"/>
          </w:tcPr>
          <w:p w14:paraId="53F0AF2E">
            <w:pPr>
              <w:jc w:val="right"/>
            </w:pPr>
            <w:r>
              <w:rPr>
                <w:sz w:val="18"/>
                <w:szCs w:val="18"/>
              </w:rPr>
              <w:t>2127</w:t>
            </w:r>
          </w:p>
        </w:tc>
        <w:tc>
          <w:tcPr>
            <w:vAlign w:val="center"/>
          </w:tcPr>
          <w:p w14:paraId="61C6D9B0">
            <w:pPr>
              <w:jc w:val="right"/>
            </w:pPr>
            <w:r>
              <w:rPr>
                <w:sz w:val="18"/>
                <w:szCs w:val="18"/>
              </w:rPr>
              <w:t>52.22</w:t>
            </w:r>
          </w:p>
        </w:tc>
      </w:tr>
      <w:tr w14:paraId="66C50D4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35BEB1C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A0C045F">
            <w:r>
              <w:rPr>
                <w:sz w:val="18"/>
                <w:szCs w:val="18"/>
              </w:rPr>
              <w:t>2036[{\C0;阳台}]</w:t>
            </w:r>
          </w:p>
        </w:tc>
        <w:tc>
          <w:tcPr>
            <w:vAlign w:val="center"/>
          </w:tcPr>
          <w:p w14:paraId="08138245">
            <w:pPr>
              <w:jc w:val="right"/>
            </w:pPr>
            <w:r>
              <w:rPr>
                <w:sz w:val="18"/>
                <w:szCs w:val="18"/>
              </w:rPr>
              <w:t>45.00</w:t>
            </w:r>
          </w:p>
        </w:tc>
        <w:tc>
          <w:tcPr>
            <w:vAlign w:val="center"/>
          </w:tcPr>
          <w:p w14:paraId="34C85221">
            <w:pPr>
              <w:jc w:val="right"/>
            </w:pPr>
            <w:r>
              <w:rPr>
                <w:sz w:val="18"/>
                <w:szCs w:val="18"/>
              </w:rPr>
              <w:t>15</w:t>
            </w:r>
          </w:p>
        </w:tc>
        <w:tc>
          <w:tcPr>
            <w:vAlign w:val="center"/>
          </w:tcPr>
          <w:p w14:paraId="10E0A24B">
            <w:pPr>
              <w:jc w:val="right"/>
            </w:pPr>
            <w:r>
              <w:rPr>
                <w:sz w:val="18"/>
                <w:szCs w:val="18"/>
              </w:rPr>
              <w:t>2132</w:t>
            </w:r>
          </w:p>
        </w:tc>
        <w:tc>
          <w:tcPr>
            <w:vAlign w:val="center"/>
          </w:tcPr>
          <w:p w14:paraId="7D2FC4E5">
            <w:pPr>
              <w:jc w:val="right"/>
            </w:pPr>
            <w:r>
              <w:rPr>
                <w:sz w:val="18"/>
                <w:szCs w:val="18"/>
              </w:rPr>
              <w:t>1505</w:t>
            </w:r>
          </w:p>
        </w:tc>
        <w:tc>
          <w:tcPr>
            <w:vAlign w:val="center"/>
          </w:tcPr>
          <w:p w14:paraId="7C21735C">
            <w:pPr>
              <w:jc w:val="right"/>
            </w:pPr>
            <w:r>
              <w:rPr>
                <w:sz w:val="18"/>
                <w:szCs w:val="18"/>
              </w:rPr>
              <w:t>627</w:t>
            </w:r>
          </w:p>
        </w:tc>
        <w:tc>
          <w:tcPr>
            <w:vAlign w:val="center"/>
          </w:tcPr>
          <w:p w14:paraId="022F5B5C">
            <w:pPr>
              <w:jc w:val="right"/>
            </w:pPr>
            <w:r>
              <w:rPr>
                <w:sz w:val="18"/>
                <w:szCs w:val="18"/>
              </w:rPr>
              <w:t>0.90</w:t>
            </w:r>
          </w:p>
        </w:tc>
        <w:tc>
          <w:tcPr>
            <w:vAlign w:val="center"/>
          </w:tcPr>
          <w:p w14:paraId="36AA13F1">
            <w:pPr>
              <w:jc w:val="right"/>
            </w:pPr>
            <w:r>
              <w:rPr>
                <w:sz w:val="18"/>
                <w:szCs w:val="18"/>
              </w:rPr>
              <w:t>532</w:t>
            </w:r>
          </w:p>
        </w:tc>
        <w:tc>
          <w:tcPr>
            <w:vAlign w:val="center"/>
          </w:tcPr>
          <w:p w14:paraId="23D34B8E">
            <w:pPr>
              <w:jc w:val="right"/>
            </w:pPr>
            <w:r>
              <w:rPr>
                <w:sz w:val="18"/>
                <w:szCs w:val="18"/>
              </w:rPr>
              <w:t>47.37</w:t>
            </w:r>
          </w:p>
        </w:tc>
      </w:tr>
      <w:tr w14:paraId="102171C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8284E0A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F5B569D">
            <w:r>
              <w:rPr>
                <w:sz w:val="18"/>
                <w:szCs w:val="18"/>
              </w:rPr>
              <w:t>2037[{\C0;上空}]</w:t>
            </w:r>
          </w:p>
        </w:tc>
        <w:tc>
          <w:tcPr>
            <w:vAlign w:val="center"/>
          </w:tcPr>
          <w:p w14:paraId="04081FB0"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6AF6183">
            <w:pPr>
              <w:jc w:val="right"/>
            </w:pPr>
            <w:r>
              <w:rPr>
                <w:sz w:val="18"/>
                <w:szCs w:val="18"/>
              </w:rPr>
              <w:t>23</w:t>
            </w:r>
          </w:p>
        </w:tc>
        <w:tc>
          <w:tcPr>
            <w:vAlign w:val="center"/>
          </w:tcPr>
          <w:p w14:paraId="6A20B1B4">
            <w:pPr>
              <w:jc w:val="right"/>
            </w:pPr>
            <w:r>
              <w:rPr>
                <w:sz w:val="18"/>
                <w:szCs w:val="18"/>
              </w:rPr>
              <w:t>1362</w:t>
            </w:r>
          </w:p>
        </w:tc>
        <w:tc>
          <w:tcPr>
            <w:vAlign w:val="center"/>
          </w:tcPr>
          <w:p w14:paraId="31BDD8EE">
            <w:pPr>
              <w:jc w:val="right"/>
            </w:pPr>
            <w:r>
              <w:rPr>
                <w:sz w:val="18"/>
                <w:szCs w:val="18"/>
              </w:rPr>
              <w:t>1362</w:t>
            </w:r>
          </w:p>
        </w:tc>
        <w:tc>
          <w:tcPr>
            <w:vAlign w:val="center"/>
          </w:tcPr>
          <w:p w14:paraId="6FF6F03D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039D4499"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565A1B1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51CD0B63"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</w:tr>
      <w:tr w14:paraId="6E1D5B1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FF4C9AD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AA7AFDA">
            <w:r>
              <w:rPr>
                <w:sz w:val="18"/>
                <w:szCs w:val="18"/>
              </w:rPr>
              <w:t>2038[楼梯间]</w:t>
            </w:r>
          </w:p>
        </w:tc>
        <w:tc>
          <w:tcPr>
            <w:vAlign w:val="center"/>
          </w:tcPr>
          <w:p w14:paraId="508A03F0">
            <w:pPr>
              <w:jc w:val="right"/>
            </w:pPr>
            <w:r>
              <w:rPr>
                <w:sz w:val="18"/>
                <w:szCs w:val="18"/>
              </w:rPr>
              <w:t>955.12</w:t>
            </w:r>
          </w:p>
        </w:tc>
        <w:tc>
          <w:tcPr>
            <w:vAlign w:val="center"/>
          </w:tcPr>
          <w:p w14:paraId="6F8A92DD">
            <w:pPr>
              <w:jc w:val="right"/>
            </w:pPr>
            <w:r>
              <w:rPr>
                <w:sz w:val="18"/>
                <w:szCs w:val="18"/>
              </w:rPr>
              <w:t>15</w:t>
            </w:r>
          </w:p>
        </w:tc>
        <w:tc>
          <w:tcPr>
            <w:vAlign w:val="center"/>
          </w:tcPr>
          <w:p w14:paraId="1DD42AB8">
            <w:pPr>
              <w:jc w:val="right"/>
            </w:pPr>
            <w:r>
              <w:rPr>
                <w:sz w:val="18"/>
                <w:szCs w:val="18"/>
              </w:rPr>
              <w:t>53888</w:t>
            </w:r>
          </w:p>
        </w:tc>
        <w:tc>
          <w:tcPr>
            <w:vAlign w:val="center"/>
          </w:tcPr>
          <w:p w14:paraId="332AAC78">
            <w:pPr>
              <w:jc w:val="right"/>
            </w:pPr>
            <w:r>
              <w:rPr>
                <w:sz w:val="18"/>
                <w:szCs w:val="18"/>
              </w:rPr>
              <w:t>40579</w:t>
            </w:r>
          </w:p>
        </w:tc>
        <w:tc>
          <w:tcPr>
            <w:vAlign w:val="center"/>
          </w:tcPr>
          <w:p w14:paraId="231F8C8F">
            <w:pPr>
              <w:jc w:val="right"/>
            </w:pPr>
            <w:r>
              <w:rPr>
                <w:sz w:val="18"/>
                <w:szCs w:val="18"/>
              </w:rPr>
              <w:t>13313</w:t>
            </w:r>
          </w:p>
        </w:tc>
        <w:tc>
          <w:tcPr>
            <w:vAlign w:val="center"/>
          </w:tcPr>
          <w:p w14:paraId="009AA167">
            <w:pPr>
              <w:jc w:val="right"/>
            </w:pPr>
            <w:r>
              <w:rPr>
                <w:sz w:val="18"/>
                <w:szCs w:val="18"/>
              </w:rPr>
              <w:t>19.18</w:t>
            </w:r>
          </w:p>
        </w:tc>
        <w:tc>
          <w:tcPr>
            <w:vAlign w:val="center"/>
          </w:tcPr>
          <w:p w14:paraId="39A7891E">
            <w:pPr>
              <w:jc w:val="right"/>
            </w:pPr>
            <w:r>
              <w:rPr>
                <w:sz w:val="18"/>
                <w:szCs w:val="18"/>
              </w:rPr>
              <w:t>11286</w:t>
            </w:r>
          </w:p>
        </w:tc>
        <w:tc>
          <w:tcPr>
            <w:vAlign w:val="center"/>
          </w:tcPr>
          <w:p w14:paraId="7DAD26F0">
            <w:pPr>
              <w:jc w:val="right"/>
            </w:pPr>
            <w:r>
              <w:rPr>
                <w:sz w:val="18"/>
                <w:szCs w:val="18"/>
              </w:rPr>
              <w:t>56.42</w:t>
            </w:r>
          </w:p>
        </w:tc>
      </w:tr>
      <w:tr w14:paraId="718A4AE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D4C052C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DE1F48C">
            <w:r>
              <w:rPr>
                <w:sz w:val="18"/>
                <w:szCs w:val="18"/>
              </w:rPr>
              <w:t>2039[{\C0;研究室}]</w:t>
            </w:r>
          </w:p>
        </w:tc>
        <w:tc>
          <w:tcPr>
            <w:vAlign w:val="center"/>
          </w:tcPr>
          <w:p w14:paraId="2E8527C0">
            <w:pPr>
              <w:jc w:val="right"/>
            </w:pPr>
            <w:r>
              <w:rPr>
                <w:sz w:val="18"/>
                <w:szCs w:val="18"/>
              </w:rPr>
              <w:t>81.00</w:t>
            </w:r>
          </w:p>
        </w:tc>
        <w:tc>
          <w:tcPr>
            <w:vAlign w:val="center"/>
          </w:tcPr>
          <w:p w14:paraId="10676A65">
            <w:pPr>
              <w:jc w:val="right"/>
            </w:pPr>
            <w:r>
              <w:rPr>
                <w:sz w:val="18"/>
                <w:szCs w:val="18"/>
              </w:rPr>
              <w:t>15</w:t>
            </w:r>
          </w:p>
        </w:tc>
        <w:tc>
          <w:tcPr>
            <w:vAlign w:val="center"/>
          </w:tcPr>
          <w:p w14:paraId="1A3185BC">
            <w:pPr>
              <w:jc w:val="right"/>
            </w:pPr>
            <w:r>
              <w:rPr>
                <w:sz w:val="18"/>
                <w:szCs w:val="18"/>
              </w:rPr>
              <w:t>7524</w:t>
            </w:r>
          </w:p>
        </w:tc>
        <w:tc>
          <w:tcPr>
            <w:vAlign w:val="center"/>
          </w:tcPr>
          <w:p w14:paraId="31009906">
            <w:pPr>
              <w:jc w:val="right"/>
            </w:pPr>
            <w:r>
              <w:rPr>
                <w:sz w:val="18"/>
                <w:szCs w:val="18"/>
              </w:rPr>
              <w:t>6396</w:t>
            </w:r>
          </w:p>
        </w:tc>
        <w:tc>
          <w:tcPr>
            <w:vAlign w:val="center"/>
          </w:tcPr>
          <w:p w14:paraId="306806C8">
            <w:pPr>
              <w:jc w:val="right"/>
            </w:pPr>
            <w:r>
              <w:rPr>
                <w:sz w:val="18"/>
                <w:szCs w:val="18"/>
              </w:rPr>
              <w:t>1129</w:t>
            </w:r>
          </w:p>
        </w:tc>
        <w:tc>
          <w:tcPr>
            <w:vAlign w:val="center"/>
          </w:tcPr>
          <w:p w14:paraId="15FFCD7A">
            <w:pPr>
              <w:jc w:val="right"/>
            </w:pPr>
            <w:r>
              <w:rPr>
                <w:sz w:val="18"/>
                <w:szCs w:val="18"/>
              </w:rPr>
              <w:t>1.63</w:t>
            </w:r>
          </w:p>
        </w:tc>
        <w:tc>
          <w:tcPr>
            <w:vAlign w:val="center"/>
          </w:tcPr>
          <w:p w14:paraId="103A6045">
            <w:pPr>
              <w:jc w:val="right"/>
            </w:pPr>
            <w:r>
              <w:rPr>
                <w:sz w:val="18"/>
                <w:szCs w:val="18"/>
              </w:rPr>
              <w:t>957</w:t>
            </w:r>
          </w:p>
        </w:tc>
        <w:tc>
          <w:tcPr>
            <w:vAlign w:val="center"/>
          </w:tcPr>
          <w:p w14:paraId="5C2B1A80">
            <w:pPr>
              <w:jc w:val="right"/>
            </w:pPr>
            <w:r>
              <w:rPr>
                <w:sz w:val="18"/>
                <w:szCs w:val="18"/>
              </w:rPr>
              <w:t>92.89</w:t>
            </w:r>
          </w:p>
        </w:tc>
      </w:tr>
      <w:tr w14:paraId="64A0F32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9E84329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B2FC414">
            <w:r>
              <w:rPr>
                <w:sz w:val="18"/>
                <w:szCs w:val="18"/>
              </w:rPr>
              <w:t>2040[展览馆]</w:t>
            </w:r>
          </w:p>
        </w:tc>
        <w:tc>
          <w:tcPr>
            <w:vAlign w:val="center"/>
          </w:tcPr>
          <w:p w14:paraId="5843F73A">
            <w:pPr>
              <w:jc w:val="right"/>
            </w:pPr>
            <w:r>
              <w:rPr>
                <w:sz w:val="18"/>
                <w:szCs w:val="18"/>
              </w:rPr>
              <w:t>477.00</w:t>
            </w:r>
          </w:p>
        </w:tc>
        <w:tc>
          <w:tcPr>
            <w:vAlign w:val="center"/>
          </w:tcPr>
          <w:p w14:paraId="4FB7CCEB">
            <w:pPr>
              <w:jc w:val="right"/>
            </w:pPr>
            <w:r>
              <w:rPr>
                <w:sz w:val="18"/>
                <w:szCs w:val="18"/>
              </w:rPr>
              <w:t>15</w:t>
            </w:r>
          </w:p>
        </w:tc>
        <w:tc>
          <w:tcPr>
            <w:vAlign w:val="center"/>
          </w:tcPr>
          <w:p w14:paraId="17C67539">
            <w:pPr>
              <w:jc w:val="right"/>
            </w:pPr>
            <w:r>
              <w:rPr>
                <w:sz w:val="18"/>
                <w:szCs w:val="18"/>
              </w:rPr>
              <w:t>20702</w:t>
            </w:r>
          </w:p>
        </w:tc>
        <w:tc>
          <w:tcPr>
            <w:vAlign w:val="center"/>
          </w:tcPr>
          <w:p w14:paraId="5330B57F">
            <w:pPr>
              <w:jc w:val="right"/>
            </w:pPr>
            <w:r>
              <w:rPr>
                <w:sz w:val="18"/>
                <w:szCs w:val="18"/>
              </w:rPr>
              <w:t>15719</w:t>
            </w:r>
          </w:p>
        </w:tc>
        <w:tc>
          <w:tcPr>
            <w:vAlign w:val="center"/>
          </w:tcPr>
          <w:p w14:paraId="36F6347D">
            <w:pPr>
              <w:jc w:val="right"/>
            </w:pPr>
            <w:r>
              <w:rPr>
                <w:sz w:val="18"/>
                <w:szCs w:val="18"/>
              </w:rPr>
              <w:t>4985</w:t>
            </w:r>
          </w:p>
        </w:tc>
        <w:tc>
          <w:tcPr>
            <w:vAlign w:val="center"/>
          </w:tcPr>
          <w:p w14:paraId="0FF57F3B">
            <w:pPr>
              <w:jc w:val="right"/>
            </w:pPr>
            <w:r>
              <w:rPr>
                <w:sz w:val="18"/>
                <w:szCs w:val="18"/>
              </w:rPr>
              <w:t>7.13</w:t>
            </w:r>
          </w:p>
        </w:tc>
        <w:tc>
          <w:tcPr>
            <w:vAlign w:val="center"/>
          </w:tcPr>
          <w:p w14:paraId="55B18A1B">
            <w:pPr>
              <w:jc w:val="right"/>
            </w:pPr>
            <w:r>
              <w:rPr>
                <w:sz w:val="18"/>
                <w:szCs w:val="18"/>
              </w:rPr>
              <w:t>5636</w:t>
            </w:r>
          </w:p>
        </w:tc>
        <w:tc>
          <w:tcPr>
            <w:vAlign w:val="center"/>
          </w:tcPr>
          <w:p w14:paraId="4DECD197">
            <w:pPr>
              <w:jc w:val="right"/>
            </w:pPr>
            <w:r>
              <w:rPr>
                <w:sz w:val="18"/>
                <w:szCs w:val="18"/>
              </w:rPr>
              <w:t>43.40</w:t>
            </w:r>
          </w:p>
        </w:tc>
      </w:tr>
      <w:tr w14:paraId="55755DF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BBDF59F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8D3A3B7">
            <w:r>
              <w:rPr>
                <w:sz w:val="18"/>
                <w:szCs w:val="18"/>
              </w:rPr>
              <w:t>2041[走廊]</w:t>
            </w:r>
          </w:p>
        </w:tc>
        <w:tc>
          <w:tcPr>
            <w:vAlign w:val="center"/>
          </w:tcPr>
          <w:p w14:paraId="52E9A53D">
            <w:pPr>
              <w:jc w:val="right"/>
            </w:pPr>
            <w:r>
              <w:rPr>
                <w:sz w:val="18"/>
                <w:szCs w:val="18"/>
              </w:rPr>
              <w:t>90.00</w:t>
            </w:r>
          </w:p>
        </w:tc>
        <w:tc>
          <w:tcPr>
            <w:vAlign w:val="center"/>
          </w:tcPr>
          <w:p w14:paraId="32BE3C52">
            <w:pPr>
              <w:jc w:val="right"/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vAlign w:val="center"/>
          </w:tcPr>
          <w:p w14:paraId="5BFE3232">
            <w:pPr>
              <w:jc w:val="right"/>
            </w:pPr>
            <w:r>
              <w:rPr>
                <w:sz w:val="18"/>
                <w:szCs w:val="18"/>
              </w:rPr>
              <w:t>12885</w:t>
            </w:r>
          </w:p>
        </w:tc>
        <w:tc>
          <w:tcPr>
            <w:vAlign w:val="center"/>
          </w:tcPr>
          <w:p w14:paraId="48F15139">
            <w:pPr>
              <w:jc w:val="right"/>
            </w:pPr>
            <w:r>
              <w:rPr>
                <w:sz w:val="18"/>
                <w:szCs w:val="18"/>
              </w:rPr>
              <w:t>11647</w:t>
            </w:r>
          </w:p>
        </w:tc>
        <w:tc>
          <w:tcPr>
            <w:vAlign w:val="center"/>
          </w:tcPr>
          <w:p w14:paraId="20D744FB">
            <w:pPr>
              <w:jc w:val="right"/>
            </w:pPr>
            <w:r>
              <w:rPr>
                <w:sz w:val="18"/>
                <w:szCs w:val="18"/>
              </w:rPr>
              <w:t>1254</w:t>
            </w:r>
          </w:p>
        </w:tc>
        <w:tc>
          <w:tcPr>
            <w:vAlign w:val="center"/>
          </w:tcPr>
          <w:p w14:paraId="7EDF752F">
            <w:pPr>
              <w:jc w:val="right"/>
            </w:pPr>
            <w:r>
              <w:rPr>
                <w:sz w:val="18"/>
                <w:szCs w:val="18"/>
              </w:rPr>
              <w:t>1.81</w:t>
            </w:r>
          </w:p>
        </w:tc>
        <w:tc>
          <w:tcPr>
            <w:vAlign w:val="center"/>
          </w:tcPr>
          <w:p w14:paraId="026A7325">
            <w:pPr>
              <w:jc w:val="right"/>
            </w:pPr>
            <w:r>
              <w:rPr>
                <w:sz w:val="18"/>
                <w:szCs w:val="18"/>
              </w:rPr>
              <w:t>479</w:t>
            </w:r>
          </w:p>
        </w:tc>
        <w:tc>
          <w:tcPr>
            <w:vAlign w:val="center"/>
          </w:tcPr>
          <w:p w14:paraId="10CDED74">
            <w:pPr>
              <w:jc w:val="right"/>
            </w:pPr>
            <w:r>
              <w:rPr>
                <w:sz w:val="18"/>
                <w:szCs w:val="18"/>
              </w:rPr>
              <w:t>143.16</w:t>
            </w:r>
          </w:p>
        </w:tc>
      </w:tr>
      <w:tr w14:paraId="31B0DD4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4C7920C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48EC790">
            <w:r>
              <w:rPr>
                <w:sz w:val="18"/>
                <w:szCs w:val="18"/>
              </w:rPr>
              <w:t>2042[走廊]</w:t>
            </w:r>
          </w:p>
        </w:tc>
        <w:tc>
          <w:tcPr>
            <w:vAlign w:val="center"/>
          </w:tcPr>
          <w:p w14:paraId="0FCE916C">
            <w:pPr>
              <w:jc w:val="right"/>
            </w:pPr>
            <w:r>
              <w:rPr>
                <w:sz w:val="18"/>
                <w:szCs w:val="18"/>
              </w:rPr>
              <w:t>90.00</w:t>
            </w:r>
          </w:p>
        </w:tc>
        <w:tc>
          <w:tcPr>
            <w:vAlign w:val="center"/>
          </w:tcPr>
          <w:p w14:paraId="764C19C2">
            <w:pPr>
              <w:jc w:val="right"/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vAlign w:val="center"/>
          </w:tcPr>
          <w:p w14:paraId="5761DAD8">
            <w:pPr>
              <w:jc w:val="right"/>
            </w:pPr>
            <w:r>
              <w:rPr>
                <w:sz w:val="18"/>
                <w:szCs w:val="18"/>
              </w:rPr>
              <w:t>18596</w:t>
            </w:r>
          </w:p>
        </w:tc>
        <w:tc>
          <w:tcPr>
            <w:vAlign w:val="center"/>
          </w:tcPr>
          <w:p w14:paraId="59D38FE8">
            <w:pPr>
              <w:jc w:val="right"/>
            </w:pPr>
            <w:r>
              <w:rPr>
                <w:sz w:val="18"/>
                <w:szCs w:val="18"/>
              </w:rPr>
              <w:t>17344</w:t>
            </w:r>
          </w:p>
        </w:tc>
        <w:tc>
          <w:tcPr>
            <w:vAlign w:val="center"/>
          </w:tcPr>
          <w:p w14:paraId="2525FCB2">
            <w:pPr>
              <w:jc w:val="right"/>
            </w:pPr>
            <w:r>
              <w:rPr>
                <w:sz w:val="18"/>
                <w:szCs w:val="18"/>
              </w:rPr>
              <w:t>1254</w:t>
            </w:r>
          </w:p>
        </w:tc>
        <w:tc>
          <w:tcPr>
            <w:vAlign w:val="center"/>
          </w:tcPr>
          <w:p w14:paraId="1A73B22A">
            <w:pPr>
              <w:jc w:val="right"/>
            </w:pPr>
            <w:r>
              <w:rPr>
                <w:sz w:val="18"/>
                <w:szCs w:val="18"/>
              </w:rPr>
              <w:t>1.81</w:t>
            </w:r>
          </w:p>
        </w:tc>
        <w:tc>
          <w:tcPr>
            <w:vAlign w:val="center"/>
          </w:tcPr>
          <w:p w14:paraId="26CA243B">
            <w:pPr>
              <w:jc w:val="right"/>
            </w:pPr>
            <w:r>
              <w:rPr>
                <w:sz w:val="18"/>
                <w:szCs w:val="18"/>
              </w:rPr>
              <w:t>966</w:t>
            </w:r>
          </w:p>
        </w:tc>
        <w:tc>
          <w:tcPr>
            <w:vAlign w:val="center"/>
          </w:tcPr>
          <w:p w14:paraId="2F393018">
            <w:pPr>
              <w:jc w:val="right"/>
            </w:pPr>
            <w:r>
              <w:rPr>
                <w:sz w:val="18"/>
                <w:szCs w:val="18"/>
              </w:rPr>
              <w:t>206.62</w:t>
            </w:r>
          </w:p>
        </w:tc>
      </w:tr>
      <w:tr w14:paraId="2F7E04C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A6D421B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C10E0B6">
            <w:r>
              <w:rPr>
                <w:sz w:val="18"/>
                <w:szCs w:val="18"/>
              </w:rPr>
              <w:t>2043[{\C0;3号展厅}]</w:t>
            </w:r>
          </w:p>
        </w:tc>
        <w:tc>
          <w:tcPr>
            <w:vAlign w:val="center"/>
          </w:tcPr>
          <w:p w14:paraId="6A8DCCDE">
            <w:pPr>
              <w:jc w:val="right"/>
            </w:pPr>
            <w:r>
              <w:rPr>
                <w:sz w:val="18"/>
                <w:szCs w:val="18"/>
              </w:rPr>
              <w:t>477.00</w:t>
            </w:r>
          </w:p>
        </w:tc>
        <w:tc>
          <w:tcPr>
            <w:vAlign w:val="center"/>
          </w:tcPr>
          <w:p w14:paraId="454A2C18">
            <w:pPr>
              <w:jc w:val="right"/>
            </w:pPr>
            <w:r>
              <w:rPr>
                <w:sz w:val="18"/>
                <w:szCs w:val="18"/>
              </w:rPr>
              <w:t>15</w:t>
            </w:r>
          </w:p>
        </w:tc>
        <w:tc>
          <w:tcPr>
            <w:vAlign w:val="center"/>
          </w:tcPr>
          <w:p w14:paraId="2A04A7F4">
            <w:pPr>
              <w:jc w:val="right"/>
            </w:pPr>
            <w:r>
              <w:rPr>
                <w:sz w:val="18"/>
                <w:szCs w:val="18"/>
              </w:rPr>
              <w:t>22751</w:t>
            </w:r>
          </w:p>
        </w:tc>
        <w:tc>
          <w:tcPr>
            <w:vAlign w:val="center"/>
          </w:tcPr>
          <w:p w14:paraId="5B8E70C0">
            <w:pPr>
              <w:jc w:val="right"/>
            </w:pPr>
            <w:r>
              <w:rPr>
                <w:sz w:val="18"/>
                <w:szCs w:val="18"/>
              </w:rPr>
              <w:t>16104</w:t>
            </w:r>
          </w:p>
        </w:tc>
        <w:tc>
          <w:tcPr>
            <w:vAlign w:val="center"/>
          </w:tcPr>
          <w:p w14:paraId="53AE0A84">
            <w:pPr>
              <w:jc w:val="right"/>
            </w:pPr>
            <w:r>
              <w:rPr>
                <w:sz w:val="18"/>
                <w:szCs w:val="18"/>
              </w:rPr>
              <w:t>6648</w:t>
            </w:r>
          </w:p>
        </w:tc>
        <w:tc>
          <w:tcPr>
            <w:vAlign w:val="center"/>
          </w:tcPr>
          <w:p w14:paraId="11DE2AC2">
            <w:pPr>
              <w:jc w:val="right"/>
            </w:pPr>
            <w:r>
              <w:rPr>
                <w:sz w:val="18"/>
                <w:szCs w:val="18"/>
              </w:rPr>
              <w:t>9.58</w:t>
            </w:r>
          </w:p>
        </w:tc>
        <w:tc>
          <w:tcPr>
            <w:vAlign w:val="center"/>
          </w:tcPr>
          <w:p w14:paraId="1681CEFF">
            <w:pPr>
              <w:jc w:val="right"/>
            </w:pPr>
            <w:r>
              <w:rPr>
                <w:sz w:val="18"/>
                <w:szCs w:val="18"/>
              </w:rPr>
              <w:t>5636</w:t>
            </w:r>
          </w:p>
        </w:tc>
        <w:tc>
          <w:tcPr>
            <w:vAlign w:val="center"/>
          </w:tcPr>
          <w:p w14:paraId="7A34462D">
            <w:pPr>
              <w:jc w:val="right"/>
            </w:pPr>
            <w:r>
              <w:rPr>
                <w:sz w:val="18"/>
                <w:szCs w:val="18"/>
              </w:rPr>
              <w:t>47.70</w:t>
            </w:r>
          </w:p>
        </w:tc>
      </w:tr>
      <w:tr w14:paraId="6B8847D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FDDBA43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9A45622">
            <w:r>
              <w:rPr>
                <w:sz w:val="18"/>
                <w:szCs w:val="18"/>
              </w:rPr>
              <w:t>2044[大厅]</w:t>
            </w:r>
          </w:p>
        </w:tc>
        <w:tc>
          <w:tcPr>
            <w:vAlign w:val="center"/>
          </w:tcPr>
          <w:p w14:paraId="390639DC">
            <w:pPr>
              <w:jc w:val="right"/>
            </w:pPr>
            <w:r>
              <w:rPr>
                <w:sz w:val="18"/>
                <w:szCs w:val="18"/>
              </w:rPr>
              <w:t>746.37</w:t>
            </w:r>
          </w:p>
        </w:tc>
        <w:tc>
          <w:tcPr>
            <w:vAlign w:val="center"/>
          </w:tcPr>
          <w:p w14:paraId="053A5820">
            <w:pPr>
              <w:jc w:val="right"/>
            </w:pPr>
            <w:r>
              <w:rPr>
                <w:sz w:val="18"/>
                <w:szCs w:val="18"/>
              </w:rPr>
              <w:t>15</w:t>
            </w:r>
          </w:p>
        </w:tc>
        <w:tc>
          <w:tcPr>
            <w:vAlign w:val="center"/>
          </w:tcPr>
          <w:p w14:paraId="5286A0BB">
            <w:pPr>
              <w:jc w:val="right"/>
            </w:pPr>
            <w:r>
              <w:rPr>
                <w:sz w:val="18"/>
                <w:szCs w:val="18"/>
              </w:rPr>
              <w:t>41144</w:t>
            </w:r>
          </w:p>
        </w:tc>
        <w:tc>
          <w:tcPr>
            <w:vAlign w:val="center"/>
          </w:tcPr>
          <w:p w14:paraId="66F59555">
            <w:pPr>
              <w:jc w:val="right"/>
            </w:pPr>
            <w:r>
              <w:rPr>
                <w:sz w:val="18"/>
                <w:szCs w:val="18"/>
              </w:rPr>
              <w:t>30744</w:t>
            </w:r>
          </w:p>
        </w:tc>
        <w:tc>
          <w:tcPr>
            <w:vAlign w:val="center"/>
          </w:tcPr>
          <w:p w14:paraId="05E72C6E">
            <w:pPr>
              <w:jc w:val="right"/>
            </w:pPr>
            <w:r>
              <w:rPr>
                <w:sz w:val="18"/>
                <w:szCs w:val="18"/>
              </w:rPr>
              <w:t>10403</w:t>
            </w:r>
          </w:p>
        </w:tc>
        <w:tc>
          <w:tcPr>
            <w:vAlign w:val="center"/>
          </w:tcPr>
          <w:p w14:paraId="23E22A5F">
            <w:pPr>
              <w:jc w:val="right"/>
            </w:pPr>
            <w:r>
              <w:rPr>
                <w:sz w:val="18"/>
                <w:szCs w:val="18"/>
              </w:rPr>
              <w:t>14.99</w:t>
            </w:r>
          </w:p>
        </w:tc>
        <w:tc>
          <w:tcPr>
            <w:vAlign w:val="center"/>
          </w:tcPr>
          <w:p w14:paraId="40BD2E64">
            <w:pPr>
              <w:jc w:val="right"/>
            </w:pPr>
            <w:r>
              <w:rPr>
                <w:sz w:val="18"/>
                <w:szCs w:val="18"/>
              </w:rPr>
              <w:t>8819</w:t>
            </w:r>
          </w:p>
        </w:tc>
        <w:tc>
          <w:tcPr>
            <w:vAlign w:val="center"/>
          </w:tcPr>
          <w:p w14:paraId="2EFA5C81">
            <w:pPr>
              <w:jc w:val="right"/>
            </w:pPr>
            <w:r>
              <w:rPr>
                <w:sz w:val="18"/>
                <w:szCs w:val="18"/>
              </w:rPr>
              <w:t>55.13</w:t>
            </w:r>
          </w:p>
        </w:tc>
      </w:tr>
      <w:tr w14:paraId="33AFB08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BDA11FA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A60393A">
            <w:r>
              <w:rPr>
                <w:sz w:val="18"/>
                <w:szCs w:val="18"/>
              </w:rPr>
              <w:t>2045,2048[{\C0;研究室}]</w:t>
            </w:r>
          </w:p>
        </w:tc>
        <w:tc>
          <w:tcPr>
            <w:vAlign w:val="center"/>
          </w:tcPr>
          <w:p w14:paraId="48D5782D">
            <w:pPr>
              <w:jc w:val="right"/>
            </w:pPr>
            <w:r>
              <w:rPr>
                <w:sz w:val="18"/>
                <w:szCs w:val="18"/>
              </w:rPr>
              <w:t>54.00</w:t>
            </w:r>
          </w:p>
        </w:tc>
        <w:tc>
          <w:tcPr>
            <w:vAlign w:val="center"/>
          </w:tcPr>
          <w:p w14:paraId="40A1F381">
            <w:pPr>
              <w:jc w:val="right"/>
            </w:pPr>
            <w:r>
              <w:rPr>
                <w:sz w:val="18"/>
                <w:szCs w:val="18"/>
              </w:rPr>
              <w:t>15</w:t>
            </w:r>
          </w:p>
        </w:tc>
        <w:tc>
          <w:tcPr>
            <w:vAlign w:val="center"/>
          </w:tcPr>
          <w:p w14:paraId="14E6983F">
            <w:pPr>
              <w:jc w:val="right"/>
            </w:pPr>
            <w:r>
              <w:rPr>
                <w:sz w:val="18"/>
                <w:szCs w:val="18"/>
              </w:rPr>
              <w:t>5016</w:t>
            </w:r>
          </w:p>
        </w:tc>
        <w:tc>
          <w:tcPr>
            <w:vAlign w:val="center"/>
          </w:tcPr>
          <w:p w14:paraId="5E4285DD">
            <w:pPr>
              <w:jc w:val="right"/>
            </w:pPr>
            <w:r>
              <w:rPr>
                <w:sz w:val="18"/>
                <w:szCs w:val="18"/>
              </w:rPr>
              <w:t>4264</w:t>
            </w:r>
          </w:p>
        </w:tc>
        <w:tc>
          <w:tcPr>
            <w:vAlign w:val="center"/>
          </w:tcPr>
          <w:p w14:paraId="6EFB783F">
            <w:pPr>
              <w:jc w:val="right"/>
            </w:pPr>
            <w:r>
              <w:rPr>
                <w:sz w:val="18"/>
                <w:szCs w:val="18"/>
              </w:rPr>
              <w:t>753</w:t>
            </w:r>
          </w:p>
        </w:tc>
        <w:tc>
          <w:tcPr>
            <w:vAlign w:val="center"/>
          </w:tcPr>
          <w:p w14:paraId="2A551EF2">
            <w:pPr>
              <w:jc w:val="right"/>
            </w:pPr>
            <w:r>
              <w:rPr>
                <w:sz w:val="18"/>
                <w:szCs w:val="18"/>
              </w:rPr>
              <w:t>1.08</w:t>
            </w:r>
          </w:p>
        </w:tc>
        <w:tc>
          <w:tcPr>
            <w:vAlign w:val="center"/>
          </w:tcPr>
          <w:p w14:paraId="70EF07B0">
            <w:pPr>
              <w:jc w:val="right"/>
            </w:pPr>
            <w:r>
              <w:rPr>
                <w:sz w:val="18"/>
                <w:szCs w:val="18"/>
              </w:rPr>
              <w:t>638</w:t>
            </w:r>
          </w:p>
        </w:tc>
        <w:tc>
          <w:tcPr>
            <w:vAlign w:val="center"/>
          </w:tcPr>
          <w:p w14:paraId="578698C6">
            <w:pPr>
              <w:jc w:val="right"/>
            </w:pPr>
            <w:r>
              <w:rPr>
                <w:sz w:val="18"/>
                <w:szCs w:val="18"/>
              </w:rPr>
              <w:t>92.89</w:t>
            </w:r>
          </w:p>
        </w:tc>
      </w:tr>
      <w:tr w14:paraId="682D7BF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22E3215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3E6CCC9">
            <w:r>
              <w:rPr>
                <w:sz w:val="18"/>
                <w:szCs w:val="18"/>
              </w:rPr>
              <w:t>2046[楼梯间]</w:t>
            </w:r>
          </w:p>
        </w:tc>
        <w:tc>
          <w:tcPr>
            <w:vAlign w:val="center"/>
          </w:tcPr>
          <w:p w14:paraId="54794DED">
            <w:pPr>
              <w:jc w:val="right"/>
            </w:pPr>
            <w:r>
              <w:rPr>
                <w:sz w:val="18"/>
                <w:szCs w:val="18"/>
              </w:rPr>
              <w:t>4.41</w:t>
            </w:r>
          </w:p>
        </w:tc>
        <w:tc>
          <w:tcPr>
            <w:vAlign w:val="center"/>
          </w:tcPr>
          <w:p w14:paraId="5C4E59B2">
            <w:pPr>
              <w:jc w:val="right"/>
            </w:pPr>
            <w:r>
              <w:rPr>
                <w:sz w:val="18"/>
                <w:szCs w:val="18"/>
              </w:rPr>
              <w:t>15</w:t>
            </w:r>
          </w:p>
        </w:tc>
        <w:tc>
          <w:tcPr>
            <w:vAlign w:val="center"/>
          </w:tcPr>
          <w:p w14:paraId="4B2A2A97">
            <w:pPr>
              <w:jc w:val="right"/>
            </w:pPr>
            <w:r>
              <w:rPr>
                <w:sz w:val="18"/>
                <w:szCs w:val="18"/>
              </w:rPr>
              <w:t>207</w:t>
            </w:r>
          </w:p>
        </w:tc>
        <w:tc>
          <w:tcPr>
            <w:vAlign w:val="center"/>
          </w:tcPr>
          <w:p w14:paraId="042EF17E">
            <w:pPr>
              <w:jc w:val="right"/>
            </w:pPr>
            <w:r>
              <w:rPr>
                <w:sz w:val="18"/>
                <w:szCs w:val="18"/>
              </w:rPr>
              <w:t>145</w:t>
            </w:r>
          </w:p>
        </w:tc>
        <w:tc>
          <w:tcPr>
            <w:vAlign w:val="center"/>
          </w:tcPr>
          <w:p w14:paraId="790E6308">
            <w:pPr>
              <w:jc w:val="right"/>
            </w:pPr>
            <w:r>
              <w:rPr>
                <w:sz w:val="18"/>
                <w:szCs w:val="18"/>
              </w:rPr>
              <w:t>61</w:t>
            </w:r>
          </w:p>
        </w:tc>
        <w:tc>
          <w:tcPr>
            <w:vAlign w:val="center"/>
          </w:tcPr>
          <w:p w14:paraId="68BD0E46">
            <w:pPr>
              <w:jc w:val="right"/>
            </w:pPr>
            <w:r>
              <w:rPr>
                <w:sz w:val="18"/>
                <w:szCs w:val="18"/>
              </w:rPr>
              <w:t>0.09</w:t>
            </w:r>
          </w:p>
        </w:tc>
        <w:tc>
          <w:tcPr>
            <w:vAlign w:val="center"/>
          </w:tcPr>
          <w:p w14:paraId="66C00296">
            <w:pPr>
              <w:jc w:val="right"/>
            </w:pPr>
            <w:r>
              <w:rPr>
                <w:sz w:val="18"/>
                <w:szCs w:val="18"/>
              </w:rPr>
              <w:t>52</w:t>
            </w:r>
          </w:p>
        </w:tc>
        <w:tc>
          <w:tcPr>
            <w:vAlign w:val="center"/>
          </w:tcPr>
          <w:p w14:paraId="090DE7A3">
            <w:pPr>
              <w:jc w:val="right"/>
            </w:pPr>
            <w:r>
              <w:rPr>
                <w:sz w:val="18"/>
                <w:szCs w:val="18"/>
              </w:rPr>
              <w:t>46.86</w:t>
            </w:r>
          </w:p>
        </w:tc>
      </w:tr>
      <w:tr w14:paraId="6BDAD6A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82C46C9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68E5C87">
            <w:r>
              <w:rPr>
                <w:sz w:val="18"/>
                <w:szCs w:val="18"/>
              </w:rPr>
              <w:t>2050[{\C0;上空}]</w:t>
            </w:r>
          </w:p>
        </w:tc>
        <w:tc>
          <w:tcPr>
            <w:vAlign w:val="center"/>
          </w:tcPr>
          <w:p w14:paraId="40D6FCBE"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FF19ECB">
            <w:pPr>
              <w:jc w:val="right"/>
            </w:pPr>
            <w:r>
              <w:rPr>
                <w:sz w:val="18"/>
                <w:szCs w:val="18"/>
              </w:rPr>
              <w:t>23</w:t>
            </w:r>
          </w:p>
        </w:tc>
        <w:tc>
          <w:tcPr>
            <w:vAlign w:val="center"/>
          </w:tcPr>
          <w:p w14:paraId="331C9534">
            <w:pPr>
              <w:jc w:val="right"/>
            </w:pPr>
            <w:r>
              <w:rPr>
                <w:sz w:val="18"/>
                <w:szCs w:val="18"/>
              </w:rPr>
              <w:t>623</w:t>
            </w:r>
          </w:p>
        </w:tc>
        <w:tc>
          <w:tcPr>
            <w:vAlign w:val="center"/>
          </w:tcPr>
          <w:p w14:paraId="604D3BDF">
            <w:pPr>
              <w:jc w:val="right"/>
            </w:pPr>
            <w:r>
              <w:rPr>
                <w:sz w:val="18"/>
                <w:szCs w:val="18"/>
              </w:rPr>
              <w:t>623</w:t>
            </w:r>
          </w:p>
        </w:tc>
        <w:tc>
          <w:tcPr>
            <w:vAlign w:val="center"/>
          </w:tcPr>
          <w:p w14:paraId="2DABE54C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110F15E6"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DD24D44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4E463170"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</w:tr>
      <w:tr w14:paraId="017B1EE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226BF3E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C681DF3">
            <w:r>
              <w:rPr>
                <w:sz w:val="18"/>
                <w:szCs w:val="18"/>
              </w:rPr>
              <w:t>2051[{\C0;研究室}]</w:t>
            </w:r>
          </w:p>
        </w:tc>
        <w:tc>
          <w:tcPr>
            <w:vAlign w:val="center"/>
          </w:tcPr>
          <w:p w14:paraId="79BB0B84">
            <w:pPr>
              <w:jc w:val="right"/>
            </w:pPr>
            <w:r>
              <w:rPr>
                <w:sz w:val="18"/>
                <w:szCs w:val="18"/>
              </w:rPr>
              <w:t>54.04</w:t>
            </w:r>
          </w:p>
        </w:tc>
        <w:tc>
          <w:tcPr>
            <w:vAlign w:val="center"/>
          </w:tcPr>
          <w:p w14:paraId="1104AC45">
            <w:pPr>
              <w:jc w:val="right"/>
            </w:pPr>
            <w:r>
              <w:rPr>
                <w:sz w:val="18"/>
                <w:szCs w:val="18"/>
              </w:rPr>
              <w:t>15</w:t>
            </w:r>
          </w:p>
        </w:tc>
        <w:tc>
          <w:tcPr>
            <w:vAlign w:val="center"/>
          </w:tcPr>
          <w:p w14:paraId="37112870">
            <w:pPr>
              <w:jc w:val="right"/>
            </w:pPr>
            <w:r>
              <w:rPr>
                <w:sz w:val="18"/>
                <w:szCs w:val="18"/>
              </w:rPr>
              <w:t>2938</w:t>
            </w:r>
          </w:p>
        </w:tc>
        <w:tc>
          <w:tcPr>
            <w:vAlign w:val="center"/>
          </w:tcPr>
          <w:p w14:paraId="75D18821">
            <w:pPr>
              <w:jc w:val="right"/>
            </w:pPr>
            <w:r>
              <w:rPr>
                <w:sz w:val="18"/>
                <w:szCs w:val="18"/>
              </w:rPr>
              <w:t>2185</w:t>
            </w:r>
          </w:p>
        </w:tc>
        <w:tc>
          <w:tcPr>
            <w:vAlign w:val="center"/>
          </w:tcPr>
          <w:p w14:paraId="5E5B3154">
            <w:pPr>
              <w:jc w:val="right"/>
            </w:pPr>
            <w:r>
              <w:rPr>
                <w:sz w:val="18"/>
                <w:szCs w:val="18"/>
              </w:rPr>
              <w:t>753</w:t>
            </w:r>
          </w:p>
        </w:tc>
        <w:tc>
          <w:tcPr>
            <w:vAlign w:val="center"/>
          </w:tcPr>
          <w:p w14:paraId="0B38919D">
            <w:pPr>
              <w:jc w:val="right"/>
            </w:pPr>
            <w:r>
              <w:rPr>
                <w:sz w:val="18"/>
                <w:szCs w:val="18"/>
              </w:rPr>
              <w:t>1.08</w:t>
            </w:r>
          </w:p>
        </w:tc>
        <w:tc>
          <w:tcPr>
            <w:vAlign w:val="center"/>
          </w:tcPr>
          <w:p w14:paraId="5DC7C1E3">
            <w:pPr>
              <w:jc w:val="right"/>
            </w:pPr>
            <w:r>
              <w:rPr>
                <w:sz w:val="18"/>
                <w:szCs w:val="18"/>
              </w:rPr>
              <w:t>639</w:t>
            </w:r>
          </w:p>
        </w:tc>
        <w:tc>
          <w:tcPr>
            <w:vAlign w:val="center"/>
          </w:tcPr>
          <w:p w14:paraId="2EDDEB5D">
            <w:pPr>
              <w:jc w:val="right"/>
            </w:pPr>
            <w:r>
              <w:rPr>
                <w:sz w:val="18"/>
                <w:szCs w:val="18"/>
              </w:rPr>
              <w:t>54.37</w:t>
            </w:r>
          </w:p>
        </w:tc>
      </w:tr>
      <w:tr w14:paraId="6C5E874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1671FB4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24A4874">
            <w:r>
              <w:rPr>
                <w:sz w:val="18"/>
                <w:szCs w:val="18"/>
              </w:rPr>
              <w:t>2052[卫生间]</w:t>
            </w:r>
          </w:p>
        </w:tc>
        <w:tc>
          <w:tcPr>
            <w:vAlign w:val="center"/>
          </w:tcPr>
          <w:p w14:paraId="572CC141">
            <w:pPr>
              <w:jc w:val="right"/>
            </w:pPr>
            <w:r>
              <w:rPr>
                <w:sz w:val="18"/>
                <w:szCs w:val="18"/>
              </w:rPr>
              <w:t>38.10</w:t>
            </w:r>
          </w:p>
        </w:tc>
        <w:tc>
          <w:tcPr>
            <w:vAlign w:val="center"/>
          </w:tcPr>
          <w:p w14:paraId="10834F9F">
            <w:pPr>
              <w:jc w:val="right"/>
            </w:pPr>
            <w:r>
              <w:rPr>
                <w:sz w:val="18"/>
                <w:szCs w:val="18"/>
              </w:rPr>
              <w:t>15</w:t>
            </w:r>
          </w:p>
        </w:tc>
        <w:tc>
          <w:tcPr>
            <w:vAlign w:val="center"/>
          </w:tcPr>
          <w:p w14:paraId="789F20F6">
            <w:pPr>
              <w:jc w:val="right"/>
            </w:pPr>
            <w:r>
              <w:rPr>
                <w:sz w:val="18"/>
                <w:szCs w:val="18"/>
              </w:rPr>
              <w:t>2405</w:t>
            </w:r>
          </w:p>
        </w:tc>
        <w:tc>
          <w:tcPr>
            <w:vAlign w:val="center"/>
          </w:tcPr>
          <w:p w14:paraId="12A6C6C9">
            <w:pPr>
              <w:jc w:val="right"/>
            </w:pPr>
            <w:r>
              <w:rPr>
                <w:sz w:val="18"/>
                <w:szCs w:val="18"/>
              </w:rPr>
              <w:t>1874</w:t>
            </w:r>
          </w:p>
        </w:tc>
        <w:tc>
          <w:tcPr>
            <w:vAlign w:val="center"/>
          </w:tcPr>
          <w:p w14:paraId="15D0F36B">
            <w:pPr>
              <w:jc w:val="right"/>
            </w:pPr>
            <w:r>
              <w:rPr>
                <w:sz w:val="18"/>
                <w:szCs w:val="18"/>
              </w:rPr>
              <w:t>531</w:t>
            </w:r>
          </w:p>
        </w:tc>
        <w:tc>
          <w:tcPr>
            <w:vAlign w:val="center"/>
          </w:tcPr>
          <w:p w14:paraId="2C1825E5">
            <w:pPr>
              <w:jc w:val="right"/>
            </w:pPr>
            <w:r>
              <w:rPr>
                <w:sz w:val="18"/>
                <w:szCs w:val="18"/>
              </w:rPr>
              <w:t>0.76</w:t>
            </w:r>
          </w:p>
        </w:tc>
        <w:tc>
          <w:tcPr>
            <w:vAlign w:val="center"/>
          </w:tcPr>
          <w:p w14:paraId="0312F904">
            <w:pPr>
              <w:jc w:val="right"/>
            </w:pPr>
            <w:r>
              <w:rPr>
                <w:sz w:val="18"/>
                <w:szCs w:val="18"/>
              </w:rPr>
              <w:t>450</w:t>
            </w:r>
          </w:p>
        </w:tc>
        <w:tc>
          <w:tcPr>
            <w:vAlign w:val="center"/>
          </w:tcPr>
          <w:p w14:paraId="51BD9644">
            <w:pPr>
              <w:jc w:val="right"/>
            </w:pPr>
            <w:r>
              <w:rPr>
                <w:sz w:val="18"/>
                <w:szCs w:val="18"/>
              </w:rPr>
              <w:t>63.12</w:t>
            </w:r>
          </w:p>
        </w:tc>
      </w:tr>
      <w:tr w14:paraId="78DB47E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9CCF443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90BA378">
            <w:r>
              <w:rPr>
                <w:sz w:val="18"/>
                <w:szCs w:val="18"/>
              </w:rPr>
              <w:t>2054[楼梯间]</w:t>
            </w:r>
          </w:p>
        </w:tc>
        <w:tc>
          <w:tcPr>
            <w:vAlign w:val="center"/>
          </w:tcPr>
          <w:p w14:paraId="66FB492E">
            <w:pPr>
              <w:jc w:val="right"/>
            </w:pPr>
            <w:r>
              <w:rPr>
                <w:sz w:val="18"/>
                <w:szCs w:val="18"/>
              </w:rPr>
              <w:t>20.70</w:t>
            </w:r>
          </w:p>
        </w:tc>
        <w:tc>
          <w:tcPr>
            <w:vAlign w:val="center"/>
          </w:tcPr>
          <w:p w14:paraId="56992996">
            <w:pPr>
              <w:jc w:val="right"/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vAlign w:val="center"/>
          </w:tcPr>
          <w:p w14:paraId="01873E24">
            <w:pPr>
              <w:jc w:val="right"/>
            </w:pPr>
            <w:r>
              <w:rPr>
                <w:sz w:val="18"/>
                <w:szCs w:val="18"/>
              </w:rPr>
              <w:t>1469</w:t>
            </w:r>
          </w:p>
        </w:tc>
        <w:tc>
          <w:tcPr>
            <w:vAlign w:val="center"/>
          </w:tcPr>
          <w:p w14:paraId="2A13D19D">
            <w:pPr>
              <w:jc w:val="right"/>
            </w:pPr>
            <w:r>
              <w:rPr>
                <w:sz w:val="18"/>
                <w:szCs w:val="18"/>
              </w:rPr>
              <w:t>1181</w:t>
            </w:r>
          </w:p>
        </w:tc>
        <w:tc>
          <w:tcPr>
            <w:vAlign w:val="center"/>
          </w:tcPr>
          <w:p w14:paraId="14435341">
            <w:pPr>
              <w:jc w:val="right"/>
            </w:pPr>
            <w:r>
              <w:rPr>
                <w:sz w:val="18"/>
                <w:szCs w:val="18"/>
              </w:rPr>
              <w:t>288</w:t>
            </w:r>
          </w:p>
        </w:tc>
        <w:tc>
          <w:tcPr>
            <w:vAlign w:val="center"/>
          </w:tcPr>
          <w:p w14:paraId="218F9D48">
            <w:pPr>
              <w:jc w:val="right"/>
            </w:pPr>
            <w:r>
              <w:rPr>
                <w:sz w:val="18"/>
                <w:szCs w:val="18"/>
              </w:rPr>
              <w:t>0.42</w:t>
            </w:r>
          </w:p>
        </w:tc>
        <w:tc>
          <w:tcPr>
            <w:vAlign w:val="center"/>
          </w:tcPr>
          <w:p w14:paraId="38AFA404">
            <w:pPr>
              <w:jc w:val="right"/>
            </w:pPr>
            <w:r>
              <w:rPr>
                <w:sz w:val="18"/>
                <w:szCs w:val="18"/>
              </w:rPr>
              <w:t>247</w:t>
            </w:r>
          </w:p>
        </w:tc>
        <w:tc>
          <w:tcPr>
            <w:vAlign w:val="center"/>
          </w:tcPr>
          <w:p w14:paraId="2CB23163">
            <w:pPr>
              <w:jc w:val="right"/>
            </w:pPr>
            <w:r>
              <w:rPr>
                <w:sz w:val="18"/>
                <w:szCs w:val="18"/>
              </w:rPr>
              <w:t>70.98</w:t>
            </w:r>
          </w:p>
        </w:tc>
      </w:tr>
      <w:tr w14:paraId="52B7058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B09F87C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BA71FCE">
            <w:r>
              <w:rPr>
                <w:sz w:val="18"/>
                <w:szCs w:val="18"/>
              </w:rPr>
              <w:t>2055[楼梯间]</w:t>
            </w:r>
          </w:p>
        </w:tc>
        <w:tc>
          <w:tcPr>
            <w:vAlign w:val="center"/>
          </w:tcPr>
          <w:p w14:paraId="02DABBA2">
            <w:pPr>
              <w:jc w:val="right"/>
            </w:pPr>
            <w:r>
              <w:rPr>
                <w:sz w:val="18"/>
                <w:szCs w:val="18"/>
              </w:rPr>
              <w:t>4.73</w:t>
            </w:r>
          </w:p>
        </w:tc>
        <w:tc>
          <w:tcPr>
            <w:vAlign w:val="center"/>
          </w:tcPr>
          <w:p w14:paraId="23A60176">
            <w:pPr>
              <w:jc w:val="right"/>
            </w:pPr>
            <w:r>
              <w:rPr>
                <w:sz w:val="18"/>
                <w:szCs w:val="18"/>
              </w:rPr>
              <w:t>15</w:t>
            </w:r>
          </w:p>
        </w:tc>
        <w:tc>
          <w:tcPr>
            <w:vAlign w:val="center"/>
          </w:tcPr>
          <w:p w14:paraId="29026C9C">
            <w:pPr>
              <w:jc w:val="right"/>
            </w:pPr>
            <w:r>
              <w:rPr>
                <w:sz w:val="18"/>
                <w:szCs w:val="18"/>
              </w:rPr>
              <w:t>229</w:t>
            </w:r>
          </w:p>
        </w:tc>
        <w:tc>
          <w:tcPr>
            <w:vAlign w:val="center"/>
          </w:tcPr>
          <w:p w14:paraId="37BD6152">
            <w:pPr>
              <w:jc w:val="right"/>
            </w:pPr>
            <w:r>
              <w:rPr>
                <w:sz w:val="18"/>
                <w:szCs w:val="18"/>
              </w:rPr>
              <w:t>163</w:t>
            </w:r>
          </w:p>
        </w:tc>
        <w:tc>
          <w:tcPr>
            <w:vAlign w:val="center"/>
          </w:tcPr>
          <w:p w14:paraId="59DE2EF0">
            <w:pPr>
              <w:jc w:val="right"/>
            </w:pPr>
            <w:r>
              <w:rPr>
                <w:sz w:val="18"/>
                <w:szCs w:val="18"/>
              </w:rPr>
              <w:t>66</w:t>
            </w:r>
          </w:p>
        </w:tc>
        <w:tc>
          <w:tcPr>
            <w:vAlign w:val="center"/>
          </w:tcPr>
          <w:p w14:paraId="0176B1E8">
            <w:pPr>
              <w:jc w:val="right"/>
            </w:pPr>
            <w:r>
              <w:rPr>
                <w:sz w:val="18"/>
                <w:szCs w:val="18"/>
              </w:rPr>
              <w:t>0.09</w:t>
            </w:r>
          </w:p>
        </w:tc>
        <w:tc>
          <w:tcPr>
            <w:vAlign w:val="center"/>
          </w:tcPr>
          <w:p w14:paraId="0386FE8D">
            <w:pPr>
              <w:jc w:val="right"/>
            </w:pPr>
            <w:r>
              <w:rPr>
                <w:sz w:val="18"/>
                <w:szCs w:val="18"/>
              </w:rPr>
              <w:t>56</w:t>
            </w:r>
          </w:p>
        </w:tc>
        <w:tc>
          <w:tcPr>
            <w:vAlign w:val="center"/>
          </w:tcPr>
          <w:p w14:paraId="0F3949B8">
            <w:pPr>
              <w:jc w:val="right"/>
            </w:pPr>
            <w:r>
              <w:rPr>
                <w:sz w:val="18"/>
                <w:szCs w:val="18"/>
              </w:rPr>
              <w:t>48.33</w:t>
            </w:r>
          </w:p>
        </w:tc>
      </w:tr>
      <w:tr w14:paraId="0DC24BB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F4D5BCE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2ADAD78">
            <w:r>
              <w:rPr>
                <w:sz w:val="18"/>
                <w:szCs w:val="18"/>
              </w:rPr>
              <w:t>2056[楼梯间]</w:t>
            </w:r>
          </w:p>
        </w:tc>
        <w:tc>
          <w:tcPr>
            <w:vAlign w:val="center"/>
          </w:tcPr>
          <w:p w14:paraId="2AC6F8AA">
            <w:pPr>
              <w:jc w:val="right"/>
            </w:pPr>
            <w:r>
              <w:rPr>
                <w:sz w:val="18"/>
                <w:szCs w:val="18"/>
              </w:rPr>
              <w:t>20.70</w:t>
            </w:r>
          </w:p>
        </w:tc>
        <w:tc>
          <w:tcPr>
            <w:vAlign w:val="center"/>
          </w:tcPr>
          <w:p w14:paraId="650BAE14">
            <w:pPr>
              <w:jc w:val="right"/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vAlign w:val="center"/>
          </w:tcPr>
          <w:p w14:paraId="2C7C101B">
            <w:pPr>
              <w:jc w:val="right"/>
            </w:pPr>
            <w:r>
              <w:rPr>
                <w:sz w:val="18"/>
                <w:szCs w:val="18"/>
              </w:rPr>
              <w:t>1328</w:t>
            </w:r>
          </w:p>
        </w:tc>
        <w:tc>
          <w:tcPr>
            <w:vAlign w:val="center"/>
          </w:tcPr>
          <w:p w14:paraId="6507C1A6">
            <w:pPr>
              <w:jc w:val="right"/>
            </w:pPr>
            <w:r>
              <w:rPr>
                <w:sz w:val="18"/>
                <w:szCs w:val="18"/>
              </w:rPr>
              <w:t>1039</w:t>
            </w:r>
          </w:p>
        </w:tc>
        <w:tc>
          <w:tcPr>
            <w:vAlign w:val="center"/>
          </w:tcPr>
          <w:p w14:paraId="42625526">
            <w:pPr>
              <w:jc w:val="right"/>
            </w:pPr>
            <w:r>
              <w:rPr>
                <w:sz w:val="18"/>
                <w:szCs w:val="18"/>
              </w:rPr>
              <w:t>289</w:t>
            </w:r>
          </w:p>
        </w:tc>
        <w:tc>
          <w:tcPr>
            <w:vAlign w:val="center"/>
          </w:tcPr>
          <w:p w14:paraId="7D526C76">
            <w:pPr>
              <w:jc w:val="right"/>
            </w:pPr>
            <w:r>
              <w:rPr>
                <w:sz w:val="18"/>
                <w:szCs w:val="18"/>
              </w:rPr>
              <w:t>0.42</w:t>
            </w:r>
          </w:p>
        </w:tc>
        <w:tc>
          <w:tcPr>
            <w:vAlign w:val="center"/>
          </w:tcPr>
          <w:p w14:paraId="03525C5C">
            <w:pPr>
              <w:jc w:val="right"/>
            </w:pPr>
            <w:r>
              <w:rPr>
                <w:sz w:val="18"/>
                <w:szCs w:val="18"/>
              </w:rPr>
              <w:t>247</w:t>
            </w:r>
          </w:p>
        </w:tc>
        <w:tc>
          <w:tcPr>
            <w:vAlign w:val="center"/>
          </w:tcPr>
          <w:p w14:paraId="5734DF06">
            <w:pPr>
              <w:jc w:val="right"/>
            </w:pPr>
            <w:r>
              <w:rPr>
                <w:sz w:val="18"/>
                <w:szCs w:val="18"/>
              </w:rPr>
              <w:t>64.13</w:t>
            </w:r>
          </w:p>
        </w:tc>
      </w:tr>
      <w:tr w14:paraId="4566AE1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CCF017E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8886D5E">
            <w:r>
              <w:rPr>
                <w:sz w:val="18"/>
                <w:szCs w:val="18"/>
              </w:rPr>
              <w:t>2057[楼梯间]</w:t>
            </w:r>
          </w:p>
        </w:tc>
        <w:tc>
          <w:tcPr>
            <w:vAlign w:val="center"/>
          </w:tcPr>
          <w:p w14:paraId="0C93E27B">
            <w:pPr>
              <w:jc w:val="right"/>
            </w:pPr>
            <w:r>
              <w:rPr>
                <w:sz w:val="18"/>
                <w:szCs w:val="18"/>
              </w:rPr>
              <w:t>4.74</w:t>
            </w:r>
          </w:p>
        </w:tc>
        <w:tc>
          <w:tcPr>
            <w:vAlign w:val="center"/>
          </w:tcPr>
          <w:p w14:paraId="4F7563C0">
            <w:pPr>
              <w:jc w:val="right"/>
            </w:pPr>
            <w:r>
              <w:rPr>
                <w:sz w:val="18"/>
                <w:szCs w:val="18"/>
              </w:rPr>
              <w:t>15</w:t>
            </w:r>
          </w:p>
        </w:tc>
        <w:tc>
          <w:tcPr>
            <w:vAlign w:val="center"/>
          </w:tcPr>
          <w:p w14:paraId="2848D06A">
            <w:pPr>
              <w:jc w:val="right"/>
            </w:pPr>
            <w:r>
              <w:rPr>
                <w:sz w:val="18"/>
                <w:szCs w:val="18"/>
              </w:rPr>
              <w:t>229</w:t>
            </w:r>
          </w:p>
        </w:tc>
        <w:tc>
          <w:tcPr>
            <w:vAlign w:val="center"/>
          </w:tcPr>
          <w:p w14:paraId="6619CF20">
            <w:pPr>
              <w:jc w:val="right"/>
            </w:pPr>
            <w:r>
              <w:rPr>
                <w:sz w:val="18"/>
                <w:szCs w:val="18"/>
              </w:rPr>
              <w:t>163</w:t>
            </w:r>
          </w:p>
        </w:tc>
        <w:tc>
          <w:tcPr>
            <w:vAlign w:val="center"/>
          </w:tcPr>
          <w:p w14:paraId="0B1BDDCF">
            <w:pPr>
              <w:jc w:val="right"/>
            </w:pPr>
            <w:r>
              <w:rPr>
                <w:sz w:val="18"/>
                <w:szCs w:val="18"/>
              </w:rPr>
              <w:t>66</w:t>
            </w:r>
          </w:p>
        </w:tc>
        <w:tc>
          <w:tcPr>
            <w:vAlign w:val="center"/>
          </w:tcPr>
          <w:p w14:paraId="0BFB1E97">
            <w:pPr>
              <w:jc w:val="right"/>
            </w:pPr>
            <w:r>
              <w:rPr>
                <w:sz w:val="18"/>
                <w:szCs w:val="18"/>
              </w:rPr>
              <w:t>0.10</w:t>
            </w:r>
          </w:p>
        </w:tc>
        <w:tc>
          <w:tcPr>
            <w:vAlign w:val="center"/>
          </w:tcPr>
          <w:p w14:paraId="32F4FF67">
            <w:pPr>
              <w:jc w:val="right"/>
            </w:pPr>
            <w:r>
              <w:rPr>
                <w:sz w:val="18"/>
                <w:szCs w:val="18"/>
              </w:rPr>
              <w:t>56</w:t>
            </w:r>
          </w:p>
        </w:tc>
        <w:tc>
          <w:tcPr>
            <w:vAlign w:val="center"/>
          </w:tcPr>
          <w:p w14:paraId="1CEF492A">
            <w:pPr>
              <w:jc w:val="right"/>
            </w:pPr>
            <w:r>
              <w:rPr>
                <w:sz w:val="18"/>
                <w:szCs w:val="18"/>
              </w:rPr>
              <w:t>48.30</w:t>
            </w:r>
          </w:p>
        </w:tc>
      </w:tr>
      <w:tr w14:paraId="379D9ED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EA5B6E0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1D5F74D">
            <w:r>
              <w:rPr>
                <w:sz w:val="18"/>
                <w:szCs w:val="18"/>
              </w:rPr>
              <w:t>2058[卫生间]</w:t>
            </w:r>
          </w:p>
        </w:tc>
        <w:tc>
          <w:tcPr>
            <w:vAlign w:val="center"/>
          </w:tcPr>
          <w:p w14:paraId="259C0076">
            <w:pPr>
              <w:jc w:val="right"/>
            </w:pPr>
            <w:r>
              <w:rPr>
                <w:sz w:val="18"/>
                <w:szCs w:val="18"/>
              </w:rPr>
              <w:t>5.28</w:t>
            </w:r>
          </w:p>
        </w:tc>
        <w:tc>
          <w:tcPr>
            <w:vAlign w:val="center"/>
          </w:tcPr>
          <w:p w14:paraId="2AC6DF33">
            <w:pPr>
              <w:jc w:val="right"/>
            </w:pPr>
            <w:r>
              <w:rPr>
                <w:sz w:val="18"/>
                <w:szCs w:val="18"/>
              </w:rPr>
              <w:t>15</w:t>
            </w:r>
          </w:p>
        </w:tc>
        <w:tc>
          <w:tcPr>
            <w:vAlign w:val="center"/>
          </w:tcPr>
          <w:p w14:paraId="35332E22">
            <w:pPr>
              <w:jc w:val="right"/>
            </w:pPr>
            <w:r>
              <w:rPr>
                <w:sz w:val="18"/>
                <w:szCs w:val="18"/>
              </w:rPr>
              <w:t>248</w:t>
            </w:r>
          </w:p>
        </w:tc>
        <w:tc>
          <w:tcPr>
            <w:vAlign w:val="center"/>
          </w:tcPr>
          <w:p w14:paraId="3B969410">
            <w:pPr>
              <w:jc w:val="right"/>
            </w:pPr>
            <w:r>
              <w:rPr>
                <w:sz w:val="18"/>
                <w:szCs w:val="18"/>
              </w:rPr>
              <w:t>174</w:t>
            </w:r>
          </w:p>
        </w:tc>
        <w:tc>
          <w:tcPr>
            <w:vAlign w:val="center"/>
          </w:tcPr>
          <w:p w14:paraId="2A3B6380">
            <w:pPr>
              <w:jc w:val="right"/>
            </w:pPr>
            <w:r>
              <w:rPr>
                <w:sz w:val="18"/>
                <w:szCs w:val="18"/>
              </w:rPr>
              <w:t>74</w:t>
            </w:r>
          </w:p>
        </w:tc>
        <w:tc>
          <w:tcPr>
            <w:vAlign w:val="center"/>
          </w:tcPr>
          <w:p w14:paraId="4BD51612">
            <w:pPr>
              <w:jc w:val="right"/>
            </w:pPr>
            <w:r>
              <w:rPr>
                <w:sz w:val="18"/>
                <w:szCs w:val="18"/>
              </w:rPr>
              <w:t>0.11</w:t>
            </w:r>
          </w:p>
        </w:tc>
        <w:tc>
          <w:tcPr>
            <w:vAlign w:val="center"/>
          </w:tcPr>
          <w:p w14:paraId="40893C65">
            <w:pPr>
              <w:jc w:val="right"/>
            </w:pPr>
            <w:r>
              <w:rPr>
                <w:sz w:val="18"/>
                <w:szCs w:val="18"/>
              </w:rPr>
              <w:t>62</w:t>
            </w:r>
          </w:p>
        </w:tc>
        <w:tc>
          <w:tcPr>
            <w:vAlign w:val="center"/>
          </w:tcPr>
          <w:p w14:paraId="2920ADED">
            <w:pPr>
              <w:jc w:val="right"/>
            </w:pPr>
            <w:r>
              <w:rPr>
                <w:sz w:val="18"/>
                <w:szCs w:val="18"/>
              </w:rPr>
              <w:t>46.86</w:t>
            </w:r>
          </w:p>
        </w:tc>
      </w:tr>
      <w:tr w14:paraId="40648C5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A1C6912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B85D875">
            <w:r>
              <w:rPr>
                <w:sz w:val="18"/>
                <w:szCs w:val="18"/>
              </w:rPr>
              <w:t>2059[卫生间]</w:t>
            </w:r>
          </w:p>
        </w:tc>
        <w:tc>
          <w:tcPr>
            <w:vAlign w:val="center"/>
          </w:tcPr>
          <w:p w14:paraId="23A208C0">
            <w:pPr>
              <w:jc w:val="right"/>
            </w:pPr>
            <w:r>
              <w:rPr>
                <w:sz w:val="18"/>
                <w:szCs w:val="18"/>
              </w:rPr>
              <w:t>8.21</w:t>
            </w:r>
          </w:p>
        </w:tc>
        <w:tc>
          <w:tcPr>
            <w:vAlign w:val="center"/>
          </w:tcPr>
          <w:p w14:paraId="108F2AF7">
            <w:pPr>
              <w:jc w:val="right"/>
            </w:pPr>
            <w:r>
              <w:rPr>
                <w:sz w:val="18"/>
                <w:szCs w:val="18"/>
              </w:rPr>
              <w:t>15</w:t>
            </w:r>
          </w:p>
        </w:tc>
        <w:tc>
          <w:tcPr>
            <w:vAlign w:val="center"/>
          </w:tcPr>
          <w:p w14:paraId="4C720BCD">
            <w:pPr>
              <w:jc w:val="right"/>
            </w:pPr>
            <w:r>
              <w:rPr>
                <w:sz w:val="18"/>
                <w:szCs w:val="18"/>
              </w:rPr>
              <w:t>385</w:t>
            </w:r>
          </w:p>
        </w:tc>
        <w:tc>
          <w:tcPr>
            <w:vAlign w:val="center"/>
          </w:tcPr>
          <w:p w14:paraId="166CC524">
            <w:pPr>
              <w:jc w:val="right"/>
            </w:pPr>
            <w:r>
              <w:rPr>
                <w:sz w:val="18"/>
                <w:szCs w:val="18"/>
              </w:rPr>
              <w:t>271</w:t>
            </w:r>
          </w:p>
        </w:tc>
        <w:tc>
          <w:tcPr>
            <w:vAlign w:val="center"/>
          </w:tcPr>
          <w:p w14:paraId="62BC0F0E">
            <w:pPr>
              <w:jc w:val="right"/>
            </w:pPr>
            <w:r>
              <w:rPr>
                <w:sz w:val="18"/>
                <w:szCs w:val="18"/>
              </w:rPr>
              <w:t>114</w:t>
            </w:r>
          </w:p>
        </w:tc>
        <w:tc>
          <w:tcPr>
            <w:vAlign w:val="center"/>
          </w:tcPr>
          <w:p w14:paraId="34C4DAA7">
            <w:pPr>
              <w:jc w:val="right"/>
            </w:pPr>
            <w:r>
              <w:rPr>
                <w:sz w:val="18"/>
                <w:szCs w:val="18"/>
              </w:rPr>
              <w:t>0.16</w:t>
            </w:r>
          </w:p>
        </w:tc>
        <w:tc>
          <w:tcPr>
            <w:vAlign w:val="center"/>
          </w:tcPr>
          <w:p w14:paraId="6B4F34AB">
            <w:pPr>
              <w:jc w:val="right"/>
            </w:pPr>
            <w:r>
              <w:rPr>
                <w:sz w:val="18"/>
                <w:szCs w:val="18"/>
              </w:rPr>
              <w:t>97</w:t>
            </w:r>
          </w:p>
        </w:tc>
        <w:tc>
          <w:tcPr>
            <w:vAlign w:val="center"/>
          </w:tcPr>
          <w:p w14:paraId="6404D25F">
            <w:pPr>
              <w:jc w:val="right"/>
            </w:pPr>
            <w:r>
              <w:rPr>
                <w:sz w:val="18"/>
                <w:szCs w:val="18"/>
              </w:rPr>
              <w:t>46.86</w:t>
            </w:r>
          </w:p>
        </w:tc>
      </w:tr>
      <w:tr w14:paraId="2880595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182A43F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F4631A8">
            <w:pPr>
              <w:jc w:val="center"/>
            </w:pPr>
            <w:r>
              <w:rPr>
                <w:b/>
                <w:sz w:val="18"/>
                <w:szCs w:val="18"/>
              </w:rPr>
              <w:t>整层</w:t>
            </w:r>
          </w:p>
        </w:tc>
        <w:tc>
          <w:tcPr>
            <w:vAlign w:val="center"/>
          </w:tcPr>
          <w:p w14:paraId="3D8F2368">
            <w:pPr>
              <w:jc w:val="right"/>
            </w:pPr>
            <w:r>
              <w:rPr>
                <w:b/>
                <w:sz w:val="18"/>
                <w:szCs w:val="18"/>
              </w:rPr>
              <w:t>4958.03</w:t>
            </w:r>
          </w:p>
        </w:tc>
        <w:tc>
          <w:tcPr>
            <w:vAlign w:val="center"/>
          </w:tcPr>
          <w:p w14:paraId="226B23BB">
            <w:pPr>
              <w:jc w:val="right"/>
            </w:pPr>
            <w:r>
              <w:rPr>
                <w:b/>
                <w:sz w:val="18"/>
                <w:szCs w:val="18"/>
              </w:rPr>
              <w:t>15</w:t>
            </w:r>
          </w:p>
        </w:tc>
        <w:tc>
          <w:tcPr>
            <w:vAlign w:val="center"/>
          </w:tcPr>
          <w:p w14:paraId="62119600">
            <w:pPr>
              <w:jc w:val="right"/>
            </w:pPr>
            <w:r>
              <w:rPr>
                <w:b/>
                <w:sz w:val="18"/>
                <w:szCs w:val="18"/>
              </w:rPr>
              <w:t>302137</w:t>
            </w:r>
          </w:p>
        </w:tc>
        <w:tc>
          <w:tcPr>
            <w:vAlign w:val="center"/>
          </w:tcPr>
          <w:p w14:paraId="1AFE9B16">
            <w:pPr>
              <w:jc w:val="right"/>
            </w:pPr>
            <w:r>
              <w:rPr>
                <w:b/>
                <w:sz w:val="18"/>
                <w:szCs w:val="18"/>
              </w:rPr>
              <w:t>234714</w:t>
            </w:r>
          </w:p>
        </w:tc>
        <w:tc>
          <w:tcPr>
            <w:vAlign w:val="center"/>
          </w:tcPr>
          <w:p w14:paraId="63ABE7E8">
            <w:pPr>
              <w:jc w:val="right"/>
            </w:pPr>
            <w:r>
              <w:rPr>
                <w:b/>
                <w:sz w:val="18"/>
                <w:szCs w:val="18"/>
              </w:rPr>
              <w:t>67442</w:t>
            </w:r>
          </w:p>
        </w:tc>
        <w:tc>
          <w:tcPr>
            <w:vAlign w:val="center"/>
          </w:tcPr>
          <w:p w14:paraId="7C1EC082">
            <w:pPr>
              <w:jc w:val="right"/>
            </w:pPr>
            <w:r>
              <w:rPr>
                <w:b/>
                <w:sz w:val="18"/>
                <w:szCs w:val="18"/>
              </w:rPr>
              <w:t>97.10</w:t>
            </w:r>
          </w:p>
        </w:tc>
        <w:tc>
          <w:tcPr>
            <w:vAlign w:val="center"/>
          </w:tcPr>
          <w:p w14:paraId="7FC7B2E5">
            <w:pPr>
              <w:jc w:val="right"/>
            </w:pPr>
            <w:r>
              <w:rPr>
                <w:b/>
                <w:sz w:val="18"/>
                <w:szCs w:val="18"/>
              </w:rPr>
              <w:t>59257</w:t>
            </w:r>
          </w:p>
        </w:tc>
        <w:tc>
          <w:tcPr>
            <w:vAlign w:val="center"/>
          </w:tcPr>
          <w:p w14:paraId="4FEA2515">
            <w:pPr>
              <w:jc w:val="right"/>
            </w:pPr>
            <w:r>
              <w:rPr>
                <w:b/>
                <w:sz w:val="18"/>
                <w:szCs w:val="18"/>
              </w:rPr>
              <w:t>60.94</w:t>
            </w:r>
          </w:p>
        </w:tc>
      </w:tr>
      <w:tr w14:paraId="21CF2E3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345205B8">
            <w:r>
              <w:rPr>
                <w:sz w:val="18"/>
                <w:szCs w:val="18"/>
              </w:rPr>
              <w:t>3层</w:t>
            </w:r>
          </w:p>
        </w:tc>
        <w:tc>
          <w:tcPr>
            <w:vAlign w:val="center"/>
          </w:tcPr>
          <w:p w14:paraId="022E8436">
            <w:r>
              <w:rPr>
                <w:sz w:val="18"/>
                <w:szCs w:val="18"/>
              </w:rPr>
              <w:t>3001[{\C0;办公室}]</w:t>
            </w:r>
          </w:p>
        </w:tc>
        <w:tc>
          <w:tcPr>
            <w:vAlign w:val="center"/>
          </w:tcPr>
          <w:p w14:paraId="2EE0F1BF">
            <w:pPr>
              <w:jc w:val="right"/>
            </w:pPr>
            <w:r>
              <w:rPr>
                <w:sz w:val="18"/>
                <w:szCs w:val="18"/>
              </w:rPr>
              <w:t>148.50</w:t>
            </w:r>
          </w:p>
        </w:tc>
        <w:tc>
          <w:tcPr>
            <w:vAlign w:val="center"/>
          </w:tcPr>
          <w:p w14:paraId="244E9563">
            <w:pPr>
              <w:jc w:val="right"/>
            </w:pPr>
            <w:r>
              <w:rPr>
                <w:sz w:val="18"/>
                <w:szCs w:val="18"/>
              </w:rPr>
              <w:t>15</w:t>
            </w:r>
          </w:p>
        </w:tc>
        <w:tc>
          <w:tcPr>
            <w:vAlign w:val="center"/>
          </w:tcPr>
          <w:p w14:paraId="49FB1CDD">
            <w:pPr>
              <w:jc w:val="right"/>
            </w:pPr>
            <w:r>
              <w:rPr>
                <w:sz w:val="18"/>
                <w:szCs w:val="18"/>
              </w:rPr>
              <w:t>8470</w:t>
            </w:r>
          </w:p>
        </w:tc>
        <w:tc>
          <w:tcPr>
            <w:vAlign w:val="center"/>
          </w:tcPr>
          <w:p w14:paraId="4A703D4C">
            <w:pPr>
              <w:jc w:val="right"/>
            </w:pPr>
            <w:r>
              <w:rPr>
                <w:sz w:val="18"/>
                <w:szCs w:val="18"/>
              </w:rPr>
              <w:t>6401</w:t>
            </w:r>
          </w:p>
        </w:tc>
        <w:tc>
          <w:tcPr>
            <w:vAlign w:val="center"/>
          </w:tcPr>
          <w:p w14:paraId="72E4C08F">
            <w:pPr>
              <w:jc w:val="right"/>
            </w:pPr>
            <w:r>
              <w:rPr>
                <w:sz w:val="18"/>
                <w:szCs w:val="18"/>
              </w:rPr>
              <w:t>2070</w:t>
            </w:r>
          </w:p>
        </w:tc>
        <w:tc>
          <w:tcPr>
            <w:vAlign w:val="center"/>
          </w:tcPr>
          <w:p w14:paraId="2E2C16F3">
            <w:pPr>
              <w:jc w:val="right"/>
            </w:pPr>
            <w:r>
              <w:rPr>
                <w:sz w:val="18"/>
                <w:szCs w:val="18"/>
              </w:rPr>
              <w:t>2.98</w:t>
            </w:r>
          </w:p>
        </w:tc>
        <w:tc>
          <w:tcPr>
            <w:vAlign w:val="center"/>
          </w:tcPr>
          <w:p w14:paraId="6333BB84">
            <w:pPr>
              <w:jc w:val="right"/>
            </w:pPr>
            <w:r>
              <w:rPr>
                <w:sz w:val="18"/>
                <w:szCs w:val="18"/>
              </w:rPr>
              <w:t>1755</w:t>
            </w:r>
          </w:p>
        </w:tc>
        <w:tc>
          <w:tcPr>
            <w:vAlign w:val="center"/>
          </w:tcPr>
          <w:p w14:paraId="2072D4E2">
            <w:pPr>
              <w:jc w:val="right"/>
            </w:pPr>
            <w:r>
              <w:rPr>
                <w:sz w:val="18"/>
                <w:szCs w:val="18"/>
              </w:rPr>
              <w:t>57.04</w:t>
            </w:r>
          </w:p>
        </w:tc>
      </w:tr>
      <w:tr w14:paraId="79639BB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82C6EE1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C58597F">
            <w:r>
              <w:rPr>
                <w:sz w:val="18"/>
                <w:szCs w:val="18"/>
              </w:rPr>
              <w:t>3002[走廊]</w:t>
            </w:r>
          </w:p>
        </w:tc>
        <w:tc>
          <w:tcPr>
            <w:vAlign w:val="center"/>
          </w:tcPr>
          <w:p w14:paraId="5880E1ED">
            <w:pPr>
              <w:jc w:val="right"/>
            </w:pPr>
            <w:r>
              <w:rPr>
                <w:sz w:val="18"/>
                <w:szCs w:val="18"/>
              </w:rPr>
              <w:t>27.00</w:t>
            </w:r>
          </w:p>
        </w:tc>
        <w:tc>
          <w:tcPr>
            <w:vAlign w:val="center"/>
          </w:tcPr>
          <w:p w14:paraId="40052E82">
            <w:pPr>
              <w:jc w:val="right"/>
            </w:pPr>
            <w:r>
              <w:rPr>
                <w:sz w:val="18"/>
                <w:szCs w:val="18"/>
              </w:rPr>
              <w:t>15</w:t>
            </w:r>
          </w:p>
        </w:tc>
        <w:tc>
          <w:tcPr>
            <w:vAlign w:val="center"/>
          </w:tcPr>
          <w:p w14:paraId="0A289F6D">
            <w:pPr>
              <w:jc w:val="right"/>
            </w:pPr>
            <w:r>
              <w:rPr>
                <w:sz w:val="18"/>
                <w:szCs w:val="18"/>
              </w:rPr>
              <w:t>1314</w:t>
            </w:r>
          </w:p>
        </w:tc>
        <w:tc>
          <w:tcPr>
            <w:vAlign w:val="center"/>
          </w:tcPr>
          <w:p w14:paraId="3C32290A">
            <w:pPr>
              <w:jc w:val="right"/>
            </w:pPr>
            <w:r>
              <w:rPr>
                <w:sz w:val="18"/>
                <w:szCs w:val="18"/>
              </w:rPr>
              <w:t>938</w:t>
            </w:r>
          </w:p>
        </w:tc>
        <w:tc>
          <w:tcPr>
            <w:vAlign w:val="center"/>
          </w:tcPr>
          <w:p w14:paraId="0A24BADC">
            <w:pPr>
              <w:jc w:val="right"/>
            </w:pPr>
            <w:r>
              <w:rPr>
                <w:sz w:val="18"/>
                <w:szCs w:val="18"/>
              </w:rPr>
              <w:t>376</w:t>
            </w:r>
          </w:p>
        </w:tc>
        <w:tc>
          <w:tcPr>
            <w:vAlign w:val="center"/>
          </w:tcPr>
          <w:p w14:paraId="6826CB54">
            <w:pPr>
              <w:jc w:val="right"/>
            </w:pPr>
            <w:r>
              <w:rPr>
                <w:sz w:val="18"/>
                <w:szCs w:val="18"/>
              </w:rPr>
              <w:t>0.54</w:t>
            </w:r>
          </w:p>
        </w:tc>
        <w:tc>
          <w:tcPr>
            <w:vAlign w:val="center"/>
          </w:tcPr>
          <w:p w14:paraId="40C681EC">
            <w:pPr>
              <w:jc w:val="right"/>
            </w:pPr>
            <w:r>
              <w:rPr>
                <w:sz w:val="18"/>
                <w:szCs w:val="18"/>
              </w:rPr>
              <w:t>319</w:t>
            </w:r>
          </w:p>
        </w:tc>
        <w:tc>
          <w:tcPr>
            <w:vAlign w:val="center"/>
          </w:tcPr>
          <w:p w14:paraId="29B31BBA">
            <w:pPr>
              <w:jc w:val="right"/>
            </w:pPr>
            <w:r>
              <w:rPr>
                <w:sz w:val="18"/>
                <w:szCs w:val="18"/>
              </w:rPr>
              <w:t>48.67</w:t>
            </w:r>
          </w:p>
        </w:tc>
      </w:tr>
      <w:tr w14:paraId="0C3286D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64E556B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A4FAC39">
            <w:r>
              <w:rPr>
                <w:sz w:val="18"/>
                <w:szCs w:val="18"/>
              </w:rPr>
              <w:t>3003[走廊]</w:t>
            </w:r>
          </w:p>
        </w:tc>
        <w:tc>
          <w:tcPr>
            <w:vAlign w:val="center"/>
          </w:tcPr>
          <w:p w14:paraId="48B67833">
            <w:pPr>
              <w:jc w:val="right"/>
            </w:pPr>
            <w:r>
              <w:rPr>
                <w:sz w:val="18"/>
                <w:szCs w:val="18"/>
              </w:rPr>
              <w:t>216.00</w:t>
            </w:r>
          </w:p>
        </w:tc>
        <w:tc>
          <w:tcPr>
            <w:vAlign w:val="center"/>
          </w:tcPr>
          <w:p w14:paraId="399A589A">
            <w:pPr>
              <w:jc w:val="right"/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vAlign w:val="center"/>
          </w:tcPr>
          <w:p w14:paraId="7BC06F57">
            <w:pPr>
              <w:jc w:val="right"/>
            </w:pPr>
            <w:r>
              <w:rPr>
                <w:sz w:val="18"/>
                <w:szCs w:val="18"/>
              </w:rPr>
              <w:t>15602</w:t>
            </w:r>
          </w:p>
        </w:tc>
        <w:tc>
          <w:tcPr>
            <w:vAlign w:val="center"/>
          </w:tcPr>
          <w:p w14:paraId="7FF4456F">
            <w:pPr>
              <w:jc w:val="right"/>
            </w:pPr>
            <w:r>
              <w:rPr>
                <w:sz w:val="18"/>
                <w:szCs w:val="18"/>
              </w:rPr>
              <w:t>12592</w:t>
            </w:r>
          </w:p>
        </w:tc>
        <w:tc>
          <w:tcPr>
            <w:vAlign w:val="center"/>
          </w:tcPr>
          <w:p w14:paraId="4461130E">
            <w:pPr>
              <w:jc w:val="right"/>
            </w:pPr>
            <w:r>
              <w:rPr>
                <w:sz w:val="18"/>
                <w:szCs w:val="18"/>
              </w:rPr>
              <w:t>3011</w:t>
            </w:r>
          </w:p>
        </w:tc>
        <w:tc>
          <w:tcPr>
            <w:vAlign w:val="center"/>
          </w:tcPr>
          <w:p w14:paraId="23B1CCA1">
            <w:pPr>
              <w:jc w:val="right"/>
            </w:pPr>
            <w:r>
              <w:rPr>
                <w:sz w:val="18"/>
                <w:szCs w:val="18"/>
              </w:rPr>
              <w:t>4.34</w:t>
            </w:r>
          </w:p>
        </w:tc>
        <w:tc>
          <w:tcPr>
            <w:vAlign w:val="center"/>
          </w:tcPr>
          <w:p w14:paraId="368FBD88">
            <w:pPr>
              <w:jc w:val="right"/>
            </w:pPr>
            <w:r>
              <w:rPr>
                <w:sz w:val="18"/>
                <w:szCs w:val="18"/>
              </w:rPr>
              <w:t>2582</w:t>
            </w:r>
          </w:p>
        </w:tc>
        <w:tc>
          <w:tcPr>
            <w:vAlign w:val="center"/>
          </w:tcPr>
          <w:p w14:paraId="50CD5EE2">
            <w:pPr>
              <w:jc w:val="right"/>
            </w:pPr>
            <w:r>
              <w:rPr>
                <w:sz w:val="18"/>
                <w:szCs w:val="18"/>
              </w:rPr>
              <w:t>72.23</w:t>
            </w:r>
          </w:p>
        </w:tc>
      </w:tr>
      <w:tr w14:paraId="17DB980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60BF06D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62F1560">
            <w:r>
              <w:rPr>
                <w:sz w:val="18"/>
                <w:szCs w:val="18"/>
              </w:rPr>
              <w:t>3007,3008[{\C0;办公室}]</w:t>
            </w:r>
          </w:p>
        </w:tc>
        <w:tc>
          <w:tcPr>
            <w:vAlign w:val="center"/>
          </w:tcPr>
          <w:p w14:paraId="5E2A0EDB">
            <w:pPr>
              <w:jc w:val="right"/>
            </w:pPr>
            <w:r>
              <w:rPr>
                <w:sz w:val="18"/>
                <w:szCs w:val="18"/>
              </w:rPr>
              <w:t>54.00</w:t>
            </w:r>
          </w:p>
        </w:tc>
        <w:tc>
          <w:tcPr>
            <w:vAlign w:val="center"/>
          </w:tcPr>
          <w:p w14:paraId="4168EE92">
            <w:pPr>
              <w:jc w:val="right"/>
            </w:pPr>
            <w:r>
              <w:rPr>
                <w:sz w:val="18"/>
                <w:szCs w:val="18"/>
              </w:rPr>
              <w:t>15</w:t>
            </w:r>
          </w:p>
        </w:tc>
        <w:tc>
          <w:tcPr>
            <w:vAlign w:val="center"/>
          </w:tcPr>
          <w:p w14:paraId="27F72707">
            <w:pPr>
              <w:jc w:val="right"/>
            </w:pPr>
            <w:r>
              <w:rPr>
                <w:sz w:val="18"/>
                <w:szCs w:val="18"/>
              </w:rPr>
              <w:t>3457</w:t>
            </w:r>
          </w:p>
        </w:tc>
        <w:tc>
          <w:tcPr>
            <w:vAlign w:val="center"/>
          </w:tcPr>
          <w:p w14:paraId="0B05FED6">
            <w:pPr>
              <w:jc w:val="right"/>
            </w:pPr>
            <w:r>
              <w:rPr>
                <w:sz w:val="18"/>
                <w:szCs w:val="18"/>
              </w:rPr>
              <w:t>2705</w:t>
            </w:r>
          </w:p>
        </w:tc>
        <w:tc>
          <w:tcPr>
            <w:vAlign w:val="center"/>
          </w:tcPr>
          <w:p w14:paraId="05B7CF91">
            <w:pPr>
              <w:jc w:val="right"/>
            </w:pPr>
            <w:r>
              <w:rPr>
                <w:sz w:val="18"/>
                <w:szCs w:val="18"/>
              </w:rPr>
              <w:t>753</w:t>
            </w:r>
          </w:p>
        </w:tc>
        <w:tc>
          <w:tcPr>
            <w:vAlign w:val="center"/>
          </w:tcPr>
          <w:p w14:paraId="17FE72FA">
            <w:pPr>
              <w:jc w:val="right"/>
            </w:pPr>
            <w:r>
              <w:rPr>
                <w:sz w:val="18"/>
                <w:szCs w:val="18"/>
              </w:rPr>
              <w:t>1.08</w:t>
            </w:r>
          </w:p>
        </w:tc>
        <w:tc>
          <w:tcPr>
            <w:vAlign w:val="center"/>
          </w:tcPr>
          <w:p w14:paraId="6D6F07B2">
            <w:pPr>
              <w:jc w:val="right"/>
            </w:pPr>
            <w:r>
              <w:rPr>
                <w:sz w:val="18"/>
                <w:szCs w:val="18"/>
              </w:rPr>
              <w:t>638</w:t>
            </w:r>
          </w:p>
        </w:tc>
        <w:tc>
          <w:tcPr>
            <w:vAlign w:val="center"/>
          </w:tcPr>
          <w:p w14:paraId="5BE7BC06">
            <w:pPr>
              <w:jc w:val="right"/>
            </w:pPr>
            <w:r>
              <w:rPr>
                <w:sz w:val="18"/>
                <w:szCs w:val="18"/>
              </w:rPr>
              <w:t>64.02</w:t>
            </w:r>
          </w:p>
        </w:tc>
      </w:tr>
      <w:tr w14:paraId="5D58804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B8FD60F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F149F9A">
            <w:r>
              <w:rPr>
                <w:sz w:val="18"/>
                <w:szCs w:val="18"/>
              </w:rPr>
              <w:t>3009[标本制作室]</w:t>
            </w:r>
          </w:p>
        </w:tc>
        <w:tc>
          <w:tcPr>
            <w:vAlign w:val="center"/>
          </w:tcPr>
          <w:p w14:paraId="78C92E75">
            <w:pPr>
              <w:jc w:val="right"/>
            </w:pPr>
            <w:r>
              <w:rPr>
                <w:sz w:val="18"/>
                <w:szCs w:val="18"/>
              </w:rPr>
              <w:t>108.06</w:t>
            </w:r>
          </w:p>
        </w:tc>
        <w:tc>
          <w:tcPr>
            <w:vAlign w:val="center"/>
          </w:tcPr>
          <w:p w14:paraId="4DCDB932">
            <w:pPr>
              <w:jc w:val="right"/>
            </w:pPr>
            <w:r>
              <w:rPr>
                <w:sz w:val="18"/>
                <w:szCs w:val="18"/>
              </w:rPr>
              <w:t>15</w:t>
            </w:r>
          </w:p>
        </w:tc>
        <w:tc>
          <w:tcPr>
            <w:vAlign w:val="center"/>
          </w:tcPr>
          <w:p w14:paraId="58C2C5A2">
            <w:pPr>
              <w:jc w:val="right"/>
            </w:pPr>
            <w:r>
              <w:rPr>
                <w:sz w:val="18"/>
                <w:szCs w:val="18"/>
              </w:rPr>
              <w:t>5483</w:t>
            </w:r>
          </w:p>
        </w:tc>
        <w:tc>
          <w:tcPr>
            <w:vAlign w:val="center"/>
          </w:tcPr>
          <w:p w14:paraId="3E408D9A">
            <w:pPr>
              <w:jc w:val="right"/>
            </w:pPr>
            <w:r>
              <w:rPr>
                <w:sz w:val="18"/>
                <w:szCs w:val="18"/>
              </w:rPr>
              <w:t>3977</w:t>
            </w:r>
          </w:p>
        </w:tc>
        <w:tc>
          <w:tcPr>
            <w:vAlign w:val="center"/>
          </w:tcPr>
          <w:p w14:paraId="27B93DBB">
            <w:pPr>
              <w:jc w:val="right"/>
            </w:pPr>
            <w:r>
              <w:rPr>
                <w:sz w:val="18"/>
                <w:szCs w:val="18"/>
              </w:rPr>
              <w:t>1506</w:t>
            </w:r>
          </w:p>
        </w:tc>
        <w:tc>
          <w:tcPr>
            <w:vAlign w:val="center"/>
          </w:tcPr>
          <w:p w14:paraId="24D94FFC">
            <w:pPr>
              <w:jc w:val="right"/>
            </w:pPr>
            <w:r>
              <w:rPr>
                <w:sz w:val="18"/>
                <w:szCs w:val="18"/>
              </w:rPr>
              <w:t>2.17</w:t>
            </w:r>
          </w:p>
        </w:tc>
        <w:tc>
          <w:tcPr>
            <w:vAlign w:val="center"/>
          </w:tcPr>
          <w:p w14:paraId="50C329BC">
            <w:pPr>
              <w:jc w:val="right"/>
            </w:pPr>
            <w:r>
              <w:rPr>
                <w:sz w:val="18"/>
                <w:szCs w:val="18"/>
              </w:rPr>
              <w:t>1277</w:t>
            </w:r>
          </w:p>
        </w:tc>
        <w:tc>
          <w:tcPr>
            <w:vAlign w:val="center"/>
          </w:tcPr>
          <w:p w14:paraId="60AFBD3F">
            <w:pPr>
              <w:jc w:val="right"/>
            </w:pPr>
            <w:r>
              <w:rPr>
                <w:sz w:val="18"/>
                <w:szCs w:val="18"/>
              </w:rPr>
              <w:t>50.74</w:t>
            </w:r>
          </w:p>
        </w:tc>
      </w:tr>
      <w:tr w14:paraId="46EDB13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B54DC28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116E31E">
            <w:r>
              <w:rPr>
                <w:sz w:val="18"/>
                <w:szCs w:val="18"/>
              </w:rPr>
              <w:t>3010[{\C0;办公室}]</w:t>
            </w:r>
          </w:p>
        </w:tc>
        <w:tc>
          <w:tcPr>
            <w:vAlign w:val="center"/>
          </w:tcPr>
          <w:p w14:paraId="14DBED1B">
            <w:pPr>
              <w:jc w:val="right"/>
            </w:pPr>
            <w:r>
              <w:rPr>
                <w:sz w:val="18"/>
                <w:szCs w:val="18"/>
              </w:rPr>
              <w:t>54.00</w:t>
            </w:r>
          </w:p>
        </w:tc>
        <w:tc>
          <w:tcPr>
            <w:vAlign w:val="center"/>
          </w:tcPr>
          <w:p w14:paraId="4161749E">
            <w:pPr>
              <w:jc w:val="right"/>
            </w:pPr>
            <w:r>
              <w:rPr>
                <w:sz w:val="18"/>
                <w:szCs w:val="18"/>
              </w:rPr>
              <w:t>15</w:t>
            </w:r>
          </w:p>
        </w:tc>
        <w:tc>
          <w:tcPr>
            <w:vAlign w:val="center"/>
          </w:tcPr>
          <w:p w14:paraId="130F16DA">
            <w:pPr>
              <w:jc w:val="right"/>
            </w:pPr>
            <w:r>
              <w:rPr>
                <w:sz w:val="18"/>
                <w:szCs w:val="18"/>
              </w:rPr>
              <w:t>2663</w:t>
            </w:r>
          </w:p>
        </w:tc>
        <w:tc>
          <w:tcPr>
            <w:vAlign w:val="center"/>
          </w:tcPr>
          <w:p w14:paraId="54D762B5">
            <w:pPr>
              <w:jc w:val="right"/>
            </w:pPr>
            <w:r>
              <w:rPr>
                <w:sz w:val="18"/>
                <w:szCs w:val="18"/>
              </w:rPr>
              <w:t>1910</w:t>
            </w:r>
          </w:p>
        </w:tc>
        <w:tc>
          <w:tcPr>
            <w:vAlign w:val="center"/>
          </w:tcPr>
          <w:p w14:paraId="333D04E0">
            <w:pPr>
              <w:jc w:val="right"/>
            </w:pPr>
            <w:r>
              <w:rPr>
                <w:sz w:val="18"/>
                <w:szCs w:val="18"/>
              </w:rPr>
              <w:t>753</w:t>
            </w:r>
          </w:p>
        </w:tc>
        <w:tc>
          <w:tcPr>
            <w:vAlign w:val="center"/>
          </w:tcPr>
          <w:p w14:paraId="342F570A">
            <w:pPr>
              <w:jc w:val="right"/>
            </w:pPr>
            <w:r>
              <w:rPr>
                <w:sz w:val="18"/>
                <w:szCs w:val="18"/>
              </w:rPr>
              <w:t>1.08</w:t>
            </w:r>
          </w:p>
        </w:tc>
        <w:tc>
          <w:tcPr>
            <w:vAlign w:val="center"/>
          </w:tcPr>
          <w:p w14:paraId="031C0A88">
            <w:pPr>
              <w:jc w:val="right"/>
            </w:pPr>
            <w:r>
              <w:rPr>
                <w:sz w:val="18"/>
                <w:szCs w:val="18"/>
              </w:rPr>
              <w:t>638</w:t>
            </w:r>
          </w:p>
        </w:tc>
        <w:tc>
          <w:tcPr>
            <w:vAlign w:val="center"/>
          </w:tcPr>
          <w:p w14:paraId="4341A591">
            <w:pPr>
              <w:jc w:val="right"/>
            </w:pPr>
            <w:r>
              <w:rPr>
                <w:sz w:val="18"/>
                <w:szCs w:val="18"/>
              </w:rPr>
              <w:t>49.31</w:t>
            </w:r>
          </w:p>
        </w:tc>
      </w:tr>
      <w:tr w14:paraId="3FC6D4D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2A37BCA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8CBBED8">
            <w:pPr>
              <w:jc w:val="center"/>
            </w:pPr>
            <w:r>
              <w:rPr>
                <w:b/>
                <w:sz w:val="18"/>
                <w:szCs w:val="18"/>
              </w:rPr>
              <w:t>整层</w:t>
            </w:r>
          </w:p>
        </w:tc>
        <w:tc>
          <w:tcPr>
            <w:vAlign w:val="center"/>
          </w:tcPr>
          <w:p w14:paraId="3948EF64">
            <w:pPr>
              <w:jc w:val="right"/>
            </w:pPr>
            <w:r>
              <w:rPr>
                <w:b/>
                <w:sz w:val="18"/>
                <w:szCs w:val="18"/>
              </w:rPr>
              <w:t>661.56</w:t>
            </w:r>
          </w:p>
        </w:tc>
        <w:tc>
          <w:tcPr>
            <w:vAlign w:val="center"/>
          </w:tcPr>
          <w:p w14:paraId="48C52750">
            <w:pPr>
              <w:jc w:val="right"/>
            </w:pPr>
            <w:r>
              <w:rPr>
                <w:b/>
                <w:sz w:val="18"/>
                <w:szCs w:val="18"/>
              </w:rPr>
              <w:t>15</w:t>
            </w:r>
          </w:p>
        </w:tc>
        <w:tc>
          <w:tcPr>
            <w:vAlign w:val="center"/>
          </w:tcPr>
          <w:p w14:paraId="7E7191E6">
            <w:pPr>
              <w:jc w:val="right"/>
            </w:pPr>
            <w:r>
              <w:rPr>
                <w:b/>
                <w:sz w:val="18"/>
                <w:szCs w:val="18"/>
              </w:rPr>
              <w:t>40304</w:t>
            </w:r>
          </w:p>
        </w:tc>
        <w:tc>
          <w:tcPr>
            <w:vAlign w:val="center"/>
          </w:tcPr>
          <w:p w14:paraId="7B27A504">
            <w:pPr>
              <w:jc w:val="right"/>
            </w:pPr>
            <w:r>
              <w:rPr>
                <w:b/>
                <w:sz w:val="18"/>
                <w:szCs w:val="18"/>
              </w:rPr>
              <w:t>31085</w:t>
            </w:r>
          </w:p>
        </w:tc>
        <w:tc>
          <w:tcPr>
            <w:vAlign w:val="center"/>
          </w:tcPr>
          <w:p w14:paraId="69282BBC">
            <w:pPr>
              <w:jc w:val="right"/>
            </w:pPr>
            <w:r>
              <w:rPr>
                <w:b/>
                <w:sz w:val="18"/>
                <w:szCs w:val="18"/>
              </w:rPr>
              <w:t>9221</w:t>
            </w:r>
          </w:p>
        </w:tc>
        <w:tc>
          <w:tcPr>
            <w:vAlign w:val="center"/>
          </w:tcPr>
          <w:p w14:paraId="00864E0A">
            <w:pPr>
              <w:jc w:val="right"/>
            </w:pPr>
            <w:r>
              <w:rPr>
                <w:b/>
                <w:sz w:val="18"/>
                <w:szCs w:val="18"/>
              </w:rPr>
              <w:t>13.28</w:t>
            </w:r>
          </w:p>
        </w:tc>
        <w:tc>
          <w:tcPr>
            <w:vAlign w:val="center"/>
          </w:tcPr>
          <w:p w14:paraId="01A5D0DE">
            <w:pPr>
              <w:jc w:val="right"/>
            </w:pPr>
            <w:r>
              <w:rPr>
                <w:b/>
                <w:sz w:val="18"/>
                <w:szCs w:val="18"/>
              </w:rPr>
              <w:t>7907</w:t>
            </w:r>
          </w:p>
        </w:tc>
        <w:tc>
          <w:tcPr>
            <w:vAlign w:val="center"/>
          </w:tcPr>
          <w:p w14:paraId="719EFD90">
            <w:pPr>
              <w:jc w:val="right"/>
            </w:pPr>
            <w:r>
              <w:rPr>
                <w:b/>
                <w:sz w:val="18"/>
                <w:szCs w:val="18"/>
              </w:rPr>
              <w:t>60.92</w:t>
            </w:r>
          </w:p>
        </w:tc>
      </w:tr>
      <w:tr w14:paraId="12C20C6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</w:tcPr>
          <w:p w14:paraId="7DAB049C">
            <w:pPr>
              <w:jc w:val="center"/>
            </w:pPr>
            <w:r>
              <w:rPr>
                <w:b/>
                <w:sz w:val="18"/>
                <w:szCs w:val="18"/>
              </w:rPr>
              <w:t>建筑</w:t>
            </w:r>
          </w:p>
        </w:tc>
        <w:tc>
          <w:tcPr>
            <w:vAlign w:val="center"/>
          </w:tcPr>
          <w:p w14:paraId="49522CCD">
            <w:pPr>
              <w:jc w:val="right"/>
            </w:pPr>
            <w:r>
              <w:rPr>
                <w:b/>
                <w:sz w:val="18"/>
                <w:szCs w:val="18"/>
              </w:rPr>
              <w:t>10832.18</w:t>
            </w:r>
          </w:p>
        </w:tc>
        <w:tc>
          <w:tcPr>
            <w:vAlign w:val="center"/>
          </w:tcPr>
          <w:p w14:paraId="42447AFF">
            <w:pPr>
              <w:jc w:val="right"/>
            </w:pPr>
            <w:r>
              <w:rPr>
                <w:b/>
                <w:sz w:val="18"/>
                <w:szCs w:val="18"/>
              </w:rPr>
              <w:t>15</w:t>
            </w:r>
          </w:p>
        </w:tc>
        <w:tc>
          <w:tcPr>
            <w:vAlign w:val="center"/>
          </w:tcPr>
          <w:p w14:paraId="0F8320BE">
            <w:pPr>
              <w:jc w:val="right"/>
            </w:pPr>
            <w:r>
              <w:rPr>
                <w:b/>
                <w:sz w:val="18"/>
                <w:szCs w:val="18"/>
              </w:rPr>
              <w:t>687243</w:t>
            </w:r>
          </w:p>
        </w:tc>
        <w:tc>
          <w:tcPr>
            <w:vAlign w:val="center"/>
          </w:tcPr>
          <w:p w14:paraId="15611C83">
            <w:pPr>
              <w:jc w:val="right"/>
            </w:pPr>
            <w:r>
              <w:rPr>
                <w:b/>
                <w:sz w:val="18"/>
                <w:szCs w:val="18"/>
              </w:rPr>
              <w:t>516455</w:t>
            </w:r>
          </w:p>
        </w:tc>
        <w:tc>
          <w:tcPr>
            <w:vAlign w:val="center"/>
          </w:tcPr>
          <w:p w14:paraId="7031B894">
            <w:pPr>
              <w:jc w:val="right"/>
            </w:pPr>
            <w:r>
              <w:rPr>
                <w:b/>
                <w:sz w:val="18"/>
                <w:szCs w:val="18"/>
              </w:rPr>
              <w:t>170834</w:t>
            </w:r>
          </w:p>
        </w:tc>
        <w:tc>
          <w:tcPr>
            <w:vAlign w:val="center"/>
          </w:tcPr>
          <w:p w14:paraId="55C96271">
            <w:pPr>
              <w:jc w:val="right"/>
            </w:pPr>
            <w:r>
              <w:rPr>
                <w:b/>
                <w:sz w:val="18"/>
                <w:szCs w:val="18"/>
              </w:rPr>
              <w:t>246.37</w:t>
            </w:r>
          </w:p>
        </w:tc>
        <w:tc>
          <w:tcPr>
            <w:vAlign w:val="center"/>
          </w:tcPr>
          <w:p w14:paraId="091ECDA3">
            <w:pPr>
              <w:jc w:val="right"/>
            </w:pPr>
            <w:r>
              <w:rPr>
                <w:b/>
                <w:sz w:val="18"/>
                <w:szCs w:val="18"/>
              </w:rPr>
              <w:t>141422</w:t>
            </w:r>
          </w:p>
        </w:tc>
        <w:tc>
          <w:tcPr>
            <w:vAlign w:val="center"/>
          </w:tcPr>
          <w:p w14:paraId="79D87AE6">
            <w:pPr>
              <w:jc w:val="right"/>
            </w:pPr>
            <w:r>
              <w:rPr>
                <w:b/>
                <w:sz w:val="18"/>
                <w:szCs w:val="18"/>
              </w:rPr>
              <w:t>63.44</w:t>
            </w:r>
          </w:p>
        </w:tc>
      </w:tr>
    </w:tbl>
    <w:p w14:paraId="226BE074">
      <w:pPr>
        <w:sectPr>
          <w:footerReference r:id="rId6" w:type="default"/>
          <w:pgSz w:w="11906" w:h="16838"/>
          <w:pgMar w:top="1440" w:right="1418" w:bottom="1440" w:left="1418" w:header="851" w:footer="992" w:gutter="0"/>
          <w:pgNumType w:start="1"/>
          <w:cols w:space="425" w:num="1"/>
          <w:docGrid w:type="lines" w:linePitch="312" w:charSpace="0"/>
        </w:sectPr>
      </w:pPr>
    </w:p>
    <w:p w14:paraId="5CD4FBC1">
      <w:pPr>
        <w:pStyle w:val="2"/>
        <w:rPr>
          <w:szCs w:val="24"/>
          <w:lang w:val="en-US"/>
        </w:rPr>
      </w:pPr>
      <w:bookmarkStart w:id="130" w:name="_Toc18847"/>
      <w:r>
        <w:rPr>
          <w:szCs w:val="24"/>
          <w:lang w:val="en-US"/>
        </w:rPr>
        <w:t>房间冷负荷详细表</w:t>
      </w:r>
      <w:bookmarkEnd w:id="130"/>
    </w:p>
    <w:tbl>
      <w:tblPr>
        <w:tblStyle w:val="18"/>
        <w:tblW w:w="0" w:type="auto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14:paraId="419B0EA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14:paraId="11AFF79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bookmarkStart w:id="131" w:name="DataTab"/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14:paraId="26BABD9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650914B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286D754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A39A7E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0EADA6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相对湿度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2CC87B1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22267ED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39DBD58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</w:t>
            </w:r>
          </w:p>
        </w:tc>
      </w:tr>
      <w:tr w14:paraId="008E0E4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continue"/>
            <w:shd w:val="pct10" w:color="auto" w:fill="FFFFFF"/>
            <w:vAlign w:val="center"/>
          </w:tcPr>
          <w:p w14:paraId="748D22F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 w:val="continue"/>
            <w:shd w:val="pct10" w:color="auto" w:fill="FFFFFF"/>
            <w:vAlign w:val="center"/>
          </w:tcPr>
          <w:p w14:paraId="6583F7F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14:paraId="12CD61A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6C290F9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E48540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7CD26C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4547E3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87B2ED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8BFE72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513E49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57344BE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K</w:t>
            </w:r>
            <w:r>
              <w:rPr>
                <w:rFonts w:hint="eastAsia" w:ascii="宋体" w:hAnsi="宋体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0C50530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</w:tr>
      <w:tr w14:paraId="6786FA6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auto"/>
            <w:vAlign w:val="center"/>
          </w:tcPr>
          <w:p w14:paraId="64C6B8B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36A95F8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1001[卫生间]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AC1DC6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4.50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A318E5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8.03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2EBCE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10E7B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95572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436.3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3C612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672E8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547.9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705DA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C50E5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0.16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C39DB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</w:t>
            </w:r>
          </w:p>
        </w:tc>
      </w:tr>
      <w:tr w14:paraId="6BEA171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auto"/>
            <w:vAlign w:val="center"/>
          </w:tcPr>
          <w:p w14:paraId="4040473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14:paraId="7CF8B2A3">
            <w:pPr>
              <w:jc w:val="left"/>
              <w:rPr>
                <w:rFonts w:hint="eastAsia" w:ascii="宋体" w:hAnsi="宋体"/>
                <w:sz w:val="18"/>
                <w:szCs w:val="18"/>
              </w:rPr>
            </w:pPr>
          </w:p>
        </w:tc>
      </w:tr>
      <w:tr w14:paraId="57D4C4F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0E85B62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AA9274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065451A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8.0(㎡/人)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BCCD6A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2C54530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015B5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611A6D8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E99C9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1629ACB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30.00(m</w:t>
            </w:r>
            <w:r>
              <w:rPr>
                <w:rFonts w:hint="eastAsia"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hint="eastAsia" w:ascii="宋体" w:hAnsi="宋体"/>
                <w:sz w:val="18"/>
                <w:szCs w:val="18"/>
              </w:rPr>
              <w:t>/h.人)</w:t>
            </w:r>
          </w:p>
        </w:tc>
      </w:tr>
      <w:tr w14:paraId="4AC76F4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895570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43887D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14:paraId="77BF932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0：00</w:t>
            </w:r>
          </w:p>
          <w:p w14:paraId="0B7D0F6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12：00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14:paraId="57C5440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1：00</w:t>
            </w:r>
          </w:p>
          <w:p w14:paraId="45CF974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13：00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47EC989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2：00</w:t>
            </w:r>
          </w:p>
          <w:p w14:paraId="5AA6284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14：00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3364F73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3：00</w:t>
            </w:r>
          </w:p>
          <w:p w14:paraId="436C489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C29229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4：00</w:t>
            </w:r>
          </w:p>
          <w:p w14:paraId="411FF57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219639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5：00</w:t>
            </w:r>
          </w:p>
          <w:p w14:paraId="230EBE5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7A9270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6：00</w:t>
            </w:r>
          </w:p>
          <w:p w14:paraId="7F4B78C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D657BC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7：00</w:t>
            </w:r>
          </w:p>
          <w:p w14:paraId="094B5E1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B653A1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8：00</w:t>
            </w:r>
          </w:p>
          <w:p w14:paraId="6571BAB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714500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9：00</w:t>
            </w:r>
          </w:p>
          <w:p w14:paraId="414EDEB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9C2882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10：00</w:t>
            </w:r>
          </w:p>
          <w:p w14:paraId="06EDA46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5C79B7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11：00</w:t>
            </w:r>
          </w:p>
          <w:p w14:paraId="35A30A1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23：00</w:t>
            </w:r>
          </w:p>
        </w:tc>
      </w:tr>
      <w:tr w14:paraId="296A11F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005870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F192DB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F=7.38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K=0.35 D=4.09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3FCBFF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25C6C4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EB3811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76C354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44000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C1678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AD8A3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9C80E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0AE43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E286F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61BD2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A1626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19.4</w:t>
            </w:r>
          </w:p>
        </w:tc>
      </w:tr>
      <w:tr w14:paraId="042230B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5BD8443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南外窗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A61D0C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总负荷(W)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F=2.52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677FE8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226.8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1382C1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175.6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FB3555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174.3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CE51BB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19DF2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-6.7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F85F8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-10.6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62111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33.4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BFC5D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50.9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AADD1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64.6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9F07F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97.4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541D4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151.6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FFFED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196.4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26.8</w:t>
            </w:r>
          </w:p>
        </w:tc>
      </w:tr>
      <w:tr w14:paraId="5EF869C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7A1916F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6A9F7F5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传热负荷(W)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K=2.50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9AA473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-17.3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31.5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F02686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-24.0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37.4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363A8D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-26.2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40.3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A642F3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-29.1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9B188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-31.4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DC58F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-32.8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ADFC1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-28.4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95D10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-18.8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9529C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-7.0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01295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81510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4AD2E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-15.1</w:t>
            </w:r>
          </w:p>
        </w:tc>
      </w:tr>
      <w:tr w14:paraId="28E4F80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1974F46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7B853FA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日射得热(W)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SC=0.45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9F8B11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37.7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195.4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E487D9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33.9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138.3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942F1F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30.5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134.0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2F0202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27.5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92224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4AA75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E9BD5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61.8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DE79C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69.7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5485F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71.6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1312B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93.3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5BD3B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137.9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8299B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173.1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41.9</w:t>
            </w:r>
          </w:p>
        </w:tc>
      </w:tr>
      <w:tr w14:paraId="7A45C92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4DD033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E0206E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2CDB7C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87.0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3D7E8A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92.2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2C102F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96.2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32CD3B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9BCF8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90686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F7C93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4C536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28.2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F9333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56.6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9E0D7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67.5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7022D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76.7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ABED9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82.5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27.9</w:t>
            </w:r>
          </w:p>
        </w:tc>
      </w:tr>
      <w:tr w14:paraId="78462B3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574775B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BD08B9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80AED3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27.0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7E6A35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29.3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F56908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31.1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657127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6B81D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0C3F4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5B9FD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E3251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EEE8E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DEAD6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282A2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69567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10.7</w:t>
            </w:r>
          </w:p>
        </w:tc>
      </w:tr>
      <w:tr w14:paraId="08E20E4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1976985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F5766D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1998FE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43.0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53B6AB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50.1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60539B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51.4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0EBB83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FB4BB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94F84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4ACD5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98743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76640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35.8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9562E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43.5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45AB3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46.7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71A5E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29.4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5.6</w:t>
            </w:r>
          </w:p>
        </w:tc>
      </w:tr>
      <w:tr w14:paraId="2734F88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493F702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59F7AE2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C0297E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116.6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6F3F62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123.7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ECE699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125.0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1B0A76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BB902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7557C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A6406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78.7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EC3D6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91.4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F7686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109.4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6EABC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117.1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3B6FD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120.3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7C908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103.0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5.6</w:t>
            </w:r>
          </w:p>
        </w:tc>
      </w:tr>
      <w:tr w14:paraId="7A60943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590C2CD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2F3F5DE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65D571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0.11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0C439F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0.11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32C9CB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0.11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6F8EBC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0.11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AF042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0.11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E90FF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0.11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A74E9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0.11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0.11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2F91F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0.11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D5FDB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0.11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8C1FF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0.11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0831A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0.11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52E8B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0.11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</w:tr>
      <w:tr w14:paraId="5C3399B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4079413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D83DAE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B1726D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45.0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0BFC51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53.4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D63034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57.6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CA8495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8E30D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6434C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26444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-40.6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B127D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-26.9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30C08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6EC5C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80EEE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AB304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33.3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</w:tr>
      <w:tr w14:paraId="45BE8E3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3117291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71274AF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78F972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82.9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836563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91.6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3E994A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96.0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8A084D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A882A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408C0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781C2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-5.1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E065E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83631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727D9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42.7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9FC47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56.9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02EFF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71.0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</w:tr>
      <w:tr w14:paraId="30489A9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6DCD7B3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3F97ADB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E9D8FB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D745ED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4209F4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F255F7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06742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8C695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F882F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F4DA6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3F0C2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A2EA5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050B3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3203C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</w:tr>
      <w:tr w14:paraId="41F2702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6C5EEA1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0477BC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548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163574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520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B18398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530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B63B7B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527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8D142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469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4AAFB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434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4435C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317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D010D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24255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289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B9247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359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B9BDD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440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B54A5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486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90</w:t>
            </w:r>
          </w:p>
        </w:tc>
      </w:tr>
      <w:tr w14:paraId="268BA00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0CC4917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C0E004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436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02ED4B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408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FA3D17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418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AA8943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415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4B83E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357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0F56E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322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84F78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184D8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6243C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CFE59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A6BA3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329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421E2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375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90</w:t>
            </w:r>
          </w:p>
        </w:tc>
      </w:tr>
      <w:tr w14:paraId="1BA29CC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5586E8B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39A627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0.16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0.16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4C11D1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0.16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0.16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F86DB3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0.16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0.16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394CC9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0.16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0.16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7956C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0.16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0.16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030AA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0.16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0.16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BC73F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0.16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0.16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B9DFF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0.16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0.16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D2C02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0.16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0.16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2290C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0.16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0.16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19F36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0.16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0.16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9B4B3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0.16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0.16</w:t>
            </w:r>
          </w:p>
        </w:tc>
      </w:tr>
      <w:tr w14:paraId="625C26D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4864957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5C6F20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465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C3F39A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428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092957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434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27D47C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432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38858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382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68324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352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5E16F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317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A4435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B86E9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779F2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316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215E3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383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28C6B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415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90</w:t>
            </w:r>
          </w:p>
        </w:tc>
      </w:tr>
      <w:tr w14:paraId="4483A47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044A96B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C85B6F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391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0C7ECB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354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0D0953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360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CF991D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359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5C885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309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E699D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278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A9989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4FA28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1A444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B9EC4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A9344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310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47909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341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90</w:t>
            </w:r>
          </w:p>
        </w:tc>
      </w:tr>
      <w:tr w14:paraId="496242A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09483F8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3B99B3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0.11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0.11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283AAB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0.11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0.11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03A5C9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0.11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0.11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9FE183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0.11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0.11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F2F0C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0.11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0.11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0B1DF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0.11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0.11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895E4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0.11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0.11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F1AF1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0.11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0.11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D5F5B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0.11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0.11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4065E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0.11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0.11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91B1B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0.11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0.11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5AD9C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0.11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0.11</w:t>
            </w:r>
          </w:p>
        </w:tc>
      </w:tr>
      <w:bookmarkEnd w:id="131"/>
    </w:tbl>
    <w:p w14:paraId="56D4F1C2">
      <w:pPr>
        <w:rPr>
          <w:szCs w:val="24"/>
          <w:lang w:val="en-US"/>
        </w:rPr>
      </w:pPr>
    </w:p>
    <w:tbl>
      <w:tblPr>
        <w:tblStyle w:val="18"/>
        <w:tblW w:w="0" w:type="auto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14:paraId="28B459F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14:paraId="1B6F158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14:paraId="42176D6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0B784B7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308EBC7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155410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7BBC83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相对湿度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52E7BCA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13A7E55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0DDF83F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</w:t>
            </w:r>
          </w:p>
        </w:tc>
      </w:tr>
      <w:tr w14:paraId="3B8E7F9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continue"/>
            <w:shd w:val="pct10" w:color="auto" w:fill="FFFFFF"/>
            <w:vAlign w:val="center"/>
          </w:tcPr>
          <w:p w14:paraId="0FBAAC8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 w:val="continue"/>
            <w:shd w:val="pct10" w:color="auto" w:fill="FFFFFF"/>
            <w:vAlign w:val="center"/>
          </w:tcPr>
          <w:p w14:paraId="2E9F5FC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14:paraId="21426C2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15958D0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10E70B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EA5819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1C6110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7944EC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6220DA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D8372A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66E45AC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K</w:t>
            </w:r>
            <w:r>
              <w:rPr>
                <w:rFonts w:hint="eastAsia" w:ascii="宋体" w:hAnsi="宋体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5341CDC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</w:tr>
      <w:tr w14:paraId="3D8CB31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auto"/>
            <w:vAlign w:val="center"/>
          </w:tcPr>
          <w:p w14:paraId="1091A25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58DCE3F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1002[卫生间]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BD6F0A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9.00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B0B526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75.89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CBFE2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6B710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2B21C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1748.6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1E30E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CD2DD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4867.5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762E4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4939E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0.77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D3947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</w:t>
            </w:r>
          </w:p>
        </w:tc>
      </w:tr>
      <w:tr w14:paraId="18BC5F1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auto"/>
            <w:vAlign w:val="center"/>
          </w:tcPr>
          <w:p w14:paraId="4CDE37E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14:paraId="5F0EB940">
            <w:pPr>
              <w:jc w:val="left"/>
              <w:rPr>
                <w:rFonts w:hint="eastAsia" w:ascii="宋体" w:hAnsi="宋体"/>
                <w:sz w:val="18"/>
                <w:szCs w:val="18"/>
              </w:rPr>
            </w:pPr>
          </w:p>
        </w:tc>
      </w:tr>
      <w:tr w14:paraId="2CE91BF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3EE3FB5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B8E37C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30AC1C2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16.0(㎡/人)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31F883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1A79AF4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30.0(W/㎡)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E21F2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1D92243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42E2F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52187D4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60.00(m</w:t>
            </w:r>
            <w:r>
              <w:rPr>
                <w:rFonts w:hint="eastAsia"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hint="eastAsia" w:ascii="宋体" w:hAnsi="宋体"/>
                <w:sz w:val="18"/>
                <w:szCs w:val="18"/>
              </w:rPr>
              <w:t>/h.人)</w:t>
            </w:r>
          </w:p>
        </w:tc>
      </w:tr>
      <w:tr w14:paraId="094AEF6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427C716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B257DB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14:paraId="28A2C20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0：00</w:t>
            </w:r>
          </w:p>
          <w:p w14:paraId="3609165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12：00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14:paraId="602E070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1：00</w:t>
            </w:r>
          </w:p>
          <w:p w14:paraId="21B8F77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13：00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2A5BAF8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2：00</w:t>
            </w:r>
          </w:p>
          <w:p w14:paraId="679C17E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14：00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16AAD3A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3：00</w:t>
            </w:r>
          </w:p>
          <w:p w14:paraId="7238F62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B397E7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4：00</w:t>
            </w:r>
          </w:p>
          <w:p w14:paraId="16C6D22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F08EF8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5：00</w:t>
            </w:r>
          </w:p>
          <w:p w14:paraId="67B7CBC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885555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6：00</w:t>
            </w:r>
          </w:p>
          <w:p w14:paraId="1F40842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9AE964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7：00</w:t>
            </w:r>
          </w:p>
          <w:p w14:paraId="77F7FB8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EA5A00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8：00</w:t>
            </w:r>
          </w:p>
          <w:p w14:paraId="49C83AF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88BE9B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9：00</w:t>
            </w:r>
          </w:p>
          <w:p w14:paraId="1F5A6DB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85B72A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10：00</w:t>
            </w:r>
          </w:p>
          <w:p w14:paraId="2FB86C9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50CBC5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11：00</w:t>
            </w:r>
          </w:p>
          <w:p w14:paraId="72B457E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23：00</w:t>
            </w:r>
          </w:p>
        </w:tc>
      </w:tr>
      <w:tr w14:paraId="112E6C5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000C5E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C51568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F=41.76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K=0.35 D=4.09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719C8C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101.9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42.8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B18B59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89.7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41.0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5E86CB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84.8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39.5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582F36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78.1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299F6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68.6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3B8F0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63.3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7A76F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59.1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A0803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55.8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15A01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52.8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42C0F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50.7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251F4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47.0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2E600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45.0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109.9</w:t>
            </w:r>
          </w:p>
        </w:tc>
      </w:tr>
      <w:tr w14:paraId="7EF5277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21843B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东外墙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EE0261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F=5.40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K=0.35 D=4.09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EA794B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B1E8F7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80017C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CF80DC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418C9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7F86F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F7B5F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3574B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995CE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CB375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EC0A1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91CAA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15.4</w:t>
            </w:r>
          </w:p>
        </w:tc>
      </w:tr>
      <w:tr w14:paraId="1089836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5EC088C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南外窗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03AB9E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总负荷(W)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F=13.68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47FCDF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110.4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1106.7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D2E001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53.8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1151.9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6CDC90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1059.0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8643FF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-9.2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918.7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E6A7C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-36.2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792.7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3A62C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-57.6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770.9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A9069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181.1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700.7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F67B8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276.4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412.8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A06D1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350.7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322.0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C832D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522.8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D79FA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702.4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A10CC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919.3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145.2</w:t>
            </w:r>
          </w:p>
        </w:tc>
      </w:tr>
      <w:tr w14:paraId="53D6106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367D287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09E3596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传热负荷(W)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K=2.50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FA212E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-94.1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170.7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41BB02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-130.2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202.8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CB1896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-142.2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218.9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F3940F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-158.2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12DE0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-170.3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256FD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-178.3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43826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-154.2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E8BB2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-102.1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8C24D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-37.9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DCCFE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40FA6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74.5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-57.9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661BB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126.6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-82.0</w:t>
            </w:r>
          </w:p>
        </w:tc>
      </w:tr>
      <w:tr w14:paraId="1FAD505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7F47A00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4F65CD1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日射得热(W)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SC=0.45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D397D1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204.4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935.9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E50D05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184.0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949.1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283C56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165.6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840.1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C54926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149.0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703.9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A8CA2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134.1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609.9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6E915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120.7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604.2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B8256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335.3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578.1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953B2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378.5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346.3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8F63D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388.6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311.7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15436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500.5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280.5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37DA3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627.9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DF888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792.7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227.2</w:t>
            </w:r>
          </w:p>
        </w:tc>
      </w:tr>
      <w:tr w14:paraId="0E39D6E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24B4CC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内墙1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C16507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F=27.40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K=1.83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D4A6E1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165.7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165.7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A7991D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165.7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165.7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A6427E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165.7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165.7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A4EAB4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165.7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165.7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57ECD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165.7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165.7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B3E56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165.7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165.7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C17F3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165.7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165.7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CC491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165.7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165.7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9A5FA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165.7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165.7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C389A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165.7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165.7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0EF72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165.7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165.7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11449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165.7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165.7</w:t>
            </w:r>
          </w:p>
        </w:tc>
      </w:tr>
      <w:tr w14:paraId="4B7401A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B6E0BA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内门1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584B27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F=1.40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K=3.00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794921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4F4DFD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E669CF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E49480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F3962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36D8F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96F28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7599A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BF663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06209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0AFC7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801ED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13.9</w:t>
            </w:r>
          </w:p>
        </w:tc>
      </w:tr>
      <w:tr w14:paraId="75EEB03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599B9D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0346D5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266851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232.2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821.9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C5070C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210.6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870.8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27D2B8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173.0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909.6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CEFB84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158.2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931.2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A2E33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128.6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808.2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D4B92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113.8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718.3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245B1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125.2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613.6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7033F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266.4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511.1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A4B96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535.0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420.1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239A2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637.5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362.0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0CC41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725.1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308.5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8ED61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779.8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264.1</w:t>
            </w:r>
          </w:p>
        </w:tc>
      </w:tr>
      <w:tr w14:paraId="17F33BF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0DEDD34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A69636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EE6E2A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97.3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255.2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38C519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91.1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276.5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238DFC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84.5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293.8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BA3A8B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79.9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324.6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24082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76.7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286.6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1C603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74.7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298D7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72.1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1795D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124.0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F1804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211.7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CADC0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241.6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7C9D0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250.3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8D1E6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237.6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101.3</w:t>
            </w:r>
          </w:p>
        </w:tc>
      </w:tr>
      <w:tr w14:paraId="67B97AC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1059108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FAC824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28C827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51.7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406.3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59E395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36.7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473.5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28969F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29.8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486.1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519E66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27.5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506.8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FC930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378.8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78E70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9CD48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48.8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AE173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168.2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125.7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EB2CE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338.0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A885C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410.9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ADCCC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441.3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7190D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277.8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52.8</w:t>
            </w:r>
          </w:p>
        </w:tc>
      </w:tr>
      <w:tr w14:paraId="4AF6AB0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01848A5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4038C6C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33A230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51.7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1101.7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B67F9E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36.7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1168.8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672471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29.8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1181.5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FDF148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27.5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1202.1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965EC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1074.1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8B704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947.3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719A8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744.1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872.7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03502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863.5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125.7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9440C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1033.4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9C0A1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1106.3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9A1F5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1136.7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C1DE7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973.1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52.8</w:t>
            </w:r>
          </w:p>
        </w:tc>
      </w:tr>
      <w:tr w14:paraId="56A6ED8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4F6FD6A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08962CC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79E93C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1.03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5EF297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1.03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3E44E3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1.03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13D8EF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1.03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00926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1.03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89292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1.03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2C88D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1.03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1.03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012E2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1.03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3ABBB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1.03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43EEA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1.03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A9F90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1.03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5B924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1.03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</w:tr>
      <w:tr w14:paraId="06ABFE0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65B2CE2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D156A3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CA4F0B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424.8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862B71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504.7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42E1BB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544.6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03833F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534.6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82E37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454.8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7BCB1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414.8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6BD15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-383.7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19056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-254.0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1B29C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-94.3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93FF2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55.5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3FE7B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185.2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0B65D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315.0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</w:tr>
      <w:tr w14:paraId="118A773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2E067D1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23764EC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9B9428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783.8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387604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865.9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C891A3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907.0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CD28DD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896.8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C6672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814.6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F424D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773.5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1A092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-48.1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E758D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85.4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5EA52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249.7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A867D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403.8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CEA45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537.3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5ED1B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670.8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</w:tr>
      <w:tr w14:paraId="27FA3E3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789CF8F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0B8F288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20A650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0.49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F14F76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0.49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109C9D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0.49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3732CE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0.49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6D876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0.49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CE184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0.49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1C7E9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0.49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E2A3F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0.49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521A9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0.49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D70E1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0.49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171D2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0.49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A76AC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0.49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</w:tr>
      <w:tr w14:paraId="724ECC0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1D96DC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顶板1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D7CCDB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F=37.56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K=0.67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6771F3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F3E680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980E43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1294D2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0A4D4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CCA8B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498C6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5AC13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87A2A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6C771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7C14E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2EA59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7.6</w:t>
            </w:r>
          </w:p>
        </w:tc>
      </w:tr>
      <w:tr w14:paraId="1CF2589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5FA470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内墙1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EC137B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F=16.20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K=1.83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368AD8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98.0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98.0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6402CF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98.0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98.0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E6D045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98.0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98.0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0CDB51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98.0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6EC40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98.0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A9409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98.0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B40C7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98.0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F6359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98.0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AADB7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98.0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64EE7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98.0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B3B92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98.0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CCDFA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98.0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98.0</w:t>
            </w:r>
          </w:p>
        </w:tc>
      </w:tr>
      <w:tr w14:paraId="75A68A1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CF9E3F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内墙1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EF91C1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F=26.27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K=1.83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2F19B3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158.9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158.9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216635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158.9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158.9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92E73E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158.9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158.9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F4E76E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158.9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CB6C7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158.9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92BC5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158.9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982D6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158.9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E6174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158.9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BE14D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158.9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BBB79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158.9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32D52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158.9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3C1B4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158.9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158.9</w:t>
            </w:r>
          </w:p>
        </w:tc>
      </w:tr>
      <w:tr w14:paraId="34288D0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B5DC9C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内门1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3A0970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F=2.52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K=3.00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8E9D57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D5AB45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1F5B14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FF3676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3FE41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95B45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928A2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AC640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01283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E762C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E8B29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F42E2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24.9</w:t>
            </w:r>
          </w:p>
        </w:tc>
      </w:tr>
      <w:tr w14:paraId="1C3DFD5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198B391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3A1F41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1078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4590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A6C7A1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966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4852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F9EA06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879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4867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095927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817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4801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09F56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741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4314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EB870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696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3974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E40A7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1613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2916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B36DE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2151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1767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0A829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2912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1550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47146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3441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1405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F258D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3877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1272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07D0A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4103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1158</w:t>
            </w:r>
          </w:p>
        </w:tc>
      </w:tr>
      <w:tr w14:paraId="26C9885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5A88F9F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527706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1078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3535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8C1FCA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966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3796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4E92F2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879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3810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FB688F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817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3743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5E8AE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741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3258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67971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696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2920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5DC4B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582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BC875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1116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1767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0E49A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1873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1550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C32D3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2398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1405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D14FA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2829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1272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3CFB2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3052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1158</w:t>
            </w:r>
          </w:p>
        </w:tc>
      </w:tr>
      <w:tr w14:paraId="7D1F1E4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6411F3D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16F579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1.52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1.52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022B4B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1.52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1.52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041AFE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1.52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1.52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11852F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1.52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1.52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808F1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1.52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1.52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A60C6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1.52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1.52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EA930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1.52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1.52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6D578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1.52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1.52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A670F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1.52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1.52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4124D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1.52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1.52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CD36D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1.52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1.52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77E83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1.52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1.52</w:t>
            </w:r>
          </w:p>
        </w:tc>
      </w:tr>
      <w:tr w14:paraId="1A94350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7E8D246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B92EE4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1078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3806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32E953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966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3986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97612D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879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3960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140CE0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817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3904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1EEDD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741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3499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2DCF8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696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3200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D00A4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1661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2916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84393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2065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1767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6888C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2662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1550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B1332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3037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1405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CB59F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3340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1272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146B3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3433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1158</w:t>
            </w:r>
          </w:p>
        </w:tc>
      </w:tr>
      <w:tr w14:paraId="3B94EAF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1BC68BB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13B11E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1078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3110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8E9159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966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3291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499524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879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3265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F82FF1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817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3209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EEC62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741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2804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DC404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696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2505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9DC5E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966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4724D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1370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1767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CFDDA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1967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1550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20AE4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2342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1405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C88FD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2644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1272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305D0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2737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1158</w:t>
            </w:r>
          </w:p>
        </w:tc>
      </w:tr>
      <w:tr w14:paraId="05A3064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45C3458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4522D5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1.03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1.03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FF61AF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1.03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1.03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A2C42D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1.03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1.03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114E05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1.03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1.03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27EE1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1.03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1.03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8CB50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1.03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1.03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CB255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1.03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1.03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E77D0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1.03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1.03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B5C47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1.03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1.03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EFFDD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1.03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1.03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AACD5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1.03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1.03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E1FDE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1.03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1.03</w:t>
            </w:r>
          </w:p>
        </w:tc>
      </w:tr>
    </w:tbl>
    <w:p w14:paraId="70078239">
      <w:pPr>
        <w:rPr>
          <w:szCs w:val="24"/>
          <w:lang w:val="en-US"/>
        </w:rPr>
      </w:pPr>
    </w:p>
    <w:tbl>
      <w:tblPr>
        <w:tblStyle w:val="18"/>
        <w:tblW w:w="0" w:type="auto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14:paraId="76DFCFE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14:paraId="60D75AB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14:paraId="24E2910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0C37ED6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4811F45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196F59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15A89D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相对湿度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0727AB6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3411816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2232ED6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</w:t>
            </w:r>
          </w:p>
        </w:tc>
      </w:tr>
      <w:tr w14:paraId="25A1249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continue"/>
            <w:shd w:val="pct10" w:color="auto" w:fill="FFFFFF"/>
            <w:vAlign w:val="center"/>
          </w:tcPr>
          <w:p w14:paraId="42CE251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 w:val="continue"/>
            <w:shd w:val="pct10" w:color="auto" w:fill="FFFFFF"/>
            <w:vAlign w:val="center"/>
          </w:tcPr>
          <w:p w14:paraId="48E5358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14:paraId="5264BAD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5BB61D0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84F9FF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1E4D01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D32668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CA8CEE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DE0B82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2432A1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677B9EC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K</w:t>
            </w:r>
            <w:r>
              <w:rPr>
                <w:rFonts w:hint="eastAsia" w:ascii="宋体" w:hAnsi="宋体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44C7762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</w:tr>
      <w:tr w14:paraId="673D3EA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auto"/>
            <w:vAlign w:val="center"/>
          </w:tcPr>
          <w:p w14:paraId="55F8DFA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4C8227E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1003[{\C0;咖啡厅}]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C01C72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4.50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B93F81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289.74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B7CAD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F588E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2D608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12779.9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D0C1A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2FF85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16818.3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8C5C5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BBA53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5.82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F25AE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</w:t>
            </w:r>
          </w:p>
        </w:tc>
      </w:tr>
      <w:tr w14:paraId="6DA1922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auto"/>
            <w:vAlign w:val="center"/>
          </w:tcPr>
          <w:p w14:paraId="7922BDC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14:paraId="0C131B04">
            <w:pPr>
              <w:jc w:val="left"/>
              <w:rPr>
                <w:rFonts w:hint="eastAsia" w:ascii="宋体" w:hAnsi="宋体"/>
                <w:sz w:val="18"/>
                <w:szCs w:val="18"/>
              </w:rPr>
            </w:pPr>
          </w:p>
        </w:tc>
      </w:tr>
      <w:tr w14:paraId="7A6D4BA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26DE46C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AE965B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451F1AB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8.0(㎡/人)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2C9986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01B6964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BDD04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0A8AD1F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3D1E4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2005D16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30.00(m</w:t>
            </w:r>
            <w:r>
              <w:rPr>
                <w:rFonts w:hint="eastAsia"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hint="eastAsia" w:ascii="宋体" w:hAnsi="宋体"/>
                <w:sz w:val="18"/>
                <w:szCs w:val="18"/>
              </w:rPr>
              <w:t>/h.人)</w:t>
            </w:r>
          </w:p>
        </w:tc>
      </w:tr>
      <w:tr w14:paraId="44725FF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4FD068E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A1CB14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14:paraId="72422C5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0：00</w:t>
            </w:r>
          </w:p>
          <w:p w14:paraId="066AD37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12：00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14:paraId="72304BF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1：00</w:t>
            </w:r>
          </w:p>
          <w:p w14:paraId="6D97B12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13：00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1E83660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2：00</w:t>
            </w:r>
          </w:p>
          <w:p w14:paraId="4F1F18A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14：00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2D1481A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3：00</w:t>
            </w:r>
          </w:p>
          <w:p w14:paraId="760DCEB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F223E2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4：00</w:t>
            </w:r>
          </w:p>
          <w:p w14:paraId="7E04E62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7CBAA6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5：00</w:t>
            </w:r>
          </w:p>
          <w:p w14:paraId="110BCB0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8E3855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6：00</w:t>
            </w:r>
          </w:p>
          <w:p w14:paraId="544D53D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0F74A3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7：00</w:t>
            </w:r>
          </w:p>
          <w:p w14:paraId="75EAC3E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F1D8CD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8：00</w:t>
            </w:r>
          </w:p>
          <w:p w14:paraId="6F5691A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750466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9：00</w:t>
            </w:r>
          </w:p>
          <w:p w14:paraId="1200119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986A11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10：00</w:t>
            </w:r>
          </w:p>
          <w:p w14:paraId="05FC1E3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051BFE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11：00</w:t>
            </w:r>
          </w:p>
          <w:p w14:paraId="3637ADF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23：00</w:t>
            </w:r>
          </w:p>
        </w:tc>
      </w:tr>
      <w:tr w14:paraId="321EF23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49998EA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顶板1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0EB9D5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F=54.00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K=0.67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77197B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66CA2D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59EA4D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709AB7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6F384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C545B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81803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47755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C282F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A4DCE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7E022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C540D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10.9</w:t>
            </w:r>
          </w:p>
        </w:tc>
      </w:tr>
      <w:tr w14:paraId="2A89140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552E396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CEF875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F=7.88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K=0.35 D=4.09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BB6F31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D81F18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F1ECEF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E996ED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00F8F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703A3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99084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D20B3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A88E9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F350F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C1C7C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DDC20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13.8</w:t>
            </w:r>
          </w:p>
        </w:tc>
      </w:tr>
      <w:tr w14:paraId="7DED8C6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04544DD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西外墙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1DC549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F=15.54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K=0.35 D=4.09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645EB3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61.1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F9D010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62.5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AE86AC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60.8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F743DF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53.5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329D1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37.2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3BFF7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34.8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C3871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32.9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9307B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31.4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DC87C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449D3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29.0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A3741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27.4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4EA9B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55.9</w:t>
            </w:r>
          </w:p>
        </w:tc>
      </w:tr>
      <w:tr w14:paraId="19674E9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0776455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EF4CAD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F=47.52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K=0.35 D=4.09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F4E3CB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116.0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48.7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5B0E15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102.0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46.6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6520BB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96.5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44.9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AA79FB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88.9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01EE0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78.1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A8372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72.1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01389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67.3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51143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63.5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FD0A5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60.1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06C0F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57.7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852F3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53.5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E342A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51.2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125.0</w:t>
            </w:r>
          </w:p>
        </w:tc>
      </w:tr>
      <w:tr w14:paraId="13017A9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FF3584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东外墙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0F11A1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F=13.50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K=0.35 D=4.09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E7A3E0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38.1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7852C5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36.5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451B10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35.2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1EC54B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33.0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E1405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29.9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2AE32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28.1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0B01D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CFDE2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A70FD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1E8DB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5B5AC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EA03A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38.6</w:t>
            </w:r>
          </w:p>
        </w:tc>
      </w:tr>
      <w:tr w14:paraId="0452009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0303173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北外窗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D4109D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总负荷(W)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F=6.30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40DF8E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44.0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354.5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557FD9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375.2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36D627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383.8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60DF8F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-9.3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373.3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7AFB5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-21.2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336.8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5D1C0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-30.6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349.3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A38DB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102.9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329.5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A6BAB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141.7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6D108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163.1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093BF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224.5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A422E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274.7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9D959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318.0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59.2</w:t>
            </w:r>
          </w:p>
        </w:tc>
      </w:tr>
      <w:tr w14:paraId="7399695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4BCB357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723783C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传热负荷(W)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K=2.50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0A6773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-43.3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78.6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995DF4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-59.9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93.4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B483E3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-65.5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100.8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94F132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-72.9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D984E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-78.4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FB4E1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-82.1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038C8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-71.0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BDA18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-47.0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1E5E5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-17.4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322F1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3065D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34.3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6EB8A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58.3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-37.8</w:t>
            </w:r>
          </w:p>
        </w:tc>
      </w:tr>
      <w:tr w14:paraId="1351000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5C07AA1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3ED101F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日射得热(W)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SC=0.45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2702AD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87.3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275.8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93A7D3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78.5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281.8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28A266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70.7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283.0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045E45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63.6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274.4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58A11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57.3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F8AFC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51.5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272.6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2F95C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173.9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273.0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B4ECF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188.7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AAE12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180.5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26598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214.3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A4753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240.4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19C96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259.7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97.0</w:t>
            </w:r>
          </w:p>
        </w:tc>
      </w:tr>
      <w:tr w14:paraId="76768B8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461269C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南外窗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D53974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总负荷(W)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F=43.20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0D66EF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348.5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3888.7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D77DF0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4031.9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4DE0F0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73.9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3725.6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D976A5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-29.1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3007.3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A9830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-114.2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2645.0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B1916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-181.9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2434.6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21984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571.8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2212.8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A3D52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872.8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1303.5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62B97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1107.6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1016.8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0CD1E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1693.1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791.6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15BB8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2487.9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614.4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AF8B2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3367.5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458.6</w:t>
            </w:r>
          </w:p>
        </w:tc>
      </w:tr>
      <w:tr w14:paraId="7FC99EC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74351B0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5FF3236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传热负荷(W)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K=2.50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E582CC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-297.0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539.2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DB59D0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-411.0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640.5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3FBF85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-449.0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691.2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30F275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-499.7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678.5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5181B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-537.7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577.2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6E788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-563.1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526.5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7D944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-487.0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387.1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0AB02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-322.3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AF631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-119.6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C8EBC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70.4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-94.3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FA3EC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235.1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-183.0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EA905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399.8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-259.0</w:t>
            </w:r>
          </w:p>
        </w:tc>
      </w:tr>
      <w:tr w14:paraId="6794DF8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62AD169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4DFFCD2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日射得热(W)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SC=0.45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7C4833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645.5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3349.5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65977D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581.0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3391.3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629BAE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522.9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3034.4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3BD8F7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470.6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2328.8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8176E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423.5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2067.8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D31D1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381.2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1908.1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34597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1058.9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1825.6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880BF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1195.1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1093.7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33DF8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1227.2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984.4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79A6C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1622.7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885.9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43023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2252.8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797.3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93AAE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2967.6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717.6</w:t>
            </w:r>
          </w:p>
        </w:tc>
      </w:tr>
      <w:tr w14:paraId="58867A5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5194679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南外门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632E93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F=3.78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K=1.50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13C7F6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-15.6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28.3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0D68DA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-21.6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33.6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C513C5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-23.6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36.3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378BAF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-26.2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18D1E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-28.2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699F9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-29.6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E8CBD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-25.6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847D0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-16.9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FE71D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-6.3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E326E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A1A69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19604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-13.6</w:t>
            </w:r>
          </w:p>
        </w:tc>
      </w:tr>
      <w:tr w14:paraId="2654194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88F0BC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AE2742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BBBD3B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886.6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3137.9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5FBD9C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804.0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3324.8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E5DEA9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660.6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3472.6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63ACC9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604.1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3555.1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9140F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491.1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3085.8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AFD2C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434.6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2742.4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EB6DE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478.1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2342.6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C0808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1017.0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1951.4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ADD8E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2042.7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1603.7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3755B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2433.8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1382.1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A57AA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2768.5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1177.8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CEE81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2977.1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1008.3</w:t>
            </w:r>
          </w:p>
        </w:tc>
      </w:tr>
      <w:tr w14:paraId="3C09488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0DEEB12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44E1E6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CCEC54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371.6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974.2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8466F6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347.9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1055.8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596D72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322.7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1121.9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E3CA20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305.0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1239.2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4D569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293.0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1094.3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D5058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285.3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825.2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D81A8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275.4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629.6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D4F66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473.6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532.9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66D4A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808.3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479.6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2FF12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922.5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436.9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880A7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955.5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411.7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4065C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907.0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386.6</w:t>
            </w:r>
          </w:p>
        </w:tc>
      </w:tr>
      <w:tr w14:paraId="6E3DF35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41E0839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E0D292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4BBEE6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197.2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1551.4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B25C90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140.2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1807.7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D54D4A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113.9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1855.9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F03133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105.2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1934.8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F1F0E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83.3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1446.2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E095A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83.3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961.9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337E8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186.3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677.1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DCEC7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642.0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479.9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648F5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1290.6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361.5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AFDA1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1568.9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322.1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16950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1685.0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69EB8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1060.5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201.6</w:t>
            </w:r>
          </w:p>
        </w:tc>
      </w:tr>
      <w:tr w14:paraId="7D22967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34D365A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24BEE96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F25028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197.2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4206.1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B08F27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140.2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4462.5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D9FA07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113.9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4510.7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26E9DF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105.2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4589.6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26792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83.3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4100.9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8193E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83.3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3616.7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DCB7F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2841.0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3331.8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D5FD7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3296.8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479.9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B2918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3945.4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361.5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F1F1E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4223.7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322.1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208E3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4339.8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D5B1A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3715.3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201.6</w:t>
            </w:r>
          </w:p>
        </w:tc>
      </w:tr>
      <w:tr w14:paraId="71CB36D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1807A2E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79A1697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2CA06B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3.95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67CFFE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3.95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F96981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3.95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1AF9AE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3.95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CD89F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3.95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E9932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3.95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44931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3.95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3.95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B116C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3.95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3009B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3.95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F39DA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3.95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8D8B6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3.95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8010B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3.95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</w:tr>
      <w:tr w14:paraId="5158D6E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6737C5D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D7DD42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287B3E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1621.9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A99AD1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1926.8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C22CBF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2079.2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59C1F5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2041.1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AB3B4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1736.2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D4F53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1583.8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869B2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-1465.1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5B6A9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-969.6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BE37F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-359.9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AE3FE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211.8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3838C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707.2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0E35B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1202.7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</w:tr>
      <w:tr w14:paraId="4F747CE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391E1E4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7FC5A78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54CFB7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2992.4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388ADB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3306.1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69E750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3462.9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263145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3423.7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0CD72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3110.0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57A29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2953.2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41468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-183.7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DD93E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326.0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0E519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953.4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85F03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1541.6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33115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2051.3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A7E6E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2561.1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</w:tr>
      <w:tr w14:paraId="4579F58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52AD3C6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1E21589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2809A7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1.87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26DD86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1.87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FFBE58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1.87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3A57B0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1.87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2600A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1.87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F4531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1.87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1F02F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1.87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2DB59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1.87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EAB5C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1.87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6046F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1.87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7BA4D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1.87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0C0FF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1.87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</w:tr>
      <w:tr w14:paraId="70291BD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3557AD8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87DDCA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2072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15694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6085EE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1684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16698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436A82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1370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16818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109561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1149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16353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2A8A9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869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14551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887BD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716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13114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DB987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4206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9055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1CE9E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6250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4664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D9D88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9146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3821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DCF0B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11171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3260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87825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13010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2762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84A3B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13983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2345</w:t>
            </w:r>
          </w:p>
        </w:tc>
      </w:tr>
      <w:tr w14:paraId="7570F0F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5C40958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3F98D0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2072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11668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B0D9B2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1684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12663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9A1137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1370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12780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253299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1149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12316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8DA8D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869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10522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781F7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716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9090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3D71A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6400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80F9C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2299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4664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70B19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5178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3821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4BE3E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7186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3260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B97DB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9011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2762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1A71A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9970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2345</w:t>
            </w:r>
          </w:p>
        </w:tc>
      </w:tr>
      <w:tr w14:paraId="1D669D0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1E3B9DF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17AF01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5.82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5.82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3A756A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5.82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5.82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55C92E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5.82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5.82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D91C80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5.82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5.82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CD63A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5.82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5.82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BBDD5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5.82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5.82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D8903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5.82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5.82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61F73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5.82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5.82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40E02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5.82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5.82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0D657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5.82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5.82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FA2AC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5.82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5.82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9C758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5.82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5.82</w:t>
            </w:r>
          </w:p>
        </w:tc>
      </w:tr>
      <w:tr w14:paraId="35631AC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3F782D7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E59458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2072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12701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246D8D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1684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13391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886036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1370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13355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5CA44C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1149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12929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E6827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869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11441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FAE68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716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10161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0B05B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4389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9055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AF215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5924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4664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69B73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8193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3821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6F004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9629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3260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9F597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10959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2762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66267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11422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2345</w:t>
            </w:r>
          </w:p>
        </w:tc>
      </w:tr>
      <w:tr w14:paraId="2BF59B4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34C9313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B45C19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2072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10046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F5F126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1684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10737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D1FA2F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1370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10701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DA2D05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1149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10275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ACB16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869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8786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1167F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716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7506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E76D0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1735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6400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02BCE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3269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4664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9EB9F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5538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3821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9D09E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6975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3260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D77C5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8304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2762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552B9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8767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2345</w:t>
            </w:r>
          </w:p>
        </w:tc>
      </w:tr>
      <w:tr w14:paraId="4B45C4B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7018720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FD57C7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3.95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3.95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19E953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3.95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3.95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253ED9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3.95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3.95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06FD5E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3.95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3.95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BC948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3.95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3.95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234E9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3.95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3.95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0E881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3.95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3.95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82901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3.95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3.95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08859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3.95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3.95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C0618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3.95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3.95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FF5C8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3.95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3.95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8AE70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3.95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3.95</w:t>
            </w:r>
          </w:p>
        </w:tc>
      </w:tr>
    </w:tbl>
    <w:p w14:paraId="2D9AB1F2">
      <w:pPr>
        <w:rPr>
          <w:szCs w:val="24"/>
          <w:lang w:val="en-US"/>
        </w:rPr>
      </w:pPr>
    </w:p>
    <w:tbl>
      <w:tblPr>
        <w:tblStyle w:val="18"/>
        <w:tblW w:w="0" w:type="auto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14:paraId="4B78FC6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14:paraId="27D7425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14:paraId="5FA41E8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1B9DB4D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075D17C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6C0F9A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5884B7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相对湿度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35B9D1F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78ACA1E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616C1D0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</w:t>
            </w:r>
          </w:p>
        </w:tc>
      </w:tr>
      <w:tr w14:paraId="63134A9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continue"/>
            <w:shd w:val="pct10" w:color="auto" w:fill="FFFFFF"/>
            <w:vAlign w:val="center"/>
          </w:tcPr>
          <w:p w14:paraId="721DF87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 w:val="continue"/>
            <w:shd w:val="pct10" w:color="auto" w:fill="FFFFFF"/>
            <w:vAlign w:val="center"/>
          </w:tcPr>
          <w:p w14:paraId="75CFDDB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14:paraId="12AC4AF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2DDE2C9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2F54D1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04CAAD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1F40AD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5A40DC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80586B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E75AF9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7CDE2FB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K</w:t>
            </w:r>
            <w:r>
              <w:rPr>
                <w:rFonts w:hint="eastAsia" w:ascii="宋体" w:hAnsi="宋体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4C7D887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</w:tr>
      <w:tr w14:paraId="647ABA9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auto"/>
            <w:vAlign w:val="center"/>
          </w:tcPr>
          <w:p w14:paraId="074111E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25FB369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1004[卫生间]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32E084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9.00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89DC75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194.17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8A2F9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9898F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E626E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8969B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8E29D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10133.9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7966C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46AEB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0.10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28667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</w:t>
            </w:r>
          </w:p>
        </w:tc>
      </w:tr>
      <w:tr w14:paraId="3994C66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auto"/>
            <w:vAlign w:val="center"/>
          </w:tcPr>
          <w:p w14:paraId="0676227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14:paraId="5209B4C6">
            <w:pPr>
              <w:jc w:val="left"/>
              <w:rPr>
                <w:rFonts w:hint="eastAsia" w:ascii="宋体" w:hAnsi="宋体"/>
                <w:sz w:val="18"/>
                <w:szCs w:val="18"/>
              </w:rPr>
            </w:pPr>
          </w:p>
        </w:tc>
      </w:tr>
      <w:tr w14:paraId="6158C74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3DF59DA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87B7A6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595756B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16.0(㎡/人)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228602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4B0BE4E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30.0(W/㎡)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3EA5E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543F6CA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91CF7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635C9CE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60.00(m</w:t>
            </w:r>
            <w:r>
              <w:rPr>
                <w:rFonts w:hint="eastAsia"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hint="eastAsia" w:ascii="宋体" w:hAnsi="宋体"/>
                <w:sz w:val="18"/>
                <w:szCs w:val="18"/>
              </w:rPr>
              <w:t>/h.人)</w:t>
            </w:r>
          </w:p>
        </w:tc>
      </w:tr>
      <w:tr w14:paraId="6B8AD30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4212A37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BBE0C3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14:paraId="1B9D958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0：00</w:t>
            </w:r>
          </w:p>
          <w:p w14:paraId="1AB0F83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12：00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14:paraId="4BCA9E5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1：00</w:t>
            </w:r>
          </w:p>
          <w:p w14:paraId="1080027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13：00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483E3D4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2：00</w:t>
            </w:r>
          </w:p>
          <w:p w14:paraId="7C685C6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14：00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3A14047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3：00</w:t>
            </w:r>
          </w:p>
          <w:p w14:paraId="02DADF0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74E5F6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4：00</w:t>
            </w:r>
          </w:p>
          <w:p w14:paraId="1EABD61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DBF950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5：00</w:t>
            </w:r>
          </w:p>
          <w:p w14:paraId="5A0AA66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34142E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6：00</w:t>
            </w:r>
          </w:p>
          <w:p w14:paraId="08B39E4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F25ECF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7：00</w:t>
            </w:r>
          </w:p>
          <w:p w14:paraId="77A6934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72F8E1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8：00</w:t>
            </w:r>
          </w:p>
          <w:p w14:paraId="3AB8175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49E7A2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9：00</w:t>
            </w:r>
          </w:p>
          <w:p w14:paraId="3E39984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568305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10：00</w:t>
            </w:r>
          </w:p>
          <w:p w14:paraId="010D081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5112EA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11：00</w:t>
            </w:r>
          </w:p>
          <w:p w14:paraId="0B4016D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23：00</w:t>
            </w:r>
          </w:p>
        </w:tc>
      </w:tr>
      <w:tr w14:paraId="5DB9CE7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5AB71C2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BB4527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798911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594.2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2102.9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FBA752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538.8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2228.1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8EA0B3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442.7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2327.1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832305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404.8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2382.5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DB4B0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329.1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2067.9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01607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291.3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1837.8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99AEB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320.4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1569.9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B7167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681.5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1307.7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5FCAD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1368.9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1074.7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96F60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1631.0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926.2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D7FE7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1855.3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789.3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7BF8E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1995.1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675.7</w:t>
            </w:r>
          </w:p>
        </w:tc>
      </w:tr>
      <w:tr w14:paraId="36CD3FA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0A3A35D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667983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825411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249.0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652.9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4D8014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233.2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707.6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1C5FAF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216.2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751.8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FA22E4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204.4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830.4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12784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196.3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733.3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6A0EE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191.2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553.0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25DCA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184.5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421.9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DC94D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317.4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357.1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ABF39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541.7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321.4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5A288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618.2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292.8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130C4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640.3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275.9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170B9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607.8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259.1</w:t>
            </w:r>
          </w:p>
        </w:tc>
      </w:tr>
      <w:tr w14:paraId="1F73E1D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70BA1C6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B5BDEE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E49AED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132.2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1039.6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D8AFD8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94.0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1211.4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16A86D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76.4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1243.7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6067E2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70.5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1296.6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D56F8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55.8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969.2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DFC5F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55.8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644.6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B9740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124.8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453.7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5F776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430.2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321.6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0CF63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864.9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EEF46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1051.4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6CC7E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1129.2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7C93A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710.7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135.1</w:t>
            </w:r>
          </w:p>
        </w:tc>
      </w:tr>
      <w:tr w14:paraId="276563D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72EE8F8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162F1FD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16ECF1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132.2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2818.7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F3DF4E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94.0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2990.5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36A3D3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76.4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3022.8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4E5C9A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70.5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3075.7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49964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55.8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2748.2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95C23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55.8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2423.7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4BB05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1903.9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2232.8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F8685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2209.3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321.6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1CB43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2644.0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DB1EF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2830.5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D4C48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2908.3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96035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2489.8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135.1</w:t>
            </w:r>
          </w:p>
        </w:tc>
      </w:tr>
      <w:tr w14:paraId="74C22D1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3910B5A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41D09B4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3FA424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2.65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2F7FF6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2.65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C7EEFB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2.65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9EB4FB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2.65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B0FAB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2.65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7568D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2.65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FBA9A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2.65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2.65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A3D6F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2.65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04011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2.65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51BD8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2.65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54775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2.65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B641E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2.65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</w:tr>
      <w:tr w14:paraId="4912970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485CF61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6D82C1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004B49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1086.9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260800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1291.2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5B9D50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1393.4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35608B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1367.9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0F11E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1163.5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1BD39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1061.4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9655F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-981.8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06C5C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-649.8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88262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-241.2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386F2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141.9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A2781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474.0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5EB67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806.0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</w:tr>
      <w:tr w14:paraId="7DD2ACF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5C423BD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522887F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72774F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2005.4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124B63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2215.6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9FF511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2320.7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6EE9FA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2294.4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820CC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2084.2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75CDB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1979.1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52B1A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-123.1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E9A0F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218.5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90259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638.9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7C4F6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1033.1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4A0B7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1374.7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441AF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1716.3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</w:tr>
      <w:tr w14:paraId="5DA1771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36AD0E7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554243A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73135D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1.25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420213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1.25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DA36E4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1.25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062B54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1.25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C44C7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1.25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C7BD7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1.25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BA8D8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1.25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EFF3E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1.25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49E18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1.25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6182A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1.25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41409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1.25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D309D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1.25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</w:tr>
      <w:tr w14:paraId="2157CC6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A3CF3E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顶板1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23772E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F=54.00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K=0.67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B1845E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D0E603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405117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E3340D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01757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FCB2F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2DB19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D1CED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B71D2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6A341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14CB1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8C9CF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10.9</w:t>
            </w:r>
          </w:p>
        </w:tc>
      </w:tr>
      <w:tr w14:paraId="1045968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5839D5B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656E3B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F=76.14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K=0.35 D=4.09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40E648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185.8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78.0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B9F6F0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163.5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74.7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08FD15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154.6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72.0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4A7D9D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142.5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69318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125.1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F215B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115.5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DDF80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107.8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4F4EC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101.7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DC148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96.2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BAFBD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92.5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17C15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85.7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FE651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82.0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200.4</w:t>
            </w:r>
          </w:p>
        </w:tc>
      </w:tr>
      <w:tr w14:paraId="11D9874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D9C584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东外墙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6F589B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F=13.50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K=0.35 D=4.09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5DFF53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38.1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C2BFFD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36.5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302114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35.2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4903B4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33.0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39C01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29.9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0F806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28.1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296FB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1E217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4A3D8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26499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32447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96CE6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38.6</w:t>
            </w:r>
          </w:p>
        </w:tc>
      </w:tr>
      <w:tr w14:paraId="7B9C0CF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5934965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西外墙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41FE3A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F=13.50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K=0.35 D=4.09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0F959C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53.1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D08293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54.3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7830B3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52.8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A07EC7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46.4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12F1E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32.3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8AB65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30.3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EEC8D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28.6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11B8E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27.3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70226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9EDD3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91B01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99E53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48.6</w:t>
            </w:r>
          </w:p>
        </w:tc>
      </w:tr>
      <w:tr w14:paraId="16FDC13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76D9C26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南外窗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A1F6B0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总负荷(W)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F=18.36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A3043E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148.1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1652.7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99D5CD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72.2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1713.5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18FF80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31.4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1587.4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3B3FDB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-12.4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1246.3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B12B7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-48.5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1118.1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D7A57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-77.3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1034.7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ECFE8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243.0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940.4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65752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370.9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554.0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1A924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470.7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432.1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DE765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706.8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336.4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C6A9D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1063.5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25334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1431.2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194.9</w:t>
            </w:r>
          </w:p>
        </w:tc>
      </w:tr>
      <w:tr w14:paraId="515ADC7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17185DB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1A6CA48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传热负荷(W)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K=2.50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FB2BFB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-126.2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229.1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B617AF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-174.7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272.2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CF732F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-190.8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293.8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153F1D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-212.4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288.4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81CA9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-228.5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A5FD1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-239.3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B9D58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-207.0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DB6D1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-137.0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67772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-50.8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AF51C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29.9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-40.1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AF608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99.9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-77.8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6FDA0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169.9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-110.1</w:t>
            </w:r>
          </w:p>
        </w:tc>
      </w:tr>
      <w:tr w14:paraId="0B204D0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4262BDA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0CAD6B8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日射得热(W)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SC=0.45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D536C5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274.4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1423.5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CFF3F4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246.9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1441.3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9BCF9C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222.2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1293.7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DFFB30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957.9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6311E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872.8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2C76F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162.0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810.9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9CCA9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450.0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775.9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5D80A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507.9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464.8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E846C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521.6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418.4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A8F0D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676.8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376.5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555E6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963.6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338.9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21560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1261.2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305.0</w:t>
            </w:r>
          </w:p>
        </w:tc>
      </w:tr>
      <w:tr w14:paraId="5306766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6AA55A4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7A6327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1411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9365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F76899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1203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9983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605C01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1020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10134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5FAFB3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9979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002F0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731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8923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985A3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646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8022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3F8EB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2703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5391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452F1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3963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2793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F2AE0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5822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2343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F9908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6972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2055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57D09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7985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1788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AB2E3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8378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1563</w:t>
            </w:r>
          </w:p>
        </w:tc>
      </w:tr>
      <w:tr w14:paraId="757D4E6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213C9C4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9239BD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1411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6667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EC28A1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1203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7280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7ACCDE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1020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7428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292B65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7273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E0D4A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731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6223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C853B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646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5325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CAC30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3612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10783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1316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2793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25685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3163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2343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3EA5A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4302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2055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76813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5305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1788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8569C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5689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1563</w:t>
            </w:r>
          </w:p>
        </w:tc>
      </w:tr>
      <w:tr w14:paraId="4AABE7B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3AFD3DE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C3CBFA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3.90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3.90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DA473B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3.90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3.90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404D2D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3.90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3.90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F1C095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3.90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3.90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5B281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3.90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3.90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F07F2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3.90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3.90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66299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3.90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3.90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3656B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3.90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3.90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D13F4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3.90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3.90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B22EE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3.90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3.90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72242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3.90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3.90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56077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3.90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3.90</w:t>
            </w:r>
          </w:p>
        </w:tc>
      </w:tr>
      <w:tr w14:paraId="15CDB45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6684860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0295F3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1411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7360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50B5A2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1203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7768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3A6301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1020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7813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31A295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7684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3354C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731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6839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57DC5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646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6043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078B3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2826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5391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74A75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3745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2793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748AF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5183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2343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6D8C7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5939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2055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30800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6610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1788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C0051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6662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1563</w:t>
            </w:r>
          </w:p>
        </w:tc>
      </w:tr>
      <w:tr w14:paraId="4AD8E2D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6248CF2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9A7C32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1411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5581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7389E5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1203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5988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E459E4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1020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6034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3E21E9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5905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36EC6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731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5060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A6B50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646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4263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F3682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1047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3612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0557F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1966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2793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08BE2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3404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2343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F5FD7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4160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2055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9C8FB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4831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1788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74725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4883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1563</w:t>
            </w:r>
          </w:p>
        </w:tc>
      </w:tr>
      <w:tr w14:paraId="516EAEA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6AA29AB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73F149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2.65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2.65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54F3D5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2.65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2.65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188488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2.65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2.65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013D8D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2.65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2.65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AB837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2.65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2.65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6E00F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2.65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2.65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A624A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2.65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2.65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2941C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2.65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2.65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C2943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2.65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2.65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645A0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2.65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2.65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28A8D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2.65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2.65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81528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2.65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2.65</w:t>
            </w:r>
          </w:p>
        </w:tc>
      </w:tr>
    </w:tbl>
    <w:p w14:paraId="07B50F6A">
      <w:pPr>
        <w:rPr>
          <w:szCs w:val="24"/>
          <w:lang w:val="en-US"/>
        </w:rPr>
      </w:pPr>
    </w:p>
    <w:tbl>
      <w:tblPr>
        <w:tblStyle w:val="18"/>
        <w:tblW w:w="0" w:type="auto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14:paraId="4048147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14:paraId="4258F89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14:paraId="2CF0AC6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499AF36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21A80DE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5C9CCE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F5DFB2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相对湿度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6B358C2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7F46134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40019A0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</w:t>
            </w:r>
          </w:p>
        </w:tc>
      </w:tr>
      <w:tr w14:paraId="2D1E6FC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continue"/>
            <w:shd w:val="pct10" w:color="auto" w:fill="FFFFFF"/>
            <w:vAlign w:val="center"/>
          </w:tcPr>
          <w:p w14:paraId="27E9747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 w:val="continue"/>
            <w:shd w:val="pct10" w:color="auto" w:fill="FFFFFF"/>
            <w:vAlign w:val="center"/>
          </w:tcPr>
          <w:p w14:paraId="7994F02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14:paraId="07D5F7B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4CFBA3E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F1D2DA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B7A463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2F6684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2D3960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CF7334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223943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4DB9BB7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K</w:t>
            </w:r>
            <w:r>
              <w:rPr>
                <w:rFonts w:hint="eastAsia" w:ascii="宋体" w:hAnsi="宋体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6890725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</w:tr>
      <w:tr w14:paraId="2C98553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auto"/>
            <w:vAlign w:val="center"/>
          </w:tcPr>
          <w:p w14:paraId="5705928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5EBCC84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1005[走廊]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0D4F56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9.00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EB4CDD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254.50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94255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D601A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B6B40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855.8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EDED2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CAA0C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14390.0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91E7A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41628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0.54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C3931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</w:t>
            </w:r>
          </w:p>
        </w:tc>
      </w:tr>
      <w:tr w14:paraId="586ADCA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auto"/>
            <w:vAlign w:val="center"/>
          </w:tcPr>
          <w:p w14:paraId="4657636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14:paraId="01416914">
            <w:pPr>
              <w:jc w:val="left"/>
              <w:rPr>
                <w:rFonts w:hint="eastAsia" w:ascii="宋体" w:hAnsi="宋体"/>
                <w:sz w:val="18"/>
                <w:szCs w:val="18"/>
              </w:rPr>
            </w:pPr>
          </w:p>
        </w:tc>
      </w:tr>
      <w:tr w14:paraId="740FB70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0826D46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AD68F1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0A4D716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16.0(㎡/人)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494048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4C276C0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30.0(W/㎡)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BBFB7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5C1F014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7B47F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0E30F97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60.00(m</w:t>
            </w:r>
            <w:r>
              <w:rPr>
                <w:rFonts w:hint="eastAsia"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hint="eastAsia" w:ascii="宋体" w:hAnsi="宋体"/>
                <w:sz w:val="18"/>
                <w:szCs w:val="18"/>
              </w:rPr>
              <w:t>/h.人)</w:t>
            </w:r>
          </w:p>
        </w:tc>
      </w:tr>
      <w:tr w14:paraId="404281E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4CF5C6F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5202FE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14:paraId="6C11CA9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0：00</w:t>
            </w:r>
          </w:p>
          <w:p w14:paraId="69BD465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12：00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14:paraId="601BBC8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1：00</w:t>
            </w:r>
          </w:p>
          <w:p w14:paraId="2D48852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13：00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13FC57F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2：00</w:t>
            </w:r>
          </w:p>
          <w:p w14:paraId="5FF9793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14：00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33BEA29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3：00</w:t>
            </w:r>
          </w:p>
          <w:p w14:paraId="6CBEAA6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1A5AC6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4：00</w:t>
            </w:r>
          </w:p>
          <w:p w14:paraId="2A1A13E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7E71E7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5：00</w:t>
            </w:r>
          </w:p>
          <w:p w14:paraId="7D529D1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04C313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6：00</w:t>
            </w:r>
          </w:p>
          <w:p w14:paraId="54BFD16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E15163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7：00</w:t>
            </w:r>
          </w:p>
          <w:p w14:paraId="5C626C3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B12A5E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8：00</w:t>
            </w:r>
          </w:p>
          <w:p w14:paraId="091CBBE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E02ABF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9：00</w:t>
            </w:r>
          </w:p>
          <w:p w14:paraId="25D4C42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35D17E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10：00</w:t>
            </w:r>
          </w:p>
          <w:p w14:paraId="6443CB9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3BC61E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11：00</w:t>
            </w:r>
          </w:p>
          <w:p w14:paraId="6069801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23：00</w:t>
            </w:r>
          </w:p>
        </w:tc>
      </w:tr>
      <w:tr w14:paraId="36E188C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154529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007D9F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F=80.96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K=0.35 D=4.09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F4BE7C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140.6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51.7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D03F40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134.1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48.3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51E624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140.9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45.6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E54062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135.8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18370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99.0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A5C4C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89.3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BB0AE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81.6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659D1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75.6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AAEE0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70.1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40177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66.4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B1B95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59.4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6A1B8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55.8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142.0</w:t>
            </w:r>
          </w:p>
        </w:tc>
      </w:tr>
      <w:tr w14:paraId="6C1E85B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9DE25E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D43208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F=47.52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K=0.35 D=4.09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3EFFFF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116.0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48.7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711CE5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102.0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46.6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B836F7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96.5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44.9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7328EC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88.9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9318D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78.1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96D3D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72.1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CF53B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67.3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7BD8A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63.5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0D1BD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60.1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C2C8F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57.7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DB2BE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53.5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8AF00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51.2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125.0</w:t>
            </w:r>
          </w:p>
        </w:tc>
      </w:tr>
      <w:tr w14:paraId="0CCDB54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7246BA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东外墙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4B5911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F=63.00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K=0.35 D=4.09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C3DDDD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177.6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99.7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B0603F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170.1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96.9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99411C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164.0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94.6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F13714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153.9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31C2C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139.3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565B3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131.2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922D5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124.8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6A279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119.6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B2E7E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115.0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384CB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111.8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80DA6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106.1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B5BF2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103.1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180.2</w:t>
            </w:r>
          </w:p>
        </w:tc>
      </w:tr>
      <w:tr w14:paraId="5A47896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D03B64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50D6F2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EE2060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778.8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2756.2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8A1F4F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706.2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2920.4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BED318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580.3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3050.2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0287B6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530.6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3122.7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706FB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431.4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2710.4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63CE4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381.7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2408.8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C1978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419.9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2057.6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A5BC2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893.3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1714.0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CD00C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1794.2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1408.6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664DA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2137.8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1214.0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87D28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2431.7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1034.5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8CB84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2615.0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885.7</w:t>
            </w:r>
          </w:p>
        </w:tc>
      </w:tr>
      <w:tr w14:paraId="25F1108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56552C4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4EF299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ABD88A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326.4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855.7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057C4E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305.6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927.4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452B63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283.4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985.4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C798DF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267.9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1088.4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65641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257.3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961.2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7078F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250.6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724.8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797C6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241.9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553.0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9295E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416.0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468.1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1B951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709.9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421.2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486AE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810.3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383.8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66ED8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839.2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361.6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A9BDF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796.7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339.6</w:t>
            </w:r>
          </w:p>
        </w:tc>
      </w:tr>
      <w:tr w14:paraId="4C8989F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630C525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6A19D6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278FBE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173.2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1362.6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8AA5D3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123.2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1587.8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ED7BEB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100.1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1630.2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29EB93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92.4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1699.5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2098C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73.1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1270.3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92E8E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73.1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844.9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A6A45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163.6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594.7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6CFD3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563.9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421.5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16580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1133.6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317.6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110E7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1378.0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282.9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1221D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1480.0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03834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931.5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177.1</w:t>
            </w:r>
          </w:p>
        </w:tc>
      </w:tr>
      <w:tr w14:paraId="04D4369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157C396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68E3A89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0E6374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173.2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3694.5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62A87B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123.2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3919.7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60D74F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100.1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3962.0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2CD594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92.4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4031.3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6D94D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73.1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3602.1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9318C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73.1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3176.7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D4760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2495.4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2926.5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D0C89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2895.8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421.5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FD9B0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3465.4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317.6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5905E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3709.9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282.9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B10BF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3811.9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26A2D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3263.4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177.1</w:t>
            </w:r>
          </w:p>
        </w:tc>
      </w:tr>
      <w:tr w14:paraId="68FDF43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5F23AFB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20ABE48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79152E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3.47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27BDA5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3.47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63EF6B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3.47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7FC7E5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3.47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CA41B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3.47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558FF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3.47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3CD3B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3.47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3.47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DFDA9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3.47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F8B0C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3.47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B62EF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3.47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E3223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3.47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2A4C8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3.47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</w:tr>
      <w:tr w14:paraId="5BDC60B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7D1B7C2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2998A5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B506F3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1424.6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281BD1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1692.4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A26F50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1826.3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002846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1792.8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2F01A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1525.0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241EF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1391.1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AC751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-1286.9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F7DBA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-851.7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FB811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-316.1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E41CC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186.0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3567A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621.2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A7AAA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1056.4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</w:tr>
      <w:tr w14:paraId="663F07B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5EBC3CA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0DE89E2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42413B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2628.4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071674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2903.9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BB9C83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3041.7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0657AB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3007.3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928DD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2731.7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5D7BF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2594.0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89DD6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-161.4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1DCE0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286.4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B18EA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837.4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34CD4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1354.1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D21F3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1801.8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0D0DD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2249.5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</w:tr>
      <w:tr w14:paraId="6A01E63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0DA1DAE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2A97D55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4E10A9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1.64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452332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1.64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5634AC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1.64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0CFA7B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1.64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BAA57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1.64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750E9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1.64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C1D3D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1.64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F1A0A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1.64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4A5F9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1.64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DF08D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1.64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59AD0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1.64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4B6C1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1.64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</w:tr>
      <w:tr w14:paraId="066F308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22F0584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南外窗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DD3D27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总负荷(W)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F=2.70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1C3A33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243.0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5C6F8A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252.0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17968E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238.6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48D3C5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175.7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DA417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-7.1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41CA2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-11.4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22087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35.7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60063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54.6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91E05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69.2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29AD5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113.6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F4293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162.4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A77CE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210.5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28.7</w:t>
            </w:r>
          </w:p>
        </w:tc>
      </w:tr>
      <w:tr w14:paraId="1D443C2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2E91106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5D075B9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传热负荷(W)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K=2.50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754C66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-18.6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33.7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00724C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-25.7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40.0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DCF021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-28.1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43.2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559A41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-31.2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46F0D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-33.6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C1411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-35.2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E0A6D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-30.4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08DC7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-20.1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C81CC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-7.5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8AB89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D3D5D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E8FEE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-16.2</w:t>
            </w:r>
          </w:p>
        </w:tc>
      </w:tr>
      <w:tr w14:paraId="72BE29D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0850438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622E795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日射得热(W)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SC=0.45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BB1D09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40.3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209.3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435A73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36.3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212.0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DFD642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32.7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195.4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12B203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29.4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46921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D8DE8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C04C6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66.2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597D2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74.7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3AC20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76.7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95719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109.2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71601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147.7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C145D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185.5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44.8</w:t>
            </w:r>
          </w:p>
        </w:tc>
      </w:tr>
      <w:tr w14:paraId="71E2D67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15278C0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东玻璃幕墙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398F70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总负荷(W)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F=24.30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E9EADD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243.2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2366.4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230065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138.0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1717.0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56611A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79.7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1723.2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72C901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1658.5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69567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-33.3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1494.9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13B1D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27.0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1468.0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8B13A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1717.5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1333.4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5B423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2781.6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813.1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CEA39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3419.9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643.8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FD1EC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3646.6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510.0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10715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3366.9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403.8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1859C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2766.0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310.4</w:t>
            </w:r>
          </w:p>
        </w:tc>
      </w:tr>
      <w:tr w14:paraId="4FAAB63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2278028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5584E62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传热负荷(W)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K=2.50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B95C36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-167.1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303.3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2D7AF3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-231.2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360.3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12BB50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-252.6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388.8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AB07A6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-281.1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381.7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560C5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-302.5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324.7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12465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-316.7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296.2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C3989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-274.0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B9AC4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-181.3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1A532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-67.3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90EFE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39.6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-53.0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30CFC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132.2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-102.9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E1262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224.9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-145.7</w:t>
            </w:r>
          </w:p>
        </w:tc>
      </w:tr>
      <w:tr w14:paraId="48E0E3E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26796A5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3683B39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日射得热(W)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SC=0.45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B1C9B4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410.3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2063.1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AE307A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369.2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1356.7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CB6B9D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332.3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1334.4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760C33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299.1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1276.8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01402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269.2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1170.3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F4727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343.7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1171.9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BD692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1991.5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1115.7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7734F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2963.0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695.1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192B7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3487.2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625.6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2A0C6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3607.0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563.0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AD58C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3234.6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506.7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84BF4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2541.2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456.1</w:t>
            </w:r>
          </w:p>
        </w:tc>
      </w:tr>
      <w:tr w14:paraId="06BC06F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0908B35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南外门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BBA92B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F=3.78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K=1.50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ABEC63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-15.6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28.3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023DED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-21.6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33.6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9425FA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-23.6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36.3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85D85F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-26.2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D2685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-28.2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49982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-29.6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8D01C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-25.6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D5CA0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-16.9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8835B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-6.3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9025B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E86F8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B2603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-13.6</w:t>
            </w:r>
          </w:p>
        </w:tc>
      </w:tr>
      <w:tr w14:paraId="15F7A7E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4BA8907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东外门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8BC1DB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F=7.20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K=1.50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C45019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-29.7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53.9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FA1CEC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-41.1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64.1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A2F241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-44.9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69.1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4E4E6F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-50.0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25D50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-53.8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26D40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-56.3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B8AC2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-48.7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DB577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-32.2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968C6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-12.0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14A0D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53B33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CD982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-25.9</w:t>
            </w:r>
          </w:p>
        </w:tc>
      </w:tr>
      <w:tr w14:paraId="1F946E6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01C2F8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内墙1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B31DA5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F=78.48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K=1.83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06AE1A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474.7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474.7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1FD46E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474.7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474.7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5D05FD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474.7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474.7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D906BF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474.7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474.7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909A1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474.7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474.7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C9D2D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474.7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474.7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FB325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474.7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474.7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44DF8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474.7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474.7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A6DA1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474.7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474.7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59B19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474.7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474.7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A6568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474.7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474.7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31F28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474.7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474.7</w:t>
            </w:r>
          </w:p>
        </w:tc>
      </w:tr>
      <w:tr w14:paraId="0BE7EA6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35A4CA0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内墙1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4CC219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F=64.98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K=1.83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5C72AB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393.1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393.1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8FAC3D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393.1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393.1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216531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393.1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393.1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A954D4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393.1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393.1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E4E88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393.1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393.1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C62BC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393.1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393.1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D9F8C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393.1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393.1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E342F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393.1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393.1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2C872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393.1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393.1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FF11D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393.1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393.1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445E0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393.1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393.1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92046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393.1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393.1</w:t>
            </w:r>
          </w:p>
        </w:tc>
      </w:tr>
      <w:tr w14:paraId="2799778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3142298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内门1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158C9D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F=2.52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K=3.00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8DF30B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626285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3C3C2C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8207F6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CB1A1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A2997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DD679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C2D1E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39ABC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F7F3C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5D135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CD4C7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24.9</w:t>
            </w:r>
          </w:p>
        </w:tc>
      </w:tr>
      <w:tr w14:paraId="095232D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3AB888E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内门1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4482BD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F=2.52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K=3.00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E66D0E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E19879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4821A9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EDFD66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63293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FE464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846F7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2556F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CB0DB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61075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85E1B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3C7C9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24.9</w:t>
            </w:r>
          </w:p>
        </w:tc>
      </w:tr>
      <w:tr w14:paraId="0DB3D49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1F5EB61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0F2507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2850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13744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6C3DD5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2545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13848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EABC44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2299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14209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0A80FC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2127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14390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6F1E1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1874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12997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6E426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1846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11892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A8E81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5866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8394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BA118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8455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4878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FB753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11441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4216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22CEB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12937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3778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24A68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13586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3392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64D04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13090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3067</w:t>
            </w:r>
          </w:p>
        </w:tc>
      </w:tr>
      <w:tr w14:paraId="14FA577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6E706C6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63A1B3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2850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10209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37344D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2545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10304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A0182B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2299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10662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A071E4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2127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10844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E2997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1874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9459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1C2DD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1846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8358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FC801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2409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6062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5C2CB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4985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4878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6CC49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7955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4216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5354B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9437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3778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6A278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10074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3392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89113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9565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3067</w:t>
            </w:r>
          </w:p>
        </w:tc>
      </w:tr>
      <w:tr w14:paraId="34AB659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7F4F1BC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9E1303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5.11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5.11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42EB0C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5.11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5.11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8B57BF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5.11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5.11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7A0FC1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5.11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5.11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563F4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5.11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5.11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203CB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5.11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5.11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14D77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5.11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5.11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A5D5E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5.11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5.11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7DEA6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5.11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5.11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79D21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5.11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5.11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8DA72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5.11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5.11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3EDF9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5.11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5.11</w:t>
            </w:r>
          </w:p>
        </w:tc>
      </w:tr>
      <w:tr w14:paraId="32BEF4B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5B4729B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7D38C5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2850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11116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09BC58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2545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10944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2B8CD5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2299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11168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FF1579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2127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11383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08A98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1874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10266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82162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1846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9298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D6CE8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6028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8394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52EF6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8168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4878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1599D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10603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4216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803E6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11582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3778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DD88E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11785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3392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BA38C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10840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3067</w:t>
            </w:r>
          </w:p>
        </w:tc>
      </w:tr>
      <w:tr w14:paraId="091FAC6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0D9BCFA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941187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2850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8784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63B774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2545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8612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6773EA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2299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8836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C9C320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2127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9051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0B8ED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1874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7934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E47DA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1846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6967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C10A1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3696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6062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C4C8A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5837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4878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65173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8272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4216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B52BF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9251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3778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0D086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9453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3392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6FDC0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8508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3067</w:t>
            </w:r>
          </w:p>
        </w:tc>
      </w:tr>
      <w:tr w14:paraId="1A611BF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5803DF5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6E2841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3.47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3.47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60AD50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3.47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3.47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F13C80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3.47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3.47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888B62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3.47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3.47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B7D71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3.47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3.47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93A91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3.47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3.47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A7B9B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3.47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3.47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4F19E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3.47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3.47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8B70B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3.47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3.47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052FC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3.47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3.47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FCE19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3.47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3.47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8AC4A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3.47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3.47</w:t>
            </w:r>
          </w:p>
        </w:tc>
      </w:tr>
    </w:tbl>
    <w:p w14:paraId="18ACA66B">
      <w:pPr>
        <w:rPr>
          <w:szCs w:val="24"/>
          <w:lang w:val="en-US"/>
        </w:rPr>
      </w:pPr>
    </w:p>
    <w:tbl>
      <w:tblPr>
        <w:tblStyle w:val="18"/>
        <w:tblW w:w="0" w:type="auto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14:paraId="10D8CBA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14:paraId="6524DEB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14:paraId="1DE8A68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5756B52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37E8CA5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0E7DB7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2CEFE5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相对湿度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4A6DFE8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12B1062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4CEE408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</w:t>
            </w:r>
          </w:p>
        </w:tc>
      </w:tr>
      <w:tr w14:paraId="36DCA0A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continue"/>
            <w:shd w:val="pct10" w:color="auto" w:fill="FFFFFF"/>
            <w:vAlign w:val="center"/>
          </w:tcPr>
          <w:p w14:paraId="74EA710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 w:val="continue"/>
            <w:shd w:val="pct10" w:color="auto" w:fill="FFFFFF"/>
            <w:vAlign w:val="center"/>
          </w:tcPr>
          <w:p w14:paraId="0A1E745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14:paraId="2E15491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380B761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29B0C6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A8E0D2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359DF8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C5B7E3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FC145F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94A811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2571968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K</w:t>
            </w:r>
            <w:r>
              <w:rPr>
                <w:rFonts w:hint="eastAsia" w:ascii="宋体" w:hAnsi="宋体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48379C5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</w:tr>
      <w:tr w14:paraId="71BAE19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auto"/>
            <w:vAlign w:val="center"/>
          </w:tcPr>
          <w:p w14:paraId="5106A71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20B7464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1006[电梯间]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849E12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4.50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DFF29F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7.27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DE6D5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666FB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8C4DC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619.1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607E3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FF338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720.4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2CC3A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6AB98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0.15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EF6DC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</w:t>
            </w:r>
          </w:p>
        </w:tc>
      </w:tr>
      <w:tr w14:paraId="54AB9F7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auto"/>
            <w:vAlign w:val="center"/>
          </w:tcPr>
          <w:p w14:paraId="3A2FBE4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14:paraId="6AB87E99">
            <w:pPr>
              <w:jc w:val="left"/>
              <w:rPr>
                <w:rFonts w:hint="eastAsia" w:ascii="宋体" w:hAnsi="宋体"/>
                <w:sz w:val="18"/>
                <w:szCs w:val="18"/>
              </w:rPr>
            </w:pPr>
          </w:p>
        </w:tc>
      </w:tr>
      <w:tr w14:paraId="5E67151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7CBF84D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C2BB71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1633457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8.0(㎡/人)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1B749C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099DF13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6F02E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2045929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874FA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4141702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30.00(m</w:t>
            </w:r>
            <w:r>
              <w:rPr>
                <w:rFonts w:hint="eastAsia"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hint="eastAsia" w:ascii="宋体" w:hAnsi="宋体"/>
                <w:sz w:val="18"/>
                <w:szCs w:val="18"/>
              </w:rPr>
              <w:t>/h.人)</w:t>
            </w:r>
          </w:p>
        </w:tc>
      </w:tr>
      <w:tr w14:paraId="4D5C876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61E1DC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37A7FE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14:paraId="327D568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0：00</w:t>
            </w:r>
          </w:p>
          <w:p w14:paraId="00A821C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12：00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14:paraId="1D8E0A3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1：00</w:t>
            </w:r>
          </w:p>
          <w:p w14:paraId="3B42D0F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13：00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4F13B3A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2：00</w:t>
            </w:r>
          </w:p>
          <w:p w14:paraId="4854794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14：00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38CE3F8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3：00</w:t>
            </w:r>
          </w:p>
          <w:p w14:paraId="1F0BBA6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35EDF9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4：00</w:t>
            </w:r>
          </w:p>
          <w:p w14:paraId="7F21F44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89EA2C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5：00</w:t>
            </w:r>
          </w:p>
          <w:p w14:paraId="68D43D5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7E49FA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6：00</w:t>
            </w:r>
          </w:p>
          <w:p w14:paraId="7265981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C73325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7：00</w:t>
            </w:r>
          </w:p>
          <w:p w14:paraId="0A304D1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C46AED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8：00</w:t>
            </w:r>
          </w:p>
          <w:p w14:paraId="400C928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E1A07C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9：00</w:t>
            </w:r>
          </w:p>
          <w:p w14:paraId="54C5DB7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8CA79E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10：00</w:t>
            </w:r>
          </w:p>
          <w:p w14:paraId="6DAAA78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661AE3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11：00</w:t>
            </w:r>
          </w:p>
          <w:p w14:paraId="1F09711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23：00</w:t>
            </w:r>
          </w:p>
        </w:tc>
      </w:tr>
      <w:tr w14:paraId="3945B30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BE0290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西外墙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832FD8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F=11.46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K=0.35 D=4.09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C17E59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45.0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AC486B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46.1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B597DA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44.9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B78314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39.4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24F59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27.4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A329B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4CCBF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B8793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CA4F3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1F1A3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6AB52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35.7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C959B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41.2</w:t>
            </w:r>
          </w:p>
        </w:tc>
      </w:tr>
      <w:tr w14:paraId="292D8F2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09BE6B5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0E84F2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F=6.53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K=0.35 D=4.09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D8336D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E6CFF0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E26B4F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47023B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EB90A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04A3B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31414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5DC88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82BCE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A6830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30E8C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20FAF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11.5</w:t>
            </w:r>
          </w:p>
        </w:tc>
      </w:tr>
      <w:tr w14:paraId="528723F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276CF34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北外窗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09855C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总负荷(W)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F=6.30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A2C9F5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44.0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354.5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F3C956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375.2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AC679C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383.8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807F18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-9.3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373.3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404A7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-21.2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336.8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34626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-30.6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349.3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DB3DF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102.9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329.5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30E28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141.7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52C67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163.1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D0B33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224.5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D7A8D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274.7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10252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318.0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59.2</w:t>
            </w:r>
          </w:p>
        </w:tc>
      </w:tr>
      <w:tr w14:paraId="5FF9A64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67E39C9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115569D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传热负荷(W)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K=2.50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E1719F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-43.3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78.6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DCD0A9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-59.9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93.4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2FE89C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-65.5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100.8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40F971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-72.9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1A023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-78.4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AA028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-82.1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29E68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-71.0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E1044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-47.0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34AF2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-17.4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8499F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E8904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34.3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38444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58.3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-37.8</w:t>
            </w:r>
          </w:p>
        </w:tc>
      </w:tr>
      <w:tr w14:paraId="185AE49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446882A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6083D5E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日射得热(W)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SC=0.45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70461D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87.3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275.8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0ACAA1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78.5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281.8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0BB638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70.7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283.0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384950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63.6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274.4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D404D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57.3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B5BC2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51.5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272.6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66B5B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173.9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273.0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BC906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188.7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1A59D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180.5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C080F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214.3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30740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240.4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35B39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259.7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97.0</w:t>
            </w:r>
          </w:p>
        </w:tc>
      </w:tr>
      <w:tr w14:paraId="674CA91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30ED6E3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D96DAF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9AD8A9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78.7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0095C1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83.4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DB9B99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87.1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7EA927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FCCE4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481EE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EB3AC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DF119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9E9D2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51.2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D4D13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61.0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77561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69.4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4300C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74.7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25.3</w:t>
            </w:r>
          </w:p>
        </w:tc>
      </w:tr>
      <w:tr w14:paraId="35329FF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5EFA926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F01072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D0D938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E4B1A0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DD2AF3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28.1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D0225C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12DAD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67039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F17F8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15548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38E95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1D30B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B3E83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38C34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9.7</w:t>
            </w:r>
          </w:p>
        </w:tc>
      </w:tr>
      <w:tr w14:paraId="75D6E04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13F7123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C51DB1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0059F2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38.9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BD0ABE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45.3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8BA4A1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46.5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343A45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B1356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41BA9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448C9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B7DD5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55375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32.4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94849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39.3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1BB8D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42.3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B2E6F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5.1</w:t>
            </w:r>
          </w:p>
        </w:tc>
      </w:tr>
      <w:tr w14:paraId="22CCFCF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439BB24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7074647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58DD83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105.5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58BCD2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111.9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1F67EF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113.1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1FDC8B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33D90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22D80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30A56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71.3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BA346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82.7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2CCA3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98.9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52DBE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105.9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9C189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108.8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B28AC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93.2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5.1</w:t>
            </w:r>
          </w:p>
        </w:tc>
      </w:tr>
      <w:tr w14:paraId="59788AC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75860DB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247469F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F8569F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0.10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6652E2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0.10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20D005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0.10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C413EA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0.10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DFFE2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0.10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C952D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0.10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4907C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0.10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0.10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52938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0.10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8B761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0.10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E7561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0.10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5C6A5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0.10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12180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0.10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</w:tr>
      <w:tr w14:paraId="143D0C7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5476D69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2406D1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0E6DEA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40.7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E0BB5A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48.3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40CFDE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52.1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284714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10ABA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2E1A8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B5D7B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-36.7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00EC0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-24.3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943D5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-9.0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34601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68235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AEDF9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30.2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</w:tr>
      <w:tr w14:paraId="6C24B57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217BA1A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7D30653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CABDDB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75.0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2A76C5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82.9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14F407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86.8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3EEEF3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EBDA5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92256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6A3D5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-4.6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DFDA3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59600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501C9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38.7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7E8A7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51.4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DA907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64.2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</w:tr>
      <w:tr w14:paraId="0F425EE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21EC662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48B7D18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0D7A09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DD0642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95035A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860F61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DE024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6CE4B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9687A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64F68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A616A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1FA70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30E1E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5A8A6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</w:tr>
      <w:tr w14:paraId="337B716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7689827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82E408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661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262485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702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9A0590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720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3C1D4D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CE52F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650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82FF7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634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3F57A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521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DAF6F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299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288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E60D0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385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D9FBF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480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D5B3E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553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560E7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597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152</w:t>
            </w:r>
          </w:p>
        </w:tc>
      </w:tr>
      <w:tr w14:paraId="1C5CD19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1E5CA0D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7C21A4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560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22D47B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601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3F7B7A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619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4F430F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619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118F6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549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08B98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533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AC536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454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168F8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288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377ED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286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E0B50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380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DE5D6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453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8DE2C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496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152</w:t>
            </w:r>
          </w:p>
        </w:tc>
      </w:tr>
      <w:tr w14:paraId="56FA02E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73ED432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3E0CCA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0.15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0.15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12E95C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0.15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0.15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B9BD1A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0.15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0.15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E8E422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0.15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0.15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376AA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0.15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0.15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1DD92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0.15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0.15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C0524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0.15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0.15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A12F9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0.15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0.15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5EC22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0.15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0.15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C6188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0.15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0.15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8AF03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0.15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0.15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2F10B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0.15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0.15</w:t>
            </w:r>
          </w:p>
        </w:tc>
      </w:tr>
      <w:tr w14:paraId="6372C77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42838D5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1204C0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586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64427A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619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E1C146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634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8903AE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634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07839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572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FBAA1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559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60D61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521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145CD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291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288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C7F0C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361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01DCE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441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B1018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502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E5551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533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152</w:t>
            </w:r>
          </w:p>
        </w:tc>
      </w:tr>
      <w:tr w14:paraId="06F2DF5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6CA3390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0BAB3C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520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BD3C36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553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85B752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567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12C6C7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568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3224B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506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55098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493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BA943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454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763F2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288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A985E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295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59E61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375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6080A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435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19D9B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466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152</w:t>
            </w:r>
          </w:p>
        </w:tc>
      </w:tr>
      <w:tr w14:paraId="5A5B85E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506E272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2A1A31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0.10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0.10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89AB0B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0.10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0.10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BFDF13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0.10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0.10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F0E117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0.10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0.10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29E61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0.10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0.10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C15A8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0.10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0.10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90A15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0.10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0.10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84F8C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0.10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0.10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EFD46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0.10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0.10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CC2FE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0.10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0.10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92549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0.10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0.10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6BD49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0.10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0.10</w:t>
            </w:r>
          </w:p>
        </w:tc>
      </w:tr>
    </w:tbl>
    <w:p w14:paraId="290F082A">
      <w:pPr>
        <w:rPr>
          <w:szCs w:val="24"/>
          <w:lang w:val="en-US"/>
        </w:rPr>
      </w:pPr>
    </w:p>
    <w:tbl>
      <w:tblPr>
        <w:tblStyle w:val="18"/>
        <w:tblW w:w="0" w:type="auto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14:paraId="0BF9AA3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14:paraId="1ED0C0D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14:paraId="287CC91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5E57609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6EA985F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816FB9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22AD76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相对湿度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3A503EB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5DC21F6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61A299B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</w:t>
            </w:r>
          </w:p>
        </w:tc>
      </w:tr>
      <w:tr w14:paraId="0A4DA8D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continue"/>
            <w:shd w:val="pct10" w:color="auto" w:fill="FFFFFF"/>
            <w:vAlign w:val="center"/>
          </w:tcPr>
          <w:p w14:paraId="45064A0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 w:val="continue"/>
            <w:shd w:val="pct10" w:color="auto" w:fill="FFFFFF"/>
            <w:vAlign w:val="center"/>
          </w:tcPr>
          <w:p w14:paraId="65299F3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14:paraId="7F5C776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7C654E1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941B58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46C845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FBB64A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1146D8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664812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9EB0F3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562FC89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K</w:t>
            </w:r>
            <w:r>
              <w:rPr>
                <w:rFonts w:hint="eastAsia" w:ascii="宋体" w:hAnsi="宋体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3DF7ADC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</w:tr>
      <w:tr w14:paraId="0ACA414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auto"/>
            <w:vAlign w:val="center"/>
          </w:tcPr>
          <w:p w14:paraId="4EB82A2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72BAAB9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1008[{\C0;门厅}]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C3A005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4.50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CA2D97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153.00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0585D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E8137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6DC91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7637.2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F2420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AF65B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9769.2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83DF9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2D5A4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A7C4B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</w:t>
            </w:r>
          </w:p>
        </w:tc>
      </w:tr>
      <w:tr w14:paraId="6609966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auto"/>
            <w:vAlign w:val="center"/>
          </w:tcPr>
          <w:p w14:paraId="4ED2CD1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14:paraId="6F5DD55F">
            <w:pPr>
              <w:jc w:val="left"/>
              <w:rPr>
                <w:rFonts w:hint="eastAsia" w:ascii="宋体" w:hAnsi="宋体"/>
                <w:sz w:val="18"/>
                <w:szCs w:val="18"/>
              </w:rPr>
            </w:pPr>
          </w:p>
        </w:tc>
      </w:tr>
      <w:tr w14:paraId="2951490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5AD7F37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335424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33888C5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8.0(㎡/人)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B50BB1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159F63E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CC0CD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5633917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0E1EA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21B04CD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30.00(m</w:t>
            </w:r>
            <w:r>
              <w:rPr>
                <w:rFonts w:hint="eastAsia"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hint="eastAsia" w:ascii="宋体" w:hAnsi="宋体"/>
                <w:sz w:val="18"/>
                <w:szCs w:val="18"/>
              </w:rPr>
              <w:t>/h.人)</w:t>
            </w:r>
          </w:p>
        </w:tc>
      </w:tr>
      <w:tr w14:paraId="4DB3F9B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A9EC86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7B6340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14:paraId="7073525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0：00</w:t>
            </w:r>
          </w:p>
          <w:p w14:paraId="3D6AC0D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12：00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14:paraId="6C7995D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1：00</w:t>
            </w:r>
          </w:p>
          <w:p w14:paraId="02438E3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13：00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050F24B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2：00</w:t>
            </w:r>
          </w:p>
          <w:p w14:paraId="3B1005D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14：00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6A7D39B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3：00</w:t>
            </w:r>
          </w:p>
          <w:p w14:paraId="4ABA507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CB61C4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4：00</w:t>
            </w:r>
          </w:p>
          <w:p w14:paraId="3FD4183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C34DC4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5：00</w:t>
            </w:r>
          </w:p>
          <w:p w14:paraId="317F1A7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7592DF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6：00</w:t>
            </w:r>
          </w:p>
          <w:p w14:paraId="63166EF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554899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7：00</w:t>
            </w:r>
          </w:p>
          <w:p w14:paraId="1F24627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BF3BE9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8：00</w:t>
            </w:r>
          </w:p>
          <w:p w14:paraId="180D520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368821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9：00</w:t>
            </w:r>
          </w:p>
          <w:p w14:paraId="6859E99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A8EF1A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10：00</w:t>
            </w:r>
          </w:p>
          <w:p w14:paraId="343FFEF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15C916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11：00</w:t>
            </w:r>
          </w:p>
          <w:p w14:paraId="79D125B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23：00</w:t>
            </w:r>
          </w:p>
        </w:tc>
      </w:tr>
      <w:tr w14:paraId="5C3345D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230562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顶板1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E3816A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F=40.50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K=0.67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C8F42E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89.5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89.5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10FC4A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89.5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89.5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466922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89.5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89.5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3B4545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89.5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28322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89.5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60198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89.5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5C002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89.5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2AF2D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89.5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88D69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89.5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963E4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89.5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3AFD3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89.5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88F5F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89.5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89.5</w:t>
            </w:r>
          </w:p>
        </w:tc>
      </w:tr>
      <w:tr w14:paraId="38C6A1F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6EBD09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东外墙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95EA4B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F=70.20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K=0.35 D=4.09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AECFCD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197.9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111.1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17128B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189.6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108.0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AA2F38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182.8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105.4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CBAC6E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171.4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C1EFF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155.2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6341A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146.2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5BABE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139.0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85D1B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133.3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93C6C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128.1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AFE02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124.6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3F80F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118.2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ECAAB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114.8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200.8</w:t>
            </w:r>
          </w:p>
        </w:tc>
      </w:tr>
      <w:tr w14:paraId="4AD70DF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3635BF2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A0A292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F=40.50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K=0.35 D=4.09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4317B2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70.3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B4B0A1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67.1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0E5ABC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70.5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EB1BD8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67.9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5CDBF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49.5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CF3DB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44.7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827EB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40.8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DA5BF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37.8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AB315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35.1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07DD2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33.2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0B1A9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29.7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F59F2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27.9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71.0</w:t>
            </w:r>
          </w:p>
        </w:tc>
      </w:tr>
      <w:tr w14:paraId="1587DBC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1BB2557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南玻璃幕墙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5B965B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总负荷(W)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F=39.42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908671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318.0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2617.1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CF8197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155.1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2803.4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A9CD6A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67.4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2796.3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F21378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-26.6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2667.9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2375B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-104.2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2387.3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EB584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-166.0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2221.5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CB45D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521.8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2019.1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4F841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796.4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1189.4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883A2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1010.6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927.8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6BF91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1560.0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722.4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7EE7D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2031.9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560.6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DF2D7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2405.2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418.5</w:t>
            </w:r>
          </w:p>
        </w:tc>
      </w:tr>
      <w:tr w14:paraId="1C2C379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1468E00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459CD65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传热负荷(W)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K=2.50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D300F7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-271.0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492.0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F6AC28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-375.1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584.5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961AAF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-409.7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630.7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A1F3EF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-456.0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619.2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27A70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-490.7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526.7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EFCCF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-513.8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480.4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E75CA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-444.4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353.3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71D2C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-294.1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E24A9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-109.2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1D476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64.2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-86.0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A2E41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214.5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-167.0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B5C02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364.8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-236.3</w:t>
            </w:r>
          </w:p>
        </w:tc>
      </w:tr>
      <w:tr w14:paraId="2374081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3DD2B87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3D43797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日射得热(W)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SC=0.45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A248FC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589.0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2125.1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FA284B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530.1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2218.9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1DAD4D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477.1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2165.5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603AA2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429.4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2048.7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49A26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386.5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1860.6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D5E92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347.8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1741.1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AA0FB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966.2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1665.9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0CB54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1090.6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998.0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D0302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1119.8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898.2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E9052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1495.8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808.4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EF3E6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1817.4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727.6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B9D21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2040.3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654.8</w:t>
            </w:r>
          </w:p>
        </w:tc>
      </w:tr>
      <w:tr w14:paraId="0B74D8C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0595BF7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南外门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B52976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F=3.78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K=1.50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73FD43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-15.6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28.3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2C9394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-21.6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33.6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A8B2D9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-23.6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36.3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843D45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-26.2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E799B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-28.2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3B5F7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-29.6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BE6E0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-25.6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92D85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-16.9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F6BED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-6.3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87F48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DB7CF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C3EAB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-13.6</w:t>
            </w:r>
          </w:p>
        </w:tc>
      </w:tr>
      <w:tr w14:paraId="0C209FA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81CBA3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E77422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9F091A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468.2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1657.0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22151C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424.6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1755.7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160940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348.8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1833.7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FAFB2C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319.0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1877.3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540BD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259.3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1629.5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E1D87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229.5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1448.1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5BDA4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252.5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1237.0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5807C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537.0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1030.5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1200F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1078.7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846.9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C971D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1285.2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729.8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DD635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1461.9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621.9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093D4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1572.1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532.4</w:t>
            </w:r>
          </w:p>
        </w:tc>
      </w:tr>
      <w:tr w14:paraId="3BEE0C5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BD76AD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534C1E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40A748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196.2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514.4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794662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183.7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557.5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7B43B3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170.4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592.4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DC338F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161.1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654.4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598CD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154.7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577.9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4F035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150.7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435.7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21264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145.4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332.4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9D295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250.1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281.4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A3218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426.8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33756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487.2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32D81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504.5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3593D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479.0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204.2</w:t>
            </w:r>
          </w:p>
        </w:tc>
      </w:tr>
      <w:tr w14:paraId="6A9CD46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112FC51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C2FD8B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5C73CA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104.1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819.2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63ED7B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74.1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954.6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DAFDE1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60.2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980.0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7FE1ED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55.5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1021.7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8EB3E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44.0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763.7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73C90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44.0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508.0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9212C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98.4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357.5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5482B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339.0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5281A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681.5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ABF73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828.5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5FAC8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889.8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34AA7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560.0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106.4</w:t>
            </w:r>
          </w:p>
        </w:tc>
      </w:tr>
      <w:tr w14:paraId="1481DC9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4FF13B1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232851F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CCC29B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104.1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2221.1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06262C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74.1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2356.4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DA5390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60.2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2381.9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A0E49A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55.5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2423.5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476E3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44.0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2165.5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2FCA4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44.0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1909.8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7077F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1500.2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1759.4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5981C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1740.9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ED331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2083.4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FFCB1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2230.3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9BC35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2291.6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4AB92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1961.9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106.4</w:t>
            </w:r>
          </w:p>
        </w:tc>
      </w:tr>
      <w:tr w14:paraId="7FF4CFA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2047B09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1FEA764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BCFCD1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2.08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8C72E3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2.08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698E30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2.08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3062C5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2.08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740B2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2.08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DD53D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2.08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DD952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2.08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2.08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8F6FF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2.08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B1379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2.08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DA082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2.08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FD1C3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2.08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9CD68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2.08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</w:tr>
      <w:tr w14:paraId="79D19B9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7ABCA49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E43FBB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9EA7A1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856.5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8FFE5B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1017.5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14F9CD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1097.9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4FF5ED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1077.8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386CB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916.8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10B8B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836.3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CDC5D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-773.6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B688F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-512.0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6C2C5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-190.0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70C83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111.8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B9711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373.5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34F1B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635.1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</w:tr>
      <w:tr w14:paraId="11E9832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761F4C8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5822AB8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2561CE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1580.2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3E7407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1745.8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2D64E6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1828.6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FF6941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1807.9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43F12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1642.3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AA990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1559.4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20E38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-97.0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A7386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172.2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AFBDC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503.5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995C7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814.0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1917C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1083.2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5A81D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1352.4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</w:tr>
      <w:tr w14:paraId="7C2FC24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036AEE2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640670B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F7B7F2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0.99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771F3B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0.99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CA9324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0.99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3EB683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0.99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41BAA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0.99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D7837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0.99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9436A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0.99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DD582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0.99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A37B4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0.99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D6093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0.99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C4843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0.99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C97A3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0.99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</w:tr>
      <w:tr w14:paraId="57B1318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4ECED3C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2E636B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1429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8845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57CAFA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1162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9474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B3CB32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966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9687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168FAE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812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9769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E2C08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620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8780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F6737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509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7974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89AA8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2567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5755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DF9C3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3740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3151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E4ED4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5349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2593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80E2C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6628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97AED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7623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1880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BC191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8024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1609</w:t>
            </w:r>
          </w:p>
        </w:tc>
      </w:tr>
      <w:tr w14:paraId="4C06BE4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323B488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A48488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1429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6719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06D788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1162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7344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97658D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966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7554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8C5AFD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812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7637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AE0C4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620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6653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47351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509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5849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5FE39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488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4353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D0557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1654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3151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ADC74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3254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2593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A1F31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4524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3C70B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5511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1880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EB72C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5905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1609</w:t>
            </w:r>
          </w:p>
        </w:tc>
      </w:tr>
      <w:tr w14:paraId="493815A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05A1628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C60409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3.07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3.07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96C601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3.07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3.07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1AE476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3.07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3.07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97DF46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3.07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B02DA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3.07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EACAF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3.07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5FF2F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3.07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38E65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3.07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E95E7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3.07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FF31F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3.07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0CCF9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3.07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32B7B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3.07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3.07</w:t>
            </w:r>
          </w:p>
        </w:tc>
      </w:tr>
      <w:tr w14:paraId="01674F5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6E4AAB0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173D1C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1429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7264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DE78A9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1162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7728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05C21C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966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7858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7CB0A9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812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7961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3E5A7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620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7138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C410F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509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6415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FE1DC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2664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5755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CB139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3568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3151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73D00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4846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2593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F66C7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5814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94155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6540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1880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0F4B8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6671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1609</w:t>
            </w:r>
          </w:p>
        </w:tc>
      </w:tr>
      <w:tr w14:paraId="415EF13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1F97F87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59C348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1429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5863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92F352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1162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6326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5EFD03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966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6457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D949A6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812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6559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A740D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620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5736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7890A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509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5013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1CCB6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1262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4353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26AC6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2166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3151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CFD82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3444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2593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1868A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4412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3AF3A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5138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1880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C5AB0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5269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1609</w:t>
            </w:r>
          </w:p>
        </w:tc>
      </w:tr>
      <w:tr w14:paraId="5E306D5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66B45BB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5A9937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2.08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2.08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BE3154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2.08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2.08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365B03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2.08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2.08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583136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2.08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2.08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E96FD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2.08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2.08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44C6B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2.08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2.08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EA403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2.08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2.08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B7734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2.08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2.08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6C2D1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2.08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2.08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54BAB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2.08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2.08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8D0DF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2.08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2.08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1E71A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2.08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2.08</w:t>
            </w:r>
          </w:p>
        </w:tc>
      </w:tr>
    </w:tbl>
    <w:p w14:paraId="18340DA1">
      <w:pPr>
        <w:rPr>
          <w:szCs w:val="24"/>
          <w:lang w:val="en-US"/>
        </w:rPr>
      </w:pPr>
    </w:p>
    <w:tbl>
      <w:tblPr>
        <w:tblStyle w:val="18"/>
        <w:tblW w:w="0" w:type="auto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14:paraId="3EC971D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14:paraId="181C5BE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14:paraId="57AB020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15E6652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48BC980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67CF73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14E124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相对湿度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5447522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0EA84C1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469AC45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</w:t>
            </w:r>
          </w:p>
        </w:tc>
      </w:tr>
      <w:tr w14:paraId="35E5CD3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continue"/>
            <w:shd w:val="pct10" w:color="auto" w:fill="FFFFFF"/>
            <w:vAlign w:val="center"/>
          </w:tcPr>
          <w:p w14:paraId="744E64E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 w:val="continue"/>
            <w:shd w:val="pct10" w:color="auto" w:fill="FFFFFF"/>
            <w:vAlign w:val="center"/>
          </w:tcPr>
          <w:p w14:paraId="65B29EC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14:paraId="0ECB06F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5DA3003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35C63B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009FF5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4099D9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389C3A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0D9706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58C7CF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37196A4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K</w:t>
            </w:r>
            <w:r>
              <w:rPr>
                <w:rFonts w:hint="eastAsia" w:ascii="宋体" w:hAnsi="宋体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57A0031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</w:tr>
      <w:tr w14:paraId="771C783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auto"/>
            <w:vAlign w:val="center"/>
          </w:tcPr>
          <w:p w14:paraId="7A9BD2C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641D38D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1009[电梯间]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C919ED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4.50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BB554B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6.50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28045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B1EFD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6BD07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A81C8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D5B9E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287.4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951C5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13764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0.13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01EAA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</w:t>
            </w:r>
          </w:p>
        </w:tc>
      </w:tr>
      <w:tr w14:paraId="1E40125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auto"/>
            <w:vAlign w:val="center"/>
          </w:tcPr>
          <w:p w14:paraId="0517A20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14:paraId="48ADB023">
            <w:pPr>
              <w:jc w:val="left"/>
              <w:rPr>
                <w:rFonts w:hint="eastAsia" w:ascii="宋体" w:hAnsi="宋体"/>
                <w:sz w:val="18"/>
                <w:szCs w:val="18"/>
              </w:rPr>
            </w:pPr>
          </w:p>
        </w:tc>
      </w:tr>
      <w:tr w14:paraId="137ACDD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49B3060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1AB49F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1190EBA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8.0(㎡/人)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B7E004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448DA4F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F088D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2FB9F49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AF16E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54E6A89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30.00(m</w:t>
            </w:r>
            <w:r>
              <w:rPr>
                <w:rFonts w:hint="eastAsia"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hint="eastAsia" w:ascii="宋体" w:hAnsi="宋体"/>
                <w:sz w:val="18"/>
                <w:szCs w:val="18"/>
              </w:rPr>
              <w:t>/h.人)</w:t>
            </w:r>
          </w:p>
        </w:tc>
      </w:tr>
      <w:tr w14:paraId="4520839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EB6C7E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967F7C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14:paraId="4BC5B4D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0：00</w:t>
            </w:r>
          </w:p>
          <w:p w14:paraId="20529BE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12：00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14:paraId="06A59DA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1：00</w:t>
            </w:r>
          </w:p>
          <w:p w14:paraId="26C1FA3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13：00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307DE31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2：00</w:t>
            </w:r>
          </w:p>
          <w:p w14:paraId="5443F71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14：00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053CB77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3：00</w:t>
            </w:r>
          </w:p>
          <w:p w14:paraId="431AAAF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2BF4D5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4：00</w:t>
            </w:r>
          </w:p>
          <w:p w14:paraId="7173F4E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B5F972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5：00</w:t>
            </w:r>
          </w:p>
          <w:p w14:paraId="6F62020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46C1CB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6：00</w:t>
            </w:r>
          </w:p>
          <w:p w14:paraId="1DF7CFE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1BA97A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7：00</w:t>
            </w:r>
          </w:p>
          <w:p w14:paraId="647F36E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E04B1B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8：00</w:t>
            </w:r>
          </w:p>
          <w:p w14:paraId="02091E6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11E2CC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9：00</w:t>
            </w:r>
          </w:p>
          <w:p w14:paraId="0170B1B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48B3E3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10：00</w:t>
            </w:r>
          </w:p>
          <w:p w14:paraId="74CA6A7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6F8841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11：00</w:t>
            </w:r>
          </w:p>
          <w:p w14:paraId="5299F40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23：00</w:t>
            </w:r>
          </w:p>
        </w:tc>
      </w:tr>
      <w:tr w14:paraId="4A637EC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4F104F5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89C94D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F9D8C9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70.4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BE2D0C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74.6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C91E7B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77.9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881C88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4648E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7FDCF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34C4B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9A0B1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92E27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45.8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44029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54.6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999A4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62.1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3B55F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66.8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22.6</w:t>
            </w:r>
          </w:p>
        </w:tc>
      </w:tr>
      <w:tr w14:paraId="665DBCD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4615527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87C1CD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ACFEEC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F1B123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BC76CB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B07E39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5EEA8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04686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E8F45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9A116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D0FC9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187E2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B307C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6AC28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8.7</w:t>
            </w:r>
          </w:p>
        </w:tc>
      </w:tr>
      <w:tr w14:paraId="6C25DC8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7B3CF3F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7CA5E8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DFE9F6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34.8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9A3626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40.6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811A96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41.7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CD3F89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39C79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09071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02B64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ADC6C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32E33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29.0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C95A5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35.2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2844B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37.8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6C99D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4.5</w:t>
            </w:r>
          </w:p>
        </w:tc>
      </w:tr>
      <w:tr w14:paraId="55E0A75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5DEBF3F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6A3EE36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038259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94.4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3B9DDB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100.1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D3AE50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101.2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2F7695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A0EF8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7063C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8ED0C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63.8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51A3A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74.0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06CB7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88.5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7938D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94.8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1FCD0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97.4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65A75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83.4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4.5</w:t>
            </w:r>
          </w:p>
        </w:tc>
      </w:tr>
      <w:tr w14:paraId="7B2E39D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300855E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11516D7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518228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C21DAC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91DE91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6C4F21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50C90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939FE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9C01D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D6756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EED8D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E0098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69A4B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FAE7D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</w:tr>
      <w:tr w14:paraId="5DA1DAA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04D18F3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9E222A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B583E5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36.4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9F7109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43.2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451A9D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46.7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5984F2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BA9E3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77FD5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DD28F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-32.9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76BF8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-21.8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CBA8B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-8.1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AEDCD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12BE5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00255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27.0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</w:tr>
      <w:tr w14:paraId="0075316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7F40A12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017063F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CBED74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67.2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4491A1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74.2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0371A5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77.7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4FF628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96CAF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03077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85D85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-4.1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11CCE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07C68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461A3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34.6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76E16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46.0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D96F8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57.5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</w:tr>
      <w:tr w14:paraId="5608599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3C4BE04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59EAA19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3DB30C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030DAE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D47892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BCBC3E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DF33B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50AD5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5BFE7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F37A3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0ACC0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847C3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FCA8B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C6FC1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</w:tr>
      <w:tr w14:paraId="11FC769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4C7C3FA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30E8FB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3C8BDA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273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4CAC9D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282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A6DA50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287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7C239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C8D27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C4859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A1066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1E3EC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D3295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31EF6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3CC9D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36</w:t>
            </w:r>
          </w:p>
        </w:tc>
      </w:tr>
      <w:tr w14:paraId="67F556E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29A6F6C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693492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F96E0B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A0F737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27B2D5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2D017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531DF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31675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6F0AD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B2D16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A01C2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11160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1D9FC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36</w:t>
            </w:r>
          </w:p>
        </w:tc>
      </w:tr>
      <w:tr w14:paraId="288F483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0624ECF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9CFC60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0.13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0.13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E1D997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0.13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0.13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91B276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0.13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0.13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D44134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0.13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0.13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0B9D3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0.13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0.13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1A94A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0.13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0.13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59EBD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0.13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0.13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7A2E4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0.13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0.13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6E8DB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0.13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0.13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798C7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0.13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0.13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8F6C1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0.13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0.13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C8DA3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0.13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0.13</w:t>
            </w:r>
          </w:p>
        </w:tc>
      </w:tr>
      <w:tr w14:paraId="1AC5DB1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3ECFF5A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F879E4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7709E8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9D2D41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EF5B0A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7DFE1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D3775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403D8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CBBD0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FA4E4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D57B6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07FA1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651CB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36</w:t>
            </w:r>
          </w:p>
        </w:tc>
      </w:tr>
      <w:tr w14:paraId="2BD3C37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4B32D15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E485BB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49ABAE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0D0933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761DE0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F6273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5CAE0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00D41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82E44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44CC9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3507F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17F33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FF4F9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36</w:t>
            </w:r>
          </w:p>
        </w:tc>
      </w:tr>
      <w:tr w14:paraId="0AF1A13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306F4BE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BB401A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DD4EE6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C8AFB2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20A0FC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483DC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C8761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396BA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836AC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876FD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30C79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3E85E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36A03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0.09</w:t>
            </w:r>
          </w:p>
        </w:tc>
      </w:tr>
    </w:tbl>
    <w:p w14:paraId="68146185">
      <w:pPr>
        <w:rPr>
          <w:szCs w:val="24"/>
          <w:lang w:val="en-US"/>
        </w:rPr>
      </w:pPr>
    </w:p>
    <w:tbl>
      <w:tblPr>
        <w:tblStyle w:val="18"/>
        <w:tblW w:w="0" w:type="auto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14:paraId="3D4D013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14:paraId="245AE01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14:paraId="385CA44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52980E0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220E6A0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496525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60EF08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相对湿度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083A8D9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64EB83C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6BC79E4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</w:t>
            </w:r>
          </w:p>
        </w:tc>
      </w:tr>
      <w:tr w14:paraId="352F24A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continue"/>
            <w:shd w:val="pct10" w:color="auto" w:fill="FFFFFF"/>
            <w:vAlign w:val="center"/>
          </w:tcPr>
          <w:p w14:paraId="0B5CA2E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 w:val="continue"/>
            <w:shd w:val="pct10" w:color="auto" w:fill="FFFFFF"/>
            <w:vAlign w:val="center"/>
          </w:tcPr>
          <w:p w14:paraId="104480B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14:paraId="5D58AC1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6C8730B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6571AE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0ED17E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47D566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2ABDE3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733783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A2EC50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69BAD2A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K</w:t>
            </w:r>
            <w:r>
              <w:rPr>
                <w:rFonts w:hint="eastAsia" w:ascii="宋体" w:hAnsi="宋体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6A21B34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</w:tr>
      <w:tr w14:paraId="1E194C3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auto"/>
            <w:vAlign w:val="center"/>
          </w:tcPr>
          <w:p w14:paraId="4365424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02BBFFB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1011[卫生间]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FC2B55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4.50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736AFF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8.03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D6B97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C0568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7C13C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436.3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83F2B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5ED89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547.9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3DDB4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C9FF2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0.16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7F9B7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</w:t>
            </w:r>
          </w:p>
        </w:tc>
      </w:tr>
      <w:tr w14:paraId="7E5A757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auto"/>
            <w:vAlign w:val="center"/>
          </w:tcPr>
          <w:p w14:paraId="5FC27BB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14:paraId="3A9FB210">
            <w:pPr>
              <w:jc w:val="left"/>
              <w:rPr>
                <w:rFonts w:hint="eastAsia" w:ascii="宋体" w:hAnsi="宋体"/>
                <w:sz w:val="18"/>
                <w:szCs w:val="18"/>
              </w:rPr>
            </w:pPr>
          </w:p>
        </w:tc>
      </w:tr>
      <w:tr w14:paraId="5CC817D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7433AA7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E5B6EA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5C87194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8.0(㎡/人)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CB1A04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772DF7D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0DCB5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291663F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4D688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2DE22CA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30.00(m</w:t>
            </w:r>
            <w:r>
              <w:rPr>
                <w:rFonts w:hint="eastAsia"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hint="eastAsia" w:ascii="宋体" w:hAnsi="宋体"/>
                <w:sz w:val="18"/>
                <w:szCs w:val="18"/>
              </w:rPr>
              <w:t>/h.人)</w:t>
            </w:r>
          </w:p>
        </w:tc>
      </w:tr>
      <w:tr w14:paraId="3366816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D61483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09A449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14:paraId="276CED8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0：00</w:t>
            </w:r>
          </w:p>
          <w:p w14:paraId="291CF73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12：00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14:paraId="6ECA83A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1：00</w:t>
            </w:r>
          </w:p>
          <w:p w14:paraId="2A734CC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13：00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0A86A47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2：00</w:t>
            </w:r>
          </w:p>
          <w:p w14:paraId="5498A87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14：00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3B1B63C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3：00</w:t>
            </w:r>
          </w:p>
          <w:p w14:paraId="03D18C6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A2DDB7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4：00</w:t>
            </w:r>
          </w:p>
          <w:p w14:paraId="315DC9E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99CC17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5：00</w:t>
            </w:r>
          </w:p>
          <w:p w14:paraId="2E54F44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B1916F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6：00</w:t>
            </w:r>
          </w:p>
          <w:p w14:paraId="7E41699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2CC514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7：00</w:t>
            </w:r>
          </w:p>
          <w:p w14:paraId="5061CB0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23A110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8：00</w:t>
            </w:r>
          </w:p>
          <w:p w14:paraId="7EC0DE9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ABFC71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9：00</w:t>
            </w:r>
          </w:p>
          <w:p w14:paraId="114DEFA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AF42E0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10：00</w:t>
            </w:r>
          </w:p>
          <w:p w14:paraId="1F2EE12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C6BD7A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11：00</w:t>
            </w:r>
          </w:p>
          <w:p w14:paraId="6CEF42F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23：00</w:t>
            </w:r>
          </w:p>
        </w:tc>
      </w:tr>
      <w:tr w14:paraId="46F689A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3097FD7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6B8C77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F=7.38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K=0.35 D=4.09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51ED72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73D320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5A4259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151FC4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606AA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D5FE8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D5C47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36BC0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A4BF8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F8002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46BBA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8E60A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19.4</w:t>
            </w:r>
          </w:p>
        </w:tc>
      </w:tr>
      <w:tr w14:paraId="7AD8398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4BF1C81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南外窗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AD47AE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总负荷(W)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F=2.52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423D73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226.8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70689E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193.7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D89A34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174.3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B07486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19F8A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-6.7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96DAC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-10.6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0876A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33.4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88C93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50.9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7525B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64.6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62158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96.9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2CE17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151.6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C5BFA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196.4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26.8</w:t>
            </w:r>
          </w:p>
        </w:tc>
      </w:tr>
      <w:tr w14:paraId="31E8D98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4D5FDFA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4897E05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传热负荷(W)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K=2.50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82A9EF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-17.3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31.5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11C2E1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-24.0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37.4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822B7E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-26.2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40.3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319EF1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-29.1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1899F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-31.4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C57D1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-32.8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8B5F3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-28.4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1D16F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-18.8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CBC02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-7.0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D5E2D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F942A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1CDCF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-15.1</w:t>
            </w:r>
          </w:p>
        </w:tc>
      </w:tr>
      <w:tr w14:paraId="75ADC3E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26FB30C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5739E23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日射得热(W)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SC=0.45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8936F2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37.7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195.4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96F126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33.9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156.3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07C305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30.5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134.0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C400C2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27.5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43D07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25BAC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C66DB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61.8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EA072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69.7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FBE1F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71.6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7D80F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92.8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C726F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137.9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3F8AC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173.1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41.9</w:t>
            </w:r>
          </w:p>
        </w:tc>
      </w:tr>
      <w:tr w14:paraId="35F95A3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30E601C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B36352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46104A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87.0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F136C1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92.1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3BA176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96.2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FC4143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6EFA4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8005B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C0DF1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A9EE1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28.2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2931D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56.6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6968E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67.4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3C62D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76.7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3F230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82.5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27.9</w:t>
            </w:r>
          </w:p>
        </w:tc>
      </w:tr>
      <w:tr w14:paraId="7F2CC67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A8FFC1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B6EB29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C9C1AF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27.0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7B6A1C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29.3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BA06E8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31.1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6DBBBB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201A7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68E6D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25F60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B09C3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96BEC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BBC49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AEBDF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FC83A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10.7</w:t>
            </w:r>
          </w:p>
        </w:tc>
      </w:tr>
      <w:tr w14:paraId="741B315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04F6A4C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0B3E20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41513C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43.0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A6F716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50.1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F27C2C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51.4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107C73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BECEA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2CBFC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F7BB4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D58DB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2528B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35.8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ADB73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43.5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5115F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46.7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F0DA0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29.4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5.6</w:t>
            </w:r>
          </w:p>
        </w:tc>
      </w:tr>
      <w:tr w14:paraId="06FFFFA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5FCEA04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74CE3AF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82417F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116.6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0C5143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123.7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4EF3CD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125.0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7DAF7B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85E92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D1F9C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D219B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78.7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EDA4A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91.4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20D1B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109.3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61503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117.0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216BA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120.3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FB47A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103.0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5.6</w:t>
            </w:r>
          </w:p>
        </w:tc>
      </w:tr>
      <w:tr w14:paraId="46F3DE8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3A665DC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6034D0C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8039BA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0.11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AC3E46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0.11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041324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0.11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81892F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0.11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AD838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0.11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BDB29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0.11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9C284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0.11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0.11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6B632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0.11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59049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0.11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3ACCF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0.11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7901B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0.11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0A970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0.11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</w:tr>
      <w:tr w14:paraId="55891DD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2A0D54E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A8E5C2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9E5193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44.9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4A81EF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53.4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FD0ECF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57.6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9FDE01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173F5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44C84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D8CCF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-40.6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075FA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-26.9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9EEA7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AFAA4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65A1E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E6329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33.3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</w:tr>
      <w:tr w14:paraId="5C86DB2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7A76E86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4D5D87E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C98EE8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82.9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95486E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91.6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7CD33A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96.0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3B4C3B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EA664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49EF6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EB43F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-5.1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F62B0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5EB3B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FE1E1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42.7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0300B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56.8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2C20A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71.0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</w:tr>
      <w:tr w14:paraId="6446CD9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16A790E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216B07F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4E654E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6BD045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8164F5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D902E4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EABA9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FCE12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CCEB5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4FA92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49E3C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60335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7018A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78445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</w:tr>
      <w:tr w14:paraId="67DE394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1CB300D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F37933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548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C66BD9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538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A3A913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530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699549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527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A1B16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469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7BCD1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434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3F1B9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317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D86A6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60D9E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289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5D40E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359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3EFAE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440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21BA7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486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90</w:t>
            </w:r>
          </w:p>
        </w:tc>
      </w:tr>
      <w:tr w14:paraId="11D3A10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4CEFF19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B11DEB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436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D38B1C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426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DB81FB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418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D09BE1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415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70F21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357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BE3B0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322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54EB5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9F1BD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D4515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80E83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E1290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329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F0366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375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90</w:t>
            </w:r>
          </w:p>
        </w:tc>
      </w:tr>
      <w:tr w14:paraId="1DD5E79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577F368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388928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0.16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0.16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E5CCAC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0.16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0.16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9A7D14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0.16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0.16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5CBAD0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0.16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0.16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4BA71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0.16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0.16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E2E74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0.16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0.16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EB1A6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0.16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0.16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B689D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0.16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0.16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AA2BB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0.16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0.16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6F4BC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0.16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0.16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CF3CF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0.16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0.16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05675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0.16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0.16</w:t>
            </w:r>
          </w:p>
        </w:tc>
      </w:tr>
      <w:tr w14:paraId="515953F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31C182C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FF5D64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465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C29DA1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446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B95C98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434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2675A2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432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63AE3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382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FA5B4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352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34403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317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4500E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A08F0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25558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316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1E54B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383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FC00F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415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90</w:t>
            </w:r>
          </w:p>
        </w:tc>
      </w:tr>
      <w:tr w14:paraId="4EAA31F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742D12B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E601EB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391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3ADABB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372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6B4C35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360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2D210B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358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8E7C4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309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EDB52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278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738DD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8D9E9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A201F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AFAD3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FCB1E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310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F0167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341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90</w:t>
            </w:r>
          </w:p>
        </w:tc>
      </w:tr>
      <w:tr w14:paraId="768AFFD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1287D8F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434B74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0.11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0.11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7B6171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0.11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0.11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20A53C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0.11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0.11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01CA50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0.11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0.11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DAE28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0.11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0.11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ED781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0.11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0.11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E1C18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0.11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0.11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4E442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0.11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0.11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DC7E5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0.11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0.11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C5230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0.11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0.11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441CC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0.11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0.11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B8263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0.11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0.11</w:t>
            </w:r>
          </w:p>
        </w:tc>
      </w:tr>
    </w:tbl>
    <w:p w14:paraId="06538451">
      <w:pPr>
        <w:rPr>
          <w:szCs w:val="24"/>
          <w:lang w:val="en-US"/>
        </w:rPr>
      </w:pPr>
    </w:p>
    <w:tbl>
      <w:tblPr>
        <w:tblStyle w:val="18"/>
        <w:tblW w:w="0" w:type="auto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14:paraId="556C59E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14:paraId="70E8949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14:paraId="3138376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5C10620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4106B85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727B0F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4A6E17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相对湿度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0AC92AD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5368FEF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74BE120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</w:t>
            </w:r>
          </w:p>
        </w:tc>
      </w:tr>
      <w:tr w14:paraId="0E8F37A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continue"/>
            <w:shd w:val="pct10" w:color="auto" w:fill="FFFFFF"/>
            <w:vAlign w:val="center"/>
          </w:tcPr>
          <w:p w14:paraId="4AF5E31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 w:val="continue"/>
            <w:shd w:val="pct10" w:color="auto" w:fill="FFFFFF"/>
            <w:vAlign w:val="center"/>
          </w:tcPr>
          <w:p w14:paraId="5D8F63C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14:paraId="6554F3B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4B08941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D43F94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D67FA2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BD918E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FE44BB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FD281C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A9C790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08CE848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K</w:t>
            </w:r>
            <w:r>
              <w:rPr>
                <w:rFonts w:hint="eastAsia" w:ascii="宋体" w:hAnsi="宋体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7F94075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</w:tr>
      <w:tr w14:paraId="2E9C693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auto"/>
            <w:vAlign w:val="center"/>
          </w:tcPr>
          <w:p w14:paraId="5714476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3920C96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1012[卫生间]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0C02F8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4.50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E8C984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38.33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1212E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45FE6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AEE45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1776.9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A54B6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C8631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2311.1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02415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EAF8A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0.77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0211B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</w:t>
            </w:r>
          </w:p>
        </w:tc>
      </w:tr>
      <w:tr w14:paraId="6924602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auto"/>
            <w:vAlign w:val="center"/>
          </w:tcPr>
          <w:p w14:paraId="34A1D89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14:paraId="20D27A8B">
            <w:pPr>
              <w:jc w:val="left"/>
              <w:rPr>
                <w:rFonts w:hint="eastAsia" w:ascii="宋体" w:hAnsi="宋体"/>
                <w:sz w:val="18"/>
                <w:szCs w:val="18"/>
              </w:rPr>
            </w:pPr>
          </w:p>
        </w:tc>
      </w:tr>
      <w:tr w14:paraId="0EE28F5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24D7658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7DB9DD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5B7460D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8.0(㎡/人)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E459B1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7F3DF8E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4088B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7F32279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1C6A4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1D74683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30.00(m</w:t>
            </w:r>
            <w:r>
              <w:rPr>
                <w:rFonts w:hint="eastAsia"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hint="eastAsia" w:ascii="宋体" w:hAnsi="宋体"/>
                <w:sz w:val="18"/>
                <w:szCs w:val="18"/>
              </w:rPr>
              <w:t>/h.人)</w:t>
            </w:r>
          </w:p>
        </w:tc>
      </w:tr>
      <w:tr w14:paraId="38B5787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4A2C9ED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442DF7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14:paraId="02DC35E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0：00</w:t>
            </w:r>
          </w:p>
          <w:p w14:paraId="1BBFCA0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12：00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14:paraId="2818981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1：00</w:t>
            </w:r>
          </w:p>
          <w:p w14:paraId="4A7537C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13：00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2D02755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2：00</w:t>
            </w:r>
          </w:p>
          <w:p w14:paraId="665F012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14：00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67173CB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3：00</w:t>
            </w:r>
          </w:p>
          <w:p w14:paraId="0BC099B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985279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4：00</w:t>
            </w:r>
          </w:p>
          <w:p w14:paraId="457574D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94E905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5：00</w:t>
            </w:r>
          </w:p>
          <w:p w14:paraId="7741152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C0ECEF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6：00</w:t>
            </w:r>
          </w:p>
          <w:p w14:paraId="629126A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6A5F2A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7：00</w:t>
            </w:r>
          </w:p>
          <w:p w14:paraId="6C9998F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1DCF2C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8：00</w:t>
            </w:r>
          </w:p>
          <w:p w14:paraId="41C6521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F984AB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9：00</w:t>
            </w:r>
          </w:p>
          <w:p w14:paraId="570FFD7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B5B89B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10：00</w:t>
            </w:r>
          </w:p>
          <w:p w14:paraId="2ADE11A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957E50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11：00</w:t>
            </w:r>
          </w:p>
          <w:p w14:paraId="65DCAFD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23：00</w:t>
            </w:r>
          </w:p>
        </w:tc>
      </w:tr>
      <w:tr w14:paraId="5B09F97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0956D15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BD0B9F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F=25.56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K=0.35 D=4.09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7EDA06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62.4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517F34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54.9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CFFEC3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51.9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419EB6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47.8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BC57C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42.0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B7E75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38.8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BC5C2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36.2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EB2A4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34.1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EC208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32.3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34FDD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31.0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7F39F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28.8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8A8F1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27.5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67.3</w:t>
            </w:r>
          </w:p>
        </w:tc>
      </w:tr>
      <w:tr w14:paraId="695D218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7075A94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南外窗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616038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总负荷(W)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F=5.04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841D2B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40.7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453.7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9A10AA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470.4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64D24A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444.7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3C9D4F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362.3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FCA6C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-13.3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287.6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7FAE0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-21.2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284.0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AB6C3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66.7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EBA9B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101.8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61239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129.2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FFE82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189.3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26015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255.8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AB343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348.8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53.5</w:t>
            </w:r>
          </w:p>
        </w:tc>
      </w:tr>
      <w:tr w14:paraId="392E456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72C81A3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1CFA586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传热负荷(W)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K=2.50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868DC1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-34.7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62.9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435BB1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-48.0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74.7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2BCE79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-52.4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80.6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379C99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-58.3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69385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-62.7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B2EB6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-65.7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C2117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-56.8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8622F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-37.6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090C8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-14.0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F9BCE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695D1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27.4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61807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46.6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-30.2</w:t>
            </w:r>
          </w:p>
        </w:tc>
      </w:tr>
      <w:tr w14:paraId="227D400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6113831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5B302E7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日射得热(W)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SC=0.45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732952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75.3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390.8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2367AD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67.8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395.7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32E072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61.0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364.0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F50EC6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54.9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283.1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5CB80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49.4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6BFF6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44.5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64C8F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123.5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AEB1A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139.4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2F5C7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143.2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7EEC9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181.1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0E1E3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228.4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6F337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302.2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83.7</w:t>
            </w:r>
          </w:p>
        </w:tc>
      </w:tr>
      <w:tr w14:paraId="701AD86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4948D3C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内墙1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172D2C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F=27.40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K=1.83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A171FE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165.7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165.7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A7C6DE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165.7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165.7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3FBFF3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165.7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165.7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9DBE86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165.7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165.7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F01C7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165.7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165.7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6B834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165.7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165.7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C2CEB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165.7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165.7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85A11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165.7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165.7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92B1B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165.7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165.7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72659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165.7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165.7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BBB9F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165.7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165.7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D6D00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165.7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165.7</w:t>
            </w:r>
          </w:p>
        </w:tc>
      </w:tr>
      <w:tr w14:paraId="25C275A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C371AA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内门1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B77A68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F=1.40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K=3.00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F9DF5C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D44434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753DD7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9E5CFA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A0896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473DC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E71A8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DE3A1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3DF63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AB478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EC1F8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545BB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13.9</w:t>
            </w:r>
          </w:p>
        </w:tc>
      </w:tr>
      <w:tr w14:paraId="7C0FDF3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3952357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420392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4E8B5A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117.3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415.1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C4A20A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106.4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439.8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F9D663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87.4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459.4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34BD4B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79.9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470.3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290B4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65.0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408.2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E7EAB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57.5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362.8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50127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63.2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309.9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E5232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134.5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69C80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270.2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87984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322.0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D6F4A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366.3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E3616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393.8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133.4</w:t>
            </w:r>
          </w:p>
        </w:tc>
      </w:tr>
      <w:tr w14:paraId="3F8BBFE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0B57A9E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5BD500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40696B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49.2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128.9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E21AF4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46.0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139.7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263EE5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42.7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148.4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416FD3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40.4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4F90B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38.8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670A0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37.7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BD016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36.4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B9624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62.6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D59A0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106.9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9EB73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122.0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83BA7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126.4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0D645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51.1</w:t>
            </w:r>
          </w:p>
        </w:tc>
      </w:tr>
      <w:tr w14:paraId="504AE87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0834CA4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26C7F7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1616D7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205.2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7956EE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239.1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A92022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245.5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08F979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3DDE9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4DB68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15460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697A4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84.9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AE1EF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170.7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C5C4D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207.6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7B1F7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222.9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21D7C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140.3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26.7</w:t>
            </w:r>
          </w:p>
        </w:tc>
      </w:tr>
      <w:tr w14:paraId="7EA607F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633E764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7EBF5C0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35F432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556.4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E75074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590.4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815941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596.7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CED0E3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607.2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B555B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542.5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BDD30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478.5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9B5B5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375.8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440.8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AD0E7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436.1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8B34C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521.9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C6E82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558.8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7D32E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574.1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1F45A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491.5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26.7</w:t>
            </w:r>
          </w:p>
        </w:tc>
      </w:tr>
      <w:tr w14:paraId="61C4221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1730A28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27B3A4B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3EB1D6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0.52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EA9D96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0.52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280B60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0.52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3B6E36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0.52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C9390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0.52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56917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0.52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5C268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0.52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0.52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C4004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0.52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9226A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0.52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DB209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0.52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2C834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0.52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240E6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0.52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</w:tr>
      <w:tr w14:paraId="0826969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0AD2A7E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C0125E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7A2EC7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214.6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0F50FA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254.9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2E6756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275.1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AAE863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270.0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20DBE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22830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CD2B4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-193.8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D933E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-128.3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09362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-47.6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7C869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28.0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B5A69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93.6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72562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159.1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</w:tr>
      <w:tr w14:paraId="15B3751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7BEA584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769C679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8CE4D7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395.9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6E0B99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437.4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9B04A7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458.1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11ABE2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452.9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8104A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411.4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BE90C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390.7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32180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-24.3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C330C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43.1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C4BA3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126.1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5F6B9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203.9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E469F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271.4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6F2B6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338.8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</w:tr>
      <w:tr w14:paraId="7A378E0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503E80B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4C76D6A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1E74F5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0.25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17E560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0.25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FAA89C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0.25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2A38E9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0.25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B6310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0.25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77E1D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0.25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46DA8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0.25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94B4D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0.25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85FC8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0.25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71B74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0.25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804F8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0.25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9C892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0.25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</w:tr>
      <w:tr w14:paraId="6C4ECD2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5E38DB1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09E67A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475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2156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5DA08A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425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2282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E8B066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385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2311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2E03E4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358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2264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429E4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323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2006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983D4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303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1842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561A0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734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1318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41F13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992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779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F8594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1366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684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9B497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1607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622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B68E1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1802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563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2FF6B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512</w:t>
            </w:r>
          </w:p>
        </w:tc>
      </w:tr>
      <w:tr w14:paraId="0ED223F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4DCB28F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FC0F4A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475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1623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59F772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425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1749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459984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385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1777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12D54F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358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1730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09656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323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1473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DA6ED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303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1309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4AF6A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967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212D3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469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779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72834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841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684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D6CAE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1080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622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7900F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1273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563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843D1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1369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512</w:t>
            </w:r>
          </w:p>
        </w:tc>
      </w:tr>
      <w:tr w14:paraId="089E6C3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4C94E29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B932C1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0.77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0.77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582EDA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0.77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0.77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9412FA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0.77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0.77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553AA2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0.77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0.77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5A7D8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0.77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0.77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539A7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0.77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0.77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5C1B9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0.77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0.77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A4A92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0.77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0.77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73728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0.77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0.77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5AB6A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0.77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0.77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8B2A5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0.77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0.77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26594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0.77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0.77</w:t>
            </w:r>
          </w:p>
        </w:tc>
      </w:tr>
      <w:tr w14:paraId="39E781D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31D6707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2CD914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475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1760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EF9628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425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1845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AE313B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385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1853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B9B8D7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358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1811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9994D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323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1594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EE257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303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1451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ABEF0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758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1318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19F79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949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779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681C9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1240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684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DD4D8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1403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622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A55DB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1531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563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53EB2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1561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512</w:t>
            </w:r>
          </w:p>
        </w:tc>
      </w:tr>
      <w:tr w14:paraId="7FF6FF5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0FCF345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322658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475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1409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7E2566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425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1494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903233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385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1502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03E109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358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66DD6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323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1243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E1904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303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319F5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407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967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1E9DE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598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779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C97DF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889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684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1FFBA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1052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622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3A467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1180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563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D4E6E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1210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512</w:t>
            </w:r>
          </w:p>
        </w:tc>
      </w:tr>
      <w:tr w14:paraId="330C244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2C3FA0A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4A60D4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0.52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0.52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BC6AB2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0.52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0.52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3949B5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0.52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0.52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1119AB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0.52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0.52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A49B7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0.52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0.52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6097E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0.52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0.52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B77B3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0.52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0.52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B5408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0.52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0.52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9078E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0.52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0.52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694D3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0.52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0.52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EE363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0.52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0.52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DA1D5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0.52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0.52</w:t>
            </w:r>
          </w:p>
        </w:tc>
      </w:tr>
    </w:tbl>
    <w:p w14:paraId="218D9686">
      <w:pPr>
        <w:rPr>
          <w:szCs w:val="24"/>
          <w:lang w:val="en-US"/>
        </w:rPr>
      </w:pPr>
    </w:p>
    <w:tbl>
      <w:tblPr>
        <w:tblStyle w:val="18"/>
        <w:tblW w:w="0" w:type="auto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14:paraId="7EF8B0F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14:paraId="275270C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14:paraId="7AC125F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6FFA1E1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409EA06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26BB0A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319FBF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相对湿度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5506A7B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15C736F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7F9939C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</w:t>
            </w:r>
          </w:p>
        </w:tc>
      </w:tr>
      <w:tr w14:paraId="7ACDA06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continue"/>
            <w:shd w:val="pct10" w:color="auto" w:fill="FFFFFF"/>
            <w:vAlign w:val="center"/>
          </w:tcPr>
          <w:p w14:paraId="02CEC31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 w:val="continue"/>
            <w:shd w:val="pct10" w:color="auto" w:fill="FFFFFF"/>
            <w:vAlign w:val="center"/>
          </w:tcPr>
          <w:p w14:paraId="7E6B173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14:paraId="67C0CA6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370B6A8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050D91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42D3BC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23F45E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FD0AA8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BAEBBA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DF570F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7714E07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K</w:t>
            </w:r>
            <w:r>
              <w:rPr>
                <w:rFonts w:hint="eastAsia" w:ascii="宋体" w:hAnsi="宋体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57EB130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</w:tr>
      <w:tr w14:paraId="4115DD0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auto"/>
            <w:vAlign w:val="center"/>
          </w:tcPr>
          <w:p w14:paraId="60E21E7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1FCE529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1015[走廊]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E2E4F2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4.50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4D7987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57.15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9726F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89BE6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980FC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2641.2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44840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1FF57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3437.6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868DA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638D9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1.15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D71AE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</w:t>
            </w:r>
          </w:p>
        </w:tc>
      </w:tr>
      <w:tr w14:paraId="2362132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auto"/>
            <w:vAlign w:val="center"/>
          </w:tcPr>
          <w:p w14:paraId="1EE40EA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14:paraId="46F155EF">
            <w:pPr>
              <w:jc w:val="left"/>
              <w:rPr>
                <w:rFonts w:hint="eastAsia" w:ascii="宋体" w:hAnsi="宋体"/>
                <w:sz w:val="18"/>
                <w:szCs w:val="18"/>
              </w:rPr>
            </w:pPr>
          </w:p>
        </w:tc>
      </w:tr>
      <w:tr w14:paraId="637D950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06BDE69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1DEA6C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30AEE7C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8.0(㎡/人)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CF4C89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0862881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C3637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3968B0F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F49F4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6889261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30.00(m</w:t>
            </w:r>
            <w:r>
              <w:rPr>
                <w:rFonts w:hint="eastAsia"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hint="eastAsia" w:ascii="宋体" w:hAnsi="宋体"/>
                <w:sz w:val="18"/>
                <w:szCs w:val="18"/>
              </w:rPr>
              <w:t>/h.人)</w:t>
            </w:r>
          </w:p>
        </w:tc>
      </w:tr>
      <w:tr w14:paraId="7129A66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99F619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4905C3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14:paraId="4C5B83F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0：00</w:t>
            </w:r>
          </w:p>
          <w:p w14:paraId="1657C2D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12：00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14:paraId="3CEEB0A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1：00</w:t>
            </w:r>
          </w:p>
          <w:p w14:paraId="7BEE006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13：00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4B3E6DE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2：00</w:t>
            </w:r>
          </w:p>
          <w:p w14:paraId="6229D2D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14：00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7164D51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3：00</w:t>
            </w:r>
          </w:p>
          <w:p w14:paraId="7174D41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F5F8D7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4：00</w:t>
            </w:r>
          </w:p>
          <w:p w14:paraId="1C9780C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5F6F0B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5：00</w:t>
            </w:r>
          </w:p>
          <w:p w14:paraId="62ECA76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C3E664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6：00</w:t>
            </w:r>
          </w:p>
          <w:p w14:paraId="7E27DD1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6F2CD2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7：00</w:t>
            </w:r>
          </w:p>
          <w:p w14:paraId="61808D1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EA6D86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8：00</w:t>
            </w:r>
          </w:p>
          <w:p w14:paraId="59C4036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2185B4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9：00</w:t>
            </w:r>
          </w:p>
          <w:p w14:paraId="7DAD622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CC5FD7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10：00</w:t>
            </w:r>
          </w:p>
          <w:p w14:paraId="4765744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64F346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11：00</w:t>
            </w:r>
          </w:p>
          <w:p w14:paraId="379B011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23：00</w:t>
            </w:r>
          </w:p>
        </w:tc>
      </w:tr>
      <w:tr w14:paraId="3FAE9F4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FEEBAE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顶板1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1C19E7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F=12.15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K=0.67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457DB6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580480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13FA48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F77B20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4D95D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954EB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C7BA3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79F09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A5985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36615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0776A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7A2F4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2.4</w:t>
            </w:r>
          </w:p>
        </w:tc>
      </w:tr>
      <w:tr w14:paraId="7E8EF3A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EDA9E1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1C7B37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F=8.28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K=0.35 D=4.09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F46442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3E608C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35A3C2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0FADF7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2F32C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DA2B3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72E65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4F70D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3AF7E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0EDBB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22647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5E435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14.5</w:t>
            </w:r>
          </w:p>
        </w:tc>
      </w:tr>
      <w:tr w14:paraId="44C8637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3726A1F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西外墙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4C109E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F=55.62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K=0.35 D=4.09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DD9079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218.6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91.3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913E5E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223.6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88.4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0AEF8F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217.7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86.1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BE15D3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191.4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B4A2F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133.1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3DD2D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124.7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28FFA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117.8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28ED1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112.3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723B4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107.3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FB424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103.8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9837A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98.1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DFB97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94.8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200.0</w:t>
            </w:r>
          </w:p>
        </w:tc>
      </w:tr>
      <w:tr w14:paraId="7522E56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782CD36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西外窗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D38A76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总负荷(W)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F=3.78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6032F5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55.4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219.0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587C37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37.3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322.5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D7BACA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468.7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9B855E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591.1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92CBA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646.4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2B3E9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641.8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6DD6D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63.3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537.8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11525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88.3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271.1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B4D07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107.4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84B2A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143.4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E9E16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172.6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07E27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197.8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67.8</w:t>
            </w:r>
          </w:p>
        </w:tc>
      </w:tr>
      <w:tr w14:paraId="1D93507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4E53A09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537B239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传热负荷(W)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K=2.50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BC848C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-26.0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47.2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ED3EA0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-36.0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56.0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08ACD8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-39.3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60.5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539864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-43.7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22635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-47.1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76DB2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-49.3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17863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-42.6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AEC2B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-28.2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01DFC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-10.5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DD84C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42CD8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4CEEF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35.0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-22.7</w:t>
            </w:r>
          </w:p>
        </w:tc>
      </w:tr>
      <w:tr w14:paraId="201B8BF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6B19718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3E4B81F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日射得热(W)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SC=0.45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B3FCDD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81.4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171.9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72155F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73.3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266.4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7B1ADB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65.9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408.2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7A3F63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59.3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531.7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5F99B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53.4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595.9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379BB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48.1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595.7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1C8DB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105.9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504.0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ADB22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116.5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1B2D7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117.9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06A23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137.3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61C1B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152.1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41D13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162.9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90.5</w:t>
            </w:r>
          </w:p>
        </w:tc>
      </w:tr>
      <w:tr w14:paraId="09F5A4A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9900A9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北外门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573BD7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F=2.52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K=1.50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7D5F2D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-10.4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65A0F7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-14.4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920728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-15.7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B9602F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-17.5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D8D07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-18.8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C5359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-19.7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D4947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-17.0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D60AD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-11.3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D1644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-4.2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1CF41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97416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0E641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-9.1</w:t>
            </w:r>
          </w:p>
        </w:tc>
      </w:tr>
      <w:tr w14:paraId="79A2B16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4D21700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内墙1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94886E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F=24.84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K=1.83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B96EA3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150.3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150.3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EC5A1E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150.3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150.3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F59658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150.3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150.3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11AF00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150.3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A7A2E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150.3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0EFBA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150.3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42E80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150.3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13ED1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150.3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D9648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150.3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B92D7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150.3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528BE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150.3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5266C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150.3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150.3</w:t>
            </w:r>
          </w:p>
        </w:tc>
      </w:tr>
      <w:tr w14:paraId="64A0E40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4FCAA3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内门1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EFD556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F=4.32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K=3.00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E64833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42.8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42.8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A3D462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42.8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42.8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2E4CAE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42.8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42.8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045C5A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42.8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232AE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42.8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D9753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42.8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9DF59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42.8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00869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42.8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F7E28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42.8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7C95F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42.8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E916F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42.8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62ACB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42.8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42.8</w:t>
            </w:r>
          </w:p>
        </w:tc>
      </w:tr>
      <w:tr w14:paraId="5F55595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3174F1B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7D7548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90E5AA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174.9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618.9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074E3A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158.6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655.8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F14AA1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130.3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684.9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60D234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119.2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701.2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87F1D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96.9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608.6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46B1D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85.7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540.9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61381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94.3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462.0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5F24D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200.6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384.9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E4E74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402.9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316.3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DD2B9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480.0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272.6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0681C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546.0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CB3C5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587.2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198.9</w:t>
            </w:r>
          </w:p>
        </w:tc>
      </w:tr>
      <w:tr w14:paraId="76E0A39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92207C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C64D15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BF70B3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73.3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192.2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0CD96B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68.6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208.2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5B6E76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63.6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221.3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9B603D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60.2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DF0BE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57.8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95148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56.3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5B7A3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54.3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3173B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93.4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CC030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159.4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7D2E9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182.0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7CCBE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188.5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887E3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178.9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76.3</w:t>
            </w:r>
          </w:p>
        </w:tc>
      </w:tr>
      <w:tr w14:paraId="4741615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3CC5947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A4F781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04AECC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38.9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306.0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F1B532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27.7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356.5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8BD8FF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366.1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A4E2A3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381.6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BC803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285.2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3D904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2544A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36.7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A0E97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126.6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B6B42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254.6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00224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309.4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151A2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332.3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19843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209.2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39.8</w:t>
            </w:r>
          </w:p>
        </w:tc>
      </w:tr>
      <w:tr w14:paraId="79C605C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27FCF5F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6194E57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705EBC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38.9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829.6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3D92E4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27.7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880.2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1915DD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889.7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EA7AC4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905.2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89545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808.9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4E99E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713.3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AAC2E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560.4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657.2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72E20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650.2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F0FC2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778.2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5370C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833.1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430A9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856.0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F3E92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732.8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39.8</w:t>
            </w:r>
          </w:p>
        </w:tc>
      </w:tr>
      <w:tr w14:paraId="6B0307F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24712B4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25B8551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26DDE0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0.78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67DBF3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0.78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500221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0.78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0CBAB4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0.78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220D2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0.78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6333D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0.78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98527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0.78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0.78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7D184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0.78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C1850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0.78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F6D0E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0.78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1304C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0.78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7E33F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0.78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</w:tr>
      <w:tr w14:paraId="6175068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3A0AF07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D33F5F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368DBF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319.9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5B88A9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380.0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75B638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410.1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BBFB84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402.6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D7B3D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342.4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7D7E3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312.4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CA2CD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-289.0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5ABFC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-191.2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4FF4B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-71.0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30DE9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41.8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CD85A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139.5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D5C9E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237.2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</w:tr>
      <w:tr w14:paraId="59301DB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1D215A8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2995E8B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91EB4F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590.2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2C3FF5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652.1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061085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683.0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6D7A24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675.3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F3383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613.4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29C4C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582.5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A324C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-36.2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55226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64.3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CEDBF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188.0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2245C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304.1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28E88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404.6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5B4CC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505.1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</w:tr>
      <w:tr w14:paraId="0BF8563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05785A7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236AF61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A6C996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0.37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AE313D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0.37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033C9B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0.37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898199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0.37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46FB7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0.37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907A8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0.37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3DC5E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0.37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A253E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0.37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4EE31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0.37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B86C8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0.37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86323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0.37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A9735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0.37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</w:tr>
      <w:tr w14:paraId="78337B0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196FCE7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58479F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761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2761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122EFA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711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3030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35648B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655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3258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699A50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599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3438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D4304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497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3219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D55FA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467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2975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884EF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1041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2121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42DCF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1401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1199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2F10D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1942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955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E75BB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2251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874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48512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2476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823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77019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2512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784</w:t>
            </w:r>
          </w:p>
        </w:tc>
      </w:tr>
      <w:tr w14:paraId="00372A9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1E95FA5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BBECEE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761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1967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210477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711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2234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EB0987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655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2461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32A4EF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599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2641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7E506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497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2425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DFC55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467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2182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84A34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1598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BFCBE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622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1199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3A43E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1159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955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1F2C6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1465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874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3BF7A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1687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823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7A4BD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1720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784</w:t>
            </w:r>
          </w:p>
        </w:tc>
      </w:tr>
      <w:tr w14:paraId="3260F68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299DDE4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D1B427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1.15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1.15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F1D71C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1.15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1.15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28074C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1.15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1.15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F3F6D9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1.15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1.15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DCFDE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1.15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1.15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1EB08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1.15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1.15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DC8D7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1.15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1.15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D6520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1.15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1.15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9CAE1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1.15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1.15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FE1CF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1.15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1.15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2929A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1.15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1.15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D50DF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1.15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1.15</w:t>
            </w:r>
          </w:p>
        </w:tc>
      </w:tr>
      <w:tr w14:paraId="7860050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493DB7C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0E026D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761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2171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09BA4B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711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2378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DE52A1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655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2575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39480B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599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2762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82415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497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2606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534A7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467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2393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B5DB2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1077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2121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9A663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1337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1199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8E705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1754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955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9EB2F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1947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874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89D47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2071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823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F4CF8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2007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784</w:t>
            </w:r>
          </w:p>
        </w:tc>
      </w:tr>
      <w:tr w14:paraId="293F17A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6A1811D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9EA25E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761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1647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9ACBAF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711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1854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675EE5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655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2051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8880E4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599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2239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240B0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497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2082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0CA60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467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1869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EC650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553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1598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60EA4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813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1199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AFFAD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1230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955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23F03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1423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874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BA33F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1547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823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7FF20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1483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784</w:t>
            </w:r>
          </w:p>
        </w:tc>
      </w:tr>
      <w:tr w14:paraId="27AD55E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7573DBA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182F87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0.78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0.78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D0F9B7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0.78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0.78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F7CA27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0.78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0.78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5ECF05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0.78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0.78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D317A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0.78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0.78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2CF7E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0.78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0.78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E5931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0.78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0.78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EBEA5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0.78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0.78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D5BCE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0.78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0.78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A0CA9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0.78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0.78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8C74A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0.78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0.78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3915C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0.78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0.78</w:t>
            </w:r>
          </w:p>
        </w:tc>
      </w:tr>
    </w:tbl>
    <w:p w14:paraId="57680594">
      <w:pPr>
        <w:rPr>
          <w:szCs w:val="24"/>
          <w:lang w:val="en-US"/>
        </w:rPr>
      </w:pPr>
    </w:p>
    <w:tbl>
      <w:tblPr>
        <w:tblStyle w:val="18"/>
        <w:tblW w:w="0" w:type="auto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14:paraId="774D1B5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14:paraId="427AAA5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14:paraId="01CB0A1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3305AA1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33BE1FC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8A94D8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8A9B9C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相对湿度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035A454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2371A83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5259965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</w:t>
            </w:r>
          </w:p>
        </w:tc>
      </w:tr>
      <w:tr w14:paraId="2615197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continue"/>
            <w:shd w:val="pct10" w:color="auto" w:fill="FFFFFF"/>
            <w:vAlign w:val="center"/>
          </w:tcPr>
          <w:p w14:paraId="57E9C7B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 w:val="continue"/>
            <w:shd w:val="pct10" w:color="auto" w:fill="FFFFFF"/>
            <w:vAlign w:val="center"/>
          </w:tcPr>
          <w:p w14:paraId="6F3EA04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14:paraId="3DBA50A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75527CC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2FDB16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07D080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7E6078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C7705E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C2DBC3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7EA61A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51BFD4E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K</w:t>
            </w:r>
            <w:r>
              <w:rPr>
                <w:rFonts w:hint="eastAsia" w:ascii="宋体" w:hAnsi="宋体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0D02711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</w:tr>
      <w:tr w14:paraId="697FB80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auto"/>
            <w:vAlign w:val="center"/>
          </w:tcPr>
          <w:p w14:paraId="6D95E2A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212C510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1018[{\C0;多功能报告厅}]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6648AC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4.50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CF864A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252.00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51D99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265EF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03600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7653.1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1DC52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BA33B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11164.6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4095D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9D51F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5.06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C0132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</w:t>
            </w:r>
          </w:p>
        </w:tc>
      </w:tr>
      <w:tr w14:paraId="100B4BF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auto"/>
            <w:vAlign w:val="center"/>
          </w:tcPr>
          <w:p w14:paraId="369CE03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14:paraId="577FEBAB">
            <w:pPr>
              <w:jc w:val="left"/>
              <w:rPr>
                <w:rFonts w:hint="eastAsia" w:ascii="宋体" w:hAnsi="宋体"/>
                <w:sz w:val="18"/>
                <w:szCs w:val="18"/>
              </w:rPr>
            </w:pPr>
          </w:p>
        </w:tc>
      </w:tr>
      <w:tr w14:paraId="4230D50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7ED6775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F88625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03AFFD7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8.0(㎡/人)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6F8635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76E6318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5C1A8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0F3A0DB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19D6C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3C2DA3A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30.00(m</w:t>
            </w:r>
            <w:r>
              <w:rPr>
                <w:rFonts w:hint="eastAsia"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hint="eastAsia" w:ascii="宋体" w:hAnsi="宋体"/>
                <w:sz w:val="18"/>
                <w:szCs w:val="18"/>
              </w:rPr>
              <w:t>/h.人)</w:t>
            </w:r>
          </w:p>
        </w:tc>
      </w:tr>
      <w:tr w14:paraId="43A5BE5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38370CA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C29A88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14:paraId="4430D7A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0：00</w:t>
            </w:r>
          </w:p>
          <w:p w14:paraId="5DB23DB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12：00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14:paraId="21E8FBA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1：00</w:t>
            </w:r>
          </w:p>
          <w:p w14:paraId="2A0B3F4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13：00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29CE6C8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2：00</w:t>
            </w:r>
          </w:p>
          <w:p w14:paraId="432D2FB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14：00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5003973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3：00</w:t>
            </w:r>
          </w:p>
          <w:p w14:paraId="35F5B15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B88224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4：00</w:t>
            </w:r>
          </w:p>
          <w:p w14:paraId="51F8DBC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EC1E47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5：00</w:t>
            </w:r>
          </w:p>
          <w:p w14:paraId="7234376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96FA6E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6：00</w:t>
            </w:r>
          </w:p>
          <w:p w14:paraId="0425017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977160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7：00</w:t>
            </w:r>
          </w:p>
          <w:p w14:paraId="5509A06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1D1F88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8：00</w:t>
            </w:r>
          </w:p>
          <w:p w14:paraId="6CFF12C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E2BC14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9：00</w:t>
            </w:r>
          </w:p>
          <w:p w14:paraId="603EE8F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0EA170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10：00</w:t>
            </w:r>
          </w:p>
          <w:p w14:paraId="0C54B89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9AD429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11：00</w:t>
            </w:r>
          </w:p>
          <w:p w14:paraId="554F3B3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23：00</w:t>
            </w:r>
          </w:p>
        </w:tc>
      </w:tr>
      <w:tr w14:paraId="5A040F0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4B933C5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顶板1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D984CA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F=75.60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K=0.67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1256C9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28AD2B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C08BF3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C43AEB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AFDE7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9DAC2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A2CA1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3ABD9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AB010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71A32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DA338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BAE06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15.2</w:t>
            </w:r>
          </w:p>
        </w:tc>
      </w:tr>
      <w:tr w14:paraId="02F08D5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F90A55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顶板1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3C5AFA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F=50.40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K=0.67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F42DA0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712823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3002ED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665F7C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23EF0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5B061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66711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5CBA1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889A2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D19CB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66166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9F000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10.1</w:t>
            </w:r>
          </w:p>
        </w:tc>
      </w:tr>
      <w:tr w14:paraId="0FB7A39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68DA0B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B9DAF1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09D10F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771.1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2729.2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DA42C2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699.3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2891.7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B0C11F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574.6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3020.2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234E88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525.4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3092.0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661E3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427.1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2683.8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FF449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378.0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2385.2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DF6E0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415.8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2037.4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67A7F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884.5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1697.2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5C30B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1776.6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1394.8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A26A7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2116.8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1202.0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3714E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2407.9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1024.4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CB88D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2589.3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877.0</w:t>
            </w:r>
          </w:p>
        </w:tc>
      </w:tr>
      <w:tr w14:paraId="5892B38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CD90B9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1657D3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977991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323.2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847.3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BCBB40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302.6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918.3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52FEDB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280.6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975.7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EFC668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265.3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1077.8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CD44B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254.8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951.8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B467E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248.2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717.7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BA468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239.5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547.5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7FDC0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411.9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463.5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B80C5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703.0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417.1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9AC82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802.4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380.0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4F78E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831.0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358.0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F8DD5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788.9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336.3</w:t>
            </w:r>
          </w:p>
        </w:tc>
      </w:tr>
      <w:tr w14:paraId="3DE8CC2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470AADF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05AC4C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BDF208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171.5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1349.3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821638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122.0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1572.2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F8A6BC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99.1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1614.2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87125B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91.5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1682.8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A7116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72.4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1257.8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0DB46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72.4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836.6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1AD33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162.0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588.9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102FC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558.4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417.4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071CB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1122.5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314.4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B61B7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1364.5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280.1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E6003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1465.5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7EB27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922.4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175.3</w:t>
            </w:r>
          </w:p>
        </w:tc>
      </w:tr>
      <w:tr w14:paraId="21517E2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468E203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533EE09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E77B5E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171.5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3658.2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B8A17E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122.0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3881.2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4BB973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99.1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3923.1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2846BD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91.5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3991.7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2CAE7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72.4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3566.7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DB584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72.4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3145.6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9E82E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2470.9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2897.8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EB9B4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2867.3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417.4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FC38E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3431.4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314.4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7F0DE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3673.5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280.1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F4686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3774.5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7C6A6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3231.3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175.3</w:t>
            </w:r>
          </w:p>
        </w:tc>
      </w:tr>
      <w:tr w14:paraId="2A46EEA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0094D29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793291D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430BDD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3.43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35B539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3.43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87D1FE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3.43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D847A5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3.43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9521D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3.43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F7720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3.43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3F8D0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3.43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3.43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C85B8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3.43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BEB23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3.43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51348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3.43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EA5DC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3.43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B1736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3.43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</w:tr>
      <w:tr w14:paraId="3A3E1F8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63FFC67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C289B3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CDD3CF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1410.6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FDB611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1675.8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AB013C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1808.4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626445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1775.2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08721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1510.1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53CAD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1377.5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DD52E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-1274.2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BFB63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-843.3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BE4C2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-313.0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CD174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184.2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9989B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615.1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C8A81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1046.0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</w:tr>
      <w:tr w14:paraId="5299E5F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3727286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49B37B3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01FA12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2602.6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802C99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2875.4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A4E9FA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3011.8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4DE129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2977.7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7E78E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2704.9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58BBB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2568.5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41822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-159.8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079F0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283.6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5E3E6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829.2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EE897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1340.8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B3DA2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1784.1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04F0A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2227.5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</w:tr>
      <w:tr w14:paraId="4F6FF71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0939B86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0D797FE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B7192C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1.63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E407EE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1.63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B73286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1.63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F6A8D1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1.63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A7EFF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1.63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8D3E5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1.63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9BE46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1.63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5C677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1.63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ECBF1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1.63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F2A97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1.63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F7311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1.63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F08D7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1.63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</w:tr>
      <w:tr w14:paraId="19CF972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2C576B5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B690BB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1291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9863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36A77D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1149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10592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55656C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980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10956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CAABE8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908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11165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F50C0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780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9933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957CE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724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8842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7D2D6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2992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5508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BE1BE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4473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2603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64C3F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6766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2152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F14BA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7959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1888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A6B68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8823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1623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274A7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8862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1414</w:t>
            </w:r>
          </w:p>
        </w:tc>
      </w:tr>
      <w:tr w14:paraId="2880925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0893718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D6FA15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1291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6362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58E583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1149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7083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E9C6E0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980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7444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213BB4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908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7653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271A8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780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6429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48399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724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5342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D7309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-432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3199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6C512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1037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2603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B965D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3314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2152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75CCF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4493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1888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7DE6B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5345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1623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7F861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5372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1414</w:t>
            </w:r>
          </w:p>
        </w:tc>
      </w:tr>
      <w:tr w14:paraId="1F3AA66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6195D9A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1E93F9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5.06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5.06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44C59A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5.06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5.06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9C81C0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5.06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5.06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779F5F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5.06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5.06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7502F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5.06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5.06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0B4CF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5.06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5.06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BA18E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5.06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5.06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CF506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5.06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5.06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2D31F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5.06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5.06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6F745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5.06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5.06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C84ED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5.06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5.06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70EB2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5.06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5.06</w:t>
            </w:r>
          </w:p>
        </w:tc>
      </w:tr>
      <w:tr w14:paraId="10DE9D5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1845C34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619E32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1291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7260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18AB70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1149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7717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2F95BB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980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7944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376D76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908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8187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51B7C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780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7228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0D4FE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724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6274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B973F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3152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5508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47E09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4189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2603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4DEB5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5936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2152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8BEF6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6618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1888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DF871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7039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1623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FE316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6635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1414</w:t>
            </w:r>
          </w:p>
        </w:tc>
      </w:tr>
      <w:tr w14:paraId="369F369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0244A10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90F658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1291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4951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1957CE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1149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5408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6B209D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980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5635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963269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908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5878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5412A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780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4919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C2DE8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724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3965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C97F2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843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3199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B31D0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1880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2603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BF9E4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3627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2152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8C4AE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4309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1888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45004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4730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1623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41BD3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4326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1414</w:t>
            </w:r>
          </w:p>
        </w:tc>
      </w:tr>
      <w:tr w14:paraId="1B42DB5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6E5ECA2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FDCC2A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3.43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3.43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35103F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3.43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3.43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C2701B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3.43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3.43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7644A9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3.43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3.43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7125D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3.43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3.43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2EA9E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3.43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3.43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574A9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3.43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3.43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24525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3.43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3.43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1F3ED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3.43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3.43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9E509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3.43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3.43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79452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3.43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3.43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EA9EB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3.43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3.43</w:t>
            </w:r>
          </w:p>
        </w:tc>
      </w:tr>
    </w:tbl>
    <w:p w14:paraId="27592FB0">
      <w:pPr>
        <w:rPr>
          <w:szCs w:val="24"/>
          <w:lang w:val="en-US"/>
        </w:rPr>
      </w:pPr>
    </w:p>
    <w:tbl>
      <w:tblPr>
        <w:tblStyle w:val="18"/>
        <w:tblW w:w="0" w:type="auto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14:paraId="0914339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14:paraId="13889C6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14:paraId="2AF6558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4CB2165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1E63C84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2A8EA1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90AF3E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相对湿度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3065E17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2314E63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70E1ED0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</w:t>
            </w:r>
          </w:p>
        </w:tc>
      </w:tr>
      <w:tr w14:paraId="1E2D57E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continue"/>
            <w:shd w:val="pct10" w:color="auto" w:fill="FFFFFF"/>
            <w:vAlign w:val="center"/>
          </w:tcPr>
          <w:p w14:paraId="5C134F0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 w:val="continue"/>
            <w:shd w:val="pct10" w:color="auto" w:fill="FFFFFF"/>
            <w:vAlign w:val="center"/>
          </w:tcPr>
          <w:p w14:paraId="7F855F7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14:paraId="319FAF8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6E99C79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D1DE52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396267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E9BE39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A47C93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5506CE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CB4B23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528B1C3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K</w:t>
            </w:r>
            <w:r>
              <w:rPr>
                <w:rFonts w:hint="eastAsia" w:ascii="宋体" w:hAnsi="宋体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70B274A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</w:tr>
      <w:tr w14:paraId="4CD7594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auto"/>
            <w:vAlign w:val="center"/>
          </w:tcPr>
          <w:p w14:paraId="480D651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3563AD6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1020[卫生间]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0A2BAC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4.50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750873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5.17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D1185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9D61D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5D2E7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A4AA0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E074C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E0561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8FD95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0.10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432DF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</w:t>
            </w:r>
          </w:p>
        </w:tc>
      </w:tr>
      <w:tr w14:paraId="5BFD73D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auto"/>
            <w:vAlign w:val="center"/>
          </w:tcPr>
          <w:p w14:paraId="32F4C7C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14:paraId="699CB483">
            <w:pPr>
              <w:jc w:val="left"/>
              <w:rPr>
                <w:rFonts w:hint="eastAsia" w:ascii="宋体" w:hAnsi="宋体"/>
                <w:sz w:val="18"/>
                <w:szCs w:val="18"/>
              </w:rPr>
            </w:pPr>
          </w:p>
        </w:tc>
      </w:tr>
      <w:tr w14:paraId="78DAD21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2133AF1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79E753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2AC3227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8.0(㎡/人)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113823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19841B5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FEA65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6BD7D42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3AA66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1EC2F01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30.00(m</w:t>
            </w:r>
            <w:r>
              <w:rPr>
                <w:rFonts w:hint="eastAsia"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hint="eastAsia" w:ascii="宋体" w:hAnsi="宋体"/>
                <w:sz w:val="18"/>
                <w:szCs w:val="18"/>
              </w:rPr>
              <w:t>/h.人)</w:t>
            </w:r>
          </w:p>
        </w:tc>
      </w:tr>
      <w:tr w14:paraId="66D4AB9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0B81AEB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81124E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14:paraId="269F489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0：00</w:t>
            </w:r>
          </w:p>
          <w:p w14:paraId="7222072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12：00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14:paraId="51A73D1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1：00</w:t>
            </w:r>
          </w:p>
          <w:p w14:paraId="4660B32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13：00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7FF3E67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2：00</w:t>
            </w:r>
          </w:p>
          <w:p w14:paraId="1444864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14：00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6802428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3：00</w:t>
            </w:r>
          </w:p>
          <w:p w14:paraId="2AA28EA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F49FE4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4：00</w:t>
            </w:r>
          </w:p>
          <w:p w14:paraId="016B5CA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EA3072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5：00</w:t>
            </w:r>
          </w:p>
          <w:p w14:paraId="584CDE1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AB5E8E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6：00</w:t>
            </w:r>
          </w:p>
          <w:p w14:paraId="03E2D9E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09FD94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7：00</w:t>
            </w:r>
          </w:p>
          <w:p w14:paraId="5AFAE92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BF7052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8：00</w:t>
            </w:r>
          </w:p>
          <w:p w14:paraId="0C51C81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7844B9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9：00</w:t>
            </w:r>
          </w:p>
          <w:p w14:paraId="329E4CA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129B61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10：00</w:t>
            </w:r>
          </w:p>
          <w:p w14:paraId="1BD53A7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6CD769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11：00</w:t>
            </w:r>
          </w:p>
          <w:p w14:paraId="671190D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23：00</w:t>
            </w:r>
          </w:p>
        </w:tc>
      </w:tr>
      <w:tr w14:paraId="7B89A00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00D2F11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257377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19A4F6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56.0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B0449A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59.3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5E79D3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62.0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6E8CBD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BA296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EA6DE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17C91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B1596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7AA2D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36.4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E3A9D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43.4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D000B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49.4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D127C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53.1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18.0</w:t>
            </w:r>
          </w:p>
        </w:tc>
      </w:tr>
      <w:tr w14:paraId="6C095E1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0ABE89D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BBA9B9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352020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2674F4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5F0264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A5F3F2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A292D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474C2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867AE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97D97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709C3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2EB92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9350E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611B5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6.9</w:t>
            </w:r>
          </w:p>
        </w:tc>
      </w:tr>
      <w:tr w14:paraId="06901DA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7627E5D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C19A0E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D9BAF4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27.7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37575D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32.3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578393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33.1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E8D29F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BB222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88657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2310A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7E370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EE998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29DCD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28.0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0C5A2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30.1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AE5B3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3.6</w:t>
            </w:r>
          </w:p>
        </w:tc>
      </w:tr>
      <w:tr w14:paraId="4C61321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404D2F1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303F622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7A5DB6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75.0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A00002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79.6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135AE4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80.5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D4A530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ACCE3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09AA3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888E8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50.7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42A6B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58.8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52A58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70.4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2B80C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75.4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733CE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77.4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DA47B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66.3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3.6</w:t>
            </w:r>
          </w:p>
        </w:tc>
      </w:tr>
      <w:tr w14:paraId="25F9070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2469CF3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53FB3B9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D1A07E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F86FA1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F1E90B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1A943B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42DC9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67845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5E741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C6A9D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5ACEC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966AE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DA275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719C8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</w:tr>
      <w:tr w14:paraId="15B9102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34C0C87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2B52B6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F019DF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28.9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B89C27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34.4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897C2C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37.1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34E9CA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8103E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F4E18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291F5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-26.1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BFDEF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-17.3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49C7F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-6.4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C5F87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8E3E7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7B715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</w:tr>
      <w:tr w14:paraId="284B19B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12BBF5F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0CEBE80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EBB25C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53.4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E2A230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59.0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70CAD0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61.8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042710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FB03D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0312D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58C2E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5C690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763FB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D2831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27.5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BAAA7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36.6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52374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45.7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</w:tr>
      <w:tr w14:paraId="59ABCCC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500D07A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05192CD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77EED7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511816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C81B0A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5C54E7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84275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1A55F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46846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7ED9F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677D2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1F8FE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891B1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566A4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</w:tr>
      <w:tr w14:paraId="4153A03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2D35DDC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14A351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E645E6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378329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E2E2D5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460D9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E0828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45467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9DB5F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CF5AB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E910C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E5F1E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72057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28</w:t>
            </w:r>
          </w:p>
        </w:tc>
      </w:tr>
      <w:tr w14:paraId="2DDD6D0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7A5C310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8B2FFE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FD6E1E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29657C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33DE0C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FAF51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3493A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8A8A3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666E6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C7D00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76899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6764A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52988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28</w:t>
            </w:r>
          </w:p>
        </w:tc>
      </w:tr>
      <w:tr w14:paraId="370B4EB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696067D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FEB4B3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0.10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0.10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AF1F3E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0.10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0.10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291226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0.10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0.10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5CDC07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0.10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0.10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BA1E8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0.10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0.10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CF5A4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0.10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0.10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DDFF4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0.10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0.10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94FEC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0.10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0.10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F360A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0.10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0.10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CC51D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0.10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0.10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AED22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0.10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0.10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37601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0.10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0.10</w:t>
            </w:r>
          </w:p>
        </w:tc>
      </w:tr>
      <w:tr w14:paraId="4DEA9DE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6C39014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E6D40A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E49783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C74159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3AA701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992C3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9F4E9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B8C38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72B87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4F352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BCC41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601A0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4B0BE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28</w:t>
            </w:r>
          </w:p>
        </w:tc>
      </w:tr>
      <w:tr w14:paraId="267E14D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020BBFF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5576AA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F8CBFD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6DAF30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1800E3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2EA64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C7A15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79CE1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0EF32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D1952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EC2FC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48216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140E7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28</w:t>
            </w:r>
          </w:p>
        </w:tc>
      </w:tr>
      <w:tr w14:paraId="5CCA60E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7632A17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66FBE5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60603B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7C2C1F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F94530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58E01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BA3D6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0471C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8F96A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13A6A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07B52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5D64C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C8130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0.07</w:t>
            </w:r>
          </w:p>
        </w:tc>
      </w:tr>
    </w:tbl>
    <w:p w14:paraId="3CD52868">
      <w:pPr>
        <w:rPr>
          <w:szCs w:val="24"/>
          <w:lang w:val="en-US"/>
        </w:rPr>
      </w:pPr>
    </w:p>
    <w:tbl>
      <w:tblPr>
        <w:tblStyle w:val="18"/>
        <w:tblW w:w="0" w:type="auto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14:paraId="54AA997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14:paraId="44FCFFD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14:paraId="0FA4878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78C77DF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5603178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54CD5C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D82672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相对湿度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5FDF8E2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4D5B63A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7EA1E2F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</w:t>
            </w:r>
          </w:p>
        </w:tc>
      </w:tr>
      <w:tr w14:paraId="4CA7B35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continue"/>
            <w:shd w:val="pct10" w:color="auto" w:fill="FFFFFF"/>
            <w:vAlign w:val="center"/>
          </w:tcPr>
          <w:p w14:paraId="26590A8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 w:val="continue"/>
            <w:shd w:val="pct10" w:color="auto" w:fill="FFFFFF"/>
            <w:vAlign w:val="center"/>
          </w:tcPr>
          <w:p w14:paraId="581BDA3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14:paraId="59B134A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5676B62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4E1A2B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E64806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673276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8B5F50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7D34E7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B307B0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22C0822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K</w:t>
            </w:r>
            <w:r>
              <w:rPr>
                <w:rFonts w:hint="eastAsia" w:ascii="宋体" w:hAnsi="宋体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21A6F43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</w:tr>
      <w:tr w14:paraId="0519688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auto"/>
            <w:vAlign w:val="center"/>
          </w:tcPr>
          <w:p w14:paraId="507B761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5163A51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1021[楼梯间]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FBE26E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4.50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25275A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1116.53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65026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BBEC9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E9DFB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70766.0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4539A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98B47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86324.1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617E8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99B7E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22.42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19DD7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</w:t>
            </w:r>
          </w:p>
        </w:tc>
      </w:tr>
      <w:tr w14:paraId="461CC99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auto"/>
            <w:vAlign w:val="center"/>
          </w:tcPr>
          <w:p w14:paraId="2D06FD1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14:paraId="3A9D12C5">
            <w:pPr>
              <w:jc w:val="left"/>
              <w:rPr>
                <w:rFonts w:hint="eastAsia" w:ascii="宋体" w:hAnsi="宋体"/>
                <w:sz w:val="18"/>
                <w:szCs w:val="18"/>
              </w:rPr>
            </w:pPr>
          </w:p>
        </w:tc>
      </w:tr>
      <w:tr w14:paraId="13AB29A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2C31ECB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52F07F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32E24F2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8.0(㎡/人)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928CD0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5985C95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EE599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102C27B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DB9C9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2517D54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30.00(m</w:t>
            </w:r>
            <w:r>
              <w:rPr>
                <w:rFonts w:hint="eastAsia"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hint="eastAsia" w:ascii="宋体" w:hAnsi="宋体"/>
                <w:sz w:val="18"/>
                <w:szCs w:val="18"/>
              </w:rPr>
              <w:t>/h.人)</w:t>
            </w:r>
          </w:p>
        </w:tc>
      </w:tr>
      <w:tr w14:paraId="0607436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53EC7EE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C45637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14:paraId="513BDC7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0：00</w:t>
            </w:r>
          </w:p>
          <w:p w14:paraId="2B44DA3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12：00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14:paraId="7AE3511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1：00</w:t>
            </w:r>
          </w:p>
          <w:p w14:paraId="4C14887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13：00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72B3B65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2：00</w:t>
            </w:r>
          </w:p>
          <w:p w14:paraId="6F4DA39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14：00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2CCFDF4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3：00</w:t>
            </w:r>
          </w:p>
          <w:p w14:paraId="5744166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CA2AA2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4：00</w:t>
            </w:r>
          </w:p>
          <w:p w14:paraId="5A5946A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FCF9E4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5：00</w:t>
            </w:r>
          </w:p>
          <w:p w14:paraId="392CF07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5290D0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6：00</w:t>
            </w:r>
          </w:p>
          <w:p w14:paraId="14715D2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53B079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7：00</w:t>
            </w:r>
          </w:p>
          <w:p w14:paraId="712C4EB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621E55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8：00</w:t>
            </w:r>
          </w:p>
          <w:p w14:paraId="64B3F88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D9701B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9：00</w:t>
            </w:r>
          </w:p>
          <w:p w14:paraId="757F586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576383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10：00</w:t>
            </w:r>
          </w:p>
          <w:p w14:paraId="4223179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95319B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11：00</w:t>
            </w:r>
          </w:p>
          <w:p w14:paraId="056D13D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23：00</w:t>
            </w:r>
          </w:p>
        </w:tc>
      </w:tr>
      <w:tr w14:paraId="79882CD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FCC5CF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8C1066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F=135.63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K=0.35 D=4.09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A86CB7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235.5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86.7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F932C2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224.6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81.0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9BE2CB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236.1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76.5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94574B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227.6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B8634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165.9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69DB1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149.6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1FC99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136.8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45419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126.6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98F9A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117.4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B06AE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111.2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ADF67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99.5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0ED2B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93.4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237.9</w:t>
            </w:r>
          </w:p>
        </w:tc>
      </w:tr>
      <w:tr w14:paraId="6DAF56F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00777DE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西北外墙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B64134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F=188.50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K=0.35 D=4.09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EBD0E3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558.7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228.8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258503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592.8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219.6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6A7414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600.3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212.2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33A13A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541.3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7F186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358.8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CB7E9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332.3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298.7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44BDD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311.1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332.2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A273A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294.0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360.2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6AA69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278.7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385.4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B1265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267.9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407.7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26A3D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249.7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423.4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6BFBA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239.6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493.4</w:t>
            </w:r>
          </w:p>
        </w:tc>
      </w:tr>
      <w:tr w14:paraId="17DAE88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22156B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东北外墙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9063E9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F=188.64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K=0.35 D=4.09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244E7D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442.8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220.7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128429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422.3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212.6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C13809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405.6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206.1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C6A9C2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376.4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378.7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3915E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334.1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457.6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47B3E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310.8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488.1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A778C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292.4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485.2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22D5D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277.8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453.2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F1995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264.6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416.2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27B7F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255.6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433.2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1C461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239.1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443.9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545D3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230.4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448.7</w:t>
            </w:r>
          </w:p>
        </w:tc>
      </w:tr>
      <w:tr w14:paraId="4936B5D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43FC326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东外墙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A9E290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F=181.32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K=0.35 D=4.09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B89ACE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511.1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286.9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87A709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489.7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278.8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3C4789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472.1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272.3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748A8D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442.8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450.6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D3037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401.0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556.4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1836D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377.7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616.9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94068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359.1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638.5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38CC0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344.3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619.6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A71CA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331.0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572.8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8A56F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321.8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508.7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BF7F2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305.4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516.4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56B32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296.6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518.7</w:t>
            </w:r>
          </w:p>
        </w:tc>
      </w:tr>
      <w:tr w14:paraId="6EE0C9B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0D6DF5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A01483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F=151.20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K=0.35 D=4.09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2074E9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369.1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155.0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925EB4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324.7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148.3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3A82C3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307.0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143.0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141440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283.0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EC524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248.4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BCAF4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229.3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FE797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214.1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274.5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6BB06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202.0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327.0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CDCEF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191.1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369.2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8BDC5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183.6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397.7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BA5C0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170.1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406.8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15979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162.9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397.9</w:t>
            </w:r>
          </w:p>
        </w:tc>
      </w:tr>
      <w:tr w14:paraId="3AD07AC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3CA6ACE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西外墙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73EC5C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F=191.64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K=0.35 D=4.09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508D65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753.4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314.7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C68A57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770.6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304.7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35DD0D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750.2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296.5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F3DDBD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659.4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321.2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0381E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458.7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350.1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FE4E2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429.5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383.0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0E466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406.0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416.7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C3341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386.9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444.8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D1FB7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369.8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470.1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9F040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357.5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492.5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D92FD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337.9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596.4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8B0D3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326.7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689.3</w:t>
            </w:r>
          </w:p>
        </w:tc>
      </w:tr>
      <w:tr w14:paraId="4641EA6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3139375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西北外窗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199674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总负荷(W)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F=15.00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91CB75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176.8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857.0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2D02CD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109.2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905.1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AB0314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70.8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996.1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9C2836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30.5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1229.1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2EB6C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1275.6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6E009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-30.2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1425.7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8A2AD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228.2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1442.5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37C3B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329.7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746.6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9BA4A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407.7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438.0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23656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552.4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351.4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63C72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670.0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282.2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B0E71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771.5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221.2</w:t>
            </w:r>
          </w:p>
        </w:tc>
      </w:tr>
      <w:tr w14:paraId="2891106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01F34FA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2A293E4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传热负荷(W)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K=2.50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78FDFC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-103.1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187.2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6695C8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-142.7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222.4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AD57B3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-155.9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240.0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0A6B8A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-173.5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BED98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-186.7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0048E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-195.5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0460D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-169.1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E7127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-111.9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58326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-41.5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A754B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-32.7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424EA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81.6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-63.5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37C45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138.8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-89.9</w:t>
            </w:r>
          </w:p>
        </w:tc>
      </w:tr>
      <w:tr w14:paraId="7E57618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37A54D4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391F6C3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日射得热(W)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SC=0.45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E93213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279.9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669.8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24B15D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251.9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682.7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15B7DD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226.7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756.1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EFC2D7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204.0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993.5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462AC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183.6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1075.2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276B7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165.3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1242.9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70FA5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397.3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1308.1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CA1E8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441.6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673.7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2D865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449.2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426.8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D7F3D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528.0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384.1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CCF1E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588.4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345.7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733AD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632.7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311.1</w:t>
            </w:r>
          </w:p>
        </w:tc>
      </w:tr>
      <w:tr w14:paraId="4C58B17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3D8A4EF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东北外窗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D2E707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总负荷(W)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F=15.00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813DA3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127.1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947.6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46D880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64.5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986.6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5D7D46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30.6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997.7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98BB1E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-5.7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964.4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8EF61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-35.6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869.3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626DE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-33.2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858.1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26ED0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722.0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779.8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C7725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917.0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462.9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302D6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903.2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362.4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F8EC7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985.4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283.3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5B11F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867.7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74F7F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872.2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166.0</w:t>
            </w:r>
          </w:p>
        </w:tc>
      </w:tr>
      <w:tr w14:paraId="048DACA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5A39CF5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58B232A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传热负荷(W)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K=2.50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8E2F6D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-103.1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187.2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3D44B3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-142.7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222.4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D6668D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-155.9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240.0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4F65EF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-173.5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49EC4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-186.7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5C376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-195.5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33CB3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-169.1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C6320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-111.9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6C94F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-41.5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C4396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-32.7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4167D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81.6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-63.5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F8E1E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138.8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-89.9</w:t>
            </w:r>
          </w:p>
        </w:tc>
      </w:tr>
      <w:tr w14:paraId="1236832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30DF5C4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626FAC5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日射得热(W)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SC=0.45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F629E0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230.2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760.4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CACD89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207.2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764.2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69C3F6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186.5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757.7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5A400A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167.9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728.8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2D356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151.1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668.9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FF2B4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162.3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675.3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757F9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891.1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645.4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BD3DB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1028.9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390.1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41436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944.8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351.1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AAFBB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961.0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316.0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86E60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786.1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284.4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66D29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733.4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256.0</w:t>
            </w:r>
          </w:p>
        </w:tc>
      </w:tr>
      <w:tr w14:paraId="3998E93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0952028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南外窗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ED61C3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总负荷(W)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F=28.80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3FCB34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232.4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2592.5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BBC908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113.3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2680.3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0B8CB1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49.2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2314.6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E01DF4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-19.4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2070.1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06CC5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-76.1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1764.5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86EAD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-121.2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1623.0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D9359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381.2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1475.2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87A80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581.9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869.0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CE7F5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738.4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677.8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5E725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1146.7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527.8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402FD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1571.6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409.6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0268D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2135.7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305.7</w:t>
            </w:r>
          </w:p>
        </w:tc>
      </w:tr>
      <w:tr w14:paraId="1DF8321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13C3063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4812348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传热负荷(W)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K=2.50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E25A9B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-198.0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359.4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7CEA05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-274.0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427.0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31B6CB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-299.4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460.8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76F06C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-333.1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452.4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E0DD8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-358.5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384.8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F2C35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-375.4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351.0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ED4BA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-324.7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398AE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-214.9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558F8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-79.8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2A538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46.9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-62.9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DC4DA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156.7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-122.0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471E7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266.5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-172.7</w:t>
            </w:r>
          </w:p>
        </w:tc>
      </w:tr>
      <w:tr w14:paraId="23EE350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707AC54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75998DF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日射得热(W)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SC=0.45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4F0B80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430.4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2233.0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5B6D92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387.3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2253.3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28609A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348.6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1853.8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08CF5C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313.7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1617.7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BE8B8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282.4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1379.7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7F380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254.1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1272.0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A2736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705.9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1217.1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83746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796.8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729.2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1C62C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818.1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656.2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39AF3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1099.8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590.6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57DD5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1414.9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531.6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4FBA6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1869.2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478.4</w:t>
            </w:r>
          </w:p>
        </w:tc>
      </w:tr>
      <w:tr w14:paraId="001EE98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72BDD2F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北外窗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067FF6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总负荷(W)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F=13.50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4C3BD9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94.2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759.6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57B72C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39.9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804.0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0C73FA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822.5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688D88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-19.8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800.0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B4AF5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-45.3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721.6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EF2A3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-65.5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748.6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7BA35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220.4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706.1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FE293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303.6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382.4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4C15E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349.4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295.3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B743A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481.2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C8176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588.6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BEDDF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681.4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127.0</w:t>
            </w:r>
          </w:p>
        </w:tc>
      </w:tr>
      <w:tr w14:paraId="41FBCBF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2677D07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28DE09D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传热负荷(W)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K=2.50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638D67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-92.8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168.5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6B0F62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-128.4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200.2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F11748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-140.3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216.0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3F4223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-156.2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F9AF5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-168.0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3BCA3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-176.0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82279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-152.2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A189A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-100.7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B4B90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-37.4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D32FF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54DE9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73.5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-57.2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01B53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124.9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-80.9</w:t>
            </w:r>
          </w:p>
        </w:tc>
      </w:tr>
      <w:tr w14:paraId="4A1A9B1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565175C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37D26AD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日射得热(W)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SC=0.45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1EF370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187.0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591.1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6A3AF2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168.3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603.9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043589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151.5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606.5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39664E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136.3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587.9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EC2B1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122.7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541.3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54707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110.4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584.1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1D3CC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372.6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585.1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BCB71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404.3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316.9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92ABE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386.8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285.2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3D32D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459.2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3214A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515.1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E4B18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556.5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207.9</w:t>
            </w:r>
          </w:p>
        </w:tc>
      </w:tr>
      <w:tr w14:paraId="505DDF1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27F3161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西玻璃幕墙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3A547B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总负荷(W)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F=134.40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60A6D1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1970.5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7787.7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295E83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1326.3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11466.3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90EF69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947.6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16665.9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89C056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555.5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21017.3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98FFF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226.2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16758.9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5FF86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-42.5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12062.7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3E02D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2250.0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11108.3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7EA54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3139.2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5568.9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89772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3819.4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4514.6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81C40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5099.7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3679.0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D9C0A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6138.4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3005.9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E805F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7034.4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2411.9</w:t>
            </w:r>
          </w:p>
        </w:tc>
      </w:tr>
      <w:tr w14:paraId="02B6BE1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1975AEE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78E21F1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传热负荷(W)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K=2.50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62C182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-924.0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1677.4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223746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-1278.7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1992.7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8D172E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-1397.0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2150.4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13F04B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-1554.6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2111.0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30B76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-1672.9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1795.7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7AA59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-1751.7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1638.0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6D3ED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-1515.2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1204.4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61165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-1002.8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652.6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517D3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-372.2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71AE0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219.0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-293.4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294D5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731.4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-569.3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EBDB5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1243.8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-805.8</w:t>
            </w:r>
          </w:p>
        </w:tc>
      </w:tr>
      <w:tr w14:paraId="7323AF9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5FDA532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220B8F2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日射得热(W)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SC=0.45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037B7A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2894.5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6110.3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6BD288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2605.1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9473.5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B93F20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2344.6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14515.5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E76B11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2110.1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18906.3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DBEA0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1899.1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14963.2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E9AA6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1709.2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10424.7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B2C5A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3765.2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9903.9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4E05B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4142.1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4916.3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A080F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4191.5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4413.8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D08F3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4880.7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3972.4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D507E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5406.9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3575.1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F16FF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5790.6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3217.6</w:t>
            </w:r>
          </w:p>
        </w:tc>
      </w:tr>
      <w:tr w14:paraId="47AC7A6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250FD78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东玻璃幕墙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700F90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总负荷(W)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F=134.40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8527F1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1345.1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11541.0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867990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763.4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9496.7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5DB11E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441.0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9530.9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F3F186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99.5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9172.9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D882C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-184.2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8268.2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15A08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-411.9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8119.6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F1735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4687.3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7375.0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5D390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6731.0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4497.1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4CB13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9190.3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3560.8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C9730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19489.7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2820.7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286F8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18621.6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2233.4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CF3B5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15298.6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1716.6</w:t>
            </w:r>
          </w:p>
        </w:tc>
      </w:tr>
      <w:tr w14:paraId="0BE204D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009C504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60A3C2A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传热负荷(W)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K=2.50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E147F5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-924.0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1677.4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117DE6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-1278.7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1992.7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D73D47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-1397.0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2150.4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4A3360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-1554.6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2111.0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FCE22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-1672.9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1795.7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7FD41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-1751.7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1638.0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AFE17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-1515.2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1204.4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B2CC6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-1002.8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652.6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A2A7C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-372.2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EE7C5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219.0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-293.4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09541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731.4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-569.3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13DEA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1243.8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-805.8</w:t>
            </w:r>
          </w:p>
        </w:tc>
      </w:tr>
      <w:tr w14:paraId="3D117A3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5FB68BB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44BED22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日射得热(W)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SC=0.45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01DF75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2269.1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9863.6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7C0F39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2042.2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7504.0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D104EE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1837.9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7380.5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DED7CB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1654.1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7061.9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3A4AB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1488.7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6472.5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DE2C9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1339.9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6481.6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E8EED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6202.6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6170.6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08D34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7733.8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3844.5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9E1EE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9562.5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3460.0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C3D24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19270.7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3114.0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47767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17890.2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2802.6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AA58C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14054.8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2522.4</w:t>
            </w:r>
          </w:p>
        </w:tc>
      </w:tr>
      <w:tr w14:paraId="6970336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3367F08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东外门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5D93C1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F=3.78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K=1.50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C8748C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-15.6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28.3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C569B8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-21.6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33.6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90F994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-23.6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36.3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328409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-26.2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772BF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-28.2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0BF32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-29.6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F8145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-25.6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6B45D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-16.9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F1F68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-6.3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53E9C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BEC31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6F3F5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-13.6</w:t>
            </w:r>
          </w:p>
        </w:tc>
      </w:tr>
      <w:tr w14:paraId="0B7E22F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5B2C0D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8C5ACF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80F22A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3416.6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12092.0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AE9005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3098.4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12812.2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057831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2545.7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13381.6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1C1658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2328.0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13699.8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689CC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1892.5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11891.1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BB504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1674.8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10568.0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F07B3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1842.3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9027.2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AE805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3919.0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7519.8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7412A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7871.5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6180.0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455DA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9378.9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5325.9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E0017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10668.5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4538.7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B0D67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11472.4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3885.5</w:t>
            </w:r>
          </w:p>
        </w:tc>
      </w:tr>
      <w:tr w14:paraId="770B581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5F91D7C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A3C0FE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01BB27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1431.8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3754.2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AE04F9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1340.7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4068.6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BD4A1B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1243.4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4323.2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FA8A0C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1175.5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4775.2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EF193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1129.0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4216.9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2F8F3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1099.6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3179.9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28620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1061.2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2426.0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2C90C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1824.9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2053.5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9FE39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3114.7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1848.1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77D31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3555.0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1683.7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6AF27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3681.9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1586.4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8D139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3495.2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1489.9</w:t>
            </w:r>
          </w:p>
        </w:tc>
      </w:tr>
      <w:tr w14:paraId="3C80AF0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6BB43B9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159DE3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08468E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759.9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5978.2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34EB02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540.4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6966.1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8A3FB1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439.1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7151.9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885D15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405.3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7455.8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ED31B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320.9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5572.9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E613D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320.9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3706.8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4A597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717.7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2609.1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0C2A5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2474.0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1849.2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FE9D6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4973.4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1393.2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E7F68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6045.7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1241.2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83DF2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6493.3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954.1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FD810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4086.8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776.8</w:t>
            </w:r>
          </w:p>
        </w:tc>
      </w:tr>
      <w:tr w14:paraId="55AE863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7A21ECF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7007A18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E3C6BF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759.9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16208.4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529FE3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540.4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17196.3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2919D4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439.1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17382.1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263405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405.3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17686.1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90CF6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320.9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15803.1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9DDD2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320.9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13937.0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FADC5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10947.9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12839.3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48C59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12704.2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1849.2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DCCFA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15203.6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1393.2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2424B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16275.9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1241.2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39AD1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16723.5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954.1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20E5D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14317.0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776.8</w:t>
            </w:r>
          </w:p>
        </w:tc>
      </w:tr>
      <w:tr w14:paraId="044B613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109B523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2A57D31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08B593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15.21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443A83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15.21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752E50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15.21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B1C097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15.21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45733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15.21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FAC69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15.21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A36F7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15.21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15.21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9DA42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15.21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DDC5A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15.21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0FDEB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15.21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3A351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15.21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AB7F7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15.21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</w:tr>
      <w:tr w14:paraId="5598636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36005A3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6C1B88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306527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6250.0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BA696D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7424.9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6D3E62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8012.4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E4F45A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7865.5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CEC68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6690.6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59BEF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6103.2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DA1E8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-5645.7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3CCE2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-3736.5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BBB88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-1386.8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F98E6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816.2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1F875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2725.4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0D1AA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4634.6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</w:tr>
      <w:tr w14:paraId="082EEDC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6A48CD8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11DB510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63DC02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11531.3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B502CA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12740.1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76044B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13344.5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7D67D1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13193.4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4132B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11984.6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829A5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11380.2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B57E4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-707.9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9768F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1256.4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0718E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3674.0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B6A08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5940.6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3482E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7904.9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6B1AF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9869.2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</w:tr>
      <w:tr w14:paraId="11793D1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5B6BEC2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69EE506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861EC9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7.20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143A9D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7.20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00F8C0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7.20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A62714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7.20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9190C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7.20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2C2E4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7.20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4506D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7.20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61EB1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7.20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2CB32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7.20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E5DA1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7.20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622E3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7.20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FC074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7.20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</w:tr>
      <w:tr w14:paraId="1154C68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7D5807D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763322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12409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69392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E139E1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10199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74435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8F9683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8526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81002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25DB73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7054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86324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35EB9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5163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75544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52067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4190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66081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28EA1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23326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49515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7C503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33322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26354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E8BC3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46819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21692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D963D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64407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18597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CE948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68851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16014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2D70F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67318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13873</w:t>
            </w:r>
          </w:p>
        </w:tc>
      </w:tr>
      <w:tr w14:paraId="25A9A69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15A38CC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211D31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12409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53881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AA9C2B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10199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58890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A40424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8526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65440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805719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7054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70766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2CDDE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5163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60020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4E94D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4190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50574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DB8B2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8158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39285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CACB0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18098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26354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6E1F2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31528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21692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1672D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49052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18597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D7B01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53441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16014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EB3D7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51853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13873</w:t>
            </w:r>
          </w:p>
        </w:tc>
      </w:tr>
      <w:tr w14:paraId="1D509AE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5921F04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DF7135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22.42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22.42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85E232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22.42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22.42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B59A10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22.42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22.42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3995D5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22.42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22.42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A7CE0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22.42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22.42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8EBC6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22.42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22.42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3CCDE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22.42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22.42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A2DA7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22.42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22.42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8AA70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22.42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22.42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551CA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22.42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22.42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C6B38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22.42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22.42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35AF8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22.42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22.42</w:t>
            </w:r>
          </w:p>
        </w:tc>
      </w:tr>
      <w:tr w14:paraId="1B1F833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0D6D63B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2FFDE0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12409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57861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DE557C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10199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61695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7CFAA7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8526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67658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B5429B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7054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73131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DB8F6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5163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63559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9B8CB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4190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54701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E2FEF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24034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49515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4C493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32065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26354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D5560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43145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21692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97B4B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58466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18597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30642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60946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16014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352E3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57449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13873</w:t>
            </w:r>
          </w:p>
        </w:tc>
      </w:tr>
      <w:tr w14:paraId="7348F62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29CC092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4A95BD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12409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47631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16AB73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10199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51465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C9702A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8526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57427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16C534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7054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62900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C9C35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5163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53329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9563D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4190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44470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253D8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13804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39285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3F7FB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21835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26354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438A6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32914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21692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E5339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48236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18597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AF43C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50716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16014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26BBE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47219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13873</w:t>
            </w:r>
          </w:p>
        </w:tc>
      </w:tr>
      <w:tr w14:paraId="0661565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61FAD8B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618DC1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15.21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15.21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9580A0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15.21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15.21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4D7423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15.21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15.21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ED998A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15.21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15.21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82501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15.21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15.21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181C2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15.21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15.21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FC968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15.21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15.21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D2374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15.21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15.21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DBADC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15.21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15.21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55161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15.21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15.21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A1B00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15.21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15.21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44F1B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15.21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15.21</w:t>
            </w:r>
          </w:p>
        </w:tc>
      </w:tr>
    </w:tbl>
    <w:p w14:paraId="416BEE4A">
      <w:pPr>
        <w:rPr>
          <w:szCs w:val="24"/>
          <w:lang w:val="en-US"/>
        </w:rPr>
      </w:pPr>
    </w:p>
    <w:tbl>
      <w:tblPr>
        <w:tblStyle w:val="18"/>
        <w:tblW w:w="0" w:type="auto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14:paraId="0D5AF5D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14:paraId="211F4F8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14:paraId="7F468EF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4123779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1DAAB79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1DED6E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5E4CE9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相对湿度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669FC49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1FE829C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62642C4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</w:t>
            </w:r>
          </w:p>
        </w:tc>
      </w:tr>
      <w:tr w14:paraId="504B73A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continue"/>
            <w:shd w:val="pct10" w:color="auto" w:fill="FFFFFF"/>
            <w:vAlign w:val="center"/>
          </w:tcPr>
          <w:p w14:paraId="63F5B2B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 w:val="continue"/>
            <w:shd w:val="pct10" w:color="auto" w:fill="FFFFFF"/>
            <w:vAlign w:val="center"/>
          </w:tcPr>
          <w:p w14:paraId="7BF0581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14:paraId="1DFC03E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60C828E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05B01C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CD5DA2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BEBC4F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634D97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D81FDD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EDD4A1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3F18BA7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K</w:t>
            </w:r>
            <w:r>
              <w:rPr>
                <w:rFonts w:hint="eastAsia" w:ascii="宋体" w:hAnsi="宋体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67EB9EC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</w:tr>
      <w:tr w14:paraId="664EE97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auto"/>
            <w:vAlign w:val="center"/>
          </w:tcPr>
          <w:p w14:paraId="79AF68C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35F97AC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1022[楼梯间]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CB3135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4.50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39B9C2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95508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9501C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B925A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1023.8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980EB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61362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1274.6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83DE8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B8714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0.36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32CAD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</w:t>
            </w:r>
          </w:p>
        </w:tc>
      </w:tr>
      <w:tr w14:paraId="043DCDF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auto"/>
            <w:vAlign w:val="center"/>
          </w:tcPr>
          <w:p w14:paraId="5E6DBDF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14:paraId="75F24BB2">
            <w:pPr>
              <w:jc w:val="left"/>
              <w:rPr>
                <w:rFonts w:hint="eastAsia" w:ascii="宋体" w:hAnsi="宋体"/>
                <w:sz w:val="18"/>
                <w:szCs w:val="18"/>
              </w:rPr>
            </w:pPr>
          </w:p>
        </w:tc>
      </w:tr>
      <w:tr w14:paraId="5F7EE6D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1ABCAE3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63F2FD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6FFF1C6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8.0(㎡/人)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C62EE9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21EDED7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E5827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2D2754F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CE68C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435B663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30.00(m</w:t>
            </w:r>
            <w:r>
              <w:rPr>
                <w:rFonts w:hint="eastAsia"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hint="eastAsia" w:ascii="宋体" w:hAnsi="宋体"/>
                <w:sz w:val="18"/>
                <w:szCs w:val="18"/>
              </w:rPr>
              <w:t>/h.人)</w:t>
            </w:r>
          </w:p>
        </w:tc>
      </w:tr>
      <w:tr w14:paraId="7FA367E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55B4587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F89A6E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14:paraId="369ACA4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0：00</w:t>
            </w:r>
          </w:p>
          <w:p w14:paraId="66BFD0C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12：00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14:paraId="2CD77A5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1：00</w:t>
            </w:r>
          </w:p>
          <w:p w14:paraId="0C04192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13：00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50BDFC9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2：00</w:t>
            </w:r>
          </w:p>
          <w:p w14:paraId="0AB94BF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14：00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52518DC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3：00</w:t>
            </w:r>
          </w:p>
          <w:p w14:paraId="330A0F1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344B81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4：00</w:t>
            </w:r>
          </w:p>
          <w:p w14:paraId="6B3731D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0C59EA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5：00</w:t>
            </w:r>
          </w:p>
          <w:p w14:paraId="68A27A8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16AE9F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6：00</w:t>
            </w:r>
          </w:p>
          <w:p w14:paraId="124FE7B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B2CE3F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7：00</w:t>
            </w:r>
          </w:p>
          <w:p w14:paraId="1E6B631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7C4345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8：00</w:t>
            </w:r>
          </w:p>
          <w:p w14:paraId="4C76163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18F38F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9：00</w:t>
            </w:r>
          </w:p>
          <w:p w14:paraId="0F856FF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DAC8A0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10：00</w:t>
            </w:r>
          </w:p>
          <w:p w14:paraId="1A4F7F9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004400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11：00</w:t>
            </w:r>
          </w:p>
          <w:p w14:paraId="0718F30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23：00</w:t>
            </w:r>
          </w:p>
        </w:tc>
      </w:tr>
      <w:tr w14:paraId="49B5FFD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508F628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东外墙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5A9801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F=13.50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K=0.35 D=4.09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D81F33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38.1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15C569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36.5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61750F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35.2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4BFD6F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33.0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B7A08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29.9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D1189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28.1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B825B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6FFCF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D1112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6C61B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85C0A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B1199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38.6</w:t>
            </w:r>
          </w:p>
        </w:tc>
      </w:tr>
      <w:tr w14:paraId="0813216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410904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7F3FE1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F=19.79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K=0.35 D=4.09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2C1F48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34.4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F13F3C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32.8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047C91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34.4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64DFBF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33.2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A988D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42126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9A10A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D342C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3277A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C08EB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7E769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3645E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34.7</w:t>
            </w:r>
          </w:p>
        </w:tc>
      </w:tr>
      <w:tr w14:paraId="652A8D7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0C6C250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北外窗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73DD31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总负荷(W)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F=7.20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254E7A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50.2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405.1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DECC07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428.8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0ACBBF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438.6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5D305F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-10.6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426.7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AC290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-24.2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384.9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AD405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-34.9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399.2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4C2C3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117.6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376.6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761F5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161.9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6B4AE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186.4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D5175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256.6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D0C26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313.9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7331A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363.4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67.7</w:t>
            </w:r>
          </w:p>
        </w:tc>
      </w:tr>
      <w:tr w14:paraId="25EA440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564EA43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6030C7A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传热负荷(W)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K=2.50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F3AC32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-49.5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89.9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14AF24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-68.5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106.8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21E71B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-74.8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115.2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6FA7C2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-83.3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96C5A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-89.6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2EF72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-93.8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32E7E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-81.2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D8B67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-53.7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0BE1B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-19.9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3DA3A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-15.7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1B8E3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39.2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-30.5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F0DF7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66.6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-43.2</w:t>
            </w:r>
          </w:p>
        </w:tc>
      </w:tr>
      <w:tr w14:paraId="464A1F9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1E393D2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21DCBAB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日射得热(W)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SC=0.45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6E9215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99.7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315.3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B6CE1E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89.8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322.1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4527EA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80.8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323.4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208696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72.7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313.6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1C391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65.4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288.7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07501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58.9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311.5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25F9C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198.7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312.0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59E67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215.6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D9A9E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206.3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95105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244.9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C9BD0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274.7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BDBA4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296.8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110.9</w:t>
            </w:r>
          </w:p>
        </w:tc>
      </w:tr>
      <w:tr w14:paraId="12862F9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43550EE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1F0AD8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195516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55.1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194.9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BEE2CE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49.9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206.5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0E05F8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41.0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215.7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07AA61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37.5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709A2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30.5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D90B3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27.0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29118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29.7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3F046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63.2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3A29E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126.9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9EBF2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151.2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BEBEF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172.0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67E48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184.9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62.6</w:t>
            </w:r>
          </w:p>
        </w:tc>
      </w:tr>
      <w:tr w14:paraId="3B5FBEA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5A053B2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85787A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B70351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60.5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275DAD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65.6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461BDD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69.7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620660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53F7D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8D304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5021B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029B5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29.4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C304E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50.2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BDBEE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57.3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F75C9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59.4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B6B5D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56.3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24.0</w:t>
            </w:r>
          </w:p>
        </w:tc>
      </w:tr>
      <w:tr w14:paraId="679ADF5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17DE784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847366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2632EB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96.4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0D1853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112.3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D770B9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115.3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2147D9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1AF63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1F59A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D994C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100B9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39.9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7A09C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80.2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7C456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97.5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6444F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104.7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816AB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65.9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12.5</w:t>
            </w:r>
          </w:p>
        </w:tc>
      </w:tr>
      <w:tr w14:paraId="6602227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158591B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50B9F95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27A0A0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261.3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4A80BB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277.2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E8BDEA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280.2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80DF93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285.1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959D0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A0B07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EBDFF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176.5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ADB9A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204.8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F5331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245.1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7A1DB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262.4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9F8EE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269.6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C4162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230.8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12.5</w:t>
            </w:r>
          </w:p>
        </w:tc>
      </w:tr>
      <w:tr w14:paraId="63B490A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01F8EFB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1E71B77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F3AB81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0.25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943067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0.25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41A3AA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0.25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1B079A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0.25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F5A9D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0.25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1E4DA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0.25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36F21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0.25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0.25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ED9F7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0.25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E23A7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0.25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212E4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0.25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B9770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0.25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0176A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0.25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</w:tr>
      <w:tr w14:paraId="59CC61E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2F44465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424081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7FCA3C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100.7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1E69E3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119.7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2E2271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129.2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4076FC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9A811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D704E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1E09A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-91.0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69FAA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-60.2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30D86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-22.4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CE98B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0BD54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43.9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AC57F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74.7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</w:tr>
      <w:tr w14:paraId="276A4E9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1C26A35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5064F32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1CCBA8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185.9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E76DD1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205.4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30DDCC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215.1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9CAC1B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2E6E2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0A8AD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2332B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-11.4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5CAEF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5CDF5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59.2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B2D93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95.8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27B9D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127.4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53DCB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159.1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</w:tr>
      <w:tr w14:paraId="6C69D93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2BF25FC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5019B34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8B0F5D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0.12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43EB61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0.12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17C56D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0.12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57C7C2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0.12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23B0E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0.12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AA0B7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0.12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E2408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0.12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C0650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0.12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8609F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0.12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A890E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0.12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65020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0.12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51B7A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0.12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</w:tr>
      <w:tr w14:paraId="1F96347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35A126D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A3D71B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1142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2AB823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1216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19783B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1251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1A808F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1275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FE8D0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1155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62454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1096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09077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376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840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A6E1A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524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462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F6CB4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710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382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50D26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863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324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EE97B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980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279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72A96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1030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240</w:t>
            </w:r>
          </w:p>
        </w:tc>
      </w:tr>
      <w:tr w14:paraId="1B1AF17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0C53CB2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002D59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892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9579DF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965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03F7BD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1000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D10DD7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1024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6ADB9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904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C2B39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846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B3BE2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675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8CF07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278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462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B2A9C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463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382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2AB92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616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324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2664B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731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279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FADA9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781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240</w:t>
            </w:r>
          </w:p>
        </w:tc>
      </w:tr>
      <w:tr w14:paraId="4E3881A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68266BD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6ACC4A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0.36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0.36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B401BC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0.36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0.36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16B906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0.36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0.36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695367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0.36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0.36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9B90A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0.36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0.36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8D8B9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0.36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0.36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34E0D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0.36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0.36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CF168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0.36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0.36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0858E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0.36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0.36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7CF05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0.36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0.36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EA9AC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0.36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0.36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A6B75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0.36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0.36</w:t>
            </w:r>
          </w:p>
        </w:tc>
      </w:tr>
      <w:tr w14:paraId="22BA9DE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1D3325D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FF282B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956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9C12F7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1011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074727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1036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385033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1062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03AD8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962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A4CCE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913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FDCC8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388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840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D5E7F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503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462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C065B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650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382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87188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768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324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1770E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852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279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F4075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871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240</w:t>
            </w:r>
          </w:p>
        </w:tc>
      </w:tr>
      <w:tr w14:paraId="38F28A7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6979294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4FF96B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791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3AA8C9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846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4E7845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871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0D06E4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897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841C5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797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0C1E7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748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711AF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675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B415C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338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462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7E085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485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382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EE9BF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603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324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4BC2A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687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279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5577B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706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240</w:t>
            </w:r>
          </w:p>
        </w:tc>
      </w:tr>
      <w:tr w14:paraId="3D5BFE9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3A05D12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D41E32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0.25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0.25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22FF55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0.25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0.25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FBA07B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0.25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0.25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F2700C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0.25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0.25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7A0FA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0.25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0.25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EE488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0.25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0.25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00774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0.25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0.25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12BEC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0.25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0.25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92621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0.25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0.25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346F6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0.25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0.25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988E2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0.25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0.25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24580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0.25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0.25</w:t>
            </w:r>
          </w:p>
        </w:tc>
      </w:tr>
    </w:tbl>
    <w:p w14:paraId="3D662B52">
      <w:pPr>
        <w:rPr>
          <w:szCs w:val="24"/>
          <w:lang w:val="en-US"/>
        </w:rPr>
      </w:pPr>
    </w:p>
    <w:tbl>
      <w:tblPr>
        <w:tblStyle w:val="18"/>
        <w:tblW w:w="0" w:type="auto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14:paraId="42C3F28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14:paraId="45C3E61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14:paraId="1D93858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1BC5009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4FCF4B2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C18296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9CBA64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相对湿度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76F0ACF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0963E4E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550F25F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</w:t>
            </w:r>
          </w:p>
        </w:tc>
      </w:tr>
      <w:tr w14:paraId="6E9B353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continue"/>
            <w:shd w:val="pct10" w:color="auto" w:fill="FFFFFF"/>
            <w:vAlign w:val="center"/>
          </w:tcPr>
          <w:p w14:paraId="4B5A47E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 w:val="continue"/>
            <w:shd w:val="pct10" w:color="auto" w:fill="FFFFFF"/>
            <w:vAlign w:val="center"/>
          </w:tcPr>
          <w:p w14:paraId="2A73842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14:paraId="25A9DE6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285E2A0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8FC2A9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5995F7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A73566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3D79C9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2B6D0E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A8A393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6A4A59C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K</w:t>
            </w:r>
            <w:r>
              <w:rPr>
                <w:rFonts w:hint="eastAsia" w:ascii="宋体" w:hAnsi="宋体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0D8B559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</w:tr>
      <w:tr w14:paraId="5DBDE36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auto"/>
            <w:vAlign w:val="center"/>
          </w:tcPr>
          <w:p w14:paraId="05FE7A3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1D4301B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1023[{\C0;临时库房}]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19836C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4.50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6B1092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135.07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26185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D4C1D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6525A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4448.8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B8243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B6A3F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6331.0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06C78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0AE63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2.71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0572B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</w:t>
            </w:r>
          </w:p>
        </w:tc>
      </w:tr>
      <w:tr w14:paraId="0CD26F5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auto"/>
            <w:vAlign w:val="center"/>
          </w:tcPr>
          <w:p w14:paraId="421A940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14:paraId="3CBF3D9A">
            <w:pPr>
              <w:jc w:val="left"/>
              <w:rPr>
                <w:rFonts w:hint="eastAsia" w:ascii="宋体" w:hAnsi="宋体"/>
                <w:sz w:val="18"/>
                <w:szCs w:val="18"/>
              </w:rPr>
            </w:pPr>
          </w:p>
        </w:tc>
      </w:tr>
      <w:tr w14:paraId="3B2D4BA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18858AC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62EC37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3BFA48D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8.0(㎡/人)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B30978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1B20DBD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D8080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3CC7791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1B526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23C5AA4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30.00(m</w:t>
            </w:r>
            <w:r>
              <w:rPr>
                <w:rFonts w:hint="eastAsia"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hint="eastAsia" w:ascii="宋体" w:hAnsi="宋体"/>
                <w:sz w:val="18"/>
                <w:szCs w:val="18"/>
              </w:rPr>
              <w:t>/h.人)</w:t>
            </w:r>
          </w:p>
        </w:tc>
      </w:tr>
      <w:tr w14:paraId="03C29CB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0188AA7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E7108B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14:paraId="30B626E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0：00</w:t>
            </w:r>
          </w:p>
          <w:p w14:paraId="2E622EB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12：00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14:paraId="79AA4AB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1：00</w:t>
            </w:r>
          </w:p>
          <w:p w14:paraId="506BFE1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13：00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62DB408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2：00</w:t>
            </w:r>
          </w:p>
          <w:p w14:paraId="11FEB8F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14：00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4A85F80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3：00</w:t>
            </w:r>
          </w:p>
          <w:p w14:paraId="21E1035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13D000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4：00</w:t>
            </w:r>
          </w:p>
          <w:p w14:paraId="09B3DDA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AE0C45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5：00</w:t>
            </w:r>
          </w:p>
          <w:p w14:paraId="5AA2305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C0550A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6：00</w:t>
            </w:r>
          </w:p>
          <w:p w14:paraId="332E2F5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F320B4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7：00</w:t>
            </w:r>
          </w:p>
          <w:p w14:paraId="308C6B1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584C64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8：00</w:t>
            </w:r>
          </w:p>
          <w:p w14:paraId="449D297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CAAF68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9：00</w:t>
            </w:r>
          </w:p>
          <w:p w14:paraId="6A5C4A8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8997DB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10：00</w:t>
            </w:r>
          </w:p>
          <w:p w14:paraId="2D2F1DB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F7CAA1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11：00</w:t>
            </w:r>
          </w:p>
          <w:p w14:paraId="68011B6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23：00</w:t>
            </w:r>
          </w:p>
        </w:tc>
      </w:tr>
      <w:tr w14:paraId="529F28D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095A2C5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西外墙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6FA468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F=38.61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K=0.35 D=4.09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5F3C37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151.8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63.4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9B23F7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155.2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61.4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576B44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151.1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59.7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8AE203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132.8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04E00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92.4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09D8E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86.5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83842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81.8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2715E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77.9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22D88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74.5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44B03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72.0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9B3BE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68.1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2402E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65.8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138.9</w:t>
            </w:r>
          </w:p>
        </w:tc>
      </w:tr>
      <w:tr w14:paraId="0ACD1F3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0C0CB3C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西外窗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FBFBE2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总负荷(W)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F=1.89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04C2A6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27.7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109.5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2E0212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161.2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C62FBA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234.4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6A1C4C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295.6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77E04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323.2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77DCA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-0.6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320.9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647D2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31.6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417E3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44.1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3E227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53.7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1C5A9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71.7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4B113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86.3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BAD06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98.9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33.9</w:t>
            </w:r>
          </w:p>
        </w:tc>
      </w:tr>
      <w:tr w14:paraId="43CF87A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7CCB20A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784AFE5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传热负荷(W)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K=2.50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833E4E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-13.0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B7C3A3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-18.0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28.0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82045A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-19.6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30.2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2697A9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-21.9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42F05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-23.5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CDE97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-24.6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C42A0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-21.3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C5BD4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-14.1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3662C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-5.2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9139F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1F1E9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6BF09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-11.3</w:t>
            </w:r>
          </w:p>
        </w:tc>
      </w:tr>
      <w:tr w14:paraId="0E2DC25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7B9BF6C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235373D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日射得热(W)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SC=0.45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6E9058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40.7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85.9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FEBB9A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36.6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133.2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BB6380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33.0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204.1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EFF5C8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29.7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2DA32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297.9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089DD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297.9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95DF1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52.9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CA970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58.2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D1E4A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58.9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E4C5E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68.6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F67F5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76.0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E1177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81.4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45.2</w:t>
            </w:r>
          </w:p>
        </w:tc>
      </w:tr>
      <w:tr w14:paraId="6DAB5C0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4156652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6B57C3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D9E61F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413.3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1462.8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85673E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374.8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1550.0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481553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308.0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1618.9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45896F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281.6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1657.3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3A8D0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228.9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1438.5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885ED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202.6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1278.5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58B0E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222.9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1092.1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E7A7D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474.1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909.7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FA51E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952.3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747.6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A4390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1134.6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644.3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D20B0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1290.6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549.1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890B7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1387.9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470.1</w:t>
            </w:r>
          </w:p>
        </w:tc>
      </w:tr>
      <w:tr w14:paraId="44D1C35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0A960E5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F2EDDA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BB7DE7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173.2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454.2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ABF7CE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162.2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492.2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4922CF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150.4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523.0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CB8497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142.2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577.7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B8599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136.6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510.1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99AF5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133.0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384.7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D6276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128.4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293.5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EC33E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220.8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4F10A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376.8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08706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430.1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3A6FC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445.4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172B5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422.8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180.2</w:t>
            </w:r>
          </w:p>
        </w:tc>
      </w:tr>
      <w:tr w14:paraId="75E2516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1CCD6A9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11DEA9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87D39B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91.9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723.2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74DF97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65.4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842.7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340ACD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53.1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865.2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660473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49.0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902.0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006B2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38.8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674.2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5B423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38.8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448.4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43D7F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86.8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315.6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35023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299.3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B3776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601.7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48A93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731.4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57837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785.5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207A2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494.4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94.0</w:t>
            </w:r>
          </w:p>
        </w:tc>
      </w:tr>
      <w:tr w14:paraId="55C16CB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6EAE534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1F95979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B9EED2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91.9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1960.8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7F31D6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65.4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2080.3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7C4B9D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53.1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2102.8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720DC4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49.0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2139.6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24E0F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38.8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1911.8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6F593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38.8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1686.0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6593E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1324.4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1553.2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FA1D7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1536.9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0B576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1839.3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97282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1969.0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8494E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2023.1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6DD0E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1732.0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94.0</w:t>
            </w:r>
          </w:p>
        </w:tc>
      </w:tr>
      <w:tr w14:paraId="5F9BE3E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3E2A45F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6580D6D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40835C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1.84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E4F060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1.84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71C25C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1.84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F10295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1.84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B4000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1.84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5A8AC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1.84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18278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1.84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1.84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3B7D9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1.84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483F0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1.84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A10A9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1.84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F0B39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1.84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BA02F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1.84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</w:tr>
      <w:tr w14:paraId="43D8A02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4BA1C03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9A5546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BCE713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756.1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6BD04F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898.2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CD653B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969.3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C8C8A6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951.5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2A974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809.4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FBB89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738.3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6DBDB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-683.0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0582B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-452.0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EBC58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-167.8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BEDAF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98.7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F996F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329.7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22A10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560.7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</w:tr>
      <w:tr w14:paraId="12D2068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14DD5A4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576097A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0EF9B6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1395.0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ADF2BB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1541.2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1532A9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1614.4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8B158F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1596.1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B0D9C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1449.8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CA878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1376.7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62EED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-85.6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A75BA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152.0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C595C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444.5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6D006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718.7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FE92A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956.3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E9CB3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1193.9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</w:tr>
      <w:tr w14:paraId="1C1CD6A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2044814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08ABD8A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A2D862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0.87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672F63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0.87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309ECE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0.87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CB3026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0.87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50DFB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0.87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EBD59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0.87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20C79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0.87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6142B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0.87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98310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0.87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63E64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0.87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56DAF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0.87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17D31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0.87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</w:tr>
      <w:tr w14:paraId="2CDFDFF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4DA9739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8931D7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858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5446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E7416A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776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5886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BF8263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676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6153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23BC3C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614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6331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0AF73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5704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DD689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460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5124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EEDAC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1703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3173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099BC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2506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1550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F6CF0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3741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1298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544DD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4396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1149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6FD4F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4870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1019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A4A18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4901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917</w:t>
            </w:r>
          </w:p>
        </w:tc>
      </w:tr>
      <w:tr w14:paraId="1545D13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7374B90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60EAE7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858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3569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F3144E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776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4006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1C0DCC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676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4270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536572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614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4449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2EB44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3826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FCB51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460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3248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95CB7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-132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1935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8E5A9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664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1550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DDC64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1891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1298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7891C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2539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1149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35CAE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3006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1019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DC183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3031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917</w:t>
            </w:r>
          </w:p>
        </w:tc>
      </w:tr>
      <w:tr w14:paraId="7B26E93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3ED3FD2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F4061B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2.71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2.71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4446BE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2.71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2.71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F65767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2.71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2.71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C01B91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2.71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2.71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6A96C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2.71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2.71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4C4BD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2.71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2.71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1A546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2.71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2.71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D7267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2.71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2.71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5AE3D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2.71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2.71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40FE9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2.71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2.71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51536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2.71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2.71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071F1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2.71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2.71</w:t>
            </w:r>
          </w:p>
        </w:tc>
      </w:tr>
      <w:tr w14:paraId="78B8FAE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75560CF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95A94F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858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4051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BABF1C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776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4345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60B203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676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4539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ABDDF4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614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4735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6642D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4254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DBFAB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460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3747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B8D29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1789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3173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B7F78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2354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1550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1A218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3297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1298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EFCBB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3677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1149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F096A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3914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1019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05883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3707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917</w:t>
            </w:r>
          </w:p>
        </w:tc>
      </w:tr>
      <w:tr w14:paraId="6A6965E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3D07E6B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4AFEBD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858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2813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EB6173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776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3108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9D27B4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676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3301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29912A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614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3497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2DDD7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3017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F0DC1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460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2510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3B93D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551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1935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39499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1116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1550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3EADD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2059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1298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7FEE2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2440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1149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C8CA4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2676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1019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34AA0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2470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917</w:t>
            </w:r>
          </w:p>
        </w:tc>
      </w:tr>
      <w:tr w14:paraId="7502727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31F6CDF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2DC0E8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1.84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1.84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D0C964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1.84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1.84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C16626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1.84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1.84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8E14C0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1.84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1.84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019B1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1.84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1.84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D0F63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1.84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1.84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7CE76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1.84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1.84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8B103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1.84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1.84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F3423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1.84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1.84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BBE9F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1.84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1.84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60518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1.84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1.84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42469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1.84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1.84</w:t>
            </w:r>
          </w:p>
        </w:tc>
      </w:tr>
    </w:tbl>
    <w:p w14:paraId="5B5791E2">
      <w:pPr>
        <w:rPr>
          <w:szCs w:val="24"/>
          <w:lang w:val="en-US"/>
        </w:rPr>
      </w:pPr>
    </w:p>
    <w:tbl>
      <w:tblPr>
        <w:tblStyle w:val="18"/>
        <w:tblW w:w="0" w:type="auto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14:paraId="2F1F67C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14:paraId="02204CC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14:paraId="5FBF5D0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4063486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565910C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6BAD38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FE1E26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相对湿度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5F56968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7FF3321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1E660EF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</w:t>
            </w:r>
          </w:p>
        </w:tc>
      </w:tr>
      <w:tr w14:paraId="621599A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continue"/>
            <w:shd w:val="pct10" w:color="auto" w:fill="FFFFFF"/>
            <w:vAlign w:val="center"/>
          </w:tcPr>
          <w:p w14:paraId="10E6C48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 w:val="continue"/>
            <w:shd w:val="pct10" w:color="auto" w:fill="FFFFFF"/>
            <w:vAlign w:val="center"/>
          </w:tcPr>
          <w:p w14:paraId="462DDAA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14:paraId="6FF6F3B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4BD08A2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319759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0B7675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648275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45FC8E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D921B9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CA55B7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60EF991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K</w:t>
            </w:r>
            <w:r>
              <w:rPr>
                <w:rFonts w:hint="eastAsia" w:ascii="宋体" w:hAnsi="宋体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3B4E538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</w:tr>
      <w:tr w14:paraId="42A3F83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auto"/>
            <w:vAlign w:val="center"/>
          </w:tcPr>
          <w:p w14:paraId="6783C32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6934911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1024[电梯间]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B8EC05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4.50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1DA38F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7.26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1DCC7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70C38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D8DA7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618.9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AF2AA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D4D55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720.1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D8CC4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C51A6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0.15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0BA73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</w:t>
            </w:r>
          </w:p>
        </w:tc>
      </w:tr>
      <w:tr w14:paraId="54ABA98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auto"/>
            <w:vAlign w:val="center"/>
          </w:tcPr>
          <w:p w14:paraId="154E01C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14:paraId="5EC9CEE5">
            <w:pPr>
              <w:jc w:val="left"/>
              <w:rPr>
                <w:rFonts w:hint="eastAsia" w:ascii="宋体" w:hAnsi="宋体"/>
                <w:sz w:val="18"/>
                <w:szCs w:val="18"/>
              </w:rPr>
            </w:pPr>
          </w:p>
        </w:tc>
      </w:tr>
      <w:tr w14:paraId="172F2B3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5BA751E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4C61F3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26C5D55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8.0(㎡/人)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B568A7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4CEFBC9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401B7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1659CFA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7CCDC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34B68FB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30.00(m</w:t>
            </w:r>
            <w:r>
              <w:rPr>
                <w:rFonts w:hint="eastAsia"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hint="eastAsia" w:ascii="宋体" w:hAnsi="宋体"/>
                <w:sz w:val="18"/>
                <w:szCs w:val="18"/>
              </w:rPr>
              <w:t>/h.人)</w:t>
            </w:r>
          </w:p>
        </w:tc>
      </w:tr>
      <w:tr w14:paraId="5CC4B39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5E891A5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B5FCC1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14:paraId="1FA7916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0：00</w:t>
            </w:r>
          </w:p>
          <w:p w14:paraId="6A19B20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12：00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14:paraId="25CBA3D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1：00</w:t>
            </w:r>
          </w:p>
          <w:p w14:paraId="1A001F8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13：00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3009AB1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2：00</w:t>
            </w:r>
          </w:p>
          <w:p w14:paraId="0C72F36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14：00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39FD57D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3：00</w:t>
            </w:r>
          </w:p>
          <w:p w14:paraId="0316563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C0CE85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4：00</w:t>
            </w:r>
          </w:p>
          <w:p w14:paraId="1C3A32F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484AC5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5：00</w:t>
            </w:r>
          </w:p>
          <w:p w14:paraId="4AE294E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01B4BC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6：00</w:t>
            </w:r>
          </w:p>
          <w:p w14:paraId="03B9635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45AC61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7：00</w:t>
            </w:r>
          </w:p>
          <w:p w14:paraId="2DBF0E4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13D0D7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8：00</w:t>
            </w:r>
          </w:p>
          <w:p w14:paraId="65E10AF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8094FD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9：00</w:t>
            </w:r>
          </w:p>
          <w:p w14:paraId="08575C0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0A191D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10：00</w:t>
            </w:r>
          </w:p>
          <w:p w14:paraId="3D8BA43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71956C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11：00</w:t>
            </w:r>
          </w:p>
          <w:p w14:paraId="79AD0B0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23：00</w:t>
            </w:r>
          </w:p>
        </w:tc>
      </w:tr>
      <w:tr w14:paraId="56880C3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05853CA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2243F1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F=6.52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K=0.35 D=4.09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BD8EB3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740010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BE7796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0FB371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35AAF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00E74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63073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B3EFE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C5872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8D519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E2CC1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C0555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11.4</w:t>
            </w:r>
          </w:p>
        </w:tc>
      </w:tr>
      <w:tr w14:paraId="5EB16BE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09A321D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西外墙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702368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F=11.46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K=0.35 D=4.09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1BE007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45.0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218E72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46.1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96547A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44.9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33AAC1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39.4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CE91F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27.4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06435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25648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51A73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78415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24D35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8B3A4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35.7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DDEA8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41.2</w:t>
            </w:r>
          </w:p>
        </w:tc>
      </w:tr>
      <w:tr w14:paraId="06C8C91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3868163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北外窗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DDDE17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总负荷(W)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F=6.30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59633E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44.0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354.5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0DC11A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375.2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9080C3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383.8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70F6AC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-9.3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373.3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2F5A5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-21.2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336.8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1EC32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-30.6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349.3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52228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102.9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329.5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C0A60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141.7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84491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163.1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BE498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224.5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109DE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274.7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526AE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318.0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59.2</w:t>
            </w:r>
          </w:p>
        </w:tc>
      </w:tr>
      <w:tr w14:paraId="1EBE576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78D1A69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02C10A5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传热负荷(W)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K=2.50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8B0DCF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-43.3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78.6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5A960E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-59.9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93.4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04D3B7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-65.5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100.8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41DE96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-72.9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83F87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-78.4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FF97E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-82.1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30A32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-71.0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3CA72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-47.0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21F8B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-17.4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C4A61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745C6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34.3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44785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58.3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-37.8</w:t>
            </w:r>
          </w:p>
        </w:tc>
      </w:tr>
      <w:tr w14:paraId="135CAE8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0B27CC2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03993E2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日射得热(W)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SC=0.45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396678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87.3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275.8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178E4B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78.5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281.8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652DFB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70.7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283.0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AC2D35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63.6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274.4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DC8D5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57.3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48F2F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51.5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272.6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527A0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173.9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273.0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5B262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188.7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ACC6F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180.5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F6A1D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214.3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4C370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240.4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54A05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259.7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97.0</w:t>
            </w:r>
          </w:p>
        </w:tc>
      </w:tr>
      <w:tr w14:paraId="47DF9FD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EF6191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DD0D1E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38C08F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78.6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B8FF40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83.3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D342C4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87.0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076FAE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8FF39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274EF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A07D3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31CB0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4C818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51.2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22996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61.0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D310F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69.4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777B6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74.6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25.3</w:t>
            </w:r>
          </w:p>
        </w:tc>
      </w:tr>
      <w:tr w14:paraId="666F775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3AE1D01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DB3E8F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AAD673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CAE2F6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EB6847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28.1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8135B9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00678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01366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61B87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09650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100BF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3E47B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C9085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12C03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9.7</w:t>
            </w:r>
          </w:p>
        </w:tc>
      </w:tr>
      <w:tr w14:paraId="35AD8AA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4FE34D8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AFA612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6FFE22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38.9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D199D4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45.3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847289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46.5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0631D5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825DB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22538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F1D5D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4B8F4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1BB24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32.3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8AEC4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39.3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BBF9D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42.2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CC0EE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5.1</w:t>
            </w:r>
          </w:p>
        </w:tc>
      </w:tr>
      <w:tr w14:paraId="32BA2B0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572C520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601DC65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6C5719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105.4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255945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111.8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A90DA3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113.0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B9D19C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20967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9F50E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273AF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71.2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D2CF8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82.6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F9797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98.8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72C6D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105.8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F1B87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108.7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CD0B1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93.1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5.1</w:t>
            </w:r>
          </w:p>
        </w:tc>
      </w:tr>
      <w:tr w14:paraId="36302D7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7AD075E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2B64AD3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068BD4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0.10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1B41B1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0.10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5D1B4F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0.10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3585E5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0.10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C9213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0.10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109B2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0.10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12C10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0.10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0.10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1ECCC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0.10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90095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0.10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2A59A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0.10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6009D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0.10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B4891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0.10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</w:tr>
      <w:tr w14:paraId="4543AD8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6FFEA72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4CCEA0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FFDDEC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40.6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B5C82C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48.3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C0F643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52.1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48C817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29C82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F5540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A8114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-36.7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37DEA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-24.3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319DD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-9.0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B3FA8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E2E85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109BF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30.1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</w:tr>
      <w:tr w14:paraId="4ABF859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7EACE11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6A3DA97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0BEC2B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75.0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A22CA3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82.8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84017A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86.8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5CE044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F0DFC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AF3CA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76775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-4.6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18653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D54E2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858F0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38.6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C25EC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51.4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F6A29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64.2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</w:tr>
      <w:tr w14:paraId="49B4BB6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428B2BC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5C9C7DB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FEA0AD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4E303D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BDF94F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57DE20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2CD40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EF5FE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FAA5A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4277E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C3D36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0CDF1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25539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FF1AC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</w:tr>
      <w:tr w14:paraId="298FDD5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013DDD8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FBFA76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661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8299DE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702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58513B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720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C32BAF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4A25E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650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35585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633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D4C05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E6AA8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299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288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0D3DE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385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C8968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480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62F52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553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1DF7F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597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152</w:t>
            </w:r>
          </w:p>
        </w:tc>
      </w:tr>
      <w:tr w14:paraId="656A220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18AC247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B845AA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560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089CBE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601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A3A28B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619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1085F2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618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059ED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549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B471B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532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379E6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454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A90D2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288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77703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286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E6DC8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380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6DE21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453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B3AFC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496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152</w:t>
            </w:r>
          </w:p>
        </w:tc>
      </w:tr>
      <w:tr w14:paraId="0D5EF87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1E62B86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4581FA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0.15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0.15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E7FC1C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0.15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0.15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64A895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0.15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0.15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E831AE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0.15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0.15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8ECA1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0.15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0.15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CE567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0.15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0.15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3E51D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0.15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0.15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8DF3C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0.15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0.15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92020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0.15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0.15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20473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0.15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0.15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4BAFB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0.15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0.15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53960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0.15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0.15</w:t>
            </w:r>
          </w:p>
        </w:tc>
      </w:tr>
      <w:tr w14:paraId="41130FC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0056048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665F56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586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04A846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619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AE6A8B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633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3977EB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634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9BBF5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572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F0F99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559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916B2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8E3ED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291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288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76947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361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DA9EF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441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1254D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502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11116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532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152</w:t>
            </w:r>
          </w:p>
        </w:tc>
      </w:tr>
      <w:tr w14:paraId="51357FF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2B67C4D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CF0DAA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519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AF8329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552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0A3F45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567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DFB7D1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567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BBC08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506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8E919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493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A098A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454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04F3D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288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258C8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295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0449A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375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71936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435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18EEA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466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152</w:t>
            </w:r>
          </w:p>
        </w:tc>
      </w:tr>
      <w:tr w14:paraId="20FCD8B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2C87F77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A0B7F0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0.10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0.10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DB8315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0.10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0.10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78A136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0.10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0.10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ACE55E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0.10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0.10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D6EA9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0.10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0.10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E0363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0.10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0.10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5E0FF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0.10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0.10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FF1B5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0.10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0.10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F27BC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0.10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0.10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B467B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0.10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0.10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D5787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0.10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0.10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CF1B8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0.10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0.10</w:t>
            </w:r>
          </w:p>
        </w:tc>
      </w:tr>
    </w:tbl>
    <w:p w14:paraId="2FC14CB7">
      <w:pPr>
        <w:rPr>
          <w:szCs w:val="24"/>
          <w:lang w:val="en-US"/>
        </w:rPr>
      </w:pPr>
    </w:p>
    <w:tbl>
      <w:tblPr>
        <w:tblStyle w:val="18"/>
        <w:tblW w:w="0" w:type="auto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14:paraId="5C49BB7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14:paraId="61CBB68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14:paraId="2D6B647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5B2A10C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60AAF0D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0DD53E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9848C8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相对湿度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0E3D170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2EB2EAA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754BB52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</w:t>
            </w:r>
          </w:p>
        </w:tc>
      </w:tr>
      <w:tr w14:paraId="6F8DD0A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continue"/>
            <w:shd w:val="pct10" w:color="auto" w:fill="FFFFFF"/>
            <w:vAlign w:val="center"/>
          </w:tcPr>
          <w:p w14:paraId="221B7EB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 w:val="continue"/>
            <w:shd w:val="pct10" w:color="auto" w:fill="FFFFFF"/>
            <w:vAlign w:val="center"/>
          </w:tcPr>
          <w:p w14:paraId="2FF062B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14:paraId="6992E5E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23CC532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EFFDBC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BFE2E1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B633AB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AF0AFF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ACC5B9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EACD5D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18859A8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K</w:t>
            </w:r>
            <w:r>
              <w:rPr>
                <w:rFonts w:hint="eastAsia" w:ascii="宋体" w:hAnsi="宋体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0F5501D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</w:tr>
      <w:tr w14:paraId="5DE6FE3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auto"/>
            <w:vAlign w:val="center"/>
          </w:tcPr>
          <w:p w14:paraId="23FDF55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76A2362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1026[{\C0;临时展厅}]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7F0CFC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4.50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EA3285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252.00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1ACDB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CAA8F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58DD1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7974.5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174E3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5E78F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11486.0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82095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60907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5.06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EC2E0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</w:t>
            </w:r>
          </w:p>
        </w:tc>
      </w:tr>
      <w:tr w14:paraId="06FA7CF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auto"/>
            <w:vAlign w:val="center"/>
          </w:tcPr>
          <w:p w14:paraId="092C8CE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14:paraId="6322C1C9">
            <w:pPr>
              <w:jc w:val="left"/>
              <w:rPr>
                <w:rFonts w:hint="eastAsia" w:ascii="宋体" w:hAnsi="宋体"/>
                <w:sz w:val="18"/>
                <w:szCs w:val="18"/>
              </w:rPr>
            </w:pPr>
          </w:p>
        </w:tc>
      </w:tr>
      <w:tr w14:paraId="1808976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6C40745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F58543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4EF3775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8.0(㎡/人)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A61626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3B444DF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C6D4C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4D6B94D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3616B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0CE6862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30.00(m</w:t>
            </w:r>
            <w:r>
              <w:rPr>
                <w:rFonts w:hint="eastAsia"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hint="eastAsia" w:ascii="宋体" w:hAnsi="宋体"/>
                <w:sz w:val="18"/>
                <w:szCs w:val="18"/>
              </w:rPr>
              <w:t>/h.人)</w:t>
            </w:r>
          </w:p>
        </w:tc>
      </w:tr>
      <w:tr w14:paraId="67A76EF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32911A8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71DB75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14:paraId="7233B53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0：00</w:t>
            </w:r>
          </w:p>
          <w:p w14:paraId="31389D2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12：00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14:paraId="4789979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1：00</w:t>
            </w:r>
          </w:p>
          <w:p w14:paraId="616E9FD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13：00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785DFBF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2：00</w:t>
            </w:r>
          </w:p>
          <w:p w14:paraId="693DD86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14：00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727CCE5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3：00</w:t>
            </w:r>
          </w:p>
          <w:p w14:paraId="1EFBE01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29FA52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4：00</w:t>
            </w:r>
          </w:p>
          <w:p w14:paraId="6BCE668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6958F5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5：00</w:t>
            </w:r>
          </w:p>
          <w:p w14:paraId="3DAE049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90BA3D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6：00</w:t>
            </w:r>
          </w:p>
          <w:p w14:paraId="2373E01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97B94B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7：00</w:t>
            </w:r>
          </w:p>
          <w:p w14:paraId="68680C2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5167FD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8：00</w:t>
            </w:r>
          </w:p>
          <w:p w14:paraId="3224BDF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788F09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9：00</w:t>
            </w:r>
          </w:p>
          <w:p w14:paraId="64F7115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D8092C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10：00</w:t>
            </w:r>
          </w:p>
          <w:p w14:paraId="71499F7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1FB70D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11：00</w:t>
            </w:r>
          </w:p>
          <w:p w14:paraId="41CCE02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23：00</w:t>
            </w:r>
          </w:p>
        </w:tc>
      </w:tr>
      <w:tr w14:paraId="527AF7B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7100C2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西外墙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4A7728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F=30.51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K=0.35 D=4.09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AE5245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119.9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50.1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3E7852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122.7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48.5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CF51F8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119.4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47.2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CE4B8A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105.0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98B41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73.0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55.7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D1933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68.4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9D656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64.6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5239F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61.6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AA81C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58.9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1EF02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56.9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677CD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53.8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53A07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52.0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109.7</w:t>
            </w:r>
          </w:p>
        </w:tc>
      </w:tr>
      <w:tr w14:paraId="7815CDB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4F04C41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西外窗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F690A8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总负荷(W)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F=1.89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BD2123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27.7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109.5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9A461C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158.5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200C85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234.4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9B17C9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295.6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140A5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323.2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05067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-0.6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320.9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5BBC7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31.6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66B14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44.1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9BFA2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53.7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947CE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71.7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031B4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86.3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0DBE4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98.9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33.9</w:t>
            </w:r>
          </w:p>
        </w:tc>
      </w:tr>
      <w:tr w14:paraId="7E92318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129F5AE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792069B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传热负荷(W)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K=2.50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C8FC86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-13.0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6A7555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-18.0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28.0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BC4195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-19.6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30.2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247BA4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-21.9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5CF8F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-23.5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9024A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-24.6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6A4AD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-21.3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E1657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-14.1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DE311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-5.2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3F34A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E42A2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C29E5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-11.3</w:t>
            </w:r>
          </w:p>
        </w:tc>
      </w:tr>
      <w:tr w14:paraId="06A72C3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7B3B59F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742BDE8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日射得热(W)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SC=0.45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CFAA7A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40.7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85.9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9FACFE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36.6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130.5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73D91F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33.0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204.1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82268C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29.7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CE9B2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297.9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F9981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297.9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C8FDE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52.9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56B5A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58.2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B0795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58.9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EBDD4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68.6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50EB9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76.0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1F710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81.4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45.2</w:t>
            </w:r>
          </w:p>
        </w:tc>
      </w:tr>
      <w:tr w14:paraId="4A29662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8532D8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B9E851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AAC6C3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771.1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2729.2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2F140A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699.3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2891.7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8DBA22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574.6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3020.2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CA6B36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525.4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3092.0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79546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427.1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2683.8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912C2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378.0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2385.2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8DFE0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415.8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2037.4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15BBD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884.5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1697.2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B81D4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1776.6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1394.8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C5B04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2116.8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1202.0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5C513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2407.9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1024.4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D8C27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2589.3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877.0</w:t>
            </w:r>
          </w:p>
        </w:tc>
      </w:tr>
      <w:tr w14:paraId="720E773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3B0BD26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FBF98C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FE1EAC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323.2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847.3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EFE2D2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302.6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918.3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2B5228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280.6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975.7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7A33C5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265.3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1077.8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5E9E2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254.8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951.8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DDED0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248.2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717.7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20A48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239.5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547.5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54EB4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411.9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463.5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28704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703.0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417.1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5AED6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802.4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380.0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2A84B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831.0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358.0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7561B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788.9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336.3</w:t>
            </w:r>
          </w:p>
        </w:tc>
      </w:tr>
      <w:tr w14:paraId="5D803EF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77B6848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83AD8B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47D3E8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171.5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1349.3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1350D9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122.0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1572.2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763981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99.1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1614.2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4D9F94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91.5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1682.8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769BF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72.4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1257.8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2F857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72.4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836.6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8AE5D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162.0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588.9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80A9B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558.4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417.4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2F224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1122.5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314.4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666E4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1364.5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280.1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415E6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1465.5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65E2A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922.4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175.3</w:t>
            </w:r>
          </w:p>
        </w:tc>
      </w:tr>
      <w:tr w14:paraId="062F68E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67F927D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59D5C1F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A65C9C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171.5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3658.2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85827A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122.0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3881.2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B2FBF3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99.1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3923.1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27613C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91.5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3991.7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973B9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72.4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3566.7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95E85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72.4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3145.6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05A82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2470.9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2897.8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A09EF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2867.3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417.4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1EA13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3431.4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314.4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05A2D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3673.5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280.1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648AD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3774.5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735E6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3231.3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175.3</w:t>
            </w:r>
          </w:p>
        </w:tc>
      </w:tr>
      <w:tr w14:paraId="53FE29A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7EE65B4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39CE796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31F041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3.43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112EA1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3.43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D7B912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3.43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9EDA64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3.43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E98A2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3.43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2135F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3.43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116EB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3.43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3.43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2E6DF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3.43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90708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3.43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29C95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3.43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4172D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3.43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192EC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3.43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</w:tr>
      <w:tr w14:paraId="5B6F5B4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4494F1A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6B2C86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6DFC1F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1410.6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EB1420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1675.8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E9EC24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1808.4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0CEDAE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1775.2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329AF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1510.1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D1AD4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1377.5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D2B93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-1274.2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218EA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-843.3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EB1B4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-313.0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18E2E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184.2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1AA9B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615.1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67B85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1046.0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</w:tr>
      <w:tr w14:paraId="688178C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6AA938F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3070225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6932EA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2602.6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EDD287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2875.4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75A9A2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3011.8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8BD227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2977.7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B24E1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2704.9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6CA85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2568.5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4AF0A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-159.8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7BAC8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283.6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06550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829.2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9DE43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1340.8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8A50D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1784.1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01382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2227.5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</w:tr>
      <w:tr w14:paraId="7958FEA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4A80FE7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5D0916A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B06B66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1.63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5EA3D4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1.63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B7FD97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1.63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BB8B59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1.63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42B4C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1.63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2D68F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1.63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58677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1.63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47EC7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1.63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CEA60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1.63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5A1B0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1.63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FA3C1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1.63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927F4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1.63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</w:tr>
      <w:tr w14:paraId="11137C9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4FB15B0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1067DC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1413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9997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79CF45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1265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10774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98DC74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1087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11212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64966D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995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11486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28441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831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10286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9483E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766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9199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1636F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3063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5818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E0495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4553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2784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E9699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6853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2265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F881C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8062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1992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346F8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8938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1735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EB690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8988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1532</w:t>
            </w:r>
          </w:p>
        </w:tc>
      </w:tr>
      <w:tr w14:paraId="5B0C417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7678B44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AA8879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1413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6496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0ABFAE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1265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7265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44428E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1087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7700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13742F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995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7975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61D26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831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6782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04B15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766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5699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60A4F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-361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3509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05222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1117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2784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82B1F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3402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2265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0B40B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4597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1992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38E5B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5460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1735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0739D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5497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1532</w:t>
            </w:r>
          </w:p>
        </w:tc>
      </w:tr>
      <w:tr w14:paraId="1D34FBA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13FA1E2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B1BC06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5.06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5.06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60FE71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5.06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5.06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44EE31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5.06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5.06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ADCB38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5.06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5.06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954D3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5.06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5.06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9D667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5.06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5.06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69BC4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5.06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5.06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955EC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5.06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5.06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0FD7B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5.06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5.06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DF9AE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5.06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5.06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997AB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5.06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5.06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6ACC9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5.06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5.06</w:t>
            </w:r>
          </w:p>
        </w:tc>
      </w:tr>
      <w:tr w14:paraId="4871341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411A5E9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7FD7C0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1413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7394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E3D125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1265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7898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EB6255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1087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8201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D3680B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995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8508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C5249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831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7581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2E352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766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6630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62170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3223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5818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144F9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4269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2784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B27B5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6024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2265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8410B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6721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1992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51274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7153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1735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355C5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6760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1532</w:t>
            </w:r>
          </w:p>
        </w:tc>
      </w:tr>
      <w:tr w14:paraId="574669D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1B33D95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AF3855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1413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5085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51CE9C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1265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5589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7C0DBB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1087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5892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8FDB9E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995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6199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1D8DC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831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5272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EAE20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766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4321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057AB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914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3509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66E71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1961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2784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AC111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3715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2265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FBB3B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4412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1992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960F7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4844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1735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39E58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4451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1532</w:t>
            </w:r>
          </w:p>
        </w:tc>
      </w:tr>
      <w:tr w14:paraId="1BFCA59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11269CC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31B112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3.43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3.43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3C10F3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3.43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3.43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9CA374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3.43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3.43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172C30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3.43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3.43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22D86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3.43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3.43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2E908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3.43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3.43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D3ED9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3.43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3.43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A4FB0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3.43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3.43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FF1B5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3.43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3.43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D6866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3.43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3.43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3C7C0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3.43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3.43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7595F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3.43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3.43</w:t>
            </w:r>
          </w:p>
        </w:tc>
      </w:tr>
    </w:tbl>
    <w:p w14:paraId="57210C57">
      <w:pPr>
        <w:rPr>
          <w:szCs w:val="24"/>
          <w:lang w:val="en-US"/>
        </w:rPr>
      </w:pPr>
    </w:p>
    <w:tbl>
      <w:tblPr>
        <w:tblStyle w:val="18"/>
        <w:tblW w:w="0" w:type="auto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14:paraId="404D041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14:paraId="540EAF4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14:paraId="7441405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3713451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61B5027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084A77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DD55AC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相对湿度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7847CE9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7EFD167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4A0D0F3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</w:t>
            </w:r>
          </w:p>
        </w:tc>
      </w:tr>
      <w:tr w14:paraId="409A649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continue"/>
            <w:shd w:val="pct10" w:color="auto" w:fill="FFFFFF"/>
            <w:vAlign w:val="center"/>
          </w:tcPr>
          <w:p w14:paraId="08ED128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 w:val="continue"/>
            <w:shd w:val="pct10" w:color="auto" w:fill="FFFFFF"/>
            <w:vAlign w:val="center"/>
          </w:tcPr>
          <w:p w14:paraId="6BD51CD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14:paraId="5D0ED20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1411727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F0FBCB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6B7D8E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82C70A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84A348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0752EF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673022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1AA0E95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K</w:t>
            </w:r>
            <w:r>
              <w:rPr>
                <w:rFonts w:hint="eastAsia" w:ascii="宋体" w:hAnsi="宋体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409F478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</w:tr>
      <w:tr w14:paraId="2153AA7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auto"/>
            <w:vAlign w:val="center"/>
          </w:tcPr>
          <w:p w14:paraId="44803BC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347F14E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1027[{\C0;库房}]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A557B9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4.50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BA0D9E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531.22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C4262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DB018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A2190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18153.3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145D6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E23C2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25555.5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55E00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9DC36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10.67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709DD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</w:t>
            </w:r>
          </w:p>
        </w:tc>
      </w:tr>
      <w:tr w14:paraId="1F6D540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auto"/>
            <w:vAlign w:val="center"/>
          </w:tcPr>
          <w:p w14:paraId="3BAE17E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14:paraId="3BC83317">
            <w:pPr>
              <w:jc w:val="left"/>
              <w:rPr>
                <w:rFonts w:hint="eastAsia" w:ascii="宋体" w:hAnsi="宋体"/>
                <w:sz w:val="18"/>
                <w:szCs w:val="18"/>
              </w:rPr>
            </w:pPr>
          </w:p>
        </w:tc>
      </w:tr>
      <w:tr w14:paraId="03B8156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7388557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BE0BAB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6F22EC3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8.0(㎡/人)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3E30D4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1F70538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93254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305F129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95177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74FAF00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30.00(m</w:t>
            </w:r>
            <w:r>
              <w:rPr>
                <w:rFonts w:hint="eastAsia"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hint="eastAsia" w:ascii="宋体" w:hAnsi="宋体"/>
                <w:sz w:val="18"/>
                <w:szCs w:val="18"/>
              </w:rPr>
              <w:t>/h.人)</w:t>
            </w:r>
          </w:p>
        </w:tc>
      </w:tr>
      <w:tr w14:paraId="02DF7AA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0A65D17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DF2DEB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14:paraId="20F8624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0：00</w:t>
            </w:r>
          </w:p>
          <w:p w14:paraId="589F756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12：00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14:paraId="65BFA7E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1：00</w:t>
            </w:r>
          </w:p>
          <w:p w14:paraId="7E7DA24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13：00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2206951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2：00</w:t>
            </w:r>
          </w:p>
          <w:p w14:paraId="5A79861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14：00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1EB0A2F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3：00</w:t>
            </w:r>
          </w:p>
          <w:p w14:paraId="6BE02A1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33D752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4：00</w:t>
            </w:r>
          </w:p>
          <w:p w14:paraId="49596B9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CCDDDB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5：00</w:t>
            </w:r>
          </w:p>
          <w:p w14:paraId="773C451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A90ABF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6：00</w:t>
            </w:r>
          </w:p>
          <w:p w14:paraId="0B5A01D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B1E823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7：00</w:t>
            </w:r>
          </w:p>
          <w:p w14:paraId="1A7E67C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5F919C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8：00</w:t>
            </w:r>
          </w:p>
          <w:p w14:paraId="53E6CE5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3C8610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9：00</w:t>
            </w:r>
          </w:p>
          <w:p w14:paraId="58807A3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2F3135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10：00</w:t>
            </w:r>
          </w:p>
          <w:p w14:paraId="56815BB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BCE16B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11：00</w:t>
            </w:r>
          </w:p>
          <w:p w14:paraId="483CB79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23：00</w:t>
            </w:r>
          </w:p>
        </w:tc>
      </w:tr>
      <w:tr w14:paraId="112EB65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529F04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东外墙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12CAA9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F=115.83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K=0.35 D=4.09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DAED67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326.5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183.3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2CE6FB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312.8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178.1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20339D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301.6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174.0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F56F40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282.9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287.9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298A1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256.1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355.5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B96C1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241.3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394.1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8BBED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229.4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407.9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01E8A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219.9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395.8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49AE6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211.4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365.9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765B6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205.6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325.0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DA6AD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195.1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329.9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CF6F6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189.5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331.4</w:t>
            </w:r>
          </w:p>
        </w:tc>
      </w:tr>
      <w:tr w14:paraId="36F2A2A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0E7C169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D4DF34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F=27.00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K=0.35 D=4.09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E18A57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46.9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710D7F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44.7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A52B64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47.0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F22D3D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45.3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76CA6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33.0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A0D3B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29.8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B60AF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27.2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DFDD5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408E0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B6F40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FB373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E2537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47.4</w:t>
            </w:r>
          </w:p>
        </w:tc>
      </w:tr>
      <w:tr w14:paraId="407F875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1B4810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西外墙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55A5B2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F=113.94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K=0.35 D=4.09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534798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447.9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187.1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DE23FA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458.1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181.1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049720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446.0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176.3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F91C88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392.0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29914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272.7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0780F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255.4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B469F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241.4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F7A73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0261C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219.9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279.5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31A1E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212.6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292.8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F9B2C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200.9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354.6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5B1B9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194.2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409.8</w:t>
            </w:r>
          </w:p>
        </w:tc>
      </w:tr>
      <w:tr w14:paraId="7134747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25733FA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东外窗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097AE4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总负荷(W)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F=5.67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934C64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56.7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389.0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BBD595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32.2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400.6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C8EB48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402.1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C5EB7D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387.0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B4DAA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-7.8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348.8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8E626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342.5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1AB4E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400.7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311.1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23B14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649.1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F707E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798.0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0DCE3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850.9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29AD1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785.6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35BC9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645.4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72.4</w:t>
            </w:r>
          </w:p>
        </w:tc>
      </w:tr>
      <w:tr w14:paraId="3A1F642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15AC912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5ECA5E6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传热负荷(W)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K=2.50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1DFC05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-39.0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70.8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AA3071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-53.9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84.1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E97593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-58.9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90.7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0E26BE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-65.6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34457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-70.6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3C803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-73.9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89901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-63.9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F56D5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-42.3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A46B6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-15.7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C4910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1367E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30.9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2F8B9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52.5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-34.0</w:t>
            </w:r>
          </w:p>
        </w:tc>
      </w:tr>
      <w:tr w14:paraId="7A80D70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6F38261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54970E7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日射得热(W)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SC=0.45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03064C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95.7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318.2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1F9F8E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86.2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316.6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5E3B70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77.5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311.4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1F6BBB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69.8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297.9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141DB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62.8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273.1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84C90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80.2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273.4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C1D24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464.7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251DA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691.4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F19D2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813.7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83D39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841.6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83129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754.7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EDAFE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592.9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106.4</w:t>
            </w:r>
          </w:p>
        </w:tc>
      </w:tr>
      <w:tr w14:paraId="3465012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79DFAA2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西外窗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05AD7B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总负荷(W)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F=7.56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3D8B95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110.8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438.1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75EBDF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74.6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645.0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514305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53.3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937.5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CC9A7F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31.2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1182.2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21715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826.2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B6DD5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678.5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290FD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126.6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599.5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445C0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176.6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312.6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B0185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214.8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A121F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286.9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60A02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345.3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1C9FA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395.7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135.7</w:t>
            </w:r>
          </w:p>
        </w:tc>
      </w:tr>
      <w:tr w14:paraId="15BD94E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348DE32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2910BAC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传热负荷(W)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K=2.50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9BD473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-52.0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94.4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E1AE46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-71.9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112.1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906C7B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-78.6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121.0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DB3231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-87.4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544C3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-94.1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8B1B2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-98.5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228FE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-85.2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BF09A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-56.4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4177C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-20.9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01D8D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2F848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41.1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-32.0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4725E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-45.3</w:t>
            </w:r>
          </w:p>
        </w:tc>
      </w:tr>
      <w:tr w14:paraId="3A9A64E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78D2846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1EE3E48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日射得热(W)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SC=0.45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AA6DFD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162.8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343.7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1FD739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146.5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532.9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A493A1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131.9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816.5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3C8B78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118.7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1063.5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2ADC4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106.8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725.2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92F76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96.1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586.4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1776E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211.8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531.7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142BB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233.0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275.9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F6273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235.8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87A25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274.5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21F01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304.1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34ED6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325.7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181.0</w:t>
            </w:r>
          </w:p>
        </w:tc>
      </w:tr>
      <w:tr w14:paraId="594E80C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5EF5F9E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BFD39D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30B266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1625.5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5753.1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6D4C1A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1474.1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6095.7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77A5F5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1211.2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6366.7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108BE6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1107.6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6518.1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33C72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900.4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5657.5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ED9FA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796.8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5028.0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8DDB3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876.5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4294.9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6DDAB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1864.6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3577.8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633F3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3745.1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2940.3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CDCC4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4462.2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2533.9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BCA3B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5075.8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2159.4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05980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5458.3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1848.6</w:t>
            </w:r>
          </w:p>
        </w:tc>
      </w:tr>
      <w:tr w14:paraId="269852A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0A5246F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9B73BE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4E1933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681.2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1786.2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CF48B5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637.9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1935.8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C1DBCF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591.6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2056.9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15D6FD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559.3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2271.9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E861E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537.2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2006.3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62E78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523.1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1512.9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49D96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504.9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1154.2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55AB3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868.2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977.0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41F01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1481.9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879.3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90503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1691.4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801.1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D02EA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1751.7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754.8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EF1E3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1662.9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708.9</w:t>
            </w:r>
          </w:p>
        </w:tc>
      </w:tr>
      <w:tr w14:paraId="14CCD05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0E2D3FA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88F580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55BC4B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361.6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2844.3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BB9FA5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257.1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3314.3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38305A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208.9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3402.7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9378C7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192.8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3547.3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3C49A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152.7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2651.4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D6168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152.7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1763.6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87B05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341.5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1241.4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29D8F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1177.1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879.8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4F14D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2366.2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662.9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37B01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2876.4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590.5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BF16F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3089.3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454.0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0E904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1944.4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369.6</w:t>
            </w:r>
          </w:p>
        </w:tc>
      </w:tr>
      <w:tr w14:paraId="7945272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00D06F9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377104B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1B0696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361.6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7711.6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831681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257.1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8181.6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0F2DCA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208.9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8270.0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C447F3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192.8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8414.6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829F1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152.7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7518.7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5D1CF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152.7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6630.9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C4FE5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5208.8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6108.7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6331C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6044.4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879.8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48A96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7233.5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662.9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517CF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7743.7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590.5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41416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7956.6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454.0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5DE15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6811.7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369.6</w:t>
            </w:r>
          </w:p>
        </w:tc>
      </w:tr>
      <w:tr w14:paraId="6982D85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7425504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3AA96D4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629FF5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7.24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0C172F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7.24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A341EB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7.24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63BA27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7.24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F65ED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7.24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596ED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7.24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FD3D8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7.24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7.24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081B7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7.24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59F16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7.24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464B0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7.24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B40E6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7.24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A698E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7.24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</w:tr>
      <w:tr w14:paraId="60323FA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681E75B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EC237C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279531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2973.6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CDD450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3532.6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70FD38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3812.1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DDAE47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3742.2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2AB7F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3183.2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37274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2903.8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F384F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-2686.1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F69B7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-1777.8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0A32D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-659.8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F8558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388.3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F8C3D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1296.7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EADD4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2205.0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</w:tr>
      <w:tr w14:paraId="3A14522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5BCD4FC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7A0E27E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CE88BC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5486.3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4BFD26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6061.4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28C766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6349.0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C7DE71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6277.1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7C63C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5702.0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FDC82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5414.4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440B6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-336.8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0ACF8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597.8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7A9CB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1748.0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127AC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2826.4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28C3F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3761.0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0B733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4695.5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</w:tr>
      <w:tr w14:paraId="704526A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468982C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52A03CE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5E40FA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3.43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2623E7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3.43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EE436C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3.43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620813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3.43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DF237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3.43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7C300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3.43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CD669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3.43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8370B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3.43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B332D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3.43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983F0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3.43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101CF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3.43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154CA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3.43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</w:tr>
      <w:tr w14:paraId="33A7A65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36BFBD1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B5F9C4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3657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21952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AE2B41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3292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23696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788ED4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2878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24748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47AA48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2615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25555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0A293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2157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22652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CB0C4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2003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20258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7677E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7279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13157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4B0C5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10676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6635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F56EC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15676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5573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BE21B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18302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4914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E0B7C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20092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4362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724EA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20072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3924</w:t>
            </w:r>
          </w:p>
        </w:tc>
      </w:tr>
      <w:tr w14:paraId="35307D2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7BE76AA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5B5D12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3657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14572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BD9647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3292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16299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2233C2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2878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17343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C6D294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2615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18153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7EC75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2157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15266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0E3FB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2003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12880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622EF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8290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6CA86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3433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6635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EE569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8401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5573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39823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10996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4914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DC23A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12760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4362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53214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12714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3924</w:t>
            </w:r>
          </w:p>
        </w:tc>
      </w:tr>
      <w:tr w14:paraId="7D4BB98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495DFCC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EBDF9C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10.67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10.67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C3604D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10.67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10.67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1A5209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10.67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10.67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999D2D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10.67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10.67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2DD66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10.67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10.67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B8BD3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10.67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10.67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B1558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10.67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10.67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F753A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10.67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10.67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03190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10.67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10.67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EFC04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10.67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10.67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7E5E4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10.67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10.67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A5140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10.67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10.67</w:t>
            </w:r>
          </w:p>
        </w:tc>
      </w:tr>
      <w:tr w14:paraId="0AB24C6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15CBBB6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310FFA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3657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16466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5CC956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3292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17634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EE61F0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2878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18399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576485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2615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19278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246D8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2157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16950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320CF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2003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14844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94BEA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7615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13157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DFAEE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10078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6635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0FEF5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13928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5573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315D9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15475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4914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924D3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16331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4362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47BA5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15376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3924</w:t>
            </w:r>
          </w:p>
        </w:tc>
      </w:tr>
      <w:tr w14:paraId="78B4CD2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5CDEBAF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768623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3657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11598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10C0EE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3292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12767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AC12B5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2878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13531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D0B854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2615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14411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00C7C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2157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12082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CABEF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2003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9976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9CBB6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2748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8290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00E87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5211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6635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8402D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9061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5573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2DB1B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10608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4914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4FADF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11464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4362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DF400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10509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3924</w:t>
            </w:r>
          </w:p>
        </w:tc>
      </w:tr>
      <w:tr w14:paraId="4E4A096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5253EE5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D457E4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7.24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7.24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DF2069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7.24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7.24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AF777D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7.24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7.24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6EFCAF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7.24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7.24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4784E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7.24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7.24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3B17E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7.24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7.24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922BE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7.24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7.24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C9AF4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7.24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7.24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033B4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7.24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7.24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77365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7.24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7.24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AF042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7.24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7.24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B3310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7.24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7.24</w:t>
            </w:r>
          </w:p>
        </w:tc>
      </w:tr>
    </w:tbl>
    <w:p w14:paraId="61026CA9">
      <w:pPr>
        <w:rPr>
          <w:szCs w:val="24"/>
          <w:lang w:val="en-US"/>
        </w:rPr>
      </w:pPr>
    </w:p>
    <w:tbl>
      <w:tblPr>
        <w:tblStyle w:val="18"/>
        <w:tblW w:w="0" w:type="auto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14:paraId="5233F2C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14:paraId="4E681A7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14:paraId="713425F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61BB0B0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1453279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C7B76C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429101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相对湿度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04DC478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1C9B9A1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7A875FA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</w:t>
            </w:r>
          </w:p>
        </w:tc>
      </w:tr>
      <w:tr w14:paraId="532B7BA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continue"/>
            <w:shd w:val="pct10" w:color="auto" w:fill="FFFFFF"/>
            <w:vAlign w:val="center"/>
          </w:tcPr>
          <w:p w14:paraId="3C16B42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 w:val="continue"/>
            <w:shd w:val="pct10" w:color="auto" w:fill="FFFFFF"/>
            <w:vAlign w:val="center"/>
          </w:tcPr>
          <w:p w14:paraId="50D1803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14:paraId="0C6BA7C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0F421E0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4784D6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AFA855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676684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8F3424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3BBE82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8D76C3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59DFADE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K</w:t>
            </w:r>
            <w:r>
              <w:rPr>
                <w:rFonts w:hint="eastAsia" w:ascii="宋体" w:hAnsi="宋体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2BF1BA8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</w:tr>
      <w:tr w14:paraId="04E1BD8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auto"/>
            <w:vAlign w:val="center"/>
          </w:tcPr>
          <w:p w14:paraId="605CBE2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34B21F8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1028[{\C0;1号展厅}]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B76868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4.50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22ABAA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540.00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ADFAA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E3BB5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D6207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16358.0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98491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AEC04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23882.5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E3B77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15159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10.84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BD94B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</w:t>
            </w:r>
          </w:p>
        </w:tc>
      </w:tr>
      <w:tr w14:paraId="43C5FA7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auto"/>
            <w:vAlign w:val="center"/>
          </w:tcPr>
          <w:p w14:paraId="6F80DE8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14:paraId="6A90DD80">
            <w:pPr>
              <w:jc w:val="left"/>
              <w:rPr>
                <w:rFonts w:hint="eastAsia" w:ascii="宋体" w:hAnsi="宋体"/>
                <w:sz w:val="18"/>
                <w:szCs w:val="18"/>
              </w:rPr>
            </w:pPr>
          </w:p>
        </w:tc>
      </w:tr>
      <w:tr w14:paraId="64B6C75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5CC5EE5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0C9367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2EA1F84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8.0(㎡/人)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5C3925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266FD84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D0BA2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7650A01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7CD24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79FAB6B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30.00(m</w:t>
            </w:r>
            <w:r>
              <w:rPr>
                <w:rFonts w:hint="eastAsia"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hint="eastAsia" w:ascii="宋体" w:hAnsi="宋体"/>
                <w:sz w:val="18"/>
                <w:szCs w:val="18"/>
              </w:rPr>
              <w:t>/h.人)</w:t>
            </w:r>
          </w:p>
        </w:tc>
      </w:tr>
      <w:tr w14:paraId="71733F4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40866EA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79DC68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14:paraId="1A639AB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0：00</w:t>
            </w:r>
          </w:p>
          <w:p w14:paraId="3595F94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12：00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14:paraId="367AFA7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1：00</w:t>
            </w:r>
          </w:p>
          <w:p w14:paraId="0D7EE5A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13：00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324C40A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2：00</w:t>
            </w:r>
          </w:p>
          <w:p w14:paraId="6929C2D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14：00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382F105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3：00</w:t>
            </w:r>
          </w:p>
          <w:p w14:paraId="2D61684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64534C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4：00</w:t>
            </w:r>
          </w:p>
          <w:p w14:paraId="301CA29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268E80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5：00</w:t>
            </w:r>
          </w:p>
          <w:p w14:paraId="38B7510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FB4D29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6：00</w:t>
            </w:r>
          </w:p>
          <w:p w14:paraId="0198257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6849E5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7：00</w:t>
            </w:r>
          </w:p>
          <w:p w14:paraId="7F2A524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898F19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8：00</w:t>
            </w:r>
          </w:p>
          <w:p w14:paraId="33B8193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9A4D06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9：00</w:t>
            </w:r>
          </w:p>
          <w:p w14:paraId="0150E7F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14B107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10：00</w:t>
            </w:r>
          </w:p>
          <w:p w14:paraId="0081F5F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A7E5AE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11：00</w:t>
            </w:r>
          </w:p>
          <w:p w14:paraId="129EC74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23：00</w:t>
            </w:r>
          </w:p>
        </w:tc>
      </w:tr>
      <w:tr w14:paraId="676EB16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AB88A9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顶板1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419DC0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F=63.00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K=0.67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3A35DD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0562CA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E78880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AE4F26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040CE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82D45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6938B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F212D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0E7A9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D2264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DB626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35FE9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12.7</w:t>
            </w:r>
          </w:p>
        </w:tc>
      </w:tr>
      <w:tr w14:paraId="36C11F0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B75029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508E1F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C16965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1652.4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5848.2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FC27E0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1498.5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6196.5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299CEB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1231.2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6471.9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5A9EC2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1125.9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6625.8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D4978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915.3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5751.0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F07F5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810.0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5111.1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DAA72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891.0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4365.9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8F2CF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1895.4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3636.9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D556E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3807.0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2988.9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3A5D8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4536.0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2575.8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7E3CF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5159.7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2195.1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3969E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5548.5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1879.2</w:t>
            </w:r>
          </w:p>
        </w:tc>
      </w:tr>
      <w:tr w14:paraId="1CB6427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321CE4A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BCFC67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28351F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692.5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1815.7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BA8D8D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648.4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1967.8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25D914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601.3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2090.9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D82170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568.5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2309.5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A1887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546.0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2039.5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7C3B4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531.8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1537.9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21BCA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513.2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1173.3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29269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882.6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993.2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73526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1506.4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893.8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21378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1719.4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814.3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FFDC4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1780.7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767.2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63E8E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1690.4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720.6</w:t>
            </w:r>
          </w:p>
        </w:tc>
      </w:tr>
      <w:tr w14:paraId="270ABF4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2015EAB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782657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AF87EE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367.5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2891.3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EB7857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261.4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3369.1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B87C44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212.4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3458.9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29FD08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196.0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3606.0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30ADF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155.2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2695.3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BAEF4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155.2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1792.8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93F38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347.1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1261.9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E8DDA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1196.5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894.3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8B67F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2405.3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673.8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7869F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2924.0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600.3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24B9E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3140.4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461.5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3B95B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1976.5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375.7</w:t>
            </w:r>
          </w:p>
        </w:tc>
      </w:tr>
      <w:tr w14:paraId="615322A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53B63FC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0F8DD42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A6F7C9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367.5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7839.0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A4DA21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261.4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8316.8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143984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212.4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8406.7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690BAA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196.0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8553.7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6B889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155.2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7643.0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72BF7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155.2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6740.5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ADAE6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5294.9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6209.6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5F807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6144.3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894.3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51D85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7353.1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673.8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7CD6C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7871.7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600.3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C8741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8088.2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461.5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DE92E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6924.3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375.7</w:t>
            </w:r>
          </w:p>
        </w:tc>
      </w:tr>
      <w:tr w14:paraId="44931D8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6C97A68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5A96607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4C5ABA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7.36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D93531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7.36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D8E15E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7.36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33E8D8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7.36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9FB01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7.36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A8EF8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7.36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95D01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7.36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7.36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959CF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7.36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98BBC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7.36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EEFF0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7.36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95CD4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7.36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98D7C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7.36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</w:tr>
      <w:tr w14:paraId="12EA07E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2B8639E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0D85FB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08913B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3022.8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691674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3591.0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512677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3875.1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F29268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3804.1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251D2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3235.9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2A3EA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2951.7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A4717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-2730.5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12ED0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-1807.1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B391D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-670.7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DEEDC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394.7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B3CB6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1318.1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1B2C1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2241.5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</w:tr>
      <w:tr w14:paraId="0C172EB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5C8D7AF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722A7A9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A38EA3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5577.0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94A254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6161.6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2B1375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6454.0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342018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6380.9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66D98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5796.2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42880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5503.9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B735F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-342.4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25482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607.7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98E87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1776.9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07A2A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2873.1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A5D51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3823.1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EB899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4773.1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</w:tr>
      <w:tr w14:paraId="3E83085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5E96C04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406FBE8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BC27EF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3.48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18524A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3.48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2034FF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3.48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8AAB4B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3.48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8DEF0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3.48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CB842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3.48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B980C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3.48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56910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3.48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0BDD7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3.48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335D2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3.48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6A217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3.48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92CDE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3.48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</w:tr>
      <w:tr w14:paraId="526A290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44D0EE1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FE33C1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2725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21093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5D5CCC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2421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22655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32990F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2058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23436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B8A1A2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1903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23883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17A53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1629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21242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3B840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1510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18906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9DCE1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6369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11762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50899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9543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5537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B9C78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14456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4569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9A6D1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17013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4003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5BB73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18864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3436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FF4F0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18949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2988</w:t>
            </w:r>
          </w:p>
        </w:tc>
      </w:tr>
      <w:tr w14:paraId="19903AB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26FE427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DEDEF8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2725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13591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85DED2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2421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15137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B1E87C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2058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15909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CBC8F9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1903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16358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D387E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1629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13734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3EF08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1510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11406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1FBA9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-967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6814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F0185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2180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5537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28FE0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7061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4569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279EF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9587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4003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8A818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11412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3436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E7BDE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11470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2988</w:t>
            </w:r>
          </w:p>
        </w:tc>
      </w:tr>
      <w:tr w14:paraId="09B659E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7744F43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69281B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10.84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10.84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813DBC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10.84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10.84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7EC4C4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10.84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10.84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13D0AA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10.84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10.84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1F344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10.84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10.84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AEF60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10.84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10.84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4A631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10.84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10.84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9E15D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10.84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10.84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79F4C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10.84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10.84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1B227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10.84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10.84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E9E76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10.84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10.84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1C353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10.84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10.84</w:t>
            </w:r>
          </w:p>
        </w:tc>
      </w:tr>
      <w:tr w14:paraId="3D538BC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331E874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F96765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2725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15516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FB42C8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2421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16494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0E92B8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2058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16982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641212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1903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17502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3B479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1629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15446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82FD8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1510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13402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ADADC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6712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11762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C95CF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8935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5537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5045F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12679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4569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686BC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14140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4003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64E1D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15041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3436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68F17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14176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2988</w:t>
            </w:r>
          </w:p>
        </w:tc>
      </w:tr>
      <w:tr w14:paraId="717ADC2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18DE376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8D888D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2725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10568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2F39E5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2421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11546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D44F75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2058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12034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138A61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1903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12554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B1B98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1629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10498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3425F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1510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8454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0B696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1764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6814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97918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3987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5537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56595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7731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4569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85E53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9192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4003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87B60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10093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3436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473BB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9228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2988</w:t>
            </w:r>
          </w:p>
        </w:tc>
      </w:tr>
      <w:tr w14:paraId="715027C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6A9280B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904EA3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7.36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7.36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851ED0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7.36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7.36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6C7479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7.36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7.36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D6A71F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7.36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7.36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FAAF0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7.36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7.36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60F96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7.36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7.36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B560D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7.36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7.36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D580E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7.36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7.36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8E9CF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7.36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7.36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E70F6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7.36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7.36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F86BC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7.36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7.36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DEA16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7.36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7.36</w:t>
            </w:r>
          </w:p>
        </w:tc>
      </w:tr>
    </w:tbl>
    <w:p w14:paraId="2F2C6DB3">
      <w:pPr>
        <w:rPr>
          <w:szCs w:val="24"/>
          <w:lang w:val="en-US"/>
        </w:rPr>
      </w:pPr>
    </w:p>
    <w:tbl>
      <w:tblPr>
        <w:tblStyle w:val="18"/>
        <w:tblW w:w="0" w:type="auto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14:paraId="1F20A82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14:paraId="68A187F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14:paraId="22851D0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301137F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00ADDD0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52ED6A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CCE814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相对湿度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120BC6B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11174DB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4BA7527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</w:t>
            </w:r>
          </w:p>
        </w:tc>
      </w:tr>
      <w:tr w14:paraId="048DA8A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continue"/>
            <w:shd w:val="pct10" w:color="auto" w:fill="FFFFFF"/>
            <w:vAlign w:val="center"/>
          </w:tcPr>
          <w:p w14:paraId="18AD35C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 w:val="continue"/>
            <w:shd w:val="pct10" w:color="auto" w:fill="FFFFFF"/>
            <w:vAlign w:val="center"/>
          </w:tcPr>
          <w:p w14:paraId="70E6E81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14:paraId="67A1A82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3030831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5D9FE9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AFA385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475F43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854F4D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EF67E1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53FF20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2891C63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K</w:t>
            </w:r>
            <w:r>
              <w:rPr>
                <w:rFonts w:hint="eastAsia" w:ascii="宋体" w:hAnsi="宋体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14DE966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</w:tr>
      <w:tr w14:paraId="03B4CC3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auto"/>
            <w:vAlign w:val="center"/>
          </w:tcPr>
          <w:p w14:paraId="6A2290A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75BFCF8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1029[{\C0;2号展厅}]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954A4F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4.50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8565EB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540.00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9BF9C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AFCA9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DC704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17257.8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6134F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D8441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24782.3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8B301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DFC88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10.84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D3F3E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</w:t>
            </w:r>
          </w:p>
        </w:tc>
      </w:tr>
      <w:tr w14:paraId="58AE38D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auto"/>
            <w:vAlign w:val="center"/>
          </w:tcPr>
          <w:p w14:paraId="035A9B8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14:paraId="61666FC4">
            <w:pPr>
              <w:jc w:val="left"/>
              <w:rPr>
                <w:rFonts w:hint="eastAsia" w:ascii="宋体" w:hAnsi="宋体"/>
                <w:sz w:val="18"/>
                <w:szCs w:val="18"/>
              </w:rPr>
            </w:pPr>
          </w:p>
        </w:tc>
      </w:tr>
      <w:tr w14:paraId="3C6BEC9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05D16BB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FA052A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73899E8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8.0(㎡/人)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A73464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3D17C3A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29474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11E9F00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EFAD1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3B4EF78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30.00(m</w:t>
            </w:r>
            <w:r>
              <w:rPr>
                <w:rFonts w:hint="eastAsia"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hint="eastAsia" w:ascii="宋体" w:hAnsi="宋体"/>
                <w:sz w:val="18"/>
                <w:szCs w:val="18"/>
              </w:rPr>
              <w:t>/h.人)</w:t>
            </w:r>
          </w:p>
        </w:tc>
      </w:tr>
      <w:tr w14:paraId="438231E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0E6B727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99637F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14:paraId="6C245D0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0：00</w:t>
            </w:r>
          </w:p>
          <w:p w14:paraId="4F4C8AA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12：00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14:paraId="4C0089E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1：00</w:t>
            </w:r>
          </w:p>
          <w:p w14:paraId="14065B8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13：00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65A35B6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2：00</w:t>
            </w:r>
          </w:p>
          <w:p w14:paraId="13B4D78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14：00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241D4E9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3：00</w:t>
            </w:r>
          </w:p>
          <w:p w14:paraId="74FFBC1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FE2E1F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4：00</w:t>
            </w:r>
          </w:p>
          <w:p w14:paraId="366DBBC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4EB481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5：00</w:t>
            </w:r>
          </w:p>
          <w:p w14:paraId="34D4119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517940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6：00</w:t>
            </w:r>
          </w:p>
          <w:p w14:paraId="1F9DDF7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A04DF6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7：00</w:t>
            </w:r>
          </w:p>
          <w:p w14:paraId="68E86B3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B90143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8：00</w:t>
            </w:r>
          </w:p>
          <w:p w14:paraId="322DEB7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AE127E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9：00</w:t>
            </w:r>
          </w:p>
          <w:p w14:paraId="5DD13EA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83B7CE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10：00</w:t>
            </w:r>
          </w:p>
          <w:p w14:paraId="5FDB551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43C52E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11：00</w:t>
            </w:r>
          </w:p>
          <w:p w14:paraId="73DCB45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23：00</w:t>
            </w:r>
          </w:p>
        </w:tc>
      </w:tr>
      <w:tr w14:paraId="1B61DD2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EA75D8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顶板1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E22D56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F=63.00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K=0.67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85328B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C0E5D4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441F54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0D376F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5547C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3DBE2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0681A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95A7C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590FE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F1DE0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07B0F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5F17A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12.7</w:t>
            </w:r>
          </w:p>
        </w:tc>
      </w:tr>
      <w:tr w14:paraId="6ABE99E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40D052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东外墙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D8FCB0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F=154.44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K=0.35 D=4.09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66E4DF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435.3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244.4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17E5CF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417.1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237.5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89319E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402.1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232.0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A5D003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377.2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383.8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374F2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341.5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473.9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274F5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321.7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525.4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480BA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305.8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543.8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57557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293.2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527.8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BE361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281.9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487.9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0A349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274.1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433.3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50BCD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260.1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439.9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24512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252.6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441.8</w:t>
            </w:r>
          </w:p>
        </w:tc>
      </w:tr>
      <w:tr w14:paraId="2108685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03EA314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东外窗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08D2EA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总负荷(W)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F=7.56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4F27BB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75.7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736.2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7AE214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42.9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534.2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F0299F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536.1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4FE517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516.0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27B8E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-10.4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465.1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531B8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-23.2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456.7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3A578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246.7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414.8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46D1B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381.4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89976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1064.0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F58C6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1134.5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3EB5E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1047.5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135C9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860.5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96.6</w:t>
            </w:r>
          </w:p>
        </w:tc>
      </w:tr>
      <w:tr w14:paraId="6B3ADF4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196719C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53F8653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传热负荷(W)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K=2.50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11E694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-52.0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94.4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96487F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-71.9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112.1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F7218F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-78.6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121.0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441961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-87.4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89D48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-94.1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E74D4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-98.5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ADF21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-85.2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A5084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-56.4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4FCF1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-20.9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E933E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19750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41.1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-32.0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D1F50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-45.3</w:t>
            </w:r>
          </w:p>
        </w:tc>
      </w:tr>
      <w:tr w14:paraId="3136D3D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683C503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78C6D93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日射得热(W)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SC=0.45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C49BF6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127.6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641.9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319527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114.9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422.1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874265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103.4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415.2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4824E4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93.0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397.2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DEA6A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83.7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364.1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CCEDF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75.4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364.6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EE272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331.9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347.1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EEEF6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437.8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5A600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1084.9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EE2DC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1122.2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A6A0A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1006.3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5550B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790.6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141.9</w:t>
            </w:r>
          </w:p>
        </w:tc>
      </w:tr>
      <w:tr w14:paraId="0DBA682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0D98767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A755D6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5CCB9B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1652.4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5848.2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2F962F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1498.5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6196.5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60418D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1231.2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6471.9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004E85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1125.9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6625.8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D7687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915.3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5751.0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5E08C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810.0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5111.1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1CCBA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891.0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4365.9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39B69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1895.4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3636.9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276C4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3807.0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2988.9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D2BBC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4536.0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2575.8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733A3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5159.7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2195.1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D6241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5548.5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1879.2</w:t>
            </w:r>
          </w:p>
        </w:tc>
      </w:tr>
      <w:tr w14:paraId="33AC218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33F8D1B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6B2B4B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344377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692.5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1815.7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9C2E34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648.4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1967.8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A7B701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601.3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2090.9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0690C8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568.5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2309.5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DA8D5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546.0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2039.5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57799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531.8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1537.9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58035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513.2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1173.3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3706A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882.6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993.2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00285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1506.4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893.8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773CC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1719.4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814.3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D53F1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1780.7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767.2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F929C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1690.4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720.6</w:t>
            </w:r>
          </w:p>
        </w:tc>
      </w:tr>
      <w:tr w14:paraId="5425113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5C78BD2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EE35F0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04715F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367.5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2891.3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48537F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261.4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3369.1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7A49C8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212.4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3458.9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70F7A9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196.0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3606.0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9A934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155.2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2695.3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9598C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155.2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1792.8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7DA41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347.1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1261.9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64AA4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1196.5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894.3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EF3D8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2405.3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673.8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FD72E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2924.0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600.3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E0FFD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3140.4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461.5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4CAA0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1976.5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375.7</w:t>
            </w:r>
          </w:p>
        </w:tc>
      </w:tr>
      <w:tr w14:paraId="34115DC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5AC0825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563E5B5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D4158E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367.5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7839.0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8DE409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261.4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8316.8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13FA0B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212.4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8406.7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6D6753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196.0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8553.7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F3CB9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155.2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7643.0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CE015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155.2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6740.5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F4F1C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5294.9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6209.6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AAFDC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6144.3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894.3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3DFD9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7353.1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673.8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9F76A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7871.7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600.3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EC30A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8088.2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461.5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CECCF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6924.3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375.7</w:t>
            </w:r>
          </w:p>
        </w:tc>
      </w:tr>
      <w:tr w14:paraId="4626B0A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2B97602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0095633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A8CA5D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7.36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6E4034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7.36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9D9B36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7.36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0887CB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7.36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26C50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7.36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3D410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7.36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40DBF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7.36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7.36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D28D1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7.36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C3C3A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7.36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42DBF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7.36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E6858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7.36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44CD3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7.36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</w:tr>
      <w:tr w14:paraId="5E16075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2F7D6DE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9F30AB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F7D17E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3022.8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57B458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3591.0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0AC983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3875.1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DA04CC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3804.1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FF99A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3235.9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887AC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2951.7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49433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-2730.5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AD665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-1807.1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7075D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-670.7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24E52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394.7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D5228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1318.1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35895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2241.5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</w:tr>
      <w:tr w14:paraId="37FF2C2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2D97E40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50F8FAB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427ECC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5577.0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099713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6161.6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E70898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6454.0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6E6D60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6380.9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199FE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5796.2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98A91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5503.9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5A7FB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-342.4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A5CF1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607.7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C8180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1776.9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EA5B4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2873.1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3CCD6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3823.1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C2D6C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4773.1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</w:tr>
      <w:tr w14:paraId="541519D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613559E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62AE193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06A84F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3.48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98C131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3.48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4DB71E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3.48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B5CF0C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3.48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0BE41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3.48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DE13F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3.48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E1B48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3.48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73A17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3.48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97B1E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3.48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C0C2E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3.48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4BAE9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3.48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F0C2B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3.48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</w:tr>
      <w:tr w14:paraId="4C3E2DA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6D6633A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E46999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3236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22073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170B8E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2881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23427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A4E1BC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2485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24204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E11025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2286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24782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65379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1960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22181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8C691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1808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19888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D5C59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6922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12720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278E6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10217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6318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F78D3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15802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5257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48E5D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18421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4595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8A716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20172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4002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8C885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20062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3527</w:t>
            </w:r>
          </w:p>
        </w:tc>
      </w:tr>
      <w:tr w14:paraId="153B7DB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0236E6B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094530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3236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14571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A56A3C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2881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15909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BA6F6C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2485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16678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451250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2286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17258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E375D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1960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14673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AEA4B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1808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12388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EDBE2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-414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7772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DBA6B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2855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6318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1CD0A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8407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5257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8F4FB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10995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4595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18FAB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12719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4002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7B13B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12583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3527</w:t>
            </w:r>
          </w:p>
        </w:tc>
      </w:tr>
      <w:tr w14:paraId="69E9AFB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01D9F23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C5C679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10.84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10.84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6CA0E9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10.84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10.84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F494E3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10.84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10.84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D723AE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10.84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10.84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A844C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10.84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10.84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1B8EA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10.84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10.84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B49F2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10.84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10.84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9E3B3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10.84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10.84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29074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10.84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10.84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27AE0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10.84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10.84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5CF0C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10.84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10.84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8F477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10.84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10.84</w:t>
            </w:r>
          </w:p>
        </w:tc>
      </w:tr>
      <w:tr w14:paraId="3FB3F83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13E1184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EDC407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3236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16496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6197E9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2881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17265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49AA47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2485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17750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9F4D8D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2286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18401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99454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1960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16385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4CF5F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1808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14384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399AC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7264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12720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04D8F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9610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6318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027D0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14025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5257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8A76D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15548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4595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235C0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16349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4002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AE77C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15289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3527</w:t>
            </w:r>
          </w:p>
        </w:tc>
      </w:tr>
      <w:tr w14:paraId="675E064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1526746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21D118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3236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11548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7EBA96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2881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12318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664763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2485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12802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50DDFB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2286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13454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3EA67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1960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11437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0562A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1808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9437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5F470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2317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7772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807CB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4662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6318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E08B0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9077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5257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9AA6E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10601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4595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47DF9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11401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4002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4744C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10341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3527</w:t>
            </w:r>
          </w:p>
        </w:tc>
      </w:tr>
      <w:tr w14:paraId="3EA8342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2B25DB2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9A7EE6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7.36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7.36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FCC1BC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7.36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7.36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40BBFB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7.36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7.36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8FA5ED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7.36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7.36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0B081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7.36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7.36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421F8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7.36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7.36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E366B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7.36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7.36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352D9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7.36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7.36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BB5A6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7.36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7.36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41238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7.36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7.36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2B7AA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7.36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7.36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0E15B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7.36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7.36</w:t>
            </w:r>
          </w:p>
        </w:tc>
      </w:tr>
    </w:tbl>
    <w:p w14:paraId="4AFD3334">
      <w:pPr>
        <w:rPr>
          <w:szCs w:val="24"/>
          <w:lang w:val="en-US"/>
        </w:rPr>
      </w:pPr>
    </w:p>
    <w:tbl>
      <w:tblPr>
        <w:tblStyle w:val="18"/>
        <w:tblW w:w="0" w:type="auto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14:paraId="27A68F1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14:paraId="7696FC0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14:paraId="72BAB26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01D514E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4132E50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7C166E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CD0D11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相对湿度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58EF05D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758A5F5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70F81D0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</w:t>
            </w:r>
          </w:p>
        </w:tc>
      </w:tr>
      <w:tr w14:paraId="3EB7B2C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continue"/>
            <w:shd w:val="pct10" w:color="auto" w:fill="FFFFFF"/>
            <w:vAlign w:val="center"/>
          </w:tcPr>
          <w:p w14:paraId="4BDB761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 w:val="continue"/>
            <w:shd w:val="pct10" w:color="auto" w:fill="FFFFFF"/>
            <w:vAlign w:val="center"/>
          </w:tcPr>
          <w:p w14:paraId="4328395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14:paraId="6801C77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18B6DCB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D1B1C1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F30B85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0C7680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28ED33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870E11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01CC88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4F1FFB6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K</w:t>
            </w:r>
            <w:r>
              <w:rPr>
                <w:rFonts w:hint="eastAsia" w:ascii="宋体" w:hAnsi="宋体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2F4EE67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</w:tr>
      <w:tr w14:paraId="1BBFEEA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auto"/>
            <w:vAlign w:val="center"/>
          </w:tcPr>
          <w:p w14:paraId="6E621E8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4C801D2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1030[大厅]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45D9B0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4.50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87B309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842.59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CF453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D5795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39C4B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36197.5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0D874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2F184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47938.4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32E23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1ABE5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16.92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BED7D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</w:t>
            </w:r>
          </w:p>
        </w:tc>
      </w:tr>
      <w:tr w14:paraId="09CC8D8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auto"/>
            <w:vAlign w:val="center"/>
          </w:tcPr>
          <w:p w14:paraId="4F50045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14:paraId="28A92C81">
            <w:pPr>
              <w:jc w:val="left"/>
              <w:rPr>
                <w:rFonts w:hint="eastAsia" w:ascii="宋体" w:hAnsi="宋体"/>
                <w:sz w:val="18"/>
                <w:szCs w:val="18"/>
              </w:rPr>
            </w:pPr>
          </w:p>
        </w:tc>
      </w:tr>
      <w:tr w14:paraId="6E4190D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6F69CE0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B71E2A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11CFA43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8.0(㎡/人)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854980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0B7C0FB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7116F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6E8351A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1740E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58BB10A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30.00(m</w:t>
            </w:r>
            <w:r>
              <w:rPr>
                <w:rFonts w:hint="eastAsia"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hint="eastAsia" w:ascii="宋体" w:hAnsi="宋体"/>
                <w:sz w:val="18"/>
                <w:szCs w:val="18"/>
              </w:rPr>
              <w:t>/h.人)</w:t>
            </w:r>
          </w:p>
        </w:tc>
      </w:tr>
      <w:tr w14:paraId="661B3C0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429580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FE1AA9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14:paraId="0259333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0：00</w:t>
            </w:r>
          </w:p>
          <w:p w14:paraId="61C3843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12：00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14:paraId="13B62B9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1：00</w:t>
            </w:r>
          </w:p>
          <w:p w14:paraId="173C579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13：00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24B8AD6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2：00</w:t>
            </w:r>
          </w:p>
          <w:p w14:paraId="3DAB4F0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14：00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73A3C5D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3：00</w:t>
            </w:r>
          </w:p>
          <w:p w14:paraId="7541CD0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38237E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4：00</w:t>
            </w:r>
          </w:p>
          <w:p w14:paraId="47830F0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B574D7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5：00</w:t>
            </w:r>
          </w:p>
          <w:p w14:paraId="2AA295B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0A7F13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6：00</w:t>
            </w:r>
          </w:p>
          <w:p w14:paraId="3155ED5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1B2A5C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7：00</w:t>
            </w:r>
          </w:p>
          <w:p w14:paraId="4CEB23F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F68A42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8：00</w:t>
            </w:r>
          </w:p>
          <w:p w14:paraId="6F765C8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0C4523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9：00</w:t>
            </w:r>
          </w:p>
          <w:p w14:paraId="4592121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521370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10：00</w:t>
            </w:r>
          </w:p>
          <w:p w14:paraId="4BE3134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C966F1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11：00</w:t>
            </w:r>
          </w:p>
          <w:p w14:paraId="1E67253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23：00</w:t>
            </w:r>
          </w:p>
        </w:tc>
      </w:tr>
      <w:tr w14:paraId="21052BB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78018B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A6CE11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F=37.46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K=0.35 D=4.09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20C496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65.0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FA581D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62.0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02BCD9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65.2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52103C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62.9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35.7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BAF3B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45.8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22684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41.3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9833F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37.8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1A599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35.0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5EC02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32.4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67408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30.7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2745C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27.5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A667D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65.7</w:t>
            </w:r>
          </w:p>
        </w:tc>
      </w:tr>
      <w:tr w14:paraId="50475CF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3E47A63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东外墙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C2E498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F=27.00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K=0.35 D=4.09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9448D4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76.1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42.7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FE800F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72.9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41.5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3D8BF1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70.3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40.6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CEBCCF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65.9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5197A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59.7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9B3FA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56.2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D03B5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53.5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50C2D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51.3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4F687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49.3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3BF8C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47.9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75.7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087B2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45.5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EAD48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44.2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77.2</w:t>
            </w:r>
          </w:p>
        </w:tc>
      </w:tr>
      <w:tr w14:paraId="0DC467E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831654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西外墙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14FBBD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F=38.03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K=0.35 D=4.09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A7F294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149.5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62.4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240365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152.9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60.5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BF7BCC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148.8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58.8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60EE2A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130.8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0416E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91.0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9CB91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85.2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A5FFE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80.5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A92C6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76.8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9E767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73.4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F2EB7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70.9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1A170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67.1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88C5A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64.8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136.8</w:t>
            </w:r>
          </w:p>
        </w:tc>
      </w:tr>
      <w:tr w14:paraId="3EBD745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03862AB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西北外墙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71B33D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F=77.91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K=0.35 D=4.09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F5384B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230.9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94.5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C6ED4B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245.0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90.8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E739CF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248.1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87.7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37507E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223.7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FC52E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148.3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1A65C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137.4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9063A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128.6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BFC1C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121.5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14BB4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115.2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73B21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110.7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7A441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103.2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CD6E5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99.0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203.9</w:t>
            </w:r>
          </w:p>
        </w:tc>
      </w:tr>
      <w:tr w14:paraId="3977B49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56F9318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0F5F9D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F=23.22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K=0.35 D=4.09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1AD0C4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56.7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557C76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49.9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232870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47.1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91988F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43.5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A25B6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38.1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95CB5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35.2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8C9B8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32.9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D10F5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31.0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D0E15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29.3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A2FE0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28.2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C3CC2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0358C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61.1</w:t>
            </w:r>
          </w:p>
        </w:tc>
      </w:tr>
      <w:tr w14:paraId="2199017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5F5E336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北玻璃幕墙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FA23BB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总负荷(W)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F=27.35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1BDCDA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190.9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1539.0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099DD4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80.8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1629.1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3D88B2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1666.4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EF14D0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-40.2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1620.9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3AA44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-91.9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1462.1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02994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-132.8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1516.7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7E443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446.6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1430.5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47CCC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615.1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774.8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0A7D1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708.0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598.3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28EF6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974.9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460.3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09A7F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1192.6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352.2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F65C6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1380.6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257.2</w:t>
            </w:r>
          </w:p>
        </w:tc>
      </w:tr>
      <w:tr w14:paraId="5B8B9BD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284EDA3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650BF50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传热负荷(W)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K=2.50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973CDF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-188.0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341.4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213D87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-260.2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405.6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84A15E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-284.3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437.6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46440C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-316.4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429.6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59EE2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-340.5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365.4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932F4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-356.5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333.4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2B280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-308.4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A709D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-204.1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4CD5A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-75.7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4B258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44.6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-59.7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226D8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148.9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-115.9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8E4B4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253.1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-164.0</w:t>
            </w:r>
          </w:p>
        </w:tc>
      </w:tr>
      <w:tr w14:paraId="3EF7B60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6EC61AF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4CA84A4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日射得热(W)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SC=0.45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55A380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378.9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1197.6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890FEF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341.0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1223.5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5FF36D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306.9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1228.8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09A921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276.2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1191.2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CE981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248.6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1096.7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88103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223.7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1183.4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9668B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755.0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1185.4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F3E06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819.2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642.0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2165A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783.7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577.8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260B2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930.3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520.0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AF7D4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1043.7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468.0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610D4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1127.5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421.2</w:t>
            </w:r>
          </w:p>
        </w:tc>
      </w:tr>
      <w:tr w14:paraId="4586319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3A0D644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西北玻璃幕墙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44EAA9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总负荷(W)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F=17.55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8A102F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206.8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1002.8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A4672A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127.8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1059.0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7B8D9F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82.8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1185.6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193968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35.7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1964.4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EDB9A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2204.9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9CAD1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-35.4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2374.4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954DF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267.0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2102.4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AE6B4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385.8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973.6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F5C47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477.0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512.6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36163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646.4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411.1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9D819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784.0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330.2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33AE0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902.8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258.8</w:t>
            </w:r>
          </w:p>
        </w:tc>
      </w:tr>
      <w:tr w14:paraId="654E70C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79C343F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6F38995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传热负荷(W)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K=2.50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6F8C84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-120.7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219.1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437A80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-167.0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260.2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7C2433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-182.4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280.8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0A4E6E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-203.0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275.7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77590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-218.5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10E37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-228.8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980D0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-197.9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B5522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-131.0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D1914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-48.6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98ECF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28.6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-38.3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B00E6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95.5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-74.3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901C8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162.4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-105.2</w:t>
            </w:r>
          </w:p>
        </w:tc>
      </w:tr>
      <w:tr w14:paraId="27517F0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439ACD5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5D7468F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日射得热(W)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SC=0.45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ABD21C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327.5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783.7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E78D3B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294.7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798.8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321116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265.3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904.8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0DB42C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238.7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1688.7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8CE2E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214.9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1970.4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C71B2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193.4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2160.5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31DBD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464.9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1945.2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21402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516.8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888.4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88AD2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525.6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499.4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7251C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617.8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449.5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9F18F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688.5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404.5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A65A1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740.4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364.1</w:t>
            </w:r>
          </w:p>
        </w:tc>
      </w:tr>
      <w:tr w14:paraId="34A50F9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2A3A21D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西玻璃幕墙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2EEEB9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总负荷(W)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F=49.73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F05B31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729.0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2881.3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B0ACEA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490.7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3345.8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4829E0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350.6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4352.2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72DD2A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205.5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6747.1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BAE0A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83.7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8325.2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EB93D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-15.7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8442.7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4240D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832.4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7075.1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81F39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1161.5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3566.3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041F8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1413.1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1670.3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E80F7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1886.8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1361.2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FE900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2271.1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1112.1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AAC58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2602.6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892.3</w:t>
            </w:r>
          </w:p>
        </w:tc>
      </w:tr>
      <w:tr w14:paraId="69DD9BF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2404093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55B4B06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传热负荷(W)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K=2.50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7B24A4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-341.9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620.6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17C010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-473.1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737.3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ACAC99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-516.9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795.6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558608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-575.2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781.0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D436D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-618.9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664.4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39515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-648.1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606.0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B637C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-560.6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445.6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8F40A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-371.0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19304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-137.7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9D2F1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81.0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-108.5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49983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270.6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-210.6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3D50F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460.2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-298.1</w:t>
            </w:r>
          </w:p>
        </w:tc>
      </w:tr>
      <w:tr w14:paraId="05E9FBC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3AE0CF9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7122FB8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日射得热(W)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SC=0.45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3C7BB4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1070.9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2260.7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158310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963.8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2608.5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60E888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867.4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3556.6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E7227B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780.7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5966.1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7B635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702.6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7660.9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2DCE6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632.4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7836.7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41416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1393.0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6629.5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99DFE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1532.5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3324.9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C3A83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1550.8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1633.0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A41B7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1805.7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1469.7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6D7F3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2000.4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1322.7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0A8BE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2142.4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1190.4</w:t>
            </w:r>
          </w:p>
        </w:tc>
      </w:tr>
      <w:tr w14:paraId="404C3B9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3F8E83B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北外门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D20A59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F=3.78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K=1.50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8F102A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-15.6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28.3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40874A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-21.6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33.6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337AA9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-23.6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36.3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C036BB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-26.2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5B49D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-28.2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AE79D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-29.6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D87CF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-25.6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ED91D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-16.9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3A00F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-6.3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AF213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BBAE5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9E1BB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-13.6</w:t>
            </w:r>
          </w:p>
        </w:tc>
      </w:tr>
      <w:tr w14:paraId="2DF7025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5ED6E39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南外门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61B8C8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F=3.78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K=1.50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3594C5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-15.6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28.3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CE8BBE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-21.6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33.6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09CBE5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-23.6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36.3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15D12D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-26.2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CC31C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-28.2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62399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-29.6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B7A99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-25.6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BF00A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-16.9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B6B8C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-6.3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6843A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BC519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96D5D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-13.6</w:t>
            </w:r>
          </w:p>
        </w:tc>
      </w:tr>
      <w:tr w14:paraId="118FEDE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4F4C7E3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1001DD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726F4C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2578.3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9125.2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C46ADD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2338.2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9668.7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7F1A2B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1921.1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10098.4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381C68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1756.8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10338.6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3BDFF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1428.2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8973.6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7FE6F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1263.9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7975.1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43BCE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1390.3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6812.3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C4884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2957.5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5674.8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0ED96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5940.2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4663.7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B7605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7077.7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4019.1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12EED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8050.9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3425.1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9A5B4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8657.6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2932.2</w:t>
            </w:r>
          </w:p>
        </w:tc>
      </w:tr>
      <w:tr w14:paraId="7203690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3A36315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02D77C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177079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1080.5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2833.1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519302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1011.8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3070.4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9B7DE9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938.3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3262.5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EEEFB1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887.1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3603.6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49C1B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852.0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3182.3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65FA6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829.8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2399.7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2F333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800.8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1830.8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A562F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1377.1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1549.7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02B9C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2350.5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1394.7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B2AF1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2682.8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1270.6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35AA0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2778.5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1197.1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8B2B2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2637.6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1124.3</w:t>
            </w:r>
          </w:p>
        </w:tc>
      </w:tr>
      <w:tr w14:paraId="18ED5FD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2964C92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233426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3AEE32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573.5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4511.4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0A6456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407.8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5257.0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D4B61E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331.3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5397.1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D2BC92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305.9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5626.5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2C866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242.1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4205.6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89867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242.1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2797.3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4F5A8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541.6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1969.0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7BBAE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1867.0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1395.5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10B2E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3753.2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1051.4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6192F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4562.4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936.7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B87CC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4900.1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720.0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31254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3084.1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586.2</w:t>
            </w:r>
          </w:p>
        </w:tc>
      </w:tr>
      <w:tr w14:paraId="107FB61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1654878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5C17334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C58F08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573.5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12231.6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8EA1AB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407.8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12977.2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53B35A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331.3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13117.4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9417EB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305.9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13346.8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61C3F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242.1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11925.8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C7421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242.1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10517.6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EDC79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8261.8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9689.2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9DA36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9587.2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1395.5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8DDFF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11473.4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1051.4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2336D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12282.6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936.7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B94E2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12620.3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720.0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C3D5D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10804.3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586.2</w:t>
            </w:r>
          </w:p>
        </w:tc>
      </w:tr>
      <w:tr w14:paraId="0D3E621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75A84E7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2E59144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B5DA5B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11.48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3AA4ED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11.48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1FFE46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11.48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4FF3C0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11.48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51E57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11.48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99E84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11.48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7B874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11.48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11.48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8761B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11.48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B9492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11.48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19912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11.48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249D3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11.48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103B1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11.48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</w:tr>
      <w:tr w14:paraId="575F16C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6FC5A4D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E1ADC2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A3AE6C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4716.6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75C7AA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5603.2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32AE49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6046.5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F8F71E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5935.7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7222B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5049.1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813EE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4605.8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6085C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-4260.5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195B6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-2819.8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21ADB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-1046.5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1C7DB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615.9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15726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2056.7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103E2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3497.5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</w:tr>
      <w:tr w14:paraId="050F5F9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1F541B4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2B26339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19EBC5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8702.1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76C61B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9614.3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4E324D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10070.4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21AB38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9956.4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841FE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9044.2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AE306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8588.0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64B79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-534.2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9A54E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948.2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24D06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2772.6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C9B5C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4483.0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0719E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5965.4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4BDB3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7447.8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</w:tr>
      <w:tr w14:paraId="23F04EE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236FF80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3659913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DD916B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5.44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3EB656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5.44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284882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5.44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3DA720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5.44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40398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5.44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DAC63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5.44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C6539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5.44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DD063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5.44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EA765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5.44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CC064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5.44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65407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5.44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1930F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5.44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</w:tr>
      <w:tr w14:paraId="101AC8B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476F193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E129F3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5906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38619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70499C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4997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41670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0B6ABD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4179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44056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F46D2A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3625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47938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6017A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2837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45509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1AF26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2448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42235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46998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11747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29385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9A40E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17314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14388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53F09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25422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10346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CF1B3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30330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8914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2B0F0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33957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7614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880B6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34734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6569</w:t>
            </w:r>
          </w:p>
        </w:tc>
      </w:tr>
      <w:tr w14:paraId="19D05B0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77C3008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6E7E3C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5906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26914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509EE7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4997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29938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C0F90D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4179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32312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54946C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3625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36198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6D5EB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2837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33794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91FF1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2448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30532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41A65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21664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674FB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5826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14388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B095B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13883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10346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47A2D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18743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8914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17E67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22328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7614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BE0D9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23064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6569</w:t>
            </w:r>
          </w:p>
        </w:tc>
      </w:tr>
      <w:tr w14:paraId="7494E2A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6E935F0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CA5AC6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16.92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16.92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7A55F2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16.92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16.92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EECF87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16.92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16.92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7EA156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16.92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16.92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F3429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16.92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16.92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FDCC7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16.92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16.92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26632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16.92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16.92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0C658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16.92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16.92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5EED9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16.92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16.92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5FC3B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16.92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16.92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BC34B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16.92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16.92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5F69F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16.92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16.92</w:t>
            </w:r>
          </w:p>
        </w:tc>
      </w:tr>
      <w:tr w14:paraId="4D2896F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7E037BC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7705A7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5906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29917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C1A2B9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4997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32055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E405F9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4179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33985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4E2F45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3625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37982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ED857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2837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36465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75C5A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2448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33647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6A160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12281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29385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748FA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16366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14388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8EA1B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22649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10346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06A9D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25847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8914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95D31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27992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7614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D892C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27286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6569</w:t>
            </w:r>
          </w:p>
        </w:tc>
      </w:tr>
      <w:tr w14:paraId="5BFC82C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0A8D280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823608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5906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22197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C0C28B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4997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24335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AAC91D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4179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26265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40ADB8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3625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30262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F28ED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2837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28745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BD62F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2448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25926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D5D73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4561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21664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5585D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8646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14388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88844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14929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10346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7496E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18127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8914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36033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20271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7614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47F35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19566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6569</w:t>
            </w:r>
          </w:p>
        </w:tc>
      </w:tr>
      <w:tr w14:paraId="2595326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0AB19AC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978B83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11.48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11.48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4E6169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11.48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11.48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A469B2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11.48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11.48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6A1A63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11.48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11.48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46A8A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11.48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11.48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75F0A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11.48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11.48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E93E0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11.48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11.48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54D63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11.48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11.48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1C6B9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11.48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11.48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246CA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11.48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11.48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D6915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11.48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11.48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6CF24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11.48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11.48</w:t>
            </w:r>
          </w:p>
        </w:tc>
      </w:tr>
    </w:tbl>
    <w:p w14:paraId="3ADCBABD">
      <w:pPr>
        <w:rPr>
          <w:szCs w:val="24"/>
          <w:lang w:val="en-US"/>
        </w:rPr>
      </w:pPr>
    </w:p>
    <w:tbl>
      <w:tblPr>
        <w:tblStyle w:val="18"/>
        <w:tblW w:w="0" w:type="auto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14:paraId="6941C96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14:paraId="332896C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14:paraId="1CCD439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38BA1C0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4FE0085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7C0621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722633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相对湿度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426CF32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65C2D93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6667CB7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</w:t>
            </w:r>
          </w:p>
        </w:tc>
      </w:tr>
      <w:tr w14:paraId="6C81FD2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continue"/>
            <w:shd w:val="pct10" w:color="auto" w:fill="FFFFFF"/>
            <w:vAlign w:val="center"/>
          </w:tcPr>
          <w:p w14:paraId="1F34CDA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 w:val="continue"/>
            <w:shd w:val="pct10" w:color="auto" w:fill="FFFFFF"/>
            <w:vAlign w:val="center"/>
          </w:tcPr>
          <w:p w14:paraId="12942D6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14:paraId="7E6BF93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6976053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D39449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CB84D4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00E56E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38DC0E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2AE0D5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A6A5F9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2F0F2BB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K</w:t>
            </w:r>
            <w:r>
              <w:rPr>
                <w:rFonts w:hint="eastAsia" w:ascii="宋体" w:hAnsi="宋体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691E0C0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</w:tr>
      <w:tr w14:paraId="4C5E897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auto"/>
            <w:vAlign w:val="center"/>
          </w:tcPr>
          <w:p w14:paraId="2B1EE7F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059BD2A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1031[电梯间]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960B6E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4.50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8773AC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4.41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E3EF5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CE37B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1C121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A0B89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8DCB5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CD5C4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61AE4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36BDC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</w:t>
            </w:r>
          </w:p>
        </w:tc>
      </w:tr>
      <w:tr w14:paraId="352A296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auto"/>
            <w:vAlign w:val="center"/>
          </w:tcPr>
          <w:p w14:paraId="45998E9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14:paraId="39ACFAD5">
            <w:pPr>
              <w:jc w:val="left"/>
              <w:rPr>
                <w:rFonts w:hint="eastAsia" w:ascii="宋体" w:hAnsi="宋体"/>
                <w:sz w:val="18"/>
                <w:szCs w:val="18"/>
              </w:rPr>
            </w:pPr>
          </w:p>
        </w:tc>
      </w:tr>
      <w:tr w14:paraId="0DCDEEE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25D9020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474796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6F0136A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8.0(㎡/人)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D4787F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27B4513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ABF1A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62A4803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9308B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045A221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30.00(m</w:t>
            </w:r>
            <w:r>
              <w:rPr>
                <w:rFonts w:hint="eastAsia"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hint="eastAsia" w:ascii="宋体" w:hAnsi="宋体"/>
                <w:sz w:val="18"/>
                <w:szCs w:val="18"/>
              </w:rPr>
              <w:t>/h.人)</w:t>
            </w:r>
          </w:p>
        </w:tc>
      </w:tr>
      <w:tr w14:paraId="79D0EC8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BF3CA7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9A865E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14:paraId="6DF0EFD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0：00</w:t>
            </w:r>
          </w:p>
          <w:p w14:paraId="1A3E009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12：00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14:paraId="405AF4F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1：00</w:t>
            </w:r>
          </w:p>
          <w:p w14:paraId="2C73CE7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13：00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011AAFD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2：00</w:t>
            </w:r>
          </w:p>
          <w:p w14:paraId="46B0EC3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14：00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5DA8A31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3：00</w:t>
            </w:r>
          </w:p>
          <w:p w14:paraId="78C7A80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AAF698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4：00</w:t>
            </w:r>
          </w:p>
          <w:p w14:paraId="35E6B37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530BDC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5：00</w:t>
            </w:r>
          </w:p>
          <w:p w14:paraId="1C2B0EE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FABD76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6：00</w:t>
            </w:r>
          </w:p>
          <w:p w14:paraId="7B25D65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09568D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7：00</w:t>
            </w:r>
          </w:p>
          <w:p w14:paraId="6B28360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DEF908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8：00</w:t>
            </w:r>
          </w:p>
          <w:p w14:paraId="69DE34C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91E465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9：00</w:t>
            </w:r>
          </w:p>
          <w:p w14:paraId="630FA17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B14E26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10：00</w:t>
            </w:r>
          </w:p>
          <w:p w14:paraId="077960D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A8D600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11：00</w:t>
            </w:r>
          </w:p>
          <w:p w14:paraId="7992F41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23：00</w:t>
            </w:r>
          </w:p>
        </w:tc>
      </w:tr>
      <w:tr w14:paraId="7084065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B307E2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2F4050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AEA647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47.8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6189E9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50.6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165FA1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52.9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F3B1B9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B72FE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77BF2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9E3F6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35.7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7BC9D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C809A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31.1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6D7BA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37.0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FCC75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42.1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ABCBD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45.3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15.3</w:t>
            </w:r>
          </w:p>
        </w:tc>
      </w:tr>
      <w:tr w14:paraId="7C0B730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87A238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49E8A1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19D67D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8B83EF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914E6F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ECF07A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4D523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96FD4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29362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4E5EF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B5345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D4301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4B524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E038C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5.9</w:t>
            </w:r>
          </w:p>
        </w:tc>
      </w:tr>
      <w:tr w14:paraId="389C672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77078A9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3BE5F1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76EC58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729DB4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27.5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31E971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28.2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7CA711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B4C20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3A2C6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1A511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6F1DB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29311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056FD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32B23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86BCB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3.1</w:t>
            </w:r>
          </w:p>
        </w:tc>
      </w:tr>
      <w:tr w14:paraId="26E6D56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1F5385A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7E1DF6B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AD49B0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64.0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34319E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67.9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672576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68.7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741E71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C1BD6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8097D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3CDAD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43.2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7B435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50.2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3A151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60.1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66BDE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64.3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CBF30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66.1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294EC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56.5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3.1</w:t>
            </w:r>
          </w:p>
        </w:tc>
      </w:tr>
      <w:tr w14:paraId="1886275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07AF46F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02D3DC9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03ECB5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62A35A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6B26AB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535421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E90A5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E4EDE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143E3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D1CD3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BEA0D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EFF2D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5BDAD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04ACE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</w:tr>
      <w:tr w14:paraId="1555FAE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0D75272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989815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A3F8A3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C031D1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29.3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B21D1C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31.6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457580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751E7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601E0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0D1D4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-22.3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270B9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-14.8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49A53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-5.5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A1E9E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1A39C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8711F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</w:tr>
      <w:tr w14:paraId="5279E65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0202E72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2559940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B55194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45.5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A08D08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50.3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79677C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52.7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1034C9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26986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E8670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86989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34F6B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1C539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F7051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56BEC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31.2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9F106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39.0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</w:tr>
      <w:tr w14:paraId="409F5B1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21773E2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11199DC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511175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B0E1C7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B1FA30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58B2D6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0FBC2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CE22B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FC158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3D29D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A7A1E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AD1E9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A6480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8058B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</w:tr>
      <w:tr w14:paraId="6EACFE5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6F50F15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CFF44E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85C9C9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8E1AC7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AA5FA1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74CB5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60CB6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90126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98E7A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4151F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4105F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E7B9C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29946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</w:t>
            </w:r>
          </w:p>
        </w:tc>
      </w:tr>
      <w:tr w14:paraId="502CF92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186C379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5E5F3A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BCB632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667F5C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9C3EAB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42370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8A48F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A88B5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B6E84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08360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CE526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7891B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A0592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</w:t>
            </w:r>
          </w:p>
        </w:tc>
      </w:tr>
      <w:tr w14:paraId="6F6A34A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41BFF2D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5AA676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4A5D00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F8CEDD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AF02DD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A74C1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CA869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A9748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C0FC6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E3771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832FB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F4326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4C803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0.09</w:t>
            </w:r>
          </w:p>
        </w:tc>
      </w:tr>
      <w:tr w14:paraId="4F09DCC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5482845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C73B38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75B688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D405E8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DF81E9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6CE21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4D829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3C149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87E0D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94451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4F5EC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0385B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BDD39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</w:t>
            </w:r>
          </w:p>
        </w:tc>
      </w:tr>
      <w:tr w14:paraId="2BDE5E7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0052C16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E8447A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A93E30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E5BFF4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7C4337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7646B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EEE5F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F4467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9DEB3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240F5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972DC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4AEB8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FD6B4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</w:t>
            </w:r>
          </w:p>
        </w:tc>
      </w:tr>
      <w:tr w14:paraId="2D7971D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4F31005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5DD0BF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35E037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C4CA8F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EF48A5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DBADE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64C18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CA642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838D8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014CF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E0A31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F89BE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80541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0.06</w:t>
            </w:r>
          </w:p>
        </w:tc>
      </w:tr>
    </w:tbl>
    <w:p w14:paraId="23DB073E">
      <w:pPr>
        <w:rPr>
          <w:szCs w:val="24"/>
          <w:lang w:val="en-US"/>
        </w:rPr>
      </w:pPr>
    </w:p>
    <w:tbl>
      <w:tblPr>
        <w:tblStyle w:val="18"/>
        <w:tblW w:w="0" w:type="auto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14:paraId="6D0953A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14:paraId="56A108C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14:paraId="309608A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39B0788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3EF0314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871A7E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AF0E77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相对湿度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55B41E0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2F43972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069D40B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</w:t>
            </w:r>
          </w:p>
        </w:tc>
      </w:tr>
      <w:tr w14:paraId="6F91525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continue"/>
            <w:shd w:val="pct10" w:color="auto" w:fill="FFFFFF"/>
            <w:vAlign w:val="center"/>
          </w:tcPr>
          <w:p w14:paraId="15AC689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 w:val="continue"/>
            <w:shd w:val="pct10" w:color="auto" w:fill="FFFFFF"/>
            <w:vAlign w:val="center"/>
          </w:tcPr>
          <w:p w14:paraId="6E16777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14:paraId="6F2A5E6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5295A77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763BA1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BB273A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8FC7A7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817025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CC078C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C83AE4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4CCAFC0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K</w:t>
            </w:r>
            <w:r>
              <w:rPr>
                <w:rFonts w:hint="eastAsia" w:ascii="宋体" w:hAnsi="宋体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44410F5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</w:tr>
      <w:tr w14:paraId="25C0C88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auto"/>
            <w:vAlign w:val="center"/>
          </w:tcPr>
          <w:p w14:paraId="1D7E338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59D8152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1032[卫生间]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55FB57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4.50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6E7F36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38.10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3BAA8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74B81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0DEE5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2157.8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CC58F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EA1F1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2688.6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35767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787FD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0.76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8D14D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</w:t>
            </w:r>
          </w:p>
        </w:tc>
      </w:tr>
      <w:tr w14:paraId="3FECDA4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auto"/>
            <w:vAlign w:val="center"/>
          </w:tcPr>
          <w:p w14:paraId="55FAC45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14:paraId="0E4213E4">
            <w:pPr>
              <w:jc w:val="left"/>
              <w:rPr>
                <w:rFonts w:hint="eastAsia" w:ascii="宋体" w:hAnsi="宋体"/>
                <w:sz w:val="18"/>
                <w:szCs w:val="18"/>
              </w:rPr>
            </w:pPr>
          </w:p>
        </w:tc>
      </w:tr>
      <w:tr w14:paraId="03900D4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28B3E78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427A87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6BB47E1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8.0(㎡/人)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B8CC68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79EDC8A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AA455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0EFA636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8BD98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34667FA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30.00(m</w:t>
            </w:r>
            <w:r>
              <w:rPr>
                <w:rFonts w:hint="eastAsia"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hint="eastAsia" w:ascii="宋体" w:hAnsi="宋体"/>
                <w:sz w:val="18"/>
                <w:szCs w:val="18"/>
              </w:rPr>
              <w:t>/h.人)</w:t>
            </w:r>
          </w:p>
        </w:tc>
      </w:tr>
      <w:tr w14:paraId="59104D9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40ABE6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2D0A52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14:paraId="4754DA1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0：00</w:t>
            </w:r>
          </w:p>
          <w:p w14:paraId="0FE6176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12：00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14:paraId="38CE6AB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1：00</w:t>
            </w:r>
          </w:p>
          <w:p w14:paraId="090DEF1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13：00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7727C64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2：00</w:t>
            </w:r>
          </w:p>
          <w:p w14:paraId="0741BE2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14：00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1F01E11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3：00</w:t>
            </w:r>
          </w:p>
          <w:p w14:paraId="2455DDB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06B388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4：00</w:t>
            </w:r>
          </w:p>
          <w:p w14:paraId="258FB2E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8FC7F6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5：00</w:t>
            </w:r>
          </w:p>
          <w:p w14:paraId="3717D6C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DE1BA5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6：00</w:t>
            </w:r>
          </w:p>
          <w:p w14:paraId="330BE05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6F0FC5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7：00</w:t>
            </w:r>
          </w:p>
          <w:p w14:paraId="5DE0CC1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0F9BD6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8：00</w:t>
            </w:r>
          </w:p>
          <w:p w14:paraId="73FCBED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30608D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9：00</w:t>
            </w:r>
          </w:p>
          <w:p w14:paraId="69CBCD2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6DCDCC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10：00</w:t>
            </w:r>
          </w:p>
          <w:p w14:paraId="490388A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947896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11：00</w:t>
            </w:r>
          </w:p>
          <w:p w14:paraId="10F9CEA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23：00</w:t>
            </w:r>
          </w:p>
        </w:tc>
      </w:tr>
      <w:tr w14:paraId="2624591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3C0526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西外墙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9D2564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F=21.96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K=0.35 D=4.09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D9C118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86.3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36.1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172DEF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88.3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34.9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4773AB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86.0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34.0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C13807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75.6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C5521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52.6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C8C2E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49.2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1563D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46.5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23DEC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44.3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9B7CF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42.4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5B079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41.0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A8C86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38.7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25421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37.4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79.0</w:t>
            </w:r>
          </w:p>
        </w:tc>
      </w:tr>
      <w:tr w14:paraId="4D98296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72A6E1F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西外窗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BD73E7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总负荷(W)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F=5.04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60692C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73.9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292.0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31C596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49.7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430.0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3801FA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35.5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625.0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25C371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788.1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E9C50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447.1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97B18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452.4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BF1C7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84.4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406.9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7249B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117.7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55402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143.2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B4843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191.2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E4C88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230.2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C552C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263.8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90.4</w:t>
            </w:r>
          </w:p>
        </w:tc>
      </w:tr>
      <w:tr w14:paraId="0F609C2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6FC2B91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432F386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传热负荷(W)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K=2.50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9CCF0F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-34.7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62.9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609820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-48.0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74.7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CE6E4A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-52.4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80.6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AFCE9D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-58.3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0BFBF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-62.7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40AF6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-65.7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11E20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-56.8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60226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-37.6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80A19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-14.0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1AF93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3515F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27.4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6818F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46.6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-30.2</w:t>
            </w:r>
          </w:p>
        </w:tc>
      </w:tr>
      <w:tr w14:paraId="15DCC6E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432CA43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4AD719C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日射得热(W)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SC=0.45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D84AB1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108.5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229.1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6471CB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97.7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355.3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7D5DE3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87.9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544.3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CD7495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79.1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709.0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9A634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71.2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379.8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35229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64.1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390.9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BB243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141.2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361.7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704C3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155.3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AC183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157.2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B7ABF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183.0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8B83F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202.8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728CB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217.1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120.7</w:t>
            </w:r>
          </w:p>
        </w:tc>
      </w:tr>
      <w:tr w14:paraId="32E1DDF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0E3142B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内墙1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4D4C1C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F=27.40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K=1.83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57778A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165.7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165.7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08A0E8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165.7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165.7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13EDDF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165.7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165.7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D34772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165.7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165.7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75786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165.7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165.7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AA30F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165.7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165.7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93472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165.7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165.7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7A70C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165.7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165.7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A415D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165.7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165.7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35259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165.7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165.7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DFDF1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165.7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165.7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AEDDE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165.7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165.7</w:t>
            </w:r>
          </w:p>
        </w:tc>
      </w:tr>
      <w:tr w14:paraId="50FE658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334C567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内门1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27164D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F=1.40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K=3.00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5A77A0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AC881A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8E0B56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66780B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23BDF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BCABA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73205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D9060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71839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6D8FB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2E7EF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4E233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13.9</w:t>
            </w:r>
          </w:p>
        </w:tc>
      </w:tr>
      <w:tr w14:paraId="7304EC9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319426B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A96E7F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B42446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116.6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412.6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0AE6F1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105.7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437.2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E0484A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86.9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456.6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6876BE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79.4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467.5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2C29A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64.6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405.8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16760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57.1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360.6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C3056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62.9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308.0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68642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133.7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7BC7C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268.6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54616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320.0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86152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364.0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6ED71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391.5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132.6</w:t>
            </w:r>
          </w:p>
        </w:tc>
      </w:tr>
      <w:tr w14:paraId="257D70D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4631F00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0B37AB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946A9C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48.9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128.1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D7D6AB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45.7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138.8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336DF8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42.4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147.5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F60CC7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40.1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DCF2C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38.5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E2E19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37.5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BBE03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36.2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03BB6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62.3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0BF06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106.3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A97B9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121.3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3BB68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125.6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77A11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119.3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50.8</w:t>
            </w:r>
          </w:p>
        </w:tc>
      </w:tr>
      <w:tr w14:paraId="6E2659E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2CF60DB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BCAAC4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EA82FD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204.0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D9B966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237.7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EA7830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244.0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398C56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2926F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39593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7D60B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56F95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84.4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35E93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169.7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58486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206.3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28F6F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221.6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C714B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139.5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26.5</w:t>
            </w:r>
          </w:p>
        </w:tc>
      </w:tr>
      <w:tr w14:paraId="2764F3B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1C26327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70F8792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82240A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553.1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7D7D73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586.8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160FCF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593.1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19E21A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603.5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46B06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539.2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A1847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475.6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0676C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373.6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438.1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6CD4C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433.5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71111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518.8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6EE43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555.4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93481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570.6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28BED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488.5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26.5</w:t>
            </w:r>
          </w:p>
        </w:tc>
      </w:tr>
      <w:tr w14:paraId="77504C8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2FE9671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6D3812C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933088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0.52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AA5BB3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0.52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219A08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0.52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C5A7D9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0.52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6C1F9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0.52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BFDF1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0.52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4C78E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0.52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0.52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7DBF3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0.52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0A193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0.52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26B8B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0.52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5E35B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0.52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305FF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0.52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</w:tr>
      <w:tr w14:paraId="2A0746C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44D8964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19E19F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AB3EAE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213.3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579DFB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253.4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95ABEE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273.4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1F35CC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09A3D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80F3F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B8133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-192.6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E6930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-127.5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3F019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-47.3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2FD88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27.8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418C0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93.0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25D3B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158.1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</w:tr>
      <w:tr w14:paraId="2C68A3D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5AAF1BC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7C38146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621AF7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393.5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3C5C4A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434.7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1AB215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455.3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B7BC9F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450.2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D4C19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408.9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744CB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388.3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5D641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-24.2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7E58A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42.9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2561C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125.4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07842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202.7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816A1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269.7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53DF0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336.8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</w:tr>
      <w:tr w14:paraId="24DE728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288F87F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166FE98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BAA6D3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0.25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C7DDDD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0.25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150E4F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0.25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F587D9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0.25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FF838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0.25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1118F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0.25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A4A04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0.25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4BA4B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0.25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01CC5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0.25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4293B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0.25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03977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0.25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4F777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0.25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</w:tr>
      <w:tr w14:paraId="3B9E934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11E1D06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2BB507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531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1995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635FA9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488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2242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2ABBA6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445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2491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F7A38E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409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2689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B89A1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355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2165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3B4A4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333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2009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BEDDF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759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1463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99562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1014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829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BB14D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1384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724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EEF8F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1611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656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074CC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1779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602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01B0B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1817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559</w:t>
            </w:r>
          </w:p>
        </w:tc>
      </w:tr>
      <w:tr w14:paraId="2C29683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3AEDE16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F6069B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531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1466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8671DF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488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1712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B61DC3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445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1960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CC099E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409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2158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63DAA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355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1635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9726A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333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1480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FCF27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DB495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495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829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3F176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862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724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7695A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1087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656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E275A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1253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602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9130F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1289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559</w:t>
            </w:r>
          </w:p>
        </w:tc>
      </w:tr>
      <w:tr w14:paraId="450154C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2496214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FD7F6B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0.76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0.76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CB5925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0.76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0.76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5436EA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0.76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0.76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C6CC96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0.76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0.76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E23A6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0.76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0.76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48E4C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0.76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0.76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39DC0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0.76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0.76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C9486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0.76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0.76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DFEEF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0.76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0.76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7B3E0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0.76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0.76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9A1C7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0.76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0.76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9169B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0.76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0.76</w:t>
            </w:r>
          </w:p>
        </w:tc>
      </w:tr>
      <w:tr w14:paraId="5947DCF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7FDA06C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330922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531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1601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30249B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488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1807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BBEAA1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445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2036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21A946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409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2238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84423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355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1756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769D6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333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1621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5D965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783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1463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2AD31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971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829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2275D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1259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724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9DAEB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1409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656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E0EFF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1509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602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1073D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1480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559</w:t>
            </w:r>
          </w:p>
        </w:tc>
      </w:tr>
      <w:tr w14:paraId="7E83DDC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00ECE07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D635CD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531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1252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462643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488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1458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47DD83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445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1687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C75C41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409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1889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A5919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355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70C5D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333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1271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2633B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434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DDA50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622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829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39F04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910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724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97F4B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1059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656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42528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1160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602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286E2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1131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559</w:t>
            </w:r>
          </w:p>
        </w:tc>
      </w:tr>
      <w:tr w14:paraId="51E9CE1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765DC40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8358BD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0.52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0.52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0995D5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0.52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0.52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EFB435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0.52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0.52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86A4AC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0.52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0.52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7BF3A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0.52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0.52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1B74F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0.52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0.52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5C828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0.52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0.52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448BF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0.52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0.52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1BB2E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0.52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0.52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72445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0.52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0.52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94E05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0.52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0.52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5FDEB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0.52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0.52</w:t>
            </w:r>
          </w:p>
        </w:tc>
      </w:tr>
    </w:tbl>
    <w:p w14:paraId="2B7CDED3">
      <w:pPr>
        <w:rPr>
          <w:szCs w:val="24"/>
          <w:lang w:val="en-US"/>
        </w:rPr>
      </w:pPr>
    </w:p>
    <w:tbl>
      <w:tblPr>
        <w:tblStyle w:val="18"/>
        <w:tblW w:w="0" w:type="auto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14:paraId="1766D9A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14:paraId="084F50D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14:paraId="6719910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4AA8BF3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083FA0B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596CB3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17AEC5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相对湿度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35BF38F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1AA4901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240117F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</w:t>
            </w:r>
          </w:p>
        </w:tc>
      </w:tr>
      <w:tr w14:paraId="1211D84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continue"/>
            <w:shd w:val="pct10" w:color="auto" w:fill="FFFFFF"/>
            <w:vAlign w:val="center"/>
          </w:tcPr>
          <w:p w14:paraId="437FD2A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 w:val="continue"/>
            <w:shd w:val="pct10" w:color="auto" w:fill="FFFFFF"/>
            <w:vAlign w:val="center"/>
          </w:tcPr>
          <w:p w14:paraId="14430B8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14:paraId="288B0E1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15ABC75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5B3B5F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D1C204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F02A39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7AF24C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290329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DFB7CC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0D03932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K</w:t>
            </w:r>
            <w:r>
              <w:rPr>
                <w:rFonts w:hint="eastAsia" w:ascii="宋体" w:hAnsi="宋体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3C8DBFF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</w:tr>
      <w:tr w14:paraId="2378F32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auto"/>
            <w:vAlign w:val="center"/>
          </w:tcPr>
          <w:p w14:paraId="30ADE79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5E36BF3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1033[{\C0;咖啡厅}]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D1F282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4.50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8C586E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227.32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1193B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AC18D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24F8E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17134.6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DA89A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4A480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35491.6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8DABF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E1B3E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26.78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53222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</w:t>
            </w:r>
          </w:p>
        </w:tc>
      </w:tr>
      <w:tr w14:paraId="7D3F320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auto"/>
            <w:vAlign w:val="center"/>
          </w:tcPr>
          <w:p w14:paraId="268185D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14:paraId="5F43814C">
            <w:pPr>
              <w:jc w:val="left"/>
              <w:rPr>
                <w:rFonts w:hint="eastAsia" w:ascii="宋体" w:hAnsi="宋体"/>
                <w:sz w:val="18"/>
                <w:szCs w:val="18"/>
              </w:rPr>
            </w:pPr>
          </w:p>
        </w:tc>
      </w:tr>
      <w:tr w14:paraId="26F4F2F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37750EC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E00C2B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2BF2577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2.0(㎡/人)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96F339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71DEF0A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3F122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37BE8B8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2493C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345A0B0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30.00(m</w:t>
            </w:r>
            <w:r>
              <w:rPr>
                <w:rFonts w:hint="eastAsia"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hint="eastAsia" w:ascii="宋体" w:hAnsi="宋体"/>
                <w:sz w:val="18"/>
                <w:szCs w:val="18"/>
              </w:rPr>
              <w:t>/h.人)</w:t>
            </w:r>
          </w:p>
        </w:tc>
      </w:tr>
      <w:tr w14:paraId="0891430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5BA690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874296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14:paraId="00567B7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0：00</w:t>
            </w:r>
          </w:p>
          <w:p w14:paraId="3BE6401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12：00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14:paraId="4F09F0E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1：00</w:t>
            </w:r>
          </w:p>
          <w:p w14:paraId="53DCBEA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13：00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501E828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2：00</w:t>
            </w:r>
          </w:p>
          <w:p w14:paraId="45EDF7A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14：00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1696E1E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3：00</w:t>
            </w:r>
          </w:p>
          <w:p w14:paraId="2C11B7E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784F24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4：00</w:t>
            </w:r>
          </w:p>
          <w:p w14:paraId="39EAA81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6AF26C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5：00</w:t>
            </w:r>
          </w:p>
          <w:p w14:paraId="1430FA6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777E18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6：00</w:t>
            </w:r>
          </w:p>
          <w:p w14:paraId="3E81988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7D3E67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7：00</w:t>
            </w:r>
          </w:p>
          <w:p w14:paraId="7B241C1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BBCDFA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8：00</w:t>
            </w:r>
          </w:p>
          <w:p w14:paraId="5D31681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1E01DA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9：00</w:t>
            </w:r>
          </w:p>
          <w:p w14:paraId="445F2CB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EAAAD6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10：00</w:t>
            </w:r>
          </w:p>
          <w:p w14:paraId="6433DF5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2C2187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11：00</w:t>
            </w:r>
          </w:p>
          <w:p w14:paraId="3DFCE1D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23：00</w:t>
            </w:r>
          </w:p>
        </w:tc>
      </w:tr>
      <w:tr w14:paraId="63B1020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0ED6767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西北外墙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9BD729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F=38.72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K=0.35 D=4.09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8AD6DC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114.8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47.0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E109F9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121.8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45.1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04CAFB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123.3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43.6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BC3C91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111.2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A47C8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73.7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129E0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68.3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69CBD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63.9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00DAA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60.4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B5AC1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57.3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B77BB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55.0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10483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51.3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E562C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49.2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101.4</w:t>
            </w:r>
          </w:p>
        </w:tc>
      </w:tr>
      <w:tr w14:paraId="3388688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53D971F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东北外墙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DEBB3B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F=38.70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K=0.35 D=4.09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E966D9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90.8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45.3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8F3B99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86.6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43.6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56EE6F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83.2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42.3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99BF03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77.2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A38F0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68.5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74DED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63.8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44F04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A8DAE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57.0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5295A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54.3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7E262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52.4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F7301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49.1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7C75D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47.3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92.1</w:t>
            </w:r>
          </w:p>
        </w:tc>
      </w:tr>
      <w:tr w14:paraId="7B7AA9C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EECFA4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23BDC5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F=23.26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K=0.35 D=4.09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352E6C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40.4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8EF955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38.5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542E1B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40.5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51F327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39.0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26B76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28.5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2FE51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D001A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7CED6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6EBBB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505D3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07E3A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3167C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40.8</w:t>
            </w:r>
          </w:p>
        </w:tc>
      </w:tr>
      <w:tr w14:paraId="14CB105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48BCC94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东外墙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7EF920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F=28.80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K=0.35 D=4.09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DAD45C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81.2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45.6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6CBD2C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77.8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44.3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B9DE21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75.0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43.3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5C8342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70.3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9AC59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63.7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FA022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9DB9B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57.0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AC070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54.7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04E8D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52.6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0A543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51.1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E21A0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48.5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E085B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47.1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82.4</w:t>
            </w:r>
          </w:p>
        </w:tc>
      </w:tr>
      <w:tr w14:paraId="7476F29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398A0B1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0CE466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F=2.02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K=0.35 D=4.09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ACF973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5B01F5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DBFCFA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9B5045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2C3F2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0EE41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6CDCB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C3957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2F3D1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92099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E7375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CECAA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5.3</w:t>
            </w:r>
          </w:p>
        </w:tc>
      </w:tr>
      <w:tr w14:paraId="68F7EF4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2905705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西北外窗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4E0C49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总负荷(W)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F=9.00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84D333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106.1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514.2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829E84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65.5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543.0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C45ECC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42.5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601.5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A0BD16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760.3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25496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736.6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41FA6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-18.1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882.2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D304E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136.9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971.8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5BD6F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197.8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470.7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860AA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244.6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14CD2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331.5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36D76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402.0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EA136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462.9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132.7</w:t>
            </w:r>
          </w:p>
        </w:tc>
      </w:tr>
      <w:tr w14:paraId="249C463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6D16166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48A1D1F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传热负荷(W)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K=2.50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3459C8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-61.9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112.3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D390EE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-85.6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133.4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E205ED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-93.5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144.0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CD4AE6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-104.1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E3084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-112.0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5F9ED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-117.3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F6D17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-101.5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7BBD4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-67.2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0126E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-24.9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5F5C2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8345C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49.0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-38.1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E289F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83.3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-54.0</w:t>
            </w:r>
          </w:p>
        </w:tc>
      </w:tr>
      <w:tr w14:paraId="40016A7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380A1CC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2E0F025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日射得热(W)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SC=0.45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E94C36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167.9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401.9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B45B01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151.1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409.6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67A28F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136.0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457.5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7E15D4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122.4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618.9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C5EB3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110.2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616.3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A5AC9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99.2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772.6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0F007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238.4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891.1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21270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265.0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427.0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BB97D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269.5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2457B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316.8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303E6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353.0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C9F6E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379.6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186.7</w:t>
            </w:r>
          </w:p>
        </w:tc>
      </w:tr>
      <w:tr w14:paraId="43AA367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2482894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东北外窗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19D789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总负荷(W)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F=9.00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EC679D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76.3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568.5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A852B1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38.7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592.0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E8442C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598.6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9A7A80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578.6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5C01B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-21.4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521.6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CC8F5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-18.7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514.9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E19F0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491.7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467.9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0B147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654.4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277.8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7DFF0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648.4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3444B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700.6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49AC5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536.4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8D048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523.3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99.6</w:t>
            </w:r>
          </w:p>
        </w:tc>
      </w:tr>
      <w:tr w14:paraId="4C5D431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542C1F7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412E530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传热负荷(W)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K=2.50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2D9F0E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-61.9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112.3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B9AF5F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-85.6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133.4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C600F8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-93.5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144.0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09D049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-104.1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22690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-112.0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8FE63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-117.3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A4D2A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-101.5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472B6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-67.2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9C38D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-24.9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21D28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29048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49.0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-38.1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44975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83.3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-54.0</w:t>
            </w:r>
          </w:p>
        </w:tc>
      </w:tr>
      <w:tr w14:paraId="5600D1A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1E8FB32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1333675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日射得热(W)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SC=0.45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2C238E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138.1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456.2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3DDE4F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124.3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458.5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F46F92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111.9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454.6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A40D74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100.7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437.3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BF095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90.6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401.4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D7BB9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98.6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405.2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8A6DA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593.1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387.2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53FE7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721.6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7B049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673.4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44CC4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685.9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D2D51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487.4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6CD7C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440.0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153.6</w:t>
            </w:r>
          </w:p>
        </w:tc>
      </w:tr>
      <w:tr w14:paraId="7558097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172EC54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东玻璃幕墙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161E6C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总负荷(W)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F=25.20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AC4E1B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252.2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1841.4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E46A67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143.1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1780.6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D997DA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82.7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1787.0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0CFC42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1719.9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2F856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-34.5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1550.3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EA745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28.0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1522.4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021CF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1781.1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1382.8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5EF7D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2884.7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843.2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27674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3546.6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667.7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965B8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3781.7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528.9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2C3FB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3491.6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418.8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299EE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2868.5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321.9</w:t>
            </w:r>
          </w:p>
        </w:tc>
      </w:tr>
      <w:tr w14:paraId="23E3FEE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1C84D36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0851191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传热负荷(W)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K=2.50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CF3FD5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-173.3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314.5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F1D1FA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-239.8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373.6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8061D7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-261.9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403.2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CFB014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-291.5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395.8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0C5D8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-313.7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336.7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1A8AB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-328.4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307.1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CBBA9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-284.1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67C97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-188.0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A4650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-69.8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397FB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41.1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-55.0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9F091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137.1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-106.7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85088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233.2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-151.1</w:t>
            </w:r>
          </w:p>
        </w:tc>
      </w:tr>
      <w:tr w14:paraId="0ECD32D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2B50727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6064B62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日射得热(W)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SC=0.45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94755D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425.4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1526.9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A97C27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382.9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1407.0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EC696D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344.6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1383.8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8937AA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310.2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1324.1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A1109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279.1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1213.6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27FD6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356.4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1215.3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E4B70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2065.2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1157.0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3AB60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3072.7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720.8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C4448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3616.4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648.8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13C65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3740.6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583.9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00871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3354.4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525.5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EE6C1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2635.3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472.9</w:t>
            </w:r>
          </w:p>
        </w:tc>
      </w:tr>
      <w:tr w14:paraId="67A2A32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09F9E41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南玻璃幕墙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055AEA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总负荷(W)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F=24.98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B6350D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201.5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2248.2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521E72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98.3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2093.5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4A6D3E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42.7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1780.9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6C6A7E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-16.8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1625.4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614F5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-66.0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1425.1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82BBF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-105.1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1407.5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72C2C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330.6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1279.3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65B5A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504.6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753.6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98C7F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640.3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587.8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8F10E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1050.6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457.7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7BB9A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1502.3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355.2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BC151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1946.8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265.1</w:t>
            </w:r>
          </w:p>
        </w:tc>
      </w:tr>
      <w:tr w14:paraId="675A3F6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6EBB288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6F20A57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传热负荷(W)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K=2.50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F97D0F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-171.7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311.7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093739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-237.6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370.3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7CC4B1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-259.6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399.6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266485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-288.9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392.3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E5EFD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-310.9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333.7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6D1C7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-325.5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304.4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EC03F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-281.6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D9134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-186.4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8B932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-69.2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A561A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40.7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-54.5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43355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135.9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-105.8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752B6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231.1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-149.7</w:t>
            </w:r>
          </w:p>
        </w:tc>
      </w:tr>
      <w:tr w14:paraId="53B8852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4273FC4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2798269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日射得热(W)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SC=0.45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7A0BAF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373.2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1936.4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61AF07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335.9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1723.2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4DB4AB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302.3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1381.3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A1CC71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272.1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1233.2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16CC1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244.9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1091.4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E9DE1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220.4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1103.1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2D27A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612.2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1055.4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11B5A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690.9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632.3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F56C8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709.5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569.1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2BDAD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1009.9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512.2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766F1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1366.4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461.0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4E51B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1715.7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414.9</w:t>
            </w:r>
          </w:p>
        </w:tc>
      </w:tr>
      <w:tr w14:paraId="6F0EAF6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FFBB23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北外门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02DF3C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F=3.78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K=1.50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247A8C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-15.6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28.3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13C7D7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-21.6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33.6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BFF842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-23.6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36.3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77B06B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-26.2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7BC19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-28.2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9968D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-29.6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F75E1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-25.6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F8111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-16.9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16D09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-6.3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E708E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C818F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71533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-13.6</w:t>
            </w:r>
          </w:p>
        </w:tc>
      </w:tr>
      <w:tr w14:paraId="0360F08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037DA63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A16D33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C4B46B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536.5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942.0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F38235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471.0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954.8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A1EE9E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431.0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983.9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F9751E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392.8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993.0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090B3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352.8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1149.4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9DDA4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327.3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1313.0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76BB4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312.8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1427.6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87E64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540.1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1513.1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B757B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767.4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1567.6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48E7B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836.6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1036.6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A56D4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882.0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714.7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88A55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914.8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618.3</w:t>
            </w:r>
          </w:p>
        </w:tc>
      </w:tr>
      <w:tr w14:paraId="2D3F37D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2BE9C48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D99A9C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743788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959.2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4352.8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DB269B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820.3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4531.4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629021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668.1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4676.9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11535E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582.1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4749.7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0C66A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482.9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4842.3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7DDFE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396.9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4862.1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A1453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344.0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4915.1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123B6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912.9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4710.0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24BEA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2110.2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4008.8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01663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3466.3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2202.8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9E86C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3995.6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1428.9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14F88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4220.5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1177.5</w:t>
            </w:r>
          </w:p>
        </w:tc>
      </w:tr>
      <w:tr w14:paraId="10703BF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367B3A7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7804663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A318B2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959.2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18367.3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3EC500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820.3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18546.0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D55F0E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668.1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18691.5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12D83B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582.1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18764.3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B13DC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482.9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18856.9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A2058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396.9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18876.7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3A2B4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344.0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18929.6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D29AB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14927.5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18724.6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A2644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16124.8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18023.4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2A849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17480.9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2202.8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F5428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18010.1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1428.9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CACB0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18235.0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1177.5</w:t>
            </w:r>
          </w:p>
        </w:tc>
      </w:tr>
      <w:tr w14:paraId="5A5C9D2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15E9B95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096A784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614D5E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20.91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D1A0CB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20.91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DD6466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20.91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75F40C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20.91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5C140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20.91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564AC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20.91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82F36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20.91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C5D1C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20.91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20.91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7C174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20.91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20.91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491C3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20.91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3E3D3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20.91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9A611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20.91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</w:tr>
      <w:tr w14:paraId="11A81D8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7973886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D2AE0F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768AEA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5090.0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03B1EF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6046.8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93B408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6525.3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218DF0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6405.7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09986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5448.8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43E36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4970.4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62845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3654.8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9979D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-3043.0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1980.3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F1611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-1129.4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305.9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092FE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664.7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CA633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2219.5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38DE6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3774.4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</w:tr>
      <w:tr w14:paraId="3B037F7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36BCA7C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4FBC015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99E065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9391.1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DFAEA5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10375.5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58239C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10867.7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32C39D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10744.7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0F3FD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9760.2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20050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9268.0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48DEE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7914.4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4A2FD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1023.2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6191.6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A14FB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2992.1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4468.8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91F66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4838.0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1D9E0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6437.7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2E5ED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8037.4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</w:tr>
      <w:tr w14:paraId="4F17607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297E200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61312C7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FA28A1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5.87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53B063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5.87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BCB272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5.87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310B40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5.87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D8723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5.87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FAA3D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5.87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9EE4E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5.87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9FC49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5.87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5.87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986C3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5.87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5.87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015CD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5.87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A19B4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5.87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9945C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5.87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</w:tr>
      <w:tr w14:paraId="2AB9B01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567D55E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A31491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2448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34056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DB2E40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1944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35068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862227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1588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35492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201801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1267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35444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49016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921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34294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9EBD6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801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34100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7DC7D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3579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32695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6DF16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20912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29088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D11A9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25145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26093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513B4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29204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4899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B6334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31443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3515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5C5C7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33172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2923</w:t>
            </w:r>
          </w:p>
        </w:tc>
      </w:tr>
      <w:tr w14:paraId="6CE165A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2B10AC5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03E34D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2448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15740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042264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1944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16725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363D0F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1588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17135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41D146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1267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17091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75257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921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15968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E241D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801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15788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F7034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3579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14421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472CE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2831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10862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C25C2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7009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7916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23BED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11016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4899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E366A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13210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3515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9A233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14894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2923</w:t>
            </w:r>
          </w:p>
        </w:tc>
      </w:tr>
      <w:tr w14:paraId="1EC434D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58CAD71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4E85B5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26.78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26.78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3B9C22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26.78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26.78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34DB4C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26.78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26.78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39B684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26.78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26.78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F530C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26.78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26.78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77903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26.78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26.78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964FF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26.78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26.78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6C31F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26.78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26.78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7364A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26.78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26.78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7B75D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26.78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26.78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A49AE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26.78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26.78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9CD3A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26.78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26.78</w:t>
            </w:r>
          </w:p>
        </w:tc>
      </w:tr>
      <w:tr w14:paraId="36A5CC3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1D0D5FE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6DC58C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2448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24665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12E85E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1944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24692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84A8D0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1588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24624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D89465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1267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24699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24712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921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24534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4D589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801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24832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AB59F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3579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24781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B4287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19889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22896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F1ADA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22153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21624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7B0A7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24366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4899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2937E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25005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3515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F0777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25134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2923</w:t>
            </w:r>
          </w:p>
        </w:tc>
      </w:tr>
      <w:tr w14:paraId="5316EAA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0215706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8595D7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2448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10650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A18CE7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1944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10678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81D3A2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1588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10609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9FAD0F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1267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10685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42DCE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921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10519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8C9EC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801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10817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78B55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3579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10766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F60E1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5874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8881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D2151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8138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7610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2B03F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10351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4899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DD262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10990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3515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12A75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11120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2923</w:t>
            </w:r>
          </w:p>
        </w:tc>
      </w:tr>
      <w:tr w14:paraId="6780561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3603053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FD5313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20.91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20.91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B07B7E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20.91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20.91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F6EB72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20.91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20.91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A42C37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20.91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20.91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CCA2E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20.91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20.91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3F6E8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20.91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20.91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0CE1E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20.91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20.91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F61B7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20.91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20.91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59739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20.91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20.91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E8D42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20.91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20.91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9DB78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20.91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20.91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F5AAD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20.91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20.91</w:t>
            </w:r>
          </w:p>
        </w:tc>
      </w:tr>
    </w:tbl>
    <w:p w14:paraId="5D87624B">
      <w:pPr>
        <w:rPr>
          <w:szCs w:val="24"/>
          <w:lang w:val="en-US"/>
        </w:rPr>
      </w:pPr>
    </w:p>
    <w:tbl>
      <w:tblPr>
        <w:tblStyle w:val="18"/>
        <w:tblW w:w="0" w:type="auto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14:paraId="3DF6B59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14:paraId="0A725DC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14:paraId="0C60385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36AAC7C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62C30E6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D8E043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BA5318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相对湿度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1FE1CF5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17CDA3D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0D79F1F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</w:t>
            </w:r>
          </w:p>
        </w:tc>
      </w:tr>
      <w:tr w14:paraId="0EE0FBC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continue"/>
            <w:shd w:val="pct10" w:color="auto" w:fill="FFFFFF"/>
            <w:vAlign w:val="center"/>
          </w:tcPr>
          <w:p w14:paraId="05E29E7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 w:val="continue"/>
            <w:shd w:val="pct10" w:color="auto" w:fill="FFFFFF"/>
            <w:vAlign w:val="center"/>
          </w:tcPr>
          <w:p w14:paraId="4A19BA8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14:paraId="3E9983B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5F329A7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525B3B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3DB378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3DCB14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30D5F4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903AB0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8823A1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05BB8D8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K</w:t>
            </w:r>
            <w:r>
              <w:rPr>
                <w:rFonts w:hint="eastAsia" w:ascii="宋体" w:hAnsi="宋体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5E99BFC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</w:tr>
      <w:tr w14:paraId="47263BC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auto"/>
            <w:vAlign w:val="center"/>
          </w:tcPr>
          <w:p w14:paraId="03CB685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2FE54AE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1035[楼梯间]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61EA09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4.50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B7996B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20.70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D83D0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D6F26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D23DF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1143.9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EB9E6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9ABA1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1432.1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D8E91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24ED3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0.42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48CE9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</w:t>
            </w:r>
          </w:p>
        </w:tc>
      </w:tr>
      <w:tr w14:paraId="4562BBA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auto"/>
            <w:vAlign w:val="center"/>
          </w:tcPr>
          <w:p w14:paraId="02B1AA3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14:paraId="46F5D117">
            <w:pPr>
              <w:jc w:val="left"/>
              <w:rPr>
                <w:rFonts w:hint="eastAsia" w:ascii="宋体" w:hAnsi="宋体"/>
                <w:sz w:val="18"/>
                <w:szCs w:val="18"/>
              </w:rPr>
            </w:pPr>
          </w:p>
        </w:tc>
      </w:tr>
      <w:tr w14:paraId="23F1C2A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779B8C5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F4BCAC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70AA1EA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8.0(㎡/人)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1C9844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13569E3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42618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10905C1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FB864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4E9F471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30.00(m</w:t>
            </w:r>
            <w:r>
              <w:rPr>
                <w:rFonts w:hint="eastAsia"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hint="eastAsia" w:ascii="宋体" w:hAnsi="宋体"/>
                <w:sz w:val="18"/>
                <w:szCs w:val="18"/>
              </w:rPr>
              <w:t>/h.人)</w:t>
            </w:r>
          </w:p>
        </w:tc>
      </w:tr>
      <w:tr w14:paraId="48F399D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497F80F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02F9BF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14:paraId="56CC40F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0：00</w:t>
            </w:r>
          </w:p>
          <w:p w14:paraId="353CACB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12：00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14:paraId="1BEF8BA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1：00</w:t>
            </w:r>
          </w:p>
          <w:p w14:paraId="3C60AB0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13：00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13FD1F7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2：00</w:t>
            </w:r>
          </w:p>
          <w:p w14:paraId="3C80231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14：00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54A2ECA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3：00</w:t>
            </w:r>
          </w:p>
          <w:p w14:paraId="1F7C002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88AE97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4：00</w:t>
            </w:r>
          </w:p>
          <w:p w14:paraId="777DEAB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ED52E6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5：00</w:t>
            </w:r>
          </w:p>
          <w:p w14:paraId="5454DAF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18262A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6：00</w:t>
            </w:r>
          </w:p>
          <w:p w14:paraId="72187A1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BF9AA6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7：00</w:t>
            </w:r>
          </w:p>
          <w:p w14:paraId="3A22160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3EB84E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8：00</w:t>
            </w:r>
          </w:p>
          <w:p w14:paraId="23CDE85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72C045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9：00</w:t>
            </w:r>
          </w:p>
          <w:p w14:paraId="0E47232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DB48E4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10：00</w:t>
            </w:r>
          </w:p>
          <w:p w14:paraId="39FEBB3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442A7B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11：00</w:t>
            </w:r>
          </w:p>
          <w:p w14:paraId="502751D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23：00</w:t>
            </w:r>
          </w:p>
        </w:tc>
      </w:tr>
      <w:tr w14:paraId="7A4A2AA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4551183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D75575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F=35.73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K=0.35 D=4.09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D0FD96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87.2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36.6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5B525C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76.7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35.0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C20F3F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72.5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33.8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EF371F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66.9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EE824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58.7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41519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54.2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3E06C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50.6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A4ACF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47.7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D3B7A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45.2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1120C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43.4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78B4A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40.2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92DB0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38.5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94.0</w:t>
            </w:r>
          </w:p>
        </w:tc>
      </w:tr>
      <w:tr w14:paraId="0BEBA70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793CBCE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南外窗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908096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总负荷(W)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F=5.67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122E80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45.7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510.4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E3278B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529.2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6EDBB6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463.9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D9310D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387.0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57B38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-15.0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323.5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D0555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-23.9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319.5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14601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75.1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290.4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5FB8C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114.6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3F647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145.4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ED4E2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217.7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4E69D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318.1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4AD92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442.0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60.2</w:t>
            </w:r>
          </w:p>
        </w:tc>
      </w:tr>
      <w:tr w14:paraId="6317B35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641A56E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1F13E01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传热负荷(W)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K=2.50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A005E0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-39.0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70.8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A20AB0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-53.9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84.1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06D567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-58.9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90.7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9A8E7B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-65.6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09E55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-70.6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B9162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-73.9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16AF1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-63.9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4CFA7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-42.3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1E016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-15.7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B10EF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1B251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30.9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6CBC4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52.5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-34.0</w:t>
            </w:r>
          </w:p>
        </w:tc>
      </w:tr>
      <w:tr w14:paraId="11A8CCD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23A5290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6861FD7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日射得热(W)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SC=0.45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B1CA90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84.7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439.6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C8501D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76.3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445.1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B41D33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68.6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373.1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FF7EB0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61.8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297.9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E8640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55.6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75585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7C11A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139.0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6DDE5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156.9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70A67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161.1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DB4C2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208.4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32458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287.2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E5D41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389.5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94.2</w:t>
            </w:r>
          </w:p>
        </w:tc>
      </w:tr>
      <w:tr w14:paraId="7C209A8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489BA9A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738B4C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FDF897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63.3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224.1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8227BF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57.4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237.5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0C491D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47.2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248.1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25A87F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43.2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FFACE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35.1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D883B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31.0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E8E76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34.2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431F3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72.6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DE262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145.9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9AC0D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173.9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EF307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197.8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D53FA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212.7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72.0</w:t>
            </w:r>
          </w:p>
        </w:tc>
      </w:tr>
      <w:tr w14:paraId="703626A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56DCC02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30611C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396BD5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69.6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03CFDD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75.4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0718D5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80.1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7A5E55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D6A3C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F89FB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653FB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8513C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33.8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91D3C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57.7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1985A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65.9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D346D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68.3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E5BDF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64.8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27.6</w:t>
            </w:r>
          </w:p>
        </w:tc>
      </w:tr>
      <w:tr w14:paraId="327D66A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76BF5ED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443EAA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532176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110.8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4FE13D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129.1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038D04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132.6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DE3E48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E7A5C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F921A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1FD0C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D3B97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45.9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58523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92.2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B4CBA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112.1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BA612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120.4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25F9A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75.8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14.4</w:t>
            </w:r>
          </w:p>
        </w:tc>
      </w:tr>
      <w:tr w14:paraId="6F37295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6253721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2B7562E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8D1B6E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300.5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F2346F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318.8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979E02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322.2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4BDAC2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327.8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6F6FC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292.9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274D8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86D01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202.9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E5677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235.5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76258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281.8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A5238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301.7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CD174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310.0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4931E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265.4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14.4</w:t>
            </w:r>
          </w:p>
        </w:tc>
      </w:tr>
      <w:tr w14:paraId="3272CEE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76BCD93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0864D7F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51E989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0.28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B9AEF1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0.28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461019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0.28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7C4BD4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0.28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6899E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0.28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C07DC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0.28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7A476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0.28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0.28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D14AF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0.28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C9795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0.28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F5C2F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0.28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BEF2F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0.28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DA339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0.28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</w:tr>
      <w:tr w14:paraId="3D7C614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0B71F69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F2397F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49A844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115.9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CD65C3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137.6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05B513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148.5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A243AF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CBDA0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3A7BB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AAEBA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-104.7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AEC85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-69.3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98FE1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-25.7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887F8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CF494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50.5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F3C61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85.9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</w:tr>
      <w:tr w14:paraId="5A20095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3D5B596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4A1AB0B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FB0031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213.8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FA7912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236.2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4C92DE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247.4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25E435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104BC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C1766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7744E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-13.1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4E2CC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4FC8F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68.1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8D240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110.1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37AD8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146.5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19746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182.9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</w:tr>
      <w:tr w14:paraId="3A3D677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22DD565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2B55978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001C8C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0.13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15CCB4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0.13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7B9E6C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0.13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774A80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0.13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E128D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0.13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A06D0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0.13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CC66E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0.13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7F473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0.13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479BA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0.13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A171B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0.13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5D087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0.13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758B7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0.13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</w:tr>
      <w:tr w14:paraId="56DADD0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5473108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B3C71F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1355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80434E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1432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195A34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1395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EC904C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1341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3BDC4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1181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38579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1095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15731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369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806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54FDD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528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FB6A4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744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395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D49CD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913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351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6121A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1081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308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9596D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1206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268</w:t>
            </w:r>
          </w:p>
        </w:tc>
      </w:tr>
      <w:tr w14:paraId="1A55ECF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1AB6CA8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F79115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1067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B7A84C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1144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4698B3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1107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A94AB4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1052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30784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894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11DD2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808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1AFE0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616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55FB2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83146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461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395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0D972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628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351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FE5DD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795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308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D20DC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920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268</w:t>
            </w:r>
          </w:p>
        </w:tc>
      </w:tr>
      <w:tr w14:paraId="4B4A057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6D3885C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69C258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0.42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0.42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9AC611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0.42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0.42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2349B3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0.42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0.42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7BFBD9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0.42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0.42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C2B34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0.42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0.42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CB103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0.42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0.42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4144D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0.42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0.42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6F44E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0.42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0.42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E1C8C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0.42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0.42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80006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0.42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0.42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978D2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0.42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0.42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99B42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0.42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0.42</w:t>
            </w:r>
          </w:p>
        </w:tc>
      </w:tr>
      <w:tr w14:paraId="4D9681C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5225068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0EA6F5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1141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8A3F84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1196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7597D5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1148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C7194F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1096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68916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959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0FBB2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884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2BE69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382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806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65128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504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20843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676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395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D6183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803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351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14741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934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308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A9EAA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1023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268</w:t>
            </w:r>
          </w:p>
        </w:tc>
      </w:tr>
      <w:tr w14:paraId="2437F15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45A8949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051FB5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952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7B5A84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1006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01C87F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958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FB6DB7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906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DC1CA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770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72A45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695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A3F48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616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84E07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315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77CDA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486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395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4928A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613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351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BF6D3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745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308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80CD5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834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268</w:t>
            </w:r>
          </w:p>
        </w:tc>
      </w:tr>
      <w:tr w14:paraId="747D93A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702FF5C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22B985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0.28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0.28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2D9C73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0.28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0.28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081A3C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0.28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0.28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EEBC06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0.28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0.28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CD8AF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0.28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0.28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C38A7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0.28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0.28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D022A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0.28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0.28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FB436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0.28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0.28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4BD23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0.28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0.28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066AC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0.28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0.28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B3C71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0.28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0.28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3D76D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0.28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0.28</w:t>
            </w:r>
          </w:p>
        </w:tc>
      </w:tr>
    </w:tbl>
    <w:p w14:paraId="0EF42205">
      <w:pPr>
        <w:rPr>
          <w:szCs w:val="24"/>
          <w:lang w:val="en-US"/>
        </w:rPr>
      </w:pPr>
    </w:p>
    <w:tbl>
      <w:tblPr>
        <w:tblStyle w:val="18"/>
        <w:tblW w:w="0" w:type="auto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14:paraId="30369A2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14:paraId="794FF99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14:paraId="76D05E3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3EBD2B6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288E732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688A9E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E34AD5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相对湿度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75F8C61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67B70CA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6E2C58D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</w:t>
            </w:r>
          </w:p>
        </w:tc>
      </w:tr>
      <w:tr w14:paraId="0F5D4FA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continue"/>
            <w:shd w:val="pct10" w:color="auto" w:fill="FFFFFF"/>
            <w:vAlign w:val="center"/>
          </w:tcPr>
          <w:p w14:paraId="6D2C183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 w:val="continue"/>
            <w:shd w:val="pct10" w:color="auto" w:fill="FFFFFF"/>
            <w:vAlign w:val="center"/>
          </w:tcPr>
          <w:p w14:paraId="1075ACC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14:paraId="2C89EC2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6FAC99D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5EFF23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AFA0AE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EE1561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74C5D4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C65784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8CB427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7C4871F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K</w:t>
            </w:r>
            <w:r>
              <w:rPr>
                <w:rFonts w:hint="eastAsia" w:ascii="宋体" w:hAnsi="宋体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15907B8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</w:tr>
      <w:tr w14:paraId="2882422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auto"/>
            <w:vAlign w:val="center"/>
          </w:tcPr>
          <w:p w14:paraId="7BA3210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457915B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1036[电梯间]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6CC76E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4.50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81C0C0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4.73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77608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46F19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1FDE1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C4F85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249BD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5B62E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1D6C9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92ACB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</w:t>
            </w:r>
          </w:p>
        </w:tc>
      </w:tr>
      <w:tr w14:paraId="61FD467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auto"/>
            <w:vAlign w:val="center"/>
          </w:tcPr>
          <w:p w14:paraId="1FEADD0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14:paraId="2736B490">
            <w:pPr>
              <w:jc w:val="left"/>
              <w:rPr>
                <w:rFonts w:hint="eastAsia" w:ascii="宋体" w:hAnsi="宋体"/>
                <w:sz w:val="18"/>
                <w:szCs w:val="18"/>
              </w:rPr>
            </w:pPr>
          </w:p>
        </w:tc>
      </w:tr>
      <w:tr w14:paraId="3DD2682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7EF3B74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DC6D64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18F225E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8.0(㎡/人)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D268A5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45E7E85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80810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24A5FA8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62358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74A9C24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30.00(m</w:t>
            </w:r>
            <w:r>
              <w:rPr>
                <w:rFonts w:hint="eastAsia"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hint="eastAsia" w:ascii="宋体" w:hAnsi="宋体"/>
                <w:sz w:val="18"/>
                <w:szCs w:val="18"/>
              </w:rPr>
              <w:t>/h.人)</w:t>
            </w:r>
          </w:p>
        </w:tc>
      </w:tr>
      <w:tr w14:paraId="5329E71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5A65AF5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C6A710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14:paraId="1D711AD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0：00</w:t>
            </w:r>
          </w:p>
          <w:p w14:paraId="1635C61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12：00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14:paraId="0C0F994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1：00</w:t>
            </w:r>
          </w:p>
          <w:p w14:paraId="7C5BBC7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13：00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283B752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2：00</w:t>
            </w:r>
          </w:p>
          <w:p w14:paraId="29B8565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14：00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4D2703D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3：00</w:t>
            </w:r>
          </w:p>
          <w:p w14:paraId="02CF19A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854191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4：00</w:t>
            </w:r>
          </w:p>
          <w:p w14:paraId="1FFA4CB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02810A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5：00</w:t>
            </w:r>
          </w:p>
          <w:p w14:paraId="05981B6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C529A7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6：00</w:t>
            </w:r>
          </w:p>
          <w:p w14:paraId="50A178E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2D2DCE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7：00</w:t>
            </w:r>
          </w:p>
          <w:p w14:paraId="25615E8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426060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8：00</w:t>
            </w:r>
          </w:p>
          <w:p w14:paraId="4A86BFB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DD45C2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9：00</w:t>
            </w:r>
          </w:p>
          <w:p w14:paraId="4736374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D136C7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10：00</w:t>
            </w:r>
          </w:p>
          <w:p w14:paraId="46A5FA9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EE25D7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11：00</w:t>
            </w:r>
          </w:p>
          <w:p w14:paraId="6056770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23：00</w:t>
            </w:r>
          </w:p>
        </w:tc>
      </w:tr>
      <w:tr w14:paraId="3C2C882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9860AE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9C4CEC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F=12.60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K=0.35 D=4.09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1432B4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30.8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39A877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27.1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F549A8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FA5E05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4DEDD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6508D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332D2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14185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89B45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2918D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BC044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22F57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33.2</w:t>
            </w:r>
          </w:p>
        </w:tc>
      </w:tr>
      <w:tr w14:paraId="0C21D7E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0911AC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69F1AD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743CC7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51.2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C6BAED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54.3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A2AD9C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56.7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2FC08D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9B6C0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8B57D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C33C4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D0B73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F6273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33.3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E37FE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39.7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ABE0E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45.2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8B36C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48.6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16.5</w:t>
            </w:r>
          </w:p>
        </w:tc>
      </w:tr>
      <w:tr w14:paraId="29A3BBB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49B004C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D16482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5DC7AC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9C06C0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3C52DB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3A9F82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E730F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0C39D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3CB70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8BE9B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E94D5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AA40F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22571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A9877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6.3</w:t>
            </w:r>
          </w:p>
        </w:tc>
      </w:tr>
      <w:tr w14:paraId="593C4A1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2A65EF4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2101F1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8625B2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A7E10D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29.5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8B2C1D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30.3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189630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F117A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9C804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D54A1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513AD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4DB49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7EB45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70E9A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27.5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02D5F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3.3</w:t>
            </w:r>
          </w:p>
        </w:tc>
      </w:tr>
      <w:tr w14:paraId="62D5C65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4B9FA94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6CCEE6A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5D2C3A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68.7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8D6A62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72.8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E0C2EE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73.6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04D1F7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BB50A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6DF83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AF77F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46.4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2DFB4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53.8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382B2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64.4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4F2F2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68.9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B216F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70.8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DC9D8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60.6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3.3</w:t>
            </w:r>
          </w:p>
        </w:tc>
      </w:tr>
      <w:tr w14:paraId="72C41D6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585C3B8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35452FF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1CA1DC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76A399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5DDE70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438A2D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ABB35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B1F7D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C8190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90A7A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B747E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89D50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66702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5B195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</w:tr>
      <w:tr w14:paraId="2EE55BC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75D5580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A15455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4A137B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D82C7E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31.5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BA92D9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33.9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D588BA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877C0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DFA20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75200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-23.9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46B3E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-15.8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2D8C3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-5.9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26F1E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78A8E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45F04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</w:tr>
      <w:tr w14:paraId="52CE6C0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298265A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3FA96B9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4EA9E8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48.8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AF74EB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54.0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D6CFC5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56.5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CB43E8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5E43C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78D6F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0A9F6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C287B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24DA2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456CC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EB8BF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33.5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CAEDD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41.8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</w:tr>
      <w:tr w14:paraId="39D8A52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65D6FE5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55BEFB1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E7E000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29B325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EC938F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7C3031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4446D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55502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E1C78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90268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205BE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51E98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2C738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E040C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</w:tr>
      <w:tr w14:paraId="0931FAA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284FC63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B0D28C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FAC133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0E347A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B9A8A0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70933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C62E8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215BE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A0BE9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35B81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86D83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3AB80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6CE33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59</w:t>
            </w:r>
          </w:p>
        </w:tc>
      </w:tr>
      <w:tr w14:paraId="0C0CEAC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263C9B5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77FDF3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9135C1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9E0C89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AC8414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AFA5A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C9881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77021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B5421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369BC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4E731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2212B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E8A5F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59</w:t>
            </w:r>
          </w:p>
        </w:tc>
      </w:tr>
      <w:tr w14:paraId="422FACD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6A3E4D9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A6437A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2A6E54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D51309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939F22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A7592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43060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5B78B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E83E4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50978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AD8D8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9205F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06FA2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0.09</w:t>
            </w:r>
          </w:p>
        </w:tc>
      </w:tr>
      <w:tr w14:paraId="3C6B1CE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69C2BC0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BCD6A8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5CF884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9B421C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F526EA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D488D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59C9A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2AD01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CC72B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0A30F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685AF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DA8D2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2B667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59</w:t>
            </w:r>
          </w:p>
        </w:tc>
      </w:tr>
      <w:tr w14:paraId="20ACB8A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731BB6B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60ACE3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C2660E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C7DE4B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55C645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50C02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D2BD1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F527D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9AA05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97BAF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5D40E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2F362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68A6D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59</w:t>
            </w:r>
          </w:p>
        </w:tc>
      </w:tr>
      <w:tr w14:paraId="383D8F3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708B2BB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57BD89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65327E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EC5059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01733A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B5093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4357D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7D411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14584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BF1CA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C5597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D3393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45777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0.06</w:t>
            </w:r>
          </w:p>
        </w:tc>
      </w:tr>
    </w:tbl>
    <w:p w14:paraId="6ABCC6FA">
      <w:pPr>
        <w:rPr>
          <w:szCs w:val="24"/>
          <w:lang w:val="en-US"/>
        </w:rPr>
      </w:pPr>
    </w:p>
    <w:tbl>
      <w:tblPr>
        <w:tblStyle w:val="18"/>
        <w:tblW w:w="0" w:type="auto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14:paraId="32D673E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14:paraId="78FB478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14:paraId="2BE8FBB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0F91E51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463E5E6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1A68D4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81223F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相对湿度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79D177E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2B4B9E1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61DB57A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</w:t>
            </w:r>
          </w:p>
        </w:tc>
      </w:tr>
      <w:tr w14:paraId="044EB34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continue"/>
            <w:shd w:val="pct10" w:color="auto" w:fill="FFFFFF"/>
            <w:vAlign w:val="center"/>
          </w:tcPr>
          <w:p w14:paraId="3D784E7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 w:val="continue"/>
            <w:shd w:val="pct10" w:color="auto" w:fill="FFFFFF"/>
            <w:vAlign w:val="center"/>
          </w:tcPr>
          <w:p w14:paraId="0752394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14:paraId="48258DE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50BE601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C48221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946D4B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5E5D02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56EE1B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61E7D0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F098B3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5238797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K</w:t>
            </w:r>
            <w:r>
              <w:rPr>
                <w:rFonts w:hint="eastAsia" w:ascii="宋体" w:hAnsi="宋体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56B767D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</w:tr>
      <w:tr w14:paraId="417E689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auto"/>
            <w:vAlign w:val="center"/>
          </w:tcPr>
          <w:p w14:paraId="1719332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4F75AA6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1037[楼梯间]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0D9043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4.50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D05B11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20.70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328ED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34115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7EC9A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1163.9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76237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42BA4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1452.1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BA79C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93133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0.42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A482B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</w:t>
            </w:r>
          </w:p>
        </w:tc>
      </w:tr>
      <w:tr w14:paraId="7910DDA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auto"/>
            <w:vAlign w:val="center"/>
          </w:tcPr>
          <w:p w14:paraId="0366905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14:paraId="20993347">
            <w:pPr>
              <w:jc w:val="left"/>
              <w:rPr>
                <w:rFonts w:hint="eastAsia" w:ascii="宋体" w:hAnsi="宋体"/>
                <w:sz w:val="18"/>
                <w:szCs w:val="18"/>
              </w:rPr>
            </w:pPr>
          </w:p>
        </w:tc>
      </w:tr>
      <w:tr w14:paraId="63776B8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299FFB8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5E0373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72537C5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8.0(㎡/人)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182FB4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005C41E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85411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1CE1434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A6984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6F6C004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30.00(m</w:t>
            </w:r>
            <w:r>
              <w:rPr>
                <w:rFonts w:hint="eastAsia"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hint="eastAsia" w:ascii="宋体" w:hAnsi="宋体"/>
                <w:sz w:val="18"/>
                <w:szCs w:val="18"/>
              </w:rPr>
              <w:t>/h.人)</w:t>
            </w:r>
          </w:p>
        </w:tc>
      </w:tr>
      <w:tr w14:paraId="419E660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AF4D99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CFB51E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14:paraId="7C1D344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0：00</w:t>
            </w:r>
          </w:p>
          <w:p w14:paraId="37C165D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12：00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14:paraId="0904D39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1：00</w:t>
            </w:r>
          </w:p>
          <w:p w14:paraId="7095619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13：00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4BB0A76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2：00</w:t>
            </w:r>
          </w:p>
          <w:p w14:paraId="2DCAD9E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14：00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4D267E8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3：00</w:t>
            </w:r>
          </w:p>
          <w:p w14:paraId="279751B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179511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4：00</w:t>
            </w:r>
          </w:p>
          <w:p w14:paraId="4C158D7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D86476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5：00</w:t>
            </w:r>
          </w:p>
          <w:p w14:paraId="03677EF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34F362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6：00</w:t>
            </w:r>
          </w:p>
          <w:p w14:paraId="3FD8092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BB28F3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7：00</w:t>
            </w:r>
          </w:p>
          <w:p w14:paraId="490EF37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552A3D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8：00</w:t>
            </w:r>
          </w:p>
          <w:p w14:paraId="06E687D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5F93FB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9：00</w:t>
            </w:r>
          </w:p>
          <w:p w14:paraId="3FE6ADB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41A523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10：00</w:t>
            </w:r>
          </w:p>
          <w:p w14:paraId="74698AB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A38776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11：00</w:t>
            </w:r>
          </w:p>
          <w:p w14:paraId="688D28A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23：00</w:t>
            </w:r>
          </w:p>
        </w:tc>
      </w:tr>
      <w:tr w14:paraId="369196F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5FA5515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87EBCB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F=33.21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K=0.35 D=4.09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63AEF8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81.1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34.0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0D293B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71.3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32.6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61069B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67.4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31.4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29D21F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62.1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C133F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54.6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01D25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50.4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1B8E5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47.0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FB3F0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44.4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EF04C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42.0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2F20C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40.3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041A2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37.4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C6398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35.8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87.4</w:t>
            </w:r>
          </w:p>
        </w:tc>
      </w:tr>
      <w:tr w14:paraId="2E32CFC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700FCFA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南外窗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F8BF8B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总负荷(W)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F=5.67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A695CD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45.7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510.4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351D92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529.2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83F5A0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461.9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363C7D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378.7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BC5C6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-15.0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323.5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662B6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-23.9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319.5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55B63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75.1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290.4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B95C0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114.6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F066B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145.4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F6CF1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219.6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CC426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319.8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BCB3C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442.0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60.2</w:t>
            </w:r>
          </w:p>
        </w:tc>
      </w:tr>
      <w:tr w14:paraId="290F378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3BE8A98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5B84B90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传热负荷(W)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K=2.50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C42F1C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-39.0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70.8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FFC595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-53.9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84.1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DE3580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-58.9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90.7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DECD8F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-65.6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5875D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-70.6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82FCF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-73.9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BEEA8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-63.9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84668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-42.3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EE898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-15.7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38178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9D32E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30.9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905C0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52.5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-34.0</w:t>
            </w:r>
          </w:p>
        </w:tc>
      </w:tr>
      <w:tr w14:paraId="033741C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2C3B1C5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62BC3AF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日射得热(W)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SC=0.45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9E5138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84.7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439.6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1FBFBE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76.3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445.1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2F968F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68.6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371.1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89E798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61.8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289.6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678F9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55.6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9CBBC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E6F7D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139.0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424F8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156.9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42B0B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161.1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B1365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210.3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3CB45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289.0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95597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389.5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94.2</w:t>
            </w:r>
          </w:p>
        </w:tc>
      </w:tr>
      <w:tr w14:paraId="654064D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03F734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南外门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6ED32C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F=2.52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K=1.50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91BE6F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-10.4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602568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-14.4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8541EC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-15.7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68B68F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-17.5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5F1FB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-18.8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595C7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-19.7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5B2D0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-17.0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5C982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-11.3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BD7DC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-4.2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17FAA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15D9E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1C7D4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-9.1</w:t>
            </w:r>
          </w:p>
        </w:tc>
      </w:tr>
      <w:tr w14:paraId="4687C3A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015F6DE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D1C343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A8A8C4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63.3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224.2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E3580D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57.4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237.5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5862AC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47.2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248.1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60511D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43.2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227F8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35.1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9CBBC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31.0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74C3D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34.2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82632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72.7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0E2B6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145.9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74E4F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173.9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1712B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197.8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748EC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212.7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72.0</w:t>
            </w:r>
          </w:p>
        </w:tc>
      </w:tr>
      <w:tr w14:paraId="3E5C9D2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4346E9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73409A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662FDC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69.6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BF7001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75.4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826D15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80.1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4C064F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9969E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C4E06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475FB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CEDEF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33.8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CB9A0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57.7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31ADA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65.9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E399F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68.3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9F800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64.8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27.6</w:t>
            </w:r>
          </w:p>
        </w:tc>
      </w:tr>
      <w:tr w14:paraId="6EB1E60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0215E16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B14A27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364E5C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110.8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AFA027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129.1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60590C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132.6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EE06FF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A8BDE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0A006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F0FFF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A1719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45.9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66888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92.2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A2F29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112.1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952AC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120.4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77162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75.8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14.4</w:t>
            </w:r>
          </w:p>
        </w:tc>
      </w:tr>
      <w:tr w14:paraId="6D76AD4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12921E9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2AA1490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CC1C2B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300.5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459DB3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318.8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570385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322.2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0D1837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327.9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02633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293.0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2911D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61805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203.0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7D2F1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235.5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1B43F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281.9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12A91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301.7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363EA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310.0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14908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265.4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14.4</w:t>
            </w:r>
          </w:p>
        </w:tc>
      </w:tr>
      <w:tr w14:paraId="46121A5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0774B5C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3BF43FB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96ECCB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0.28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B94F73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0.28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74C986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0.28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1C949A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0.28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8826C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0.28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DB0BD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0.28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668EF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0.28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0.28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3A38B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0.28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A32FC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0.28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4840A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0.28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657B8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0.28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DF121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0.28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</w:tr>
      <w:tr w14:paraId="78F6EFC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31965CD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440345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62B6AD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115.9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916BCF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137.6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75E808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148.5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CFB7DA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CE771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E69A6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282A7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-104.7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8FC2A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-69.3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4B059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-25.7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A6AC2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DAB92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50.5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A5507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85.9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</w:tr>
      <w:tr w14:paraId="6CCEDE4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69E7255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7038A66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F04DEF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213.8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57490C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236.2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FBE4B1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247.4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2FA457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07773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D6FB1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D84CC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-13.1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1E9C2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DDA2F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68.1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20A02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110.1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0F456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146.5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A5CF1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183.0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</w:tr>
      <w:tr w14:paraId="2D22B91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40C2188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6D74364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9983E5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0.13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2263B4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0.13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C2C690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0.13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2679E7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0.13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E0161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0.13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5F6EF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0.13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7E451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0.13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F75D5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0.13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C5B4E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0.13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B9590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0.13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7BC76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0.13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B966D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0.13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</w:tr>
      <w:tr w14:paraId="3F91C8C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5BE638D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001A1C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1371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4EF622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1452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E49BED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1415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05037D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1353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486A6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1199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A6E98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1110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BB45A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349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815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86B61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513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462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38355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737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390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BE1AB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914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341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0D392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1088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295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D59F4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1218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253</w:t>
            </w:r>
          </w:p>
        </w:tc>
      </w:tr>
      <w:tr w14:paraId="5B9C2C7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2A8F1A1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0AF98A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1084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AB65F9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1164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A628D5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1127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402322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1065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C11B6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911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72491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822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5A746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625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F2D26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462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AB0A5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453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390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B7D85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629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341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7AF2C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802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295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CE264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931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253</w:t>
            </w:r>
          </w:p>
        </w:tc>
      </w:tr>
      <w:tr w14:paraId="2F7E8C2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69B3A7C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F3E583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0.42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0.42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A493F9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0.42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0.42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4F1C54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0.42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0.42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02BACC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0.42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0.42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35261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0.42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0.42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B1212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0.42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0.42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EAE4D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0.42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0.42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87443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0.42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0.42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34281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0.42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0.42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B7957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0.42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0.42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88D8C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0.42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0.42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A77E0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0.42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0.42</w:t>
            </w:r>
          </w:p>
        </w:tc>
      </w:tr>
      <w:tr w14:paraId="5535E70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606027F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733170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1158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F130B3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1216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EDDE9F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1168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342A8B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1109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242F6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976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91CBD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899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3386F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362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815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62AC7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490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462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B74B7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669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390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6C394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804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341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37C63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941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295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B33A8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1035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253</w:t>
            </w:r>
          </w:p>
        </w:tc>
      </w:tr>
      <w:tr w14:paraId="37B4BE0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535436B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7C3427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968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742FD0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1026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3E2A23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978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6258C1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919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4B7AC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787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94C00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709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6B6F2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625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714CB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462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E2864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479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390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C5B7D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614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341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E313B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752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295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19680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845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253</w:t>
            </w:r>
          </w:p>
        </w:tc>
      </w:tr>
      <w:tr w14:paraId="723F3B5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5F4F4BA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BD6A07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0.28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0.28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547B81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0.28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0.28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89224B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0.28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0.28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3D07B8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0.28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0.28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CE866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0.28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0.28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DD86B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0.28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0.28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A9FA6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0.28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0.28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99CC8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0.28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0.28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C801A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0.28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0.28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301D3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0.28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0.28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92D50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0.28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0.28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C48BA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0.28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0.28</w:t>
            </w:r>
          </w:p>
        </w:tc>
      </w:tr>
    </w:tbl>
    <w:p w14:paraId="61792EC6">
      <w:pPr>
        <w:rPr>
          <w:szCs w:val="24"/>
          <w:lang w:val="en-US"/>
        </w:rPr>
      </w:pPr>
    </w:p>
    <w:tbl>
      <w:tblPr>
        <w:tblStyle w:val="18"/>
        <w:tblW w:w="0" w:type="auto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14:paraId="0424854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14:paraId="7B8C94A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14:paraId="5AE64CF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410C49A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2E485F5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DD3ED6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FB2072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相对湿度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4DF0CAA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0A64212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72CA01F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</w:t>
            </w:r>
          </w:p>
        </w:tc>
      </w:tr>
      <w:tr w14:paraId="251E488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continue"/>
            <w:shd w:val="pct10" w:color="auto" w:fill="FFFFFF"/>
            <w:vAlign w:val="center"/>
          </w:tcPr>
          <w:p w14:paraId="399FF3A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 w:val="continue"/>
            <w:shd w:val="pct10" w:color="auto" w:fill="FFFFFF"/>
            <w:vAlign w:val="center"/>
          </w:tcPr>
          <w:p w14:paraId="314A87D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14:paraId="3FDFB52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22B1923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E81F74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BAF923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56D2BD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205DE0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91F125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27BEDA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0624D73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K</w:t>
            </w:r>
            <w:r>
              <w:rPr>
                <w:rFonts w:hint="eastAsia" w:ascii="宋体" w:hAnsi="宋体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62F1A6A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</w:tr>
      <w:tr w14:paraId="24D1DC4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auto"/>
            <w:vAlign w:val="center"/>
          </w:tcPr>
          <w:p w14:paraId="767F5C5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66382DD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1038[电梯间]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91EAF3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4.50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F678D7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4.74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FC276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93817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7B22E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A6396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BC7E3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847AB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ABBE0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0.10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A7209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</w:t>
            </w:r>
          </w:p>
        </w:tc>
      </w:tr>
      <w:tr w14:paraId="0BF90C5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auto"/>
            <w:vAlign w:val="center"/>
          </w:tcPr>
          <w:p w14:paraId="2727FA4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14:paraId="574530E5">
            <w:pPr>
              <w:jc w:val="left"/>
              <w:rPr>
                <w:rFonts w:hint="eastAsia" w:ascii="宋体" w:hAnsi="宋体"/>
                <w:sz w:val="18"/>
                <w:szCs w:val="18"/>
              </w:rPr>
            </w:pPr>
          </w:p>
        </w:tc>
      </w:tr>
      <w:tr w14:paraId="36A10B2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1AA1AAD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3FC045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213EDDF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8.0(㎡/人)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EBEFC6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4B3BF29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FF4FB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13AE0C4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20F98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048D4CF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30.00(m</w:t>
            </w:r>
            <w:r>
              <w:rPr>
                <w:rFonts w:hint="eastAsia"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hint="eastAsia" w:ascii="宋体" w:hAnsi="宋体"/>
                <w:sz w:val="18"/>
                <w:szCs w:val="18"/>
              </w:rPr>
              <w:t>/h.人)</w:t>
            </w:r>
          </w:p>
        </w:tc>
      </w:tr>
      <w:tr w14:paraId="483C968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750FB6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CC2E03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14:paraId="423958E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0：00</w:t>
            </w:r>
          </w:p>
          <w:p w14:paraId="638BA73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12：00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14:paraId="08AA05F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1：00</w:t>
            </w:r>
          </w:p>
          <w:p w14:paraId="01C9029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13：00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67BADD4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2：00</w:t>
            </w:r>
          </w:p>
          <w:p w14:paraId="7EB81B5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14：00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12DB189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3：00</w:t>
            </w:r>
          </w:p>
          <w:p w14:paraId="3A2FD8D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ECE57F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4：00</w:t>
            </w:r>
          </w:p>
          <w:p w14:paraId="4A93821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A1CE33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5：00</w:t>
            </w:r>
          </w:p>
          <w:p w14:paraId="2042E0D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C5BA5D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6：00</w:t>
            </w:r>
          </w:p>
          <w:p w14:paraId="34815DC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93007D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7：00</w:t>
            </w:r>
          </w:p>
          <w:p w14:paraId="3DE7AA3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CCAE4B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8：00</w:t>
            </w:r>
          </w:p>
          <w:p w14:paraId="34A227C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DF61E4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9：00</w:t>
            </w:r>
          </w:p>
          <w:p w14:paraId="219CA77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A358FD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10：00</w:t>
            </w:r>
          </w:p>
          <w:p w14:paraId="538D5C6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FA0FC1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11：00</w:t>
            </w:r>
          </w:p>
          <w:p w14:paraId="2D7FF91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23：00</w:t>
            </w:r>
          </w:p>
        </w:tc>
      </w:tr>
      <w:tr w14:paraId="6E32F78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3D6D66F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D7BDFC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F=9.41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K=0.35 D=4.09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134ED7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602706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1C99C0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2C526D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F36D7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A0B5E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A4EC1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7D82A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96D31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0D43B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E01E8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77C22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24.8</w:t>
            </w:r>
          </w:p>
        </w:tc>
      </w:tr>
      <w:tr w14:paraId="5992BBE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356B084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D422E8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B67F46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51.3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EFD22E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54.4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495414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56.8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8B12A4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D7137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56D4B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C82FC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E35E5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82762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33.4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69E13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39.8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74F30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45.3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84694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48.7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16.5</w:t>
            </w:r>
          </w:p>
        </w:tc>
      </w:tr>
      <w:tr w14:paraId="7FC12C5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668929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778A9E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506747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EE50DA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4C25A9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57FB37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E6CF5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5EF77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F4868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E7B05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9DC74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57173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6FBC0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8595A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6.3</w:t>
            </w:r>
          </w:p>
        </w:tc>
      </w:tr>
      <w:tr w14:paraId="20D9BB2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3A30E21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F1CE84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1C2A94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EF32E1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29.6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0834B5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30.4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12B980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DBE8F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120B3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7E41C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24799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46A56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86AEF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8E86F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27.6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5A4F1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3.3</w:t>
            </w:r>
          </w:p>
        </w:tc>
      </w:tr>
      <w:tr w14:paraId="38BD12A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111989B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0ACCC42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651641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68.8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1BD6CB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73.0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493848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73.8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E635F2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552A2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6123C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009BF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46.5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208E4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53.9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49636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64.5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0A943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69.1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4F9B9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71.0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BB146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60.8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3.3</w:t>
            </w:r>
          </w:p>
        </w:tc>
      </w:tr>
      <w:tr w14:paraId="28FD3C4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6253923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4559AD7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FA0914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FBBDB9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34FA64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BDA353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3A847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D0D24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0A060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F8B05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98F3E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0E8AF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37214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55681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</w:tr>
      <w:tr w14:paraId="654D389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6D7CA6D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57F683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B9D65D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5032FB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31.5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3AAFC5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34.0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2D821D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CF243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F58AA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F218B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-24.0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FB91C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-15.9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94C9A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-5.9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DEB32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26645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E84A4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</w:tr>
      <w:tr w14:paraId="0C6A9B9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4147DE1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2E332FB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663B85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48.9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E1BCF0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54.1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07C3E1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56.6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B7FA23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24981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4ECC5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8A566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30A14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B3BE2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ADDEF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2C44F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33.6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5EB6B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41.9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</w:tr>
      <w:tr w14:paraId="2E380F5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655A18C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1F3EF84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3A281D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8F6626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37DB7D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688083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1CB62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D2553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6AA58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CF8D0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5979E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F05B6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BF900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59A19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</w:tr>
      <w:tr w14:paraId="1173049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0C66AFF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A8C28E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A1691E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9486F8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BE8EE8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5BBDE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0DE66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939E3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F4AF1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12270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72473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DD11A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1D954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51</w:t>
            </w:r>
          </w:p>
        </w:tc>
      </w:tr>
      <w:tr w14:paraId="4D400F1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2E4C7FA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246F24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5D7CE1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DDA639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36F0AF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CA9D0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984DE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52E39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6F538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9F25F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5A1D2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B1F98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28DC8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51</w:t>
            </w:r>
          </w:p>
        </w:tc>
      </w:tr>
      <w:tr w14:paraId="3D39071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0D4E98A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3E976A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0.10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0.10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48AA55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0.10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0.10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2D74F0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0.10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0.10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23BEFD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0.10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0.10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84FA4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0.10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0.10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CC03C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0.10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0.10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DFDA3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0.10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0.10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2342C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0.10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0.10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D2A4F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0.10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0.10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4E76B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0.10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0.10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15442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0.10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0.10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E03F2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0.10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0.10</w:t>
            </w:r>
          </w:p>
        </w:tc>
      </w:tr>
      <w:tr w14:paraId="5F7D756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206A139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2D90A6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E257E6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898F0B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7A7621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772E5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51B1C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09F83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4C351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644BA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0F13A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FE3CC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BBAF5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51</w:t>
            </w:r>
          </w:p>
        </w:tc>
      </w:tr>
      <w:tr w14:paraId="7E51549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0FBC8EB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1BBFE8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EC7101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C1353A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333A7E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19E75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5F3DD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375FB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DF941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1DAAC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40DEC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AD440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07378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51</w:t>
            </w:r>
          </w:p>
        </w:tc>
      </w:tr>
      <w:tr w14:paraId="060442F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2F8F6A6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9A8A2C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C23CC2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2BE4E6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D8CC3C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B0078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9745F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A659E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88A8A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6F4D2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EFA35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AB9C6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74A95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0.06</w:t>
            </w:r>
          </w:p>
        </w:tc>
      </w:tr>
    </w:tbl>
    <w:p w14:paraId="5420D1B3">
      <w:pPr>
        <w:rPr>
          <w:szCs w:val="24"/>
          <w:lang w:val="en-US"/>
        </w:rPr>
      </w:pPr>
    </w:p>
    <w:tbl>
      <w:tblPr>
        <w:tblStyle w:val="18"/>
        <w:tblW w:w="0" w:type="auto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14:paraId="6BC6E97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14:paraId="2B8694B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14:paraId="3600367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1B238EA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1223392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516D72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AFC2F9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相对湿度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35283CC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6ED3E83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5927EAE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</w:t>
            </w:r>
          </w:p>
        </w:tc>
      </w:tr>
      <w:tr w14:paraId="4A769CE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continue"/>
            <w:shd w:val="pct10" w:color="auto" w:fill="FFFFFF"/>
            <w:vAlign w:val="center"/>
          </w:tcPr>
          <w:p w14:paraId="19AC350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 w:val="continue"/>
            <w:shd w:val="pct10" w:color="auto" w:fill="FFFFFF"/>
            <w:vAlign w:val="center"/>
          </w:tcPr>
          <w:p w14:paraId="2B36CA7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14:paraId="66E2AFC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67583B2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71E881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6DEFAB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EADEBA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824C81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12727D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657F86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0F753C6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K</w:t>
            </w:r>
            <w:r>
              <w:rPr>
                <w:rFonts w:hint="eastAsia" w:ascii="宋体" w:hAnsi="宋体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5BA0110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</w:tr>
      <w:tr w14:paraId="20A6E0D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auto"/>
            <w:vAlign w:val="center"/>
          </w:tcPr>
          <w:p w14:paraId="3AC743B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4345F9E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1039[卫生间]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5D15F0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4.50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B2D6ED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5.28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3056E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1D5BA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1E38F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00799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6C75C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79AA6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AB09C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0.11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BC4BE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</w:t>
            </w:r>
          </w:p>
        </w:tc>
      </w:tr>
      <w:tr w14:paraId="54B18D6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auto"/>
            <w:vAlign w:val="center"/>
          </w:tcPr>
          <w:p w14:paraId="108E29E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14:paraId="3B3BD146">
            <w:pPr>
              <w:jc w:val="left"/>
              <w:rPr>
                <w:rFonts w:hint="eastAsia" w:ascii="宋体" w:hAnsi="宋体"/>
                <w:sz w:val="18"/>
                <w:szCs w:val="18"/>
              </w:rPr>
            </w:pPr>
          </w:p>
        </w:tc>
      </w:tr>
      <w:tr w14:paraId="5519981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449A508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F72F72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015AB84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8.0(㎡/人)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19F905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4A36F6F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8773A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40B7DB7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92DBE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0ED3A69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30.00(m</w:t>
            </w:r>
            <w:r>
              <w:rPr>
                <w:rFonts w:hint="eastAsia"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hint="eastAsia" w:ascii="宋体" w:hAnsi="宋体"/>
                <w:sz w:val="18"/>
                <w:szCs w:val="18"/>
              </w:rPr>
              <w:t>/h.人)</w:t>
            </w:r>
          </w:p>
        </w:tc>
      </w:tr>
      <w:tr w14:paraId="04D72DD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0AF9DF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CF898A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14:paraId="7B81DEA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0：00</w:t>
            </w:r>
          </w:p>
          <w:p w14:paraId="4ED73CF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12：00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14:paraId="36E0A58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1：00</w:t>
            </w:r>
          </w:p>
          <w:p w14:paraId="45D55BD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13：00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6545504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2：00</w:t>
            </w:r>
          </w:p>
          <w:p w14:paraId="0B6A6C1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14：00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181766E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3：00</w:t>
            </w:r>
          </w:p>
          <w:p w14:paraId="65FD61B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BDCAFA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4：00</w:t>
            </w:r>
          </w:p>
          <w:p w14:paraId="3806D16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4F2ECA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5：00</w:t>
            </w:r>
          </w:p>
          <w:p w14:paraId="4FE3378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330590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6：00</w:t>
            </w:r>
          </w:p>
          <w:p w14:paraId="26A631D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FB99E5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7：00</w:t>
            </w:r>
          </w:p>
          <w:p w14:paraId="276CC29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99FAD1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8：00</w:t>
            </w:r>
          </w:p>
          <w:p w14:paraId="3590680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F84D11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9：00</w:t>
            </w:r>
          </w:p>
          <w:p w14:paraId="69EA589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D53606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10：00</w:t>
            </w:r>
          </w:p>
          <w:p w14:paraId="256831B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0A8CE8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11：00</w:t>
            </w:r>
          </w:p>
          <w:p w14:paraId="29D1BEC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23：00</w:t>
            </w:r>
          </w:p>
        </w:tc>
      </w:tr>
      <w:tr w14:paraId="10D44A2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9A7ADC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8DF174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3DE557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57.2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ABAC33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60.6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5E8A30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63.3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DB75DD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101AC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2FFDC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4E4E0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3BDA5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2848B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37.2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65307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44.4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C5D24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50.5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FB642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54.3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18.4</w:t>
            </w:r>
          </w:p>
        </w:tc>
      </w:tr>
      <w:tr w14:paraId="0CF4F3D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54EFC76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317721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D57CDC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90E6E1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F35CCE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D02B4C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40C0E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6F9B7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56525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6354A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7F4F8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623C1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5EA66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DD97B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7.0</w:t>
            </w:r>
          </w:p>
        </w:tc>
      </w:tr>
      <w:tr w14:paraId="68DC5A4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435F922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7191A6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513D9D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28.3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560B45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33.0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E71CBB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33.8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57AB8A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4B959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34E1A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C3A11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F74E1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57D2D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4550F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28.6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3FDE2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30.7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BD9D0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3.7</w:t>
            </w:r>
          </w:p>
        </w:tc>
      </w:tr>
      <w:tr w14:paraId="1405EAD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7458418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5841C21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288D0C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76.7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BF4D65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81.4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62FA50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82.2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06F891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ADE19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543E7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C0B4B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51.8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3429A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60.1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F937C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71.9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B6044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77.0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46E19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79.1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3A16F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67.7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3.7</w:t>
            </w:r>
          </w:p>
        </w:tc>
      </w:tr>
      <w:tr w14:paraId="4F1365D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5C975D3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0AE5436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59B0FF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226851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9BA36B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88A4FD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C71D9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616D3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0B196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CE5FB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763E7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1A566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F36E1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92F75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</w:tr>
      <w:tr w14:paraId="7DC7472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473C932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7188F4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DC2A46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29.6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E7D51B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35.1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7384FB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37.9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ACAC23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48C38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6D147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20EBD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-26.7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D729A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-17.7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0919E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-6.6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0F30F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C824C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548F6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</w:tr>
      <w:tr w14:paraId="6D800A9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651C4B5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72EBB50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04DC47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54.6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2ECEA6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60.3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8937ED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63.1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C2A45E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B61CD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01433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6795F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7A969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99242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D3698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28.1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D04E7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37.4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79E84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46.7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</w:tr>
      <w:tr w14:paraId="6EDE613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5301408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7270C41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22121F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747F37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B6DCFE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427666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4B258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AAAB8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2EC05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7121F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17C59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84A74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F4A68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EE485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</w:tr>
      <w:tr w14:paraId="7E97835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0647378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0E7A95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7D5F2C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AF870C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4136F6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169C9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E767D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08703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02A31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0CC42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A0A0E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36C16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320D4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29</w:t>
            </w:r>
          </w:p>
        </w:tc>
      </w:tr>
      <w:tr w14:paraId="48ACDC1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13B252F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21EE0E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050D15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E666AF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787671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E3C5D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30317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20C95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D9D58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A7CB6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D4239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58E66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D123A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29</w:t>
            </w:r>
          </w:p>
        </w:tc>
      </w:tr>
      <w:tr w14:paraId="66122F8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602ECBB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957C66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0.11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0.11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B094D2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0.11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0.11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5C318C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0.11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0.11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2151D7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0.11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0.11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4525C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0.11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0.11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D42FA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0.11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0.11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D259B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0.11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0.11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9C68C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0.11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0.11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59520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0.11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0.11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871E5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0.11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0.11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FF51A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0.11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0.11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9010D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0.11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0.11</w:t>
            </w:r>
          </w:p>
        </w:tc>
      </w:tr>
      <w:tr w14:paraId="7E1F0B7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29093E3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C6B48A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051FFF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D2D1A9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1C1512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90CE1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CFCA4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A1384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5DA34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1D1C6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C7244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F6474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96B86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29</w:t>
            </w:r>
          </w:p>
        </w:tc>
      </w:tr>
      <w:tr w14:paraId="7A33BCA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473AC44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FE209D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C94F77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42E62D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E7D012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855ED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E81E1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68B47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21E4D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78625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EFF49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B2970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46535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29</w:t>
            </w:r>
          </w:p>
        </w:tc>
      </w:tr>
      <w:tr w14:paraId="48FC208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3097C67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36D36A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CA0DAD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E8F0BC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DBDDE7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F2FFB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0FB04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02A22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5FFDF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3751C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0A2D5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0A220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D1FF8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0.07</w:t>
            </w:r>
          </w:p>
        </w:tc>
      </w:tr>
    </w:tbl>
    <w:p w14:paraId="5619CC82">
      <w:pPr>
        <w:rPr>
          <w:szCs w:val="24"/>
          <w:lang w:val="en-US"/>
        </w:rPr>
      </w:pPr>
    </w:p>
    <w:tbl>
      <w:tblPr>
        <w:tblStyle w:val="18"/>
        <w:tblW w:w="0" w:type="auto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14:paraId="53CE5DB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14:paraId="503E99C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14:paraId="7AE0546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7C07F2D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5CC1D43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8D1145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678026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相对湿度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5B902B5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1F0DDA3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5B71CDC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</w:t>
            </w:r>
          </w:p>
        </w:tc>
      </w:tr>
      <w:tr w14:paraId="18068DC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continue"/>
            <w:shd w:val="pct10" w:color="auto" w:fill="FFFFFF"/>
            <w:vAlign w:val="center"/>
          </w:tcPr>
          <w:p w14:paraId="7013C68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 w:val="continue"/>
            <w:shd w:val="pct10" w:color="auto" w:fill="FFFFFF"/>
            <w:vAlign w:val="center"/>
          </w:tcPr>
          <w:p w14:paraId="1DA52AF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14:paraId="4F423A9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4DE0CDD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2FDF4B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59F2DA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74C68A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7EB9B0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551BDB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460D07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6F1CCE1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K</w:t>
            </w:r>
            <w:r>
              <w:rPr>
                <w:rFonts w:hint="eastAsia" w:ascii="宋体" w:hAnsi="宋体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31A34F1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</w:tr>
      <w:tr w14:paraId="570EEDD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auto"/>
            <w:vAlign w:val="center"/>
          </w:tcPr>
          <w:p w14:paraId="60405A8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6892C21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1040[卫生间]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C85C85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4.50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6C4C0A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8.21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C7A55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6816F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000DD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E9616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37C28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363.1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3FA39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4B5E7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0.16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C4EA0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</w:t>
            </w:r>
          </w:p>
        </w:tc>
      </w:tr>
      <w:tr w14:paraId="62EF8BA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auto"/>
            <w:vAlign w:val="center"/>
          </w:tcPr>
          <w:p w14:paraId="3047B8E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14:paraId="6ED9FEEF">
            <w:pPr>
              <w:jc w:val="left"/>
              <w:rPr>
                <w:rFonts w:hint="eastAsia" w:ascii="宋体" w:hAnsi="宋体"/>
                <w:sz w:val="18"/>
                <w:szCs w:val="18"/>
              </w:rPr>
            </w:pPr>
          </w:p>
        </w:tc>
      </w:tr>
      <w:tr w14:paraId="480968C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2A19832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D2AB79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12AEC37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8.0(㎡/人)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2E6840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195F142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19730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7624391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E067F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7E2F339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30.00(m</w:t>
            </w:r>
            <w:r>
              <w:rPr>
                <w:rFonts w:hint="eastAsia"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hint="eastAsia" w:ascii="宋体" w:hAnsi="宋体"/>
                <w:sz w:val="18"/>
                <w:szCs w:val="18"/>
              </w:rPr>
              <w:t>/h.人)</w:t>
            </w:r>
          </w:p>
        </w:tc>
      </w:tr>
      <w:tr w14:paraId="27E1FC9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482B6BB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97C21A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14:paraId="70DDA66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0：00</w:t>
            </w:r>
          </w:p>
          <w:p w14:paraId="01147EF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12：00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14:paraId="1082C6B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1：00</w:t>
            </w:r>
          </w:p>
          <w:p w14:paraId="5E9DCB9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13：00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3A9E411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2：00</w:t>
            </w:r>
          </w:p>
          <w:p w14:paraId="58BF803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14：00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26193F5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3：00</w:t>
            </w:r>
          </w:p>
          <w:p w14:paraId="2207F05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AB5858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4：00</w:t>
            </w:r>
          </w:p>
          <w:p w14:paraId="4B17A69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3C3D94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5：00</w:t>
            </w:r>
          </w:p>
          <w:p w14:paraId="7C03991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A44D0B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6：00</w:t>
            </w:r>
          </w:p>
          <w:p w14:paraId="3761B7B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271BA0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7：00</w:t>
            </w:r>
          </w:p>
          <w:p w14:paraId="22F675A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7B5C45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8：00</w:t>
            </w:r>
          </w:p>
          <w:p w14:paraId="2541C53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DE33AC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9：00</w:t>
            </w:r>
          </w:p>
          <w:p w14:paraId="1079497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B033C8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10：00</w:t>
            </w:r>
          </w:p>
          <w:p w14:paraId="48AC0D4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F06726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11：00</w:t>
            </w:r>
          </w:p>
          <w:p w14:paraId="4F09629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23：00</w:t>
            </w:r>
          </w:p>
        </w:tc>
      </w:tr>
      <w:tr w14:paraId="3A9085E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DC7771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CD442D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78100E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89.0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B743B3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94.3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3467FA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98.5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38B99E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14483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515D1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D232A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7ECBB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28.8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348D3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57.9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939C5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69.0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5B2E6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78.5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72FF2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84.4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28.6</w:t>
            </w:r>
          </w:p>
        </w:tc>
      </w:tr>
      <w:tr w14:paraId="708B983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51CC67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B02E7F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C32C77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27.6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36B1E6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29.9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37748A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31.8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CA12A1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B7A41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A22B3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5A85D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36771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90EEA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D7747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E01A1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27.1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DA9FE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11.0</w:t>
            </w:r>
          </w:p>
        </w:tc>
      </w:tr>
      <w:tr w14:paraId="2001683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1B73C5E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BA0DA8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C80F3D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44.0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281F33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51.3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E09DD3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52.6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4AC522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8D9FA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B1BD4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120F1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CC06E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33524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36.6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EB17E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44.5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EAF64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47.8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0702F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30.1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5.7</w:t>
            </w:r>
          </w:p>
        </w:tc>
      </w:tr>
      <w:tr w14:paraId="20CBF4E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58B6F53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0BC2ACC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0960BA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119.3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1148C8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126.5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A80446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127.9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674DFF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052BE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27D1B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DFB74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80.5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0EDFB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93.5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CE0BF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111.9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E32B1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119.7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AC2CA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123.0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3ECDA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105.3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5.7</w:t>
            </w:r>
          </w:p>
        </w:tc>
      </w:tr>
      <w:tr w14:paraId="16C58B6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2089386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726C1A8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BC496A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0.11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945EE9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0.11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504F10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0.11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11BFBF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0.11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3C44C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0.11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2A185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0.11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05865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0.11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0.11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C4BF0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0.11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8DE28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0.11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1C784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0.11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829FE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0.11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1EE10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0.11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</w:tr>
      <w:tr w14:paraId="14DBCAA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68151CE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48900F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78D127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46.0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703B92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54.6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0D4F4F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58.9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EED847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DB5CD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14454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8C3CD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-41.5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A411B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-27.5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1910C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-10.2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B0B72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C03B7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B25E5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34.1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</w:tr>
      <w:tr w14:paraId="007B5D8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2BDC7A1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46C94C5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D471AB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84.8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ED0E08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93.7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1C3789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98.2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B132D4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70587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A5F90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3EADA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-5.2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B9C28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BC1F2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27.0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DF578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43.7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43B93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58.2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0393C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72.6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</w:tr>
      <w:tr w14:paraId="3D90A07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2AE8F72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20F6053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18BE60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BEC919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E3AAD0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C13051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F67F1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C9F11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B25EE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828A2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D8FFE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D2FB4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341E8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6008F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</w:tr>
      <w:tr w14:paraId="437F034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2F0782C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03972F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321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6A8BE0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344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67B3CB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356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0B7A37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363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3D1CD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323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80E43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287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899EA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96C0D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6E9D7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3A7FB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C3EAA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287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A1EA4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288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45</w:t>
            </w:r>
          </w:p>
        </w:tc>
      </w:tr>
      <w:tr w14:paraId="68F7801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0DCA4A9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82DADB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E1EF57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FAAA61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677515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EE44D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ADB42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231FE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341A9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639AB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54A61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CF50D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C1BF4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45</w:t>
            </w:r>
          </w:p>
        </w:tc>
      </w:tr>
      <w:tr w14:paraId="51EF893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72D2707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86B277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0.16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0.16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668CEB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0.16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0.16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049E8B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0.16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0.16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7369CE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0.16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0.16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43287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0.16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0.16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F065A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0.16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0.16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A5379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0.16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0.16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CF84D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0.16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0.16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40784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0.16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0.16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ABB72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0.16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0.16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1F100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0.16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0.16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74F85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0.16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0.16</w:t>
            </w:r>
          </w:p>
        </w:tc>
      </w:tr>
      <w:tr w14:paraId="2AA097B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3D40F6D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87C6B3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0844E0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2CBF0D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6A50B2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4745D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E796D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440F3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DE17A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59237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16C50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F55D1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85BEB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45</w:t>
            </w:r>
          </w:p>
        </w:tc>
      </w:tr>
      <w:tr w14:paraId="3B86D50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4B4C085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45076D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9FA1CB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931D92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0BB83A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1E115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5A266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52581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02E29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ADFDD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956D4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BD302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EFE57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45</w:t>
            </w:r>
          </w:p>
        </w:tc>
      </w:tr>
      <w:tr w14:paraId="4F87C3C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201078E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5F121D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0.11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0.11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88A0F9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0.11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0.11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75A920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0.11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0.11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2837B6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0.11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0.11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A6105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0.11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0.11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6DC7F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0.11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0.11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046D3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0.11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0.11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9D60D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0.11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0.11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12B52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0.11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0.11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CBB63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0.11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0.11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E1ADE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0.11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0.11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3441B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0.11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0.11</w:t>
            </w:r>
          </w:p>
        </w:tc>
      </w:tr>
    </w:tbl>
    <w:p w14:paraId="7A233811">
      <w:pPr>
        <w:rPr>
          <w:szCs w:val="24"/>
          <w:lang w:val="en-US"/>
        </w:rPr>
      </w:pPr>
    </w:p>
    <w:tbl>
      <w:tblPr>
        <w:tblStyle w:val="18"/>
        <w:tblW w:w="0" w:type="auto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14:paraId="7DC0BE4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14:paraId="253D896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14:paraId="1F1248B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0EDE093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69242C2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969670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DB0417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相对湿度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688113E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2D47C37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3690F7F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</w:t>
            </w:r>
          </w:p>
        </w:tc>
      </w:tr>
      <w:tr w14:paraId="3D849F0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continue"/>
            <w:shd w:val="pct10" w:color="auto" w:fill="FFFFFF"/>
            <w:vAlign w:val="center"/>
          </w:tcPr>
          <w:p w14:paraId="27EEE95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 w:val="continue"/>
            <w:shd w:val="pct10" w:color="auto" w:fill="FFFFFF"/>
            <w:vAlign w:val="center"/>
          </w:tcPr>
          <w:p w14:paraId="2B108F5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14:paraId="1D00AC9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7CCC4A9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5E4E5D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7B3D06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904C92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88D378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AC70A4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4A1A69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58EDD32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K</w:t>
            </w:r>
            <w:r>
              <w:rPr>
                <w:rFonts w:hint="eastAsia" w:ascii="宋体" w:hAnsi="宋体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1B361E6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</w:tr>
      <w:tr w14:paraId="5DAB2C3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auto"/>
            <w:vAlign w:val="center"/>
          </w:tcPr>
          <w:p w14:paraId="5D40793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3524CFE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2003[{\C0;咖啡厅}]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AC4FC1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4.50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453CEB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235.74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FC67F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6DFAC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F9217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9652.0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EA4A0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45907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12937.0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E0091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8297C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4.73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6E80D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</w:t>
            </w:r>
          </w:p>
        </w:tc>
      </w:tr>
      <w:tr w14:paraId="2629DEF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auto"/>
            <w:vAlign w:val="center"/>
          </w:tcPr>
          <w:p w14:paraId="382746D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14:paraId="444145DD">
            <w:pPr>
              <w:jc w:val="left"/>
              <w:rPr>
                <w:rFonts w:hint="eastAsia" w:ascii="宋体" w:hAnsi="宋体"/>
                <w:sz w:val="18"/>
                <w:szCs w:val="18"/>
              </w:rPr>
            </w:pPr>
          </w:p>
        </w:tc>
      </w:tr>
      <w:tr w14:paraId="6F2FBA4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1863ACF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45DFEA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4E6D81A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8.0(㎡/人)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A0B276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35BD7AD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E60BE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61BEAB6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0E2EC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57E2E0F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30.00(m</w:t>
            </w:r>
            <w:r>
              <w:rPr>
                <w:rFonts w:hint="eastAsia"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hint="eastAsia" w:ascii="宋体" w:hAnsi="宋体"/>
                <w:sz w:val="18"/>
                <w:szCs w:val="18"/>
              </w:rPr>
              <w:t>/h.人)</w:t>
            </w:r>
          </w:p>
        </w:tc>
      </w:tr>
      <w:tr w14:paraId="68032A6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3590ADF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CBB5FD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14:paraId="0EF0FBA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0：00</w:t>
            </w:r>
          </w:p>
          <w:p w14:paraId="40DB9A6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12：00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14:paraId="440CA1D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1：00</w:t>
            </w:r>
          </w:p>
          <w:p w14:paraId="2F39228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13：00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4E7BB7F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2：00</w:t>
            </w:r>
          </w:p>
          <w:p w14:paraId="3B594AA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14：00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70E27BA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3：00</w:t>
            </w:r>
          </w:p>
          <w:p w14:paraId="61EBA26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B9D556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4：00</w:t>
            </w:r>
          </w:p>
          <w:p w14:paraId="4D6A843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0F351B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5：00</w:t>
            </w:r>
          </w:p>
          <w:p w14:paraId="29D99E3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AC8DE5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6：00</w:t>
            </w:r>
          </w:p>
          <w:p w14:paraId="3829CDA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0CD137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7：00</w:t>
            </w:r>
          </w:p>
          <w:p w14:paraId="023C8A5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1EC612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8：00</w:t>
            </w:r>
          </w:p>
          <w:p w14:paraId="62C72F5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9F760E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9：00</w:t>
            </w:r>
          </w:p>
          <w:p w14:paraId="155ACDF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A90D82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10：00</w:t>
            </w:r>
          </w:p>
          <w:p w14:paraId="055B2F3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2A8E48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11：00</w:t>
            </w:r>
          </w:p>
          <w:p w14:paraId="2AFFE3E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23：00</w:t>
            </w:r>
          </w:p>
        </w:tc>
      </w:tr>
      <w:tr w14:paraId="7684EA4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4B5FF9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屋顶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1A945E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F=272.21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K=0.37 D=4.55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80CD67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1339.6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759.2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4C8E59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1290.6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745.5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1A72CB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1204.9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733.9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EF87BC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1114.1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724.4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C6A21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1011.8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795.3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67595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913.3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894.6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3B696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879.5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1007.9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FBF53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851.9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1121.8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EB713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829.4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1216.0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D666D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809.4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1288.7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A9C5C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794.5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1338.2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B3BC2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772.4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1353.6</w:t>
            </w:r>
          </w:p>
        </w:tc>
      </w:tr>
      <w:tr w14:paraId="6ED216D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061FAD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211E63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F=8.91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K=0.35 D=4.09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11A848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DCF4E4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8D0972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3B695C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1F4E4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6A08D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46526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54F99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01880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F1F28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95CFD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F6563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15.6</w:t>
            </w:r>
          </w:p>
        </w:tc>
      </w:tr>
      <w:tr w14:paraId="67FD6CB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3748E39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西外墙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FC9731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F=19.71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K=0.35 D=4.09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D0863B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77.5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32.4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857812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79.3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31.3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885C77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77.2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30.5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872955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67.8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B05CF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47.2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6E18B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44.2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FCCC7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41.8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65C51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39.8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2C10B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38.0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94449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36.8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01B16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34.8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00CB3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33.6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70.9</w:t>
            </w:r>
          </w:p>
        </w:tc>
      </w:tr>
      <w:tr w14:paraId="68D1E7D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C63410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CA8A54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F=81.22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K=0.35 D=4.09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AF0388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198.2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83.3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B83E72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174.4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79.7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205701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164.9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76.8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42E376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152.0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11DF5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133.4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3AC7B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123.2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59F83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115.0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0097C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108.5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175.7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3EB9A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102.7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C53E1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98.6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E3C04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91.4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5AE14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87.5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213.7</w:t>
            </w:r>
          </w:p>
        </w:tc>
      </w:tr>
      <w:tr w14:paraId="0FF6C3F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516654C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东外墙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DF45B2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F=16.83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K=0.35 D=4.09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8E07CB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47.4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642365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45.5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6D85F4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43.8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D29DA7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41.1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D61D7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37.2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B953E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35.1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7D8C7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33.3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F67AB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32.0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196AE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30.7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A81A1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29.9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27429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28.4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A9D96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27.5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48.2</w:t>
            </w:r>
          </w:p>
        </w:tc>
      </w:tr>
      <w:tr w14:paraId="41BEE9D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513E7D3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北外窗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AAA2E8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总负荷(W)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F=6.30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B87458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44.0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354.5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FF007E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375.2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2EC50F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383.8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00784F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-9.3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373.3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565BB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-21.2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336.8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B0064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-30.6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349.3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260FB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102.9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329.5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259F5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141.7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77020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163.1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F92F3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224.5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61277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274.7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BD3AA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318.0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59.2</w:t>
            </w:r>
          </w:p>
        </w:tc>
      </w:tr>
      <w:tr w14:paraId="25CE75F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15E4E4B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17F2E61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传热负荷(W)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K=2.50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580E32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-43.3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78.6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616270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-59.9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93.4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EE0E0E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-65.5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100.8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06D7F5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-72.9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11FBA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-78.4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2F30D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-82.1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21A21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-71.0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0C4A0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-47.0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1CEEC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-17.4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6035C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A6F2C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34.3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FB127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58.3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-37.8</w:t>
            </w:r>
          </w:p>
        </w:tc>
      </w:tr>
      <w:tr w14:paraId="0FB0933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280DCDF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3F9F727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日射得热(W)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SC=0.45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CBCF57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87.3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275.8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2D20A0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78.5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281.8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76F195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70.7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283.0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BDE2F1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63.6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274.4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D5020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57.3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627C4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51.5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272.6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E3594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173.9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273.0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AABB8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188.7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2027E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180.5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BCB5E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214.3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B9A9C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240.4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BC5F3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259.7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97.0</w:t>
            </w:r>
          </w:p>
        </w:tc>
      </w:tr>
      <w:tr w14:paraId="45C1175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389C196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南外窗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9BB97D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总负荷(W)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F=18.42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1D6B1F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148.6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1223.0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3A2264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72.5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1290.4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68573D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31.5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1297.0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83391E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-12.4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1232.6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8A03C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-48.7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1085.4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0651E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-77.6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1038.1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B9B02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243.8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943.5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BC612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372.2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555.8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E5D8A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472.3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433.6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C315D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703.4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337.6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D6A18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908.5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97813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1084.7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195.6</w:t>
            </w:r>
          </w:p>
        </w:tc>
      </w:tr>
      <w:tr w14:paraId="3A8461F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638C07B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0DA92BA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传热负荷(W)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K=2.50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64E6D4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-126.6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229.9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B8E91D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-175.3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273.1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808426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-191.5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294.7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8E1F0D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-213.1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289.3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62763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-229.3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1C8D2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-240.1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EE4A2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-207.7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651D9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-137.4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D7116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-51.0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4C47C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-40.2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F8973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100.3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-78.0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1AAA4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170.5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-110.4</w:t>
            </w:r>
          </w:p>
        </w:tc>
      </w:tr>
      <w:tr w14:paraId="1FE4FF4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1E115DD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4755037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日射得热(W)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SC=0.45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5F2B65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275.3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993.1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E8C941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247.7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1017.2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D529A5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223.0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1002.3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57CC15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200.7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943.3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A678A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180.6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839.3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1A169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162.5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813.6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CC668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451.5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778.5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0B71E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509.6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466.4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08DC4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523.3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419.7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AAD3C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673.4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377.8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4F9C2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808.3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340.0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B516C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914.2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306.0</w:t>
            </w:r>
          </w:p>
        </w:tc>
      </w:tr>
      <w:tr w14:paraId="1901004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3A71B7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内墙1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3FCEA6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F=27.00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K=1.83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A301DB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7C65A1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94AFA7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5BB084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FCB91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B4B6F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AAC6D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57FBD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51762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3AB81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59CEC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367D7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14.8</w:t>
            </w:r>
          </w:p>
        </w:tc>
      </w:tr>
      <w:tr w14:paraId="20FAA72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0BA8C07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963009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ED7FF3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721.4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2553.1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A0688D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654.2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2705.2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0C799A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537.5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2825.4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ACAD05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491.5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2892.6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4B86D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399.6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2510.7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2511B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353.6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2231.3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A0835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389.0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1906.0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9BBA6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827.5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1587.7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03304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1662.0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1304.8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062F5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1980.2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1124.5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809B1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2252.5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958.3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308A7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2422.3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820.4</w:t>
            </w:r>
          </w:p>
        </w:tc>
      </w:tr>
      <w:tr w14:paraId="445976F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3FF9EDE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10916C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C4D1CF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302.3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792.7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FACE6C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283.1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859.0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FC4A80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262.5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912.8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73F6D7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248.2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1008.2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BD35A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238.4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890.4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29E5A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232.2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671.4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635CC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224.1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512.2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F4C2E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385.3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433.6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F8894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657.6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390.2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92BC3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750.6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355.5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02C70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777.4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334.9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C2C2E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738.0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314.6</w:t>
            </w:r>
          </w:p>
        </w:tc>
      </w:tr>
      <w:tr w14:paraId="48D529B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1C4CB70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D104DA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9C32D9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160.5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1262.2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62F2A5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114.1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1470.8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C92ADD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92.7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1510.0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E9C889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85.6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1574.2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35EE7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67.7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1176.7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926DA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67.7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782.7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A6F82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151.5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550.9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9C8DC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522.4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390.4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995C4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1050.1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294.2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E9E21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1276.5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24A5F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1371.0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C311D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862.9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164.0</w:t>
            </w:r>
          </w:p>
        </w:tc>
      </w:tr>
      <w:tr w14:paraId="46CFE88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7E5664C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1C0C99D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6E0BF9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160.5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3422.2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F4C337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114.1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3630.8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A0098B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92.7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3670.0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12E495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85.6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3734.2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284E8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67.7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3336.6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8C200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67.7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2942.6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3C872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2311.5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2710.9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CA497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2682.4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390.4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6F1BA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3210.1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294.2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66A20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3436.5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5C6A4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3531.0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58542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3022.9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164.0</w:t>
            </w:r>
          </w:p>
        </w:tc>
      </w:tr>
      <w:tr w14:paraId="11126AC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0002F38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1063CD7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4573BB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3.21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6AF409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3.21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2835AD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3.21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0B1672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3.21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D863A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3.21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0B6ED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3.21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A2B14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3.21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3.21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9505E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3.21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179B7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3.21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1FDDA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3.21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A1054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3.21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80AA4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3.21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</w:tr>
      <w:tr w14:paraId="0517213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1736A50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15A1DC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A43060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1319.6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C58E2D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1567.7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14C88F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1691.7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C1A776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1660.7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EF773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1412.7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6EF5F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1288.6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8467F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-1192.0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D9B39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-788.9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0D78F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-292.8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8C5B6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172.3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D2B67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575.4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9EB4B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978.5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</w:tr>
      <w:tr w14:paraId="7E3FF3F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604D2DB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661C923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22C9F5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2434.7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563315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2689.9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70111F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2817.5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54D142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2785.6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181D2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2530.4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5D50E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2402.8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9EB0E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-149.5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1C972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265.3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2BCAF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775.7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47F09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1254.3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2289F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1669.0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2790A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2083.8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</w:tr>
      <w:tr w14:paraId="0F90CB7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170A0E1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636A53F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7FF060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1.52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2D0927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1.52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A63604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1.52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6BACCE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1.52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9AFE3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1.52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4436D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1.52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3DF71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1.52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C8E52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1.52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A3D30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1.52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AE88C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1.52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B812A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1.52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52BD3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1.52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</w:tr>
      <w:tr w14:paraId="6FDCED5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4BBA185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24466E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3070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11702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F465D2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2762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12453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08F24F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2451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12793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E61F94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2208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12937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9EAD6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1891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11698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19A46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1686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10768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CA7C6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4215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7686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D2E0A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5730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4574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0A363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7964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4105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C4CA9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9346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3815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99438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10383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3534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B1E5A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10612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3271</w:t>
            </w:r>
          </w:p>
        </w:tc>
      </w:tr>
      <w:tr w14:paraId="2E3A0CE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26E16A3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85F2DB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3070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8427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4E1F33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2762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9171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7C6AB4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2451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9507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D7B87E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2208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9652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E59B3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1891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8420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C4506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1686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7494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F4F2D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1013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5526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45196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2515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4574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2A009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4736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4105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5E36E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6104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3815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08FA2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7130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3534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1C045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7346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3271</w:t>
            </w:r>
          </w:p>
        </w:tc>
      </w:tr>
      <w:tr w14:paraId="3645750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25992D1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001CF9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4.73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4.73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F3ACAE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4.73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4.73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F5BF5C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4.73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4.73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240F37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4.73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4.73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3C1FC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4.73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4.73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D7A92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4.73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4.73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852C7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4.73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4.73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B0EA0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4.73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4.73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E6134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4.73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4.73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39064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4.73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4.73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56E5C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4.73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4.73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9C419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4.73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4.73</w:t>
            </w:r>
          </w:p>
        </w:tc>
      </w:tr>
      <w:tr w14:paraId="5BA7D92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3899B9A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298589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3070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9267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04F054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2762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9763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724C41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2451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9975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CE1526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2208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10151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943D7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1891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9168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A10B4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1686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8365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0F9B3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4365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7686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1762D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5464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4574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9FDAE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7188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4105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AE515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8092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3815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74FDF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8714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3534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9EBA0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8528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3271</w:t>
            </w:r>
          </w:p>
        </w:tc>
      </w:tr>
      <w:tr w14:paraId="464831C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4E010C7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80F4C7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3070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7107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F7723A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2762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7603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8AA84D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2451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7815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F8F3C4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2208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7991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D408D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1891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7008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BC85B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1686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6205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B5909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2205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5526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4F8F7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3304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4574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C217A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5028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4105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8C873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5932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3815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799D2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6554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3534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95689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6368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3271</w:t>
            </w:r>
          </w:p>
        </w:tc>
      </w:tr>
      <w:tr w14:paraId="02C9BC8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4A7A56E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8D4E51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3.21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3.21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A2412F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3.21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3.21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8F4424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3.21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3.21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41621C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3.21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3.21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381B2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3.21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3.21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6BF3F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3.21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3.21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D6F45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3.21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3.21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D1178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3.21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3.21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DB4D4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3.21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3.21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5D405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3.21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3.21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2229C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3.21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3.21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0506D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3.21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3.21</w:t>
            </w:r>
          </w:p>
        </w:tc>
      </w:tr>
    </w:tbl>
    <w:p w14:paraId="46B50B6E">
      <w:pPr>
        <w:rPr>
          <w:szCs w:val="24"/>
          <w:lang w:val="en-US"/>
        </w:rPr>
      </w:pPr>
    </w:p>
    <w:tbl>
      <w:tblPr>
        <w:tblStyle w:val="18"/>
        <w:tblW w:w="0" w:type="auto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14:paraId="71460C9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14:paraId="4D02DC7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14:paraId="6ECF58D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4FB7C8B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5FC19A9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01DF4F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78716C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相对湿度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332DED9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2ECA59A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4E7DE6F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</w:t>
            </w:r>
          </w:p>
        </w:tc>
      </w:tr>
      <w:tr w14:paraId="3AB1AD5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continue"/>
            <w:shd w:val="pct10" w:color="auto" w:fill="FFFFFF"/>
            <w:vAlign w:val="center"/>
          </w:tcPr>
          <w:p w14:paraId="0422949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 w:val="continue"/>
            <w:shd w:val="pct10" w:color="auto" w:fill="FFFFFF"/>
            <w:vAlign w:val="center"/>
          </w:tcPr>
          <w:p w14:paraId="6963B10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14:paraId="60C19C6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66FFAC7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292A65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A60936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64D9DB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E51F56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3BA532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4EB261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2767521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K</w:t>
            </w:r>
            <w:r>
              <w:rPr>
                <w:rFonts w:hint="eastAsia" w:ascii="宋体" w:hAnsi="宋体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34CB72A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</w:tr>
      <w:tr w14:paraId="48F87C4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auto"/>
            <w:vAlign w:val="center"/>
          </w:tcPr>
          <w:p w14:paraId="6327BE2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41D4083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2004[{\C0;教室}]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A57E0B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4.50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5A47EA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235.74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3D34C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37B13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B1085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9231.1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F6031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FDA26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12515.9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A1971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13E62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4.73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8F06B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</w:t>
            </w:r>
          </w:p>
        </w:tc>
      </w:tr>
      <w:tr w14:paraId="5889B28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auto"/>
            <w:vAlign w:val="center"/>
          </w:tcPr>
          <w:p w14:paraId="73D5C3E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14:paraId="05FAF92E">
            <w:pPr>
              <w:jc w:val="left"/>
              <w:rPr>
                <w:rFonts w:hint="eastAsia" w:ascii="宋体" w:hAnsi="宋体"/>
                <w:sz w:val="18"/>
                <w:szCs w:val="18"/>
              </w:rPr>
            </w:pPr>
          </w:p>
        </w:tc>
      </w:tr>
      <w:tr w14:paraId="2F3064A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33B9CF9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DF4159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3800485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8.0(㎡/人)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7ED276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6DE9FFC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5644C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5B03BB4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BE04B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269C316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30.00(m</w:t>
            </w:r>
            <w:r>
              <w:rPr>
                <w:rFonts w:hint="eastAsia"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hint="eastAsia" w:ascii="宋体" w:hAnsi="宋体"/>
                <w:sz w:val="18"/>
                <w:szCs w:val="18"/>
              </w:rPr>
              <w:t>/h.人)</w:t>
            </w:r>
          </w:p>
        </w:tc>
      </w:tr>
      <w:tr w14:paraId="342ED70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30BF1E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AB7BF7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14:paraId="778CA77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0：00</w:t>
            </w:r>
          </w:p>
          <w:p w14:paraId="294F072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12：00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14:paraId="60F12F6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1：00</w:t>
            </w:r>
          </w:p>
          <w:p w14:paraId="6140F2D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13：00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10E2D38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2：00</w:t>
            </w:r>
          </w:p>
          <w:p w14:paraId="6620B16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14：00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6FA7E44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3：00</w:t>
            </w:r>
          </w:p>
          <w:p w14:paraId="382FE9B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C36753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4：00</w:t>
            </w:r>
          </w:p>
          <w:p w14:paraId="0C3997B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B45721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5：00</w:t>
            </w:r>
          </w:p>
          <w:p w14:paraId="6891211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3FBD59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6：00</w:t>
            </w:r>
          </w:p>
          <w:p w14:paraId="4E67A63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B59674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7：00</w:t>
            </w:r>
          </w:p>
          <w:p w14:paraId="342C8C7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013896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8：00</w:t>
            </w:r>
          </w:p>
          <w:p w14:paraId="6911190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50C78E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9：00</w:t>
            </w:r>
          </w:p>
          <w:p w14:paraId="6C0E5A0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BC0105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10：00</w:t>
            </w:r>
          </w:p>
          <w:p w14:paraId="74B0A33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AA21BD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11：00</w:t>
            </w:r>
          </w:p>
          <w:p w14:paraId="2EE06FC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23：00</w:t>
            </w:r>
          </w:p>
        </w:tc>
      </w:tr>
      <w:tr w14:paraId="1D3B3FA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42181DB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屋顶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E4FCFE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F=272.20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K=0.37 D=4.55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251B77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1339.6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759.2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970199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1290.6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745.5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13C16F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1204.8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733.9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6543B0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1114.1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724.4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2B702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1011.8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795.3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A2422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913.3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894.5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2AD28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879.5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1007.9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60B18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851.9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1121.8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CAB45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829.4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1215.9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6C55E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809.3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1288.6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DD51A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794.4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1338.1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9A665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772.4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1353.6</w:t>
            </w:r>
          </w:p>
        </w:tc>
      </w:tr>
      <w:tr w14:paraId="342EA58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AF1FC1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5AB6D9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F=8.64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K=0.35 D=4.09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947006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F04DAA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730694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4FE2F3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120F7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D040F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0B522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93742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7EC38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2884C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79680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78BAC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15.2</w:t>
            </w:r>
          </w:p>
        </w:tc>
      </w:tr>
      <w:tr w14:paraId="1C08F21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641F66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西外墙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1AA63C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F=19.71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K=0.35 D=4.09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5F7081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77.5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32.4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E04BDA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79.3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31.3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F83665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77.2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30.5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361DF3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67.8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77D99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47.2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36754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44.2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C9292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41.8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85541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39.8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49D9E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38.0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D6790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36.8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1F977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34.8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151AA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33.6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70.9</w:t>
            </w:r>
          </w:p>
        </w:tc>
      </w:tr>
      <w:tr w14:paraId="575997B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0D2F436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161D6D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F=87.40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K=0.35 D=4.09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4BB240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213.3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89.6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39A308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187.7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85.7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04CC58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177.5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82.7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2AB65E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163.6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9E270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143.6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DEC7B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132.6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BBAE5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123.8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42300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116.8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B4975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110.5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D6FD6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106.1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D4A9A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98.3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5B9B2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94.2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230.0</w:t>
            </w:r>
          </w:p>
        </w:tc>
      </w:tr>
      <w:tr w14:paraId="6703760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4355E7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东外墙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45B364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F=16.83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K=0.35 D=4.09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55AB9F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47.4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A51E1E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45.5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1A3EF9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43.8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FE91CB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41.1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1699C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37.2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E4EEB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35.1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7A52C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33.3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3E8A6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32.0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0A151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30.7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9DCF5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29.9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307C9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28.4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5DA63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27.5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48.2</w:t>
            </w:r>
          </w:p>
        </w:tc>
      </w:tr>
      <w:tr w14:paraId="2EC48BF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236B41F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北外窗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7B2D4B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总负荷(W)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F=6.30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28743A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44.0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354.5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403976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375.2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264BC8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383.8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D3AC1A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-9.3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373.3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A2112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-21.2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336.8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FF308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-30.6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349.3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56821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102.9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329.5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FB4CF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141.7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546AE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163.1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A3373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224.5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CE81A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274.7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B1F5A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318.0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59.2</w:t>
            </w:r>
          </w:p>
        </w:tc>
      </w:tr>
      <w:tr w14:paraId="0935323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1EBCF15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656F49F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传热负荷(W)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K=2.50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15D3EA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-43.3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78.6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65B0F9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-59.9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93.4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0C9F03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-65.5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100.8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356DEA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-72.9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C323A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-78.4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55E98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-82.1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F6281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-71.0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937C7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-47.0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819BA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-17.4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BB8A7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D2598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34.3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464CC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58.3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-37.8</w:t>
            </w:r>
          </w:p>
        </w:tc>
      </w:tr>
      <w:tr w14:paraId="5CC8C52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530272C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05F2D3F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日射得热(W)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SC=0.45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18BD42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87.3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275.8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65015E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78.5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281.8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A2F8E4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70.7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283.0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9A8765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63.6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274.4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5A659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57.3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DE681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51.5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272.6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A5640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173.9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273.0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A8BE8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188.7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EFEB5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180.5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C96E5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214.3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98800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240.4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C1F3B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259.7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97.0</w:t>
            </w:r>
          </w:p>
        </w:tc>
      </w:tr>
      <w:tr w14:paraId="4580087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6DF55D6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南外窗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13AFEC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总负荷(W)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F=12.24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F77F09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98.8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812.6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384912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48.2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853.0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4C59D2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846.5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6DBB6D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-8.2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805.4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17E20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-32.4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718.3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3D5CE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-51.5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689.8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3A388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162.0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626.9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252E1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247.3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369.3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4C9F4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313.8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288.1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CBA4E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464.0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2EB61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594.5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91966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718.7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129.9</w:t>
            </w:r>
          </w:p>
        </w:tc>
      </w:tr>
      <w:tr w14:paraId="1186860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2F7561A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7BD9A26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传热负荷(W)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K=2.50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9CF48B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-84.2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152.8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8B0B3C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-116.5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181.5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73306B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-127.2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195.8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1E5BC6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-141.6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883D0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-152.4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C9481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-159.5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37CE3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-138.0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F1D0E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-91.3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27B9B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-33.9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9FDBF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CE177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66.6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-51.8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23588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113.3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-73.4</w:t>
            </w:r>
          </w:p>
        </w:tc>
      </w:tr>
      <w:tr w14:paraId="153F3E9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16051F5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710C531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日射得热(W)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SC=0.45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B72FF4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182.9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659.9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852A94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164.6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671.5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72A5AD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148.1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650.7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7ADEC3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133.3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613.2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DF0CE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554.8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E57B3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108.0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540.6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C7B43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300.0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517.3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DBE9A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338.6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309.9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0258F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347.7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278.9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E880F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444.0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338D7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527.8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D7EA8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605.4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203.3</w:t>
            </w:r>
          </w:p>
        </w:tc>
      </w:tr>
      <w:tr w14:paraId="2B0487E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F6CB15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内墙1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9C4409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F=27.00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K=1.83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0D0B0F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E1E830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213689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CD784C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D4D97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7C836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3FF13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2B958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FA6EC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56675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F8574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D24CD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14.8</w:t>
            </w:r>
          </w:p>
        </w:tc>
      </w:tr>
      <w:tr w14:paraId="25ED03A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3E6ECC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A83B3A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AA6371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721.4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2553.0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DCD84F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654.2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2705.1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D40D9A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537.5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2825.3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A31C26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491.5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2892.5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485A1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399.6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2510.6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4AF25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353.6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2231.2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67BD1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389.0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1905.9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01DAB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827.4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1587.7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F0556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1661.9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1304.8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76E66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1980.2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1124.5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73B3D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2252.5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958.3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BDFEF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2422.2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820.4</w:t>
            </w:r>
          </w:p>
        </w:tc>
      </w:tr>
      <w:tr w14:paraId="0A78992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455332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DA5F55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8B39FD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302.3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792.6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0F8F2B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283.1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859.0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919FF8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262.5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912.8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4457DB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248.2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1008.2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AABAE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238.4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890.3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2D52A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232.2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671.4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A36BB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224.0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512.2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ED16D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385.3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433.6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7D9A2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657.6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390.2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1D7C2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750.6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355.5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C474F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777.4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334.9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AAB8F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737.9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314.6</w:t>
            </w:r>
          </w:p>
        </w:tc>
      </w:tr>
      <w:tr w14:paraId="5AD56F4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4C0E249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7F701A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E53499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160.4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1262.2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A03BEF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114.1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1470.8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2BC9BF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92.7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1510.0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73B738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85.6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1574.2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CA20B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67.7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1176.6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FC773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67.7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782.6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08A60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151.5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550.9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D6B81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522.3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390.4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E55F5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1050.0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294.2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0A35A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1276.4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52E22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1370.9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9AC31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862.9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164.0</w:t>
            </w:r>
          </w:p>
        </w:tc>
      </w:tr>
      <w:tr w14:paraId="3A2D22A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326DC4F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66C50EB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243AD2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160.4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3422.1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A6D000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114.1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3630.7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79954A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92.7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3669.9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6AE203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85.6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3734.1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97E12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67.7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3336.5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5EB01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67.7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2942.6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AEA2B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2311.5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2710.8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0D09C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2682.3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390.4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6CC6A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3210.0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294.2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4EAA3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3436.4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733F5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3530.9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5BDFB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3022.8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164.0</w:t>
            </w:r>
          </w:p>
        </w:tc>
      </w:tr>
      <w:tr w14:paraId="2B9624C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0DCFE0A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0389E97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780C1D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3.21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0D25E5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3.21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6F945A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3.21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AF022D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3.21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01E12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3.21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65866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3.21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F6453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3.21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3.21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67BAF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3.21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68636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3.21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8F9E8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3.21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954AD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3.21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F2A90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3.21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</w:tr>
      <w:tr w14:paraId="4A6B745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20F8EFF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FE2B1B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EB2D99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1319.6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00FA2A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1567.6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8765D4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1691.7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F0B40B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1660.7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6B830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1412.6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4B62A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1288.6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F361E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-1192.0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F418E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-788.9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0B98F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-292.8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3ECAE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172.3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11498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575.4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C5872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978.5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</w:tr>
      <w:tr w14:paraId="4BF3E21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7BAFC1A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0A76E13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369253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2434.6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A1417B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2689.8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5158ED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2817.5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4A9AC8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2785.6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E4AB7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2530.3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9AB12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2402.7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3C9C5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-149.5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317B2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265.3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34AF0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775.7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42B48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1254.2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81C82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1669.0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A38D3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2083.7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</w:tr>
      <w:tr w14:paraId="3744282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6F26CC5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3034D91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F8C745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1.52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509EDD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1.52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2238CA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1.52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7DD7BE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1.52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013E8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1.52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2DE21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1.52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5D438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1.52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6C014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1.52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CDD1F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1.52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9BC17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1.52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E21EA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1.52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27E37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1.52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</w:tr>
      <w:tr w14:paraId="7D7C6E1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426EA35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BEB52A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3035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11298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8D2632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2750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12021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79FA8B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2452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12348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F8F4B9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2224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12516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F127B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1917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11338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30CE0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1721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10428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241D7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4142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7380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E51E4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5613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4400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442B9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7813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3974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D2F7E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9114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3718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484CD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10076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3462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D009E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10252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3221</w:t>
            </w:r>
          </w:p>
        </w:tc>
      </w:tr>
      <w:tr w14:paraId="645FF7F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79CBAB1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88E95A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3035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8023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634726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2750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8739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286B0C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2452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9062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2A7142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2224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9231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D7692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1917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8060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FD594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1721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7154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A2821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939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5220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FE255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2398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4400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E1197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4585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3974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2F46C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5872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3718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5D076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6822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3462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6FB6D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6987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3221</w:t>
            </w:r>
          </w:p>
        </w:tc>
      </w:tr>
      <w:tr w14:paraId="0A40D14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704959D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43AB89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4.73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4.73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B45E78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4.73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4.73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958251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4.73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4.73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A914E6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4.73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4.73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757DE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4.73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4.73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8AC84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4.73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4.73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EB953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4.73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4.73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34FFE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4.73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4.73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67DA2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4.73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4.73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47930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4.73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4.73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2B7BE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4.73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4.73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4ADBD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4.73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4.73</w:t>
            </w:r>
          </w:p>
        </w:tc>
      </w:tr>
      <w:tr w14:paraId="4439615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297766A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DBD931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3035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8863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0CB688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2750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9331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C45140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2452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9530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F5BC20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2224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9730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6FCB0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1917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8808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87C40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1721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8025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4E0F8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4291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7380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12B0F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5347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4400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30975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7037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3974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675D1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7860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3718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EB692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8407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3462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E6AEC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8168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3221</w:t>
            </w:r>
          </w:p>
        </w:tc>
      </w:tr>
      <w:tr w14:paraId="5DE5FBB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58BBBD9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8FEA9F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3035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6703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B1D2A3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2750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7172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000D75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2452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7370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1F0E22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2224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7570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74D6B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1917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6648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A9A91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1721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5865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DCA4B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2131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5220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7987C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3187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4400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27625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4877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3974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96003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5700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3718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27608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6247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3462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CD862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6008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3221</w:t>
            </w:r>
          </w:p>
        </w:tc>
      </w:tr>
      <w:tr w14:paraId="781FC52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2732C52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75D02D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3.21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3.21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3BC8BA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3.21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3.21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4B5409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3.21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3.21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F9F999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3.21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3.21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29014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3.21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3.21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6DDAC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3.21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3.21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CB4E6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3.21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3.21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93199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3.21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3.21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5CEFD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3.21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3.21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42CDB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3.21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3.21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5ED1D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3.21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3.21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80728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3.21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3.21</w:t>
            </w:r>
          </w:p>
        </w:tc>
      </w:tr>
    </w:tbl>
    <w:p w14:paraId="4070C69B">
      <w:pPr>
        <w:rPr>
          <w:szCs w:val="24"/>
          <w:lang w:val="en-US"/>
        </w:rPr>
      </w:pPr>
    </w:p>
    <w:tbl>
      <w:tblPr>
        <w:tblStyle w:val="18"/>
        <w:tblW w:w="0" w:type="auto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14:paraId="1C9B0FD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14:paraId="723866A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14:paraId="0D40699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165C7DD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4CF2AE4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473D16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89028D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相对湿度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1BC4390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02CC991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00871E9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</w:t>
            </w:r>
          </w:p>
        </w:tc>
      </w:tr>
      <w:tr w14:paraId="72C2696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continue"/>
            <w:shd w:val="pct10" w:color="auto" w:fill="FFFFFF"/>
            <w:vAlign w:val="center"/>
          </w:tcPr>
          <w:p w14:paraId="2C24A42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 w:val="continue"/>
            <w:shd w:val="pct10" w:color="auto" w:fill="FFFFFF"/>
            <w:vAlign w:val="center"/>
          </w:tcPr>
          <w:p w14:paraId="7E84C03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14:paraId="242CAE8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70A4112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2E5F3E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2B2153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EB3BEC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849469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AE1187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7C1182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4EED79E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K</w:t>
            </w:r>
            <w:r>
              <w:rPr>
                <w:rFonts w:hint="eastAsia" w:ascii="宋体" w:hAnsi="宋体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254B8ED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</w:tr>
      <w:tr w14:paraId="7504E29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auto"/>
            <w:vAlign w:val="center"/>
          </w:tcPr>
          <w:p w14:paraId="2777441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27EBF3B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2006[走廊]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750491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4.50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2E5D37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164.50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868A2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74B3D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2C2C0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9202.0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130D8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DB82C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11472.3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D4E6D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165DD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3.30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6A4C2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</w:t>
            </w:r>
          </w:p>
        </w:tc>
      </w:tr>
      <w:tr w14:paraId="3633C7E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auto"/>
            <w:vAlign w:val="center"/>
          </w:tcPr>
          <w:p w14:paraId="537ACA7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14:paraId="7493C8C0">
            <w:pPr>
              <w:jc w:val="left"/>
              <w:rPr>
                <w:rFonts w:hint="eastAsia" w:ascii="宋体" w:hAnsi="宋体"/>
                <w:sz w:val="18"/>
                <w:szCs w:val="18"/>
              </w:rPr>
            </w:pPr>
          </w:p>
        </w:tc>
      </w:tr>
      <w:tr w14:paraId="0F14087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1E6D5E1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5E3CF1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2F697DC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8.0(㎡/人)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EB655F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77E1B8D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E6FF2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7600523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7F6B4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080EA0D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30.00(m</w:t>
            </w:r>
            <w:r>
              <w:rPr>
                <w:rFonts w:hint="eastAsia"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hint="eastAsia" w:ascii="宋体" w:hAnsi="宋体"/>
                <w:sz w:val="18"/>
                <w:szCs w:val="18"/>
              </w:rPr>
              <w:t>/h.人)</w:t>
            </w:r>
          </w:p>
        </w:tc>
      </w:tr>
      <w:tr w14:paraId="7DACA8D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68B672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6171E2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14:paraId="0FDA272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0：00</w:t>
            </w:r>
          </w:p>
          <w:p w14:paraId="62CA6F0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12：00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14:paraId="4392A16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1：00</w:t>
            </w:r>
          </w:p>
          <w:p w14:paraId="72BB2DF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13：00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636FD0D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2：00</w:t>
            </w:r>
          </w:p>
          <w:p w14:paraId="60D0DDD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14：00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2A07E64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3：00</w:t>
            </w:r>
          </w:p>
          <w:p w14:paraId="47FAE7D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2B76E1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4：00</w:t>
            </w:r>
          </w:p>
          <w:p w14:paraId="3B5AED0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7DDD48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5：00</w:t>
            </w:r>
          </w:p>
          <w:p w14:paraId="5645B3D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068D1E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6：00</w:t>
            </w:r>
          </w:p>
          <w:p w14:paraId="76C9EC1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9BEB1B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7：00</w:t>
            </w:r>
          </w:p>
          <w:p w14:paraId="5E5601A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85A9D2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8：00</w:t>
            </w:r>
          </w:p>
          <w:p w14:paraId="0F9D813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02A188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9：00</w:t>
            </w:r>
          </w:p>
          <w:p w14:paraId="6C747A2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717302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10：00</w:t>
            </w:r>
          </w:p>
          <w:p w14:paraId="3AA2657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695413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11：00</w:t>
            </w:r>
          </w:p>
          <w:p w14:paraId="2CE635C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23：00</w:t>
            </w:r>
          </w:p>
        </w:tc>
      </w:tr>
      <w:tr w14:paraId="65F8DE3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5C25E6A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屋顶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F1B10A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F=158.77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K=0.37 D=4.55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300257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781.3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442.8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0D681C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752.7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434.8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BF81DF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702.8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428.0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D3BB6E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649.8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422.5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7F7B5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590.1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463.9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889BD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532.7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521.8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DBED2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513.0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587.9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7F896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496.9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654.3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B3EC6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483.8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709.2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1D8C4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472.1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751.6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16AED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463.4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780.5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0A5CE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450.5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789.5</w:t>
            </w:r>
          </w:p>
        </w:tc>
      </w:tr>
      <w:tr w14:paraId="6F4B86A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4430B49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东外墙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0143D2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F=88.87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K=0.35 D=4.09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E04536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250.5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140.6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395CAA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136.7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D8E1FE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231.4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133.5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C6C8DB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217.0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6CDB0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196.5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272.7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C0EB7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185.1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302.3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CAB80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176.0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312.9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F8AF4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168.7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303.7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97F6D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162.2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280.8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30E9F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157.7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E035D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149.7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A16E9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145.4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254.2</w:t>
            </w:r>
          </w:p>
        </w:tc>
      </w:tr>
      <w:tr w14:paraId="317E1E9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3383AF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A96F70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F=24.87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K=0.35 D=4.09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6C8771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60.7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2F7C9E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53.4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A0518A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50.5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56235D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46.5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B48A6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40.9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C8042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37.7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273FB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35.2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D5FC2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33.2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715A0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31.4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EB500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30.2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3F7BA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28.0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8494B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65.4</w:t>
            </w:r>
          </w:p>
        </w:tc>
      </w:tr>
      <w:tr w14:paraId="2548BDA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010BA4F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东玻璃幕墙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38BDE5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总负荷(W)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F=34.64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B97979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346.7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2691.2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82BE08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196.8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2447.7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AA9D76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113.7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2456.5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2F523C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2364.2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6730B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-47.5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2131.1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50BE5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37.8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2092.8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2132B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2436.2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1900.8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D8067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3942.2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1159.1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7AF57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4833.4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917.8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03932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5134.2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727.0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E98B8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4727.7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575.6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8CDB7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3847.2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442.4</w:t>
            </w:r>
          </w:p>
        </w:tc>
      </w:tr>
      <w:tr w14:paraId="0FA8F6F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6D30586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7189C99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传热负荷(W)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K=2.50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D17789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-238.2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432.3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0C3D22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-329.6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513.6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228E0F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-360.1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554.2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38F0F3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-400.7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544.1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47580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-431.2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462.8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D497C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-451.5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422.2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C166D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-390.5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310.4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E5520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-258.5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B1291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-95.9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93585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56.5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-75.6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EB568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188.5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-146.7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80A66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320.6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-207.7</w:t>
            </w:r>
          </w:p>
        </w:tc>
      </w:tr>
      <w:tr w14:paraId="4E40825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67D7372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2DC7ABE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日射得热(W)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SC=0.45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86236A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584.8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2258.8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A85611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526.3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1934.1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B94AD6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473.7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1902.3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940394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426.3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1820.1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EB2F4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383.7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1668.2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328D2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489.3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1670.6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EFAFF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2826.7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1590.4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BE8B9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4200.6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990.9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96B44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4929.3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891.8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18B7E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5077.8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802.6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764A8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4539.2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722.4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00748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3526.6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650.1</w:t>
            </w:r>
          </w:p>
        </w:tc>
      </w:tr>
      <w:tr w14:paraId="7A04F04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002E656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南外窗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79CFC7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总负荷(W)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F=3.60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EF1DE5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29.0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239.0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9143F1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250.9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71A048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249.0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0B6BE4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7260C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-9.5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D096B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-15.2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8D2DB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47.7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BB16F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72.7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CFB04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92.3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E4B5E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143.3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4D35A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187.9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F0A27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213.5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38.2</w:t>
            </w:r>
          </w:p>
        </w:tc>
      </w:tr>
      <w:tr w14:paraId="1BCF970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4DBE81D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0C61C89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传热负荷(W)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K=2.50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2A50E7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-24.8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44.9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4387AC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-34.3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53.4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8666C7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-37.4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57.6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BF84F6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-41.6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E9B5E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-44.8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EE5FA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-46.9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7306D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-40.6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E1DCB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-26.9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2F6BB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55093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21E40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8626A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33.3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-21.6</w:t>
            </w:r>
          </w:p>
        </w:tc>
      </w:tr>
      <w:tr w14:paraId="31725F9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1311071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4350F26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日射得热(W)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SC=0.45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0BCA22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53.8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194.1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BD1DCE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48.4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197.5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CD112E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43.6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191.4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134625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39.2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CC6EE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35.3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4E25A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31.8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CB49F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88.2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BC7E7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99.6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400EF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102.3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05329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137.5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CB548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168.3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C1178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180.2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59.8</w:t>
            </w:r>
          </w:p>
        </w:tc>
      </w:tr>
      <w:tr w14:paraId="0E650A1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78F4CE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内墙1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71BDCE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F=24.48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K=1.83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03015D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148.1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148.1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E20890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148.1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148.1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83C330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148.1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148.1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16CEDE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148.1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C0849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148.1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BE0E0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148.1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A0B98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148.1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F8CD4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148.1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8FAA2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148.1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3E1C0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148.1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CC1F2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148.1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F0A1B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148.1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148.1</w:t>
            </w:r>
          </w:p>
        </w:tc>
      </w:tr>
      <w:tr w14:paraId="2249002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5480C32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内门1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8CAE7B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F=2.52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K=3.00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270E06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D4EF42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F2DBF7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FB33A9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91F9C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6797A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D365E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AFA6F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69CB6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7603F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E32FD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7F305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24.9</w:t>
            </w:r>
          </w:p>
        </w:tc>
      </w:tr>
      <w:tr w14:paraId="717553A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522883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60FD10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8F5524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503.4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1781.5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3504C2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456.5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1887.6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5F4BEB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375.1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1971.5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0014F7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343.0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2018.4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94FB1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278.8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1751.9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FB230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246.7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1557.0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DDA63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271.4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1330.0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E8724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577.4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1107.9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A406E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1159.7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910.5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CC63D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1381.8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784.7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C9D70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1571.8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668.7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81DAA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1690.2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572.5</w:t>
            </w:r>
          </w:p>
        </w:tc>
      </w:tr>
      <w:tr w14:paraId="7BEA553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5FC2417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D31D4A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0614C9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211.0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553.1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381328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197.5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599.4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220EE3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183.2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636.9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67CDB0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173.2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703.5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72024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166.3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621.3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CFAF1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162.0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468.5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BC5CF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156.3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357.4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83E00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268.9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302.5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54698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458.9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272.3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A1082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523.8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D653F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542.4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8716D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514.9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219.5</w:t>
            </w:r>
          </w:p>
        </w:tc>
      </w:tr>
      <w:tr w14:paraId="75EF3FF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6EA3230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617390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E23758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112.0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880.8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F704ED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79.6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1026.3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85578A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64.7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1053.7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CC62BB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59.7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1098.5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308A6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47.3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821.0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8D138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47.3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546.1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DA2B8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105.7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384.4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F7248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364.5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272.4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41ECB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732.7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958AC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890.7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DC97A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956.6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FD38C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602.1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114.4</w:t>
            </w:r>
          </w:p>
        </w:tc>
      </w:tr>
      <w:tr w14:paraId="6BCE6BA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3D9CF2C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6D4E0AA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0B1048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112.0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2388.0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CBCD94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79.6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2533.5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493C30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64.7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2560.9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AF2DB1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59.7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2605.7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3CEE0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47.3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2328.3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5D407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47.3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2053.3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0840C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1612.9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1891.6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D88F6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1871.7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272.4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E72C9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2239.9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7105D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2397.9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2ECB9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2463.9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C2298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2109.3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114.4</w:t>
            </w:r>
          </w:p>
        </w:tc>
      </w:tr>
      <w:tr w14:paraId="224099A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7283DBA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41AE82B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ED4FC8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2.24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224F6C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2.24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FFCEE5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2.24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993498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2.24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AA1EB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2.24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90565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2.24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63A47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2.24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2.24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73CCE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2.24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FA56D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2.24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005C9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2.24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281BC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2.24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425D3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2.24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</w:tr>
      <w:tr w14:paraId="5C12E46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72CB723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794819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D53CB4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920.8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5E025D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1093.9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231FB0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1180.5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33C221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1158.8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AF7E2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985.7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FA7E6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899.2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82313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-831.8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D6EAB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-550.5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57225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-204.3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73433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120.2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40852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401.5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750E0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682.8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</w:tr>
      <w:tr w14:paraId="02BD0B7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5AAB28C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17147CD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04C67E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1698.9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458A40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1877.0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82E832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1966.0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81BE23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1943.8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0AA99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1765.7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CD67D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1676.6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D4989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-104.3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198DA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185.1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D4553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541.3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30FC6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875.2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0BBFF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1164.6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FF2AA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1454.0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</w:tr>
      <w:tr w14:paraId="51F96A7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21070F2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5C50A46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7E8D4B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1.06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518341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1.06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071882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1.06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0CC732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1.06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7B72A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1.06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F249E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1.06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69082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1.06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B9ADC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1.06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DF12A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1.06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134C4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1.06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A2ED9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1.06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E2717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1.06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</w:tr>
      <w:tr w14:paraId="50CA1DE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116DAC1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320E07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2468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10134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D3B4A9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2164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10365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3B7908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10599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85C06A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1686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10713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EC304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1436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9744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25155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1407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9084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96B4E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5317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6783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D87E5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7790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4135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2731C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10176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3614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6760D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11289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3248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67089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11472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2943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8C29B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10625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2669</w:t>
            </w:r>
          </w:p>
        </w:tc>
      </w:tr>
      <w:tr w14:paraId="66F01D0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5DD7908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57EF71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2468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7848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301CCB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2164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8075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280585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8306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CD9365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1686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8421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78D81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1436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7457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DB03A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1407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6799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B8E73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3083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5276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5C919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5547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4135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1B6FB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7923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3614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CF21F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9027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3248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B1800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9202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2943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84057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8347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2669</w:t>
            </w:r>
          </w:p>
        </w:tc>
      </w:tr>
      <w:tr w14:paraId="03CC7A6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6581A27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E48361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3.30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3.30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55A041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3.30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3.30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76EBD4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3.30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3.30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22BE81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3.30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3.30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A4975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3.30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3.30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44657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3.30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3.30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EAA11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3.30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3.30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30DD5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3.30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3.30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D2C71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3.30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3.30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01456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3.30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3.30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1806F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3.30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3.30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2B685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3.30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3.30</w:t>
            </w:r>
          </w:p>
        </w:tc>
      </w:tr>
      <w:tr w14:paraId="7917072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5D27765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B80CA4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2468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8435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BD914A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2164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8488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9BBE20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8633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EEC1E4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1686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8769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F5587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1436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7978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CFEBC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1407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7407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DF71F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5422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6783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6C68A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7605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4135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539EA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9635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3614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CF288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10414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3248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6CE37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10308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2943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0E673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9171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2669</w:t>
            </w:r>
          </w:p>
        </w:tc>
      </w:tr>
      <w:tr w14:paraId="03F3BF8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30C84B0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C52B8C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2468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6928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811ABA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2164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6981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72EFC5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7126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6EABEB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1686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7262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EEBEB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1436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6471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E5306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1407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5900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7281C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3915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5276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0F611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6097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4135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3A81C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8127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3614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1D0C5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8907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3248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D875A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8801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2943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DA909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7664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2669</w:t>
            </w:r>
          </w:p>
        </w:tc>
      </w:tr>
      <w:tr w14:paraId="6BA6F2C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33C9DCF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2717E5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2.24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2.24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0DC38B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2.24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2.24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4F0231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2.24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2.24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9F39FC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2.24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2.24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0515D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2.24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2.24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30476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2.24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2.24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6DAF7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2.24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2.24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250C8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2.24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2.24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21424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2.24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2.24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7E6C9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2.24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2.24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901AE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2.24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2.24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F292A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2.24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2.24</w:t>
            </w:r>
          </w:p>
        </w:tc>
      </w:tr>
    </w:tbl>
    <w:p w14:paraId="363713FF">
      <w:pPr>
        <w:rPr>
          <w:szCs w:val="24"/>
          <w:lang w:val="en-US"/>
        </w:rPr>
      </w:pPr>
    </w:p>
    <w:tbl>
      <w:tblPr>
        <w:tblStyle w:val="18"/>
        <w:tblW w:w="0" w:type="auto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14:paraId="5A3F10B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14:paraId="05E8374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14:paraId="34C3802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60026BD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69432F2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6FEF1F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1D14F6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相对湿度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38F5D7B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3564D06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6AB6116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</w:t>
            </w:r>
          </w:p>
        </w:tc>
      </w:tr>
      <w:tr w14:paraId="40B1F7F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continue"/>
            <w:shd w:val="pct10" w:color="auto" w:fill="FFFFFF"/>
            <w:vAlign w:val="center"/>
          </w:tcPr>
          <w:p w14:paraId="3622040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 w:val="continue"/>
            <w:shd w:val="pct10" w:color="auto" w:fill="FFFFFF"/>
            <w:vAlign w:val="center"/>
          </w:tcPr>
          <w:p w14:paraId="1DC992B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14:paraId="7803020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291A9E5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841BE8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EECC6D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71EA6D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B21100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62D851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C6EFC0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6B36B88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K</w:t>
            </w:r>
            <w:r>
              <w:rPr>
                <w:rFonts w:hint="eastAsia" w:ascii="宋体" w:hAnsi="宋体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6627DF8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</w:tr>
      <w:tr w14:paraId="7731D56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auto"/>
            <w:vAlign w:val="center"/>
          </w:tcPr>
          <w:p w14:paraId="15FA39E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3823067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2007[{\C0;值班室}]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A3EB9B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4.50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C70D64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54.00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219C9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594FF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DB66A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9215.6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FA819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372FB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9968.2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D9D08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3918D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1.08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093F4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</w:t>
            </w:r>
          </w:p>
        </w:tc>
      </w:tr>
      <w:tr w14:paraId="53772D5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auto"/>
            <w:vAlign w:val="center"/>
          </w:tcPr>
          <w:p w14:paraId="0398D9E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14:paraId="72D9D3FA">
            <w:pPr>
              <w:jc w:val="left"/>
              <w:rPr>
                <w:rFonts w:hint="eastAsia" w:ascii="宋体" w:hAnsi="宋体"/>
                <w:sz w:val="18"/>
                <w:szCs w:val="18"/>
              </w:rPr>
            </w:pPr>
          </w:p>
        </w:tc>
      </w:tr>
      <w:tr w14:paraId="46EFDD5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29044AB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B504C4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1985808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8.0(㎡/人)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355D68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0543762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D2A47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58C8F4C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C271F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4ADC647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30.00(m</w:t>
            </w:r>
            <w:r>
              <w:rPr>
                <w:rFonts w:hint="eastAsia"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hint="eastAsia" w:ascii="宋体" w:hAnsi="宋体"/>
                <w:sz w:val="18"/>
                <w:szCs w:val="18"/>
              </w:rPr>
              <w:t>/h.人)</w:t>
            </w:r>
          </w:p>
        </w:tc>
      </w:tr>
      <w:tr w14:paraId="771CBA1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272C89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5E9EDF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14:paraId="4365666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0：00</w:t>
            </w:r>
          </w:p>
          <w:p w14:paraId="3CA1C5F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12：00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14:paraId="6A1D734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1：00</w:t>
            </w:r>
          </w:p>
          <w:p w14:paraId="6536A58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13：00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57E3107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2：00</w:t>
            </w:r>
          </w:p>
          <w:p w14:paraId="5EDF3C6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14：00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240A951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3：00</w:t>
            </w:r>
          </w:p>
          <w:p w14:paraId="62A313D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76B9C6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4：00</w:t>
            </w:r>
          </w:p>
          <w:p w14:paraId="08B571A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DD2CED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5：00</w:t>
            </w:r>
          </w:p>
          <w:p w14:paraId="4158147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AC908C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6：00</w:t>
            </w:r>
          </w:p>
          <w:p w14:paraId="4375FC3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737EDF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7：00</w:t>
            </w:r>
          </w:p>
          <w:p w14:paraId="03B78A1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BCBBFB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8：00</w:t>
            </w:r>
          </w:p>
          <w:p w14:paraId="74B69C2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8AA470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9：00</w:t>
            </w:r>
          </w:p>
          <w:p w14:paraId="2B3E967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5F5583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10：00</w:t>
            </w:r>
          </w:p>
          <w:p w14:paraId="185A782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76952A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11：00</w:t>
            </w:r>
          </w:p>
          <w:p w14:paraId="68C07E1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23：00</w:t>
            </w:r>
          </w:p>
        </w:tc>
      </w:tr>
      <w:tr w14:paraId="415C050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FA638B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屋顶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219DA4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F=28.73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K=0.37 D=4.55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E07B02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141.4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80.1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1402DF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136.2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78.7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6BABE2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127.2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77.5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08DCCF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117.6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A7D99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106.8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E53B9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96.4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40703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92.8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31FE6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89.9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2BE46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87.5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576F3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85.4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B9EF1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83.9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998D9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81.5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142.9</w:t>
            </w:r>
          </w:p>
        </w:tc>
      </w:tr>
      <w:tr w14:paraId="29C2E3F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355E43E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73F813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F=25.87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K=0.35 D=4.09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18E011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63.1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BB787B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55.5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DDE75E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52.5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8E0BD7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48.4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42165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42.5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8B58A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39.2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A18E9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36.6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A71D8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34.6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CB5EB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32.7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EB0D1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31.4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59765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29.1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95C62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27.9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68.1</w:t>
            </w:r>
          </w:p>
        </w:tc>
      </w:tr>
      <w:tr w14:paraId="1AE4F64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7E7DDE4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南外窗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F71292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总负荷(W)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F=2.60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8ECEC9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172.7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DCDA48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181.3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5D9DBA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179.9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4BEE89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05477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-6.9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87A5B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-11.0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38863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34.4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62E1F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52.6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ADAC5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66.7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341F9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97.7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286F1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126.4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C0171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152.8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27.6</w:t>
            </w:r>
          </w:p>
        </w:tc>
      </w:tr>
      <w:tr w14:paraId="28E61BB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6E52CA6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586637E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传热负荷(W)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K=2.50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0F18DA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-17.9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32.5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43AEE7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-24.8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38.6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EC1164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-27.0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41.6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ED3D4D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-30.1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20E0D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-32.4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C7040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-33.9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2688D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-29.3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6EC4A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-19.4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BCC90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-7.2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E6843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-5.7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E2E24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729D2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-15.6</w:t>
            </w:r>
          </w:p>
        </w:tc>
      </w:tr>
      <w:tr w14:paraId="7EA3491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061D09D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5FD2A01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日射得热(W)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SC=0.45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97EC44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38.9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140.3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6B5A7D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35.0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142.7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AE74E4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31.5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138.3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BFD9D5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28.3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7A6D7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C7DD6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94208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63.8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EA46F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72.0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979FA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73.9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801FE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93.5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CAF38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112.2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8996D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128.7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43.2</w:t>
            </w:r>
          </w:p>
        </w:tc>
      </w:tr>
      <w:tr w14:paraId="07342D5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04A242A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天窗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9783B5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总负荷(W)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F=29.12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FECB54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603.8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6752.7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840F72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446.5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7047.5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219322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348.5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7013.9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D4D9CF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249.3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6461.2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07C37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165.0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4957.5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FE89B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95.2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2886.9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E4F37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678.4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3424.9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7AF38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1086.6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1503.5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8C12B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1739.3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1247.8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6AAE6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3074.6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1039.8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A64C6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4387.5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869.7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7CBF4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5631.5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719.1</w:t>
            </w:r>
          </w:p>
        </w:tc>
      </w:tr>
      <w:tr w14:paraId="6BE059E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4ECF9C3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3669162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传热负荷(W)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K=2.50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A19B44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-200.2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363.4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A0F0A4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-277.0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431.7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3CE29D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-302.7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465.9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FEB8F8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-336.8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457.3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0C109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-362.4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389.0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5896E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-379.5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354.9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FC664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-328.3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D57BF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-217.3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1D122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-80.6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EC393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47.5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-63.6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501EC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158.5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-123.3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22A5B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269.5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-174.6</w:t>
            </w:r>
          </w:p>
        </w:tc>
      </w:tr>
      <w:tr w14:paraId="11D8327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6251DDE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6450807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日射得热(W)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SC=0.45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62E9B7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804.0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6389.3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CE3855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723.6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6615.7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AF5EB8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651.2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6548.1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A6CDBA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586.1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6003.9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715AB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527.5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4568.5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26FA7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474.7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2532.0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A3B9A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1006.6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3164.0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34AB7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1303.9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1362.1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3D367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1819.9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1225.9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184BF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3027.1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1103.3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69063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4229.0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993.0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8F2FD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5362.0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893.7</w:t>
            </w:r>
          </w:p>
        </w:tc>
      </w:tr>
      <w:tr w14:paraId="2BD225A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EB4ED2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内墙1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84D446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F=34.83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K=1.83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DDF6B5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210.7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210.7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B4CDF2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210.7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210.7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40A70B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210.7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210.7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A66FAE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210.7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38C44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210.7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BB81E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210.7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33A4F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210.7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8E97A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210.7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42490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210.7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9E000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210.7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47BC5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210.7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292C3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210.7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210.7</w:t>
            </w:r>
          </w:p>
        </w:tc>
      </w:tr>
      <w:tr w14:paraId="50D172C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53BD05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底板1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E1B1A5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F=54.00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K=0.67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877C91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119.4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119.4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FA174C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119.4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119.4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9717F2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119.4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119.4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B1BAE9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119.4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482FD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119.4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A145E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119.4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D0840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119.4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BA86C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119.4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22CC8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119.4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2F93E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119.4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69B78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119.4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9A79F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119.4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119.4</w:t>
            </w:r>
          </w:p>
        </w:tc>
      </w:tr>
      <w:tr w14:paraId="3F161D0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6106D4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A85CC8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F1519E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165.2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584.8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FB6AE4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149.9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619.7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1F35E0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123.1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647.2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14E1DB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112.6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662.6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460D9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91.5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575.1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EB14E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81.0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511.1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6C4DE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89.1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436.6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50245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189.5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363.7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DDC65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380.7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298.9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7354F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453.6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F22F8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516.0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8304A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554.9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187.9</w:t>
            </w:r>
          </w:p>
        </w:tc>
      </w:tr>
      <w:tr w14:paraId="4D11176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F1A750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A86176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13A35A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69.2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181.6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7919B4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64.8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196.8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085AE9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60.1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209.1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591634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56.9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50F0F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54.6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D9045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53.2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CC663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51.3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DE0FC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88.3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9F2A9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150.6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A0841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171.9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B99DD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178.1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78F2D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169.0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72.1</w:t>
            </w:r>
          </w:p>
        </w:tc>
      </w:tr>
      <w:tr w14:paraId="018CF1F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26F4CB0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6C2294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8D23E6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36.8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289.1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C699E8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336.9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F90949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345.9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95E7E9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360.6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C6838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EED65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B205B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34.7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D764B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119.7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AA207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240.5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FBECA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292.4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69998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314.0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FD311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197.7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37.6</w:t>
            </w:r>
          </w:p>
        </w:tc>
      </w:tr>
      <w:tr w14:paraId="59FB968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0BED156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13CC310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5A03D2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36.8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783.9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6C69E6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831.7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C53E03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840.7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95E8C8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855.4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3F759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764.3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5AF15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674.1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CD186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529.5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621.0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C140E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614.4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26F94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735.3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34F21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787.2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735A8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808.8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B6E61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692.4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37.6</w:t>
            </w:r>
          </w:p>
        </w:tc>
      </w:tr>
      <w:tr w14:paraId="30E08E2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3FFD1C8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6939FE1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55E96F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0.74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FB4577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0.74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6A3784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0.74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EEEAE5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0.74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0AC3F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0.74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0BF21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0.74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B62EA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0.74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0.74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C546D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0.74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24645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0.74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D8DF4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0.74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F50A3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0.74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CC79B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0.74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</w:tr>
      <w:tr w14:paraId="0757EE7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5E8E919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D26619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A21CE7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302.3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78CE78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359.1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228CB6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387.5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BFB6DC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380.4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0A631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323.6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C5143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295.2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6AF05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-273.1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E2394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-180.7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28487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-67.1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89A3D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39.5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D99C2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131.8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715A0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224.1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</w:tr>
      <w:tr w14:paraId="5752A8D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7713E74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48375FA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A66278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557.7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076783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616.2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CF9C1E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645.4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882406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638.1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B1076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579.6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DEEC1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550.4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CFC4D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-34.2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348AD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60.8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DBF8D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177.7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CD410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287.3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E3B58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382.3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A6EEF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477.3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</w:tr>
      <w:tr w14:paraId="0E76027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6085BA8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635FDCE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09484A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0.35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EB3671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0.35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6C5F2C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0.35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E7E700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0.35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8F8A1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0.35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F5407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0.35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E079D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0.35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ED5F0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0.35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E7CE3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0.35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101E0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0.35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E6590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0.35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C4045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0.35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</w:tr>
      <w:tr w14:paraId="1B180CE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42EE977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CD469D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1431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9470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C675AF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1219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9927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D11523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1067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9968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A31564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933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9452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88588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799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7675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3E625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5385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53C6C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1808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5217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9AF0C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2547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2639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DE2BA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3701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2286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C7D8B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5319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2021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13989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6842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1790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E8A31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8117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1585</w:t>
            </w:r>
          </w:p>
        </w:tc>
      </w:tr>
      <w:tr w14:paraId="5CCD196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193C95C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005466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1431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8720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9C3DDF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1219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9175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05FE18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1067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9216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DAEC4A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933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8700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42D50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799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6924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98D90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4635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B2CED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1074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4722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27C89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1810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2639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37666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2961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2286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64840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4577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2021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6708D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6097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1790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FAC12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7369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1585</w:t>
            </w:r>
          </w:p>
        </w:tc>
      </w:tr>
      <w:tr w14:paraId="5B628C6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27E8957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ED0186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1.08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1.08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58B82C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1.08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1.08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F08310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1.08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1.08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B7B0DF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1.08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1.08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C7FE3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1.08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1.08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5937F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1.08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1.08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0BE1D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1.08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1.08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F0888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1.08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1.08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76E22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1.08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1.08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379DD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1.08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1.08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40B27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1.08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1.08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63765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1.08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1.08</w:t>
            </w:r>
          </w:p>
        </w:tc>
      </w:tr>
      <w:tr w14:paraId="292A671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6C95316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4F275E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1431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8912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409D6F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1219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9311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98DC0E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1067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9323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5056B4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933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8814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40723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799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7095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5BB1B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4834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13B46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1842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5217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8DDF3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2486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2639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35DF0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3523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2286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5F455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5032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2021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6C8B4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6460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1790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000A0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7640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1585</w:t>
            </w:r>
          </w:p>
        </w:tc>
      </w:tr>
      <w:tr w14:paraId="07C4153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0435435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0FA246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1431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8418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A0DC62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1219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8816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C93428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1067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8828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A11556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933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8319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83593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799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6601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86747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4339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87696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1347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4722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89B9B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1991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2639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595A7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3028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2286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224A5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4537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2021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DB75E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5965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1790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4B2DC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7145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1585</w:t>
            </w:r>
          </w:p>
        </w:tc>
      </w:tr>
      <w:tr w14:paraId="62C2D2C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5A4076B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4DF431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0.74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0.74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B5657D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0.74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0.74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33B067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0.74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0.74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DFFB33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0.74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0.74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1806E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0.74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0.74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C124B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0.74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0.74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148FB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0.74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0.74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F2B1D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0.74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0.74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1887C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0.74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0.74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B240F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0.74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0.74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2AC46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0.74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0.74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A591A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0.74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0.74</w:t>
            </w:r>
          </w:p>
        </w:tc>
      </w:tr>
    </w:tbl>
    <w:p w14:paraId="1CAEFF39">
      <w:pPr>
        <w:rPr>
          <w:szCs w:val="24"/>
          <w:lang w:val="en-US"/>
        </w:rPr>
      </w:pPr>
    </w:p>
    <w:tbl>
      <w:tblPr>
        <w:tblStyle w:val="18"/>
        <w:tblW w:w="0" w:type="auto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14:paraId="3E9F6D1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14:paraId="2AF8825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14:paraId="2A905A5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3BB8CF3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3964B6F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1FD5CC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FF80E6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相对湿度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2F000B2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2328CB3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51B55D7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</w:t>
            </w:r>
          </w:p>
        </w:tc>
      </w:tr>
      <w:tr w14:paraId="03A2287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continue"/>
            <w:shd w:val="pct10" w:color="auto" w:fill="FFFFFF"/>
            <w:vAlign w:val="center"/>
          </w:tcPr>
          <w:p w14:paraId="7C9727D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 w:val="continue"/>
            <w:shd w:val="pct10" w:color="auto" w:fill="FFFFFF"/>
            <w:vAlign w:val="center"/>
          </w:tcPr>
          <w:p w14:paraId="648AE58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14:paraId="7AF0E70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18B3AD3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67E749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BD1FEF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58BB12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9AA8F4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A34EFF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B2644D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78B45BE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K</w:t>
            </w:r>
            <w:r>
              <w:rPr>
                <w:rFonts w:hint="eastAsia" w:ascii="宋体" w:hAnsi="宋体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472B738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</w:tr>
      <w:tr w14:paraId="6DE9F1A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auto"/>
            <w:vAlign w:val="center"/>
          </w:tcPr>
          <w:p w14:paraId="78DAA3D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18090EB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2009[走廊]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E15A3C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4.50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B7C540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85.50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EBE78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E65DD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3E7EB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7011.3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C230D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BF2F8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8201.7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0A6E5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B4A13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1.72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82FA9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</w:t>
            </w:r>
          </w:p>
        </w:tc>
      </w:tr>
      <w:tr w14:paraId="13165DC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auto"/>
            <w:vAlign w:val="center"/>
          </w:tcPr>
          <w:p w14:paraId="79CBFC7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14:paraId="22C66C32">
            <w:pPr>
              <w:jc w:val="left"/>
              <w:rPr>
                <w:rFonts w:hint="eastAsia" w:ascii="宋体" w:hAnsi="宋体"/>
                <w:sz w:val="18"/>
                <w:szCs w:val="18"/>
              </w:rPr>
            </w:pPr>
          </w:p>
        </w:tc>
      </w:tr>
      <w:tr w14:paraId="1861F27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75A4CBD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40CA60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6917C83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8.0(㎡/人)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C2830E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24CD9AF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05CFB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748EA81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AAF1C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00B4CED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30.00(m</w:t>
            </w:r>
            <w:r>
              <w:rPr>
                <w:rFonts w:hint="eastAsia"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hint="eastAsia" w:ascii="宋体" w:hAnsi="宋体"/>
                <w:sz w:val="18"/>
                <w:szCs w:val="18"/>
              </w:rPr>
              <w:t>/h.人)</w:t>
            </w:r>
          </w:p>
        </w:tc>
      </w:tr>
      <w:tr w14:paraId="7BF49E6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490D4E3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97C991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14:paraId="60FE5B3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0：00</w:t>
            </w:r>
          </w:p>
          <w:p w14:paraId="27397D3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12：00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14:paraId="7809FF2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1：00</w:t>
            </w:r>
          </w:p>
          <w:p w14:paraId="4502146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13：00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4903113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2：00</w:t>
            </w:r>
          </w:p>
          <w:p w14:paraId="3FB5F3E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14：00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7B62D78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3：00</w:t>
            </w:r>
          </w:p>
          <w:p w14:paraId="3005FB6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03497D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4：00</w:t>
            </w:r>
          </w:p>
          <w:p w14:paraId="667D1D6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C90A6B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5：00</w:t>
            </w:r>
          </w:p>
          <w:p w14:paraId="5CE3050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E01BFE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6：00</w:t>
            </w:r>
          </w:p>
          <w:p w14:paraId="0CD1B0E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61D536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7：00</w:t>
            </w:r>
          </w:p>
          <w:p w14:paraId="7F16711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1A0BD5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8：00</w:t>
            </w:r>
          </w:p>
          <w:p w14:paraId="53FEEA8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46E58C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9：00</w:t>
            </w:r>
          </w:p>
          <w:p w14:paraId="0C14558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929BB8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10：00</w:t>
            </w:r>
          </w:p>
          <w:p w14:paraId="045D8F5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536F2F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11：00</w:t>
            </w:r>
          </w:p>
          <w:p w14:paraId="1CD0B7E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23：00</w:t>
            </w:r>
          </w:p>
        </w:tc>
      </w:tr>
      <w:tr w14:paraId="1FC8D3F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08A50C5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屋顶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DFF3CB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F=79.93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K=0.37 D=4.55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AC58BF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393.4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222.9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670DC8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379.0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218.9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EBD1C9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353.8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215.5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BFD891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327.1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A97C6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297.1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5531F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268.2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558BC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258.3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296.0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7689E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250.2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329.4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6F080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243.5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357.0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E1136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237.7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378.4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FA8CF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233.3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392.9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2B8C9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226.8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397.5</w:t>
            </w:r>
          </w:p>
        </w:tc>
      </w:tr>
      <w:tr w14:paraId="7DB8C0A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95789D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东外墙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3E8E84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F=105.16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K=0.35 D=4.09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2D8577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296.4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166.4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215BD6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284.0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161.7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7EAD7A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273.8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157.9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E59C62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256.8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6EDD8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232.5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322.7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D4674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219.0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357.8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17767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208.2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370.3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63EA7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199.7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359.3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C1DEC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192.0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332.2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48987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186.6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295.0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C2D0C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177.1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299.5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7B635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172.0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300.8</w:t>
            </w:r>
          </w:p>
        </w:tc>
      </w:tr>
      <w:tr w14:paraId="59FF26F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3048647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南玻璃幕墙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496219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总负荷(W)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F=11.94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63BE37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96.3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792.5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70D7E6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47.0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831.8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84B79B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825.5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E5C60A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-8.0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776.9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D6715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-31.5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681.1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AB555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-50.3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672.7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61601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158.0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611.4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6FBDC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241.2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360.2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BA7B9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306.0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280.9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2C23B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476.5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9E8B2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621.2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251BC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728.4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126.7</w:t>
            </w:r>
          </w:p>
        </w:tc>
      </w:tr>
      <w:tr w14:paraId="3AD0B8B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6F60DF4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5DD7382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传热负荷(W)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K=2.50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FAC213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-82.1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149.0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185A70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-113.6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177.0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1AECF3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-124.1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191.0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5B183E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-138.1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E35E6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-148.6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F8099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-155.6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1A302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-134.6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65A06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-89.1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A1B5C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-33.1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B572C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9BDB7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65.0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-50.6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35C48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110.5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-71.6</w:t>
            </w:r>
          </w:p>
        </w:tc>
      </w:tr>
      <w:tr w14:paraId="19232C8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4DA3B9C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33B557F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日射得热(W)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SC=0.45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F9C4E3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178.4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643.5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4C73AE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160.5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654.9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E81BA5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144.5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634.5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F851B0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589.4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A7980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117.0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521.6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7F4CE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105.3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527.2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2368F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292.6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504.4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AC2A6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330.2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302.2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66DFF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339.1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272.0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DBF8C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457.1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60349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556.2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9B391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618.0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198.3</w:t>
            </w:r>
          </w:p>
        </w:tc>
      </w:tr>
      <w:tr w14:paraId="68B8EFD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0757A9B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天窗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6E9BF6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总负荷(W)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F=2.85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38D0D2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59.1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708.8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7BAAA6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43.7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736.2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CBD871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34.1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732.3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F09EE3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688.3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90E6E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601.7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A8B8A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498.8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C9F92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72.8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392.0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D6574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204.8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65669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325.5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AE977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451.2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6EF70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559.3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B87D1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645.3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70.3</w:t>
            </w:r>
          </w:p>
        </w:tc>
      </w:tr>
      <w:tr w14:paraId="080B894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247CE64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0D8D9FF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传热负荷(W)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K=2.50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65AB5F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-19.6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35.5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8C50D6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-27.1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42.2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755DCF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-29.6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45.6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53E7A7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-32.9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2E162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-35.4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9182E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-37.1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EE414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-32.1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EEA62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-21.3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5A123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-7.9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89434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1081B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022F0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-17.1</w:t>
            </w:r>
          </w:p>
        </w:tc>
      </w:tr>
      <w:tr w14:paraId="0F9BD68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5FA3E0D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3C32233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日射得热(W)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SC=0.45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6EEE6F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78.6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673.2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F72BC7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70.8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694.0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FC01A0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63.7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686.7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FF4CE1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57.3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643.6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27D64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51.6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563.7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863EE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46.4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464.1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1AF82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104.9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366.5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83807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226.1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0843D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333.4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942C4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446.5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11670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543.8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5E955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619.0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87.4</w:t>
            </w:r>
          </w:p>
        </w:tc>
      </w:tr>
      <w:tr w14:paraId="6F5D1F3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08B49D9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天窗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5BC296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总负荷(W)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F=0.00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DDED01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081346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43DF4A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EE1C98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0E323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F781E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A5AC5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9EA90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63795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8D2BA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73F6F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A054A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0.1</w:t>
            </w:r>
          </w:p>
        </w:tc>
      </w:tr>
      <w:tr w14:paraId="3A62FE4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46649F0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24343D0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传热负荷(W)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K=2.50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F6E24F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41ECA3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8070BB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BBCCDF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06470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0F3F7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E36D8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84DF8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E75F9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B28B4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4F201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A99C1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-0.0</w:t>
            </w:r>
          </w:p>
        </w:tc>
      </w:tr>
      <w:tr w14:paraId="4F02956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0144EAB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458BF8B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日射得热(W)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SC=0.45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BE3D06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F116A5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9D2328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E1D6EF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7DC8E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10004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B1EF3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9BBCD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BC2E0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76C54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C151B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8A7C6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0.1</w:t>
            </w:r>
          </w:p>
        </w:tc>
      </w:tr>
      <w:tr w14:paraId="69FC2DF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79AEA39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天窗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845262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总负荷(W)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F=12.80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33CC5E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265.4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2624.9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ED2D6B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196.3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2529.1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F367E0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153.2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2324.5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2A02B9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109.6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2184.6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2E570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72.6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2231.8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82AAB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41.9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1729.2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F79DC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362.6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1398.8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75235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746.3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991.8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D271B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1188.5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548.6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E4A47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1611.9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457.1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55076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1932.2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382.3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5A889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2210.1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316.2</w:t>
            </w:r>
          </w:p>
        </w:tc>
      </w:tr>
      <w:tr w14:paraId="698CC4A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6CFCCB5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702A1CC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传热负荷(W)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K=2.50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94B3D1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-88.0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159.8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ADD576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-121.8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189.8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119AAD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-133.1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204.8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23A2F5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-148.1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28805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-159.3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4B7A6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-166.8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22063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-144.3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C5C17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-95.5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1E48D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-35.5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449F1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C197A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69.7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-54.2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4C9BB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118.5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-76.7</w:t>
            </w:r>
          </w:p>
        </w:tc>
      </w:tr>
      <w:tr w14:paraId="324956B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78CD0F1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71004D8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日射得热(W)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SC=0.45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DB59EB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353.5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2465.1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30023C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318.1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2339.3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2FA8D7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286.3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2119.7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7DEFFC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257.7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1983.5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97AE2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231.9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2060.8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9B53C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208.7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1573.2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AE411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506.9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1284.1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4778E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841.8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929.6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AE635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1223.9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539.0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E1704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1591.1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485.1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C06A9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1862.5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436.6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EA883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2091.7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392.9</w:t>
            </w:r>
          </w:p>
        </w:tc>
      </w:tr>
      <w:tr w14:paraId="7A687A2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0DBC7C3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内墙1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679132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F=22.84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K=1.83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F5DCD1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138.2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138.2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F20E9E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138.2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138.2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6F7365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138.2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138.2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61CD35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138.2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05D4B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138.2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3670D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138.2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FFA45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138.2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193BE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138.2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EDA8F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138.2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2986A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138.2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CD700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138.2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14F84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138.2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138.2</w:t>
            </w:r>
          </w:p>
        </w:tc>
      </w:tr>
      <w:tr w14:paraId="1CAF655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52F8C29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81773B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547FE5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261.6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926.0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FD0EDF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237.3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981.1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353F1A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194.9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1024.7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EA51EB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178.3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1049.1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03AA9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144.9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910.6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D0855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128.3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809.3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D92D5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141.1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691.3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7AC81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300.1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575.8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4AB81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602.8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473.2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EC151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718.2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407.8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B3B20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817.0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347.6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6D6DE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878.5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297.5</w:t>
            </w:r>
          </w:p>
        </w:tc>
      </w:tr>
      <w:tr w14:paraId="6E3339D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05B37A8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9A5D14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B4CA2B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109.6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287.5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E8A65C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102.7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311.6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964FA0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95.2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331.1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31390F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365.7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CDE48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86.5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322.9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D987D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84.2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54A4E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81.3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AF2D8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139.7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B82F9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238.5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B4DEB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272.2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3E72C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281.9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EF8CB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267.6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114.1</w:t>
            </w:r>
          </w:p>
        </w:tc>
      </w:tr>
      <w:tr w14:paraId="0B39074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7C368C2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4C109C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1B933D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58.2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457.8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455CE4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41.4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533.4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37338C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33.6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547.7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C6EECD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31.0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570.9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D7408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426.8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25A43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283.9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FCBF7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55.0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9BC04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189.5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756E0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380.8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E8CED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463.0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DA16D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497.2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FA379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313.0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59.5</w:t>
            </w:r>
          </w:p>
        </w:tc>
      </w:tr>
      <w:tr w14:paraId="7E05511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566A964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2D87DEB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C30E30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58.2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1241.2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E42A4F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41.4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1316.8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8EDEDD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33.6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1331.1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764A37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31.0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1354.3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92EBA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1210.1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5369F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1067.2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7DFFF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838.4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983.2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AD01A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972.8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BCAC5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1164.2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1CC09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1246.4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46D53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1280.6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82E76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1096.3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59.5</w:t>
            </w:r>
          </w:p>
        </w:tc>
      </w:tr>
      <w:tr w14:paraId="6D24F79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5665421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7D1D0F1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7AD5C3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1.16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1AC9CC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1.16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0AB1DE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1.16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B8B9EB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1.16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004A0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1.16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51666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1.16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BA1FA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1.16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1.16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052BE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1.16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09C54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1.16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44BF7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1.16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852D9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1.16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0D744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1.16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</w:tr>
      <w:tr w14:paraId="6C7660C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593287E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BBE7B1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B3E20E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478.6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6A5844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568.6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9F4BF8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613.6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CA8965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602.3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0454C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512.3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1A844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467.4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DC46E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-432.3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FDCE5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-286.1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9CC2F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-106.2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CD229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62.5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70652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208.7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CC74C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354.9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</w:tr>
      <w:tr w14:paraId="5A6E69B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4B16CF8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5D72AE5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088513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883.0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E3379F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975.6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C80F9C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1021.9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9B2534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1010.3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72EC9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917.7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4EE89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871.5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439A0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-54.2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8F243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96.2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2A14B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281.3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DE1A7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454.9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F5CAF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605.3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7F84A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755.7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</w:tr>
      <w:tr w14:paraId="19C086C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5751E6D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202F755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B095EF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0.55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8C025A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0.55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D94015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0.55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C312BD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0.55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A707B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0.55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0F414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0.55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60BA7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0.55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24450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0.55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7E87D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0.55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8D3C5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0.55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446E7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0.55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356E8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0.55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</w:tr>
      <w:tr w14:paraId="7B7C53C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0A34AA9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0B0AAE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1678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7992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874CCE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1469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8202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2A3267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1297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8103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8E1BB2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1147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8042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712EE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981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7571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24253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863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6651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DCD75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2205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5067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74C3A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3289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3201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704AE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4681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0631C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5794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2221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A356C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6647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2010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A6AEE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7120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1821</w:t>
            </w:r>
          </w:p>
        </w:tc>
      </w:tr>
      <w:tr w14:paraId="7FE2B46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126141B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332225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1678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6804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41CAC6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1469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7011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DB167F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1297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6911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F705EB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1147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6851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E1153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981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6382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B0A52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863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5464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AC5D9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1043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4284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30D1B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2124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3201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EC5A3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3510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4E1FA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4618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2221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6ADE5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5467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2010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DE994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5935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1821</w:t>
            </w:r>
          </w:p>
        </w:tc>
      </w:tr>
      <w:tr w14:paraId="3A1110F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509CB75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E34199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1.72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1.72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0EFFD8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1.72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1.72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6CC5ED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1.72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1.72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3AFC9C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1.72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1.72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2B0D0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1.72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1.72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04460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1.72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1.72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35CE7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1.72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1.72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CE63B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1.72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1.72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EADC4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1.72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1.72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8A374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1.72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1.72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62729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1.72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1.72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0634B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1.72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1.72</w:t>
            </w:r>
          </w:p>
        </w:tc>
      </w:tr>
      <w:tr w14:paraId="103279E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27E7586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C5AB98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1678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7109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68739C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1469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7226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2FD908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1297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7081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DEA1D4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1147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7032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FC199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981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6653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B4D0A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863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5780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EA7F2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2259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5067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0D31D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3193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3201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55216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4399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C5AE0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5339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2221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A8CCE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6041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2010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3920F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6364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1821</w:t>
            </w:r>
          </w:p>
        </w:tc>
      </w:tr>
      <w:tr w14:paraId="1F19FAA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38629D8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6733C9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1678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6325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001C85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1469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6443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5333E4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1297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6298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E544DD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1147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6248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F5581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981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5870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94D2B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863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4996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05A77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1475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4284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65B29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2410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3201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A2294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3616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F7907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4556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2221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16EF6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5258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2010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410D5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5581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1821</w:t>
            </w:r>
          </w:p>
        </w:tc>
      </w:tr>
      <w:tr w14:paraId="74882F8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10C00DD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EC1FE8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1.16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1.16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29FB54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1.16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1.16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62CE4A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1.16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1.16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F42BFA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1.16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1.16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6D160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1.16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1.16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06BB8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1.16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1.16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D1DA5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1.16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1.16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F1F5D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1.16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1.16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21DD2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1.16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1.16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2D135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1.16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1.16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B2E7F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1.16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1.16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83C38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1.16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1.16</w:t>
            </w:r>
          </w:p>
        </w:tc>
      </w:tr>
    </w:tbl>
    <w:p w14:paraId="622CE1CF">
      <w:pPr>
        <w:rPr>
          <w:szCs w:val="24"/>
          <w:lang w:val="en-US"/>
        </w:rPr>
      </w:pPr>
    </w:p>
    <w:tbl>
      <w:tblPr>
        <w:tblStyle w:val="18"/>
        <w:tblW w:w="0" w:type="auto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14:paraId="3BC1210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14:paraId="322894A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14:paraId="569BB07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24577ED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5A8CB34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5B8616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6E6741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相对湿度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4340862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3C2C396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46FE682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</w:t>
            </w:r>
          </w:p>
        </w:tc>
      </w:tr>
      <w:tr w14:paraId="19C73B5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continue"/>
            <w:shd w:val="pct10" w:color="auto" w:fill="FFFFFF"/>
            <w:vAlign w:val="center"/>
          </w:tcPr>
          <w:p w14:paraId="42B384F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 w:val="continue"/>
            <w:shd w:val="pct10" w:color="auto" w:fill="FFFFFF"/>
            <w:vAlign w:val="center"/>
          </w:tcPr>
          <w:p w14:paraId="4967342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14:paraId="4AD38F0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7D9E4CF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383325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2786E7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AB596F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B53DB2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05007E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F09031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3966CEE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K</w:t>
            </w:r>
            <w:r>
              <w:rPr>
                <w:rFonts w:hint="eastAsia" w:ascii="宋体" w:hAnsi="宋体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15F726F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</w:tr>
      <w:tr w14:paraId="4363217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auto"/>
            <w:vAlign w:val="center"/>
          </w:tcPr>
          <w:p w14:paraId="13273F0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129DBA0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2010[电梯间]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5E0E4A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4.50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76602B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6.50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FDDFB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2B920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02B3C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CBF47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AAB40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307.4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5752A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E5D0C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0.13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4C549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</w:t>
            </w:r>
          </w:p>
        </w:tc>
      </w:tr>
      <w:tr w14:paraId="64228CF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auto"/>
            <w:vAlign w:val="center"/>
          </w:tcPr>
          <w:p w14:paraId="359DB20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14:paraId="2740D0F3">
            <w:pPr>
              <w:jc w:val="left"/>
              <w:rPr>
                <w:rFonts w:hint="eastAsia" w:ascii="宋体" w:hAnsi="宋体"/>
                <w:sz w:val="18"/>
                <w:szCs w:val="18"/>
              </w:rPr>
            </w:pPr>
          </w:p>
        </w:tc>
      </w:tr>
      <w:tr w14:paraId="4AEE3E4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613B819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3C4524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7767E1D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8.0(㎡/人)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FA4390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37BBA41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4A6DF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2BDEF02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195DC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7C60E91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30.00(m</w:t>
            </w:r>
            <w:r>
              <w:rPr>
                <w:rFonts w:hint="eastAsia"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hint="eastAsia" w:ascii="宋体" w:hAnsi="宋体"/>
                <w:sz w:val="18"/>
                <w:szCs w:val="18"/>
              </w:rPr>
              <w:t>/h.人)</w:t>
            </w:r>
          </w:p>
        </w:tc>
      </w:tr>
      <w:tr w14:paraId="371F38E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48371F7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F90E92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14:paraId="5D2DCE7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0：00</w:t>
            </w:r>
          </w:p>
          <w:p w14:paraId="567A1EA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12：00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14:paraId="2CBF84A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1：00</w:t>
            </w:r>
          </w:p>
          <w:p w14:paraId="7E9B1F6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13：00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6B32590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2：00</w:t>
            </w:r>
          </w:p>
          <w:p w14:paraId="063571F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14：00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43D4CCD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3：00</w:t>
            </w:r>
          </w:p>
          <w:p w14:paraId="7758E15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1C2936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4：00</w:t>
            </w:r>
          </w:p>
          <w:p w14:paraId="150B5B6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B7CBF7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5：00</w:t>
            </w:r>
          </w:p>
          <w:p w14:paraId="6E5D9F5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981696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6：00</w:t>
            </w:r>
          </w:p>
          <w:p w14:paraId="3A471F1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2A1207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7：00</w:t>
            </w:r>
          </w:p>
          <w:p w14:paraId="124EF2F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2D27B3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8：00</w:t>
            </w:r>
          </w:p>
          <w:p w14:paraId="1E060BE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296174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9：00</w:t>
            </w:r>
          </w:p>
          <w:p w14:paraId="31C1FB5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17B948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10：00</w:t>
            </w:r>
          </w:p>
          <w:p w14:paraId="4CC0D18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210B56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11：00</w:t>
            </w:r>
          </w:p>
          <w:p w14:paraId="10297B1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23：00</w:t>
            </w:r>
          </w:p>
        </w:tc>
      </w:tr>
      <w:tr w14:paraId="088DAC9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8685C2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屋顶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60129A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F=7.51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K=0.37 D=4.55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DDE78B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37.0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6C3612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35.6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FEE946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33.2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E2FAC3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30.7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572D4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27.9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2D9AA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83F59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981B6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E93C5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3D3DB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002B5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DFB78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37.3</w:t>
            </w:r>
          </w:p>
        </w:tc>
      </w:tr>
      <w:tr w14:paraId="1291C19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9FC099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16BA3E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70A1C0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70.4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B6B660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74.6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6C8741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77.9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B4D8BC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32DA4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EFDBE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4F65B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9D19C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F0C5F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45.8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6A912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54.6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90B77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62.1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52D77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66.8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22.6</w:t>
            </w:r>
          </w:p>
        </w:tc>
      </w:tr>
      <w:tr w14:paraId="55449AD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4FE2235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416DC1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6A096A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5119B1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E363B9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388AAB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507D6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00E77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0CB7E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234F6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227AA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411DD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CE742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52FB8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8.7</w:t>
            </w:r>
          </w:p>
        </w:tc>
      </w:tr>
      <w:tr w14:paraId="2FD01D9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2FAFE11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AF03CE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9CABB4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34.8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5E1E6E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40.6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6968BF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41.7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0F7D0C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E4AC5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6F6F4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5A94A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253AB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5A678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29.0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35034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35.2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870F2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37.8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C56FE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4.5</w:t>
            </w:r>
          </w:p>
        </w:tc>
      </w:tr>
      <w:tr w14:paraId="2D21B43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1E8CF93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573ED09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49FEA1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94.4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2DF859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100.1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75957C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101.2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91DA11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EFBD1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46E5F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A9C69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63.8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72056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74.0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591B5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88.5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F8AB4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94.8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50D68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97.4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50018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83.4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4.5</w:t>
            </w:r>
          </w:p>
        </w:tc>
      </w:tr>
      <w:tr w14:paraId="62D8D8D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4590EDD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53E2B97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8BBDCF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0DF5A6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7F90E9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985F25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CD19A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9EEA1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8B5D1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A9E5C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71C28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30C9E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8178F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FC5E8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</w:tr>
      <w:tr w14:paraId="5AECF6C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230B74B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D3F570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2D09FC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36.4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09723A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43.2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D40EDB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46.7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3DB584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6E198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7B8AA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F2499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-32.9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E05C5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-21.8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FF7E7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-8.1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2ABCD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19F7C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34984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27.0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</w:tr>
      <w:tr w14:paraId="53E9E8C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647578E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3B0F7BD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FC299F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67.2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7604F9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74.2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6B5B27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77.7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C8E785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7C83B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CBE28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C5896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-4.1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F38E6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14D21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7E8EB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34.6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9C0E8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46.0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30E99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57.5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</w:tr>
      <w:tr w14:paraId="1BCF5E5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285BA77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44F4FC3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AB6A4A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152CD5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E51183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B90F81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C7DC6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6ACBE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37936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57B01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812AE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7B2C3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9021D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FA406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</w:tr>
      <w:tr w14:paraId="2F7C269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7FDFAAE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F918B0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275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958D71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293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0CE564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302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9820A8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9861A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278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3077C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0A60B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EC747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3CFBF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730BC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A8C95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1FECE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73</w:t>
            </w:r>
          </w:p>
        </w:tc>
      </w:tr>
      <w:tr w14:paraId="06A9A4D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0FAD9E8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7ED3AA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374F74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52C8AC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ED50EF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F024E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EABC9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6C361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C0090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B80EB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D1DCF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D68AA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0EE1C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73</w:t>
            </w:r>
          </w:p>
        </w:tc>
      </w:tr>
      <w:tr w14:paraId="1ECA490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4A91BB0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2D560C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0.13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0.13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A9613B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0.13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0.13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01EE79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0.13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0.13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39CB57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0.13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0.13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C71A3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0.13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0.13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C019B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0.13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0.13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53F61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0.13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0.13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4AE4D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0.13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0.13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8EFEE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0.13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0.13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2F296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0.13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0.13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01C4E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0.13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0.13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F6871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0.13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0.13</w:t>
            </w:r>
          </w:p>
        </w:tc>
      </w:tr>
      <w:tr w14:paraId="25A6CF9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16CC1DD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509BF7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E367EB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75D7F4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9A1C84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BEDDA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C43DA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0AC7A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5596D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DB6EA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5B458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838B6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A34CB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73</w:t>
            </w:r>
          </w:p>
        </w:tc>
      </w:tr>
      <w:tr w14:paraId="67CA261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268585D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88FAF9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11BAF4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FB8718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42BF41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149D5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D49FF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00ADD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6CC61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F1A69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74B08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D6131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24016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73</w:t>
            </w:r>
          </w:p>
        </w:tc>
      </w:tr>
      <w:tr w14:paraId="74B276B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00917A5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D7E61B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6B6530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D704CA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B8854A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8096A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DB640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3F84E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19F5A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68DCF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AB0A2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A8C6C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4AA9B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0.09</w:t>
            </w:r>
          </w:p>
        </w:tc>
      </w:tr>
    </w:tbl>
    <w:p w14:paraId="43A5369D">
      <w:pPr>
        <w:rPr>
          <w:szCs w:val="24"/>
          <w:lang w:val="en-US"/>
        </w:rPr>
      </w:pPr>
    </w:p>
    <w:tbl>
      <w:tblPr>
        <w:tblStyle w:val="18"/>
        <w:tblW w:w="0" w:type="auto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14:paraId="23CC1BD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14:paraId="467351C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14:paraId="3663ED1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01C1B21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5A4C410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631707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000298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相对湿度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6BF68BF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6D95C84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1A078E2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</w:t>
            </w:r>
          </w:p>
        </w:tc>
      </w:tr>
      <w:tr w14:paraId="2951F62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continue"/>
            <w:shd w:val="pct10" w:color="auto" w:fill="FFFFFF"/>
            <w:vAlign w:val="center"/>
          </w:tcPr>
          <w:p w14:paraId="7EFEC2A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 w:val="continue"/>
            <w:shd w:val="pct10" w:color="auto" w:fill="FFFFFF"/>
            <w:vAlign w:val="center"/>
          </w:tcPr>
          <w:p w14:paraId="7EF79D3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14:paraId="35367CD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3BA3683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5015EE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99D100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C7B0B2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39C9A0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BFB3B8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54EE65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6F7B693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K</w:t>
            </w:r>
            <w:r>
              <w:rPr>
                <w:rFonts w:hint="eastAsia" w:ascii="宋体" w:hAnsi="宋体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1E9D57F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</w:tr>
      <w:tr w14:paraId="6993132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auto"/>
            <w:vAlign w:val="center"/>
          </w:tcPr>
          <w:p w14:paraId="7BB4307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71CB47D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2011[卫生间]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624F3E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4.50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AE8E15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8.03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261AC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428EC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73539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483.5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98F2E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046D8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595.3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9F08D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35F93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0.16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55852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</w:t>
            </w:r>
          </w:p>
        </w:tc>
      </w:tr>
      <w:tr w14:paraId="5FFE3FB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auto"/>
            <w:vAlign w:val="center"/>
          </w:tcPr>
          <w:p w14:paraId="54BBB9E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14:paraId="2A792765">
            <w:pPr>
              <w:jc w:val="left"/>
              <w:rPr>
                <w:rFonts w:hint="eastAsia" w:ascii="宋体" w:hAnsi="宋体"/>
                <w:sz w:val="18"/>
                <w:szCs w:val="18"/>
              </w:rPr>
            </w:pPr>
          </w:p>
        </w:tc>
      </w:tr>
      <w:tr w14:paraId="1156C3C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11B1FC1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992FD7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2609840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8.0(㎡/人)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B249C9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42B3D85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C29FA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241EB24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B02BA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0A44A69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30.00(m</w:t>
            </w:r>
            <w:r>
              <w:rPr>
                <w:rFonts w:hint="eastAsia"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hint="eastAsia" w:ascii="宋体" w:hAnsi="宋体"/>
                <w:sz w:val="18"/>
                <w:szCs w:val="18"/>
              </w:rPr>
              <w:t>/h.人)</w:t>
            </w:r>
          </w:p>
        </w:tc>
      </w:tr>
      <w:tr w14:paraId="59D4A55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4C7A240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D6D8A1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14:paraId="7B7A489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0：00</w:t>
            </w:r>
          </w:p>
          <w:p w14:paraId="7E981FA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12：00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14:paraId="5038ACA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1：00</w:t>
            </w:r>
          </w:p>
          <w:p w14:paraId="3204AB4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13：00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297E9A1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2：00</w:t>
            </w:r>
          </w:p>
          <w:p w14:paraId="6828085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14：00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0E42E82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3：00</w:t>
            </w:r>
          </w:p>
          <w:p w14:paraId="6F48E68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01813E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4：00</w:t>
            </w:r>
          </w:p>
          <w:p w14:paraId="73ABAC7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E55447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5：00</w:t>
            </w:r>
          </w:p>
          <w:p w14:paraId="29B2475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806A47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6：00</w:t>
            </w:r>
          </w:p>
          <w:p w14:paraId="54BD57B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A6D096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7：00</w:t>
            </w:r>
          </w:p>
          <w:p w14:paraId="65794D0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F7C7D7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8：00</w:t>
            </w:r>
          </w:p>
          <w:p w14:paraId="00ADF9D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9EFF7C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9：00</w:t>
            </w:r>
          </w:p>
          <w:p w14:paraId="1D2FA5A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3A8411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10：00</w:t>
            </w:r>
          </w:p>
          <w:p w14:paraId="688E8A4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844D29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11：00</w:t>
            </w:r>
          </w:p>
          <w:p w14:paraId="4D23D29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23：00</w:t>
            </w:r>
          </w:p>
        </w:tc>
      </w:tr>
      <w:tr w14:paraId="7574266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39562D4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屋顶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EF55AB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F=8.09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K=0.37 D=4.55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4F5950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39.8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11CCC9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38.4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7E99A9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35.8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543FBD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33.1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9BA41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30.1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3330E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27.1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2443F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90C51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B61CD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C6A41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615F2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A21F6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40.2</w:t>
            </w:r>
          </w:p>
        </w:tc>
      </w:tr>
      <w:tr w14:paraId="59788F9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47FA231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1C576F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F=4.08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K=0.35 D=4.09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6977C9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4090E8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E77599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EE4B5F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302CA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EA617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621B6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86DF1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9ABC8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0A949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E0A45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17660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10.7</w:t>
            </w:r>
          </w:p>
        </w:tc>
      </w:tr>
      <w:tr w14:paraId="7AFFDC6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44C6D9F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南外窗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1032AB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总负荷(W)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F=2.52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B68DE7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226.8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CE26E0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232.5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40C5CE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194.8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5467E0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04104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-6.7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A166D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-10.6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E2ECE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33.4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AF3DF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50.9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1BDF1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64.6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44604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106.0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B166E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151.6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AC802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196.4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26.8</w:t>
            </w:r>
          </w:p>
        </w:tc>
      </w:tr>
      <w:tr w14:paraId="294366F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3396092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350AEB2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传热负荷(W)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K=2.50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466010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-17.3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31.5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5109D1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-24.0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37.4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BA8539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-26.2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40.3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75E0D5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-29.1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9E64D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-31.4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637DC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-32.8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2B43D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-28.4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4FBE9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-18.8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5E366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-7.0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9CD8A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BA028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95BBB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-15.1</w:t>
            </w:r>
          </w:p>
        </w:tc>
      </w:tr>
      <w:tr w14:paraId="06AC133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2899419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18644B7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日射得热(W)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SC=0.45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665BED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37.7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195.4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CBFDCD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33.9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195.1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60B0BC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30.5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154.5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820531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27.5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6B4B4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B7F10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35E6D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61.8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BBC98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69.7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70651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71.6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BDDE0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101.9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F9A4E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137.9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311BE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173.1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41.9</w:t>
            </w:r>
          </w:p>
        </w:tc>
      </w:tr>
      <w:tr w14:paraId="15A315B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000A7EC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D555E6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781EF3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87.0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5B0A02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92.1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64A490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96.2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840FAB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D118C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8B9DA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DC3B4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84DC1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28.2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75E72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56.6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5231B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67.4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2C1B9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76.7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6FD2D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82.5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27.9</w:t>
            </w:r>
          </w:p>
        </w:tc>
      </w:tr>
      <w:tr w14:paraId="4F60208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A206A4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248828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3FA8D8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27.0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3709AC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29.3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A0C64B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31.1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23ADCC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36680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39985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1AA51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CA867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B6D14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B3DEE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DD37C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6CD9A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10.7</w:t>
            </w:r>
          </w:p>
        </w:tc>
      </w:tr>
      <w:tr w14:paraId="419E14F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77B27A1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F4C790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B1A3F6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43.0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85AF60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50.1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5FAF73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51.4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49B74F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B9239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21A2A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44633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B245E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99A41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35.8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462BA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43.5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EBEBD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46.7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EC23C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29.4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5.6</w:t>
            </w:r>
          </w:p>
        </w:tc>
      </w:tr>
      <w:tr w14:paraId="5F88A10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16635D6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1DD1FB7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14657A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116.6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E39717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123.7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72A347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125.0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445682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B43D3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53E7E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8615E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78.7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F88AB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91.4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2705A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109.3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4C0CD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117.0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DE7B0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120.3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EC734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103.0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5.6</w:t>
            </w:r>
          </w:p>
        </w:tc>
      </w:tr>
      <w:tr w14:paraId="01945C1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1681592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54E8779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3A3F3C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0.11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8DCF71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0.11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3DCCF3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0.11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26EE02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0.11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4AA79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0.11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FAEC5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0.11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A862E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0.11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0.11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637D2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0.11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D6B9D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0.11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BED29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0.11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EB7CD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0.11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89293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0.11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</w:tr>
      <w:tr w14:paraId="2E94D72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3A5BB33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786EF7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BEC00E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44.9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08DF6C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53.4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7592C7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57.6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5FCDDB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BF68E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B2C02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31221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-40.6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DB257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-26.9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77481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35EB4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7B649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27E1E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33.3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</w:tr>
      <w:tr w14:paraId="2DEFCF5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59633D0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08CBFC2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E8279B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82.9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1961F1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91.6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A13D05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96.0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965161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AE0E0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06AD0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CB7E8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-5.1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96C96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FEB5E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4730E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42.7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9F65D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56.8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F14AF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71.0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</w:tr>
      <w:tr w14:paraId="0F98935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01E8728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43962DC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32B39D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63956E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E4CF93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C90F15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78406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E8CA4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0D9CE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0297D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A6D5E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30D36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E7215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C137A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</w:tr>
      <w:tr w14:paraId="2E31AEB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5E8CD24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1564B2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567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1CB443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595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AD1797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569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45D435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546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06133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488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9EEFA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455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C10B9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341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BD776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2AC64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309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27373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388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CEF4E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460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955B3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505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122</w:t>
            </w:r>
          </w:p>
        </w:tc>
      </w:tr>
      <w:tr w14:paraId="7596113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5B96925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F6ABE1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455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75027B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484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F69B5D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457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E495E3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435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C76F9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377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DD822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344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7E7E2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3346F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6F069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1A1F8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277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221DA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349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2F210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394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122</w:t>
            </w:r>
          </w:p>
        </w:tc>
      </w:tr>
      <w:tr w14:paraId="49356F6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07ACFB4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83659B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0.16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0.16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FD16A8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0.16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0.16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A43BB0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0.16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0.16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4B83B1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0.16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0.16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4884E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0.16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0.16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206DF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0.16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0.16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D6242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0.16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0.16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377C0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0.16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0.16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83429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0.16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0.16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3B61D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0.16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0.16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7D554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0.16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0.16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73052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0.16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0.16</w:t>
            </w:r>
          </w:p>
        </w:tc>
      </w:tr>
      <w:tr w14:paraId="375CA59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74CFC12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E89E54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484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3A0971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504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2F9D63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473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F57DCB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452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CC12A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402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CD58E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374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4D849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341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469E5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859B8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283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F8202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345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BF58A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403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99875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434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122</w:t>
            </w:r>
          </w:p>
        </w:tc>
      </w:tr>
      <w:tr w14:paraId="0CC6618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55444B9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EA365C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411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E6D0CA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430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E6A1E0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399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5C6D13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378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3EFC3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328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CA365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8D409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17F18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C619C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492A7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272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328F6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330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C0B09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361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122</w:t>
            </w:r>
          </w:p>
        </w:tc>
      </w:tr>
      <w:tr w14:paraId="31B21C5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043BBFE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21F002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0.11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0.11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B7A5AE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0.11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0.11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5F9D93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0.11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0.11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9C7DDE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0.11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0.11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3C1DF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0.11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0.11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EB38B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0.11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0.11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EE0E7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0.11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0.11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1D8B8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0.11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0.11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CBC14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0.11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0.11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05843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0.11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0.11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E985A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0.11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0.11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A2B2F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0.11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0.11</w:t>
            </w:r>
          </w:p>
        </w:tc>
      </w:tr>
    </w:tbl>
    <w:p w14:paraId="5A01BD07">
      <w:pPr>
        <w:rPr>
          <w:szCs w:val="24"/>
          <w:lang w:val="en-US"/>
        </w:rPr>
      </w:pPr>
    </w:p>
    <w:tbl>
      <w:tblPr>
        <w:tblStyle w:val="18"/>
        <w:tblW w:w="0" w:type="auto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14:paraId="1AE7F2A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14:paraId="5AAE783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14:paraId="5A1EE0F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301FB7B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4852A13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C6DA10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A207FB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相对湿度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0B014F1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6004CC9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4002AFC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</w:t>
            </w:r>
          </w:p>
        </w:tc>
      </w:tr>
      <w:tr w14:paraId="7A3F1B3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continue"/>
            <w:shd w:val="pct10" w:color="auto" w:fill="FFFFFF"/>
            <w:vAlign w:val="center"/>
          </w:tcPr>
          <w:p w14:paraId="7A98F84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 w:val="continue"/>
            <w:shd w:val="pct10" w:color="auto" w:fill="FFFFFF"/>
            <w:vAlign w:val="center"/>
          </w:tcPr>
          <w:p w14:paraId="55DD745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14:paraId="64814FA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5C08C45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9BE4E7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4B100F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690D88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773772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B6A65F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28DC9C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6CB923F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K</w:t>
            </w:r>
            <w:r>
              <w:rPr>
                <w:rFonts w:hint="eastAsia" w:ascii="宋体" w:hAnsi="宋体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6A285BA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</w:tr>
      <w:tr w14:paraId="36C41DD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auto"/>
            <w:vAlign w:val="center"/>
          </w:tcPr>
          <w:p w14:paraId="0F25692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69FFFE9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2012[卫生间]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B482C1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4.50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C466E0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38.33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5A8BB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6B84C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DFBDF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1813.5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FF288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49857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2347.7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DEB3A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53DC9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0.77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92DCD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</w:t>
            </w:r>
          </w:p>
        </w:tc>
      </w:tr>
      <w:tr w14:paraId="621FA1C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auto"/>
            <w:vAlign w:val="center"/>
          </w:tcPr>
          <w:p w14:paraId="2C66D17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14:paraId="39AADDB8">
            <w:pPr>
              <w:jc w:val="left"/>
              <w:rPr>
                <w:rFonts w:hint="eastAsia" w:ascii="宋体" w:hAnsi="宋体"/>
                <w:sz w:val="18"/>
                <w:szCs w:val="18"/>
              </w:rPr>
            </w:pPr>
          </w:p>
        </w:tc>
      </w:tr>
      <w:tr w14:paraId="0149A62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095AFA4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913BC8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7CF7975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8.0(㎡/人)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28CB77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2515475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2F97A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5ACA05F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70097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105C042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30.00(m</w:t>
            </w:r>
            <w:r>
              <w:rPr>
                <w:rFonts w:hint="eastAsia"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hint="eastAsia" w:ascii="宋体" w:hAnsi="宋体"/>
                <w:sz w:val="18"/>
                <w:szCs w:val="18"/>
              </w:rPr>
              <w:t>/h.人)</w:t>
            </w:r>
          </w:p>
        </w:tc>
      </w:tr>
      <w:tr w14:paraId="28985F5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E0F918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C454DF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14:paraId="307C850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0：00</w:t>
            </w:r>
          </w:p>
          <w:p w14:paraId="4A560D4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12：00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14:paraId="341BCC5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1：00</w:t>
            </w:r>
          </w:p>
          <w:p w14:paraId="636D758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13：00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64BB3AA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2：00</w:t>
            </w:r>
          </w:p>
          <w:p w14:paraId="31E4310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14：00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239997B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3：00</w:t>
            </w:r>
          </w:p>
          <w:p w14:paraId="509FA20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C065B2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4：00</w:t>
            </w:r>
          </w:p>
          <w:p w14:paraId="5AF6BB4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C16203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5：00</w:t>
            </w:r>
          </w:p>
          <w:p w14:paraId="056D728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772484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6：00</w:t>
            </w:r>
          </w:p>
          <w:p w14:paraId="4D31123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19B3A9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7：00</w:t>
            </w:r>
          </w:p>
          <w:p w14:paraId="01B3895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A31255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8：00</w:t>
            </w:r>
          </w:p>
          <w:p w14:paraId="1DEBCCD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7F7E34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9：00</w:t>
            </w:r>
          </w:p>
          <w:p w14:paraId="129D86B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42451A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10：00</w:t>
            </w:r>
          </w:p>
          <w:p w14:paraId="6B84547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DA5FE8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11：00</w:t>
            </w:r>
          </w:p>
          <w:p w14:paraId="3C0902E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23：00</w:t>
            </w:r>
          </w:p>
        </w:tc>
      </w:tr>
      <w:tr w14:paraId="18420B1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46F0B93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屋顶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0A5DC2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F=38.42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K=0.37 D=4.55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FB401B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189.1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107.2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6E5EC2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182.2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105.2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E82831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170.1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103.6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CB4F05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157.3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F6921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142.8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4CE6E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128.9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8ACB2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124.1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03C65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120.3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0F836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117.1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15342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114.2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4F694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112.1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CFEA1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109.0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191.1</w:t>
            </w:r>
          </w:p>
        </w:tc>
      </w:tr>
      <w:tr w14:paraId="6138552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43619D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E35BA6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F=15.36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K=0.35 D=4.09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185D6D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37.5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1BFF20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33.0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B3EFB7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31.2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78C2AB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28.7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99A5B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0FFE9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21CA0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89144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528F1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EBAED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1D295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1A7DA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40.4</w:t>
            </w:r>
          </w:p>
        </w:tc>
      </w:tr>
      <w:tr w14:paraId="2FBB2BB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2A22221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南外窗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807241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总负荷(W)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F=5.04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A6081C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40.7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453.7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6D7FBD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470.4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4C00ED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445.4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1C0154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396.5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A310B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-13.3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287.6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5E3B7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-21.2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284.0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FB1E1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66.7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FDFA2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101.8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9B7B8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129.2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4BC16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195.4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ACE5A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274.4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E5882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387.7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53.5</w:t>
            </w:r>
          </w:p>
        </w:tc>
      </w:tr>
      <w:tr w14:paraId="7E7552E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07C5C50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4A211C2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传热负荷(W)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K=2.50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0FACBD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-34.7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62.9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B5A132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-48.0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74.7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59900F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-52.4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80.6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04FA6B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-58.3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8C9A8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-62.7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85D3C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-65.7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A65AF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-56.8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313E2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-37.6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B6097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-14.0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5E617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6B42E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27.4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8E324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46.6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-30.2</w:t>
            </w:r>
          </w:p>
        </w:tc>
      </w:tr>
      <w:tr w14:paraId="737A6EB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67F7BAE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1676476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日射得热(W)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SC=0.45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86F0B2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75.3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390.8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4242F7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67.8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395.7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DD77F5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61.0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364.8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6B885D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54.9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317.4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3CDAA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49.4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8893F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44.5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57C69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123.5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EB308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139.4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6CC43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143.2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28C8D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187.1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B54F2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247.0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07779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341.1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83.7</w:t>
            </w:r>
          </w:p>
        </w:tc>
      </w:tr>
      <w:tr w14:paraId="3E1545A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D54747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内墙1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B93D8D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F=17.80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K=1.83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C6D583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107.7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107.7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75719D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107.7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107.7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8C56AB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107.7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107.7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A46C75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107.7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79B18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107.7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AAFE0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107.7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2E3AE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107.7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06D37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107.7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09981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107.7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2B1B4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107.7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9B17B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107.7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85374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107.7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107.7</w:t>
            </w:r>
          </w:p>
        </w:tc>
      </w:tr>
      <w:tr w14:paraId="44B8800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02905F3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内门1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B294CA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F=1.40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K=3.00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78CE8C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A73620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296B4D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767221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63FF5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1B902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4DBF9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6FE05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51415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A207E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4EC39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584D9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13.9</w:t>
            </w:r>
          </w:p>
        </w:tc>
      </w:tr>
      <w:tr w14:paraId="0F56DDC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1720DD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9655CE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29247B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117.3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415.1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EF4A37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106.4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439.8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055489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87.4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459.4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FA56A3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79.9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470.3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F240D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65.0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408.2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7B945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57.5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362.8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BE99F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63.2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309.9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68DA0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134.5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46FCD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270.2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85509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322.0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62607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366.3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030B6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393.8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133.4</w:t>
            </w:r>
          </w:p>
        </w:tc>
      </w:tr>
      <w:tr w14:paraId="5DAA96E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5877DD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0874BC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344FC1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49.2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128.9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31A18B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46.0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139.7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E9ACE1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42.7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148.4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19A5F5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40.4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1B47A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38.8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BA24F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37.7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52B08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36.4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94632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62.6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82459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106.9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A6AD7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122.0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9F200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126.4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F00C2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51.1</w:t>
            </w:r>
          </w:p>
        </w:tc>
      </w:tr>
      <w:tr w14:paraId="7B8AC7C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0E9C3EF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67E39A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3667D1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205.2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43EA3B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239.1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9DD322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245.5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A26340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54321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C83D8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A5B6B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66857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84.9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F8E45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170.7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14C74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207.6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5A8A6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222.9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FD882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140.3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26.7</w:t>
            </w:r>
          </w:p>
        </w:tc>
      </w:tr>
      <w:tr w14:paraId="2D3135F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1443B42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1DA8D15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6F422C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556.4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59DE2A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590.4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BC81BD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596.7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3C1485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607.2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C78D8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542.5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9AB34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478.5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1D824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375.8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440.8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57CEE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436.1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452F9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521.9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01876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558.8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A1557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574.1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29EA7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491.5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26.7</w:t>
            </w:r>
          </w:p>
        </w:tc>
      </w:tr>
      <w:tr w14:paraId="4C8CB9F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0CA8FC3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0CDB354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EDA00A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0.52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3643D3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0.52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618A70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0.52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D3ACF6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0.52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68FA2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0.52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7E42A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0.52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CEFCE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0.52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0.52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A6A20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0.52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45ECB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0.52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E4DCD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0.52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5211F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0.52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28022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0.52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</w:tr>
      <w:tr w14:paraId="47DAE19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5C9FC71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AF6600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7764B4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214.6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98CBE9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254.9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875E74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275.1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E7BB80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270.0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CF231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24653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9E929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-193.8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D99C2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-128.3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F27E9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-47.6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69EDE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28.0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1EEBB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93.6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5C72E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159.1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</w:tr>
      <w:tr w14:paraId="7893259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5B64D63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773548E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2C90F1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395.9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D3E5FA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437.4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EA3D3D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458.1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8E30A3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452.9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93FD6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411.4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5ACDD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390.7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3FA62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-24.3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C61B5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43.1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87509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126.1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B4262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203.9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818D6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271.4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479C0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338.8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</w:tr>
      <w:tr w14:paraId="253D7F0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50B140A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5413C4A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61FC22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0.25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BC1F3C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0.25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6879C2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0.25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26486D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0.25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3C2E2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0.25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DA435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0.25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6AFEF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0.25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68162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0.25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F5C9F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0.25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1C85A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0.25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6F2EB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0.25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0EBA1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0.25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</w:tr>
      <w:tr w14:paraId="7027BD2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108D105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6F8760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581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2194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10E9DF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527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2319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5D9EBB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477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2348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12EA8E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438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2331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A4799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391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2047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A1AD8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359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1895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FAB09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785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1384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A2710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1041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857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3F680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1412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773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015C7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1657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719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C0371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1864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666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66081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1979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618</w:t>
            </w:r>
          </w:p>
        </w:tc>
      </w:tr>
      <w:tr w14:paraId="177C2C4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3BB37D2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DFEEA6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581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1662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7E9159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527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1786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DD8CB1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477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1813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4C2726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438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1797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0C867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391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6022C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359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1363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B9735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1033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DA5E8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518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857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90D37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888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773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72021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1129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719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0B889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1335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666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48519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1448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618</w:t>
            </w:r>
          </w:p>
        </w:tc>
      </w:tr>
      <w:tr w14:paraId="2704368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3E3D095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CFBA85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0.77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0.77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B1D6A4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0.77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0.77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DFFB41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0.77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0.77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60F568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0.77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0.77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FDF72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0.77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0.77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7FDC4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0.77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0.77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607E3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0.77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0.77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C9F6F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0.77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0.77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EB012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0.77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0.77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2D19B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0.77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0.77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8FBC5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0.77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0.77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D9D72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0.77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0.77</w:t>
            </w:r>
          </w:p>
        </w:tc>
      </w:tr>
      <w:tr w14:paraId="660E680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15DC8ED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01B231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581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1799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9DC610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527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1882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996080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477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1890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939E64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438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1878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6AE2C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391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1636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03FA8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359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1504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99962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810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1384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ECAB0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997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857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F2624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1286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773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74C7A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1453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719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EA17A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1592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666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685BE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1640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618</w:t>
            </w:r>
          </w:p>
        </w:tc>
      </w:tr>
      <w:tr w14:paraId="1C8BC9B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26E1777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8BDC2C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581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1447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5D883E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527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1531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6C196F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477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1538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88ADC6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438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1527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A7154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391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1285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3C479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359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1153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AC0FF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458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1033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FBDE1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646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857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90869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935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773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0D499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1101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719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9030C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1241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666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F0FDC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1289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618</w:t>
            </w:r>
          </w:p>
        </w:tc>
      </w:tr>
      <w:tr w14:paraId="4F936AF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33EEAE8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DC6546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0.52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0.52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EC0D44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0.52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0.52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B98636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0.52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0.52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67C7C9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0.52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0.52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AFB04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0.52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0.52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1A92A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0.52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0.52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CA5DA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0.52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0.52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8914C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0.52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0.52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EFEC6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0.52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0.52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04DBA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0.52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0.52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8FB79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0.52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0.52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64AF9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0.52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0.52</w:t>
            </w:r>
          </w:p>
        </w:tc>
      </w:tr>
    </w:tbl>
    <w:p w14:paraId="74184647">
      <w:pPr>
        <w:rPr>
          <w:szCs w:val="24"/>
          <w:lang w:val="en-US"/>
        </w:rPr>
      </w:pPr>
    </w:p>
    <w:tbl>
      <w:tblPr>
        <w:tblStyle w:val="18"/>
        <w:tblW w:w="0" w:type="auto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14:paraId="76E36F0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14:paraId="7BDEDD1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14:paraId="38238F2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628FF04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1BEF4F4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B07662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E1DFD6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相对湿度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53DA964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5901201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4DA9B74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</w:t>
            </w:r>
          </w:p>
        </w:tc>
      </w:tr>
      <w:tr w14:paraId="465F078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continue"/>
            <w:shd w:val="pct10" w:color="auto" w:fill="FFFFFF"/>
            <w:vAlign w:val="center"/>
          </w:tcPr>
          <w:p w14:paraId="46D5659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 w:val="continue"/>
            <w:shd w:val="pct10" w:color="auto" w:fill="FFFFFF"/>
            <w:vAlign w:val="center"/>
          </w:tcPr>
          <w:p w14:paraId="2D675E1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14:paraId="3856ACE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10B5817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59AD47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C3A963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A5975F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BF4A74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0BB9FA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4352F6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3E8F492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K</w:t>
            </w:r>
            <w:r>
              <w:rPr>
                <w:rFonts w:hint="eastAsia" w:ascii="宋体" w:hAnsi="宋体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6AA3265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</w:tr>
      <w:tr w14:paraId="00836D2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auto"/>
            <w:vAlign w:val="center"/>
          </w:tcPr>
          <w:p w14:paraId="3CD03F8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62F9A2C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2014[卫生间]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CE74CE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4.50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0422C6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8.03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61B34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356BA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6677C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455.6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87436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C7701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567.4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81852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59328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0.16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44B6C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</w:t>
            </w:r>
          </w:p>
        </w:tc>
      </w:tr>
      <w:tr w14:paraId="3745995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auto"/>
            <w:vAlign w:val="center"/>
          </w:tcPr>
          <w:p w14:paraId="16D26C2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14:paraId="10F6114B">
            <w:pPr>
              <w:jc w:val="left"/>
              <w:rPr>
                <w:rFonts w:hint="eastAsia" w:ascii="宋体" w:hAnsi="宋体"/>
                <w:sz w:val="18"/>
                <w:szCs w:val="18"/>
              </w:rPr>
            </w:pPr>
          </w:p>
        </w:tc>
      </w:tr>
      <w:tr w14:paraId="06128B7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5703350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F7AFE4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408F1C1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8.0(㎡/人)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FB7F34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4BD992F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3FF08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387C180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043FA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52DA7E7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30.00(m</w:t>
            </w:r>
            <w:r>
              <w:rPr>
                <w:rFonts w:hint="eastAsia"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hint="eastAsia" w:ascii="宋体" w:hAnsi="宋体"/>
                <w:sz w:val="18"/>
                <w:szCs w:val="18"/>
              </w:rPr>
              <w:t>/h.人)</w:t>
            </w:r>
          </w:p>
        </w:tc>
      </w:tr>
      <w:tr w14:paraId="6D72567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ECA46F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FF147C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14:paraId="3163B4B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0：00</w:t>
            </w:r>
          </w:p>
          <w:p w14:paraId="55BE626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12：00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14:paraId="06BADFA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1：00</w:t>
            </w:r>
          </w:p>
          <w:p w14:paraId="03DD66D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13：00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52B5EF1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2：00</w:t>
            </w:r>
          </w:p>
          <w:p w14:paraId="1D73701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14：00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2737E4A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3：00</w:t>
            </w:r>
          </w:p>
          <w:p w14:paraId="40A8FC3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4D6758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4：00</w:t>
            </w:r>
          </w:p>
          <w:p w14:paraId="03160D7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7EA284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5：00</w:t>
            </w:r>
          </w:p>
          <w:p w14:paraId="6814CE1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A7AA3F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6：00</w:t>
            </w:r>
          </w:p>
          <w:p w14:paraId="6939F1A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B74BBC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7：00</w:t>
            </w:r>
          </w:p>
          <w:p w14:paraId="4C35651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3118F6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8：00</w:t>
            </w:r>
          </w:p>
          <w:p w14:paraId="1476B79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9AE97E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9：00</w:t>
            </w:r>
          </w:p>
          <w:p w14:paraId="3A2B511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4CFFB6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10：00</w:t>
            </w:r>
          </w:p>
          <w:p w14:paraId="0E52B00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7E6CBC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11：00</w:t>
            </w:r>
          </w:p>
          <w:p w14:paraId="4E07017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23：00</w:t>
            </w:r>
          </w:p>
        </w:tc>
      </w:tr>
      <w:tr w14:paraId="466014F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F48BE8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屋顶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24C31A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F=8.09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K=0.37 D=4.55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47B84F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39.8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017656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38.3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DAEEA7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35.8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9D1F5B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33.1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85639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30.1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5F195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27.1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375DC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01324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65D9B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C35FA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4354A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10F52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40.2</w:t>
            </w:r>
          </w:p>
        </w:tc>
      </w:tr>
      <w:tr w14:paraId="1CF84E6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0146375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44A437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F=4.08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K=0.35 D=4.09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C74F90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7BD2C2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C23FDD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065C24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21001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F5361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170AA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A7F6E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81126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19E87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18DC5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C33F0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10.7</w:t>
            </w:r>
          </w:p>
        </w:tc>
      </w:tr>
      <w:tr w14:paraId="7693434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08A1042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南外窗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BF1F29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总负荷(W)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F=2.52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ECF378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226.8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784ADE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204.5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C50AB1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174.3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643CB6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8126E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-6.7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0A796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-10.6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461BC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33.4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6511E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50.9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67CF8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64.6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C147C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106.0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B7AEC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151.6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03357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196.4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26.8</w:t>
            </w:r>
          </w:p>
        </w:tc>
      </w:tr>
      <w:tr w14:paraId="186C62F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6D38FA2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76A7D5E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传热负荷(W)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K=2.50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8A56DB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-17.3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31.5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A7372E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-24.0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37.4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BA425F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-26.2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40.3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6FCE9A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-29.1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48DA4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-31.4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3B2D1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-32.8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69E77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-28.4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EA503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-18.8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9C709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-7.0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9D44B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FD9A5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D586A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-15.1</w:t>
            </w:r>
          </w:p>
        </w:tc>
      </w:tr>
      <w:tr w14:paraId="28D30CC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738C9A1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442A699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日射得热(W)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SC=0.45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12948D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37.7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195.4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49BB81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33.9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167.1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CC7166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30.5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134.0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79AA1C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27.5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2B9D2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93992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37BC3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61.8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21391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69.7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88A49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71.6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54DD3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101.9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B68B5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137.9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DE111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173.1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41.9</w:t>
            </w:r>
          </w:p>
        </w:tc>
      </w:tr>
      <w:tr w14:paraId="5138783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0B4D36B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545793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8495EB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87.0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088859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92.2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529CDE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96.2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630F64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E5B04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4FE10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47A2D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5A36E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28.2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9A6AE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56.6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3CE88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67.5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89960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76.7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56122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82.5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27.9</w:t>
            </w:r>
          </w:p>
        </w:tc>
      </w:tr>
      <w:tr w14:paraId="2C088B2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0E32D93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C0F871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7B6D13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27.0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DEADA6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29.3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FF7289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31.1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860C16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54FC8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822ED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14DFE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D9FCB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99CF4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3A78F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0C8A7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747E1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10.7</w:t>
            </w:r>
          </w:p>
        </w:tc>
      </w:tr>
      <w:tr w14:paraId="7877BE9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25F6F57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B1E208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4B1F32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43.0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7839AB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50.1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B01B61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51.4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75D636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59CC1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02608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EB9F9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FE1A9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B1EFF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35.8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909A5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43.5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2EE49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46.7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96B0D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29.4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5.6</w:t>
            </w:r>
          </w:p>
        </w:tc>
      </w:tr>
      <w:tr w14:paraId="1E421D9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169AF68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6496851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0862CD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116.6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0B7DB9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123.7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782E24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125.0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18146C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A4B96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07AAB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7E880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78.7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48F65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91.4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1FA99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109.4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7E9BA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117.1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89756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120.3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263B5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103.0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5.6</w:t>
            </w:r>
          </w:p>
        </w:tc>
      </w:tr>
      <w:tr w14:paraId="7423F9E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47ED867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434ACD4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EC9556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0.11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A1B856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0.11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B70173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0.11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326E77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0.11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569CF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0.11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6DDA8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0.11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8B39B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0.11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0.11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C89F4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0.11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A6345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0.11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74A7B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0.11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B9877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0.11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1A207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0.11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</w:tr>
      <w:tr w14:paraId="1338E35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4E5B18F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713EC0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5BEFEF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45.0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D5D958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53.4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E22750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57.6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962D0A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3489A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8EBAA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063D9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-40.6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285C9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-26.9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FFCB9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BAB2C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451A2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D5745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33.3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</w:tr>
      <w:tr w14:paraId="6A0B14A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7B9B47D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0313F61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1D16BF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82.9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C9D14E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91.6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4F3717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96.0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F500C3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4B9E3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ADBEB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5BA52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-5.1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D0083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3DF26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35531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42.7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3C6AF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56.9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167E9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71.0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</w:tr>
      <w:tr w14:paraId="770F2D6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2B6B619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608C26F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2CC8A6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232B79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666B79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BAC64D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2B507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0C6C8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004F3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50812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B73ED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C7962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B26FA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AE745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</w:tr>
      <w:tr w14:paraId="6B4FCE2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43B5F8C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C63546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567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D4F13B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567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49FA5B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548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BE0F1A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545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969AF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488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ADD3F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455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DBE39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341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1A105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8AC68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309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259CC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388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10CE9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460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1DFBD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505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122</w:t>
            </w:r>
          </w:p>
        </w:tc>
      </w:tr>
      <w:tr w14:paraId="78C8A43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71F155E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055DCF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456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2B5D23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456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18308B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436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89287B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433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FD1EE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377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0A330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344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2C550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6605C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F7A40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D43A8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277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CA5A0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349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7D86B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394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122</w:t>
            </w:r>
          </w:p>
        </w:tc>
      </w:tr>
      <w:tr w14:paraId="48F8EE7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678FC14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2EF78F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0.16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0.16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21C450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0.16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0.16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D1B2D3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0.16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0.16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4F3953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0.16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0.16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9793B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0.16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0.16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C8811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0.16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0.16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2A2B6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0.16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0.16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2F264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0.16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0.16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DC90D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0.16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0.16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17191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0.16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0.16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C4F9E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0.16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0.16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2A9CA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0.16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0.16</w:t>
            </w:r>
          </w:p>
        </w:tc>
      </w:tr>
      <w:tr w14:paraId="3FAAF2D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32006A7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712A92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484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C7AC41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476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B9CA48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452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F72D27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450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B1173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402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B14F0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374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C7457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341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CD437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C4B83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283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F8ED6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345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B9D76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403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F4187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434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122</w:t>
            </w:r>
          </w:p>
        </w:tc>
      </w:tr>
      <w:tr w14:paraId="3730900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2F5254F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A2A4B4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411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F603E9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402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771BFB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379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F5A88B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376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45F9A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328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FBC97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E560F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4AAB6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1E9B3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C957F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272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DE94C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330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57FAE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361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122</w:t>
            </w:r>
          </w:p>
        </w:tc>
      </w:tr>
      <w:tr w14:paraId="64A6966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3A9F42E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3D4C6B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0.11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0.11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1675D4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0.11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0.11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44665D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0.11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0.11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87353A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0.11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0.11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3EF10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0.11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0.11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DAE4A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0.11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0.11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C033C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0.11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0.11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DCDA1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0.11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0.11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33D84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0.11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0.11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69D4B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0.11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0.11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01001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0.11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0.11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F596D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0.11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0.11</w:t>
            </w:r>
          </w:p>
        </w:tc>
      </w:tr>
    </w:tbl>
    <w:p w14:paraId="7D7824C4">
      <w:pPr>
        <w:rPr>
          <w:szCs w:val="24"/>
          <w:lang w:val="en-US"/>
        </w:rPr>
      </w:pPr>
    </w:p>
    <w:tbl>
      <w:tblPr>
        <w:tblStyle w:val="18"/>
        <w:tblW w:w="0" w:type="auto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14:paraId="2D31650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14:paraId="6C7A2C2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14:paraId="5152E6A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6B22919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068C683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D0A0F9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9791B9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相对湿度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6450FBC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0A7D0F7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07E47D4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</w:t>
            </w:r>
          </w:p>
        </w:tc>
      </w:tr>
      <w:tr w14:paraId="5AE4903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continue"/>
            <w:shd w:val="pct10" w:color="auto" w:fill="FFFFFF"/>
            <w:vAlign w:val="center"/>
          </w:tcPr>
          <w:p w14:paraId="75004F8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 w:val="continue"/>
            <w:shd w:val="pct10" w:color="auto" w:fill="FFFFFF"/>
            <w:vAlign w:val="center"/>
          </w:tcPr>
          <w:p w14:paraId="04AD965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14:paraId="1B410D6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7E4473F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04F2FB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BD04AC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AB996D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7BEEB8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9C4CD6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650AD4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38458ED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K</w:t>
            </w:r>
            <w:r>
              <w:rPr>
                <w:rFonts w:hint="eastAsia" w:ascii="宋体" w:hAnsi="宋体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4C9356F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</w:tr>
      <w:tr w14:paraId="70F472C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auto"/>
            <w:vAlign w:val="center"/>
          </w:tcPr>
          <w:p w14:paraId="3C02A3B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0CA4379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2015[卫生间]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44C52D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4.50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819621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38.33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E809E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8E19E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A0A6A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1813.5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7B4E5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4DD1F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2347.7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E0589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EC01F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0.77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B7AF2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</w:t>
            </w:r>
          </w:p>
        </w:tc>
      </w:tr>
      <w:tr w14:paraId="54FBF3F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auto"/>
            <w:vAlign w:val="center"/>
          </w:tcPr>
          <w:p w14:paraId="141C860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14:paraId="379434B4">
            <w:pPr>
              <w:jc w:val="left"/>
              <w:rPr>
                <w:rFonts w:hint="eastAsia" w:ascii="宋体" w:hAnsi="宋体"/>
                <w:sz w:val="18"/>
                <w:szCs w:val="18"/>
              </w:rPr>
            </w:pPr>
          </w:p>
        </w:tc>
      </w:tr>
      <w:tr w14:paraId="133B983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7F23541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8E653F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4A25829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8.0(㎡/人)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B4365B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2674FD1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967AD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6F63251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88828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710311F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30.00(m</w:t>
            </w:r>
            <w:r>
              <w:rPr>
                <w:rFonts w:hint="eastAsia"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hint="eastAsia" w:ascii="宋体" w:hAnsi="宋体"/>
                <w:sz w:val="18"/>
                <w:szCs w:val="18"/>
              </w:rPr>
              <w:t>/h.人)</w:t>
            </w:r>
          </w:p>
        </w:tc>
      </w:tr>
      <w:tr w14:paraId="60104E0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25DBD6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CEDDA6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14:paraId="79434BC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0：00</w:t>
            </w:r>
          </w:p>
          <w:p w14:paraId="68ACF8B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12：00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14:paraId="5EE74AC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1：00</w:t>
            </w:r>
          </w:p>
          <w:p w14:paraId="78D300D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13：00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6BC7ED3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2：00</w:t>
            </w:r>
          </w:p>
          <w:p w14:paraId="3FBDFC7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14：00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4E10751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3：00</w:t>
            </w:r>
          </w:p>
          <w:p w14:paraId="29DA676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91B817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4：00</w:t>
            </w:r>
          </w:p>
          <w:p w14:paraId="308C54F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57E461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5：00</w:t>
            </w:r>
          </w:p>
          <w:p w14:paraId="63398AB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7051C7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6：00</w:t>
            </w:r>
          </w:p>
          <w:p w14:paraId="529C73F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A5D8C3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7：00</w:t>
            </w:r>
          </w:p>
          <w:p w14:paraId="2364C86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02109F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8：00</w:t>
            </w:r>
          </w:p>
          <w:p w14:paraId="5391526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BBB25F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9：00</w:t>
            </w:r>
          </w:p>
          <w:p w14:paraId="1D9244D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6D6E26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10：00</w:t>
            </w:r>
          </w:p>
          <w:p w14:paraId="476EBBE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61C0FF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11：00</w:t>
            </w:r>
          </w:p>
          <w:p w14:paraId="1BF7C4B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23：00</w:t>
            </w:r>
          </w:p>
        </w:tc>
      </w:tr>
      <w:tr w14:paraId="6B1F494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3965168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屋顶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2CF9FB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F=38.47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K=0.37 D=4.55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9FDEDA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189.3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107.3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61DA99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182.4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105.3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9B92F1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170.3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103.7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92F93D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157.4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3626C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143.0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79602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129.1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7BA7E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124.3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07B8A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120.4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A27AC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117.2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4BB7A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114.4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7BA3B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112.3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B6D6B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109.2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191.3</w:t>
            </w:r>
          </w:p>
        </w:tc>
      </w:tr>
      <w:tr w14:paraId="221CD41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06E4D0C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1CE088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F=15.36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K=0.35 D=4.09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B7A892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37.5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132A9A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33.0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2892D1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31.2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C84D93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28.7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07833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E6C3C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BCF07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BC42E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106F1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1D328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BF3CB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A46E5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40.4</w:t>
            </w:r>
          </w:p>
        </w:tc>
      </w:tr>
      <w:tr w14:paraId="4B26092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4177513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南外窗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11275E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总负荷(W)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F=5.04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42C523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40.7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453.7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337F32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470.4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C9D372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445.4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0B5CA3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377.8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8E9E6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-13.3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287.6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0BA24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-21.2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284.0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25F91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66.7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D7AF7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101.8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9B6AB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129.2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B0D64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194.7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39F45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274.4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BC28B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386.3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53.5</w:t>
            </w:r>
          </w:p>
        </w:tc>
      </w:tr>
      <w:tr w14:paraId="34F13B6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05E9046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4809466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传热负荷(W)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K=2.50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A2E1AA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-34.7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62.9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F3A04B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-48.0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74.7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AB4213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-52.4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80.6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03BCC6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-58.3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58E5D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-62.7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E917D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-65.7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D4042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-56.8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B83D3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-37.6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1FC2E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-14.0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3A376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AA96F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27.4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8C64D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46.6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-30.2</w:t>
            </w:r>
          </w:p>
        </w:tc>
      </w:tr>
      <w:tr w14:paraId="69A6604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67A9CF3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5F10C37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日射得热(W)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SC=0.45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9D7F8B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75.3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390.8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BC5507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67.8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395.7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13048F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61.0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364.8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3DC0BE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54.9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298.7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97772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49.4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BE04C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44.5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28A0D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123.5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BD606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139.4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17113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143.2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1C283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186.5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F95A3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247.0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F6376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339.6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83.7</w:t>
            </w:r>
          </w:p>
        </w:tc>
      </w:tr>
      <w:tr w14:paraId="76FF08F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E30288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内墙1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06E02C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F=17.80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K=1.83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BE2EFC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107.7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107.7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03C66C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107.7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107.7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CECB52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107.7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107.7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383016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107.7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6C3D0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107.7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CE28A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107.7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B3C2E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107.7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29535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107.7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D9200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107.7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9B73B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107.7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D4341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107.7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5ABF9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107.7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107.7</w:t>
            </w:r>
          </w:p>
        </w:tc>
      </w:tr>
      <w:tr w14:paraId="2AB91E3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CCD4B1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内门1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59BCBE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F=1.40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K=3.00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9F9B76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D806C7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E489AA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2A4FE5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07EA0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1C584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7EDF2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5B369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C0128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1655E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E2759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F97D9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13.9</w:t>
            </w:r>
          </w:p>
        </w:tc>
      </w:tr>
      <w:tr w14:paraId="419F143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0BA027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208C32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355019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117.3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415.1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81230E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106.4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439.8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DFCBE2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87.4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459.4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60C0BF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79.9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470.3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CD096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65.0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408.2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18F31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57.5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362.8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A0DBC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63.2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309.9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75F86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134.5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D420D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270.2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485EA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322.0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E82BD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366.2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6C039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393.8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133.4</w:t>
            </w:r>
          </w:p>
        </w:tc>
      </w:tr>
      <w:tr w14:paraId="301BC99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4276339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D37FE4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C1D6B1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49.2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128.9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69D6C7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46.0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139.7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505681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42.7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148.4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742BC8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40.4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DA650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38.8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E772D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37.7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81875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36.4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D65C8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62.6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65ADE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106.9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DEF8A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122.0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37180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126.4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65AF3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51.1</w:t>
            </w:r>
          </w:p>
        </w:tc>
      </w:tr>
      <w:tr w14:paraId="7E5DFEF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1563EAB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CCADE3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1B9410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205.2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44A091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239.1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6B0B15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245.5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9574F1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0F51B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F793D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D9147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5FB24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84.9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182F4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170.7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C10E0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207.5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86707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222.9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EBA9E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140.3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26.7</w:t>
            </w:r>
          </w:p>
        </w:tc>
      </w:tr>
      <w:tr w14:paraId="3EA4910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6715F5B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579B32B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4E279A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556.4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4BC19E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590.3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E77F26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596.7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CEE2F5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607.1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B3203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542.5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149FC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478.4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E4FA8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375.8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440.7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21C29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436.1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2FE60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521.9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1CEC4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558.7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7D558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574.1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782D9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491.5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26.7</w:t>
            </w:r>
          </w:p>
        </w:tc>
      </w:tr>
      <w:tr w14:paraId="0F2C72D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438807C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4EB6818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1D5F42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0.52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47ED97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0.52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346CC4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0.52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1A30BE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0.52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62891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0.52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54A2A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0.52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1CF39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0.52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0.52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85689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0.52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9D1F5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0.52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D7570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0.52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1DF72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0.52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B60AF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0.52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</w:tr>
      <w:tr w14:paraId="087F7C9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2AFC796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097ED4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57E515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214.6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40A529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254.9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9AD6C1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275.0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B3CB42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270.0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5BC00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D5153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63C1D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-193.8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5C42C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-128.3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7100B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-47.6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13100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28.0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2A2AD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93.6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5BF36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159.1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</w:tr>
      <w:tr w14:paraId="7F6D9A0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59C2D26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4C975EE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4D195E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395.8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AB14E6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437.3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D6FD13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458.1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D3FDB0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452.9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28B1C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411.4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7AC85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390.7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385A6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-24.3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5ADB5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43.1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E359E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126.1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A66B6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203.9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9D57D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271.4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E0CFD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338.8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</w:tr>
      <w:tr w14:paraId="2375F9E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1A3375E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1FEB68E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D6486F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0.25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489462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0.25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238CC2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0.25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8293A1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0.25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C7A77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0.25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54694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0.25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3DEFE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0.25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0C07D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0.25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3F279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0.25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DACD2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0.25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1DB25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0.25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F414B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0.25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</w:tr>
      <w:tr w14:paraId="54CC86B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1118CC3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CFF32E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582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2194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F8D764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528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2319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9DEB9B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477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2348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154BC2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438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2313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CB330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391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2047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2BB9B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359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1895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0953D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785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1384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E7C19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1041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857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CF632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1413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773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F7AB5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1656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E0861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1864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667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56E2B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1978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618</w:t>
            </w:r>
          </w:p>
        </w:tc>
      </w:tr>
      <w:tr w14:paraId="02B169F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2A8B473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E0F530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582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1662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7C0193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528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1786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133284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477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1814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B98016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438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1779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5B4F4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391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4C974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359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1363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1E9B6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1033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97948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518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857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D1BA7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888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773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12434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1129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F312B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1335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667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4589A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1447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618</w:t>
            </w:r>
          </w:p>
        </w:tc>
      </w:tr>
      <w:tr w14:paraId="68BA231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11F3294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356CED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0.77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0.77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61FAD8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0.77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0.77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74B7C4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0.77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0.77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356A30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0.77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0.77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65E17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0.77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0.77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C43BE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0.77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0.77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255E9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0.77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0.77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2860E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0.77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0.77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907EB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0.77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0.77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09D23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0.77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0.77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C69B9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0.77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0.77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A9B95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0.77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0.77</w:t>
            </w:r>
          </w:p>
        </w:tc>
      </w:tr>
      <w:tr w14:paraId="37E22F5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38D3FB6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31D6BA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582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1799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3C15DC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528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1882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6E9296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477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1890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5B7EB5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438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A68E9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391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1636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59923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359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1504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4AA21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810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1384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6E39F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998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857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877FD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1286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773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0771A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1452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7AF3A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1592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667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43CBB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1639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618</w:t>
            </w:r>
          </w:p>
        </w:tc>
      </w:tr>
      <w:tr w14:paraId="3EBAEB2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03F106D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534181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582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1447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F9B0EA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528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1531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56FADB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477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1538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F53EA0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438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1508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31AF0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391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1285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C5FC5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359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1153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4938A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459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1033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D159B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646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857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1F35E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935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773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81448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1101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372CA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1241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667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DE2B7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1288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618</w:t>
            </w:r>
          </w:p>
        </w:tc>
      </w:tr>
      <w:tr w14:paraId="0DD9FF2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621EE62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DA22E9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0.52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0.52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22A089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0.52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0.52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83B38A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0.52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0.52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6D68A7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0.52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0.52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EFA82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0.52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0.52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CD1CD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0.52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0.52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114E4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0.52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0.52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99F19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0.52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0.52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A354D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0.52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0.52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4A15C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0.52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0.52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56C6B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0.52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0.52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6DAEA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0.52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0.52</w:t>
            </w:r>
          </w:p>
        </w:tc>
      </w:tr>
    </w:tbl>
    <w:p w14:paraId="3FFC0D79">
      <w:pPr>
        <w:rPr>
          <w:szCs w:val="24"/>
          <w:lang w:val="en-US"/>
        </w:rPr>
      </w:pPr>
    </w:p>
    <w:tbl>
      <w:tblPr>
        <w:tblStyle w:val="18"/>
        <w:tblW w:w="0" w:type="auto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14:paraId="194EFB0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14:paraId="479B24F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14:paraId="0CDAA92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6913816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44C6EAD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59A46C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C83300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相对湿度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7639E52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22A01C7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60C6056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</w:t>
            </w:r>
          </w:p>
        </w:tc>
      </w:tr>
      <w:tr w14:paraId="3F81C8B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continue"/>
            <w:shd w:val="pct10" w:color="auto" w:fill="FFFFFF"/>
            <w:vAlign w:val="center"/>
          </w:tcPr>
          <w:p w14:paraId="0F08A11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 w:val="continue"/>
            <w:shd w:val="pct10" w:color="auto" w:fill="FFFFFF"/>
            <w:vAlign w:val="center"/>
          </w:tcPr>
          <w:p w14:paraId="5178F65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14:paraId="1337DD3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72A16E2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00ACC4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47F74C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D8179A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0155AA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0E8522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3BB85B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18B8791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K</w:t>
            </w:r>
            <w:r>
              <w:rPr>
                <w:rFonts w:hint="eastAsia" w:ascii="宋体" w:hAnsi="宋体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5F84BC3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</w:tr>
      <w:tr w14:paraId="5FAF417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auto"/>
            <w:vAlign w:val="center"/>
          </w:tcPr>
          <w:p w14:paraId="5417E23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2E2D49B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2017[走廊]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0AE315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4.50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42F546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63.00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2CAE1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F4001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FA999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2445.1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5FFCD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6711D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3323.0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E0840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1B834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CCB2E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</w:t>
            </w:r>
          </w:p>
        </w:tc>
      </w:tr>
      <w:tr w14:paraId="0B0ECA5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auto"/>
            <w:vAlign w:val="center"/>
          </w:tcPr>
          <w:p w14:paraId="49FEBB1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14:paraId="7D0256FC">
            <w:pPr>
              <w:jc w:val="left"/>
              <w:rPr>
                <w:rFonts w:hint="eastAsia" w:ascii="宋体" w:hAnsi="宋体"/>
                <w:sz w:val="18"/>
                <w:szCs w:val="18"/>
              </w:rPr>
            </w:pPr>
          </w:p>
        </w:tc>
      </w:tr>
      <w:tr w14:paraId="565FB41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65D2872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BFEA4A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499437F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8.0(㎡/人)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2D0BEF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4BFA081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36CB9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37988A8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16DAA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07831F2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30.00(m</w:t>
            </w:r>
            <w:r>
              <w:rPr>
                <w:rFonts w:hint="eastAsia"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hint="eastAsia" w:ascii="宋体" w:hAnsi="宋体"/>
                <w:sz w:val="18"/>
                <w:szCs w:val="18"/>
              </w:rPr>
              <w:t>/h.人)</w:t>
            </w:r>
          </w:p>
        </w:tc>
      </w:tr>
      <w:tr w14:paraId="6782AF2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10DBB5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4EC070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14:paraId="77B7296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0：00</w:t>
            </w:r>
          </w:p>
          <w:p w14:paraId="598CA01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12：00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14:paraId="7439C73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1：00</w:t>
            </w:r>
          </w:p>
          <w:p w14:paraId="706A1AC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13：00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03E8FC8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2：00</w:t>
            </w:r>
          </w:p>
          <w:p w14:paraId="09B245F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14：00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11978C4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3：00</w:t>
            </w:r>
          </w:p>
          <w:p w14:paraId="4B13BBB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4B95C8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4：00</w:t>
            </w:r>
          </w:p>
          <w:p w14:paraId="632BA90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6DD3DE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5：00</w:t>
            </w:r>
          </w:p>
          <w:p w14:paraId="5D2E443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6149AC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6：00</w:t>
            </w:r>
          </w:p>
          <w:p w14:paraId="2A0E48A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335643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7：00</w:t>
            </w:r>
          </w:p>
          <w:p w14:paraId="2DD7769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098E32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8：00</w:t>
            </w:r>
          </w:p>
          <w:p w14:paraId="5B729CA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4763F0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9：00</w:t>
            </w:r>
          </w:p>
          <w:p w14:paraId="78E741E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EEBD59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10：00</w:t>
            </w:r>
          </w:p>
          <w:p w14:paraId="0ADD5C5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363489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11：00</w:t>
            </w:r>
          </w:p>
          <w:p w14:paraId="24B9501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23：00</w:t>
            </w:r>
          </w:p>
        </w:tc>
      </w:tr>
      <w:tr w14:paraId="75BD7F1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6D33A9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屋顶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3526BC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F=63.28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K=0.37 D=4.55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D595CF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311.4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176.5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58A58C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300.0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173.3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8953ED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280.1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170.6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BB71B5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259.0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DD870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235.2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683C0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212.3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C5880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204.5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B077D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198.0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AD216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192.8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282.7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EB150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188.1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299.6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C8E94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184.7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311.1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96BD8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179.6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314.7</w:t>
            </w:r>
          </w:p>
        </w:tc>
      </w:tr>
      <w:tr w14:paraId="5BE8088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0F039E0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1E2EE4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F=15.48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K=0.35 D=4.09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D2317B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37.8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51DBBA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33.2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84AA26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31.4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5016C6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29.0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3A43A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739DB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7406C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C682C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D718A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63B82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A3646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03CC6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40.7</w:t>
            </w:r>
          </w:p>
        </w:tc>
      </w:tr>
      <w:tr w14:paraId="3EA3793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240B7F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AA29E6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F=26.98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K=0.35 D=4.09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7EB49D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46.8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4143FD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44.7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CA783B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46.9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5ACF2E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45.3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FBE8E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33.0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7D83D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29.8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E4F87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27.2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AC6C8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34E66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67E03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8F10A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0AF08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47.3</w:t>
            </w:r>
          </w:p>
        </w:tc>
      </w:tr>
      <w:tr w14:paraId="2948AFD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1E06510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南外窗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F27E8D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总负荷(W)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F=2.52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93376B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226.8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1ED26D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235.2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2C5761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202.9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58FE2E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A6C91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-6.7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266D2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-10.6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6509B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33.4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57598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50.9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EDA87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64.6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15056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104.3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9FB7B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151.6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31E59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196.4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26.8</w:t>
            </w:r>
          </w:p>
        </w:tc>
      </w:tr>
      <w:tr w14:paraId="30910AD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2D6CFE1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0B1A734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传热负荷(W)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K=2.50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445A1C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-17.3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31.5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9B0610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-24.0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37.4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9D47AD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-26.2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40.3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DDAD3B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-29.1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59D55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-31.4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2643D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-32.8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ED953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-28.4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DF384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-18.8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1A215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-7.0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7FC72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18E2A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5B97E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-15.1</w:t>
            </w:r>
          </w:p>
        </w:tc>
      </w:tr>
      <w:tr w14:paraId="2E3607E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64015AD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6D956DA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日射得热(W)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SC=0.45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74E788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37.7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195.4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4656E7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33.9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197.8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10D7D4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30.5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162.6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FD3496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27.5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A0817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3958E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050CB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61.8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504C4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69.7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886F1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71.6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2A144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100.2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C2548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137.9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5381A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173.1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41.9</w:t>
            </w:r>
          </w:p>
        </w:tc>
      </w:tr>
      <w:tr w14:paraId="0B820EE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1B12FC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内墙1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C7B7E4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F=27.00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K=1.83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A15879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163.3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163.3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10A3E6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163.3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163.3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FFBB66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163.3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163.3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697FE4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163.3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3796B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163.3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038C1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163.3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8496B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163.3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D12CA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163.3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0CDBF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163.3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BD992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163.3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93C34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163.3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74F2B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163.3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163.3</w:t>
            </w:r>
          </w:p>
        </w:tc>
      </w:tr>
      <w:tr w14:paraId="707F723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D22F8D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390FC2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172D9D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192.8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682.3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95E8C8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174.8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722.9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CB3F88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143.6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755.1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556F9A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131.4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773.0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A06C5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106.8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671.0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8A808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94.5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596.3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8DB8B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104.0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509.4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4E8BC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221.1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424.3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316F6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444.2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348.7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4CA52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529.2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300.5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A4155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602.0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FF298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647.3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219.2</w:t>
            </w:r>
          </w:p>
        </w:tc>
      </w:tr>
      <w:tr w14:paraId="636B4DD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4E62EF7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BE2E13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DCE488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80.8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211.8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AF6431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75.7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229.6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2E50CC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70.2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243.9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D4BC1A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66.3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1E8AE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63.7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FE473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62.0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48EAE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59.9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12990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103.0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D59C9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175.7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B4EBF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200.6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C5305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207.7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8A80D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197.2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84.1</w:t>
            </w:r>
          </w:p>
        </w:tc>
      </w:tr>
      <w:tr w14:paraId="550189E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1FFBD1A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B657C2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1BFC7D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42.9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337.3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D4694B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30.5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393.1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213D75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403.5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677594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420.7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1C80F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314.4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143CE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F4094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40.5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53AE7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139.6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8CE80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280.6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E6A79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341.1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A5032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366.4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FF452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230.6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43.8</w:t>
            </w:r>
          </w:p>
        </w:tc>
      </w:tr>
      <w:tr w14:paraId="72CC224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77A4CF8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693B4C6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02DBB8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42.9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914.6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8D335B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30.5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970.3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D9B7B4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980.8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9324C7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997.9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2EF51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891.7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6615F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786.4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D50AB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617.7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724.5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36101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716.8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7AE00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857.9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CEF1A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918.4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3B16D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943.6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08978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807.8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43.8</w:t>
            </w:r>
          </w:p>
        </w:tc>
      </w:tr>
      <w:tr w14:paraId="48B3A4E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17AA630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68BA328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6FF500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0.86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FDE21F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0.86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81FC3F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0.86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8C1F6F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0.86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D22D9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0.86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4ED77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0.86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791AE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0.86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0.86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58796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0.86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5220E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0.86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2EF12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0.86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87D11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0.86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9CB0B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0.86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</w:tr>
      <w:tr w14:paraId="15438AD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42EC73A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8F4271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2241FD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352.7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3FA6AA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419.0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8CF5B3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452.1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079C8E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443.8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4F7AD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377.5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1FAF3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344.4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0087C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-318.6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A7605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-210.8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03907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-78.2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C0D20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46.1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6A07A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153.8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0FF52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261.5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</w:tr>
      <w:tr w14:paraId="5DC790A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196302D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697C938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39DEBC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650.7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9B9992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718.9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5A36BF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753.0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5D4570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744.4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0E7B5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676.2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AC604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642.1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0E8A0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-39.9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24032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70.9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AB527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207.3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A1018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335.2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AA142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446.0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68C6E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556.9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</w:tr>
      <w:tr w14:paraId="70AA841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128F253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74C81B7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93D737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0.41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F30C20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0.41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BC7E2E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0.41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E2ECA3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0.41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DF176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0.41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C1649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0.41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73FA9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0.41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54720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0.41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41155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0.41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9999D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0.41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DB6B5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0.41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6F03D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0.41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</w:tr>
      <w:tr w14:paraId="1974995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39D75CB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F11722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896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3059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F11A5E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832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3245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17248F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765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3299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BD4198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715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3323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3F23E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639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3016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DB9CC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593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2769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F7284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1192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1959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58A41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1570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1216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03D36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2149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1116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866E9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2480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B601A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2736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998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CDF09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2784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940</w:t>
            </w:r>
          </w:p>
        </w:tc>
      </w:tr>
      <w:tr w14:paraId="6FCBD90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666FA7C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CE5E9B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896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2184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2FF56E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832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2368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3B96F0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765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2421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9D2C16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715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2445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620F6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639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2140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FEEDD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593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1894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CE492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336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1382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1B823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711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1216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D0832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1286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1116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3C045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1614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4BC75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1867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998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A4C11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1911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940</w:t>
            </w:r>
          </w:p>
        </w:tc>
      </w:tr>
      <w:tr w14:paraId="630BD8E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3E9FE6E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E4F1CB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1.26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1.26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408F43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1.26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1.26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D719CE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1.26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1.26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B09438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1.26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C3BEF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1.26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9C868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1.26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41237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1.26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0CA3E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1.26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51BB8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1.26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49125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1.26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1EB66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1.26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DA570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1.26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1.26</w:t>
            </w:r>
          </w:p>
        </w:tc>
      </w:tr>
      <w:tr w14:paraId="6609BD0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4F0B061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E8C13A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896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2408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E96685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832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2526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F79AD3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765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2546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8D5469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715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2579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7AAA7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639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2340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C1DEC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593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2127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A9654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1232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1959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F7E34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1499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1216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32899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1941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1116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CCBAF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2145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A8B25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2290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998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12549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2227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940</w:t>
            </w:r>
          </w:p>
        </w:tc>
      </w:tr>
      <w:tr w14:paraId="6F546B0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0B30234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443F60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896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1831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EE5247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832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1949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77F9B5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765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1969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92D589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715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9B994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639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1763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44E89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593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1549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FB26A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655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1382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96E6E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922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1216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CB1FD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1364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1116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06401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1568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C6CA4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1713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998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A63D5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1650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940</w:t>
            </w:r>
          </w:p>
        </w:tc>
      </w:tr>
      <w:tr w14:paraId="6EC23BC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5C0740B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12C8CD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0.86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0.86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BC840E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0.86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0.86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50898E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0.86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0.86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8D35E1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0.86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0.86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ACF77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0.86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0.86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83F16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0.86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0.86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73C4A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0.86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0.86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77601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0.86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0.86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DD36A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0.86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0.86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26CC0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0.86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0.86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28696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0.86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0.86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DCD9E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0.86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0.86</w:t>
            </w:r>
          </w:p>
        </w:tc>
      </w:tr>
    </w:tbl>
    <w:p w14:paraId="06054A42">
      <w:pPr>
        <w:rPr>
          <w:szCs w:val="24"/>
          <w:lang w:val="en-US"/>
        </w:rPr>
      </w:pPr>
    </w:p>
    <w:tbl>
      <w:tblPr>
        <w:tblStyle w:val="18"/>
        <w:tblW w:w="0" w:type="auto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14:paraId="79C00BE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14:paraId="592746F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14:paraId="27B91EC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4AA70A6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4ABB671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A3ECEE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7CAD94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相对湿度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0E18E9A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181FD15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082F16C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</w:t>
            </w:r>
          </w:p>
        </w:tc>
      </w:tr>
      <w:tr w14:paraId="6547520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continue"/>
            <w:shd w:val="pct10" w:color="auto" w:fill="FFFFFF"/>
            <w:vAlign w:val="center"/>
          </w:tcPr>
          <w:p w14:paraId="6342FF4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 w:val="continue"/>
            <w:shd w:val="pct10" w:color="auto" w:fill="FFFFFF"/>
            <w:vAlign w:val="center"/>
          </w:tcPr>
          <w:p w14:paraId="53670F8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14:paraId="19A99ED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7F733FE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0A378A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D17FE9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044275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8438DC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D6363D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F32956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577C089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K</w:t>
            </w:r>
            <w:r>
              <w:rPr>
                <w:rFonts w:hint="eastAsia" w:ascii="宋体" w:hAnsi="宋体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4B85356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</w:tr>
      <w:tr w14:paraId="1E42616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auto"/>
            <w:vAlign w:val="center"/>
          </w:tcPr>
          <w:p w14:paraId="008B674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04BCD7C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2021[走廊]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AA4C58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4.50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64CD33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104.40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997E7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E1DF2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7E16E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4246.6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5EF80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56A50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5701.3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7E43E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FF7D8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2.10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B1D48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</w:t>
            </w:r>
          </w:p>
        </w:tc>
      </w:tr>
      <w:tr w14:paraId="64F4AEB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auto"/>
            <w:vAlign w:val="center"/>
          </w:tcPr>
          <w:p w14:paraId="620E69E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14:paraId="646AD3DC">
            <w:pPr>
              <w:jc w:val="left"/>
              <w:rPr>
                <w:rFonts w:hint="eastAsia" w:ascii="宋体" w:hAnsi="宋体"/>
                <w:sz w:val="18"/>
                <w:szCs w:val="18"/>
              </w:rPr>
            </w:pPr>
          </w:p>
        </w:tc>
      </w:tr>
      <w:tr w14:paraId="50D7BB3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051F0A3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179FB3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4929348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8.0(㎡/人)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C69D1F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697ACB7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F0675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450D91C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A5835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23667B3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30.00(m</w:t>
            </w:r>
            <w:r>
              <w:rPr>
                <w:rFonts w:hint="eastAsia"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hint="eastAsia" w:ascii="宋体" w:hAnsi="宋体"/>
                <w:sz w:val="18"/>
                <w:szCs w:val="18"/>
              </w:rPr>
              <w:t>/h.人)</w:t>
            </w:r>
          </w:p>
        </w:tc>
      </w:tr>
      <w:tr w14:paraId="2DBD6A9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3C09C1D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A82374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14:paraId="0F69724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0：00</w:t>
            </w:r>
          </w:p>
          <w:p w14:paraId="1ECF7D8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12：00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14:paraId="7A9BFAB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1：00</w:t>
            </w:r>
          </w:p>
          <w:p w14:paraId="358931F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13：00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0DB84AB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2：00</w:t>
            </w:r>
          </w:p>
          <w:p w14:paraId="46EF58B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14：00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5D3FC69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3：00</w:t>
            </w:r>
          </w:p>
          <w:p w14:paraId="5EB49BC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CC50F6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4：00</w:t>
            </w:r>
          </w:p>
          <w:p w14:paraId="4FFF481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9F8274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5：00</w:t>
            </w:r>
          </w:p>
          <w:p w14:paraId="57C0765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17C15B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6：00</w:t>
            </w:r>
          </w:p>
          <w:p w14:paraId="41677DF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EE5774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7：00</w:t>
            </w:r>
          </w:p>
          <w:p w14:paraId="7ED132B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31D281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8：00</w:t>
            </w:r>
          </w:p>
          <w:p w14:paraId="3CC9BFB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6B88DC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9：00</w:t>
            </w:r>
          </w:p>
          <w:p w14:paraId="24086F7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ADDFFA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10：00</w:t>
            </w:r>
          </w:p>
          <w:p w14:paraId="30758D4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01CD34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11：00</w:t>
            </w:r>
          </w:p>
          <w:p w14:paraId="7C6B43F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23：00</w:t>
            </w:r>
          </w:p>
        </w:tc>
      </w:tr>
      <w:tr w14:paraId="0D8C2A7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5615010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屋顶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E18354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F=118.85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K=0.37 D=4.55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DE9846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584.9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331.5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8BDDC2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563.5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325.5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6B7653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526.1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320.4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51BAEE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486.4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316.3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559FD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441.8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347.2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3432D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398.8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390.6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27E13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384.0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440.1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20B8E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372.0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489.8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B465B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362.1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530.9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6B090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353.4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562.7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DF8A8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346.9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584.3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28EF5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337.3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591.0</w:t>
            </w:r>
          </w:p>
        </w:tc>
      </w:tr>
      <w:tr w14:paraId="0DC125B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3BF9FE0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西外墙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05C12E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F=53.47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K=0.35 D=4.09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968F19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210.2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87.8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0050F6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215.0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85.0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AF9DC8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209.3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82.7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850302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184.0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6DC48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128.0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6B15A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119.9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F7937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113.3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18A3D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107.9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647FD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103.2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B5098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99.8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BF44D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94.3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22051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91.1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192.3</w:t>
            </w:r>
          </w:p>
        </w:tc>
      </w:tr>
      <w:tr w14:paraId="37DEE02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25CD464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西外窗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CA2BA3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总负荷(W)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F=3.78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2F8927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55.4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219.0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3B44D5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37.3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322.5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B7E2EB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468.7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0CF37F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591.1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9DEA4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646.4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41554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641.8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C7483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63.3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537.8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B9FEA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88.3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271.1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2838E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107.4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7CE71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143.4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7C29E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172.6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EC981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197.8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67.8</w:t>
            </w:r>
          </w:p>
        </w:tc>
      </w:tr>
      <w:tr w14:paraId="0F3C8CE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7A37415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4F889C2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传热负荷(W)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K=2.50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DC892F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-26.0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47.2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2BF103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-36.0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56.0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A81909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-39.3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60.5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ADED7D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-43.7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F0C22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-47.1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7D4B6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-49.3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FA5DD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-42.6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E1F6F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-28.2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3BC3D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-10.5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AC8FC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1AC64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DFECC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35.0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-22.7</w:t>
            </w:r>
          </w:p>
        </w:tc>
      </w:tr>
      <w:tr w14:paraId="6A85242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010F89E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31EC0C4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日射得热(W)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SC=0.45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049345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81.4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171.9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523E6B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73.3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266.4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54E071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65.9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408.2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BED64F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59.3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531.7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E4DE4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53.4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595.9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4CF3C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48.1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595.7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6CB60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105.9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504.0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590C8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116.5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55566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117.9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88AB1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137.3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2F8DB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152.1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F7E6A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162.9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90.5</w:t>
            </w:r>
          </w:p>
        </w:tc>
      </w:tr>
      <w:tr w14:paraId="2934973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D99439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内墙1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A78C0B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F=20.42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K=1.83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E801AE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9E08B2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936FCB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982147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0CE20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8550A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2EEBE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844ED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3FD98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8E9F1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DD8A0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AD21C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11.2</w:t>
            </w:r>
          </w:p>
        </w:tc>
      </w:tr>
      <w:tr w14:paraId="7F1C8A8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5F6BD5C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内墙1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A065E7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F=118.32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K=1.83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4D17FE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65.1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65.1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8B7C9A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65.1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65.1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D95AAE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65.1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65.1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C32A58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65.1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6FDAE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65.1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73F9F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65.1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05CDC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65.1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8FC49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65.1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C2C5B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65.1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A2E03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65.1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7F86A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65.1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A6F42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65.1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65.1</w:t>
            </w:r>
          </w:p>
        </w:tc>
      </w:tr>
      <w:tr w14:paraId="163EB07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33E93BD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内墙1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0C7986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F=23.97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K=1.83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1E6598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E7B7BB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C4D312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35BB83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1AF27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ABE2A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6E9F2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5528E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4CB39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1C694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85208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92E54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13.2</w:t>
            </w:r>
          </w:p>
        </w:tc>
      </w:tr>
      <w:tr w14:paraId="4155671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670D00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21119F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03B82D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319.5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1130.7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03CECF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289.7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1198.0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703D84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238.0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1251.2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0A1F83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217.7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1281.0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086C4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177.0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1111.9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BFDE5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156.6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988.1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953CC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172.3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844.1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2EC0C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366.4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703.1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726DA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736.0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577.9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E282F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877.0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498.0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AFC88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997.5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424.4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E5E56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1072.7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363.3</w:t>
            </w:r>
          </w:p>
        </w:tc>
      </w:tr>
      <w:tr w14:paraId="1B1AFBE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AF7F73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89C281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43A141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133.9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351.0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ED4233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125.4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380.4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2107C2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116.3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404.2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2F4C8E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109.9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446.5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977ED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105.6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394.3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2C5C5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102.8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297.3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17C09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99.2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D3563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170.6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C0D23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291.2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1408A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332.4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2D996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344.3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90CF0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326.8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139.3</w:t>
            </w:r>
          </w:p>
        </w:tc>
      </w:tr>
      <w:tr w14:paraId="64493E8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747D842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78C5B6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F29E2D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71.1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559.0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343EAC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50.5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651.4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21494A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41.1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668.7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823A66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37.9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697.2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10017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521.1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2CADA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346.6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3F64B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67.1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B2416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231.3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1BFCB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465.0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FC3B2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565.3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B05DC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607.1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10EBF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382.1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72.6</w:t>
            </w:r>
          </w:p>
        </w:tc>
      </w:tr>
      <w:tr w14:paraId="2839D63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33B09B3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204BFC3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98CA96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71.1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1515.5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8559BB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50.5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1607.9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811B87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41.1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1625.3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445379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37.9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1653.7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0617D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1477.7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C193D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1303.2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54BA1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1023.7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1200.5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7E71D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1187.9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621E7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1421.6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D1152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1521.9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AB7D3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1563.7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F8F44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1338.7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72.6</w:t>
            </w:r>
          </w:p>
        </w:tc>
      </w:tr>
      <w:tr w14:paraId="43018BA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4EC147A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1D3176A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7D74A3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1.42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BEBF3B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1.42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3F4BB8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1.42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74B2A5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1.42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4CB23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1.42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67F76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1.42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ED9C4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1.42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1.42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1B61E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1.42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F31B4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1.42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EB008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1.42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02357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1.42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F0039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1.42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</w:tr>
      <w:tr w14:paraId="43351FA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1E8E7DD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465529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C97A4E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584.4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923A32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694.3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15E1CA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749.2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CFF659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735.5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7BFA0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625.6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1D697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570.7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C37EA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-527.9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BDD9E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-349.4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91C1A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-129.7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175B5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76.3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06018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254.8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9D087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433.3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</w:tr>
      <w:tr w14:paraId="70DDCEB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252C991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5C70B32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E78F10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1078.2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A1ADAB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1191.2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475F1F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1247.8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78E4E0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1233.6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41B60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1120.6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E079C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1064.1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6311B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-66.2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2F527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117.5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C995C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343.5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0B5D5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555.5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2E9CC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739.1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6927A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922.8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</w:tr>
      <w:tr w14:paraId="1D9FFFF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67B07F6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6E9DE11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517D77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0.67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64F56B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0.67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A71077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0.67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56C31E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0.67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DBD36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0.67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FEDC9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0.67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AB6E3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0.67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7CDAF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0.67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A6359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0.67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C724A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0.67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78034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0.67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2FA2F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0.67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</w:tr>
      <w:tr w14:paraId="74B67EE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2537395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64528B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1464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4803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7797D8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1371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5200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5DE0DF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1247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5490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FAE008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1141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5701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61DE5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978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5285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F3FD8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896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4881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5F318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1879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3455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A2B0B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2043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C6CB7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3455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1759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AE9AD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3973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1665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7494A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4348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1587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D5FD0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4377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1516</w:t>
            </w:r>
          </w:p>
        </w:tc>
      </w:tr>
      <w:tr w14:paraId="0701898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23CBAC8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355AA4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1464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3353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FF7F44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1371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3747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520D38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1247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4035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E692E9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1141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4247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19E65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978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3834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8FCAB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896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3431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FACC8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461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2499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48317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1077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2043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371DF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2025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1759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A4867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2537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1665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502D3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2907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1587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19D7A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2931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1516</w:t>
            </w:r>
          </w:p>
        </w:tc>
      </w:tr>
      <w:tr w14:paraId="3F0EE64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4DE1D08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20DFED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2.10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2.10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86BC62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2.10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2.10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E0548B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2.10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2.10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723BA6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2.10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2.10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E2A9E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2.10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2.10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A85DC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2.10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2.10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065B6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2.10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2.10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DBC65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2.10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2.10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67105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2.10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2.10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FC1A6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2.10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2.10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D993B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2.10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2.10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64945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2.10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2.10</w:t>
            </w:r>
          </w:p>
        </w:tc>
      </w:tr>
      <w:tr w14:paraId="6111E2A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3BFB75A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ABFCBF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1464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3725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C30C2A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1371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4009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DAD657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1247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4242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EDB4E8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1141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4468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D8928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978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4165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77F17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896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3817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5C8AE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1945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3455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B3352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2383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2043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89004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3111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1759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49671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3417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1665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019DB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3609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1587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B2903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3454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1516</w:t>
            </w:r>
          </w:p>
        </w:tc>
      </w:tr>
      <w:tr w14:paraId="392AA4A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090DFEA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886441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1464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2768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5C70A0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1371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3052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D9B316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1247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3286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13D5BC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1141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3511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C3746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978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3208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7135F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896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2861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FEDE9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989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2499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64F1C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1426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2043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66403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2155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1759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EB4A6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2461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1665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3B9B5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2652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1587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1ACF1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2497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1516</w:t>
            </w:r>
          </w:p>
        </w:tc>
      </w:tr>
      <w:tr w14:paraId="2C818EF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28FD550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F577E7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1.42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1.42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040FAC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1.42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1.42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94C11C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1.42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1.42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E7A2DA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1.42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1.42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2CFE8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1.42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1.42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DF24E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1.42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1.42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976FC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1.42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1.42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A4688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1.42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1.42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44622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1.42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1.42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E489B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1.42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1.42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B30CF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1.42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1.42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D521D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1.42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1.42</w:t>
            </w:r>
          </w:p>
        </w:tc>
      </w:tr>
    </w:tbl>
    <w:p w14:paraId="57303F17">
      <w:pPr>
        <w:rPr>
          <w:szCs w:val="24"/>
          <w:lang w:val="en-US"/>
        </w:rPr>
      </w:pPr>
    </w:p>
    <w:tbl>
      <w:tblPr>
        <w:tblStyle w:val="18"/>
        <w:tblW w:w="0" w:type="auto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14:paraId="5044C95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14:paraId="2E297EB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14:paraId="7A80CDA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043F98C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3388BB8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35E163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ECDB9B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相对湿度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219080A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2CD229B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1BA9717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</w:t>
            </w:r>
          </w:p>
        </w:tc>
      </w:tr>
      <w:tr w14:paraId="74D8272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continue"/>
            <w:shd w:val="pct10" w:color="auto" w:fill="FFFFFF"/>
            <w:vAlign w:val="center"/>
          </w:tcPr>
          <w:p w14:paraId="7CB4CFC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 w:val="continue"/>
            <w:shd w:val="pct10" w:color="auto" w:fill="FFFFFF"/>
            <w:vAlign w:val="center"/>
          </w:tcPr>
          <w:p w14:paraId="2655786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14:paraId="2F08825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4F6C9BB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A7A060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F7CC22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DD4492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C1D597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EAD872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FEF240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42C4253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K</w:t>
            </w:r>
            <w:r>
              <w:rPr>
                <w:rFonts w:hint="eastAsia" w:ascii="宋体" w:hAnsi="宋体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3BDE937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</w:tr>
      <w:tr w14:paraId="4DC1801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auto"/>
            <w:vAlign w:val="center"/>
          </w:tcPr>
          <w:p w14:paraId="4144878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62B7A71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2022[走廊]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2A25A2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4.50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57ABE8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57.60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63E0E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00F1F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ADE53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4352.9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A7BB7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A5A6A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5154.9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1CA75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29BF8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1.16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5D9D6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</w:t>
            </w:r>
          </w:p>
        </w:tc>
      </w:tr>
      <w:tr w14:paraId="48E1290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auto"/>
            <w:vAlign w:val="center"/>
          </w:tcPr>
          <w:p w14:paraId="72D9B71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14:paraId="39D47871">
            <w:pPr>
              <w:jc w:val="left"/>
              <w:rPr>
                <w:rFonts w:hint="eastAsia" w:ascii="宋体" w:hAnsi="宋体"/>
                <w:sz w:val="18"/>
                <w:szCs w:val="18"/>
              </w:rPr>
            </w:pPr>
          </w:p>
        </w:tc>
      </w:tr>
      <w:tr w14:paraId="1959791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2913DC6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31EE4B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7FCAB5C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8.0(㎡/人)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036FD8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78340F3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F14DC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6627706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635E7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6119EE3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30.00(m</w:t>
            </w:r>
            <w:r>
              <w:rPr>
                <w:rFonts w:hint="eastAsia"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hint="eastAsia" w:ascii="宋体" w:hAnsi="宋体"/>
                <w:sz w:val="18"/>
                <w:szCs w:val="18"/>
              </w:rPr>
              <w:t>/h.人)</w:t>
            </w:r>
          </w:p>
        </w:tc>
      </w:tr>
      <w:tr w14:paraId="169193B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0504F00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EDB78C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14:paraId="5CDEB4E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0：00</w:t>
            </w:r>
          </w:p>
          <w:p w14:paraId="7955788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12：00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14:paraId="15BA57E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1：00</w:t>
            </w:r>
          </w:p>
          <w:p w14:paraId="4D3F64B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13：00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3A76465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2：00</w:t>
            </w:r>
          </w:p>
          <w:p w14:paraId="3C93D4C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14：00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781A89C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3：00</w:t>
            </w:r>
          </w:p>
          <w:p w14:paraId="6E9D0B8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D087B1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4：00</w:t>
            </w:r>
          </w:p>
          <w:p w14:paraId="59B2FED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CC582D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5：00</w:t>
            </w:r>
          </w:p>
          <w:p w14:paraId="23AA00F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4F4C43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6：00</w:t>
            </w:r>
          </w:p>
          <w:p w14:paraId="66E4F18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EFECA0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7：00</w:t>
            </w:r>
          </w:p>
          <w:p w14:paraId="7EA5791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799814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8：00</w:t>
            </w:r>
          </w:p>
          <w:p w14:paraId="4413E2D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CE741E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9：00</w:t>
            </w:r>
          </w:p>
          <w:p w14:paraId="43BE8FE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BAD2FF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10：00</w:t>
            </w:r>
          </w:p>
          <w:p w14:paraId="5CDABF9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1D37F5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11：00</w:t>
            </w:r>
          </w:p>
          <w:p w14:paraId="21D9183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23：00</w:t>
            </w:r>
          </w:p>
        </w:tc>
      </w:tr>
      <w:tr w14:paraId="170CDC8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DC8013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屋顶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E73B51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F=55.19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K=0.37 D=4.55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AF8D4D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271.6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153.9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72630A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261.7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151.2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FDCBA8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244.3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148.8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E688B7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225.9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0531C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205.2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F7D26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185.2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90D89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178.3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6F65C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172.7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1E32F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168.2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95863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164.1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712F4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161.1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271.3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1B685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156.6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274.5</w:t>
            </w:r>
          </w:p>
        </w:tc>
      </w:tr>
      <w:tr w14:paraId="78D3441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168C819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天窗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0933E4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总负荷(W)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F=0.00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809539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093073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DE0533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0C6614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D7DB4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A96A0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B577D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87CE2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B470D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BCA55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D22BB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1F3D7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</w:tr>
      <w:tr w14:paraId="7533CFE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4BF759B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7CF72BB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传热负荷(W)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K=2.50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273047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1245E5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E719DB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5A3029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B1992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EB0E9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6C200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1357E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44063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629B8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E80CC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8E834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-0.0</w:t>
            </w:r>
          </w:p>
        </w:tc>
      </w:tr>
      <w:tr w14:paraId="60A2252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58F2118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1FC5B68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日射得热(W)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SC=0.45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891B70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ACA8CC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F800B1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6F7BC0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FC346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09575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FEE62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2C17D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F817A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0392A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8861E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44C74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</w:tr>
      <w:tr w14:paraId="580EB30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176B2F6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天窗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97C511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总负荷(W)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F=8.91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35844B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184.8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2098.2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767696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136.7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2180.1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8CC823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106.7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2087.9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8F8970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76.3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1346.7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5220C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50.5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907.9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DCE50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29.1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1013.5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E37D8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240.1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1092.6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76A6D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479.5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827.3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ABB76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627.4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382.0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D194E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788.3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318.3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6760F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810.8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33389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1339.5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220.1</w:t>
            </w:r>
          </w:p>
        </w:tc>
      </w:tr>
      <w:tr w14:paraId="22D4F0E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7AD866B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5C9EF8D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传热负荷(W)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K=2.50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E5B3E6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-61.3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111.2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269F44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-84.8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132.2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36EABB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-92.7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142.6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50A85B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-103.1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1E71A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-110.9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71C6C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-116.2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EA36B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-100.5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1CFB1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-66.5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F4D62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-24.7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E1117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9CDDA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48.5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-37.8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4CC26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82.5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-53.4</w:t>
            </w:r>
          </w:p>
        </w:tc>
      </w:tr>
      <w:tr w14:paraId="654498C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003ABEC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0FA68FF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日射得热(W)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SC=0.45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58CA7F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246.1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1986.9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617CB9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221.5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2047.9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9536C1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199.3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1945.3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D82584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179.4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1206.7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D588B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161.5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788.8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81AE9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145.3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904.9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EA744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340.6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1012.7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026EE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546.0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784.0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79C8B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652.1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375.3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92001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773.7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337.8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0E05C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762.3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304.0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22BDD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1257.0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273.6</w:t>
            </w:r>
          </w:p>
        </w:tc>
      </w:tr>
      <w:tr w14:paraId="54E1DA0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5E5C094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内墙1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0055D2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F=51.78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K=1.83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ABC4E2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313.2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313.2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5B8D4F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313.2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313.2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619ACE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313.2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313.2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A12397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313.2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313.2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8E2C4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313.2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313.2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BBF6C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313.2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313.2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3DA4C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313.2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313.2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596F6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313.2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313.2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BE2D5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313.2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313.2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8174C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313.2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313.2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E9D7F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313.2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313.2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30E8D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313.2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313.2</w:t>
            </w:r>
          </w:p>
        </w:tc>
      </w:tr>
      <w:tr w14:paraId="40E16F0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32789CC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内墙1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C33CEF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F=105.00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K=1.83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67184D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57.7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57.7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F8109D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57.7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57.7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0ACEA6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57.7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57.7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DD0FA5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57.7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53A74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57.7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43AA1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57.7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76224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57.7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DA4F5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57.7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7999B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57.7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451E3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57.7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E1BC8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57.7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F8450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57.7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57.7</w:t>
            </w:r>
          </w:p>
        </w:tc>
      </w:tr>
      <w:tr w14:paraId="745D3DA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5F6EF29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内门1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EF4BEE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F=3.78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K=3.00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79BE52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37.4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37.4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07DF6D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37.4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37.4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609BB4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37.4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37.4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CC52FA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37.4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22021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37.4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094DC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37.4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117CE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37.4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BCB3B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37.4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DF513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37.4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AF9C0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37.4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65E9D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37.4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E728C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37.4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37.4</w:t>
            </w:r>
          </w:p>
        </w:tc>
      </w:tr>
      <w:tr w14:paraId="3BE9FD2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30BEAC7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4DD064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6AA755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176.3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623.8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6CD8EF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159.8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661.0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6F1C2E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131.3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690.3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77A402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120.1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706.8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B0303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97.6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613.4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1CD1D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86.4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545.2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1B1A6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95.0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465.7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75D3E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202.2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387.9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CC03D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406.1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318.8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7706C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483.8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274.8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DDFBE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550.4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E8225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591.8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200.4</w:t>
            </w:r>
          </w:p>
        </w:tc>
      </w:tr>
      <w:tr w14:paraId="1556AD8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B1B065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EE0FCE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382176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73.9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193.7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53591E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69.2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209.9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8B627E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64.1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223.0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C5FCFD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60.6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1E199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58.2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92E25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56.7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47A90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54.7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B7D13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94.1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F6CF5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160.7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4A8B1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183.4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6FD01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189.9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8200B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180.3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76.9</w:t>
            </w:r>
          </w:p>
        </w:tc>
      </w:tr>
      <w:tr w14:paraId="2D0F8E4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25CB98B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7F26F4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3398AF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39.2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308.4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960B08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27.9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359.4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86AB0B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369.0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1EF6E6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384.6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412AD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287.5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1CB56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5C6C9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37.0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EC0BF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127.6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D907B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256.6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774BF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311.9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5C2EB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335.0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18A29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210.8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40.1</w:t>
            </w:r>
          </w:p>
        </w:tc>
      </w:tr>
      <w:tr w14:paraId="22097B5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002651B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1704236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9A7374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39.2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836.2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2BD2F4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27.9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887.1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45CF89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896.7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7E11F4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912.4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23E8C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815.3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F7550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719.0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3F140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564.8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662.4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1449F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655.4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51AE7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784.3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753C0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839.6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490B3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862.7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5352A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738.6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40.1</w:t>
            </w:r>
          </w:p>
        </w:tc>
      </w:tr>
      <w:tr w14:paraId="1438BD6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51FD543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47B1582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212D75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0.78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404635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0.78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7B16A9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0.78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3F9DCA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0.78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A73B3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0.78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A8030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0.78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8B72F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0.78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0.78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D54C0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0.78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CD0E0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0.78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A0833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0.78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DFF8F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0.78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2000D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0.78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</w:tr>
      <w:tr w14:paraId="15A24E4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2B6079F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09BA88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223502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322.4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4A0CFA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383.0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603003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413.3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3740C4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405.8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D1980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345.2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010B7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314.9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5B5F7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-291.3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8AAAF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-192.8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FDAFC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-71.5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91D9E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42.1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123A2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140.6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F6ADB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239.1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</w:tr>
      <w:tr w14:paraId="619D6DD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3C8CCB8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6D96A83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D49E63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594.9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6C6C3B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657.2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B67BA0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688.4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61A571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680.6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84E27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618.3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E8EE2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587.1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799A9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-36.5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DBE43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64.8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4E373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189.5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D95E7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306.5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F65F8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407.8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BD592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509.1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</w:tr>
      <w:tr w14:paraId="544ABDA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0D37955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1DEF843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1B5CB9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0.37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38428F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0.37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F16919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0.37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EB6E7E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0.37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99F06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0.37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D0A26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0.37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800B3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0.37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CD2F1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0.37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66252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0.37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E9C53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0.37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2EE5F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0.37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9D750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0.37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</w:tr>
      <w:tr w14:paraId="2B83F72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3E092BF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BCABD4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1154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4909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887B37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1064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5155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D930CD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978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5144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256103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912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4448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489B3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836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3742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64226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782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3619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65C6D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1505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2959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43A93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2077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2052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50654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2745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1523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A6126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3174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81B87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3391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1311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5D830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3924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1220</w:t>
            </w:r>
          </w:p>
        </w:tc>
      </w:tr>
      <w:tr w14:paraId="6BC57E8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330F479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606E34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1154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4109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0C2B86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1064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4353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FA60BC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978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4341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177B0B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912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3645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C701C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836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2941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2B029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782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2819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95D2C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722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2431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1F28D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1292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2052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9FDC0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1956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1523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92E61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2382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E22DD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2596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1311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CCBF9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3127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1220</w:t>
            </w:r>
          </w:p>
        </w:tc>
      </w:tr>
      <w:tr w14:paraId="694FB34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43A03F7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CAD5E0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1.16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1.16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C6FCEE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1.16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1.16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AD6CA6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1.16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1.16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2B3EA9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1.16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1.16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2AAFC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1.16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1.16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4CCC4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1.16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1.16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F3993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1.16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1.16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74EC2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1.16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1.16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2A373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1.16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1.16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DADC9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1.16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1.16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BC6AE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1.16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1.16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7DC06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1.16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1.16</w:t>
            </w:r>
          </w:p>
        </w:tc>
      </w:tr>
      <w:tr w14:paraId="6D65447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7643AAB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49EB88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1154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4314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7E3CA5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1064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4498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D8B5F6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978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4455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E2A00C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912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3767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48478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836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3124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BF0D1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782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3032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0001D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1541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2959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CE1FB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2012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2052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17DB8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2555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1523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83858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2868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F3ABD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2983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1311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4F1C5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3415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1220</w:t>
            </w:r>
          </w:p>
        </w:tc>
      </w:tr>
      <w:tr w14:paraId="78955BE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028EBE8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57823F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1154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3786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2FA3DF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1064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3970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2A1792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978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3927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335461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912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3240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B4050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836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2596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4B570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782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2504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B22D8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1014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2431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D5ADE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1485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2052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716AF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2027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1523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D5930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2340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B5A6D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2456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1311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9FC8E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2888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1220</w:t>
            </w:r>
          </w:p>
        </w:tc>
      </w:tr>
      <w:tr w14:paraId="26C6F79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5C30B38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0F5AEA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0.78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0.78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505EF1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0.78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0.78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1E573E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0.78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0.78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6EE4C7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0.78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0.78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418FE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0.78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0.78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1DA24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0.78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0.78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DAC5D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0.78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0.78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D95E3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0.78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0.78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A4581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0.78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0.78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E1CE1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0.78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0.78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2CE36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0.78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0.78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F5FD2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0.78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0.78</w:t>
            </w:r>
          </w:p>
        </w:tc>
      </w:tr>
    </w:tbl>
    <w:p w14:paraId="65DFA7A5">
      <w:pPr>
        <w:rPr>
          <w:szCs w:val="24"/>
          <w:lang w:val="en-US"/>
        </w:rPr>
      </w:pPr>
    </w:p>
    <w:tbl>
      <w:tblPr>
        <w:tblStyle w:val="18"/>
        <w:tblW w:w="0" w:type="auto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14:paraId="3AC0F55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14:paraId="1EC4550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14:paraId="3757CB7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77EFBCA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13C6321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34A58A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1A89E2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相对湿度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106DBAE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04D2E2D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484CC84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</w:t>
            </w:r>
          </w:p>
        </w:tc>
      </w:tr>
      <w:tr w14:paraId="1E54933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continue"/>
            <w:shd w:val="pct10" w:color="auto" w:fill="FFFFFF"/>
            <w:vAlign w:val="center"/>
          </w:tcPr>
          <w:p w14:paraId="49655BB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 w:val="continue"/>
            <w:shd w:val="pct10" w:color="auto" w:fill="FFFFFF"/>
            <w:vAlign w:val="center"/>
          </w:tcPr>
          <w:p w14:paraId="3AA4DAB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14:paraId="51DDB84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6E04889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5FD83F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EE9CA6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D42F91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E7036E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AE5D53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1FE7F8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4EDC26D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K</w:t>
            </w:r>
            <w:r>
              <w:rPr>
                <w:rFonts w:hint="eastAsia" w:ascii="宋体" w:hAnsi="宋体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1478A41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</w:tr>
      <w:tr w14:paraId="0FCB5F2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auto"/>
            <w:vAlign w:val="center"/>
          </w:tcPr>
          <w:p w14:paraId="630FC3D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67AF2AC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2023[卫生间]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457369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4.50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8C0063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5.17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9FEA5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EB1F6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8E403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78DA4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9EDE8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978C7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1D919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0.10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411EF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</w:t>
            </w:r>
          </w:p>
        </w:tc>
      </w:tr>
      <w:tr w14:paraId="650EAA8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auto"/>
            <w:vAlign w:val="center"/>
          </w:tcPr>
          <w:p w14:paraId="76BEDF2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14:paraId="399BBCDA">
            <w:pPr>
              <w:jc w:val="left"/>
              <w:rPr>
                <w:rFonts w:hint="eastAsia" w:ascii="宋体" w:hAnsi="宋体"/>
                <w:sz w:val="18"/>
                <w:szCs w:val="18"/>
              </w:rPr>
            </w:pPr>
          </w:p>
        </w:tc>
      </w:tr>
      <w:tr w14:paraId="26A5FFE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69C652B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1AC0E0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3CD0341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8.0(㎡/人)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94B312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3991837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0670E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2521F8B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C4BAA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67293F0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30.00(m</w:t>
            </w:r>
            <w:r>
              <w:rPr>
                <w:rFonts w:hint="eastAsia"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hint="eastAsia" w:ascii="宋体" w:hAnsi="宋体"/>
                <w:sz w:val="18"/>
                <w:szCs w:val="18"/>
              </w:rPr>
              <w:t>/h.人)</w:t>
            </w:r>
          </w:p>
        </w:tc>
      </w:tr>
      <w:tr w14:paraId="6DA23A4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3C59BC3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5BE91E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14:paraId="7F3FDC6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0：00</w:t>
            </w:r>
          </w:p>
          <w:p w14:paraId="2B5A1C7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12：00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14:paraId="3C2731C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1：00</w:t>
            </w:r>
          </w:p>
          <w:p w14:paraId="732AE4D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13：00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0621535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2：00</w:t>
            </w:r>
          </w:p>
          <w:p w14:paraId="000F42C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14：00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03E0C8F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3：00</w:t>
            </w:r>
          </w:p>
          <w:p w14:paraId="31281FD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6EE66F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4：00</w:t>
            </w:r>
          </w:p>
          <w:p w14:paraId="3AA6228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840ED5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5：00</w:t>
            </w:r>
          </w:p>
          <w:p w14:paraId="75863AA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176C14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6：00</w:t>
            </w:r>
          </w:p>
          <w:p w14:paraId="6F8CC63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AFE77C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7：00</w:t>
            </w:r>
          </w:p>
          <w:p w14:paraId="7B9AEDF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FF85F9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8：00</w:t>
            </w:r>
          </w:p>
          <w:p w14:paraId="6CFBECD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6F602E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9：00</w:t>
            </w:r>
          </w:p>
          <w:p w14:paraId="521EC7C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186235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10：00</w:t>
            </w:r>
          </w:p>
          <w:p w14:paraId="217319C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A42A24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11：00</w:t>
            </w:r>
          </w:p>
          <w:p w14:paraId="23F8066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23：00</w:t>
            </w:r>
          </w:p>
        </w:tc>
      </w:tr>
      <w:tr w14:paraId="6875021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691B92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屋顶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B6AE0F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F=5.21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K=0.37 D=4.55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CCEB98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642D6D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5FD9C6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17D4B4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D909E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4341E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41598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DD328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5EA33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6C22D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588C1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948B1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25.9</w:t>
            </w:r>
          </w:p>
        </w:tc>
      </w:tr>
      <w:tr w14:paraId="1ED90B0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077D161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071D4A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4CE203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56.0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9E0116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59.3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60DBE6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62.0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64116D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14BF6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5CD95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89FCB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FD97C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EF9C1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36.5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EF454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43.4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4FD00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49.4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8F71C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53.1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18.0</w:t>
            </w:r>
          </w:p>
        </w:tc>
      </w:tr>
      <w:tr w14:paraId="38A7902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FBE0DE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806317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AC64F5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3680FA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07FE4A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43A582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2FF6B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33EBC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8F996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DE1B4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DDF2E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856CD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8FDB9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5D0F1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6.9</w:t>
            </w:r>
          </w:p>
        </w:tc>
      </w:tr>
      <w:tr w14:paraId="478D4D7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492FACE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001B1A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90ED0E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27.7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C2A767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32.3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979055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33.1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72034C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8F6E0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12926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C9416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246BD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54917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BE517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28.0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1CAF2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30.1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7010D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3.6</w:t>
            </w:r>
          </w:p>
        </w:tc>
      </w:tr>
      <w:tr w14:paraId="7BBD3AA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128FB84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08F52B0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6B4C79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75.1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387BA2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79.6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C8A448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80.5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91F19C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1DED1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AC22C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36D4E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50.7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3D327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58.8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35109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70.4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AC659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75.4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251FD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77.4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551AF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66.3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3.6</w:t>
            </w:r>
          </w:p>
        </w:tc>
      </w:tr>
      <w:tr w14:paraId="233F3F2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48DA11B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000ABA6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E69B35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1F0E0D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8301AE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2045BD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5A53A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7A700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00364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FAB93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DE5AA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8ED26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01040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4BE71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</w:tr>
      <w:tr w14:paraId="2F695E6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12EB716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F13C94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3A999E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28.9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1A536A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34.4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D5E31F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37.1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02740A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6B061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86D26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A331A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-26.1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C2553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-17.3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68FD5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-6.4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4E482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AA7FD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F53F9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</w:tr>
      <w:tr w14:paraId="12A8EC3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2029117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3684738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8D9F57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53.4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8F702B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59.0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AC4324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61.8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D766B0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201B9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449D1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F1E12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239AA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DFC1E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D3D64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27.5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A2703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36.6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5B009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45.7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</w:tr>
      <w:tr w14:paraId="42CEFCD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3253E0D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0457A1B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70F1B6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08FA28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368C7A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E55228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A4BE1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09D4F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0AC98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70B57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78682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32B7C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12DA4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8970B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</w:tr>
      <w:tr w14:paraId="797E136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66A0BFC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20A529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92558F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741C56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49EA2B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9EFE0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EC44C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86E93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1AAF6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C73EF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A4C44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F4ED5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BBB84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54</w:t>
            </w:r>
          </w:p>
        </w:tc>
      </w:tr>
      <w:tr w14:paraId="5F7A8FC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6BB29AA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874BAC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02E07E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446FF4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887F19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98949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726E7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5BCB3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766EF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64A46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A3921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8A020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4B765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54</w:t>
            </w:r>
          </w:p>
        </w:tc>
      </w:tr>
      <w:tr w14:paraId="54A3798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50DA68C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D2EF26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0.10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0.10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767690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0.10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0.10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F8A68B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0.10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0.10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1C57C9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0.10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0.10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EDC92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0.10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0.10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F9C44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0.10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0.10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EE1E0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0.10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0.10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25FB4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0.10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0.10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4ECEF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0.10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0.10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0E496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0.10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0.10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BD66B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0.10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0.10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F8B64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0.10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0.10</w:t>
            </w:r>
          </w:p>
        </w:tc>
      </w:tr>
      <w:tr w14:paraId="5786F94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7E57FC3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96A214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99EA72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D8C671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31807A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FE9F2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034BE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7E397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398BA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C7772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9965B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86BDB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4594A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54</w:t>
            </w:r>
          </w:p>
        </w:tc>
      </w:tr>
      <w:tr w14:paraId="563F7B0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31FD9A5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F5A773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37C243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71A990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89AF1F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8D59F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36DE8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740D3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FB772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AD502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E5AAE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8FA00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06684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54</w:t>
            </w:r>
          </w:p>
        </w:tc>
      </w:tr>
      <w:tr w14:paraId="590BD7A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2C126D6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A1581E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EEC895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ABBED3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F04BEA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5A8BE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E1E85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51164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74937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CFDCE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FAA10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49E7C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F16D9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0.07</w:t>
            </w:r>
          </w:p>
        </w:tc>
      </w:tr>
    </w:tbl>
    <w:p w14:paraId="56250ED2">
      <w:pPr>
        <w:rPr>
          <w:szCs w:val="24"/>
          <w:lang w:val="en-US"/>
        </w:rPr>
      </w:pPr>
    </w:p>
    <w:tbl>
      <w:tblPr>
        <w:tblStyle w:val="18"/>
        <w:tblW w:w="0" w:type="auto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14:paraId="3733DFD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14:paraId="41C1720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14:paraId="28DBFC3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4E7FAEC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0B69C12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3D44A4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0A3E39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相对湿度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58D0C42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4DC01AA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15A11B9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</w:t>
            </w:r>
          </w:p>
        </w:tc>
      </w:tr>
      <w:tr w14:paraId="26A3C2B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continue"/>
            <w:shd w:val="pct10" w:color="auto" w:fill="FFFFFF"/>
            <w:vAlign w:val="center"/>
          </w:tcPr>
          <w:p w14:paraId="7BBFCAD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 w:val="continue"/>
            <w:shd w:val="pct10" w:color="auto" w:fill="FFFFFF"/>
            <w:vAlign w:val="center"/>
          </w:tcPr>
          <w:p w14:paraId="0950E9B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14:paraId="1138CD8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7694B20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43C3EA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36092A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A820F0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6C2406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707D81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BCBCBD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7621F1D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K</w:t>
            </w:r>
            <w:r>
              <w:rPr>
                <w:rFonts w:hint="eastAsia" w:ascii="宋体" w:hAnsi="宋体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524D5AF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</w:tr>
      <w:tr w14:paraId="5620E99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auto"/>
            <w:vAlign w:val="center"/>
          </w:tcPr>
          <w:p w14:paraId="3F4B0B0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1A19389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2024[卫生间]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750C17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4.50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5754D6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5.17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D58D4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3F762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19C2E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52600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016EA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3562A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9AB1E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0.10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34721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</w:t>
            </w:r>
          </w:p>
        </w:tc>
      </w:tr>
      <w:tr w14:paraId="14196B4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auto"/>
            <w:vAlign w:val="center"/>
          </w:tcPr>
          <w:p w14:paraId="5480939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14:paraId="6DA7569D">
            <w:pPr>
              <w:jc w:val="left"/>
              <w:rPr>
                <w:rFonts w:hint="eastAsia" w:ascii="宋体" w:hAnsi="宋体"/>
                <w:sz w:val="18"/>
                <w:szCs w:val="18"/>
              </w:rPr>
            </w:pPr>
          </w:p>
        </w:tc>
      </w:tr>
      <w:tr w14:paraId="63E6D6E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7D93791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0F5789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0DA3194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8.0(㎡/人)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07297A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3F40804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7F5F1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1ABD715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D640C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27253C6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30.00(m</w:t>
            </w:r>
            <w:r>
              <w:rPr>
                <w:rFonts w:hint="eastAsia"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hint="eastAsia" w:ascii="宋体" w:hAnsi="宋体"/>
                <w:sz w:val="18"/>
                <w:szCs w:val="18"/>
              </w:rPr>
              <w:t>/h.人)</w:t>
            </w:r>
          </w:p>
        </w:tc>
      </w:tr>
      <w:tr w14:paraId="5FF6732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3461478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F33632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14:paraId="6BA644D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0：00</w:t>
            </w:r>
          </w:p>
          <w:p w14:paraId="2FF58F3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12：00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14:paraId="385EF2D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1：00</w:t>
            </w:r>
          </w:p>
          <w:p w14:paraId="45F4716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13：00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04859B3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2：00</w:t>
            </w:r>
          </w:p>
          <w:p w14:paraId="3AA247D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14：00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6265A22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3：00</w:t>
            </w:r>
          </w:p>
          <w:p w14:paraId="28431F8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AC758F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4：00</w:t>
            </w:r>
          </w:p>
          <w:p w14:paraId="4F16B80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CBEA12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5：00</w:t>
            </w:r>
          </w:p>
          <w:p w14:paraId="699A523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6646DD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6：00</w:t>
            </w:r>
          </w:p>
          <w:p w14:paraId="3B0C559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188FDB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7：00</w:t>
            </w:r>
          </w:p>
          <w:p w14:paraId="45A7DEF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D769BA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8：00</w:t>
            </w:r>
          </w:p>
          <w:p w14:paraId="34C5EF5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45A5C9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9：00</w:t>
            </w:r>
          </w:p>
          <w:p w14:paraId="4B27205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93DD58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10：00</w:t>
            </w:r>
          </w:p>
          <w:p w14:paraId="614290F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06D66B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11：00</w:t>
            </w:r>
          </w:p>
          <w:p w14:paraId="296F94F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23：00</w:t>
            </w:r>
          </w:p>
        </w:tc>
      </w:tr>
      <w:tr w14:paraId="13DFCF6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B12479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屋顶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E50FA5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F=5.21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K=0.37 D=4.55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5673D5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8BD49C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4F50E8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3439B1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F1A4B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979AB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1417F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E365D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943C0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2ACD9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6175B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FB8D2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25.9</w:t>
            </w:r>
          </w:p>
        </w:tc>
      </w:tr>
      <w:tr w14:paraId="15BD1CD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AE5576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559304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E66C1B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56.0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78B53E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59.3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7E3031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62.0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8755BF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A2DD0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DFFCB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E83E6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C8FA1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F17D8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36.4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73E72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43.4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F36D7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49.4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6D3D7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53.1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18.0</w:t>
            </w:r>
          </w:p>
        </w:tc>
      </w:tr>
      <w:tr w14:paraId="3604EFB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3DF2E7D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63D918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A75AAE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7BD23C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81677B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3BE4DF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345A0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2CCB7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76B5A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45725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4D08D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010AB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958AB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F1DEB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6.9</w:t>
            </w:r>
          </w:p>
        </w:tc>
      </w:tr>
      <w:tr w14:paraId="119ED85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400FC00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5E2B45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4D3069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27.7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D303E2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32.3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525D47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33.1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C65B32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5CFAE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84F21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A4263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A42AC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FCA3E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4F907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28.0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9EFC9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30.1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BC2D4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3.6</w:t>
            </w:r>
          </w:p>
        </w:tc>
      </w:tr>
      <w:tr w14:paraId="4416639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45BCE25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33D7B68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CD70B3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75.0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B339BA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79.6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E8BA8A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80.5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89D2E8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3C7BC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EC6AC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83DE4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50.7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C77EC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58.8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256DB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70.4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13532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75.4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43183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77.4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14707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66.3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3.6</w:t>
            </w:r>
          </w:p>
        </w:tc>
      </w:tr>
      <w:tr w14:paraId="296AD6C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1F8430C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1FBBE94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AC55A7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751A1B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48398C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B7094B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97575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27BDB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34D85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5AF23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29122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09270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6ECAE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8CDDA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</w:tr>
      <w:tr w14:paraId="6945ACA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1D9461B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179F21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D9A184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28.9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986732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34.4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684307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37.1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7BEC80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C05F1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4E07E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80CEB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-26.1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13387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-17.3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2E5F7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-6.4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EED10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B0CF6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B22B4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</w:tr>
      <w:tr w14:paraId="1863FDE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44FA6C3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6F72AE5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1D3591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53.4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64AD9F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59.0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29DB75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61.8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4485DB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06B2C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B13CE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7D14B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D03BC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5F5E3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4B61B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27.5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DB287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36.6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52C0E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45.7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</w:tr>
      <w:tr w14:paraId="6E48378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30EF703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168DA90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4FE7F3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060D5F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5B568D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937D31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56936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91786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8AADA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6F1B0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CD424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C5A62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D43A3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B366A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</w:tr>
      <w:tr w14:paraId="5D99D1E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3CA2AC0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F5775C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A7021D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38BE82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A8508C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91569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38AA0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5C950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86412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CBACF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D35F0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E7496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5534A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54</w:t>
            </w:r>
          </w:p>
        </w:tc>
      </w:tr>
      <w:tr w14:paraId="01645ED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11D5F06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5B1B96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64DE05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86781A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8586D5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F2C33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2C20F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C79A2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EAF11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47761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3C91C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2C8D2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2A3D2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54</w:t>
            </w:r>
          </w:p>
        </w:tc>
      </w:tr>
      <w:tr w14:paraId="563E770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5691EB2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6422D2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0.10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0.10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279FC6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0.10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0.10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AB9D5C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0.10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0.10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8B3557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0.10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0.10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A5011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0.10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0.10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8D8CA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0.10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0.10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8154F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0.10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0.10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3D82D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0.10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0.10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0974F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0.10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0.10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69B73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0.10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0.10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689D5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0.10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0.10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0A4FF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0.10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0.10</w:t>
            </w:r>
          </w:p>
        </w:tc>
      </w:tr>
      <w:tr w14:paraId="087DD26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6B7F19C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CAD055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B01A1F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6A55C6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2A6A96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6A9E0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5BD89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D645A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1A424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B6C16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4145E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ECC04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56E5F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54</w:t>
            </w:r>
          </w:p>
        </w:tc>
      </w:tr>
      <w:tr w14:paraId="59E7C36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156DF6A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47E1F9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6C1F23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DD696D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EE4780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BAEFE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610E7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78E22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35E4E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41C5C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50E61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85878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C9404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54</w:t>
            </w:r>
          </w:p>
        </w:tc>
      </w:tr>
      <w:tr w14:paraId="579582D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1CE21E0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66CC12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CC0880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09A875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58190D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4BFF4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33059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BB266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C3304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BCD40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306B2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5E183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6EAD6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0.07</w:t>
            </w:r>
          </w:p>
        </w:tc>
      </w:tr>
    </w:tbl>
    <w:p w14:paraId="03772B3C">
      <w:pPr>
        <w:rPr>
          <w:szCs w:val="24"/>
          <w:lang w:val="en-US"/>
        </w:rPr>
      </w:pPr>
    </w:p>
    <w:tbl>
      <w:tblPr>
        <w:tblStyle w:val="18"/>
        <w:tblW w:w="0" w:type="auto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14:paraId="540EEB9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14:paraId="59ACE9C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14:paraId="01D9FD8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7B9CAB5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081DC15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49E2B7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8E5DD6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相对湿度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7D7AD18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5219F3B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2477160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</w:t>
            </w:r>
          </w:p>
        </w:tc>
      </w:tr>
      <w:tr w14:paraId="0AF5B9B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continue"/>
            <w:shd w:val="pct10" w:color="auto" w:fill="FFFFFF"/>
            <w:vAlign w:val="center"/>
          </w:tcPr>
          <w:p w14:paraId="0672A98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 w:val="continue"/>
            <w:shd w:val="pct10" w:color="auto" w:fill="FFFFFF"/>
            <w:vAlign w:val="center"/>
          </w:tcPr>
          <w:p w14:paraId="596DD2B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14:paraId="583506B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1C25967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0DED65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DF2C26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94473B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3ECEC2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47FBDF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BC1E7E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59CFC27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K</w:t>
            </w:r>
            <w:r>
              <w:rPr>
                <w:rFonts w:hint="eastAsia" w:ascii="宋体" w:hAnsi="宋体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3E1708A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</w:tr>
      <w:tr w14:paraId="0452AA1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auto"/>
            <w:vAlign w:val="center"/>
          </w:tcPr>
          <w:p w14:paraId="1005F2E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5BC056D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2027[走廊]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686671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4.50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A64D1B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27.00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78157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98A0D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C9F05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915.1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47E23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5C047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1291.3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95704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DB60B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0.54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FB8CD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</w:t>
            </w:r>
          </w:p>
        </w:tc>
      </w:tr>
      <w:tr w14:paraId="59431E1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auto"/>
            <w:vAlign w:val="center"/>
          </w:tcPr>
          <w:p w14:paraId="5334A02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14:paraId="6644A72B">
            <w:pPr>
              <w:jc w:val="left"/>
              <w:rPr>
                <w:rFonts w:hint="eastAsia" w:ascii="宋体" w:hAnsi="宋体"/>
                <w:sz w:val="18"/>
                <w:szCs w:val="18"/>
              </w:rPr>
            </w:pPr>
          </w:p>
        </w:tc>
      </w:tr>
      <w:tr w14:paraId="1D46C93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5308332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21725D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5AE0831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8.0(㎡/人)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49296D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5E21FE7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9EC67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6BCA104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B603C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640AF22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30.00(m</w:t>
            </w:r>
            <w:r>
              <w:rPr>
                <w:rFonts w:hint="eastAsia"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hint="eastAsia" w:ascii="宋体" w:hAnsi="宋体"/>
                <w:sz w:val="18"/>
                <w:szCs w:val="18"/>
              </w:rPr>
              <w:t>/h.人)</w:t>
            </w:r>
          </w:p>
        </w:tc>
      </w:tr>
      <w:tr w14:paraId="79E859E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F6732B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15A1AF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14:paraId="599A54A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0：00</w:t>
            </w:r>
          </w:p>
          <w:p w14:paraId="73AAD49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12：00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14:paraId="605C89D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1：00</w:t>
            </w:r>
          </w:p>
          <w:p w14:paraId="03E60B3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13：00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4DB71C6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2：00</w:t>
            </w:r>
          </w:p>
          <w:p w14:paraId="282D10F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14：00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6B2B3A3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3：00</w:t>
            </w:r>
          </w:p>
          <w:p w14:paraId="6D64CDF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B57C08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4：00</w:t>
            </w:r>
          </w:p>
          <w:p w14:paraId="2088DB2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BCBD02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5：00</w:t>
            </w:r>
          </w:p>
          <w:p w14:paraId="36642A5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B1732B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6：00</w:t>
            </w:r>
          </w:p>
          <w:p w14:paraId="496D1DB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AD7DD5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7：00</w:t>
            </w:r>
          </w:p>
          <w:p w14:paraId="4AFA987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3483C0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8：00</w:t>
            </w:r>
          </w:p>
          <w:p w14:paraId="0667C3B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F19F56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9：00</w:t>
            </w:r>
          </w:p>
          <w:p w14:paraId="02ED51C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8E7E8D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10：00</w:t>
            </w:r>
          </w:p>
          <w:p w14:paraId="723479F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4CBA51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11：00</w:t>
            </w:r>
          </w:p>
          <w:p w14:paraId="4ADC00F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23：00</w:t>
            </w:r>
          </w:p>
        </w:tc>
      </w:tr>
      <w:tr w14:paraId="5F3A26C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389878B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屋顶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DD25B5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F=27.10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K=0.37 D=4.55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CBED01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133.4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75.6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E02049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128.5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74.2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2139ED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119.9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73.1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1F8EB9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110.9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E0700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100.7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22B0C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90.9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645CA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87.6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170BF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84.8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C5A2B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82.6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721FB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80.6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A8BA7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79.1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C1867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76.9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134.7</w:t>
            </w:r>
          </w:p>
        </w:tc>
      </w:tr>
      <w:tr w14:paraId="325F85F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E58374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3FD694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F=27.00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K=0.35 D=4.09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948659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46.9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1A8EA8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44.7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7E1AF1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47.0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2BB441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45.3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DA859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33.0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4F332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29.8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B52BD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27.2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7F31D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DCC37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6CA6A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89494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CFA86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47.4</w:t>
            </w:r>
          </w:p>
        </w:tc>
      </w:tr>
      <w:tr w14:paraId="2A9721D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498E83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97F561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6884A3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82.6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292.4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67A093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74.9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309.8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FAFB98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61.6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323.6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C91D63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56.3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331.3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5D4DB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45.8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287.6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14DA2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40.5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A0BD3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44.6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0EAED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94.8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F0A54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190.4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943DF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226.8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EC79E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258.0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EE28A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277.4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94.0</w:t>
            </w:r>
          </w:p>
        </w:tc>
      </w:tr>
      <w:tr w14:paraId="516798D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4B1B41F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B76B73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5DAAA1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34.6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90.8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AD2469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32.4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98.4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B36B52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30.1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104.5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0EEE77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28.4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D68BE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27.3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44365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FBAA7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46B1D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44.1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EF861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75.3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FB69B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86.0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3D482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89.0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A20FA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84.5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36.0</w:t>
            </w:r>
          </w:p>
        </w:tc>
      </w:tr>
      <w:tr w14:paraId="269997F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5D1093F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EF65C4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CBD14B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144.6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B76139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168.5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1708AF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172.9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C80299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E38FF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7EFEA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A0C54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C6EF4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59.8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F225A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120.3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9AE46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146.2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4DEB7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157.0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EE1B8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98.8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18.8</w:t>
            </w:r>
          </w:p>
        </w:tc>
      </w:tr>
      <w:tr w14:paraId="334D7B8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744B3F3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3AEFFB8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53203A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392.0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6E4B11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415.8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50EC60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420.3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8A772A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427.7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45B72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382.2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0670E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337.0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933DC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264.7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310.5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512BA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307.2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E7D83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367.7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EA704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393.6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635DA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404.4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481AB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346.2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18.8</w:t>
            </w:r>
          </w:p>
        </w:tc>
      </w:tr>
      <w:tr w14:paraId="610C479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23E9F27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64EA55D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C8C6EA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0.37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B51294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0.37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8664ED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0.37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AE15D2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0.37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FE672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0.37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170F1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0.37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BE993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0.37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0.37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92339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0.37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A7004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0.37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697D8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0.37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3EC3E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0.37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1C105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0.37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</w:tr>
      <w:tr w14:paraId="18DDED4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58A3B82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C03DD1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B44C3B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151.1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5FB2F9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179.6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2115C9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193.8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C45B5C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A41F0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794E1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C0CFC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-136.5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50DF6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-90.4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FEB9C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-33.5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24C49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7E80B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65.9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C8940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112.1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</w:tr>
      <w:tr w14:paraId="5093A13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0C70732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4651679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051FA6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278.9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D76580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308.1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6FEDF4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322.7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2E2C9E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319.0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55FE7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289.8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68CD0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275.2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BC965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-17.1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45E77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30.4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F4649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88.8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92028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143.7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263F8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191.2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3B7F0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238.7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</w:tr>
      <w:tr w14:paraId="1C09801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2B5ED56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6A9E97C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A4A995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0.17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25C190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0.17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04C8DC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0.17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B7FD52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0.17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843D1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0.17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2B6E1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0.17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C914F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0.17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52480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0.17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58A7C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0.17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9971A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0.17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80DC6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0.17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B9D97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0.17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</w:tr>
      <w:tr w14:paraId="7E16210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13AF5E4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BE4395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316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1147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F225C5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294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1222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CD7CD8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1259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02F485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1291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5C9F2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1169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5F522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1063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88114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433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721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773CF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586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425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29CF0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828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390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8550B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953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372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3FB5C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1041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351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9CB37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1042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331</w:t>
            </w:r>
          </w:p>
        </w:tc>
      </w:tr>
      <w:tr w14:paraId="2CA3531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048F9F0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40AB94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316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772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69A8B1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294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847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863CB0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883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D66F94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915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1825A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794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47F1E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688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00296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474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0D07D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425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2A4A8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458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390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6327A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581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372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B3F0A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669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351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FDF76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668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331</w:t>
            </w:r>
          </w:p>
        </w:tc>
      </w:tr>
      <w:tr w14:paraId="38C385F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1CDF62C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B6D1A7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0.54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0.54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88DC90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0.54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0.54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6A41B4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0.54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0.54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B5692E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0.54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0.54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FFA3B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0.54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0.54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B1062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0.54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0.54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74A4B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0.54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0.54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7C54B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0.54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0.54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BCE63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0.54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0.54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4B50B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0.54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0.54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3031C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0.54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0.54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D6F60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0.54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0.54</w:t>
            </w:r>
          </w:p>
        </w:tc>
      </w:tr>
      <w:tr w14:paraId="1FC03A3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726D507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469A76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316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868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FC6119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294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914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5D4876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937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D12ED2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972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B19AA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879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AA341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788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BA6C1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450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721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F6368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556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425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B9C0E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739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390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FE473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809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372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C7BEA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850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351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A4EC1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804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331</w:t>
            </w:r>
          </w:p>
        </w:tc>
      </w:tr>
      <w:tr w14:paraId="4F144CB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19AB6B7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FD83B7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316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621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D1EC43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294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667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2D5C12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689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9743B3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725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A0A79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632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01D72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540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195F4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474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A25C2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309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425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11894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492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390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C48DB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562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372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4D8F3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603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351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E3C49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556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331</w:t>
            </w:r>
          </w:p>
        </w:tc>
      </w:tr>
      <w:tr w14:paraId="7253E36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272D8A4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F0E014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0.37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0.37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C0B650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0.37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0.37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293D46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0.37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0.37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A64D42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0.37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0.37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BA1AA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0.37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0.37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7AC0D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0.37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0.37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7E104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0.37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0.37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ACE3F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0.37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0.37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5C6B4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0.37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0.37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E2A34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0.37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0.37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6609C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0.37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0.37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ECEAD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0.37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0.37</w:t>
            </w:r>
          </w:p>
        </w:tc>
      </w:tr>
    </w:tbl>
    <w:p w14:paraId="7A04DD65">
      <w:pPr>
        <w:rPr>
          <w:szCs w:val="24"/>
          <w:lang w:val="en-US"/>
        </w:rPr>
      </w:pPr>
    </w:p>
    <w:tbl>
      <w:tblPr>
        <w:tblStyle w:val="18"/>
        <w:tblW w:w="0" w:type="auto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14:paraId="0C976CF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14:paraId="1C702C1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14:paraId="32630F9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72EA9F2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5A3369C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796B2E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74251A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相对湿度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2D2DDD5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2F618B5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11BE278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</w:t>
            </w:r>
          </w:p>
        </w:tc>
      </w:tr>
      <w:tr w14:paraId="30F0F42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continue"/>
            <w:shd w:val="pct10" w:color="auto" w:fill="FFFFFF"/>
            <w:vAlign w:val="center"/>
          </w:tcPr>
          <w:p w14:paraId="5A41A6F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 w:val="continue"/>
            <w:shd w:val="pct10" w:color="auto" w:fill="FFFFFF"/>
            <w:vAlign w:val="center"/>
          </w:tcPr>
          <w:p w14:paraId="22DC914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14:paraId="1551D0E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0EC1BBD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87BB9A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F15FE3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6493B2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AE57FA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A3A462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B95994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5C34517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K</w:t>
            </w:r>
            <w:r>
              <w:rPr>
                <w:rFonts w:hint="eastAsia" w:ascii="宋体" w:hAnsi="宋体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778AE4A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</w:tr>
      <w:tr w14:paraId="4B13E5F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auto"/>
            <w:vAlign w:val="center"/>
          </w:tcPr>
          <w:p w14:paraId="431155A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10C09C8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2028[走廊]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A1474A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4.50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70487D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27.00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FD71F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B1656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3BDB0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915.1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2B880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A313B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1291.4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D27FD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301D0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0.54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72188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</w:t>
            </w:r>
          </w:p>
        </w:tc>
      </w:tr>
      <w:tr w14:paraId="26F8370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auto"/>
            <w:vAlign w:val="center"/>
          </w:tcPr>
          <w:p w14:paraId="1B55BC3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14:paraId="64893ED4">
            <w:pPr>
              <w:jc w:val="left"/>
              <w:rPr>
                <w:rFonts w:hint="eastAsia" w:ascii="宋体" w:hAnsi="宋体"/>
                <w:sz w:val="18"/>
                <w:szCs w:val="18"/>
              </w:rPr>
            </w:pPr>
          </w:p>
        </w:tc>
      </w:tr>
      <w:tr w14:paraId="7BFB76F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77C4B73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2D9BA5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5137DF9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8.0(㎡/人)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65981A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42F0D27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752BC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7E0A2F2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6D80E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4006EE5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30.00(m</w:t>
            </w:r>
            <w:r>
              <w:rPr>
                <w:rFonts w:hint="eastAsia"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hint="eastAsia" w:ascii="宋体" w:hAnsi="宋体"/>
                <w:sz w:val="18"/>
                <w:szCs w:val="18"/>
              </w:rPr>
              <w:t>/h.人)</w:t>
            </w:r>
          </w:p>
        </w:tc>
      </w:tr>
      <w:tr w14:paraId="53AD557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AFEE25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089666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14:paraId="00E6766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0：00</w:t>
            </w:r>
          </w:p>
          <w:p w14:paraId="4778D67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12：00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14:paraId="5F424A1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1：00</w:t>
            </w:r>
          </w:p>
          <w:p w14:paraId="4BE8F2C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13：00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78BB589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2：00</w:t>
            </w:r>
          </w:p>
          <w:p w14:paraId="0A8197C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14：00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5A38852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3：00</w:t>
            </w:r>
          </w:p>
          <w:p w14:paraId="31F2CDB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24326F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4：00</w:t>
            </w:r>
          </w:p>
          <w:p w14:paraId="0966EA3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E43898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5：00</w:t>
            </w:r>
          </w:p>
          <w:p w14:paraId="63C279C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591B3A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6：00</w:t>
            </w:r>
          </w:p>
          <w:p w14:paraId="45E5907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6433BC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7：00</w:t>
            </w:r>
          </w:p>
          <w:p w14:paraId="63FF4AF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25FCB4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8：00</w:t>
            </w:r>
          </w:p>
          <w:p w14:paraId="26C80D8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D88722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9：00</w:t>
            </w:r>
          </w:p>
          <w:p w14:paraId="66814E5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1550AF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10：00</w:t>
            </w:r>
          </w:p>
          <w:p w14:paraId="291FC5E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46ACB7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11：00</w:t>
            </w:r>
          </w:p>
          <w:p w14:paraId="61814C5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23：00</w:t>
            </w:r>
          </w:p>
        </w:tc>
      </w:tr>
      <w:tr w14:paraId="45BD6B4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18FBE7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屋顶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8A1F5C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F=27.12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K=0.37 D=4.55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5B7633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133.4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75.6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4FFCD9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128.6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74.3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54BFA1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73.1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FD6CC8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111.0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2ED98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100.8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3D8BA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91.0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4ED94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87.6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E1487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84.9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8370A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82.6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1AE08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80.6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BC23E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79.1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FFBD1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76.9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134.8</w:t>
            </w:r>
          </w:p>
        </w:tc>
      </w:tr>
      <w:tr w14:paraId="5A1B4F7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072727D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EEE47D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F=27.00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K=0.35 D=4.09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9F966C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46.9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875261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44.7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630B6E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47.0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898114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45.3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802AF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33.0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317B8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29.8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FC71C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27.2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903CB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22787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FC60F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F6D9E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C2FE1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47.4</w:t>
            </w:r>
          </w:p>
        </w:tc>
      </w:tr>
      <w:tr w14:paraId="250BF5B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301B00D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988AD8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A7AB80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82.6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292.4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73BBD7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74.9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309.8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4A67EF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61.6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323.6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449228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56.3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331.3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9A068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45.8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287.6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71CF9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40.5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2113D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44.6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E599B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94.8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B0C37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190.4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50913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226.8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6B320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258.0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3515F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277.4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94.0</w:t>
            </w:r>
          </w:p>
        </w:tc>
      </w:tr>
      <w:tr w14:paraId="00F50AD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4129598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40D750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AED72C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34.6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90.8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D5E063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32.4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98.4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0441D2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30.1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104.5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894B09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28.4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700DB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27.3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51680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861BA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89F3C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44.1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6F528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75.3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C2197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86.0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39A4C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89.0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B5A19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84.5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36.0</w:t>
            </w:r>
          </w:p>
        </w:tc>
      </w:tr>
      <w:tr w14:paraId="18EA475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0B24861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1DB858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CF558F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144.6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A49E53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168.5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C13847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172.9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74BFF6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7C638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03BFE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37266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ED985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59.8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A4AAA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120.3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F9382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146.2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4EB7A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157.0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D397A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98.8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18.8</w:t>
            </w:r>
          </w:p>
        </w:tc>
      </w:tr>
      <w:tr w14:paraId="1AA0BCA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34D3F96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3F019E5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55B636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392.0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D5CFEC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415.8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D19D7A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420.3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4D14E6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427.7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2949B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382.2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92EEB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337.0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491DC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264.7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310.5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6C2CD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307.2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6CC1F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367.7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A16AC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393.6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11F83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404.4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8F6AF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346.2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18.8</w:t>
            </w:r>
          </w:p>
        </w:tc>
      </w:tr>
      <w:tr w14:paraId="20214AB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5774069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67BA335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0007C2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0.37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6CB33E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0.37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824102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0.37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E549FA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0.37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DED5E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0.37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07470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0.37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32C20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0.37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0.37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CC78C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0.37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921C1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0.37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5EE8F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0.37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84B5F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0.37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A77C7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0.37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</w:tr>
      <w:tr w14:paraId="49F444B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243CBEF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F9D4EE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01338F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151.1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575ABF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179.6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99C93C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193.8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C96314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EC988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D4C89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0963B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-136.5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3A000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-90.4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250BF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-33.5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25357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29B8F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65.9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201AF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112.1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</w:tr>
      <w:tr w14:paraId="3417ACB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570E125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75D02B3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44CDC9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278.9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1AD401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308.1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CBD3ED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322.7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D8692F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319.0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F8BC9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289.8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4E515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275.2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E9878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-17.1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94E53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30.4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05C1A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88.8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0D7A2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143.7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4458E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191.2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05FCD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238.7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</w:tr>
      <w:tr w14:paraId="1D364F8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4FD3E3E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3D3D409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248BAF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0.17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85D6A0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0.17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873C10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0.17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B6F367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0.17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2628E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0.17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77455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0.17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6D018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0.17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D9F33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0.17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A66C8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0.17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25A45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0.17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194CD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0.17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8DF7E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0.17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</w:tr>
      <w:tr w14:paraId="40A1770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25EF658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CF1FA3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316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1147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9603BC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294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1223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7DAC22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1259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449658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1291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20480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1169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16817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1063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0DA57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433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721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2F052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587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425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1B227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828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390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E21BD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953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372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13109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1042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351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F2165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1042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331</w:t>
            </w:r>
          </w:p>
        </w:tc>
      </w:tr>
      <w:tr w14:paraId="6C8DBB8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4AA119F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4AAE21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316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772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E87859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294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847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30B13B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883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CBE338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915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2F16B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794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4893E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688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90B59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474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EC0DE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425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0813C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458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390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806A1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581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372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99E25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669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351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53B36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668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331</w:t>
            </w:r>
          </w:p>
        </w:tc>
      </w:tr>
      <w:tr w14:paraId="2FE057F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5763ACB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EF0821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0.54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0.54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4FDD4A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0.54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0.54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ACB179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0.54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0.54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DB83B1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0.54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0.54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02E0A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0.54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0.54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BBE7D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0.54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0.54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7F9CB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0.54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0.54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A1F5A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0.54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0.54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F4B95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0.54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0.54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A1CD7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0.54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0.54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6D119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0.54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0.54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2C920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0.54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0.54</w:t>
            </w:r>
          </w:p>
        </w:tc>
      </w:tr>
      <w:tr w14:paraId="53505BD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431CCCC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3E5583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316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868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5054D7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294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914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687DAC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937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05AEAF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972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5824F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879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346AF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788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6F2E9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450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721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1F82B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556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425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D8532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739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390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F24B5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809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372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CD33D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850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351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DF860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804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331</w:t>
            </w:r>
          </w:p>
        </w:tc>
      </w:tr>
      <w:tr w14:paraId="49CFB8D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6B59DA5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334DF0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316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621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86DBFE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294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667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8B78A6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689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D72CF0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725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E7027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632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0677E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540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A9CB4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474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F1BBA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309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425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78665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492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390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894EC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562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372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95289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603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351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5A6A8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556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331</w:t>
            </w:r>
          </w:p>
        </w:tc>
      </w:tr>
      <w:tr w14:paraId="7EF35F0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2E0A08C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5D20B2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0.37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0.37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79B14F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0.37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0.37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DE3E48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0.37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0.37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8B01DD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0.37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0.37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8C82A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0.37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0.37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99B19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0.37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0.37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000CC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0.37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0.37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2B289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0.37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0.37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9A5A9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0.37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0.37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9F752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0.37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0.37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6038F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0.37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0.37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F61F2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0.37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0.37</w:t>
            </w:r>
          </w:p>
        </w:tc>
      </w:tr>
    </w:tbl>
    <w:p w14:paraId="747215CA">
      <w:pPr>
        <w:rPr>
          <w:szCs w:val="24"/>
          <w:lang w:val="en-US"/>
        </w:rPr>
      </w:pPr>
    </w:p>
    <w:tbl>
      <w:tblPr>
        <w:tblStyle w:val="18"/>
        <w:tblW w:w="0" w:type="auto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14:paraId="7BE3EB3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14:paraId="5E7C157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14:paraId="492EB4A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32D81E0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6631EEF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F6FDB7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6E158B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相对湿度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7AA0318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6112D4D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6C11829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</w:t>
            </w:r>
          </w:p>
        </w:tc>
      </w:tr>
      <w:tr w14:paraId="13D6192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continue"/>
            <w:shd w:val="pct10" w:color="auto" w:fill="FFFFFF"/>
            <w:vAlign w:val="center"/>
          </w:tcPr>
          <w:p w14:paraId="6A87C08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 w:val="continue"/>
            <w:shd w:val="pct10" w:color="auto" w:fill="FFFFFF"/>
            <w:vAlign w:val="center"/>
          </w:tcPr>
          <w:p w14:paraId="34E31D8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14:paraId="210DB5A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334019C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D38012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5A4275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2BF733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0AD07F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A80160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303658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690F957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K</w:t>
            </w:r>
            <w:r>
              <w:rPr>
                <w:rFonts w:hint="eastAsia" w:ascii="宋体" w:hAnsi="宋体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17A0AAD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</w:tr>
      <w:tr w14:paraId="669EAB3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auto"/>
            <w:vAlign w:val="center"/>
          </w:tcPr>
          <w:p w14:paraId="53002B1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5F41FAF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2029[楼梯间]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577ABB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4.50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DDBF2D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D275F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205BB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B4C92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1088.8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7C625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7E335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1339.6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78ACB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2B8C0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0.36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C6A5E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</w:t>
            </w:r>
          </w:p>
        </w:tc>
      </w:tr>
      <w:tr w14:paraId="40F2088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auto"/>
            <w:vAlign w:val="center"/>
          </w:tcPr>
          <w:p w14:paraId="3E586F6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14:paraId="4CB0A068">
            <w:pPr>
              <w:jc w:val="lef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2030</w:t>
            </w:r>
          </w:p>
        </w:tc>
      </w:tr>
      <w:tr w14:paraId="4998EE6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42B99F7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9208F0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41AB21E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8.0(㎡/人)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EAEA82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2F48FF8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C586E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78910ED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D184B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58C10CC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30.00(m</w:t>
            </w:r>
            <w:r>
              <w:rPr>
                <w:rFonts w:hint="eastAsia"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hint="eastAsia" w:ascii="宋体" w:hAnsi="宋体"/>
                <w:sz w:val="18"/>
                <w:szCs w:val="18"/>
              </w:rPr>
              <w:t>/h.人)</w:t>
            </w:r>
          </w:p>
        </w:tc>
      </w:tr>
      <w:tr w14:paraId="0E130C4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CEA947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1A8E4E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14:paraId="37FDF76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0：00</w:t>
            </w:r>
          </w:p>
          <w:p w14:paraId="7C35F21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12：00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14:paraId="497E7C6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1：00</w:t>
            </w:r>
          </w:p>
          <w:p w14:paraId="6C80A4F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13：00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0C24025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2：00</w:t>
            </w:r>
          </w:p>
          <w:p w14:paraId="7943E55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14：00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3E3FFE8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3：00</w:t>
            </w:r>
          </w:p>
          <w:p w14:paraId="2304EF9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AA438B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4：00</w:t>
            </w:r>
          </w:p>
          <w:p w14:paraId="7CFE44B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5CFDB5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5：00</w:t>
            </w:r>
          </w:p>
          <w:p w14:paraId="09C8F07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83D61B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6：00</w:t>
            </w:r>
          </w:p>
          <w:p w14:paraId="649A60C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6257B5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7：00</w:t>
            </w:r>
          </w:p>
          <w:p w14:paraId="7BFD1A5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FEE8EB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8：00</w:t>
            </w:r>
          </w:p>
          <w:p w14:paraId="1228280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94D7BC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9：00</w:t>
            </w:r>
          </w:p>
          <w:p w14:paraId="1EB1A25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884D01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10：00</w:t>
            </w:r>
          </w:p>
          <w:p w14:paraId="349A8B8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7D403B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11：00</w:t>
            </w:r>
          </w:p>
          <w:p w14:paraId="2213BDB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23：00</w:t>
            </w:r>
          </w:p>
        </w:tc>
      </w:tr>
      <w:tr w14:paraId="2AC3385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DC57AF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屋顶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87EBDD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F=20.78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K=0.37 D=4.55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23FFB3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102.3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58.0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2A26C6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98.5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56.9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CF945B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92.0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56.0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74A2A3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85.1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AE893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77.3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4D681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69.7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B1C66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67.2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DAF2E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65.0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85.7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8A022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63.3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95801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61.8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D2DC7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60.7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557D5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59.0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103.4</w:t>
            </w:r>
          </w:p>
        </w:tc>
      </w:tr>
      <w:tr w14:paraId="61570A7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BB7F6E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东外墙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B3AA16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F=16.83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K=0.35 D=4.09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7BB519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47.4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284AF5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45.5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88B957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43.8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105800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41.1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31D1C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37.2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92D55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35.1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6B0F8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33.3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B91C3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32.0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3E7CA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30.7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07EF9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29.9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C4F05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28.4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04EE6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27.5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48.2</w:t>
            </w:r>
          </w:p>
        </w:tc>
      </w:tr>
      <w:tr w14:paraId="2B6E11E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E967A8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BB32B3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F=21.26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K=0.35 D=4.09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AF08D6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36.9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25E848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35.2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B1D8AF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37.0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D04AA2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35.7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3B4FC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DFD52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77BD1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42AC6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8A3DE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2B661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B3B0A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5ED5A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37.3</w:t>
            </w:r>
          </w:p>
        </w:tc>
      </w:tr>
      <w:tr w14:paraId="044B64C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266F60F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北外窗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8AC8B5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总负荷(W)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F=7.20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6CD38B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50.2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405.1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259BA7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428.8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C03C3D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438.6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517D3E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-10.6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426.7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37955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-24.2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384.9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B5861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-34.9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399.2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A8161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117.6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376.6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BC7EB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161.9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9032A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186.4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494D2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256.6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26F22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313.9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676A5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363.4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67.7</w:t>
            </w:r>
          </w:p>
        </w:tc>
      </w:tr>
      <w:tr w14:paraId="6F7F8E8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088FE4E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6889DCE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传热负荷(W)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K=2.50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D05E91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-49.5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89.9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78CCA8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-68.5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106.8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D7858B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-74.8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115.2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88F59B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-83.3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A3336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-89.6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D73C8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-93.8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27B6D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-81.2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C76D1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-53.7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24E9E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-19.9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EF98E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-15.7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65C07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39.2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-30.5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2B323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66.6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-43.2</w:t>
            </w:r>
          </w:p>
        </w:tc>
      </w:tr>
      <w:tr w14:paraId="0770435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1CD998A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01E6949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日射得热(W)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SC=0.45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A7D0B1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99.7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315.3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85E635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89.8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322.1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1B1103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80.8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323.4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0A60D3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72.7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313.6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273F2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65.4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288.7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8EF30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58.9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311.5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5E884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198.7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312.0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CAA9C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215.6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6A6FA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206.3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080DB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244.9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6E38B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274.7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F75A1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296.8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110.9</w:t>
            </w:r>
          </w:p>
        </w:tc>
      </w:tr>
      <w:tr w14:paraId="1D80ED9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5F228B3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DA135B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7178C9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55.1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194.9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86B57A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49.9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206.5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569C04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41.0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215.7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F7366D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37.5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EF137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30.5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23F43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27.0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DF19F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29.7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DCE4C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63.2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F2F49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126.9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474B8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151.2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8DCFB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172.0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B07DF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184.9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62.6</w:t>
            </w:r>
          </w:p>
        </w:tc>
      </w:tr>
      <w:tr w14:paraId="36FF1F8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91AFCB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6B287E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8D3C73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60.5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68539C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65.6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26D1A4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69.7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15B783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CA704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E720C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40598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57D9C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29.4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77F59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50.2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E8A50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57.3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8BC55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59.4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4346D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56.3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24.0</w:t>
            </w:r>
          </w:p>
        </w:tc>
      </w:tr>
      <w:tr w14:paraId="17BD80C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7299493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0F17BC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1C5B21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96.4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289676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112.3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BDBE9C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115.3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F814C2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1C64B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F13C9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D81A2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8049A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39.9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754DF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80.2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6C3E5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97.5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6E46F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104.7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123A2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65.9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12.5</w:t>
            </w:r>
          </w:p>
        </w:tc>
      </w:tr>
      <w:tr w14:paraId="243E8B7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721075C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11BBF1D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A9B7F2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261.3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7B0575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277.2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F1273D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280.2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871F12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285.1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88CA8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AD2DB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595B4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176.5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8DA6D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204.8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B0614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245.1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93F55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262.4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88851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269.6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B3784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230.8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12.5</w:t>
            </w:r>
          </w:p>
        </w:tc>
      </w:tr>
      <w:tr w14:paraId="272458E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09DB9B0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6D98BBC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49B5F1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0.25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665FCC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0.25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35E460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0.25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B650A1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0.25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BE9D8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0.25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B6F11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0.25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559BB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0.25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0.25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EAD45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0.25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3080A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0.25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DA74E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0.25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D497E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0.25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756FC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0.25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</w:tr>
      <w:tr w14:paraId="42D85B4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5BC4868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ADBBEF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5507AF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100.7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7D6679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119.7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394192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129.2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D442C3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74F2E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F9BCF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DD800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-91.0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A5BF3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-60.2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3BC45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-22.4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704E2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921B8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43.9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579D2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74.7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</w:tr>
      <w:tr w14:paraId="0BA33F9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36F6452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2D810B3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127C19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185.9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6EB269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205.4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C96605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215.1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9CD10F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3A328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A22F3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F3831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-11.4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B8AFC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5DA58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59.2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EEB95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95.8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729A0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127.4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40A01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159.1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</w:tr>
      <w:tr w14:paraId="0A405FD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09C9CCC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1625255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218D52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0.12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86F375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0.12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46BBBD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0.12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79A2D0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0.12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DF0ED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0.12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2491C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0.12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B68DB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0.12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1B780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0.12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3E5D9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0.12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B99E2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0.12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65FD1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0.12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01C69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0.12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</w:tr>
      <w:tr w14:paraId="7E5C0D4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02E3848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D2AE97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327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1206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CFA7BB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281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1279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6BBDAB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1313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EFD86F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1340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5BAE4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1227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C83AD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1177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B3810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451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931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18EA6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596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561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7A08F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780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488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0F2CE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932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435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4468C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1047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393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42B88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1096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356</w:t>
            </w:r>
          </w:p>
        </w:tc>
      </w:tr>
      <w:tr w14:paraId="18E8E64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36D5CE3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1129C7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327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956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41CF83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281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1028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3A2E20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1062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A53A84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1089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37A74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977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4FAE6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927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A5E03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766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A7E18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351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561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42667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534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488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AAD63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685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435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79842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798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393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6B50A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846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356</w:t>
            </w:r>
          </w:p>
        </w:tc>
      </w:tr>
      <w:tr w14:paraId="721BE4B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125E706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292677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0.36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0.36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F43F7C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0.36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0.36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C21202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0.36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0.36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7DEF52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0.36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0.36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004F1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0.36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0.36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67C03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0.36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0.36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25AD3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0.36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0.36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68C17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0.36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0.36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C6F96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0.36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0.36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146BE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0.36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0.36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4A52F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0.36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0.36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C77B5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0.36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0.36</w:t>
            </w:r>
          </w:p>
        </w:tc>
      </w:tr>
      <w:tr w14:paraId="5E8EA38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0D9E237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E399A5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327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1020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44F93C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281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1074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18C372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1098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EEB283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1127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8CAB1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1034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C30FE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994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3D0FC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463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931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FDA97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576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561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5D7DE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721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488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64B30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837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435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8C56E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919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393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10ED7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937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356</w:t>
            </w:r>
          </w:p>
        </w:tc>
      </w:tr>
      <w:tr w14:paraId="60EA82C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6D6A1E8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F75395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327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855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1C75AD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281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909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FD08B0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933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959F5F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962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BA72D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869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2CF1A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829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827AF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298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766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0F130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411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561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6E105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556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488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F1BD9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672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435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06EB6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755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393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C2FCF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772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356</w:t>
            </w:r>
          </w:p>
        </w:tc>
      </w:tr>
      <w:tr w14:paraId="3657DB7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3A76BA5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E86A7E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0.25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0.25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67AEA6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0.25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0.25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F5B190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0.25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0.25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B506CD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0.25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0.25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2D2A6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0.25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0.25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98BBD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0.25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0.25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C7A10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0.25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0.25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0EB95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0.25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0.25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7C4F3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0.25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0.25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961D8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0.25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0.25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EBABD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0.25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0.25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86671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0.25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0.25</w:t>
            </w:r>
          </w:p>
        </w:tc>
      </w:tr>
    </w:tbl>
    <w:p w14:paraId="04AC07F6">
      <w:pPr>
        <w:rPr>
          <w:szCs w:val="24"/>
          <w:lang w:val="en-US"/>
        </w:rPr>
      </w:pPr>
    </w:p>
    <w:tbl>
      <w:tblPr>
        <w:tblStyle w:val="18"/>
        <w:tblW w:w="0" w:type="auto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14:paraId="5A613C2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14:paraId="7558894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14:paraId="1ED94AC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12545DF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3567121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1359AE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75AFAE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相对湿度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3D20B6F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6EAB5E0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22AC28D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</w:t>
            </w:r>
          </w:p>
        </w:tc>
      </w:tr>
      <w:tr w14:paraId="3541393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continue"/>
            <w:shd w:val="pct10" w:color="auto" w:fill="FFFFFF"/>
            <w:vAlign w:val="center"/>
          </w:tcPr>
          <w:p w14:paraId="6D3B3DC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 w:val="continue"/>
            <w:shd w:val="pct10" w:color="auto" w:fill="FFFFFF"/>
            <w:vAlign w:val="center"/>
          </w:tcPr>
          <w:p w14:paraId="0ECC9D2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14:paraId="7F32C59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01B245D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0B242C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0007EA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71089C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0BC764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64BF4C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6AF1F0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04A08B7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K</w:t>
            </w:r>
            <w:r>
              <w:rPr>
                <w:rFonts w:hint="eastAsia" w:ascii="宋体" w:hAnsi="宋体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62CE45B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</w:tr>
      <w:tr w14:paraId="4283F95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auto"/>
            <w:vAlign w:val="center"/>
          </w:tcPr>
          <w:p w14:paraId="2392C17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0832510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2031[{\C0;临时库房}]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579102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4.50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4759C5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135.07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6F59B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3FF02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7EC4E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4650.5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03A21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9D4C4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6532.7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F6B2C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AB850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2.71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A9C29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</w:t>
            </w:r>
          </w:p>
        </w:tc>
      </w:tr>
      <w:tr w14:paraId="0B4EF72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auto"/>
            <w:vAlign w:val="center"/>
          </w:tcPr>
          <w:p w14:paraId="3AB4BCC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14:paraId="7830638C">
            <w:pPr>
              <w:jc w:val="left"/>
              <w:rPr>
                <w:rFonts w:hint="eastAsia" w:ascii="宋体" w:hAnsi="宋体"/>
                <w:sz w:val="18"/>
                <w:szCs w:val="18"/>
              </w:rPr>
            </w:pPr>
          </w:p>
        </w:tc>
      </w:tr>
      <w:tr w14:paraId="0BE8EC2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539D034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8F2A35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09F5D50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8.0(㎡/人)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43C638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3849463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7B959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4EFC654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44DA8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59E037A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30.00(m</w:t>
            </w:r>
            <w:r>
              <w:rPr>
                <w:rFonts w:hint="eastAsia"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hint="eastAsia" w:ascii="宋体" w:hAnsi="宋体"/>
                <w:sz w:val="18"/>
                <w:szCs w:val="18"/>
              </w:rPr>
              <w:t>/h.人)</w:t>
            </w:r>
          </w:p>
        </w:tc>
      </w:tr>
      <w:tr w14:paraId="6D22D4A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4CB1773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0FE704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14:paraId="567741F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0：00</w:t>
            </w:r>
          </w:p>
          <w:p w14:paraId="15C1465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12：00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14:paraId="55616BC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1：00</w:t>
            </w:r>
          </w:p>
          <w:p w14:paraId="18C84BA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13：00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1E1E385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2：00</w:t>
            </w:r>
          </w:p>
          <w:p w14:paraId="2E44F15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14：00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3D1C0EA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3：00</w:t>
            </w:r>
          </w:p>
          <w:p w14:paraId="0FAFDD9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21DA40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4：00</w:t>
            </w:r>
          </w:p>
          <w:p w14:paraId="4143D5E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1A81C0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5：00</w:t>
            </w:r>
          </w:p>
          <w:p w14:paraId="274F4B4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8DCBDA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6：00</w:t>
            </w:r>
          </w:p>
          <w:p w14:paraId="146E78D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E43EEF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7：00</w:t>
            </w:r>
          </w:p>
          <w:p w14:paraId="25F979F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90BEBC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8：00</w:t>
            </w:r>
          </w:p>
          <w:p w14:paraId="6123329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97AFE2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9：00</w:t>
            </w:r>
          </w:p>
          <w:p w14:paraId="70FC724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34D89A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10：00</w:t>
            </w:r>
          </w:p>
          <w:p w14:paraId="6865B03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E1BC2A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11：00</w:t>
            </w:r>
          </w:p>
          <w:p w14:paraId="5EF31B7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23：00</w:t>
            </w:r>
          </w:p>
        </w:tc>
      </w:tr>
      <w:tr w14:paraId="18718AC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46B4791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屋顶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44F866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F=77.94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K=0.37 D=4.55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48BA2D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383.6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217.4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6D1CB3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369.5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213.5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722EA0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345.0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210.1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B4B011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319.0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FAD42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289.7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C8A29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261.5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179E2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251.8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288.6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18544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243.9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321.2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29E61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237.5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348.2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963D5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231.7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369.0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606DC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227.5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383.2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0B0FE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221.2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387.6</w:t>
            </w:r>
          </w:p>
        </w:tc>
      </w:tr>
      <w:tr w14:paraId="2FA28F8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468137B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西外墙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F69888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F=35.19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K=0.35 D=4.09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BC1980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138.3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57.8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D06300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141.5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56.0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D6081B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137.8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54.4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56D54C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121.1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34D9A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84.2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7EB85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78.9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85149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74.5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34B97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71.0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79E2C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67.9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7B3FE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65.7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3FFCF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62.1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32747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126.6</w:t>
            </w:r>
          </w:p>
        </w:tc>
      </w:tr>
      <w:tr w14:paraId="79947E0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061375F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西外窗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F1FDE5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总负荷(W)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F=1.89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553477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27.7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109.5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E8AE5F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127.2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0069F9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234.4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636929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295.6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55215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323.2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6810B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-0.6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320.9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7391F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31.6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BEA67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44.1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18EEA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53.7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29F1B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71.7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5DD4F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86.3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A6DEF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98.9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33.9</w:t>
            </w:r>
          </w:p>
        </w:tc>
      </w:tr>
      <w:tr w14:paraId="34EB17A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29BD231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4983EAA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传热负荷(W)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K=2.50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040512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-13.0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0AC60F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-18.0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28.0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AFBB26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-19.6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30.2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A75A63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-21.9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CAD95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-23.5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FB242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-24.6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F20E4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-21.3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298C0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-14.1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4F924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-5.2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24E9B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D9D3C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CF4AF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-11.3</w:t>
            </w:r>
          </w:p>
        </w:tc>
      </w:tr>
      <w:tr w14:paraId="399F64E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2A58D34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64F9E75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日射得热(W)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SC=0.45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F77095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40.7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85.9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E3C677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36.6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99.1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BBF18E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33.0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204.1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DFA218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29.7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3157A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297.9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F51B9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297.9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F1AAD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52.9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E810D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58.2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B29D2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58.9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70107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68.6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307E1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76.0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6042C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81.4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45.2</w:t>
            </w:r>
          </w:p>
        </w:tc>
      </w:tr>
      <w:tr w14:paraId="7192027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4517EB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0D40A1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B15712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413.3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1462.8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7BA13E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374.8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1550.0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DB9883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308.0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1618.9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B2FCE4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281.6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1657.3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12E54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228.9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1438.5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7B959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202.6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1278.5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9C5F8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222.9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1092.1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A6B24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474.1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909.7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2BA77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952.3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747.6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9AB77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1134.6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644.3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3B9E6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1290.6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549.1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10586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1387.9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470.1</w:t>
            </w:r>
          </w:p>
        </w:tc>
      </w:tr>
      <w:tr w14:paraId="35DCE60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A1CC3A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A8C941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16E13A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173.2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454.2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D8B2FB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162.2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492.2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072322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150.4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523.0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3A3A50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142.2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577.7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5AE47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136.6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510.1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D6C9B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133.0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384.7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E7580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128.4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293.5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C79C3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220.8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2EC81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376.8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3A878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430.1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8557E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445.4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12F9D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422.8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180.2</w:t>
            </w:r>
          </w:p>
        </w:tc>
      </w:tr>
      <w:tr w14:paraId="1BE6C5D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0517588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340F82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F4A969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91.9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723.2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E2D26E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65.4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842.7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210643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53.1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865.2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38D466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49.0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902.0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C3D90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38.8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674.2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BCB94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38.8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448.4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2F95A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86.8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315.6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FB9C9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299.3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B7568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601.7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6FAC5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731.4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921C8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785.5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41B10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494.4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94.0</w:t>
            </w:r>
          </w:p>
        </w:tc>
      </w:tr>
      <w:tr w14:paraId="00E7E0E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638A97D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54A0628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88B39A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91.9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1960.8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06B91A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65.4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2080.3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29121A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53.1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2102.8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4EF269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49.0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2139.6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03311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38.8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1911.8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0DAEF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38.8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1686.0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1062E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1324.4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1553.2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B143D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1536.9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754E1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1839.3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07710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1969.0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81F9F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2023.1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DB03A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1732.0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94.0</w:t>
            </w:r>
          </w:p>
        </w:tc>
      </w:tr>
      <w:tr w14:paraId="3A525C6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4A02BC3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39BDCB9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F664E7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1.84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2CE227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1.84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BBB012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1.84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899B19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1.84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8B261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1.84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E747A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1.84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3E281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1.84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1.84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CA525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1.84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1A42D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1.84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A36E6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1.84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41C79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1.84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1131E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1.84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</w:tr>
      <w:tr w14:paraId="59CBB5F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1AE7638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F84783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93B430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756.1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272BEE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898.2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73D3E6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969.3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255A9F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951.5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CCE30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809.4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0F247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738.3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B0681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-683.0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25D7D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-452.0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CE7FF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-167.8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62E83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98.7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6700F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329.7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EB78C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560.7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</w:tr>
      <w:tr w14:paraId="118362D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4A89FD8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509F534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DF584E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1395.0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305274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1541.2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D76700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1614.4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833E69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1596.1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042D6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1449.8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550C3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1376.7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1649B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-85.6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789F8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152.0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18F82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444.5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0D93E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718.7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4610F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956.3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676D4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1193.9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</w:tr>
      <w:tr w14:paraId="6C28817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0098D6B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5B10542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BFA280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0.87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B11ED0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0.87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C2A964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0.87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D26191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0.87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246DF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0.87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1DD01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0.87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BB320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0.87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36350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0.87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71449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0.87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B3475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0.87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1C8F8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0.87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85D40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0.87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</w:tr>
      <w:tr w14:paraId="6D26EEA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0C4D931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1C634B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1228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5658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7DB3F4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1132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6060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99541D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1008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6358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8823ED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921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6533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FB5E7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781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5926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23261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714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5373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854F2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1948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3530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EBD94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2743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1863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0A80B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3972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1638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46E82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4621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1509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DA158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5091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1391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96A7C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5117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1292</w:t>
            </w:r>
          </w:p>
        </w:tc>
      </w:tr>
      <w:tr w14:paraId="589715C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264AE66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3B82D3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1228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3781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9D5366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1132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4180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7B798E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1008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4475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B60432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921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4651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F8FBF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781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4047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B5625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714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3497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2BBC4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2292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05C0C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901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1863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67E30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2122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1638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5B9D1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2764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1509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5C1F0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3227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1391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F2DFD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3246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1292</w:t>
            </w:r>
          </w:p>
        </w:tc>
      </w:tr>
      <w:tr w14:paraId="21CC3AD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52D7527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1F6624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2.71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2.71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C723D1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2.71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2.71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4070B5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2.71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2.71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2EEDA0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2.71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2.71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E1185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2.71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2.71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03F66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2.71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2.71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FDBD5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2.71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2.71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E7914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2.71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2.71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1C72A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2.71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2.71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DAAAE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2.71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2.71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F8A29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2.71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2.71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B7510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2.71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2.71</w:t>
            </w:r>
          </w:p>
        </w:tc>
      </w:tr>
      <w:tr w14:paraId="21D6B7D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39C0D69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F6CA33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1228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4263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3295ED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1132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4519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DCE75F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1008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4744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D20F7D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921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4937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DC2D8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781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4476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CC44A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714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3997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1B316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2034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3530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F4D16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2591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1863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BEA5D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3527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1638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1409D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3903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1509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37162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4135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1391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F8D27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3923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1292</w:t>
            </w:r>
          </w:p>
        </w:tc>
      </w:tr>
      <w:tr w14:paraId="520AF7C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314F34E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340E56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1228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3025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6E956C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1132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3281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06B91C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1008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3506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1E0845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921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3699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786E2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781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3238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652B4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714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2759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CE1A1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796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2292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A7E5D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1353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1863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719F8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2290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1638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4A5D2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2665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1509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41FF5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2897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1391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CFB84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2685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1292</w:t>
            </w:r>
          </w:p>
        </w:tc>
      </w:tr>
      <w:tr w14:paraId="47A9C0D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47A251D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15BCE2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1.84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1.84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3E126B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1.84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1.84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388B3C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1.84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1.84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0392A5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1.84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1.84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3A24F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1.84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1.84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7A3AF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1.84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1.84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A6035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1.84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1.84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F4224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1.84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1.84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1A73D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1.84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1.84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4C3A5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1.84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1.84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961DB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1.84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1.84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E151C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1.84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1.84</w:t>
            </w:r>
          </w:p>
        </w:tc>
      </w:tr>
    </w:tbl>
    <w:p w14:paraId="4E3D0784">
      <w:pPr>
        <w:rPr>
          <w:szCs w:val="24"/>
          <w:lang w:val="en-US"/>
        </w:rPr>
      </w:pPr>
    </w:p>
    <w:tbl>
      <w:tblPr>
        <w:tblStyle w:val="18"/>
        <w:tblW w:w="0" w:type="auto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14:paraId="530F962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14:paraId="7DB2346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14:paraId="15F47F3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2B4405D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246765F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402231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AC9B69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相对湿度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3FA1FD2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45B01FE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627C2A7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</w:t>
            </w:r>
          </w:p>
        </w:tc>
      </w:tr>
      <w:tr w14:paraId="44A2F70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continue"/>
            <w:shd w:val="pct10" w:color="auto" w:fill="FFFFFF"/>
            <w:vAlign w:val="center"/>
          </w:tcPr>
          <w:p w14:paraId="2BC389E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 w:val="continue"/>
            <w:shd w:val="pct10" w:color="auto" w:fill="FFFFFF"/>
            <w:vAlign w:val="center"/>
          </w:tcPr>
          <w:p w14:paraId="28A0ABE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14:paraId="2B38AEA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3FA75E6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6E3C99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458B13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B40AA0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BF0110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29468D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2AEE23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663F0AB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K</w:t>
            </w:r>
            <w:r>
              <w:rPr>
                <w:rFonts w:hint="eastAsia" w:ascii="宋体" w:hAnsi="宋体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0895AC2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</w:tr>
      <w:tr w14:paraId="68273C2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auto"/>
            <w:vAlign w:val="center"/>
          </w:tcPr>
          <w:p w14:paraId="73B74C1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60677D3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2032[电梯间]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5E96F4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4.50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9F1EA0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7.26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43C32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4B738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A8B9E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645.8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5EB53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48CC6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746.9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3375D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E1861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0.15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AF721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</w:t>
            </w:r>
          </w:p>
        </w:tc>
      </w:tr>
      <w:tr w14:paraId="000AE0C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auto"/>
            <w:vAlign w:val="center"/>
          </w:tcPr>
          <w:p w14:paraId="751CD65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14:paraId="5D612DB4">
            <w:pPr>
              <w:jc w:val="left"/>
              <w:rPr>
                <w:rFonts w:hint="eastAsia" w:ascii="宋体" w:hAnsi="宋体"/>
                <w:sz w:val="18"/>
                <w:szCs w:val="18"/>
              </w:rPr>
            </w:pPr>
          </w:p>
        </w:tc>
      </w:tr>
      <w:tr w14:paraId="2E44731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1A48533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9280BE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1937965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8.0(㎡/人)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89CA51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2DFEC5B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35D03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1128620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A2273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3DC1495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30.00(m</w:t>
            </w:r>
            <w:r>
              <w:rPr>
                <w:rFonts w:hint="eastAsia"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hint="eastAsia" w:ascii="宋体" w:hAnsi="宋体"/>
                <w:sz w:val="18"/>
                <w:szCs w:val="18"/>
              </w:rPr>
              <w:t>/h.人)</w:t>
            </w:r>
          </w:p>
        </w:tc>
      </w:tr>
      <w:tr w14:paraId="04CB854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4EF6A8E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49DF99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14:paraId="4557998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0：00</w:t>
            </w:r>
          </w:p>
          <w:p w14:paraId="31EE9EC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12：00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14:paraId="44E64AF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1：00</w:t>
            </w:r>
          </w:p>
          <w:p w14:paraId="6DB8299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13：00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7120422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2：00</w:t>
            </w:r>
          </w:p>
          <w:p w14:paraId="6D1DAF4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14：00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50D2CC5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3：00</w:t>
            </w:r>
          </w:p>
          <w:p w14:paraId="54EEAAE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F35550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4：00</w:t>
            </w:r>
          </w:p>
          <w:p w14:paraId="44F0ACC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335CD9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5：00</w:t>
            </w:r>
          </w:p>
          <w:p w14:paraId="4137D43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464D69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6：00</w:t>
            </w:r>
          </w:p>
          <w:p w14:paraId="486334C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842D2C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7：00</w:t>
            </w:r>
          </w:p>
          <w:p w14:paraId="46436BB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C30E3E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8：00</w:t>
            </w:r>
          </w:p>
          <w:p w14:paraId="6D9ECCA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DE8DA2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9：00</w:t>
            </w:r>
          </w:p>
          <w:p w14:paraId="3E7BAC2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576EBD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10：00</w:t>
            </w:r>
          </w:p>
          <w:p w14:paraId="73F9ADA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3625EA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11：00</w:t>
            </w:r>
          </w:p>
          <w:p w14:paraId="3F6432C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23：00</w:t>
            </w:r>
          </w:p>
        </w:tc>
      </w:tr>
      <w:tr w14:paraId="15BA3C5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371605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屋顶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74D5C8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F=8.38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K=0.37 D=4.55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E66A2D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41.3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65DD93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39.7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D8DEF4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37.1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8CB4BC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34.3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1D37D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31.2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B4EB6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28.1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ADCCD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27.1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5B770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F1F4E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3807E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BFA34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33E35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41.7</w:t>
            </w:r>
          </w:p>
        </w:tc>
      </w:tr>
      <w:tr w14:paraId="1CE1C53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DCF4B9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西外墙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448CE7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F=13.95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K=0.35 D=4.09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469BF6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54.9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FEF847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56.1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3CEEC9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54.6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75B197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48.0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3BC57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33.4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2C616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31.3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B4C20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29.6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1A007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28.2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A3510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840DB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BFB2E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B6A98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50.2</w:t>
            </w:r>
          </w:p>
        </w:tc>
      </w:tr>
      <w:tr w14:paraId="26AB3CF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82C352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7DBFFF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F=7.22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K=0.35 D=4.09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C61E56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A0A13A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80943C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506FA2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5CCAC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B2930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07371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B5EE1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D4C79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A6683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3F9A3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C1802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12.7</w:t>
            </w:r>
          </w:p>
        </w:tc>
      </w:tr>
      <w:tr w14:paraId="4278229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36A9FC5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北外窗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CA846E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总负荷(W)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F=6.30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697E90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44.0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354.5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7E7F5E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375.2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DD7663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383.8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CFF669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-9.3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373.3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FDB3B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-21.2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336.8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F9478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-30.6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349.3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62C3E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102.9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329.5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4A7D3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141.7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F91A6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163.1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7D2F7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224.5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838D9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274.7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531E0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318.0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59.2</w:t>
            </w:r>
          </w:p>
        </w:tc>
      </w:tr>
      <w:tr w14:paraId="0D75FB1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16C6031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0FE4863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传热负荷(W)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K=2.50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A7229D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-43.3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78.6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5CC6B6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-59.9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93.4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A2E590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-65.5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100.8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034DBB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-72.9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DE7FA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-78.4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717AD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-82.1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202C7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-71.0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5C934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-47.0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74398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-17.4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322DB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E8C05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34.3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C8C30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58.3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-37.8</w:t>
            </w:r>
          </w:p>
        </w:tc>
      </w:tr>
      <w:tr w14:paraId="2BEF776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0C4EB56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0D8D0DE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日射得热(W)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SC=0.45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F6BEB1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87.3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275.8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E2EF65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78.5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281.8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3E9EF8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70.7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283.0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09BB4B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63.6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274.4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C63D3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57.3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58888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51.5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272.6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9C2CF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173.9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273.0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BD60E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188.7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3152C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180.5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B9BD3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214.3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711BA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240.4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A6D08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259.7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97.0</w:t>
            </w:r>
          </w:p>
        </w:tc>
      </w:tr>
      <w:tr w14:paraId="37E11E8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CDDAEB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341F5E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135CA2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78.6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2B2EF7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83.3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0419F1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87.0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655C9D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8F4E1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F0222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B86FC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F6414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1285E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51.2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72EC4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61.0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286B3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69.4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C124D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74.6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25.3</w:t>
            </w:r>
          </w:p>
        </w:tc>
      </w:tr>
      <w:tr w14:paraId="6E48A1F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3CFE38F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6EF991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572565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66676D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815371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28.1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0F9D40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24B00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FDCE6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13533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78ABB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E37D5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51305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CC990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FDF26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9.7</w:t>
            </w:r>
          </w:p>
        </w:tc>
      </w:tr>
      <w:tr w14:paraId="2AAC5D3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4C910ED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DB8690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260655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38.9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4DE5A1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45.3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5A8EFB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46.5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8BF0F1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487F9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31A8C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4673E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F988D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AD3E2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32.3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9126C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39.3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3C78C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42.2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CEB73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5.1</w:t>
            </w:r>
          </w:p>
        </w:tc>
      </w:tr>
      <w:tr w14:paraId="1CD6DEE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21A0F0B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626C75F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81CA10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105.4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7A877F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111.8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39A1B6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113.0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8F0981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5868A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8FC9A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19CF6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71.2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2200F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82.6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220D1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98.8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AC353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105.8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BF619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108.7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5DF58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93.1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5.1</w:t>
            </w:r>
          </w:p>
        </w:tc>
      </w:tr>
      <w:tr w14:paraId="7759D83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695F742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1D9020A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4215A6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0.10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D471E4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0.10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7DD5A4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0.10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557EEE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0.10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27DC0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0.10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928E6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0.10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EA364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0.10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0.10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4539F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0.10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61B36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0.10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C6858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0.10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7C75B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0.10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6CD26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0.10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</w:tr>
      <w:tr w14:paraId="21D72F6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72E167C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E6343C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3F2847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40.6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C820EF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48.3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D65A87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52.1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B9A52D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D5D9F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4F834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63113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-36.7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337F6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-24.3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00554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-9.0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1C637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C3297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5DF06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30.1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</w:tr>
      <w:tr w14:paraId="400D4E7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0E551A3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49F82B6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656ECF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75.0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8B3304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82.8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B36E39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86.8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44B6EC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F161A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4A188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6D82C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-4.6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F5AC4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0AB10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D10B9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38.6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90FFA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51.4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E74CD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64.2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</w:tr>
      <w:tr w14:paraId="58FD1F1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651998C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35BFC67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95C692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ACA758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FDB4CB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E50DBC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70B21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7F8C4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F9943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C3791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C9735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61EBA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339F6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370BE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</w:tr>
      <w:tr w14:paraId="5DDB8C6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4B2A0F1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B35DC7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689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0A721B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729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F65DD9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747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AC98D4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747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1CF3B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680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CCF84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667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1A309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558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ED5B7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331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330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8280D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416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282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375AF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510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0696C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582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DE589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625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204</w:t>
            </w:r>
          </w:p>
        </w:tc>
      </w:tr>
      <w:tr w14:paraId="5F32AF8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3D79342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2F7361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588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0A7709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628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9F7E4B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646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9B40FA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646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D594B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579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E6F2A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566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57905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491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9A2E5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330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D87CC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317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282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030AE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410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F951F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482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CD6D7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525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204</w:t>
            </w:r>
          </w:p>
        </w:tc>
      </w:tr>
      <w:tr w14:paraId="3DDF9A6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391DD89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919F4C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0.15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0.15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67EB63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0.15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0.15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221B28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0.15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0.15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26F1C4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0.15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0.15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3FE3A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0.15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0.15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5CABE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0.15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0.15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A436C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0.15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0.15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E2783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0.15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0.15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7330C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0.15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0.15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FC2C7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0.15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0.15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5DEC5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0.15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0.15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ED917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0.15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0.15</w:t>
            </w:r>
          </w:p>
        </w:tc>
      </w:tr>
      <w:tr w14:paraId="71FEA39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765AD78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5E6C86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614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D2688C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646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32296F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660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0F4126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661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369DF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602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75595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593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BA6C3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558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C187F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323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330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557A3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392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282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CF7F2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471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A29EA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531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204F6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561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204</w:t>
            </w:r>
          </w:p>
        </w:tc>
      </w:tr>
      <w:tr w14:paraId="1BC4EDE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7DDCA39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FE69CA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547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D62DAB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580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8D597C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594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1B7634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594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68289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535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ED460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3B840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491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D844B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330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E3602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326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282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3BD27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405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91939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465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23F90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494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204</w:t>
            </w:r>
          </w:p>
        </w:tc>
      </w:tr>
      <w:tr w14:paraId="397D7AB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62C5E7E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732342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0.10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0.10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96A0FA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0.10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0.10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17BD78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0.10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0.10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7E88F7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0.10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0.10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92E59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0.10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0.10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708A6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0.10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0.10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0FAF5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0.10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0.10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49F45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0.10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0.10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A425F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0.10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0.10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8958D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0.10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0.10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D8B5D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0.10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0.10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D6812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0.10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0.10</w:t>
            </w:r>
          </w:p>
        </w:tc>
      </w:tr>
    </w:tbl>
    <w:p w14:paraId="4C0C9757">
      <w:pPr>
        <w:rPr>
          <w:szCs w:val="24"/>
          <w:lang w:val="en-US"/>
        </w:rPr>
      </w:pPr>
    </w:p>
    <w:tbl>
      <w:tblPr>
        <w:tblStyle w:val="18"/>
        <w:tblW w:w="0" w:type="auto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14:paraId="5E726D4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14:paraId="66C0DB9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14:paraId="07E5EA5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642F3BE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4482C39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9F29C1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C9D56F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相对湿度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69DB4A1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408241D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7FDDDC4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</w:t>
            </w:r>
          </w:p>
        </w:tc>
      </w:tr>
      <w:tr w14:paraId="76D511B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continue"/>
            <w:shd w:val="pct10" w:color="auto" w:fill="FFFFFF"/>
            <w:vAlign w:val="center"/>
          </w:tcPr>
          <w:p w14:paraId="5B0E7FE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 w:val="continue"/>
            <w:shd w:val="pct10" w:color="auto" w:fill="FFFFFF"/>
            <w:vAlign w:val="center"/>
          </w:tcPr>
          <w:p w14:paraId="19E3DF3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14:paraId="17C4504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087C8D2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FFDD43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DC4787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7DB418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53BE34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3E1BD8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DFD0CD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13F00B2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K</w:t>
            </w:r>
            <w:r>
              <w:rPr>
                <w:rFonts w:hint="eastAsia" w:ascii="宋体" w:hAnsi="宋体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1FB881C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</w:tr>
      <w:tr w14:paraId="19C90A3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auto"/>
            <w:vAlign w:val="center"/>
          </w:tcPr>
          <w:p w14:paraId="7A37697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2017A25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2033[电梯间]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56F7B4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4.50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9F6D92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7.27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96380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384A4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6FA99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646.0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3DBAD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F49DD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747.3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94AC9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0283C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0.15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0DF7C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</w:t>
            </w:r>
          </w:p>
        </w:tc>
      </w:tr>
      <w:tr w14:paraId="3B13107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auto"/>
            <w:vAlign w:val="center"/>
          </w:tcPr>
          <w:p w14:paraId="5FEE3D2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14:paraId="389E87B2">
            <w:pPr>
              <w:jc w:val="left"/>
              <w:rPr>
                <w:rFonts w:hint="eastAsia" w:ascii="宋体" w:hAnsi="宋体"/>
                <w:sz w:val="18"/>
                <w:szCs w:val="18"/>
              </w:rPr>
            </w:pPr>
          </w:p>
        </w:tc>
      </w:tr>
      <w:tr w14:paraId="6130C4B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3FE0B2E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B1CB2C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4AF8827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8.0(㎡/人)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BC8BA6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4B2F3B9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EC8A6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28AD65A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A63C6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5D5B12C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30.00(m</w:t>
            </w:r>
            <w:r>
              <w:rPr>
                <w:rFonts w:hint="eastAsia"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hint="eastAsia" w:ascii="宋体" w:hAnsi="宋体"/>
                <w:sz w:val="18"/>
                <w:szCs w:val="18"/>
              </w:rPr>
              <w:t>/h.人)</w:t>
            </w:r>
          </w:p>
        </w:tc>
      </w:tr>
      <w:tr w14:paraId="42BE4DE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5B98439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518AAE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14:paraId="1C3C2F6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0：00</w:t>
            </w:r>
          </w:p>
          <w:p w14:paraId="4394266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12：00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14:paraId="41BB5D8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1：00</w:t>
            </w:r>
          </w:p>
          <w:p w14:paraId="6DC6D14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13：00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3D1628B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2：00</w:t>
            </w:r>
          </w:p>
          <w:p w14:paraId="423DADE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14：00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3CE3693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3：00</w:t>
            </w:r>
          </w:p>
          <w:p w14:paraId="3E33BDF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233ACC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4：00</w:t>
            </w:r>
          </w:p>
          <w:p w14:paraId="4E1299F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4BA3ED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5：00</w:t>
            </w:r>
          </w:p>
          <w:p w14:paraId="6D8465F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166FA0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6：00</w:t>
            </w:r>
          </w:p>
          <w:p w14:paraId="15C5094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F23EFE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7：00</w:t>
            </w:r>
          </w:p>
          <w:p w14:paraId="5FA34FF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820A2C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8：00</w:t>
            </w:r>
          </w:p>
          <w:p w14:paraId="5968BF0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9EAF2C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9：00</w:t>
            </w:r>
          </w:p>
          <w:p w14:paraId="3BC7DE2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2AF01E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10：00</w:t>
            </w:r>
          </w:p>
          <w:p w14:paraId="6308F3C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439042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11：00</w:t>
            </w:r>
          </w:p>
          <w:p w14:paraId="246DA96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23：00</w:t>
            </w:r>
          </w:p>
        </w:tc>
      </w:tr>
      <w:tr w14:paraId="7EB5C1D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39BD5F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屋顶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0B886E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F=8.39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K=0.37 D=4.55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A419DD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41.3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F9F82B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39.8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79D0B7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37.1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2E0B84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34.3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3243E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31.2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DBAF8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28.2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E80CC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27.1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94DCF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3AC8F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A5C2C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22F45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513CB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41.7</w:t>
            </w:r>
          </w:p>
        </w:tc>
      </w:tr>
      <w:tr w14:paraId="77FB367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9E40DE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西外墙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9B603F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F=13.95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K=0.35 D=4.09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DE9218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54.9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5604CF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56.1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543CA9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54.6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01DDDA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48.0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D8584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33.4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F766A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31.3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E42D4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29.6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4CA86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28.2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93F3C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E4746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F9A8B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02A63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50.2</w:t>
            </w:r>
          </w:p>
        </w:tc>
      </w:tr>
      <w:tr w14:paraId="2E1BAF8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0997279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306858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F=7.23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K=0.35 D=4.09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E2C4FF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B2F027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DCFB99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DDCF14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76AE8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8680E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53BB3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08D5C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9F464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40440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CE782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52775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12.7</w:t>
            </w:r>
          </w:p>
        </w:tc>
      </w:tr>
      <w:tr w14:paraId="6327621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6A9F8D3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北外窗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CC3BAA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总负荷(W)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F=6.30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D6923D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44.0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354.5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0FC60A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375.2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1F997E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383.8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F5CD4B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-9.3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373.3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EB056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-21.2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336.8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9CEFD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-30.6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349.3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B1FD3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102.9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329.5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47F55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141.7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D4DEF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163.1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12497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224.5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E39C1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274.7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F7233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318.0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59.2</w:t>
            </w:r>
          </w:p>
        </w:tc>
      </w:tr>
      <w:tr w14:paraId="6F2B1BF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289999B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7B52C13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传热负荷(W)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K=2.50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AAE9E5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-43.3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78.6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289390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-59.9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93.4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9AB73E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-65.5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100.8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1A5E4D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-72.9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F94EF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-78.4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EC6E6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-82.1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89E25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-71.0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81736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-47.0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D25B0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-17.4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E2F2F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F29E3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34.3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77838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58.3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-37.8</w:t>
            </w:r>
          </w:p>
        </w:tc>
      </w:tr>
      <w:tr w14:paraId="641B115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11843A1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0D84EC8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日射得热(W)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SC=0.45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2387F8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87.3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275.8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D700FE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78.5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281.8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882AF9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70.7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283.0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204202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63.6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274.4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9A1E3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57.3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73678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51.5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272.6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263D1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173.9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273.0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328BC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188.7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C2F9D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180.5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2F854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214.3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AEC92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240.4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DF974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259.7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97.0</w:t>
            </w:r>
          </w:p>
        </w:tc>
      </w:tr>
      <w:tr w14:paraId="61FE319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8A55FF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DD8BF8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825148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78.7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D6C4EC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83.4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94F8AB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87.1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E5DE18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11D7B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82D77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93875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D8AAD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14854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51.2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587F8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61.0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7EAB7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69.4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64A05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74.7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25.3</w:t>
            </w:r>
          </w:p>
        </w:tc>
      </w:tr>
      <w:tr w14:paraId="624B9BB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31DE1BE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7FA85E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55CF4C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E7A1DF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9A54D2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28.1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156008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36AB6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5D6A5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60BE8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A24C8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907B3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FD17E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A9F35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186C0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9.7</w:t>
            </w:r>
          </w:p>
        </w:tc>
      </w:tr>
      <w:tr w14:paraId="6D62155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32785C7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D7DBF8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840852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38.9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DFDDE2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45.3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2E3E4C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46.5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A0A129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16D97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016E0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8798A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3116E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CD72B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32.4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891CA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39.3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A987C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42.3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AAD6B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5.1</w:t>
            </w:r>
          </w:p>
        </w:tc>
      </w:tr>
      <w:tr w14:paraId="7E90697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514841A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7C54F5F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3AB4C3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105.5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7391E1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111.9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24FE61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113.1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42989E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87470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7BB48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2950B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71.3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14038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82.7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77117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98.9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719AF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105.9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2F7D6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108.8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75376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93.2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5.1</w:t>
            </w:r>
          </w:p>
        </w:tc>
      </w:tr>
      <w:tr w14:paraId="10B0C6B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5CB7167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7E8A3AE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CA389B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0.10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2AFFBF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0.10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FEC960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0.10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C70F29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0.10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2BAC5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0.10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3A217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0.10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3A579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0.10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0.10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8B85F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0.10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1604B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0.10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8D0D8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0.10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944C1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0.10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DE995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0.10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</w:tr>
      <w:tr w14:paraId="5F36B8D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4D0F5F1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AD6E7C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A4DFBD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40.7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0D5F7F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48.3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3CF4E7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52.1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00CC76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71F14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CC097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18EED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-36.7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76D3D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-24.3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C3956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-9.0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698ED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99601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1B491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30.2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</w:tr>
      <w:tr w14:paraId="6434C91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0FA9DFA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5F48D93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B94360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75.0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3058DC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82.9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F49922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86.8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E37382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7CD46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84FC5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7D4F6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-4.6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8DBC2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206C7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47556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38.7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31C7D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51.4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8654C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64.2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</w:tr>
      <w:tr w14:paraId="3DA9FAE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16CF5C2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6370E5C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AB4655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B78FB3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CA6D51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FBDEFC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CB3AB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604DD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145E9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C20D1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F81BC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26414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97B07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2798C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</w:tr>
      <w:tr w14:paraId="3EC1E0D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3552BE2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5BBB50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689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8952DE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729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01E977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747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14DD8D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747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082DD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680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E99A7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667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F24F2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558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D0EDD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331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330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607BF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416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282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B09AC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510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592C4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583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6B310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625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204</w:t>
            </w:r>
          </w:p>
        </w:tc>
      </w:tr>
      <w:tr w14:paraId="73F3E4C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442A93F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4D3800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588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E8FD24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628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4A27E0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646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A83816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646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F68C1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579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31DF2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566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4DB74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491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10DC9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330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D2FF9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317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282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F55C4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410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073FE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482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D9AEE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525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204</w:t>
            </w:r>
          </w:p>
        </w:tc>
      </w:tr>
      <w:tr w14:paraId="3ECBBD2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708CAF9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F77C36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0.15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0.15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B21908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0.15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0.15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DD19E5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0.15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0.15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0EE0FC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0.15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0.15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67D20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0.15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0.15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061EA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0.15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0.15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2543C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0.15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0.15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B9235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0.15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0.15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CF6A9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0.15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0.15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CB034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0.15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0.15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F85AA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0.15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0.15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F5EEF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0.15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0.15</w:t>
            </w:r>
          </w:p>
        </w:tc>
      </w:tr>
      <w:tr w14:paraId="5F4D2D8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7B1E905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517085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614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95B0E3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646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8A5F0A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660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DBDEEA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661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DFF6E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602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A2250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593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0ABE5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558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924A1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323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330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221A5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392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282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1511E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472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B54F9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531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76B0C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561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204</w:t>
            </w:r>
          </w:p>
        </w:tc>
      </w:tr>
      <w:tr w14:paraId="120D6B8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2660099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A99E94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547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E5BC40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580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D4BE12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594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0B67B0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595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AE747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535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18799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5053C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491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69088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330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625A8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326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282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AE203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405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306FE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465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36D8B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495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204</w:t>
            </w:r>
          </w:p>
        </w:tc>
      </w:tr>
      <w:tr w14:paraId="641A003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304140E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2B7B9E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0.10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0.10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CD5360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0.10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0.10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6533D7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0.10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0.10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5DE715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0.10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0.10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08967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0.10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0.10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4D59A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0.10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0.10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A5A2D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0.10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0.10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9E942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0.10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0.10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0DE5F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0.10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0.10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248A8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0.10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0.10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41692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0.10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0.10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25BFB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0.10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0.10</w:t>
            </w:r>
          </w:p>
        </w:tc>
      </w:tr>
    </w:tbl>
    <w:p w14:paraId="01E4AA94">
      <w:pPr>
        <w:rPr>
          <w:szCs w:val="24"/>
          <w:lang w:val="en-US"/>
        </w:rPr>
      </w:pPr>
    </w:p>
    <w:tbl>
      <w:tblPr>
        <w:tblStyle w:val="18"/>
        <w:tblW w:w="0" w:type="auto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14:paraId="14D637C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14:paraId="7D8B183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14:paraId="6B9A20C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4F1FD51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6EF6935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57CA44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08CE6D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相对湿度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7568E7C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187AB04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56E1630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</w:t>
            </w:r>
          </w:p>
        </w:tc>
      </w:tr>
      <w:tr w14:paraId="4F65C1C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continue"/>
            <w:shd w:val="pct10" w:color="auto" w:fill="FFFFFF"/>
            <w:vAlign w:val="center"/>
          </w:tcPr>
          <w:p w14:paraId="7E31F4F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 w:val="continue"/>
            <w:shd w:val="pct10" w:color="auto" w:fill="FFFFFF"/>
            <w:vAlign w:val="center"/>
          </w:tcPr>
          <w:p w14:paraId="05F8ACD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14:paraId="51157D3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473788F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E23CF5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7D462C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B59470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66DCBB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A5102E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30B5E3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55DAACC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K</w:t>
            </w:r>
            <w:r>
              <w:rPr>
                <w:rFonts w:hint="eastAsia" w:ascii="宋体" w:hAnsi="宋体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72BBEFF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</w:tr>
      <w:tr w14:paraId="0A41EFC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auto"/>
            <w:vAlign w:val="center"/>
          </w:tcPr>
          <w:p w14:paraId="74372E1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1EEA905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2034[走廊]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3CCD2E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4.50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1A7081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198.00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BC816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B5ACC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957A8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7523.9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051FE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E8F34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10283.0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6FCEE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2E3DC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3.98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542FC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</w:t>
            </w:r>
          </w:p>
        </w:tc>
      </w:tr>
      <w:tr w14:paraId="05F32C4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auto"/>
            <w:vAlign w:val="center"/>
          </w:tcPr>
          <w:p w14:paraId="4B01F9F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14:paraId="60D254C9">
            <w:pPr>
              <w:jc w:val="left"/>
              <w:rPr>
                <w:rFonts w:hint="eastAsia" w:ascii="宋体" w:hAnsi="宋体"/>
                <w:sz w:val="18"/>
                <w:szCs w:val="18"/>
              </w:rPr>
            </w:pPr>
          </w:p>
        </w:tc>
      </w:tr>
      <w:tr w14:paraId="05C215A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787859B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A3CFAA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21115BE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8.0(㎡/人)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2DBBB0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14B3CD9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62442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09FD87C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2BA5F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4801B3B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30.00(m</w:t>
            </w:r>
            <w:r>
              <w:rPr>
                <w:rFonts w:hint="eastAsia"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hint="eastAsia" w:ascii="宋体" w:hAnsi="宋体"/>
                <w:sz w:val="18"/>
                <w:szCs w:val="18"/>
              </w:rPr>
              <w:t>/h.人)</w:t>
            </w:r>
          </w:p>
        </w:tc>
      </w:tr>
      <w:tr w14:paraId="5C0BAE7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0557EE4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FAA4CC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14:paraId="4B54B05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0：00</w:t>
            </w:r>
          </w:p>
          <w:p w14:paraId="21C335F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12：00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14:paraId="593E671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1：00</w:t>
            </w:r>
          </w:p>
          <w:p w14:paraId="5042BCC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13：00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50DCF3F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2：00</w:t>
            </w:r>
          </w:p>
          <w:p w14:paraId="303D393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14：00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60DD4E8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3：00</w:t>
            </w:r>
          </w:p>
          <w:p w14:paraId="7638E35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CF5497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4：00</w:t>
            </w:r>
          </w:p>
          <w:p w14:paraId="39C87B6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AAA902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5：00</w:t>
            </w:r>
          </w:p>
          <w:p w14:paraId="48A19B3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394995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6：00</w:t>
            </w:r>
          </w:p>
          <w:p w14:paraId="6E48E99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39DBE7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7：00</w:t>
            </w:r>
          </w:p>
          <w:p w14:paraId="2EA6895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3B167F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8：00</w:t>
            </w:r>
          </w:p>
          <w:p w14:paraId="4F6D7D5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2A9517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9：00</w:t>
            </w:r>
          </w:p>
          <w:p w14:paraId="2D39B90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EB9B7A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10：00</w:t>
            </w:r>
          </w:p>
          <w:p w14:paraId="6F0365A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F0248C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11：00</w:t>
            </w:r>
          </w:p>
          <w:p w14:paraId="31E6589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23：00</w:t>
            </w:r>
          </w:p>
        </w:tc>
      </w:tr>
      <w:tr w14:paraId="4CEBB74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16B5B9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屋顶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CA702F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F=198.51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K=0.37 D=4.55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01DA78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976.9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553.6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BFAF8C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941.2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543.6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A1118B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878.7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535.2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DA7F5E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812.5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528.3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46ABA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737.9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580.0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ED6F0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666.1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652.4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CC1F9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641.4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735.0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C6A38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621.3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818.1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F6C90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604.8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886.7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90B62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590.2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939.8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2C3CD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579.4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975.9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84EAE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563.3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987.1</w:t>
            </w:r>
          </w:p>
        </w:tc>
      </w:tr>
      <w:tr w14:paraId="713F334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91A889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东外墙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FFE5C9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F=36.00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K=0.35 D=4.09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26E868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101.5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57.0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82FB8C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97.2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55.4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915708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93.7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54.1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6374F9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87.9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97800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79.6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F0BC4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75.0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C32E3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71.3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C950C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68.4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160C4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65.7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84950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63.9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D1387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60.6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8C4F0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58.9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103.0</w:t>
            </w:r>
          </w:p>
        </w:tc>
      </w:tr>
      <w:tr w14:paraId="6D3D7EB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57C2776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410866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F=34.56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K=0.35 D=4.09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13C99C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84.4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35.4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1560F7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74.2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33.9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18FB26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70.2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32.7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B87C5B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64.7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1198E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56.8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71B69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52.4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17455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48.9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D17F8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46.2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AC285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43.7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52514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42.0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62F0F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38.9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32560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37.2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90.9</w:t>
            </w:r>
          </w:p>
        </w:tc>
      </w:tr>
      <w:tr w14:paraId="6A9FA08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44D7D92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西外墙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989D52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F=36.00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K=0.35 D=4.09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9B1F72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141.5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59.1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75809C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144.7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57.2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DC82C1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140.9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55.7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43B84C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123.9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22843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86.2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7CDD3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80.7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8F51E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76.3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4698C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72.7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8F889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69.5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05804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67.2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5D044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63.5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D0596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61.4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129.5</w:t>
            </w:r>
          </w:p>
        </w:tc>
      </w:tr>
      <w:tr w14:paraId="53AEAE9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379F92D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南外窗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807A0D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总负荷(W)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F=10.44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63D8C0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84.2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939.8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9120D7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41.1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974.4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6F085B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922.6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A4A6CF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-7.0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815.1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206D1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-27.6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595.7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2F51B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-44.0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588.4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42F7B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138.2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534.8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F8EA9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210.9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315.0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6CA85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267.7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245.7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05B48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434.1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C1313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626.6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944F8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813.8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110.8</w:t>
            </w:r>
          </w:p>
        </w:tc>
      </w:tr>
      <w:tr w14:paraId="2F4C46C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4BCD05C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6174A85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传热负荷(W)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K=2.50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EC9B9A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-71.8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130.3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1E55CB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-99.3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154.8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519176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-108.5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167.0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33DAA0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-120.8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919AF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-129.9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B2743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-136.1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4E2C6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-117.7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A7E6B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-77.9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4162D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-28.9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CAE85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41886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56.8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-44.2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5EA82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96.6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-62.6</w:t>
            </w:r>
          </w:p>
        </w:tc>
      </w:tr>
      <w:tr w14:paraId="18949A1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7F50D11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29176D1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日射得热(W)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SC=0.45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3495F6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156.0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809.5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31EBE3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140.4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819.6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EEC79D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126.4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755.6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A4BEC2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113.7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651.1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AAA21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102.4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456.2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5BBAF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92.1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461.1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E7CEF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255.9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441.2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489E5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288.8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17B17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296.6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F3620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417.1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97B6A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569.8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51F58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717.2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173.4</w:t>
            </w:r>
          </w:p>
        </w:tc>
      </w:tr>
      <w:tr w14:paraId="744EB78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3D92BB4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1D23F6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7AF5AB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605.9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2144.4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55F73E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549.5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2272.1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2F6957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451.4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2373.1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3E2FE5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412.8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2429.5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D3FC2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335.6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2108.7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7BA97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297.0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1874.1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8E7D1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326.7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1600.9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48E7F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695.0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1333.6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D8EF0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1395.9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1096.0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B4064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1663.2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944.5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7A5DC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1891.9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804.9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471CA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2034.5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689.1</w:t>
            </w:r>
          </w:p>
        </w:tc>
      </w:tr>
      <w:tr w14:paraId="5C4F655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7563BE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968514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4227D8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253.9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665.8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20FFEC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237.8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721.5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F447CD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220.5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766.7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1051D9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208.5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846.8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6B356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200.2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747.8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52E78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195.0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563.9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9624D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188.2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430.2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A5ACC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323.6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364.2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CE209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552.4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327.7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0A86D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630.4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298.6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9A402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652.9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281.3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971BB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619.8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264.2</w:t>
            </w:r>
          </w:p>
        </w:tc>
      </w:tr>
      <w:tr w14:paraId="62A506E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0BA2B41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ADBE81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7C675C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134.8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1060.2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F5D4EA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95.8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1235.4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E992CC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77.9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1268.3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56F9E2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71.9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1322.2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D7CD2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56.9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988.3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B2EF0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56.9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657.4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66E11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127.3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462.7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982CB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438.7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327.9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0BAC2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882.0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D8C8F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1072.1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26DE7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1151.5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CC393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724.7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137.8</w:t>
            </w:r>
          </w:p>
        </w:tc>
      </w:tr>
      <w:tr w14:paraId="0F3CA56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600AD92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4E8E0EE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9494DE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134.8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2874.4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A48E87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95.8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3049.6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755ABA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77.9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3082.5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624A79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71.9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3136.4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D3734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56.9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2802.5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AEB87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56.9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2471.6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92143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1941.5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2276.9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B6154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2253.0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327.9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5437C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2696.2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542B4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2886.4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EE69E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2965.7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3036E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2539.0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137.8</w:t>
            </w:r>
          </w:p>
        </w:tc>
      </w:tr>
      <w:tr w14:paraId="2ACC314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6E7BE5C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6EA5C76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99A734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2.70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E4B153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2.70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48135D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2.70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B95DF5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2.70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63572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2.70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516A9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2.70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AA2CE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2.70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2.70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B18E9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2.70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60376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2.70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5CD59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2.70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955A1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2.70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45431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2.70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</w:tr>
      <w:tr w14:paraId="389EC04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47F33A7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6E6D08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8FB8DD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1108.4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545F0E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1316.7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B1D688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1420.9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E91813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1394.9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8C68A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1186.5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600E7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1082.3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F1A7D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-1001.2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2E54F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-662.6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92167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-245.9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0F7E8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144.7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73F1C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483.3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D87E0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821.9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</w:tr>
      <w:tr w14:paraId="279C0BF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1DF6ABA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135C370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FEAECF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2044.9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54573A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2259.3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59640F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2366.5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12A04F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2339.7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9B97E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2125.3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DB545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2018.1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7E79E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-125.5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26D30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222.8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EE519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651.6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AAB70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1053.5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0A82A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1401.8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92273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1750.2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</w:tr>
      <w:tr w14:paraId="004A3ED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597EDAA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6A8E925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6B852A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1.28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6155CC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1.28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B67157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1.28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77A56D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1.28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E04A4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1.28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BD3F1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1.28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C34E9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1.28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12A34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1.28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FE868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1.28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BC368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1.28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531C1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1.28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340EF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1.28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</w:tr>
      <w:tr w14:paraId="2EC8198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6AE44A9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ADFB7F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2383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9374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A74F83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2181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9967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8E2E4C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1951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10189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2A1FAA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1775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10283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B57BF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1526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9179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BA7A3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1379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8413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952A3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3307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5846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A7CC8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4514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3440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EED06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6347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3090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73135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7431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2879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DF722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8281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2687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96562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8478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2512</w:t>
            </w:r>
          </w:p>
        </w:tc>
      </w:tr>
      <w:tr w14:paraId="3B7255E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45E0A89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297FAB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2383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6624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FD8BF1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2181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7210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5E6311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1951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7429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09DB2C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1775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7524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00692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1526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6426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A7621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1379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5663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EFB66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617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4031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E609C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1814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3440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C904F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3636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3090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2D281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4708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2879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A3BF0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5549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2687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1B8E8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5736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2512</w:t>
            </w:r>
          </w:p>
        </w:tc>
      </w:tr>
      <w:tr w14:paraId="747FDF7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483E44D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15CC32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3.98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3.98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A1277A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3.98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3.98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D9F0B6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3.98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3.98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F16E54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3.98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3.98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8F4A3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3.98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3.98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ADCF2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3.98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3.98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6E337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3.98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3.98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C37D8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3.98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3.98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6C46E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3.98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3.98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E5DE2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3.98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3.98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283F7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3.98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3.98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6B88D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3.98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3.98</w:t>
            </w:r>
          </w:p>
        </w:tc>
      </w:tr>
      <w:tr w14:paraId="05AAB78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214C499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2C6CC1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2383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7329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12DBFB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2181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7708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ACCA25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1951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7823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A817D1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1775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7943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2E25D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1526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7054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25CF6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1379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6394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7691D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3432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5846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DFEBA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4291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3440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0A0FF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5696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3090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3C61C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6377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2879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B1F05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6880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2687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4C39B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6728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2512</w:t>
            </w:r>
          </w:p>
        </w:tc>
      </w:tr>
      <w:tr w14:paraId="5BC98C5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091CB69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B97113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2383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5515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652467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2181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5893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7AD394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1951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6008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CE152F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1775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6129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3CD8C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1526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5240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E2F39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1379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4580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A3EC3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1618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4031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0D8AD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2477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3440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62026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3882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3090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C8F31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4563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2879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C0C43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5065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2687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F8574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4914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2512</w:t>
            </w:r>
          </w:p>
        </w:tc>
      </w:tr>
      <w:tr w14:paraId="7EFC857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389459E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D9438F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2.70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2.70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C0B9F2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2.70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2.70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E41D26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2.70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2.70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BD86A0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2.70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2.70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8FBB7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2.70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2.70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1F100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2.70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2.70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03C27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2.70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2.70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DF9F2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2.70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2.70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69C90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2.70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2.70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FCEB0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2.70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2.70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AAA88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2.70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2.70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BE5D4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2.70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2.70</w:t>
            </w:r>
          </w:p>
        </w:tc>
      </w:tr>
    </w:tbl>
    <w:p w14:paraId="3BB1D8B8">
      <w:pPr>
        <w:rPr>
          <w:szCs w:val="24"/>
          <w:lang w:val="en-US"/>
        </w:rPr>
      </w:pPr>
    </w:p>
    <w:tbl>
      <w:tblPr>
        <w:tblStyle w:val="18"/>
        <w:tblW w:w="0" w:type="auto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14:paraId="7D06D65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14:paraId="0BC6676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14:paraId="441C47C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1DF8370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41D9DE7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0F56C3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1D7406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相对湿度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68BB7AB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2554057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022A36B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</w:t>
            </w:r>
          </w:p>
        </w:tc>
      </w:tr>
      <w:tr w14:paraId="140BF37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continue"/>
            <w:shd w:val="pct10" w:color="auto" w:fill="FFFFFF"/>
            <w:vAlign w:val="center"/>
          </w:tcPr>
          <w:p w14:paraId="56129C3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 w:val="continue"/>
            <w:shd w:val="pct10" w:color="auto" w:fill="FFFFFF"/>
            <w:vAlign w:val="center"/>
          </w:tcPr>
          <w:p w14:paraId="6BB51AF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14:paraId="2B280EA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2461D5B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ED2A97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878129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7E4B9D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F7EA34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B0A47F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689E1D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2A94B66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K</w:t>
            </w:r>
            <w:r>
              <w:rPr>
                <w:rFonts w:hint="eastAsia" w:ascii="宋体" w:hAnsi="宋体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7ABD6CB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</w:tr>
      <w:tr w14:paraId="6EAA6AB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auto"/>
            <w:vAlign w:val="center"/>
          </w:tcPr>
          <w:p w14:paraId="0C28DEC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2127CA6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2035[走廊]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972E16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4.50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2EC993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E872F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A410F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8DF32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6891.1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23921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F5663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9399.3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BA5B2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7532F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3.61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ACEBD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</w:t>
            </w:r>
          </w:p>
        </w:tc>
      </w:tr>
      <w:tr w14:paraId="0841308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auto"/>
            <w:vAlign w:val="center"/>
          </w:tcPr>
          <w:p w14:paraId="09D6863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14:paraId="565CFFA8">
            <w:pPr>
              <w:jc w:val="left"/>
              <w:rPr>
                <w:rFonts w:hint="eastAsia" w:ascii="宋体" w:hAnsi="宋体"/>
                <w:sz w:val="18"/>
                <w:szCs w:val="18"/>
              </w:rPr>
            </w:pPr>
          </w:p>
        </w:tc>
      </w:tr>
      <w:tr w14:paraId="594FDCE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78183C4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1207A2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0567F09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8.0(㎡/人)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1A27A0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75D008D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9E23A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07976C8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15CA1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4BABE83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30.00(m</w:t>
            </w:r>
            <w:r>
              <w:rPr>
                <w:rFonts w:hint="eastAsia"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hint="eastAsia" w:ascii="宋体" w:hAnsi="宋体"/>
                <w:sz w:val="18"/>
                <w:szCs w:val="18"/>
              </w:rPr>
              <w:t>/h.人)</w:t>
            </w:r>
          </w:p>
        </w:tc>
      </w:tr>
      <w:tr w14:paraId="377B5BA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789ADF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F8378B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14:paraId="27860B1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0：00</w:t>
            </w:r>
          </w:p>
          <w:p w14:paraId="32293D5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12：00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14:paraId="15D84D2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1：00</w:t>
            </w:r>
          </w:p>
          <w:p w14:paraId="274BFB0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13：00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493249F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2：00</w:t>
            </w:r>
          </w:p>
          <w:p w14:paraId="0469151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14：00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6C7F398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3：00</w:t>
            </w:r>
          </w:p>
          <w:p w14:paraId="7495CE1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BC4978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4：00</w:t>
            </w:r>
          </w:p>
          <w:p w14:paraId="3EE59BF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00596B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5：00</w:t>
            </w:r>
          </w:p>
          <w:p w14:paraId="780ED70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CF6DC3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6：00</w:t>
            </w:r>
          </w:p>
          <w:p w14:paraId="6680888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FC2125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7：00</w:t>
            </w:r>
          </w:p>
          <w:p w14:paraId="79F0714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EA488C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8：00</w:t>
            </w:r>
          </w:p>
          <w:p w14:paraId="36D3170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039A77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9：00</w:t>
            </w:r>
          </w:p>
          <w:p w14:paraId="150EC78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18E3FF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10：00</w:t>
            </w:r>
          </w:p>
          <w:p w14:paraId="092BA0B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AA70E4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11：00</w:t>
            </w:r>
          </w:p>
          <w:p w14:paraId="311A355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23：00</w:t>
            </w:r>
          </w:p>
        </w:tc>
      </w:tr>
      <w:tr w14:paraId="3877CE0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290EB6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屋顶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54B79F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F=180.46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K=0.37 D=4.55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B332D5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888.1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503.3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BF83E3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855.6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494.2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ED4E22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798.8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486.5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D45EC9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738.6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480.2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A25D6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670.8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527.2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BDFD7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605.5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593.1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F4CB6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583.1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668.2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4C5B1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564.8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743.7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FE966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549.9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806.1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670AB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536.6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854.3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6D80A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526.7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887.2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7696B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512.1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897.4</w:t>
            </w:r>
          </w:p>
        </w:tc>
      </w:tr>
      <w:tr w14:paraId="59E1563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CCD740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西外墙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4A50EB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F=36.00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K=0.35 D=4.09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5ECA98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141.5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59.1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4964C3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144.7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57.2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20FFA1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140.9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55.7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FC1202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123.9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ED4DE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86.2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8BD22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80.7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BBD6A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76.3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3C3C2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72.7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96E27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69.5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5939D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67.2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36666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63.5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3A691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61.4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129.5</w:t>
            </w:r>
          </w:p>
        </w:tc>
      </w:tr>
      <w:tr w14:paraId="2894102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EF089E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3A87C0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F=25.92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K=0.35 D=4.09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ED4512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63.3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6D07B4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55.7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CDCDBE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52.6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A655A3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48.5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BA13E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42.6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F06B4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39.3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F2406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36.7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BAA56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34.6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B7A28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32.8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D47D2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31.5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17D5B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29.2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DAD73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27.9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68.2</w:t>
            </w:r>
          </w:p>
        </w:tc>
      </w:tr>
      <w:tr w14:paraId="4634223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01B3F57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东外墙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B3AFAD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F=36.00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K=0.35 D=4.09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A04663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101.5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57.0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B28C26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97.2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55.4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121DA4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93.7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54.1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F6A76D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87.9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C922F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79.6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3FC2B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75.0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646D2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71.3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9B00E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68.4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45DA7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65.7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2C0E0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63.9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787B9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60.6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817A5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58.9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103.0</w:t>
            </w:r>
          </w:p>
        </w:tc>
      </w:tr>
      <w:tr w14:paraId="165112F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3A67CC8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南外窗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D781FB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总负荷(W)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F=10.08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8372DE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81.3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907.4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6D8E1C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39.7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940.8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09EDF4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890.8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AE0978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-6.8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784.5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5DDDB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-26.6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595.0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77DC8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-42.4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568.1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DCDDB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133.4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516.3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820C9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203.7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304.1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2D1E6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258.4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C78A9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422.9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6322C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606.4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2F661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785.7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107.0</w:t>
            </w:r>
          </w:p>
        </w:tc>
      </w:tr>
      <w:tr w14:paraId="52D75E5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53CC186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04F53A8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传热负荷(W)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K=2.50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D7B965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-69.3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125.8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29CD7A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-95.9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149.5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486C27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-104.8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161.3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CE5DF0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-116.6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50C23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-125.5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67C8C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-131.4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B4E16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-113.6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04E9F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-75.2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FD724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-27.9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E1544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826A3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54.9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-42.7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2BF44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93.3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-60.4</w:t>
            </w:r>
          </w:p>
        </w:tc>
      </w:tr>
      <w:tr w14:paraId="5488FA3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4729CBA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20E7A84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日射得热(W)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SC=0.45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1BDA1D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150.6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781.6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BDD6AB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135.6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791.3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7FB4E2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122.0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729.5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76DA74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109.8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626.1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FE4E4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98.8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460.3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7BCA6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88.9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445.2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565CB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247.1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426.0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6DD87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278.9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C43A3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286.3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890A5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406.5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7FDE2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551.5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F5362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692.5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167.4</w:t>
            </w:r>
          </w:p>
        </w:tc>
      </w:tr>
      <w:tr w14:paraId="49A5B3F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4B37739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C267CD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968A26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550.8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1949.4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16133B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499.5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2065.5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AF0234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410.4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2157.3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F961F2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375.3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2208.7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C4102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305.1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1917.0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827F2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270.0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1703.7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0DF77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297.0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1455.3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FC07E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631.8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1212.3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93ECE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1269.0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996.3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4CEDA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1512.0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858.6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08337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1719.9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731.7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B7587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1849.5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626.4</w:t>
            </w:r>
          </w:p>
        </w:tc>
      </w:tr>
      <w:tr w14:paraId="6E0ECF0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32C9508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4ACA7E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BEA2F2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230.8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605.2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68A390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216.1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655.9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B70C1F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200.5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697.0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845756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189.5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769.8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56ABE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182.0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679.8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128DF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177.3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512.7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33C9C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171.1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391.1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A196D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294.2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331.1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D1EED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502.1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297.9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803D4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573.1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271.4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F4D70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593.6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255.7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392DE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563.5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240.2</w:t>
            </w:r>
          </w:p>
        </w:tc>
      </w:tr>
      <w:tr w14:paraId="0B078ED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016F07C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20D641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4B6123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122.5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963.8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8074DA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87.1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1123.1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F025F7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70.8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1153.0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9AC020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65.3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1202.0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98FDF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51.7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898.4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3CC4B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51.7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597.6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0846D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115.7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420.6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BD652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398.9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298.1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6300C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801.8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015C0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974.7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FA2B8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1046.8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4DB7B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658.9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125.2</w:t>
            </w:r>
          </w:p>
        </w:tc>
      </w:tr>
      <w:tr w14:paraId="35AF6AE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6EF6B2A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21CD5BD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1A28A4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122.5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2613.1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77808D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87.1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2772.3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9327C3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70.8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2802.3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461652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65.3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2851.3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90B21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51.7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2547.7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7013A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51.7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2246.9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5EF0E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1765.0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2069.9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E6DDE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2048.1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298.1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0C927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2451.1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5FAED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2624.0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ED369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2696.1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5B14A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2308.1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125.2</w:t>
            </w:r>
          </w:p>
        </w:tc>
      </w:tr>
      <w:tr w14:paraId="361BFB7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18CA08E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288AA37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E4E6B7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2.45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473E57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2.45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9F7B22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2.45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E92D0A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2.45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06E17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2.45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670E5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2.45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06376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2.45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2.45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560F7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2.45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BC079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2.45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C81F0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2.45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2D9F7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2.45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3A5DA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2.45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</w:tr>
      <w:tr w14:paraId="6D05F03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19878CF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E1D7EE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6F69B9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1007.6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7AEEF7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1197.0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A69760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1291.7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D7B780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1268.1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15B15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1078.6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9EA75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983.9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2A9E1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-910.2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43F5C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-602.4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7086E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-223.6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7F803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131.6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84438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439.4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24421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747.2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</w:tr>
      <w:tr w14:paraId="7414B1C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79CA362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062739D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97E612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1859.0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65B41A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2053.9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B840DE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2151.4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77265B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2127.0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6D26C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1932.1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DBFAD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1834.7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999E5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-114.1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BCF64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202.6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A7461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592.3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D2D96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957.7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EAC6D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1274.4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050E7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1591.1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</w:tr>
      <w:tr w14:paraId="733BCA1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6BED2EE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18CF66C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0D6635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1.16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228C33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1.16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4D42BB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1.16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4583B8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1.16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DD55B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1.16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3F128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1.16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7C2F7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1.16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6437D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1.16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61B37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1.16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F4C0D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1.16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047C7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1.16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DA14C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1.16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</w:tr>
      <w:tr w14:paraId="3A4F5ED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139DDE2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471BF8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2180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8580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3D0A5E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1996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9121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F9D75A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1785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9320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D93F3F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1622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9399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3330E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1391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8407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7B373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1257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7691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C3BF3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3020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5353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900F3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4121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3152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BA003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5791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2828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41177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6789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2631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AEFC5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7570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2456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84183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7758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2297</w:t>
            </w:r>
          </w:p>
        </w:tc>
      </w:tr>
      <w:tr w14:paraId="354CC49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21EF74D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6EDB45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2180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6079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B71996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1996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6615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6D8587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1785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6811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9C07DB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1622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6891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C5892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1391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5904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6762E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1257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5191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60A5E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574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3704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7C07F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1667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3152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951A6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3326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2828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67E41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4313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2631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41F56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5086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2456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2E8B0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5265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2297</w:t>
            </w:r>
          </w:p>
        </w:tc>
      </w:tr>
      <w:tr w14:paraId="1C538B9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12DFBEC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3B117A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3.61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3.61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E4D0C5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3.61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3.61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965FC6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3.61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3.61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42A647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3.61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3.61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536A3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3.61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3.61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3D057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3.61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3.61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C082B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3.61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3.61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D33CA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3.61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3.61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99250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3.61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3.61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4E43B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3.61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3.61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3E1EC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3.61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3.61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265BA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3.61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3.61</w:t>
            </w:r>
          </w:p>
        </w:tc>
      </w:tr>
      <w:tr w14:paraId="12E5C08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78FDB92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24A39E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2180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6721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D44FBA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1996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7067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0D3F1B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1785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7168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C958C2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1622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7272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7A1C7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1391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6475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67AB7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1257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5856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D7CE4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3134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5353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5B71B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3918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3152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1DCE5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5198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2828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7A753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5831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2631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C2820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6296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2456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F2499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6167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2297</w:t>
            </w:r>
          </w:p>
        </w:tc>
      </w:tr>
      <w:tr w14:paraId="6F2FB4B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7517158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62E9C3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2180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5072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B9AFF2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1996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5418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489635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1785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5519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F46CFD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1622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5623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A6F0D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1391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4826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9DFFC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1257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4207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F9C51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1485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3704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78B6D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2269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3152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8B977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3549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2828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E601A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4182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2631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B9110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4647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2456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887AF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4518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2297</w:t>
            </w:r>
          </w:p>
        </w:tc>
      </w:tr>
      <w:tr w14:paraId="14F7319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2D72A43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B41133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2.45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2.45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A91A2D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2.45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2.45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45A143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2.45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2.45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CD383A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2.45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2.45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5549F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2.45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2.45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3D236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2.45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2.45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A49F4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2.45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2.45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315E7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2.45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2.45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58B1F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2.45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2.45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33C45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2.45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2.45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A888C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2.45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2.45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2AA90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2.45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2.45</w:t>
            </w:r>
          </w:p>
        </w:tc>
      </w:tr>
    </w:tbl>
    <w:p w14:paraId="3E6C40FD">
      <w:pPr>
        <w:rPr>
          <w:szCs w:val="24"/>
          <w:lang w:val="en-US"/>
        </w:rPr>
      </w:pPr>
    </w:p>
    <w:tbl>
      <w:tblPr>
        <w:tblStyle w:val="18"/>
        <w:tblW w:w="0" w:type="auto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14:paraId="3A1F7E7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14:paraId="509B73B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14:paraId="1982AAD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7817875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5D6BB8A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BE0BBA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1F4527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相对湿度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15D8E90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7FBD871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6659185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</w:t>
            </w:r>
          </w:p>
        </w:tc>
      </w:tr>
      <w:tr w14:paraId="1E0FCAD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continue"/>
            <w:shd w:val="pct10" w:color="auto" w:fill="FFFFFF"/>
            <w:vAlign w:val="center"/>
          </w:tcPr>
          <w:p w14:paraId="41DFC15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 w:val="continue"/>
            <w:shd w:val="pct10" w:color="auto" w:fill="FFFFFF"/>
            <w:vAlign w:val="center"/>
          </w:tcPr>
          <w:p w14:paraId="7A8E64E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14:paraId="514FB32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53F23D3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94F12A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CAB2A1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4AAC13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D61076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7D87BD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445B74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055F72C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K</w:t>
            </w:r>
            <w:r>
              <w:rPr>
                <w:rFonts w:hint="eastAsia" w:ascii="宋体" w:hAnsi="宋体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05D458D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</w:tr>
      <w:tr w14:paraId="042C0F1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auto"/>
            <w:vAlign w:val="center"/>
          </w:tcPr>
          <w:p w14:paraId="68758F5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6ADF5CF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2036[{\C0;阳台}]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9F5AE0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4.50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056EC6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45.00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4286D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D5341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D83EB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1504.6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64670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9C7F3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2131.7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730A2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5920A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0.90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C9EC9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</w:t>
            </w:r>
          </w:p>
        </w:tc>
      </w:tr>
      <w:tr w14:paraId="60486DF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auto"/>
            <w:vAlign w:val="center"/>
          </w:tcPr>
          <w:p w14:paraId="4BE519A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14:paraId="17E69B02">
            <w:pPr>
              <w:jc w:val="left"/>
              <w:rPr>
                <w:rFonts w:hint="eastAsia" w:ascii="宋体" w:hAnsi="宋体"/>
                <w:sz w:val="18"/>
                <w:szCs w:val="18"/>
              </w:rPr>
            </w:pPr>
          </w:p>
        </w:tc>
      </w:tr>
      <w:tr w14:paraId="3B5C518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60C0667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DF2949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5994911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8.0(㎡/人)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88F731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13F06E0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31047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658DC31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65511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15042BC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30.00(m</w:t>
            </w:r>
            <w:r>
              <w:rPr>
                <w:rFonts w:hint="eastAsia"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hint="eastAsia" w:ascii="宋体" w:hAnsi="宋体"/>
                <w:sz w:val="18"/>
                <w:szCs w:val="18"/>
              </w:rPr>
              <w:t>/h.人)</w:t>
            </w:r>
          </w:p>
        </w:tc>
      </w:tr>
      <w:tr w14:paraId="46C45EA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56E9CD2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364764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14:paraId="25C84F2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0：00</w:t>
            </w:r>
          </w:p>
          <w:p w14:paraId="19E239B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12：00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14:paraId="6D4C255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1：00</w:t>
            </w:r>
          </w:p>
          <w:p w14:paraId="1399D6A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13：00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5ECA370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2：00</w:t>
            </w:r>
          </w:p>
          <w:p w14:paraId="5350BF9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14：00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5A95484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3：00</w:t>
            </w:r>
          </w:p>
          <w:p w14:paraId="2E2F50A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4A6BEC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4：00</w:t>
            </w:r>
          </w:p>
          <w:p w14:paraId="30DC6BC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9757D0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5：00</w:t>
            </w:r>
          </w:p>
          <w:p w14:paraId="162DB86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743E32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6：00</w:t>
            </w:r>
          </w:p>
          <w:p w14:paraId="65FDE78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D24CB5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7：00</w:t>
            </w:r>
          </w:p>
          <w:p w14:paraId="2DF0003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630B07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8：00</w:t>
            </w:r>
          </w:p>
          <w:p w14:paraId="2E7D9D9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53D824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9：00</w:t>
            </w:r>
          </w:p>
          <w:p w14:paraId="6FDC3E8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6BDD26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10：00</w:t>
            </w:r>
          </w:p>
          <w:p w14:paraId="05F03FC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D500FF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11：00</w:t>
            </w:r>
          </w:p>
          <w:p w14:paraId="2A6BD2D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23：00</w:t>
            </w:r>
          </w:p>
        </w:tc>
      </w:tr>
      <w:tr w14:paraId="11FF88A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C33643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屋顶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2569C2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F=50.92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K=0.37 D=4.55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D21EA8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250.6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142.0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4BC016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241.4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139.4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70397E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225.4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137.3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4D1108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208.4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58DB8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189.3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E914E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170.8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810D6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164.5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47EFC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159.4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EA0A2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155.1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D7B25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151.4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1D4B0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148.6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26388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144.5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253.2</w:t>
            </w:r>
          </w:p>
        </w:tc>
      </w:tr>
      <w:tr w14:paraId="53EC4DE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A90892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1EE18E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F=1.02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K=0.35 D=4.09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23763C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1EE4C4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DB4F5A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31506E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FD5C4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E53F5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BD832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8CD03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E240F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D5251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0C5D1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BE8AA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1.8</w:t>
            </w:r>
          </w:p>
        </w:tc>
      </w:tr>
      <w:tr w14:paraId="7A4C150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0B6A6D1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西外墙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523458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F=3.60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K=0.35 D=4.09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B3C555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E78251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2BE489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B04368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0CEB6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4DF46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1C566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C6BE8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0C6E0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AD3C2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7286D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DB481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12.9</w:t>
            </w:r>
          </w:p>
        </w:tc>
      </w:tr>
      <w:tr w14:paraId="7FEBE42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4F0CA1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01A511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061821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137.7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487.4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85E100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124.9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516.4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C6AF79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102.6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539.3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70B8FD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93.8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552.2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51837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76.3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479.3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23552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67.5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425.9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FA74A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74.3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363.8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5DD8A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158.0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303.1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6E573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317.3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568F3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378.0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0D839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430.0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8DB03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462.4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156.6</w:t>
            </w:r>
          </w:p>
        </w:tc>
      </w:tr>
      <w:tr w14:paraId="784122E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28D981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CE2B0F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FF4BEF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57.7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151.3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8F857A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54.0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164.0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ED03D3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50.1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174.2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090E30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47.4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6FDD8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45.5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8BD70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44.3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EE590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42.8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492C3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73.5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4D1A0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125.5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3571F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143.3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AB6ED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148.4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AEEA2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140.9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60.0</w:t>
            </w:r>
          </w:p>
        </w:tc>
      </w:tr>
      <w:tr w14:paraId="47A8F42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5585423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80871E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E3A0FD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30.6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240.9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72DA81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280.8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8D5A29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288.2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47D267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300.5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A15F6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07278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37DAE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28.9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26646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99.7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AE2BB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200.4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826C9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243.7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B712D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261.7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B35DB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164.7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31.3</w:t>
            </w:r>
          </w:p>
        </w:tc>
      </w:tr>
      <w:tr w14:paraId="773C29B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63C758F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09A9A2C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27D600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30.6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653.3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8A1D61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693.1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0BB22B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700.6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4433D0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712.8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DD91B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636.9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0AB29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561.7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56953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441.2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517.5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6280B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512.0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F33D2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612.8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DF816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656.0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25498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674.0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01AE6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577.0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31.3</w:t>
            </w:r>
          </w:p>
        </w:tc>
      </w:tr>
      <w:tr w14:paraId="452E6CA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1B3962B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16D72BD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00C7EA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0.61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DCDE9A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0.61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AA1BA4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0.61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8D5EAF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0.61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047BB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0.61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0B926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0.61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8AEE7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0.61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0.61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0C90A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0.61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D9716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0.61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81DFE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0.61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56658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0.61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B5B7F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0.61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</w:tr>
      <w:tr w14:paraId="35E59FC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080F050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BDFCEA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68964C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251.9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DF0F45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299.3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C0A8ED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322.9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AC4FAC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317.0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4400C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CEE6F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E0F08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-227.5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3A531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-150.6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C7CB1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-55.9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8FD58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32.9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107A4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109.8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C84FB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186.8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</w:tr>
      <w:tr w14:paraId="4ECE3D5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1F2D136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06D9750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0E16AA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464.8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8D150D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513.5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448926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537.8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005B06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531.7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F059E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483.0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26A42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458.7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4FE21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-28.5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1BD77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50.6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66E17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148.1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7AE4D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239.4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49BA6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318.6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856B4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397.8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</w:tr>
      <w:tr w14:paraId="1A1E718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1112208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4A8408E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CFA9A8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0.29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B61DAE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0.29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811C64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0.29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4E310D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0.29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7989C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0.29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F9789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0.29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B36B9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0.29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4B343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0.29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779BC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0.29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71684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0.29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4D5D5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0.29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2497B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0.29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</w:tr>
      <w:tr w14:paraId="19B0523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3A0CA2B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D43BA5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493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1905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7FDFCF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458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2033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FBC210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412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2095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2637EC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380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2132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8B99A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334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E287B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305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1750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38582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703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1177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B28E8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962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680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E0BCC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1367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618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CA143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1576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585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5E339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1727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549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31974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1729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516</w:t>
            </w:r>
          </w:p>
        </w:tc>
      </w:tr>
      <w:tr w14:paraId="6601898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6C69759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F0800A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493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1280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E8943F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458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1406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4D1675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412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1468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402A2C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380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1505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A1327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334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8D1B9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305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1125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345F7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764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93AE7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348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680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7036A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750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618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0C54E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957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585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05F96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1106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549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D371A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1106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516</w:t>
            </w:r>
          </w:p>
        </w:tc>
      </w:tr>
      <w:tr w14:paraId="06B53BF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3FE1719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0B301E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0.90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0.90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F2871C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0.90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0.90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37D1C7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0.90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0.90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664A58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0.90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0.90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CD576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0.90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0.90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FB28D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0.90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0.90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301C0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0.90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0.90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DC9B8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0.90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0.90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DDC30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0.90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0.90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CCA53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0.90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0.90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0E1C8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0.90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0.90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69DF5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0.90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0.90</w:t>
            </w:r>
          </w:p>
        </w:tc>
      </w:tr>
      <w:tr w14:paraId="7220279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190E7F0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0C2E1C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493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1440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3E40A9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458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1519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934B37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412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1558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268F06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380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00576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334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1443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9F4A8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305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1291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44F1C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731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1177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F69E7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911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680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E3B0D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1219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618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42F00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1336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585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AB3D7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1408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549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7AF99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1332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516</w:t>
            </w:r>
          </w:p>
        </w:tc>
      </w:tr>
      <w:tr w14:paraId="50F09FC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5030D90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6DEB17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493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1028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775890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458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1107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0C4A3D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412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1145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B576B8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380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1188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40C20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334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1030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94BF1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305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879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BE995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319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764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2F273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499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680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87474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806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618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664E0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924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585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835B7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996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549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952FE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919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516</w:t>
            </w:r>
          </w:p>
        </w:tc>
      </w:tr>
      <w:tr w14:paraId="27BD819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55E180C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E9D445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0.61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0.61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8A4AF5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0.61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0.61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1E5437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0.61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0.61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9EC6E4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0.61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0.61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F2790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0.61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0.61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3F908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0.61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0.61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45502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0.61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0.61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AE65C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0.61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0.61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42EA2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0.61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0.61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F2F71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0.61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0.61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C6659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0.61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0.61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4BF00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0.61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0.61</w:t>
            </w:r>
          </w:p>
        </w:tc>
      </w:tr>
    </w:tbl>
    <w:p w14:paraId="477835BB">
      <w:pPr>
        <w:rPr>
          <w:szCs w:val="24"/>
          <w:lang w:val="en-US"/>
        </w:rPr>
      </w:pPr>
    </w:p>
    <w:tbl>
      <w:tblPr>
        <w:tblStyle w:val="18"/>
        <w:tblW w:w="0" w:type="auto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14:paraId="3814A6B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14:paraId="157B20C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14:paraId="2EE1E9C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2EA670F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3FE143A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43D2CB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C7D9FC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相对湿度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6D69A7C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71BC9E8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10E5F1B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</w:t>
            </w:r>
          </w:p>
        </w:tc>
      </w:tr>
      <w:tr w14:paraId="519A409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continue"/>
            <w:shd w:val="pct10" w:color="auto" w:fill="FFFFFF"/>
            <w:vAlign w:val="center"/>
          </w:tcPr>
          <w:p w14:paraId="7D75047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 w:val="continue"/>
            <w:shd w:val="pct10" w:color="auto" w:fill="FFFFFF"/>
            <w:vAlign w:val="center"/>
          </w:tcPr>
          <w:p w14:paraId="2C46A2E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14:paraId="33E8427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5865AC0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0C9CC3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E5FB3F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4D8CC5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2FBEDE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8CEAB0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3194AE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19F76A3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K</w:t>
            </w:r>
            <w:r>
              <w:rPr>
                <w:rFonts w:hint="eastAsia" w:ascii="宋体" w:hAnsi="宋体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338EF26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</w:tr>
      <w:tr w14:paraId="2BAF591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auto"/>
            <w:vAlign w:val="center"/>
          </w:tcPr>
          <w:p w14:paraId="3651EF0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0DE9846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2037[{\C0;上空}]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8125AF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4.50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2754A5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C1FCE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72DA3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AA645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1362.5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92D67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2484B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1362.5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ADDE5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37D57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3C974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</w:t>
            </w:r>
          </w:p>
        </w:tc>
      </w:tr>
      <w:tr w14:paraId="5791971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auto"/>
            <w:vAlign w:val="center"/>
          </w:tcPr>
          <w:p w14:paraId="15BB0DA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14:paraId="0487446E">
            <w:pPr>
              <w:jc w:val="left"/>
              <w:rPr>
                <w:rFonts w:hint="eastAsia" w:ascii="宋体" w:hAnsi="宋体"/>
                <w:sz w:val="18"/>
                <w:szCs w:val="18"/>
              </w:rPr>
            </w:pPr>
          </w:p>
        </w:tc>
      </w:tr>
      <w:tr w14:paraId="1F7547E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4FA981C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293900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1EDF162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0.0(㎡/人)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446568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25DA622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EF5DA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685BFF7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E3A8C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0008C42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0.00(m</w:t>
            </w:r>
            <w:r>
              <w:rPr>
                <w:rFonts w:hint="eastAsia"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hint="eastAsia" w:ascii="宋体" w:hAnsi="宋体"/>
                <w:sz w:val="18"/>
                <w:szCs w:val="18"/>
              </w:rPr>
              <w:t>/h.人)</w:t>
            </w:r>
          </w:p>
        </w:tc>
      </w:tr>
      <w:tr w14:paraId="3BAFEFE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A08A75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6AA9FE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14:paraId="395E24D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0：00</w:t>
            </w:r>
          </w:p>
          <w:p w14:paraId="158F557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12：00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14:paraId="7365D52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1：00</w:t>
            </w:r>
          </w:p>
          <w:p w14:paraId="7477347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13：00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2B9BC5B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2：00</w:t>
            </w:r>
          </w:p>
          <w:p w14:paraId="51B3ECE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14：00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5177B9E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3：00</w:t>
            </w:r>
          </w:p>
          <w:p w14:paraId="0344D2B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88F43A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4：00</w:t>
            </w:r>
          </w:p>
          <w:p w14:paraId="44362CC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1DFABB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5：00</w:t>
            </w:r>
          </w:p>
          <w:p w14:paraId="6728B46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9AADC6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6：00</w:t>
            </w:r>
          </w:p>
          <w:p w14:paraId="64E821A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EB8166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7：00</w:t>
            </w:r>
          </w:p>
          <w:p w14:paraId="7C2772B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23380C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8：00</w:t>
            </w:r>
          </w:p>
          <w:p w14:paraId="38B86A1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A26147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9：00</w:t>
            </w:r>
          </w:p>
          <w:p w14:paraId="5EA32CC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F2BEB3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10：00</w:t>
            </w:r>
          </w:p>
          <w:p w14:paraId="33FE25D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DECCC8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11：00</w:t>
            </w:r>
          </w:p>
          <w:p w14:paraId="40EAD4C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23：00</w:t>
            </w:r>
          </w:p>
        </w:tc>
      </w:tr>
      <w:tr w14:paraId="7FDF17E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0A0E182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屋顶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56B369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F=249.42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K=0.37 D=4.55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4649E3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1227.4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695.6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94B02F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1182.5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683.1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A05B22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1104.0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672.4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30CF9D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1020.8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663.7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08233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927.1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728.7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BF75D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836.9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819.7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C3BCF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805.9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923.5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FC246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780.6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1027.8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9770A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760.0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1114.1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7A1F0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741.6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1180.8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DA5A1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727.9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1226.1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55241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707.8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1240.3</w:t>
            </w:r>
          </w:p>
        </w:tc>
      </w:tr>
      <w:tr w14:paraId="6A14D98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3FED396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西外墙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D1F0FC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F=24.55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K=0.35 D=4.09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E1D751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96.5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40.3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62FFE2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98.7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39.0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99074D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96.1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38.0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AE96E1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84.5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528C7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58.8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74A53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55.0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FBA92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52.0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B3CC9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49.6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A8CF2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47.4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88B92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45.8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40CBD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43.3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ECE6B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41.8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88.3</w:t>
            </w:r>
          </w:p>
        </w:tc>
      </w:tr>
      <w:tr w14:paraId="274A389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35EC1B0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西外窗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8E8146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总负荷(W)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F=1.89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8B0638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27.7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109.5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8DF868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127.2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FCFD4F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192.6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ECA383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287.8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FF6B8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323.2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06295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-0.6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320.9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D4AEC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31.6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CAA55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44.1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D22AF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53.7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D89BE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71.7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23561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86.3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B1019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98.9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33.9</w:t>
            </w:r>
          </w:p>
        </w:tc>
      </w:tr>
      <w:tr w14:paraId="5BD90B4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601FD81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5B049DE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传热负荷(W)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K=2.50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095829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-13.0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8B7D8C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-18.0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28.0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B0A788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-19.6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30.2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59CF7F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-21.9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91DD7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-23.5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C1B54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-24.6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C3C16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-21.3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C4A12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-14.1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B3CD2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-5.2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A6681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B7972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80184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-11.3</w:t>
            </w:r>
          </w:p>
        </w:tc>
      </w:tr>
      <w:tr w14:paraId="1AB2579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46FDA3A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02B5DEF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日射得热(W)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SC=0.45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34212A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40.7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85.9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65BEDA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36.6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99.1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692924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33.0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162.4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4C1257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29.7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7D047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297.9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CA4A4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297.9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79FE5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52.9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406EC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58.2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42087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58.9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8E743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68.6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6F45B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76.0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CA3DF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81.4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45.2</w:t>
            </w:r>
          </w:p>
        </w:tc>
      </w:tr>
      <w:tr w14:paraId="1419159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08794CC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A7732A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1352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845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9C4EF1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849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0ED6FC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1213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903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ED4B37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1113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993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AF5BF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989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1097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A22C1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891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1190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E3481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890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1246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8DDFD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874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B80A4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861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1238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D8E77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859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1296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CEF50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858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1345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0E0E2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849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1362</w:t>
            </w:r>
          </w:p>
        </w:tc>
      </w:tr>
      <w:tr w14:paraId="595AC89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6EF8138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52F19D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1352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845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CF9798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849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981833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1213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903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2F3CB9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1113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993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19270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989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1097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AAD6D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891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1190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9599E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890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1246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4A544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874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E0A13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861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1238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E067E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859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1296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EEF08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858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1345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C2D7C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849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1362</w:t>
            </w:r>
          </w:p>
        </w:tc>
      </w:tr>
      <w:tr w14:paraId="3ED8851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71E0DD3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76B400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244308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23F6A3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C38120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5D117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BF608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692FE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0936F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09432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93781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23288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B9C26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</w:tr>
      <w:tr w14:paraId="5719C3B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211EEC6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49ECFB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1352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845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8229D8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849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81B004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1213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903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61357C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1113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993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E978D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989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1097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FC07D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891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1190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B00C6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890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1246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FE333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874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FE5CC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861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1238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0F617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859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1296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50D7D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858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1345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5A5A4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849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1362</w:t>
            </w:r>
          </w:p>
        </w:tc>
      </w:tr>
      <w:tr w14:paraId="4F8E28B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12C5F5F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35EE0D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1352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845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A0F7BA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849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751292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1213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903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B3ECE4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1113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993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B16EC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989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1097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8D2AF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891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1190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2DEBC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890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1246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F802F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874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DC5EB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861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1238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32154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859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1296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B459C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858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1345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68044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849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1362</w:t>
            </w:r>
          </w:p>
        </w:tc>
      </w:tr>
      <w:tr w14:paraId="6F1FE5D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7127612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90CA0F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311164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DD21E6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813FD4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C2B1B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CB4E3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337C5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53C13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CABBE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2AAE9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00EAB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3FCA9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</w:tr>
    </w:tbl>
    <w:p w14:paraId="7872B1D1">
      <w:pPr>
        <w:rPr>
          <w:szCs w:val="24"/>
          <w:lang w:val="en-US"/>
        </w:rPr>
      </w:pPr>
    </w:p>
    <w:tbl>
      <w:tblPr>
        <w:tblStyle w:val="18"/>
        <w:tblW w:w="0" w:type="auto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14:paraId="2DF8EA6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14:paraId="2D8E339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14:paraId="3E4714F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1DFC2A8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7543E8D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9F549C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257988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相对湿度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61A47DA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06E4B2C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6125714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</w:t>
            </w:r>
          </w:p>
        </w:tc>
      </w:tr>
      <w:tr w14:paraId="2CF945A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continue"/>
            <w:shd w:val="pct10" w:color="auto" w:fill="FFFFFF"/>
            <w:vAlign w:val="center"/>
          </w:tcPr>
          <w:p w14:paraId="303D808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 w:val="continue"/>
            <w:shd w:val="pct10" w:color="auto" w:fill="FFFFFF"/>
            <w:vAlign w:val="center"/>
          </w:tcPr>
          <w:p w14:paraId="5B79B6C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14:paraId="67EABA2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424E89D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88B244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140D1B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065864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1F16C7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5ED02C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10EC04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5DA8BEB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K</w:t>
            </w:r>
            <w:r>
              <w:rPr>
                <w:rFonts w:hint="eastAsia" w:ascii="宋体" w:hAnsi="宋体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40846D9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</w:tr>
      <w:tr w14:paraId="32A6A4A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auto"/>
            <w:vAlign w:val="center"/>
          </w:tcPr>
          <w:p w14:paraId="47F457A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1DFF434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2038[楼梯间]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F40080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4.50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7209D3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955.12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53393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246B3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63E52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40578.8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33E7E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1BDBB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53887.7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2E49A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18268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19.18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5033B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</w:t>
            </w:r>
          </w:p>
        </w:tc>
      </w:tr>
      <w:tr w14:paraId="244789B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auto"/>
            <w:vAlign w:val="center"/>
          </w:tcPr>
          <w:p w14:paraId="23601F9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14:paraId="1367518C">
            <w:pPr>
              <w:jc w:val="left"/>
              <w:rPr>
                <w:rFonts w:hint="eastAsia" w:ascii="宋体" w:hAnsi="宋体"/>
                <w:sz w:val="18"/>
                <w:szCs w:val="18"/>
              </w:rPr>
            </w:pPr>
          </w:p>
        </w:tc>
      </w:tr>
      <w:tr w14:paraId="1762FB2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19935B7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EDAE5A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3C20DC5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8.0(㎡/人)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20B074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62A8F06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CC4DC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2225CE0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705F0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73E6109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30.00(m</w:t>
            </w:r>
            <w:r>
              <w:rPr>
                <w:rFonts w:hint="eastAsia"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hint="eastAsia" w:ascii="宋体" w:hAnsi="宋体"/>
                <w:sz w:val="18"/>
                <w:szCs w:val="18"/>
              </w:rPr>
              <w:t>/h.人)</w:t>
            </w:r>
          </w:p>
        </w:tc>
      </w:tr>
      <w:tr w14:paraId="4C052D4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4811DBA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AE9144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14:paraId="0CCEA77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0：00</w:t>
            </w:r>
          </w:p>
          <w:p w14:paraId="7767909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12：00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14:paraId="6275ECD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1：00</w:t>
            </w:r>
          </w:p>
          <w:p w14:paraId="1A32223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13：00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34D5823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2：00</w:t>
            </w:r>
          </w:p>
          <w:p w14:paraId="7CE3DA9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14：00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42ED94D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3：00</w:t>
            </w:r>
          </w:p>
          <w:p w14:paraId="2AC1B55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276A99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4：00</w:t>
            </w:r>
          </w:p>
          <w:p w14:paraId="090CD87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C600FB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5：00</w:t>
            </w:r>
          </w:p>
          <w:p w14:paraId="2EBE71B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039CD8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6：00</w:t>
            </w:r>
          </w:p>
          <w:p w14:paraId="20A344D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801C0F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7：00</w:t>
            </w:r>
          </w:p>
          <w:p w14:paraId="4A2EFB9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A616F8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8：00</w:t>
            </w:r>
          </w:p>
          <w:p w14:paraId="34EBC56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2A7497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9：00</w:t>
            </w:r>
          </w:p>
          <w:p w14:paraId="2A63C54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9664DD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10：00</w:t>
            </w:r>
          </w:p>
          <w:p w14:paraId="39CA148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630656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11：00</w:t>
            </w:r>
          </w:p>
          <w:p w14:paraId="1807FC4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23：00</w:t>
            </w:r>
          </w:p>
        </w:tc>
      </w:tr>
      <w:tr w14:paraId="59CFFCF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084A7EB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屋顶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299C0D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F=610.39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K=0.37 D=4.55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E2D575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3003.9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1702.3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BE0AF7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2894.0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1671.6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A2C715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2701.7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1645.6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6FEA6B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2498.2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1624.3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81437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2268.8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1783.3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9654A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2048.0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2005.9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3225F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1972.2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2260.1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84D8E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1910.3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2515.4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BEB1E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1859.8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2726.6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39AEF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1814.8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2889.6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7AEFA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1781.5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3000.7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A27ED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1732.1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3035.3</w:t>
            </w:r>
          </w:p>
        </w:tc>
      </w:tr>
      <w:tr w14:paraId="59215EF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0918A42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顶板1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06B798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F=72.00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K=0.67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89E708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EAB2A8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EC84CB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268ED8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F4C45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5301A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19284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11ACF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087A3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71B9F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44513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1200B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14.5</w:t>
            </w:r>
          </w:p>
        </w:tc>
      </w:tr>
      <w:tr w14:paraId="4E8F74A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0612A4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7721A7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F=99.03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K=0.35 D=4.09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64029E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171.9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63.3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58A802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164.0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59.1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C71659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172.3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55.8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9320DB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166.1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0ADEE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121.1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FDCB2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109.3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3AAFD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99.8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680CA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92.4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42312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85.7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66B5C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81.2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ED6E4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72.7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85AAF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68.2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173.7</w:t>
            </w:r>
          </w:p>
        </w:tc>
      </w:tr>
      <w:tr w14:paraId="63EBA96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3B51701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西北外墙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4EEC4C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F=134.17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K=0.35 D=4.09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E2EB8B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397.7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162.8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AF0358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421.9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156.3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717685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427.3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151.0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B2F92F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385.3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46711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255.4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D1ABB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236.6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D26B2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221.4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332DC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209.3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78DF8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198.4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274.3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F12BC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190.7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290.2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1151C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177.8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301.3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4748E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170.6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351.2</w:t>
            </w:r>
          </w:p>
        </w:tc>
      </w:tr>
      <w:tr w14:paraId="500C2F6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315C1CF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东北外墙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9E8DB6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F=134.22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K=0.35 D=4.09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8EFF51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315.0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157.0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63F91B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300.5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151.3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8995E1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288.6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146.7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FFACFA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267.9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A8FDF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237.7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325.6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8A651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221.2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347.3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D11AF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208.0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345.2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E694C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197.7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322.5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EF169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188.3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296.1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28D34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181.9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308.2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5BD4E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170.1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315.9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6EE37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163.9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319.2</w:t>
            </w:r>
          </w:p>
        </w:tc>
      </w:tr>
      <w:tr w14:paraId="6F5CF48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F4CA43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东外墙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69BF02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F=51.75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K=0.35 D=4.09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8CC01E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145.9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81.9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F65CC3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139.8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79.6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12BBB2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134.8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77.7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30F044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126.4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8BD11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114.4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7B121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107.8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AFBD0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102.5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4C928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98.3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7B77E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94.5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6E301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91.8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D4B58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87.2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9D4BA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84.7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148.0</w:t>
            </w:r>
          </w:p>
        </w:tc>
      </w:tr>
      <w:tr w14:paraId="52D5AE7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0C4829C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9B6288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F=10.35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K=0.35 D=4.09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A42FA7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F0DCDF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F02773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AF0822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0AF99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756A5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C56E9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74926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84867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E73BF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E37E7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5104D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27.2</w:t>
            </w:r>
          </w:p>
        </w:tc>
      </w:tr>
      <w:tr w14:paraId="0A3566A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43A6A47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西外墙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01C8CB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F=9.00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K=0.35 D=4.09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B7010E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35.4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70346E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36.2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4B4068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35.2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078C54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31.0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A1D91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E69B6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AAE42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87914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10C49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AEF5F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BDF2E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C20EE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32.4</w:t>
            </w:r>
          </w:p>
        </w:tc>
      </w:tr>
      <w:tr w14:paraId="013AD11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3CE2498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西北外窗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E86185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总负荷(W)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F=15.30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6B28BF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180.3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874.1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F25ABC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111.4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923.2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5F4047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72.2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1121.4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845EC7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31.1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1570.4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FF255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1627.6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E70AB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-30.8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1677.1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23379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232.7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1567.0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57C6E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336.3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777.4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DB4CB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415.8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446.8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503D8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563.5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358.4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FD3E8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683.4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287.8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B69A4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787.0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225.6</w:t>
            </w:r>
          </w:p>
        </w:tc>
      </w:tr>
      <w:tr w14:paraId="0B051D4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198E7E1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322E677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传热负荷(W)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K=2.50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18471C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-105.2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191.0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E562E0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-145.6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226.9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DE8106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-159.0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244.8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28CCE1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-177.0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8E490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-190.4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BCFC6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-199.4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BDA97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-172.5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E3209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-114.2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65025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-42.4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5F03A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-33.4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10046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83.3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-64.8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38E80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141.6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-91.7</w:t>
            </w:r>
          </w:p>
        </w:tc>
      </w:tr>
      <w:tr w14:paraId="5B92F01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6DD5FEF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08E3528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日射得热(W)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SC=0.45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3B2724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285.5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683.2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E82FF9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256.9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696.3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FD3F58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231.2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876.6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4AF040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208.1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1330.1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9507D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187.3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1423.2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784AC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168.6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1490.6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08CE8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405.2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1429.9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F1014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450.5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703.1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24CA8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458.2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435.3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99893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538.6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391.8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C2656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600.2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352.6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EE9AC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645.4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317.4</w:t>
            </w:r>
          </w:p>
        </w:tc>
      </w:tr>
      <w:tr w14:paraId="3C33A5E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219504B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东北外窗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E25315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总负荷(W)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F=15.30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BFA19D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129.7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966.5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269085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65.8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1006.3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48BBFB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31.2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1017.7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1CF835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-5.8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983.7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86E31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-36.4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886.7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96DFF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-33.0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875.3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D4A9D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777.3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795.4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0FE97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1075.3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472.2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9D76F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1262.9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369.6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1F86D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1430.0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288.9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CB3B9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1166.3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6C109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889.6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169.3</w:t>
            </w:r>
          </w:p>
        </w:tc>
      </w:tr>
      <w:tr w14:paraId="72A20C4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58C800C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0C71565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传热负荷(W)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K=2.50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F00825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-105.2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191.0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8E0C60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-145.6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226.9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BD155C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-159.0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244.8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1B1718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-177.0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DE5C0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-190.4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EF070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-199.4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88521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-172.5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53B05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-114.2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0598B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-42.4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65EB8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-33.4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59712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83.3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-64.8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71AB1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141.6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-91.7</w:t>
            </w:r>
          </w:p>
        </w:tc>
      </w:tr>
      <w:tr w14:paraId="3FBBC3F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63D585E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201E41D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日射得热(W)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SC=0.45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5E064E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234.9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775.6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7E3C49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211.4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779.5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07B785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190.2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772.9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7C1E0F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171.2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743.4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DFDB5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154.1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682.3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1F27A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166.4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688.8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19E96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949.8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658.3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1906C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1189.5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397.9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F5B36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1305.3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358.1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59797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1405.0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322.3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1D245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1083.0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290.1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52D60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748.0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261.1</w:t>
            </w:r>
          </w:p>
        </w:tc>
      </w:tr>
      <w:tr w14:paraId="40E0362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5DB8833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东玻璃幕墙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2DE893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总负荷(W)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F=83.25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AF0EAC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833.2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6029.8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73482A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472.9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5882.5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88FE3A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273.1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5903.6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711B56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61.6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5681.9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C45A3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-114.1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5121.5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E99B7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90.3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5029.4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92AC1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5843.8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4568.2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80131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9423.9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2785.6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4D926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11584.3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2205.6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FC958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12317.5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1747.2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46AD7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11048.5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1383.4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7DCF6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8123.7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1063.3</w:t>
            </w:r>
          </w:p>
        </w:tc>
      </w:tr>
      <w:tr w14:paraId="35324B5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0505D87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31301BA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传热负荷(W)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K=2.50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58A887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-572.3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1039.0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3D59DF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-792.1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1234.3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359ABA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-865.3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1332.0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81FE41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-963.0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1307.6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F1319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-1036.2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1112.3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48354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-1085.1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1014.6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B2C5C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-938.6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746.0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161A4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-621.2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404.2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17CB2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-230.5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9444E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135.7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-181.7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F3E47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453.1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-352.6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EFAC5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770.5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-499.1</w:t>
            </w:r>
          </w:p>
        </w:tc>
      </w:tr>
      <w:tr w14:paraId="34A9166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2658079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5DF14AF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日射得热(W)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SC=0.45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44C24E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1405.5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4990.8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A5DFB1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1264.9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4648.1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03DC59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1138.5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4571.6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C78E4F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1024.6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4374.3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86527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922.1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4009.2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9A947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1175.3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4014.8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89D8E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6782.4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3822.2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47213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10045.1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2381.3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F9928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11814.9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2143.2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D88E0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12181.9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1928.9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F5712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10595.4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1736.0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0B33C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7353.3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1562.4</w:t>
            </w:r>
          </w:p>
        </w:tc>
      </w:tr>
      <w:tr w14:paraId="29ADB91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6B6613A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南玻璃幕墙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6330A1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总负荷(W)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F=16.65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5CEEE4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134.3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1498.8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0EA495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65.5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1458.4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8D0F40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28.5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1295.5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68E28F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-11.2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1106.3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F0C5C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-44.0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950.1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12623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-70.1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938.3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E25CA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220.4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852.8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C0452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336.4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502.4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AB89A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426.9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391.9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8DF4D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700.4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305.1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2D3B2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1001.6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A1004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1297.9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176.8</w:t>
            </w:r>
          </w:p>
        </w:tc>
      </w:tr>
      <w:tr w14:paraId="3F458A5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5FA7EBD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37A43E9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传热负荷(W)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K=2.50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BF45DE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-114.5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207.8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956B83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-158.4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246.9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518CA5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-173.1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266.4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C7B221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-192.6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9B593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-207.2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C2C16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-217.0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CE2F1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-187.7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8BFD8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-124.2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A2B25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-46.1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72EB6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27.1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-36.3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5C38A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90.6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-70.5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5BFED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154.1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-99.8</w:t>
            </w:r>
          </w:p>
        </w:tc>
      </w:tr>
      <w:tr w14:paraId="1DC6343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5CCA3B1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4B5AEB4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日射得热(W)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SC=0.45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8CD9FD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248.8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1291.0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F7CF14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223.9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1211.5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0012C7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201.5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1029.1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29CA4A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181.4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844.7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69991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163.2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727.6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28981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146.9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735.4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3F40F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408.1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703.6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8AA9C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460.6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421.5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A8C46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473.0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379.4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2CC5B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673.3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341.4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F740F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910.9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307.3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CB99D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1143.8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276.6</w:t>
            </w:r>
          </w:p>
        </w:tc>
      </w:tr>
      <w:tr w14:paraId="733BB32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4C7AD9D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1B2FF1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7A221A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2922.7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10343.9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C6228D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2650.4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10960.0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B06B9B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2177.7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11447.1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FCF347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1991.4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11719.3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D58A0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1618.9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10172.0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5AA8F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1432.7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9040.2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129BA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1575.9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7722.1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C032A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3352.5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6432.7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37A72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6733.6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5286.6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6FA2B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8023.0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4555.9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4A448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9126.1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3882.5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F0C35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9813.8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3323.8</w:t>
            </w:r>
          </w:p>
        </w:tc>
      </w:tr>
      <w:tr w14:paraId="58531AE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53561B1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A00608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426488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1224.8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3211.5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A6D5F2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1146.9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3480.4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AA34A9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1063.6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3698.2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45BB14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1005.5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4084.8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4B0E0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965.8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3607.3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35D56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940.6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2720.2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61A0C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907.7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2075.3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12011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1561.0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1756.6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3029E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2664.4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1580.9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F2582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3041.1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1440.3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322A5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3149.6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1357.0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46096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2989.9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1274.5</w:t>
            </w:r>
          </w:p>
        </w:tc>
      </w:tr>
      <w:tr w14:paraId="4342929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2616D5A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022BDE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315970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650.1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5113.9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A79231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462.3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5959.0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2BAAA4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375.6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6117.9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D51FFC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346.7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6378.0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B5029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274.5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4767.2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80B6B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274.5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3170.9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C2BE1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614.0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2231.9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61CFA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2116.4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1581.9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B252A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4254.4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1191.8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C682F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5171.7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1061.8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47367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5554.5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816.2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27C63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3496.0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664.5</w:t>
            </w:r>
          </w:p>
        </w:tc>
      </w:tr>
      <w:tr w14:paraId="148FC1E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23ACB34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5C89356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641100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650.1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13865.2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EFB7DA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462.3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14710.3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5E3B6B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375.6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14869.2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27F9CD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346.7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15129.2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A144B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274.5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13518.5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CAE85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274.5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11922.2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E2DE2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9365.2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10983.2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76FE5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10867.6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1581.9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1F5A4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13005.6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1191.8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36CFC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13923.0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1061.8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F5283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14305.8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816.2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FC7F2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12247.2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664.5</w:t>
            </w:r>
          </w:p>
        </w:tc>
      </w:tr>
      <w:tr w14:paraId="22E2F19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024CDF0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3251799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DDD556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13.01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D00B79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13.01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528FEA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13.01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552C9D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13.01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B6BC5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13.01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2141E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13.01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A3CB5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13.01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13.01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99E56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13.01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9A250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13.01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5C4D9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13.01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A1A37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13.01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76866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13.01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</w:tr>
      <w:tr w14:paraId="7F682C7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44BB874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1E0063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F58C06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5346.5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763AD7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6351.5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050F15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6854.0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D7AB62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6728.4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82D70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5723.4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17A1A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5220.9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3ABDF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-4829.5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9C072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-3196.4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61D96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-1186.3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4C740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698.2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94248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2331.4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CF472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3964.6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</w:tr>
      <w:tr w14:paraId="700C224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3B64B51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3121567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89B138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9864.2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DF736B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10898.3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2221A4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11415.3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EAD5E1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11286.1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83137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10252.0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E5EC8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9735.0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3F469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-605.5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478A4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1074.8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4CA31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3142.9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5727B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5081.7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77C61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6762.1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498A5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8442.4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</w:tr>
      <w:tr w14:paraId="625990C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45FA3C0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5FC57D9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A498B3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6.16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E0A551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6.16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49C835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6.16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5BB2DC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6.16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802D1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6.16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ACE4E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6.16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260E0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6.16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D0987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6.16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C2F2D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6.16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81B4A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6.16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2DF02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6.16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9A2A3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6.16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</w:tr>
      <w:tr w14:paraId="5F0312C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3DF78BC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4191A3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10185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48861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F824E1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8968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51476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021290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7817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52883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71915F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6928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53888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4F9C7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5712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48741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50AB2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5377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44834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54619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20970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31764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800D3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30582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17775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DFB9D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41708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15146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AF5EF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47484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13618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BAEF0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49575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12194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8CC31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46852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10999</w:t>
            </w:r>
          </w:p>
        </w:tc>
      </w:tr>
      <w:tr w14:paraId="2727849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3B512F4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BE1FFC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10185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35592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57633C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8968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38178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D86EF8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7817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39570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1ED3DF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6928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40579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EE739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5712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35461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E7781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5377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31568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CEEE7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7995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23012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7230E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17560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17775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8CAD1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28628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15146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BBFF3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34350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13618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55C17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36393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12194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83E38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33623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10999</w:t>
            </w:r>
          </w:p>
        </w:tc>
      </w:tr>
      <w:tr w14:paraId="3361377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6513B8B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7A110E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19.18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19.18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61E22B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19.18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19.18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F7E60A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19.18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19.18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2C9E8E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19.18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19.18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0D0F7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19.18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19.18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19099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19.18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19.18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0A6BD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19.18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19.18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00EC8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19.18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19.18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4D686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19.18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19.18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596BB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19.18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19.18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53100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19.18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19.18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3C220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19.18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19.18</w:t>
            </w:r>
          </w:p>
        </w:tc>
      </w:tr>
      <w:tr w14:paraId="2FB4C8F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31A768C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826721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10185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38997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6710D2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8968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40578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BC75BB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7817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41468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C59C48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6928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42602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92182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5712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38489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0B7AF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5377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35099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5CD43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21575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31764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999F1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29507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17775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CA6FE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38565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15146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EEFC8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42403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13618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5C3AD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42812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12194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64709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38410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10999</w:t>
            </w:r>
          </w:p>
        </w:tc>
      </w:tr>
      <w:tr w14:paraId="7AF6F89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67E6E0C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E3B377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10185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30246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8FF2CD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8968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31827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9F6A2B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7817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32716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662BBC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6928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33850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738A8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5712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29737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9D0A5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5377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26347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BBD12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12824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23012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39587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20756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17775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CBB66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29814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15146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771C5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33651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13618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F4C07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34061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12194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F6F00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29658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10999</w:t>
            </w:r>
          </w:p>
        </w:tc>
      </w:tr>
      <w:tr w14:paraId="56A3E8B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29E94E0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58B973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13.01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13.01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43C0F2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13.01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13.01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7A9A40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13.01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13.01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A5D64B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13.01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13.01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7A918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13.01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13.01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A3674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13.01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13.01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48647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13.01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13.01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BE1FE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13.01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13.01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C066B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13.01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13.01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0ED92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13.01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13.01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556F9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13.01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13.01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43E0D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13.01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13.01</w:t>
            </w:r>
          </w:p>
        </w:tc>
      </w:tr>
    </w:tbl>
    <w:p w14:paraId="2BA659CC">
      <w:pPr>
        <w:rPr>
          <w:szCs w:val="24"/>
          <w:lang w:val="en-US"/>
        </w:rPr>
      </w:pPr>
    </w:p>
    <w:tbl>
      <w:tblPr>
        <w:tblStyle w:val="18"/>
        <w:tblW w:w="0" w:type="auto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14:paraId="44EAEF6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14:paraId="213AF92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14:paraId="06F1B02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574A792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4558AC8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E58F5C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A95002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相对湿度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0AE4869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4D7F757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398155A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</w:t>
            </w:r>
          </w:p>
        </w:tc>
      </w:tr>
      <w:tr w14:paraId="6B55A69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continue"/>
            <w:shd w:val="pct10" w:color="auto" w:fill="FFFFFF"/>
            <w:vAlign w:val="center"/>
          </w:tcPr>
          <w:p w14:paraId="40B270F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 w:val="continue"/>
            <w:shd w:val="pct10" w:color="auto" w:fill="FFFFFF"/>
            <w:vAlign w:val="center"/>
          </w:tcPr>
          <w:p w14:paraId="3A99883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14:paraId="11D9498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3E078DC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B71625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7C002C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07EC15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8D7F6C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9682AE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E3DD05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72629DE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K</w:t>
            </w:r>
            <w:r>
              <w:rPr>
                <w:rFonts w:hint="eastAsia" w:ascii="宋体" w:hAnsi="宋体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4F3031F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</w:tr>
      <w:tr w14:paraId="042FDF6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auto"/>
            <w:vAlign w:val="center"/>
          </w:tcPr>
          <w:p w14:paraId="4E7A0E2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35CC51F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2039[{\C0;研究室}]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75E543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4.50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6D4BE2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81.00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DB2E2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3AB28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996E6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6395.6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FF252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2A71B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7524.2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C1931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E5CAE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1.63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6BF50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</w:t>
            </w:r>
          </w:p>
        </w:tc>
      </w:tr>
      <w:tr w14:paraId="2C44CAC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auto"/>
            <w:vAlign w:val="center"/>
          </w:tcPr>
          <w:p w14:paraId="68AA6D7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14:paraId="6FD32FD4">
            <w:pPr>
              <w:jc w:val="left"/>
              <w:rPr>
                <w:rFonts w:hint="eastAsia" w:ascii="宋体" w:hAnsi="宋体"/>
                <w:sz w:val="18"/>
                <w:szCs w:val="18"/>
              </w:rPr>
            </w:pPr>
          </w:p>
        </w:tc>
      </w:tr>
      <w:tr w14:paraId="19EB3D4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6DE82F3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7FA624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2D4FC0F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8.0(㎡/人)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56E0C2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35E547B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5478F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6A265EE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2AC93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47C1D50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30.00(m</w:t>
            </w:r>
            <w:r>
              <w:rPr>
                <w:rFonts w:hint="eastAsia"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hint="eastAsia" w:ascii="宋体" w:hAnsi="宋体"/>
                <w:sz w:val="18"/>
                <w:szCs w:val="18"/>
              </w:rPr>
              <w:t>/h.人)</w:t>
            </w:r>
          </w:p>
        </w:tc>
      </w:tr>
      <w:tr w14:paraId="1BD3EDF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BBB2A9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331FB4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14:paraId="0EF4921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0：00</w:t>
            </w:r>
          </w:p>
          <w:p w14:paraId="3938831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12：00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14:paraId="2FB3172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1：00</w:t>
            </w:r>
          </w:p>
          <w:p w14:paraId="756B47D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13：00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293C9BD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2：00</w:t>
            </w:r>
          </w:p>
          <w:p w14:paraId="11CC262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14：00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3F00F8F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3：00</w:t>
            </w:r>
          </w:p>
          <w:p w14:paraId="05BF5AC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F4055E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4：00</w:t>
            </w:r>
          </w:p>
          <w:p w14:paraId="663DBD8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1D42A9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5：00</w:t>
            </w:r>
          </w:p>
          <w:p w14:paraId="7545E85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D45CCC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6：00</w:t>
            </w:r>
          </w:p>
          <w:p w14:paraId="1C16BE6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C01986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7：00</w:t>
            </w:r>
          </w:p>
          <w:p w14:paraId="3E57229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C85462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8：00</w:t>
            </w:r>
          </w:p>
          <w:p w14:paraId="4EE49D3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0C4A09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9：00</w:t>
            </w:r>
          </w:p>
          <w:p w14:paraId="2DCDFF2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8F5668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10：00</w:t>
            </w:r>
          </w:p>
          <w:p w14:paraId="7D63E9B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A55A2B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11：00</w:t>
            </w:r>
          </w:p>
          <w:p w14:paraId="003AE55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23：00</w:t>
            </w:r>
          </w:p>
        </w:tc>
      </w:tr>
      <w:tr w14:paraId="429F5AC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6357C4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西外墙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B43366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F=1.80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K=0.35 D=4.09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4E36D5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286889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873E9E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5EEFA6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0CE1E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60584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0EABF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3E132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7A4EA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E8CC8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D8BB4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E1389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6.5</w:t>
            </w:r>
          </w:p>
        </w:tc>
      </w:tr>
      <w:tr w14:paraId="6AB5796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6A20681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西玻璃幕墙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B2EFE4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总负荷(W)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F=25.20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6E28B2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369.5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1460.2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A09BE7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248.7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1907.6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5B9733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177.7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3050.7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91CAB2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104.1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3940.7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D4104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42.4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4309.3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7F406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-8.0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2889.2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CC77D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421.9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1998.2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17E87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588.6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1041.9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BBD46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716.1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846.5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055B2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956.2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689.8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DBED3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1150.9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563.6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AC05E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1319.0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452.2</w:t>
            </w:r>
          </w:p>
        </w:tc>
      </w:tr>
      <w:tr w14:paraId="02C54B6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2536FEF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576BC2F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传热负荷(W)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K=2.50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3BC661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-173.3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314.5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C8E83D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-239.8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373.6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9718A6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-261.9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403.2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B46D14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-291.5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395.8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1DED9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-313.7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336.7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8365A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-328.4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307.1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1784E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-284.1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03C2C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-188.0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20F32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-69.8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CE24D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41.1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-55.0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D3EE4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137.1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-106.7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991B3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233.2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-151.1</w:t>
            </w:r>
          </w:p>
        </w:tc>
      </w:tr>
      <w:tr w14:paraId="04F7F3B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4FB3B0E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098A576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日射得热(W)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SC=0.45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BBF1A3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542.7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1145.7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67A5F9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488.4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1534.0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2FCD4C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439.6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2647.5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497C26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395.6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3544.9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0B958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356.1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3972.6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054EF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320.5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2582.1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D1553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706.0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1772.4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BD18F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776.6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919.5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A7FD9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785.9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827.6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6F5CA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915.1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744.8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1D1A8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1013.8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670.3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F271B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1085.7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603.3</w:t>
            </w:r>
          </w:p>
        </w:tc>
      </w:tr>
      <w:tr w14:paraId="405849F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588A4D9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458FC6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3E5E5C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247.9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877.2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381EC5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224.8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929.5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2412A8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184.7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970.8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90CEE9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168.9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993.9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8DAE7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137.3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862.7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152C3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121.5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766.7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85046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133.7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654.9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89A94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284.3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545.5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DC7BC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571.1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448.3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45267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680.4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386.4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6A22E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774.0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329.3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E1B28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832.3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281.9</w:t>
            </w:r>
          </w:p>
        </w:tc>
      </w:tr>
      <w:tr w14:paraId="677ED60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4CF56B5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53633C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B1A3BE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103.9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272.4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7DE67D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97.3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295.2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8178E5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90.2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313.6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40ABB3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85.3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346.4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A7D70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81.9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305.9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A02E2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79.8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1AEE8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77.0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BD86D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132.4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734C9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226.0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6AFAD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257.9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94094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267.1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214D4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253.6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108.1</w:t>
            </w:r>
          </w:p>
        </w:tc>
      </w:tr>
      <w:tr w14:paraId="59E64E0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0A883BB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FF515F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C14499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55.1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433.7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F5A813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39.2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505.4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6C8E53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31.9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518.8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EA36D7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29.4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540.9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9A7E0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404.3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DC18F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E0467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52.1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45CC1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179.5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DD503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360.8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AD07F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438.6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66F18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471.1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B41C5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296.5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56.4</w:t>
            </w:r>
          </w:p>
        </w:tc>
      </w:tr>
      <w:tr w14:paraId="3C08B49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34BD8F7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20F2080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B430BD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55.1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1175.9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26E308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39.2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1247.5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6E7E0A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31.9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1261.0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01BF81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29.4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1283.1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10A24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1146.5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DD7F2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1011.1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368AE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794.2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931.4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44D4A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921.6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BE190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1103.0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11C30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1180.8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7287B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1213.2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6F52A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1038.6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56.4</w:t>
            </w:r>
          </w:p>
        </w:tc>
      </w:tr>
      <w:tr w14:paraId="371A2F4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7C81F22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2291F64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37C342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1.10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68600A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1.10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15AEAB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1.10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A9D432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1.10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50BAC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1.10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1BDAF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1.10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EB11F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1.10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1.10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09918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1.10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2AB82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1.10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28656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1.10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FC84C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1.10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149BF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1.10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</w:tr>
      <w:tr w14:paraId="27C3CF9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5016419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B9871D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12457D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453.4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E19770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538.7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A80654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581.3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AB30E9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570.6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C1644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485.4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054EC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442.8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04410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-409.6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2164C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-271.1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0080C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-100.6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B9238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59.2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11FC7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197.7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A6466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336.2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</w:tr>
      <w:tr w14:paraId="66CF8E9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4548C00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1940B34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013692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836.6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EBB333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924.2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EA74B4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968.1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384C85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957.1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D2B6B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869.4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CF195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825.6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FF0EA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-51.4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601E0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91.1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8A1A2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266.5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8FDBA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431.0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B1E47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573.5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2E275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716.0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</w:tr>
      <w:tr w14:paraId="7482F17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545DABC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73B8FFF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41F460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0.52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0964AF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0.52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25F49A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0.52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C19B5D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0.52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55BA7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0.52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DB0F3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0.52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D2AF8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0.52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2AB1B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0.52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04D04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0.52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1995A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0.52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3ADCB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0.52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7795E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0.52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</w:tr>
      <w:tr w14:paraId="103529C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2FC1474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DD9F4B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783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4625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EE92DF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617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5307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94459E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491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6567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756D93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394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7524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435EE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289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7497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6DBE7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5727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A9984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1379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3764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91466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2022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1875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D6136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2886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1534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602C6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3510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1293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E7833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3982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1083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07C2F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4162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905</w:t>
            </w:r>
          </w:p>
        </w:tc>
      </w:tr>
      <w:tr w14:paraId="5B0865B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455A304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5062E9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783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3500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4FE243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617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4179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B1F1C2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491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5438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D7F857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394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6396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0A75A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289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6371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9F917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4602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2F280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279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3022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5F9AF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917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1875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91BB1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1777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1534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DE524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2396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1293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9CB60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2864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1083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5EE5B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3041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905</w:t>
            </w:r>
          </w:p>
        </w:tc>
      </w:tr>
      <w:tr w14:paraId="5F8CD31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7B1A239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32E0AC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1.63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1.63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0A73B1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1.63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1.63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E02C09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1.63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1.63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304C97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1.63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1.63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CC514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1.63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1.63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A692F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1.63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1.63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24560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1.63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1.63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1A1AA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1.63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1.63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6A757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1.63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1.63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5B454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1.63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1.63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7DF5F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1.63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1.63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323DC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1.63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1.63</w:t>
            </w:r>
          </w:p>
        </w:tc>
      </w:tr>
      <w:tr w14:paraId="2E5E7B0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17CF5F8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F18A46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783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3789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96A688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617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4383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D2963A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491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5599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C1191A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394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6567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814B9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289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6628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9394E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4901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C76A1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1431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3764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81A36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1931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1875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3F2EC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2620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1534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3CB68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3079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1293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B8953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3408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1083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0DF6A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3447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905</w:t>
            </w:r>
          </w:p>
        </w:tc>
      </w:tr>
      <w:tr w14:paraId="3A704EC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6C39EF2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A1DBB1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783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3046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E65893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617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3640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BED6EE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491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4857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0B3449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394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5825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86C42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289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5885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4E335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4159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19ADF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688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3022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74E34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1188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1875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DF302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1877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1534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A1669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2336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1293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828AC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2666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1083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A273F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2704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905</w:t>
            </w:r>
          </w:p>
        </w:tc>
      </w:tr>
      <w:tr w14:paraId="1ABF23F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60FED89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7E1B73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1.10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1.10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A73A52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1.10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1.10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99552C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1.10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1.10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77FD09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1.10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1.10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34E7E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1.10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1.10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ADA16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1.10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1.10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871D2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1.10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1.10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ABE09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1.10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1.10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46172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1.10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1.10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31A44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1.10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1.10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63AB7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1.10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1.10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D403E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1.10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1.10</w:t>
            </w:r>
          </w:p>
        </w:tc>
      </w:tr>
    </w:tbl>
    <w:p w14:paraId="1FB6D209">
      <w:pPr>
        <w:rPr>
          <w:szCs w:val="24"/>
          <w:lang w:val="en-US"/>
        </w:rPr>
      </w:pPr>
    </w:p>
    <w:tbl>
      <w:tblPr>
        <w:tblStyle w:val="18"/>
        <w:tblW w:w="0" w:type="auto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14:paraId="7BAD477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14:paraId="24C15E2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14:paraId="1A3522B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747312B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28D0476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5EED1C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785000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相对湿度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18450AA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6C2C737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65B1FDA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</w:t>
            </w:r>
          </w:p>
        </w:tc>
      </w:tr>
      <w:tr w14:paraId="12A4673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continue"/>
            <w:shd w:val="pct10" w:color="auto" w:fill="FFFFFF"/>
            <w:vAlign w:val="center"/>
          </w:tcPr>
          <w:p w14:paraId="1D59428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 w:val="continue"/>
            <w:shd w:val="pct10" w:color="auto" w:fill="FFFFFF"/>
            <w:vAlign w:val="center"/>
          </w:tcPr>
          <w:p w14:paraId="05D5633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14:paraId="458E689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3CE5049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72A1BC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53D73D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5A6ECE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8BF3F2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710851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D31935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2AC46E2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K</w:t>
            </w:r>
            <w:r>
              <w:rPr>
                <w:rFonts w:hint="eastAsia" w:ascii="宋体" w:hAnsi="宋体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0DF3490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</w:tr>
      <w:tr w14:paraId="4420E83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auto"/>
            <w:vAlign w:val="center"/>
          </w:tcPr>
          <w:p w14:paraId="413D96C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2E8B52B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2040[展览馆]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DBAA7F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4.50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191D8E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477.00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26102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F3349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7E45D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15718.6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64CD6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781A4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20701.8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758A4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2484A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7.13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8D282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</w:t>
            </w:r>
          </w:p>
        </w:tc>
      </w:tr>
      <w:tr w14:paraId="2E98527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auto"/>
            <w:vAlign w:val="center"/>
          </w:tcPr>
          <w:p w14:paraId="492D85F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14:paraId="74F57E47">
            <w:pPr>
              <w:jc w:val="left"/>
              <w:rPr>
                <w:rFonts w:hint="eastAsia" w:ascii="宋体" w:hAnsi="宋体"/>
                <w:sz w:val="18"/>
                <w:szCs w:val="18"/>
              </w:rPr>
            </w:pPr>
          </w:p>
        </w:tc>
      </w:tr>
      <w:tr w14:paraId="223D9B7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46D398F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4D95BD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120C84A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8.0(㎡/人)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26FF40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6D70367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9C04D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6285C5C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4AC58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32EEB70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30.00(m</w:t>
            </w:r>
            <w:r>
              <w:rPr>
                <w:rFonts w:hint="eastAsia"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hint="eastAsia" w:ascii="宋体" w:hAnsi="宋体"/>
                <w:sz w:val="18"/>
                <w:szCs w:val="18"/>
              </w:rPr>
              <w:t>/h.人)</w:t>
            </w:r>
          </w:p>
        </w:tc>
      </w:tr>
      <w:tr w14:paraId="6CF5176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43EC183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6D1061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14:paraId="07CD777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0：00</w:t>
            </w:r>
          </w:p>
          <w:p w14:paraId="2765EB9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12：00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14:paraId="6568F29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1：00</w:t>
            </w:r>
          </w:p>
          <w:p w14:paraId="0494BD6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13：00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0396D84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2：00</w:t>
            </w:r>
          </w:p>
          <w:p w14:paraId="1A82C98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14：00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5076521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3：00</w:t>
            </w:r>
          </w:p>
          <w:p w14:paraId="572C93E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07B391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4：00</w:t>
            </w:r>
          </w:p>
          <w:p w14:paraId="42616D8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29C7CA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5：00</w:t>
            </w:r>
          </w:p>
          <w:p w14:paraId="26DF04D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409A32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6：00</w:t>
            </w:r>
          </w:p>
          <w:p w14:paraId="47D447E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5A9C75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7：00</w:t>
            </w:r>
          </w:p>
          <w:p w14:paraId="6BCBFCF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6CFBA6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8：00</w:t>
            </w:r>
          </w:p>
          <w:p w14:paraId="64C8A1D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BC8929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9：00</w:t>
            </w:r>
          </w:p>
          <w:p w14:paraId="4A13834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F4790E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10：00</w:t>
            </w:r>
          </w:p>
          <w:p w14:paraId="390D34A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FDC42F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11：00</w:t>
            </w:r>
          </w:p>
          <w:p w14:paraId="586CB40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23：00</w:t>
            </w:r>
          </w:p>
        </w:tc>
      </w:tr>
      <w:tr w14:paraId="73B5B28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3C57E8F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屋顶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D2E95C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F=317.36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K=0.37 D=4.55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EF3DBE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1561.8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885.1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C6B51C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1504.7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869.1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B39ED3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1404.7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855.6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DFFD32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1298.9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844.5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519CC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1179.6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927.2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C438E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1064.8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1043.0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0FD16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1025.4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1175.1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8230B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993.2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1307.9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825E9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967.0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1417.7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EEFF5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943.6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1502.4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22091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926.2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1560.2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C7810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900.6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1578.2</w:t>
            </w:r>
          </w:p>
        </w:tc>
      </w:tr>
      <w:tr w14:paraId="738E197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88A2F8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顶板1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B275C1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F=202.16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K=0.67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9A1C5D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40.6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40.6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7B5C2A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40.6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40.6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0E8FB5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40.6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40.6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28A5F5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40.6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28757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40.6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81158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40.6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19EDE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40.6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2C868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40.6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8019B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40.6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8B749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40.6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F45CD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40.6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DAC8A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40.6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40.6</w:t>
            </w:r>
          </w:p>
        </w:tc>
      </w:tr>
      <w:tr w14:paraId="4F21432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F1E4F2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内墙1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345785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F=34.56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K=1.83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55A100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5DB0E9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D6D64E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FECC7A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C5EBC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295FF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B828E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C53FE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BD7E7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CC1A6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984C4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59622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19.0</w:t>
            </w:r>
          </w:p>
        </w:tc>
      </w:tr>
      <w:tr w14:paraId="203BB5A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06BCF7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ABEE65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ECCE1A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1459.6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5165.9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461013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1323.7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5473.6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60C646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1087.6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5716.8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E2AF2E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994.5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5852.8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79DE4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808.5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5080.1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178AB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715.5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4514.8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8BBE8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787.1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3856.5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5B85E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1674.3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3212.6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38A3D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3362.9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2640.2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37E6D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4006.8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2275.3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536EA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4557.7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1939.0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93E7D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4901.2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1660.0</w:t>
            </w:r>
          </w:p>
        </w:tc>
      </w:tr>
      <w:tr w14:paraId="3506884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0B9EE04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3E42E1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1CCEDB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688.2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1804.3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30A0F8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644.4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1955.5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EBBAB0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597.6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2077.8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967E59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565.0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2295.0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2B18A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542.6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2026.7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F47BF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528.5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1528.3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426A3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510.0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1166.0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98C17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877.1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987.0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ADD94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1497.0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888.2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574B1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1708.6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809.2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E9D2B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1769.6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762.4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34396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1679.9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716.1</w:t>
            </w:r>
          </w:p>
        </w:tc>
      </w:tr>
      <w:tr w14:paraId="5DCE817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69F3704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5090EE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CFBBC6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337.0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2651.1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46FB98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239.6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3089.2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3947C4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194.7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3171.5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3E5949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179.7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3306.3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E6982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142.3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2471.3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6F70C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142.3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1643.8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E9D30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318.3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1157.0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68492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1097.1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820.0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4E933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2205.5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617.8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D8135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2681.0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550.4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EB386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2879.5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423.1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CD3DA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1812.3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344.5</w:t>
            </w:r>
          </w:p>
        </w:tc>
      </w:tr>
      <w:tr w14:paraId="7A5A4AD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7B36ACC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54B9F8C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BB3C19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337.0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5358.0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B023BD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239.6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5796.1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436D01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194.7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5878.5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255489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179.7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6013.3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32F24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142.3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5178.3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7425D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142.3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4350.8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97C7A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3025.3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3864.0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2B56A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3804.1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820.0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8A341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4912.5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617.8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7EAAE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5388.0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550.4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3500B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5586.5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423.1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4677D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4519.3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344.5</w:t>
            </w:r>
          </w:p>
        </w:tc>
      </w:tr>
      <w:tr w14:paraId="2F5A162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5F68C86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2DB778B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A143FA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4.05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3BE5FA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4.05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EBD650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4.05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DBCABD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4.05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3F13B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4.05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E4D53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4.05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8214C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4.05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4.05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07E3F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4.05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15646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4.05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D7480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4.05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BA318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4.05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2AEC9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4.05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</w:tr>
      <w:tr w14:paraId="2F1C6BF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49415BA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12F216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B63CD0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2670.1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A7A248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3172.1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EE9B73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3423.0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62E880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3360.3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5889C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2858.3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489B7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2607.4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649F1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-2412.0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18593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-1596.3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24CA0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-592.4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FA7F7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348.7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CD082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1164.3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12F50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1980.0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</w:tr>
      <w:tr w14:paraId="2975BC0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2AAEFED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115C708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A9B918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4926.4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89E7D1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5442.8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340304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5701.0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B523FA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5636.4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B3616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5120.0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80156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4861.8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F1828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-302.4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F4F52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536.8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EE68C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1569.6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FBD3A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2537.9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01A32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3377.1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81B79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4216.3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</w:tr>
      <w:tr w14:paraId="383B75A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0468B8F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2D5E646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BAB614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3.08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9F441C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3.08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037065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3.08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26442D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3.08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082EF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3.08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7D73F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3.08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8CCA6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3.08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4D2DC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3.08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45D3B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3.08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BD0C9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3.08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B642A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3.08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5B5CB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3.08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</w:tr>
      <w:tr w14:paraId="7EB6232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7F7BC7E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D0508A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4106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18199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BAC6C4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3772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19597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C5AE42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3344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20289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377CBB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3098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20702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00AB7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2733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18392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3A9BB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2511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16358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04F23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5105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10121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E7386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7945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6387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B3F88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12369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5624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55E21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14645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5197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C0883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16277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4744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B0602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16277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4358</w:t>
            </w:r>
          </w:p>
        </w:tc>
      </w:tr>
      <w:tr w14:paraId="3380371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311D2BC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59CD95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4106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13236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F3F132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3772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14619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809900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3344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15304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7C60DD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3098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15719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7CC2B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2733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13423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CAD5A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2511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11397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BFC66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288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7414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82637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3105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6387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49FA6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7499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5624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C004B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9748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5197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6C93F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11357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4744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D7F6B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11334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4358</w:t>
            </w:r>
          </w:p>
        </w:tc>
      </w:tr>
      <w:tr w14:paraId="17AEB4A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14EE072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1EE696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7.13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7.13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DCD3A8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7.13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7.13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C0F48D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7.13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7.13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78E74B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7.13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7.13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7D978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7.13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7.13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0F33C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7.13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7.13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07BEC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7.13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7.13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36C51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7.13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7.13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5AF39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7.13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7.13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40E6C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7.13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7.13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C79B6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7.13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7.13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28CEB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7.13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7.13</w:t>
            </w:r>
          </w:p>
        </w:tc>
      </w:tr>
      <w:tr w14:paraId="19A2C58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0BD8289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3B8093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4106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13273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FAB495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3772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14154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6B2530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3344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14588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85095B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3098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15065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08AE8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2733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13272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EA892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2511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11496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C181B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5407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10121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E5B5F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7408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6387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3696D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10799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5624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A3396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12107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5197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F83E0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12900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4744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E83C6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12061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4358</w:t>
            </w:r>
          </w:p>
        </w:tc>
      </w:tr>
      <w:tr w14:paraId="01EC9D2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572A1B4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B88EBA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4106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10566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871F00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3772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11447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DAE6A5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3344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11881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ECBB92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3098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12358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91E37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2733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10565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E66BD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2511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8790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A5FC9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2700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7414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EEE04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4701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6387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D16CC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8092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5624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1E0A4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9400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5197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E5A61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10193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4744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D185E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9354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4358</w:t>
            </w:r>
          </w:p>
        </w:tc>
      </w:tr>
      <w:tr w14:paraId="66F8286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399D88A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B16353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4.05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4.05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74427B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4.05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4.05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F23A7A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4.05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4.05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40E393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4.05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4.05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52B38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4.05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4.05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5BF45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4.05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4.05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472E0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4.05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4.05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6FA6A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4.05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4.05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383BD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4.05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4.05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25B05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4.05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4.05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C6116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4.05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4.05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B1D50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4.05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4.05</w:t>
            </w:r>
          </w:p>
        </w:tc>
      </w:tr>
    </w:tbl>
    <w:p w14:paraId="7F96BB96">
      <w:pPr>
        <w:rPr>
          <w:szCs w:val="24"/>
          <w:lang w:val="en-US"/>
        </w:rPr>
      </w:pPr>
    </w:p>
    <w:tbl>
      <w:tblPr>
        <w:tblStyle w:val="18"/>
        <w:tblW w:w="0" w:type="auto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14:paraId="38BA4A9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14:paraId="35D6F94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14:paraId="58D1E04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6432688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69BDB46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14E449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FB5B54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相对湿度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5E0AADF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42CD6BC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7B27DCC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</w:t>
            </w:r>
          </w:p>
        </w:tc>
      </w:tr>
      <w:tr w14:paraId="66DBFAF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continue"/>
            <w:shd w:val="pct10" w:color="auto" w:fill="FFFFFF"/>
            <w:vAlign w:val="center"/>
          </w:tcPr>
          <w:p w14:paraId="25CA4D3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 w:val="continue"/>
            <w:shd w:val="pct10" w:color="auto" w:fill="FFFFFF"/>
            <w:vAlign w:val="center"/>
          </w:tcPr>
          <w:p w14:paraId="43FD610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14:paraId="50F569D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564ECA0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BFDEAF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BCB8AE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8DE63D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CD4B89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28AFE0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CE6A0C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64FA19D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K</w:t>
            </w:r>
            <w:r>
              <w:rPr>
                <w:rFonts w:hint="eastAsia" w:ascii="宋体" w:hAnsi="宋体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46FFC59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</w:tr>
      <w:tr w14:paraId="662703D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auto"/>
            <w:vAlign w:val="center"/>
          </w:tcPr>
          <w:p w14:paraId="4571B80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54FB0E9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2041[走廊]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14862E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4.50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06F4E9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143E2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4CF59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DDA1B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11647.1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B5406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D37C2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12884.8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FBB8E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95249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1.81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DC3EB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</w:t>
            </w:r>
          </w:p>
        </w:tc>
      </w:tr>
      <w:tr w14:paraId="539B477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auto"/>
            <w:vAlign w:val="center"/>
          </w:tcPr>
          <w:p w14:paraId="7088CF0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14:paraId="58B3AEF7">
            <w:pPr>
              <w:jc w:val="left"/>
              <w:rPr>
                <w:rFonts w:hint="eastAsia" w:ascii="宋体" w:hAnsi="宋体"/>
                <w:sz w:val="18"/>
                <w:szCs w:val="18"/>
              </w:rPr>
            </w:pPr>
          </w:p>
        </w:tc>
      </w:tr>
      <w:tr w14:paraId="0044E23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3DDE2F1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B9A447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52687EB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8.0(㎡/人)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E26DA1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2279C21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68979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38C1C31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643B4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2CE24FE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30.00(m</w:t>
            </w:r>
            <w:r>
              <w:rPr>
                <w:rFonts w:hint="eastAsia"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hint="eastAsia" w:ascii="宋体" w:hAnsi="宋体"/>
                <w:sz w:val="18"/>
                <w:szCs w:val="18"/>
              </w:rPr>
              <w:t>/h.人)</w:t>
            </w:r>
          </w:p>
        </w:tc>
      </w:tr>
      <w:tr w14:paraId="3B1DC61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5047368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D1619E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14:paraId="67DAC90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0：00</w:t>
            </w:r>
          </w:p>
          <w:p w14:paraId="272D1E8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12：00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14:paraId="31F23A0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1：00</w:t>
            </w:r>
          </w:p>
          <w:p w14:paraId="7E96F47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13：00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26A8CAB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2：00</w:t>
            </w:r>
          </w:p>
          <w:p w14:paraId="20B8691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14：00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514018F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3：00</w:t>
            </w:r>
          </w:p>
          <w:p w14:paraId="4F33947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E8148B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4：00</w:t>
            </w:r>
          </w:p>
          <w:p w14:paraId="782B9B0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C181BF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5：00</w:t>
            </w:r>
          </w:p>
          <w:p w14:paraId="5B13275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806B0D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6：00</w:t>
            </w:r>
          </w:p>
          <w:p w14:paraId="01ACFC8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76BD9D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7：00</w:t>
            </w:r>
          </w:p>
          <w:p w14:paraId="50D345B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ECA505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8：00</w:t>
            </w:r>
          </w:p>
          <w:p w14:paraId="0AFA683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3D94C4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9：00</w:t>
            </w:r>
          </w:p>
          <w:p w14:paraId="1D61F78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15F094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10：00</w:t>
            </w:r>
          </w:p>
          <w:p w14:paraId="4A65E4B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E262E9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11：00</w:t>
            </w:r>
          </w:p>
          <w:p w14:paraId="16D940C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23：00</w:t>
            </w:r>
          </w:p>
        </w:tc>
      </w:tr>
      <w:tr w14:paraId="6345798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52B963D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屋顶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8F18F9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F=103.95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K=0.37 D=4.55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4F81E1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511.5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289.9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1834BA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492.8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284.7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CB6CAA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460.1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280.2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27BE64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425.4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276.6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78230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386.4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303.7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1D878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348.8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341.6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3A8A7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335.9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384.9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C2E5A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325.3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428.4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49DE4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316.7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464.3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35B79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309.1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492.1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D6AF7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303.4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511.0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CE5BB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295.0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516.9</w:t>
            </w:r>
          </w:p>
        </w:tc>
      </w:tr>
      <w:tr w14:paraId="02884B7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640310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东外墙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C6FCA3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F=9.38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K=0.35 D=4.09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638559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AB5031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404769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413CA2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A760C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353A5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3C315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148D6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889FE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51F0B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84DAD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703BB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26.8</w:t>
            </w:r>
          </w:p>
        </w:tc>
      </w:tr>
      <w:tr w14:paraId="4D8B0C2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30D2FB9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东玻璃幕墙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CE2A57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总负荷(W)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F=67.20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B65348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672.5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4611.2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444FF8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381.7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4748.4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F50FA5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220.5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4765.4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86EA9E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49.7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4586.4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96012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-92.1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4134.1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2AC4C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-202.4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4059.8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EA862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2358.9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3687.5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92E91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3365.5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2248.5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5742D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9097.4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1780.4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EB46B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9725.6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1410.3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26659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9013.0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1116.7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A67CB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7252.0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858.3</w:t>
            </w:r>
          </w:p>
        </w:tc>
      </w:tr>
      <w:tr w14:paraId="06BCD26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040F012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2DFDAC8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传热负荷(W)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K=2.50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333BB0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-462.0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838.7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BF5D6F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-639.4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996.4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381FA4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-698.5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1075.2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C411E0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-777.3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1055.5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7C706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-836.4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897.8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7A9B1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-875.9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819.0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3A983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-757.6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602.2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A7AF3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-501.4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326.3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1932D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-186.1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EA356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109.5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-146.7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5DC04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365.7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-284.6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907F5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621.9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-402.9</w:t>
            </w:r>
          </w:p>
        </w:tc>
      </w:tr>
      <w:tr w14:paraId="0E51756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4D50EC1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0AA3C83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日射得热(W)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SC=0.45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F9B82F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1134.5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3772.4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BF7004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1021.1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3752.0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A41383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919.0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3690.2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EF9709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827.1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3530.9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717B9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744.4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3236.3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9B188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673.4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3240.8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47CF4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3116.5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3085.3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559BB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3866.9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1922.2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48DE8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9283.5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1730.0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052D2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9616.1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1557.0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66F85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8647.3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1401.3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7F1C4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6630.0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1261.2</w:t>
            </w:r>
          </w:p>
        </w:tc>
      </w:tr>
      <w:tr w14:paraId="76DA0AA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396E0F9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D80087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45D65D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275.4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974.7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F7179C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249.8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1032.8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044995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205.2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1078.7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A3C50C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187.7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1104.3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A9910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152.6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958.5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0589F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135.0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851.9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34F41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148.5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727.7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B9B14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315.9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606.2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C3A21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634.5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498.2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90B07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756.0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429.3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F3CA8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860.0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365.9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E1E30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924.8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313.2</w:t>
            </w:r>
          </w:p>
        </w:tc>
      </w:tr>
      <w:tr w14:paraId="3AE4B4E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220629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BD23B0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5A002E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115.4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302.6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2EA335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108.1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328.0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9FDAF4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100.2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348.5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B73606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94.8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384.9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04224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91.0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339.9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C438E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88.6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D5027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85.5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8BA24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147.1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93E50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251.1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24099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286.6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135.7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1A051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296.8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A8107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281.7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120.1</w:t>
            </w:r>
          </w:p>
        </w:tc>
      </w:tr>
      <w:tr w14:paraId="2463E7F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688707D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012BF5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7F9F62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61.3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481.9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3754E5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43.6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561.5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717A4D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35.4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576.5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F4B151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32.7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601.0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67AD0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449.2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CC1FD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298.8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EC374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57.9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E7250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199.4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6D62C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400.9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F405B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487.3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8F1D8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523.4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2FC63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329.4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62.6</w:t>
            </w:r>
          </w:p>
        </w:tc>
      </w:tr>
      <w:tr w14:paraId="43963E3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4D0CBEB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218B5BF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F6F4AE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61.3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1306.5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E1D8E6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43.6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1386.2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8E091B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35.4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1401.1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75672B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32.7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1425.6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F4A6A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1273.9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F0CE9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1123.4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20820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882.5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1035.0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06A4E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1024.1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C1503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1225.5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4259A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1312.0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0C986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1348.1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F3DD4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1154.1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62.6</w:t>
            </w:r>
          </w:p>
        </w:tc>
      </w:tr>
      <w:tr w14:paraId="05E0A41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02532BD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46CDE4A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8514E0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1.23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A40096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1.23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665868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1.23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EBD635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1.23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16F4C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1.23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FAB54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1.23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B0D3C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1.23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1.23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B71D7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1.23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5589B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1.23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83D89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1.23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F33D4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1.23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22825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1.23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</w:tr>
      <w:tr w14:paraId="5984BEF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31953B5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C76899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C31D32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503.8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D941A7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598.5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BF0737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645.9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701AE3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634.0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6A20B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539.3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84070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492.0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BF68F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-455.1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F029E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-301.2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C4CDF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-111.8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4AAD6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65.8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B50FC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219.7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DB423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373.6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</w:tr>
      <w:tr w14:paraId="6372B3A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4A1813A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0414F0A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CCF3CD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929.5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8474B3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1027.0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D4B7FC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1075.7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8206FE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1063.5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ECADC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966.1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5DE23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917.3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DBAB9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-57.1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8512D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101.3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C0C2D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296.2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8D736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478.9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F241F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637.2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94B6C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795.5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</w:tr>
      <w:tr w14:paraId="290E790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6953FB5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13189A8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014CAD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0.58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8E18B1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0.58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C22C46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0.58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BA71B7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0.58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3EE5B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0.58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A6D85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0.58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4ECCF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0.58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464CA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0.58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E5177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0.58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A13D8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0.58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B1CAE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0.58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330A9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0.58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</w:tr>
      <w:tr w14:paraId="702EAAC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5A0A778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A6D5EC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1663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8429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75D77E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1301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8821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0BE9A8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1046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8964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99D11F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813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8865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2FC62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584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8005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FA095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415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7582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1BCA3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3773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6064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96873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5297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3630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4DE4E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11839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3034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3A7B9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12885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2594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415D6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12474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2225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D34C4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10718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1898</w:t>
            </w:r>
          </w:p>
        </w:tc>
      </w:tr>
      <w:tr w14:paraId="009EB56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7DBC280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88DA2F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1663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7179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FCD258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1301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7568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EE167B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1046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7709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E5C6B7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813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7611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DE822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584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6754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601FD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415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6332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87A3D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2550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5239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6BF1F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4070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3630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BAE25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10606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3034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4427E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11647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2594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A5C6E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11232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2225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E89B4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9472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1898</w:t>
            </w:r>
          </w:p>
        </w:tc>
      </w:tr>
      <w:tr w14:paraId="5C5BB47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33C8298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6D5A2B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1.81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1.81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AD80CE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1.81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1.81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2B28C2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1.81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1.81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46F17C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1.81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1.81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962E0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1.81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1.81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BCB35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1.81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1.81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4EE73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1.81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1.81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64E79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1.81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1.81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580C0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1.81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1.81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999EF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1.81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1.81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B42F7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1.81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1.81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19C85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1.81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1.81</w:t>
            </w:r>
          </w:p>
        </w:tc>
      </w:tr>
      <w:tr w14:paraId="5DC7497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7860513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C1AF60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1663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7500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F31F07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1301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7794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DD744C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1046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7888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EE4BC3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813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7801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8E73F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584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7039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BEC78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415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6665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A23FA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3830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6064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0AB41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5196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3630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5F615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11542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3034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12C46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12406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2594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468D5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11837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2225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C9BDA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9923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1898</w:t>
            </w:r>
          </w:p>
        </w:tc>
      </w:tr>
      <w:tr w14:paraId="544F5A7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60B50EF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030F22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1663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6675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D3F6BA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1301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6970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F97866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1046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7063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D7587F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813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6977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EFE04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584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6214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47C5E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415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5840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C3A4D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3005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5239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FFD31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4371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3630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98F96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10718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3034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3B513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11581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2594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656BB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11012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2225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7C11F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9098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1898</w:t>
            </w:r>
          </w:p>
        </w:tc>
      </w:tr>
      <w:tr w14:paraId="28D707C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0711A03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63F4D6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1.23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1.23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14E737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1.23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1.23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2A11FC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1.23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1.23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EB9F1E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1.23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1.23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F7FAF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1.23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1.23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EF941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1.23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1.23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CBEE0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1.23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1.23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21259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1.23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1.23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EA761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1.23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1.23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BB5C3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1.23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1.23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22A3F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1.23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1.23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015EF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1.23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1.23</w:t>
            </w:r>
          </w:p>
        </w:tc>
      </w:tr>
    </w:tbl>
    <w:p w14:paraId="1C525463">
      <w:pPr>
        <w:rPr>
          <w:szCs w:val="24"/>
          <w:lang w:val="en-US"/>
        </w:rPr>
      </w:pPr>
    </w:p>
    <w:tbl>
      <w:tblPr>
        <w:tblStyle w:val="18"/>
        <w:tblW w:w="0" w:type="auto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14:paraId="6D9B785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14:paraId="2742E73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14:paraId="087BCB0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3307A6B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5328896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E2C0AA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D6C5AF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相对湿度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3FD4E7A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1752370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571B3F8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</w:t>
            </w:r>
          </w:p>
        </w:tc>
      </w:tr>
      <w:tr w14:paraId="679E6AB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continue"/>
            <w:shd w:val="pct10" w:color="auto" w:fill="FFFFFF"/>
            <w:vAlign w:val="center"/>
          </w:tcPr>
          <w:p w14:paraId="5F05FE9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 w:val="continue"/>
            <w:shd w:val="pct10" w:color="auto" w:fill="FFFFFF"/>
            <w:vAlign w:val="center"/>
          </w:tcPr>
          <w:p w14:paraId="6A24943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14:paraId="593B207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3863375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32E60D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1D1D31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15AC8D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C9B515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AB428F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7701EF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2E4A3C0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K</w:t>
            </w:r>
            <w:r>
              <w:rPr>
                <w:rFonts w:hint="eastAsia" w:ascii="宋体" w:hAnsi="宋体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0798CF7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</w:tr>
      <w:tr w14:paraId="3759528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auto"/>
            <w:vAlign w:val="center"/>
          </w:tcPr>
          <w:p w14:paraId="341C8B2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1F12802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2042[走廊]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8C2296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4.50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6C6CFE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8D683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428DF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DDE1D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17344.5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DA6C5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49D0B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18595.8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0F0A8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05A0D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1.81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1D048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</w:t>
            </w:r>
          </w:p>
        </w:tc>
      </w:tr>
      <w:tr w14:paraId="621BFA4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auto"/>
            <w:vAlign w:val="center"/>
          </w:tcPr>
          <w:p w14:paraId="6172440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14:paraId="0E4FC58C">
            <w:pPr>
              <w:jc w:val="left"/>
              <w:rPr>
                <w:rFonts w:hint="eastAsia" w:ascii="宋体" w:hAnsi="宋体"/>
                <w:sz w:val="18"/>
                <w:szCs w:val="18"/>
              </w:rPr>
            </w:pPr>
          </w:p>
        </w:tc>
      </w:tr>
      <w:tr w14:paraId="069CE89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40E2809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C1514F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5F50874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8.0(㎡/人)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0112AB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39FDBA4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B889D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5A4AC2B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7A968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07DDE8D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30.00(m</w:t>
            </w:r>
            <w:r>
              <w:rPr>
                <w:rFonts w:hint="eastAsia"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hint="eastAsia" w:ascii="宋体" w:hAnsi="宋体"/>
                <w:sz w:val="18"/>
                <w:szCs w:val="18"/>
              </w:rPr>
              <w:t>/h.人)</w:t>
            </w:r>
          </w:p>
        </w:tc>
      </w:tr>
      <w:tr w14:paraId="5288959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4190BE7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7D5017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14:paraId="45AED09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0：00</w:t>
            </w:r>
          </w:p>
          <w:p w14:paraId="34CE07C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12：00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14:paraId="140E4FB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1：00</w:t>
            </w:r>
          </w:p>
          <w:p w14:paraId="2A854DD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13：00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317D54B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2：00</w:t>
            </w:r>
          </w:p>
          <w:p w14:paraId="144BE18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14：00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00E2BDD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3：00</w:t>
            </w:r>
          </w:p>
          <w:p w14:paraId="1A0CB2F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BEB7C4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4：00</w:t>
            </w:r>
          </w:p>
          <w:p w14:paraId="6570C56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0AC392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5：00</w:t>
            </w:r>
          </w:p>
          <w:p w14:paraId="60FD642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761D60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6：00</w:t>
            </w:r>
          </w:p>
          <w:p w14:paraId="7182794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C0AD2B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7：00</w:t>
            </w:r>
          </w:p>
          <w:p w14:paraId="0B8DC83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A8D7F1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8：00</w:t>
            </w:r>
          </w:p>
          <w:p w14:paraId="4C305FB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45E928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9：00</w:t>
            </w:r>
          </w:p>
          <w:p w14:paraId="72DB774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8B0AB5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10：00</w:t>
            </w:r>
          </w:p>
          <w:p w14:paraId="115E1FA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00FDC0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11：00</w:t>
            </w:r>
          </w:p>
          <w:p w14:paraId="6243571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23：00</w:t>
            </w:r>
          </w:p>
        </w:tc>
      </w:tr>
      <w:tr w14:paraId="2ACC850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72290D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屋顶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A59B9A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F=103.92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K=0.37 D=4.55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7AB6B1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511.4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289.8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F816ED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492.7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284.6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FEC395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460.0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280.2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C57A61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425.3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276.6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7B35B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386.3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303.6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21BBD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348.7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341.5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21B39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335.8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384.8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995A6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325.2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428.3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41D1B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316.6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464.2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B12CA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309.0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492.0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14E2A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303.3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510.9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4AEDC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294.9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516.8</w:t>
            </w:r>
          </w:p>
        </w:tc>
      </w:tr>
      <w:tr w14:paraId="546558E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90C730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西外墙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A461DD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F=18.11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K=0.35 D=4.09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A358BD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71.2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29.7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0C5959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72.8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28.8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213AC6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70.9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28.0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4AC060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62.3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B94F6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43.4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595B0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40.6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DD584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38.4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0BBFD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36.6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CC584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35.0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70BF7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33.8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649CC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31.9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516D6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30.9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65.1</w:t>
            </w:r>
          </w:p>
        </w:tc>
      </w:tr>
      <w:tr w14:paraId="07991D0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7F7B26B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西玻璃幕墙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68F870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总负荷(W)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F=88.21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46E763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1293.3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5111.1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68EFB4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870.5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7286.8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258BFA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621.9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10548.4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6EA016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364.5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13493.9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C4DBF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148.5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14720.8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FE382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-27.9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10387.7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001A5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1476.7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7096.1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9E8C1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2060.3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4161.3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1FA43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2506.7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2962.9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8B00F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3346.9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2414.6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9043F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4028.6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1972.8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51646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4616.7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1582.9</w:t>
            </w:r>
          </w:p>
        </w:tc>
      </w:tr>
      <w:tr w14:paraId="563A415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05A6984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0B5345F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传热负荷(W)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K=2.50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CF63FD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-606.4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1100.9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1BF20D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-839.2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1307.8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ABB7D8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-916.8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1411.3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434CAE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-1020.3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1385.4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5709A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-1097.9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1178.5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16812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-1149.7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1075.0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1F524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-994.5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790.5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53640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-658.2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428.3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D8764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-244.3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532D0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143.8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-192.5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B816C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480.1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-373.6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EAAD1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816.3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-528.8</w:t>
            </w:r>
          </w:p>
        </w:tc>
      </w:tr>
      <w:tr w14:paraId="53277A7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407CAC3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7850A64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日射得热(W)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SC=0.45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8D310C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1899.7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4010.2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751039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1709.7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5979.0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11AB5E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1538.7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9137.1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9FB5D3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1384.9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12108.4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C99F6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1246.4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13542.3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75D95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1121.7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9312.7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C8E66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2471.1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6305.7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B138E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2718.5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3733.0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45FC9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2750.9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2896.8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E27C0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3203.2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2607.1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B7D65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3548.6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2346.4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E8F69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3800.4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2111.7</w:t>
            </w:r>
          </w:p>
        </w:tc>
      </w:tr>
      <w:tr w14:paraId="3887915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0EB0E48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B42EED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436E9C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275.4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974.7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0DCBD7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249.8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1032.8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0AFEC9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205.2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1078.7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382988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187.7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1104.3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0BE90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152.6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958.5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49B79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135.0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851.9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D1342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148.5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727.7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A8E21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315.9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606.2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83FF2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634.5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498.2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EE08A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756.0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429.3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91E29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860.0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365.9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991F9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924.8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313.2</w:t>
            </w:r>
          </w:p>
        </w:tc>
      </w:tr>
      <w:tr w14:paraId="2907D77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4FC75E9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274735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8EA062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115.4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302.6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5FA73F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108.1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328.0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A3712F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100.2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348.5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F42059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94.8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384.9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85377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91.0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339.9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55080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88.6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EB36B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85.5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06461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147.1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847EF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251.1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8C4E7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286.6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135.7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184C6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296.8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FC9C5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281.7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120.1</w:t>
            </w:r>
          </w:p>
        </w:tc>
      </w:tr>
      <w:tr w14:paraId="35505DF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2ED9967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C38384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78BF11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61.3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481.9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86922E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43.6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561.5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1580E8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35.4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576.5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5CDED5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32.7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601.0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36279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449.2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4E239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298.8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9DCE4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57.9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86D54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199.4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AC277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400.9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7D084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487.3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CCB10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523.4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EDBD5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329.4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62.6</w:t>
            </w:r>
          </w:p>
        </w:tc>
      </w:tr>
      <w:tr w14:paraId="45301CB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50F193F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7EC5331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9F6835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61.3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1306.5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47B1AC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43.6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1386.1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84D1A7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35.4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1401.1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FB0C77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32.7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1425.6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22BCC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1273.8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BFAFA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1123.4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57F0E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882.5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1034.9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8033F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1024.0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1B240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1225.5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E298C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1312.0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8EFB3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1348.0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7B64D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1154.0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62.6</w:t>
            </w:r>
          </w:p>
        </w:tc>
      </w:tr>
      <w:tr w14:paraId="05F065F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2C22F33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65A4FE8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956889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1.23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8F27C1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1.23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917694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1.23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021089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1.23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AEB70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1.23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BBA05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1.23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C409B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1.23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1.23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8917B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1.23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98FAB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1.23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F356A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1.23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318CF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1.23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1D301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1.23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</w:tr>
      <w:tr w14:paraId="6450627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6CE00B6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93B59D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A452DD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503.8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A94375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598.5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1384DB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645.9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2A0547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634.0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2C7E7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539.3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68387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492.0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D5876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-455.1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45627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-301.2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A43F8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-111.8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85ED8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65.8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4D4B1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219.7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DB739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373.6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</w:tr>
      <w:tr w14:paraId="50EE25F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3B77AED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255B9AA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0D1EEC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929.5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29111B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1026.9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EC8CB4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1075.7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D917D7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1063.5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9B9FC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966.0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CAF9B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917.3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C2D67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-57.1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F67C7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101.3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53BFC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296.2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4CCF4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478.8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69D02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637.2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6EA71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795.5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</w:tr>
      <w:tr w14:paraId="0266A0A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316C3C9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3134544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F3FF26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0.58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F3CF01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0.58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CFA7FE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0.58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0E152D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0.58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26C0B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0.58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CCCD7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0.58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D475C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0.58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8ECF8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0.58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A497F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0.58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94112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0.58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AD935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0.58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FDF0D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0.58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</w:tr>
      <w:tr w14:paraId="3FC23E1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5414AF8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9B78E6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2328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8944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726234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1837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11374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4ACA26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1494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14761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698C0C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1167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17779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4715D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848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18596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0544E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611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13914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DF1DF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2910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9478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8D8CF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4010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5552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DE0FE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5265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4231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0B237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6523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3618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49DE3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7506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3111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640A0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8099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2661</w:t>
            </w:r>
          </w:p>
        </w:tc>
      </w:tr>
      <w:tr w14:paraId="5480CBD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609989D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EDBBDD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2328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7694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39C934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1837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10121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F82728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1494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13506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0C367C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1167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16525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3B92F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848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17344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2EAA7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611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12664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17F91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1688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8654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57EC8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2783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5552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7A7A1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4033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4231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DF32E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5285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3618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8BFDC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6264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3111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ABBD6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6852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2661</w:t>
            </w:r>
          </w:p>
        </w:tc>
      </w:tr>
      <w:tr w14:paraId="3BE0BE9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3F2F86E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CDA27E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1.81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1.81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E5D5EC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1.81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1.81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F588EA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1.81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1.81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978772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1.81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1.81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A3C61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1.81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1.81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91129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1.81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1.81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6830A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1.81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1.81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7A5EC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1.81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1.81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8E4DF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1.81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1.81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7707C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1.81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1.81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9B6B3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1.81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1.81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9DFDF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1.81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1.81</w:t>
            </w:r>
          </w:p>
        </w:tc>
      </w:tr>
      <w:tr w14:paraId="515646A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7AA204A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3E57A7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2328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8015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2D8711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1837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10347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C19C78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1494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13685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0A2B71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1167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16716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EBCEE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848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17630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CB365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611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12997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1BB73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2967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9478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B1255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3909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5552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79DA6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4969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4231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4A4E7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6044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3618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F4555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6869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3111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65916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7303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2661</w:t>
            </w:r>
          </w:p>
        </w:tc>
      </w:tr>
      <w:tr w14:paraId="615CD61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67113AC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887032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2328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7190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43DA05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1837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9522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C5C761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1494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12860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E0AE1D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1167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15891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501F7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848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16805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D0475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611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12172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036D2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2143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8654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EACDB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3085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5552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5FFBC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4145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4231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68BBF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5220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3618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00E7A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6044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3111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02FD4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6478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2661</w:t>
            </w:r>
          </w:p>
        </w:tc>
      </w:tr>
      <w:tr w14:paraId="30B2941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62CBAF8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79F3E8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1.23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1.23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41F081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1.23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1.23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170208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1.23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1.23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4CDE74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1.23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1.23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A98FC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1.23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1.23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E17D6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1.23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1.23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635A3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1.23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1.23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3B322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1.23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1.23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A1C65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1.23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1.23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4D065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1.23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1.23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E6233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1.23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1.23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94D5A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1.23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1.23</w:t>
            </w:r>
          </w:p>
        </w:tc>
      </w:tr>
    </w:tbl>
    <w:p w14:paraId="7E3CE0B9">
      <w:pPr>
        <w:rPr>
          <w:szCs w:val="24"/>
          <w:lang w:val="en-US"/>
        </w:rPr>
      </w:pPr>
    </w:p>
    <w:tbl>
      <w:tblPr>
        <w:tblStyle w:val="18"/>
        <w:tblW w:w="0" w:type="auto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14:paraId="11F612A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14:paraId="4693BEF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14:paraId="067C095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7EA3835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715CC38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9BBF25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5489EF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相对湿度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5B385D0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0A5397D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7132479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</w:t>
            </w:r>
          </w:p>
        </w:tc>
      </w:tr>
      <w:tr w14:paraId="770C36B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continue"/>
            <w:shd w:val="pct10" w:color="auto" w:fill="FFFFFF"/>
            <w:vAlign w:val="center"/>
          </w:tcPr>
          <w:p w14:paraId="40FD2B3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 w:val="continue"/>
            <w:shd w:val="pct10" w:color="auto" w:fill="FFFFFF"/>
            <w:vAlign w:val="center"/>
          </w:tcPr>
          <w:p w14:paraId="719E195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14:paraId="6997C65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2183AF2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414E6D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008255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60A1D8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B3BD14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B7E260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210161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53AD0A6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K</w:t>
            </w:r>
            <w:r>
              <w:rPr>
                <w:rFonts w:hint="eastAsia" w:ascii="宋体" w:hAnsi="宋体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7715FAC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</w:tr>
      <w:tr w14:paraId="1DF4644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auto"/>
            <w:vAlign w:val="center"/>
          </w:tcPr>
          <w:p w14:paraId="7B7C6DC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4A5AF3F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2043[{\C0;3号展厅}]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09A0D4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4.50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DBB715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477.00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14DBA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EE077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A04C3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16104.0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0C30C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50805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22750.6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BC1AB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D8B06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9.58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53373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</w:t>
            </w:r>
          </w:p>
        </w:tc>
      </w:tr>
      <w:tr w14:paraId="3754EA9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auto"/>
            <w:vAlign w:val="center"/>
          </w:tcPr>
          <w:p w14:paraId="0FFA2FA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14:paraId="1868F19F">
            <w:pPr>
              <w:jc w:val="left"/>
              <w:rPr>
                <w:rFonts w:hint="eastAsia" w:ascii="宋体" w:hAnsi="宋体"/>
                <w:sz w:val="18"/>
                <w:szCs w:val="18"/>
              </w:rPr>
            </w:pPr>
          </w:p>
        </w:tc>
      </w:tr>
      <w:tr w14:paraId="1E20ADB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1067A14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6CD3D4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01AB366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8.0(㎡/人)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458B62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4617056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AD304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3CCAB97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6B128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0E1E6CE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30.00(m</w:t>
            </w:r>
            <w:r>
              <w:rPr>
                <w:rFonts w:hint="eastAsia"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hint="eastAsia" w:ascii="宋体" w:hAnsi="宋体"/>
                <w:sz w:val="18"/>
                <w:szCs w:val="18"/>
              </w:rPr>
              <w:t>/h.人)</w:t>
            </w:r>
          </w:p>
        </w:tc>
      </w:tr>
      <w:tr w14:paraId="3C64B02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3F516C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50E89A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14:paraId="1FB29B1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0：00</w:t>
            </w:r>
          </w:p>
          <w:p w14:paraId="7C6FCEC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12：00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14:paraId="0039EFF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1：00</w:t>
            </w:r>
          </w:p>
          <w:p w14:paraId="76CC40E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13：00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62E93E8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2：00</w:t>
            </w:r>
          </w:p>
          <w:p w14:paraId="449629C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14：00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599CA20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3：00</w:t>
            </w:r>
          </w:p>
          <w:p w14:paraId="699AE0B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044778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4：00</w:t>
            </w:r>
          </w:p>
          <w:p w14:paraId="50ABF07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CED7F2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5：00</w:t>
            </w:r>
          </w:p>
          <w:p w14:paraId="48F79E6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293183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6：00</w:t>
            </w:r>
          </w:p>
          <w:p w14:paraId="52C9917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5AE13B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7：00</w:t>
            </w:r>
          </w:p>
          <w:p w14:paraId="55FCF28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24E730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8：00</w:t>
            </w:r>
          </w:p>
          <w:p w14:paraId="4B6C3BD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27232D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9：00</w:t>
            </w:r>
          </w:p>
          <w:p w14:paraId="1BBD14F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95791B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10：00</w:t>
            </w:r>
          </w:p>
          <w:p w14:paraId="1DD0C3F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F1085A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11：00</w:t>
            </w:r>
          </w:p>
          <w:p w14:paraId="16C763D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23：00</w:t>
            </w:r>
          </w:p>
        </w:tc>
      </w:tr>
      <w:tr w14:paraId="3DCD0BC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4D5EA39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屋顶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2120A9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F=317.36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K=0.37 D=4.55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F39DEF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1561.8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885.1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B61B9D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1504.7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869.1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B026AA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1404.7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855.6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5AE84E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1298.9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844.5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A40BC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1179.6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927.2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52508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1064.8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1043.0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CE630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1025.4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1175.1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77941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993.2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1307.9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45902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967.0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1417.7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3910C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943.6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1502.4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ECB4A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926.2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1560.2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E3B32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900.6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1578.2</w:t>
            </w:r>
          </w:p>
        </w:tc>
      </w:tr>
      <w:tr w14:paraId="0A5832A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07BD95D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顶板1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A22F33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F=202.16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K=0.67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E7928F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40.6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40.6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864CD4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40.6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40.6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1C41B3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40.6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40.6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DF70A8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40.6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77105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40.6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36107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40.6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ECD60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40.6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15681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40.6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1CD37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40.6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D86F2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40.6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4167A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40.6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FC743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40.6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40.6</w:t>
            </w:r>
          </w:p>
        </w:tc>
      </w:tr>
      <w:tr w14:paraId="5E32732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250FE6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东外墙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7048BA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F=98.76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K=0.35 D=4.09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8ACCCA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278.4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156.3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E1467C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266.7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151.9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D81F86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257.2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148.3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2F2704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241.2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4A70B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218.4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303.1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E7C0B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205.7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336.0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1C378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195.6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347.8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D9F05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187.5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337.5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0AB30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180.3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312.0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BD287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175.3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277.1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504C5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166.3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281.3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51DFE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161.6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282.5</w:t>
            </w:r>
          </w:p>
        </w:tc>
      </w:tr>
      <w:tr w14:paraId="7058D5C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3651424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东外窗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A4CFCD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总负荷(W)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F=7.56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2A42BB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75.7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518.6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40A0E3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42.9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534.2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9815D2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536.1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3638B8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516.0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E706B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-10.4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465.1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C7601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-23.2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456.7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10E92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297.0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414.8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B4137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865.4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6DE72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1064.0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6F93F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1134.5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6C44A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1047.5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DE11C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860.5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96.6</w:t>
            </w:r>
          </w:p>
        </w:tc>
      </w:tr>
      <w:tr w14:paraId="745BC47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6F8DFEF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1FE3AC8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传热负荷(W)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K=2.50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C021EC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-52.0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94.4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27245D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-71.9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112.1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091643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-78.6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121.0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21C37F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-87.4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249E9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-94.1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44A3B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-98.5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97898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-85.2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42879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-56.4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1EF3C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-20.9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C8E6D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D750B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41.1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-32.0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14D34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-45.3</w:t>
            </w:r>
          </w:p>
        </w:tc>
      </w:tr>
      <w:tr w14:paraId="25F1A43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39C82B5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0721703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日射得热(W)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SC=0.45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58EE3C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127.6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424.3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29EE2B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114.9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422.1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9FCE1C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103.4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415.2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AD9FF3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93.0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397.2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AC32F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83.7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364.1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63E90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75.4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364.6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02DD4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382.3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347.1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E0646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921.8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55C3B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1084.9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BC6CF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1122.2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AA7C4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1006.3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8BEFF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790.6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141.9</w:t>
            </w:r>
          </w:p>
        </w:tc>
      </w:tr>
      <w:tr w14:paraId="527BD09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E66BDB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内墙1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CFB9EE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F=34.56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K=1.83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FCB97A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9FE84B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96E5F8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ECE0B8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3F377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B27AC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80E55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9B40E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B4906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EB987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A2E41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5F8D9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19.0</w:t>
            </w:r>
          </w:p>
        </w:tc>
      </w:tr>
      <w:tr w14:paraId="20B2C9C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5853A06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0D2A76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4AA0E3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1459.6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5165.9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2367E6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1323.7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5473.6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38FE30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1087.6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5716.8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194D56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994.5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5852.8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53C2D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808.5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5080.1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512FC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715.5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4514.8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B65CA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787.1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3856.5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A39D8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1674.3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3212.6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73B5F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3362.9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2640.2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CE45F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4006.8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2275.3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CED26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4557.7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1939.0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2718C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4901.2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1660.0</w:t>
            </w:r>
          </w:p>
        </w:tc>
      </w:tr>
      <w:tr w14:paraId="35CBBA7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ABC184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02B323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6B6929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611.7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1603.9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16C8D5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572.8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1738.2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AF19E0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531.2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1846.9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82CDD0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502.2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2040.0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0A055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482.3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1801.5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B077D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469.7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1358.5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AAC7C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453.3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1036.4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31CB7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779.6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877.3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1D2ED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1330.6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789.5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2E3E1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1518.8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719.3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6FC6A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1573.0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677.7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36D3F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1493.2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636.5</w:t>
            </w:r>
          </w:p>
        </w:tc>
      </w:tr>
      <w:tr w14:paraId="5B10C4F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1159F51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8E513D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7926E4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324.7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2554.0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8A23F8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230.9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2976.0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B3F16C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187.6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3055.4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FE8B5B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173.2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3185.3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01BDC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137.1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2380.8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5B4D0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137.1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1583.6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A13F4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306.6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1114.7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0D2F2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1056.9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790.0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89556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2124.7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595.2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35274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2582.8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530.3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18A4B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2774.0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407.6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660B8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1745.9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331.9</w:t>
            </w:r>
          </w:p>
        </w:tc>
      </w:tr>
      <w:tr w14:paraId="67D6454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656C75D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05BB33A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770F7A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324.7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6924.5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C2417F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230.9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7346.5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75AAF7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187.6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7425.9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649261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173.2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7555.8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E8787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137.1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6751.3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CAF34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137.1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5954.1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33C4F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4677.1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5485.2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1C90A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5427.5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790.0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DF256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6495.2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595.2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F5BB3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6953.3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530.3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65A46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7144.5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407.6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6935B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6116.5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331.9</w:t>
            </w:r>
          </w:p>
        </w:tc>
      </w:tr>
      <w:tr w14:paraId="2F433C8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5314955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12AC30A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B2DAF3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6.50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4C469D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6.50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BDD278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6.50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41409E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6.50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B0E04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6.50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0ACED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6.50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45212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6.50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6.50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D26C9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6.50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C90EB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6.50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BA44C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6.50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37720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6.50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17222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6.50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</w:tr>
      <w:tr w14:paraId="60B23F7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36780C3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928D5E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368945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2670.1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5D8EE3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3172.1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6B5B69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3423.0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636C29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3360.3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39E0C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2858.3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2C067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2607.4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B7BA8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-2412.0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940AE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-1596.3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4306F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-592.4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DA67A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348.7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DDDBA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1164.3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1A61E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1980.0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</w:tr>
      <w:tr w14:paraId="55EA0EC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42E4030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34BEF51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11B7C0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4926.4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2EC702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5442.8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671394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5701.0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850747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5636.4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4CED3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5120.0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945E7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4861.8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C36DA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-302.4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279BA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536.8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1CE4C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1569.6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5E111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2537.9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03EA5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3377.1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8040D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4216.3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</w:tr>
      <w:tr w14:paraId="58CD261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03DEE5D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7146368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EAAEB8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3.08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4E8AF8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3.08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427428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3.08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219818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3.08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C0AEF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3.08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7183E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3.08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6E719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3.08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B05C7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3.08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D6304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3.08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C6856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3.08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7A534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3.08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85AFA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3.08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</w:tr>
      <w:tr w14:paraId="578EB7A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083973C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1041D5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4371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20240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C73BAC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4001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21616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E200D6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3553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22290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145409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3275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22751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5E6B2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2875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20508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D8528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2629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18585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0AE4D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7193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12376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89524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10524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6838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C78DC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15029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6015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33170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17330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5523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249C7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18852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5051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AF0D9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18709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4645</w:t>
            </w:r>
          </w:p>
        </w:tc>
      </w:tr>
      <w:tr w14:paraId="75863D5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49A7FE0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E09782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4371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13614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09BEAD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4001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14975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CC3AA3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3553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15642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7D2848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3275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16104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33B69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2875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13876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23CCD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2629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11960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9E47C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713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8005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C8259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4020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6838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8C18B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8497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6015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4F37B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10770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5523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4D933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12269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5051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82E93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12103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4645</w:t>
            </w:r>
          </w:p>
        </w:tc>
      </w:tr>
      <w:tr w14:paraId="1FF91CB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098C093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47F3BC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9.58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9.58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321C31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9.58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9.58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A405C3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9.58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9.58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793B50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9.58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9.58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FAA09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9.58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9.58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D7499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9.58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9.58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EA76D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9.58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9.58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66BBD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9.58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9.58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F5E35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9.58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9.58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FAF40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9.58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9.58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8F22B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9.58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9.58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6B096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9.58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9.58</w:t>
            </w:r>
          </w:p>
        </w:tc>
      </w:tr>
      <w:tr w14:paraId="2A588FA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21F7038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8FF243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4371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15314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918FC0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4001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16173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7B8010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3553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16589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69B2D1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3275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17114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81484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2875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15388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8B21E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2629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13723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BEB0E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7495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12376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A4032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9987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6838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120DB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13460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6015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BA579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14792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5523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3E76C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15475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5051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E6A2E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14493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4645</w:t>
            </w:r>
          </w:p>
        </w:tc>
      </w:tr>
      <w:tr w14:paraId="1863E05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4F28A87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5058AE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4371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10943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9B9AC2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4001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11803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EF1428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3553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12219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E0CD80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3275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12744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87B40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2875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11017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FB772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2629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9352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A0DC9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3125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8005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11FB0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5617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6838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9E079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9089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6015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C1D34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10421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5523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5CF19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11104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5051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A80ED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10123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4645</w:t>
            </w:r>
          </w:p>
        </w:tc>
      </w:tr>
      <w:tr w14:paraId="37EFF1E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4ADEEA5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57C434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6.50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6.50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4F0688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6.50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6.50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7C1980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6.50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6.50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842CA3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6.50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6.50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596FC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6.50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6.50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BAD4C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6.50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6.50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38547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6.50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6.50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59340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6.50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6.50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5A885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6.50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6.50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62FB6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6.50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6.50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3F858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6.50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6.50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C66CD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6.50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6.50</w:t>
            </w:r>
          </w:p>
        </w:tc>
      </w:tr>
    </w:tbl>
    <w:p w14:paraId="79E1C52B">
      <w:pPr>
        <w:rPr>
          <w:szCs w:val="24"/>
          <w:lang w:val="en-US"/>
        </w:rPr>
      </w:pPr>
    </w:p>
    <w:tbl>
      <w:tblPr>
        <w:tblStyle w:val="18"/>
        <w:tblW w:w="0" w:type="auto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14:paraId="684DF90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14:paraId="5BCD6BB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14:paraId="62AFBE0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7BC0F5F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0DE47D6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194A79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3B3721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相对湿度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1D23F37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0551443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228708D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</w:t>
            </w:r>
          </w:p>
        </w:tc>
      </w:tr>
      <w:tr w14:paraId="3FF6286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continue"/>
            <w:shd w:val="pct10" w:color="auto" w:fill="FFFFFF"/>
            <w:vAlign w:val="center"/>
          </w:tcPr>
          <w:p w14:paraId="6BDF694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 w:val="continue"/>
            <w:shd w:val="pct10" w:color="auto" w:fill="FFFFFF"/>
            <w:vAlign w:val="center"/>
          </w:tcPr>
          <w:p w14:paraId="320C6C1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14:paraId="7887210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705C0AC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433110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2DE3ED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DE8050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FE172B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3E582B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23148B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57B805C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K</w:t>
            </w:r>
            <w:r>
              <w:rPr>
                <w:rFonts w:hint="eastAsia" w:ascii="宋体" w:hAnsi="宋体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4D50CE8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</w:tr>
      <w:tr w14:paraId="7A3A359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auto"/>
            <w:vAlign w:val="center"/>
          </w:tcPr>
          <w:p w14:paraId="151FCA9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0DCF87D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2044[大厅]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FA0FE2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4.50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8DEF54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746.37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55967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FDF64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23326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30744.2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6FD30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0B24F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41144.3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CF9D8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9B56D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14.99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1D8D7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</w:t>
            </w:r>
          </w:p>
        </w:tc>
      </w:tr>
      <w:tr w14:paraId="0DD7F3B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auto"/>
            <w:vAlign w:val="center"/>
          </w:tcPr>
          <w:p w14:paraId="260AAFB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14:paraId="406A1CF4">
            <w:pPr>
              <w:jc w:val="left"/>
              <w:rPr>
                <w:rFonts w:hint="eastAsia" w:ascii="宋体" w:hAnsi="宋体"/>
                <w:sz w:val="18"/>
                <w:szCs w:val="18"/>
              </w:rPr>
            </w:pPr>
          </w:p>
        </w:tc>
      </w:tr>
      <w:tr w14:paraId="10E3DEC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0DEC4A8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8E2048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43B1999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8.0(㎡/人)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8502AF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25B61FC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7AAD8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38B5E25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B82A5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0DD251B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30.00(m</w:t>
            </w:r>
            <w:r>
              <w:rPr>
                <w:rFonts w:hint="eastAsia"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hint="eastAsia" w:ascii="宋体" w:hAnsi="宋体"/>
                <w:sz w:val="18"/>
                <w:szCs w:val="18"/>
              </w:rPr>
              <w:t>/h.人)</w:t>
            </w:r>
          </w:p>
        </w:tc>
      </w:tr>
      <w:tr w14:paraId="7B03EEB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598EC34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C7F22A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14:paraId="7FA640A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0：00</w:t>
            </w:r>
          </w:p>
          <w:p w14:paraId="77B4631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12：00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14:paraId="005D750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1：00</w:t>
            </w:r>
          </w:p>
          <w:p w14:paraId="1EF21B0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13：00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0E87093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2：00</w:t>
            </w:r>
          </w:p>
          <w:p w14:paraId="456D79B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14：00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6C846B6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3：00</w:t>
            </w:r>
          </w:p>
          <w:p w14:paraId="3601B30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2D522C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4：00</w:t>
            </w:r>
          </w:p>
          <w:p w14:paraId="434762B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BEFA2C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5：00</w:t>
            </w:r>
          </w:p>
          <w:p w14:paraId="7B5BE0F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6F1CC8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6：00</w:t>
            </w:r>
          </w:p>
          <w:p w14:paraId="40E84D9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216664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7：00</w:t>
            </w:r>
          </w:p>
          <w:p w14:paraId="4A566B9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486C5E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8：00</w:t>
            </w:r>
          </w:p>
          <w:p w14:paraId="2CF46B8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1427BA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9：00</w:t>
            </w:r>
          </w:p>
          <w:p w14:paraId="5ED70BF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39281E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10：00</w:t>
            </w:r>
          </w:p>
          <w:p w14:paraId="083217E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8940FD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11：00</w:t>
            </w:r>
          </w:p>
          <w:p w14:paraId="32AC8BC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23：00</w:t>
            </w:r>
          </w:p>
        </w:tc>
      </w:tr>
      <w:tr w14:paraId="360A908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E3662E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屋顶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AEE385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F=856.61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K=0.37 D=4.55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ECB244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4215.6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2389.0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13EA16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4061.3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2345.9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D5DA22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3791.6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2309.4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FECC59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3505.9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2279.5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15865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3184.0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2502.7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D4387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2874.2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2815.1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C7F91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2767.7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3171.8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90070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2680.9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3530.1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82EBC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2610.0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3826.5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E410B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2546.9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4055.2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66E93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2500.1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4211.1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8ECE3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2430.8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4259.7</w:t>
            </w:r>
          </w:p>
        </w:tc>
      </w:tr>
      <w:tr w14:paraId="65DCEC6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913EA2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599537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F=14.39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K=0.35 D=4.09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28CBBC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3569CE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B92839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246A20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8A45A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C5678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C6AC4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1D104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946C2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DA5DB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C1453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614FA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25.2</w:t>
            </w:r>
          </w:p>
        </w:tc>
      </w:tr>
      <w:tr w14:paraId="72633AB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F19E22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东外墙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51C150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F=5.11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K=0.35 D=4.09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22CFE2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005C65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6B40D2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801BF3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92321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DA298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579B6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5495F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ADD72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90566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6B0CB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AE330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14.6</w:t>
            </w:r>
          </w:p>
        </w:tc>
      </w:tr>
      <w:tr w14:paraId="6252D79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953659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西北外墙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3882DC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F=76.14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K=0.35 D=4.09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1358F5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225.7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92.4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F801F4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239.4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88.7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37ACAA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242.5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85.7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55730D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218.6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8867B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144.9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6CD55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134.2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8DD5C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125.6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DB023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118.8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CED58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112.6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155.7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21D63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108.2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BC200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100.9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3C175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96.8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199.3</w:t>
            </w:r>
          </w:p>
        </w:tc>
      </w:tr>
      <w:tr w14:paraId="2795A2D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3290913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西外墙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BBD953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F=26.12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K=0.35 D=4.09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16E475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102.7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42.9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F1CA8D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105.0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41.5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4D931B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102.3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40.4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AB64E4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89.9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D6F0F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62.5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B1591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58.5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05EDD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55.3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5A63B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52.7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D630B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50.4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64FF8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48.7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FCAF4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46.1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82776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44.5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93.9</w:t>
            </w:r>
          </w:p>
        </w:tc>
      </w:tr>
      <w:tr w14:paraId="34C3E67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4BC35F5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095E38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F=22.86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K=0.35 D=4.09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B91BE0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55.8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95CC9E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49.1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893599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46.4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E08C98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42.8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A9958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37.6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B464E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34.7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292AD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32.4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53925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30.5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31FDE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28.9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52AEC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27.8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BB625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E85A7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60.2</w:t>
            </w:r>
          </w:p>
        </w:tc>
      </w:tr>
      <w:tr w14:paraId="1A49206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17864F3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北玻璃幕墙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692429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总负荷(W)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F=14.36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A419DA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100.2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807.9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F9BE3F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42.4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855.2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F888EA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874.8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61B19F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-21.1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850.9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60CFD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-48.2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767.5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6AE82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-69.7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796.2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E6E46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234.5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751.0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769B0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322.9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406.7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7B984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371.7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314.1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7E6B0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511.8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3C964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626.0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461BD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724.7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135.0</w:t>
            </w:r>
          </w:p>
        </w:tc>
      </w:tr>
      <w:tr w14:paraId="7C8A255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2556E12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00A1C0D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传热负荷(W)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K=2.50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CB84F2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-98.7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179.2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C8E5A9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-136.6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212.9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A16E4D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-149.2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229.7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D4B2A9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-166.1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1DB8F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-178.7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EB3CA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-187.1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51908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-161.9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3D719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-107.1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98050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-39.8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11CBA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-31.3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6B71B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78.1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-60.8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EA4F9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132.9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-86.1</w:t>
            </w:r>
          </w:p>
        </w:tc>
      </w:tr>
      <w:tr w14:paraId="73EC7B2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31EBD04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4A82F49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日射得热(W)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SC=0.45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D166E4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198.9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628.7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AC7257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179.0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642.3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856F7E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161.1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645.0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4AD85A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145.0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625.3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2423F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130.5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575.7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D6E64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117.5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621.2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C898F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396.3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622.3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E216A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430.0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337.0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C4308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411.4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303.3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2262E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488.4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273.0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43AB2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547.9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245.7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A92F8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591.9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221.1</w:t>
            </w:r>
          </w:p>
        </w:tc>
      </w:tr>
      <w:tr w14:paraId="6290967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09DF320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西北玻璃幕墙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AD30B6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总负荷(W)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F=13.68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9FB28D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161.2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781.4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35DEEB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99.6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825.3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55F42E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64.6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893.4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17F64C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27.8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1130.2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66CD2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1403.4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7B23B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-27.6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1627.4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71A4C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208.1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1512.7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56F9F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300.6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725.5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1D0B8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371.7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399.4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2F9E5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503.7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320.4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568F8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611.0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15F4A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703.5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201.7</w:t>
            </w:r>
          </w:p>
        </w:tc>
      </w:tr>
      <w:tr w14:paraId="5DAB8E5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66E7DD8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3FFF877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传热负荷(W)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K=2.50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BA08F2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-94.0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170.7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16EF67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-130.1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202.8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9D489D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-142.2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218.8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40E730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-158.2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21E40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-170.2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E5AFA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-178.3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60D15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-154.2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E6648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-102.1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C8E4D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-37.9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25C1E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A9502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74.4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-57.9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29857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126.6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-82.0</w:t>
            </w:r>
          </w:p>
        </w:tc>
      </w:tr>
      <w:tr w14:paraId="2C7BF65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4C85D98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0406CB2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日射得热(W)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SC=0.45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FEEE8B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255.2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610.7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BABF17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229.7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622.5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582499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206.7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674.5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DE5F1D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186.0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915.4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D0933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167.4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1220.7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B4D82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150.7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1460.7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DAD3A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362.3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1390.2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2FAD9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402.7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659.1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234CD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409.6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389.2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CF1B3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481.4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350.2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4E1ED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536.5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315.2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AFC7D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576.9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283.7</w:t>
            </w:r>
          </w:p>
        </w:tc>
      </w:tr>
      <w:tr w14:paraId="3E1A49E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5DBC2DB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西玻璃幕墙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36A8C9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总负荷(W)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F=41.53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6D9B35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608.9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2406.6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E651F8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409.9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2794.5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91C387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292.8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3316.2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5D6E6E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171.6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3671.2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24B7E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69.9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3684.7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774A8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-13.1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4252.5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748EB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695.3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4257.1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A6202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970.1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2381.1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50DF8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1180.3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1395.1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50EB3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1575.9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1136.9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82655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1896.9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928.9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9AAFE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2173.8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745.3</w:t>
            </w:r>
          </w:p>
        </w:tc>
      </w:tr>
      <w:tr w14:paraId="0270722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5CCDCC7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5BE1C00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传热负荷(W)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K=2.50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16A89A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-285.5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518.4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4067FD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-395.2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615.8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C3AD68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-431.7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664.5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C71DE9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-480.4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652.3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297EF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-517.0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554.9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C2A7A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-541.3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506.2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0093F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-468.2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372.2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48E18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-309.9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EE8F5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-115.0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DAD2E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67.7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-90.7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BEBEE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226.0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-175.9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80B6A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384.4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-249.0</w:t>
            </w:r>
          </w:p>
        </w:tc>
      </w:tr>
      <w:tr w14:paraId="22CC7BE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3FAFA92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529281A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日射得热(W)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SC=0.45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32FE8C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894.5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1888.2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118FEA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805.0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2178.7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11C745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724.5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2651.7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EB1624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652.1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3018.9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62E9B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586.9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3129.8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1C8F1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528.2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3746.3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D2808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1163.5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3884.9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72D1E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1280.0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2179.5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AC03C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1295.3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1363.9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B2DAE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1508.2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1227.5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D970A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1670.8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1104.8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9E9A5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1789.4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994.3</w:t>
            </w:r>
          </w:p>
        </w:tc>
      </w:tr>
      <w:tr w14:paraId="0B020FB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471FC83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挑空楼板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79D094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F=16.87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K=0.49 D=2.92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C4808D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48.1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F487FD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29.2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E852A3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F5BD16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25ED2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DA266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0C496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13034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562DB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F4973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47AD9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C3FF5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50.7</w:t>
            </w:r>
          </w:p>
        </w:tc>
      </w:tr>
      <w:tr w14:paraId="1C24845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56BF0A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B6B8CF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199914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2283.9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8083.1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C2D9B8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2071.2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8564.5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87272B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1701.7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8945.2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107011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1556.2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9157.9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7ABEA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1265.1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7948.8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A8BF9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1119.5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7064.4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33BFB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1231.5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6034.4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C9F82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2619.7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5026.8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A6E4C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5261.9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4131.1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BF694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6269.5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3560.2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BBC05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7131.5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3034.0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2C5B6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7668.9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2597.4</w:t>
            </w:r>
          </w:p>
        </w:tc>
      </w:tr>
      <w:tr w14:paraId="1C76CB6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35A52F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49697D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6F1E03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957.1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2509.6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689489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896.2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2719.8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0737C2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831.2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2889.9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E8A6A7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785.8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3192.1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6D8D4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754.7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2818.9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64355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735.0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2125.6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BF50D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709.3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1621.7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4BBB1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1219.9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1372.7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7FAC5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2082.1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1235.4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EF9EF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2376.4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1125.5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9BAAB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2461.2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1060.4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865A5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2336.4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996.0</w:t>
            </w:r>
          </w:p>
        </w:tc>
      </w:tr>
      <w:tr w14:paraId="4A740ED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65C29F4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036324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872CDE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508.0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3996.2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DDDE58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361.2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4656.6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8962A6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293.5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4780.8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EBF4F6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270.9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4984.0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344D5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214.5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3725.3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A015B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214.5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2477.9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E811B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479.8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1744.1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78F98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1653.8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1236.1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2331E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3324.5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931.3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04009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4041.4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829.7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92F6C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4340.5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637.8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3D244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2731.9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519.3</w:t>
            </w:r>
          </w:p>
        </w:tc>
      </w:tr>
      <w:tr w14:paraId="1C2447C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74AABD5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4DF1121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9549CE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508.0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10834.8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D89545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361.2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11495.2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ED8A47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293.5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11619.4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06D93B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270.9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11822.6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3F228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214.5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10563.9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51684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214.5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9316.5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EB893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7318.3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8582.7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8C63B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8492.4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1236.1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504BE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10163.1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931.3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27B39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10880.0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829.7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3EC6F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11179.1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637.8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290EF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9570.5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519.3</w:t>
            </w:r>
          </w:p>
        </w:tc>
      </w:tr>
      <w:tr w14:paraId="2DA8046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7AC582A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333E54A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4C7A94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10.17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0DC072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10.17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CC0DE8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10.17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046448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10.17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42615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10.17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60C13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10.17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7EAEF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10.17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10.17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B570A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10.17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5363D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10.17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931AD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10.17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4C1C7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10.17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010DD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10.17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</w:tr>
      <w:tr w14:paraId="3A04E27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3227E97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5AD760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DA3E6D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4178.0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59B2D5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4963.3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503688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5356.0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9D54A1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5257.9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869E3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4472.5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D6EC9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4079.8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0BDBA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-3774.0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B783D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-2497.8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BCDD4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-927.0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34CCA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545.6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DF0E6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1821.8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CCD64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3098.1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</w:tr>
      <w:tr w14:paraId="16FD881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037D2CF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0934421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1D167A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7708.3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D14CC1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8516.4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92310C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8920.4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8E4CC8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8819.4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34A87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8011.3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395B8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7607.3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CAF2D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-473.2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D8E6A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839.9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CD19F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2456.0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AD57B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3971.1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9984C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5284.2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5C5F9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6597.2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</w:tr>
      <w:tr w14:paraId="3132FA5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01DBECE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6AAB650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EE3475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4.82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835682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4.82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818B6A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4.82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4CD0CE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4.82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EC676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4.82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48623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4.82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D880B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4.82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4B333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4.82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F222D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4.82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3DAAE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4.82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93165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4.82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25729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4.82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</w:tr>
      <w:tr w14:paraId="4BDADB9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61A0322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C7582A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9307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35715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1C8397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8402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38308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AB650C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7441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39955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35403C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6705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41144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BA2A7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5728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37951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FFC1B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5101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35885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9E756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12942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26246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D819B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17680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15022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DCD40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24717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12598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DE9AC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28846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11650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731A9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31885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10715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C8D1F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32392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9898</w:t>
            </w:r>
          </w:p>
        </w:tc>
      </w:tr>
      <w:tr w14:paraId="16038A8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1AD6CBF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0D5902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9307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25346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7CE72C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8402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27916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D36453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7441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29552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3B633F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6705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30744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F79D4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5728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27574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BE100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5101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25519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679BE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2803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19408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DB374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7504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15022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BE8AF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14496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12598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81AA0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18582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11650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D3B7D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21584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10715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184B5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22054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9898</w:t>
            </w:r>
          </w:p>
        </w:tc>
      </w:tr>
      <w:tr w14:paraId="03B50EE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6E15FD5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F067CE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14.99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14.99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7877B0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14.99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14.99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3BD08A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14.99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14.99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772520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14.99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14.99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05976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14.99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14.99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A258C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14.99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14.99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66A6B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14.99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14.99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BA7C4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14.99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14.99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776DD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14.99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14.99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74C7E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14.99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14.99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3CBCE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14.99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14.99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8D3EE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14.99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14.99</w:t>
            </w:r>
          </w:p>
        </w:tc>
      </w:tr>
      <w:tr w14:paraId="4C499AE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50821D9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206E05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9307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28006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F2714F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8402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29792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8089AB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7441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31035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AD5DE1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6705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32325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0FD54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5728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29940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798D6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5101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28278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859BD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13415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26246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624E2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16840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15022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97ADC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22261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12598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CAD2A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24875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11650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437DA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26601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10715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B7F0B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25795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9898</w:t>
            </w:r>
          </w:p>
        </w:tc>
      </w:tr>
      <w:tr w14:paraId="09B55A1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230E452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24DF49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9307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21168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A2179F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8402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22953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53B99A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7441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24196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F0E786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6705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25486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D177D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5728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23102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42AFE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5101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21439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431CB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6577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19408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69204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10002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15022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40C0B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15423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12598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312BD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18036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11650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53452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19762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10715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C9C4C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18956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9898</w:t>
            </w:r>
          </w:p>
        </w:tc>
      </w:tr>
      <w:tr w14:paraId="00A217E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0CD6DEF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14AC37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10.17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10.17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918D35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10.17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10.17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2D1681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10.17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10.17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758F77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10.17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10.17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6579D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10.17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10.17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36540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10.17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10.17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441AD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10.17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10.17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C6608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10.17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10.17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2E75E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10.17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10.17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61785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10.17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10.17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8223E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10.17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10.17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3832C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10.17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10.17</w:t>
            </w:r>
          </w:p>
        </w:tc>
      </w:tr>
    </w:tbl>
    <w:p w14:paraId="04A13D63">
      <w:pPr>
        <w:rPr>
          <w:szCs w:val="24"/>
          <w:lang w:val="en-US"/>
        </w:rPr>
      </w:pPr>
    </w:p>
    <w:tbl>
      <w:tblPr>
        <w:tblStyle w:val="18"/>
        <w:tblW w:w="0" w:type="auto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14:paraId="6627686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14:paraId="78DD15C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14:paraId="14B0019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51C5DCE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0FA0A4E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D72336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A1955D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相对湿度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22A2707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31600AF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484382D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</w:t>
            </w:r>
          </w:p>
        </w:tc>
      </w:tr>
      <w:tr w14:paraId="4B3243E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continue"/>
            <w:shd w:val="pct10" w:color="auto" w:fill="FFFFFF"/>
            <w:vAlign w:val="center"/>
          </w:tcPr>
          <w:p w14:paraId="2FC7AF8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 w:val="continue"/>
            <w:shd w:val="pct10" w:color="auto" w:fill="FFFFFF"/>
            <w:vAlign w:val="center"/>
          </w:tcPr>
          <w:p w14:paraId="6E0FD2D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14:paraId="7CDAACC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6C2468A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413A4B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9E3359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541798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BF8E57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AC413B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287F37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280C4C5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K</w:t>
            </w:r>
            <w:r>
              <w:rPr>
                <w:rFonts w:hint="eastAsia" w:ascii="宋体" w:hAnsi="宋体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53123FE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</w:tr>
      <w:tr w14:paraId="69FC539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auto"/>
            <w:vAlign w:val="center"/>
          </w:tcPr>
          <w:p w14:paraId="25009C8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108A528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2045[{\C0;研究室}]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20DFC0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4.50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D5B2A6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54.00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C2211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8DAB1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E4E4B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4263.7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12423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7C335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5016.2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5DCEC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21377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1.08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D7E1E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</w:t>
            </w:r>
          </w:p>
        </w:tc>
      </w:tr>
      <w:tr w14:paraId="7A2C6C7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auto"/>
            <w:vAlign w:val="center"/>
          </w:tcPr>
          <w:p w14:paraId="44B0D7A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14:paraId="40B3F978">
            <w:pPr>
              <w:jc w:val="lef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2048</w:t>
            </w:r>
          </w:p>
        </w:tc>
      </w:tr>
      <w:tr w14:paraId="4D7F31A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17D7607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B107B5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58EF76A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8.0(㎡/人)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CF6D73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540F61E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FCEF6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7697960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EF6DA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64EA25E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30.00(m</w:t>
            </w:r>
            <w:r>
              <w:rPr>
                <w:rFonts w:hint="eastAsia"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hint="eastAsia" w:ascii="宋体" w:hAnsi="宋体"/>
                <w:sz w:val="18"/>
                <w:szCs w:val="18"/>
              </w:rPr>
              <w:t>/h.人)</w:t>
            </w:r>
          </w:p>
        </w:tc>
      </w:tr>
      <w:tr w14:paraId="403ECC8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5F897B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059ADC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14:paraId="6C83042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0：00</w:t>
            </w:r>
          </w:p>
          <w:p w14:paraId="5325C81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12：00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14:paraId="51CCF56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1：00</w:t>
            </w:r>
          </w:p>
          <w:p w14:paraId="14221E1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13：00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04E0C4F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2：00</w:t>
            </w:r>
          </w:p>
          <w:p w14:paraId="59AD698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14：00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5656719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3：00</w:t>
            </w:r>
          </w:p>
          <w:p w14:paraId="320A875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A5FDFC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4：00</w:t>
            </w:r>
          </w:p>
          <w:p w14:paraId="4E53DB5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64C1A2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5：00</w:t>
            </w:r>
          </w:p>
          <w:p w14:paraId="068415D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864113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6：00</w:t>
            </w:r>
          </w:p>
          <w:p w14:paraId="642DC90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653789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7：00</w:t>
            </w:r>
          </w:p>
          <w:p w14:paraId="0D84D25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EABDD8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8：00</w:t>
            </w:r>
          </w:p>
          <w:p w14:paraId="3ACB89A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43B94D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9：00</w:t>
            </w:r>
          </w:p>
          <w:p w14:paraId="3B1AB50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310210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10：00</w:t>
            </w:r>
          </w:p>
          <w:p w14:paraId="75439DF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9095DC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11：00</w:t>
            </w:r>
          </w:p>
          <w:p w14:paraId="3A34105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23：00</w:t>
            </w:r>
          </w:p>
        </w:tc>
      </w:tr>
      <w:tr w14:paraId="583516A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894C75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西外墙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150183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F=1.20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K=0.35 D=4.09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C35510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7353D9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D3CB47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02BB6D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A993F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D9FE8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65C1F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7E9E1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A27F8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0E5F7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4BB51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0A88B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4.3</w:t>
            </w:r>
          </w:p>
        </w:tc>
      </w:tr>
      <w:tr w14:paraId="5CB8639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6BEAB3F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西玻璃幕墙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DE7C19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总负荷(W)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F=16.80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452A3B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246.3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973.5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455A0C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165.8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1271.7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2DAE67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118.4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2033.8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4A3C54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69.4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2627.2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7A8F0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28.3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2872.9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035AC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-5.3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1507.8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AA157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281.2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1332.2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F662A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392.4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694.6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7A775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477.4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564.3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A23DC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637.5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459.9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1624A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767.3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375.7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EA051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879.3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301.5</w:t>
            </w:r>
          </w:p>
        </w:tc>
      </w:tr>
      <w:tr w14:paraId="2423FF6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5594712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159C00D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传热负荷(W)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K=2.50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A82B21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-115.5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209.7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B99CC2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-159.8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249.1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A14063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-174.6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268.8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45443C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-194.3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C71CD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-209.1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B9B23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-219.0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11597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-189.4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87FE8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-125.4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69C8E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-46.5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B3A3A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27.4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-36.7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CA0E2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91.4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-71.2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93FD2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155.5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-100.7</w:t>
            </w:r>
          </w:p>
        </w:tc>
      </w:tr>
      <w:tr w14:paraId="442109A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0CD5DA4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0D8FA8A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日射得热(W)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SC=0.45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308EF9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361.8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763.8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DC6706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325.6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1022.6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397F29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293.1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1765.0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9C9CA0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263.8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2363.3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7010C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237.4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2648.4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22C1E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213.6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1303.1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ECC26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470.6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1181.6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84802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517.8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613.0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EACA7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523.9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551.7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CFD9A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610.1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496.5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4BD84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675.9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446.9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6D595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723.8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402.2</w:t>
            </w:r>
          </w:p>
        </w:tc>
      </w:tr>
      <w:tr w14:paraId="1E96AB1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4AD460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B71AEF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9D2D51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165.2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584.8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CF8BD9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149.9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619.7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165A7E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123.1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647.2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CF8E5F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112.6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662.6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D041B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91.5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575.1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D18BC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81.0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511.1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0C838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89.1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436.6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FFF36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189.5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363.7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9DA70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380.7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298.9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BE7DF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453.6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148E6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516.0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90556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554.9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187.9</w:t>
            </w:r>
          </w:p>
        </w:tc>
      </w:tr>
      <w:tr w14:paraId="1AC1F71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4178C64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A039FC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501C84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69.2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181.6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C796EF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64.8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196.8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6E5D05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60.1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209.1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D70E84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56.9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D15D0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54.6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F782A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53.2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96B74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51.3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A0C98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88.3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5897D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150.6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4B68D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171.9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F3F6B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178.1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2766E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169.0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72.1</w:t>
            </w:r>
          </w:p>
        </w:tc>
      </w:tr>
      <w:tr w14:paraId="718F1BA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576FDE9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8C6A3D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E31BEE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36.8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289.1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006BA8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336.9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A35BA1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345.9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4947BE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360.6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EDEF5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1CA8D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B0C3F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34.7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0335B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119.7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2AC98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240.5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306AC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292.4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EE91C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314.0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50B73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197.7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37.6</w:t>
            </w:r>
          </w:p>
        </w:tc>
      </w:tr>
      <w:tr w14:paraId="4BF5FBD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7B2C792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43AFB16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FD3D5D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36.8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783.9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1A3E5F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831.7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A633D5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840.7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9BDFD4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855.4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7F9BD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764.3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AC981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674.1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F246C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529.5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621.0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8A11F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614.4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B70FF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735.3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0294E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787.2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BEEA4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808.8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5D5A6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692.4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37.6</w:t>
            </w:r>
          </w:p>
        </w:tc>
      </w:tr>
      <w:tr w14:paraId="0682E1B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308D4FF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7E01A6F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22E28F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0.74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5E9501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0.74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8B11E4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0.74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A72F02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0.74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4001A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0.74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55BD3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0.74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6C9C7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0.74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0.74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45DD2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0.74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AE742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0.74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5FF7C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0.74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A98AB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0.74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56423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0.74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</w:tr>
      <w:tr w14:paraId="3076970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6D48995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755439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89A6C8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302.3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905F15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359.1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C5A285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387.5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4E55BC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380.4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8187A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323.6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7BE8A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295.2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C6965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-273.1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C8DFE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-180.7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A7716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-67.1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70B4D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39.5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E575A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131.8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35394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224.1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</w:tr>
      <w:tr w14:paraId="64FE584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39070F7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33F9004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01EEC3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557.7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C341FC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616.2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8F666E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645.4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A162C2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638.1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6844C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579.6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9CC06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550.4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D670C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-34.2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AB5CE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60.8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BF516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177.7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E6D1E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287.3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0A705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382.3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C6CA6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477.3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</w:tr>
      <w:tr w14:paraId="56934C8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10ABC27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36E7DF3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98261F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0.35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81BE34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0.35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CF7C18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0.35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A105F3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0.35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F00D5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0.35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1F8C0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0.35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39B59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0.35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EC345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0.35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A41EA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0.35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3F193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0.35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5E514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0.35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8F4A1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0.35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</w:tr>
      <w:tr w14:paraId="3B25E24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5BCA7ED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110231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522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3083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6AE054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411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3538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FDB001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328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4378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91724B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5016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85566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4998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20CA8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3400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5AE7F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919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2510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599B0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1348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1250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CBE6E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1924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1023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CD99C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2340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862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E1E6A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2655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722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AF4C3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2775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603</w:t>
            </w:r>
          </w:p>
        </w:tc>
      </w:tr>
      <w:tr w14:paraId="61D9C36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2BE6149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2ACE81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522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2333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EA6348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411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2786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559AC4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328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3625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976D83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4264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DAD30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4247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DC091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2650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618B8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2015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CEA95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612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1250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26CD2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1185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1023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2A1F1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1597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862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82607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1909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722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7A3D6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2027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603</w:t>
            </w:r>
          </w:p>
        </w:tc>
      </w:tr>
      <w:tr w14:paraId="55EF560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1B64A5C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CAFF75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1.08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1.08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A8085A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1.08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1.08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57BB4A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1.08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1.08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42D079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1.08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1.08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658B1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1.08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1.08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556EF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1.08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1.08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8D3C1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1.08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1.08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DCF05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1.08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1.08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B63FF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1.08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1.08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B368E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1.08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1.08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C0DFE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1.08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1.08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8ED6F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1.08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1.08</w:t>
            </w:r>
          </w:p>
        </w:tc>
      </w:tr>
      <w:tr w14:paraId="5754F67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21A47DE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5DB113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522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2526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26134C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411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2922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C49465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328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3733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D6E901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4378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33681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4418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E5FB1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2849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AD6C2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954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2510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7FC4A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1287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1250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DADBA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1746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1023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92C4A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2052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862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FBD4F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2272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722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42FFF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2298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603</w:t>
            </w:r>
          </w:p>
        </w:tc>
      </w:tr>
      <w:tr w14:paraId="1AEDA45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5C8E02E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1AD40C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522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2031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A600C0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411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2427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0C1423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328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3238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945FB7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3883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12141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3924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36B7C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2354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AA688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459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2015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0128A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792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1250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2F70B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1252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1023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3DE50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1558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862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50577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1777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722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D8CCC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1803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603</w:t>
            </w:r>
          </w:p>
        </w:tc>
      </w:tr>
      <w:tr w14:paraId="4C19962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556C23D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08BD36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0.74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0.74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CFE1D4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0.74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0.74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4E6310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0.74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0.74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3280A2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0.74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0.74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9F9B2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0.74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0.74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F13B0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0.74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0.74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3AB66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0.74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0.74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9DDA7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0.74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0.74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4F692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0.74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0.74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18C39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0.74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0.74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041F7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0.74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0.74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0687E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0.74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0.74</w:t>
            </w:r>
          </w:p>
        </w:tc>
      </w:tr>
    </w:tbl>
    <w:p w14:paraId="56D93AF9">
      <w:pPr>
        <w:rPr>
          <w:szCs w:val="24"/>
          <w:lang w:val="en-US"/>
        </w:rPr>
      </w:pPr>
    </w:p>
    <w:tbl>
      <w:tblPr>
        <w:tblStyle w:val="18"/>
        <w:tblW w:w="0" w:type="auto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14:paraId="1FA4D9E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14:paraId="2161602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14:paraId="4A1C415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01DA5AD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784AC52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1E970F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322278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相对湿度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515D443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3E18601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2640548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</w:t>
            </w:r>
          </w:p>
        </w:tc>
      </w:tr>
      <w:tr w14:paraId="6867415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continue"/>
            <w:shd w:val="pct10" w:color="auto" w:fill="FFFFFF"/>
            <w:vAlign w:val="center"/>
          </w:tcPr>
          <w:p w14:paraId="26B595E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 w:val="continue"/>
            <w:shd w:val="pct10" w:color="auto" w:fill="FFFFFF"/>
            <w:vAlign w:val="center"/>
          </w:tcPr>
          <w:p w14:paraId="6CB76B1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14:paraId="36FDE99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62FC0B3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D19DD7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7A9E50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7C61B8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E65CA6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D2CCD9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BCBD7A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52A994F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K</w:t>
            </w:r>
            <w:r>
              <w:rPr>
                <w:rFonts w:hint="eastAsia" w:ascii="宋体" w:hAnsi="宋体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5E73AAA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</w:tr>
      <w:tr w14:paraId="28DA3E8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auto"/>
            <w:vAlign w:val="center"/>
          </w:tcPr>
          <w:p w14:paraId="0A69EB5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3C9BB0C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2046[楼梯间]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BC5492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4.50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19ADD4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4.41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AA0C9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F968C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DB132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04997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DDDDB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97871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F2E15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398E7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</w:t>
            </w:r>
          </w:p>
        </w:tc>
      </w:tr>
      <w:tr w14:paraId="480CC6D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auto"/>
            <w:vAlign w:val="center"/>
          </w:tcPr>
          <w:p w14:paraId="189176B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14:paraId="761EE138">
            <w:pPr>
              <w:jc w:val="left"/>
              <w:rPr>
                <w:rFonts w:hint="eastAsia" w:ascii="宋体" w:hAnsi="宋体"/>
                <w:sz w:val="18"/>
                <w:szCs w:val="18"/>
              </w:rPr>
            </w:pPr>
          </w:p>
        </w:tc>
      </w:tr>
      <w:tr w14:paraId="6C0B382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302E601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6612F0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6DEE395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8.0(㎡/人)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BB44EC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2CC1A7A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C7CC2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019E119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6C8EA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12F9D24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30.00(m</w:t>
            </w:r>
            <w:r>
              <w:rPr>
                <w:rFonts w:hint="eastAsia"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hint="eastAsia" w:ascii="宋体" w:hAnsi="宋体"/>
                <w:sz w:val="18"/>
                <w:szCs w:val="18"/>
              </w:rPr>
              <w:t>/h.人)</w:t>
            </w:r>
          </w:p>
        </w:tc>
      </w:tr>
      <w:tr w14:paraId="4B8A2A1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A48E1E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B52B02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14:paraId="6B99883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0：00</w:t>
            </w:r>
          </w:p>
          <w:p w14:paraId="2E0629A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12：00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14:paraId="0F69920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1：00</w:t>
            </w:r>
          </w:p>
          <w:p w14:paraId="2B41420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13：00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5CD8C9C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2：00</w:t>
            </w:r>
          </w:p>
          <w:p w14:paraId="60FCAD4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14：00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0C3B954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3：00</w:t>
            </w:r>
          </w:p>
          <w:p w14:paraId="5EEE5DF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8E497C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4：00</w:t>
            </w:r>
          </w:p>
          <w:p w14:paraId="287329D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2E88D5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5：00</w:t>
            </w:r>
          </w:p>
          <w:p w14:paraId="295CBC2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3B190A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6：00</w:t>
            </w:r>
          </w:p>
          <w:p w14:paraId="68699F6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9C6EC3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7：00</w:t>
            </w:r>
          </w:p>
          <w:p w14:paraId="698B5A4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DD8063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8：00</w:t>
            </w:r>
          </w:p>
          <w:p w14:paraId="3571EC7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DBAFB2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9：00</w:t>
            </w:r>
          </w:p>
          <w:p w14:paraId="7D79AF8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32597C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10：00</w:t>
            </w:r>
          </w:p>
          <w:p w14:paraId="16FCAC6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21A25B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11：00</w:t>
            </w:r>
          </w:p>
          <w:p w14:paraId="4FA8E79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23：00</w:t>
            </w:r>
          </w:p>
        </w:tc>
      </w:tr>
      <w:tr w14:paraId="624DED2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90E88A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屋顶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93245F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F=4.41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K=0.37 D=4.55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19ED3C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5F4170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81951D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13EEBD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64293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088C3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9BB07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75F6A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42E63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BB716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37DE7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AF03C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21.9</w:t>
            </w:r>
          </w:p>
        </w:tc>
      </w:tr>
      <w:tr w14:paraId="12F8307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3FD85B1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201FCF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607FB2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47.8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7B2E14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50.6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922E45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52.9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E4017D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C4BA5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DE7BB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47469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35.7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4E941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54250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31.1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2EF06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37.0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E1418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42.1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3BED1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45.3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15.3</w:t>
            </w:r>
          </w:p>
        </w:tc>
      </w:tr>
      <w:tr w14:paraId="5AB12AA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A05E8F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2C45A9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94CAD8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08273F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0F4ED3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B014D9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B7AD8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99145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60914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6699B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78B62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FE97F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71A81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4D9CF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5.9</w:t>
            </w:r>
          </w:p>
        </w:tc>
      </w:tr>
      <w:tr w14:paraId="3F6E7F6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6BD1FFC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1BA769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EC9D57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491015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27.5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7715D0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28.2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CC3BDD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EE741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9B62F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FDD25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41971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765C4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CD433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8252B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75048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3.1</w:t>
            </w:r>
          </w:p>
        </w:tc>
      </w:tr>
      <w:tr w14:paraId="71DE909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4A5A934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50BA2E2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FEB865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64.0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2954ED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67.9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375FC7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68.7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BF91F6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EB4FC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B9350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1179F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43.2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DB159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50.2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9D692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60.1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FCF7B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64.3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9AEC2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66.1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B8E73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56.5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3.1</w:t>
            </w:r>
          </w:p>
        </w:tc>
      </w:tr>
      <w:tr w14:paraId="5BA3E0A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128B9A1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698DC02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4CAF54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72DFB2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01169F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431862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D6DA7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C0287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FC586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2264E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3F1AB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8430F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90DEA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D0317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</w:tr>
      <w:tr w14:paraId="1C675B9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3073DB1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FFD1DA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4D3B61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8A90D0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29.3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ADFC42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31.6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551348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FE86F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30A36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A5D29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-22.3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0BE1F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-14.8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54941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-5.5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E6346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4A095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1BBA6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</w:tr>
      <w:tr w14:paraId="3444D28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2B49ED6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0FFC417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468034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45.5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ED6736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50.3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0D9907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52.7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D16615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097C4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34627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EFAD8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CFDFD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0D3CB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7843F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A24FB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31.2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8B0C6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39.0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</w:tr>
      <w:tr w14:paraId="4235088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3C5CBF6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46CA67F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E43F44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DCC957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4FC0C8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B496CC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B40C9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0B385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35137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DC234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56CE9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C3F13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A17D3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CD962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</w:tr>
      <w:tr w14:paraId="4366861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0CB1E6C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C7C28D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07B9AA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478403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43D399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042E4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47EDB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2B86D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9AE0E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E76A0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A85C2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64726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A045A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46</w:t>
            </w:r>
          </w:p>
        </w:tc>
      </w:tr>
      <w:tr w14:paraId="4746FC6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74E340C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0F8679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F90EF0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469110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338638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1B290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D3A51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3A4ED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C7103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E97FA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2E8BD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77745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59479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46</w:t>
            </w:r>
          </w:p>
        </w:tc>
      </w:tr>
      <w:tr w14:paraId="333BB01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7DE8A27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886912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8A7654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C0B97C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A49DA1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441B1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D6149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4D17A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E23BF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996A5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D34CF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2DDDA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867A3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0.09</w:t>
            </w:r>
          </w:p>
        </w:tc>
      </w:tr>
      <w:tr w14:paraId="552AAE3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01E699A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78A919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2A36FC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363EC3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D26D35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BBD8D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CD141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E50A8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A48B8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B833B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85321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BCCAA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F9EC9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46</w:t>
            </w:r>
          </w:p>
        </w:tc>
      </w:tr>
      <w:tr w14:paraId="5EEF0A0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4BFB61B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7684E1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F1BAEA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6B160E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C1FD84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51F89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9FEEB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47C01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8AF6B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A2B59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96B9D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45090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F8963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46</w:t>
            </w:r>
          </w:p>
        </w:tc>
      </w:tr>
      <w:tr w14:paraId="3C11567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05EDCA8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B55038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CAD33E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490401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DC7F02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3CA14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2B6AE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04CFC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9EDAB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8FCC1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13FDC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770ED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45A2F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0.06</w:t>
            </w:r>
          </w:p>
        </w:tc>
      </w:tr>
    </w:tbl>
    <w:p w14:paraId="7AD7BAD7">
      <w:pPr>
        <w:rPr>
          <w:szCs w:val="24"/>
          <w:lang w:val="en-US"/>
        </w:rPr>
      </w:pPr>
    </w:p>
    <w:tbl>
      <w:tblPr>
        <w:tblStyle w:val="18"/>
        <w:tblW w:w="0" w:type="auto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14:paraId="0EFE731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14:paraId="6DFC026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14:paraId="4C560F4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36A8DC2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4C21C48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FFE679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0FA917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相对湿度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390655B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70B2CE1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4CD897C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</w:t>
            </w:r>
          </w:p>
        </w:tc>
      </w:tr>
      <w:tr w14:paraId="309C6E8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continue"/>
            <w:shd w:val="pct10" w:color="auto" w:fill="FFFFFF"/>
            <w:vAlign w:val="center"/>
          </w:tcPr>
          <w:p w14:paraId="1382E94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 w:val="continue"/>
            <w:shd w:val="pct10" w:color="auto" w:fill="FFFFFF"/>
            <w:vAlign w:val="center"/>
          </w:tcPr>
          <w:p w14:paraId="62F3FBE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14:paraId="593F636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613D8CD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220080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260E8F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AD1CA1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4691C1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AE000D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AD92C4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0E313E8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K</w:t>
            </w:r>
            <w:r>
              <w:rPr>
                <w:rFonts w:hint="eastAsia" w:ascii="宋体" w:hAnsi="宋体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300E873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</w:tr>
      <w:tr w14:paraId="0900565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auto"/>
            <w:vAlign w:val="center"/>
          </w:tcPr>
          <w:p w14:paraId="05A8397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505BBC8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2050[{\C0;上空}]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041A46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4.50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032FF6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1BFA6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3EA5A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B72F5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623.2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FB235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01A56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623.2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93FC6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7CB0E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6B4DE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</w:t>
            </w:r>
          </w:p>
        </w:tc>
      </w:tr>
      <w:tr w14:paraId="3C46813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auto"/>
            <w:vAlign w:val="center"/>
          </w:tcPr>
          <w:p w14:paraId="6F286E0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14:paraId="1B1113A4">
            <w:pPr>
              <w:jc w:val="left"/>
              <w:rPr>
                <w:rFonts w:hint="eastAsia" w:ascii="宋体" w:hAnsi="宋体"/>
                <w:sz w:val="18"/>
                <w:szCs w:val="18"/>
              </w:rPr>
            </w:pPr>
          </w:p>
        </w:tc>
      </w:tr>
      <w:tr w14:paraId="3F07FBA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097808B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CEB022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43757E4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0.0(㎡/人)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202688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0D384A7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DE9C5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096545B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F78BB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4E75943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0.00(m</w:t>
            </w:r>
            <w:r>
              <w:rPr>
                <w:rFonts w:hint="eastAsia"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hint="eastAsia" w:ascii="宋体" w:hAnsi="宋体"/>
                <w:sz w:val="18"/>
                <w:szCs w:val="18"/>
              </w:rPr>
              <w:t>/h.人)</w:t>
            </w:r>
          </w:p>
        </w:tc>
      </w:tr>
      <w:tr w14:paraId="42D34A1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46B96B0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43B9F1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14:paraId="75601C1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0：00</w:t>
            </w:r>
          </w:p>
          <w:p w14:paraId="6DA4C22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12：00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14:paraId="183BC0F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1：00</w:t>
            </w:r>
          </w:p>
          <w:p w14:paraId="3A5C4CA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13：00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3064935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2：00</w:t>
            </w:r>
          </w:p>
          <w:p w14:paraId="4DBCBDE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14：00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172D6A2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3：00</w:t>
            </w:r>
          </w:p>
          <w:p w14:paraId="4C0CA6B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7E10F9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4：00</w:t>
            </w:r>
          </w:p>
          <w:p w14:paraId="5ED7C22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A4740A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5：00</w:t>
            </w:r>
          </w:p>
          <w:p w14:paraId="06BC911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57E5B5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6：00</w:t>
            </w:r>
          </w:p>
          <w:p w14:paraId="7AEFB13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A54146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7：00</w:t>
            </w:r>
          </w:p>
          <w:p w14:paraId="19EDE26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1DA7B3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8：00</w:t>
            </w:r>
          </w:p>
          <w:p w14:paraId="0600831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F74711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9：00</w:t>
            </w:r>
          </w:p>
          <w:p w14:paraId="68AC0F6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D24647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10：00</w:t>
            </w:r>
          </w:p>
          <w:p w14:paraId="3F16DFA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BB4A97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11：00</w:t>
            </w:r>
          </w:p>
          <w:p w14:paraId="4FCBE3F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23：00</w:t>
            </w:r>
          </w:p>
        </w:tc>
      </w:tr>
      <w:tr w14:paraId="5B9CBBE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45A9FF3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屋顶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A5E181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F=125.33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K=0.37 D=4.55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FB555F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616.8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349.5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0D605F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594.2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343.2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98161B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554.8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337.9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824965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513.0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333.5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0774C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465.9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366.2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FDFFA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420.5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411.9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72860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405.0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464.1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3D086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392.2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516.5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D86D3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381.9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559.9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615DD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372.6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593.3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135E5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365.8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616.1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E6D3F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355.7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623.2</w:t>
            </w:r>
          </w:p>
        </w:tc>
      </w:tr>
      <w:tr w14:paraId="267B19F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145A156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6B8242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617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350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A1EC8F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594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343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8A4C1F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555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338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79FE10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513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334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F1E69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466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366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60428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421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412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D1B74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405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464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B8793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392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517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D707B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382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2ACE2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373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593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E4D42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366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616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3A723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356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623</w:t>
            </w:r>
          </w:p>
        </w:tc>
      </w:tr>
      <w:tr w14:paraId="19606EF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719FCF2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E8961E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617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350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1F10BA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594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343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6D55AB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555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338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9A7349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513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334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F5D4F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466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366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C38FF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421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412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85BC3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405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464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B1B2B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392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517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88341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382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1B891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373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593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75074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366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616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AC660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356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623</w:t>
            </w:r>
          </w:p>
        </w:tc>
      </w:tr>
      <w:tr w14:paraId="4F4DE87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0D7A2A8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A54B78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A81769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EAB37B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A3BA22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1952B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6C61F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61FC5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5E7AA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79CCD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9CC6F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5C68B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952F9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</w:tr>
      <w:tr w14:paraId="17D7C3D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17E623E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3CC8EF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617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350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7D2CD2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594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343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B1CC69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555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338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885BCB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513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334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8580F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466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366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24CC6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421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412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AEE27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405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464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2402F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392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517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38779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382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34EFD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373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593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CF198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366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616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7A1D8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356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623</w:t>
            </w:r>
          </w:p>
        </w:tc>
      </w:tr>
      <w:tr w14:paraId="7CB7E98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109D1E9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69C83A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617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350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A820EC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594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343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2C77B4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555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338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0C5DBE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513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334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39F80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466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366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B3256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421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412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02E7A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405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464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8DF28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392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517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497DF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382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58626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373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593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03D59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366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616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55271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356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623</w:t>
            </w:r>
          </w:p>
        </w:tc>
      </w:tr>
      <w:tr w14:paraId="3920A39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40FB1C3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A5FFDA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B4D8F9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270DBE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709FCF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E95AC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1363D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A725B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75301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AF66A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D17F9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47F45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AA1BB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</w:tr>
    </w:tbl>
    <w:p w14:paraId="6163824A">
      <w:pPr>
        <w:rPr>
          <w:szCs w:val="24"/>
          <w:lang w:val="en-US"/>
        </w:rPr>
      </w:pPr>
    </w:p>
    <w:tbl>
      <w:tblPr>
        <w:tblStyle w:val="18"/>
        <w:tblW w:w="0" w:type="auto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14:paraId="5F8A892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14:paraId="4F68F3D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14:paraId="3591749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76F5BCE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1FBEE65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FB6856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72E945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相对湿度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0A97E49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7889A4B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3783B49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</w:t>
            </w:r>
          </w:p>
        </w:tc>
      </w:tr>
      <w:tr w14:paraId="06F63E7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continue"/>
            <w:shd w:val="pct10" w:color="auto" w:fill="FFFFFF"/>
            <w:vAlign w:val="center"/>
          </w:tcPr>
          <w:p w14:paraId="67C458A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 w:val="continue"/>
            <w:shd w:val="pct10" w:color="auto" w:fill="FFFFFF"/>
            <w:vAlign w:val="center"/>
          </w:tcPr>
          <w:p w14:paraId="0BF32A8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14:paraId="3823DF1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7FE38D5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79ABBF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3ACA5A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1F64D9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CC2942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4AFC64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03A849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0FC24CD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K</w:t>
            </w:r>
            <w:r>
              <w:rPr>
                <w:rFonts w:hint="eastAsia" w:ascii="宋体" w:hAnsi="宋体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2FCB632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</w:tr>
      <w:tr w14:paraId="3388024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auto"/>
            <w:vAlign w:val="center"/>
          </w:tcPr>
          <w:p w14:paraId="633CF17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2218094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2051[{\C0;研究室}]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9FFEC7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4.50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BAB238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54.04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9960D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C3F8E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321A5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2184.9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4A103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3C220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2937.8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D3EA7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95383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1.08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3CA4E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</w:t>
            </w:r>
          </w:p>
        </w:tc>
      </w:tr>
      <w:tr w14:paraId="007FEB1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auto"/>
            <w:vAlign w:val="center"/>
          </w:tcPr>
          <w:p w14:paraId="19892D8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14:paraId="21D35DFB">
            <w:pPr>
              <w:jc w:val="left"/>
              <w:rPr>
                <w:rFonts w:hint="eastAsia" w:ascii="宋体" w:hAnsi="宋体"/>
                <w:sz w:val="18"/>
                <w:szCs w:val="18"/>
              </w:rPr>
            </w:pPr>
          </w:p>
        </w:tc>
      </w:tr>
      <w:tr w14:paraId="79E19F5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</w:tblPrEx>
        <w:trPr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41D453E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83FE4A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361FD89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8.0(㎡/人)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801940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2D66BFF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38E83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6EAA3FE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35A87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12AB932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30.00(m</w:t>
            </w:r>
            <w:r>
              <w:rPr>
                <w:rFonts w:hint="eastAsia"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hint="eastAsia" w:ascii="宋体" w:hAnsi="宋体"/>
                <w:sz w:val="18"/>
                <w:szCs w:val="18"/>
              </w:rPr>
              <w:t>/h.人)</w:t>
            </w:r>
          </w:p>
        </w:tc>
      </w:tr>
      <w:tr w14:paraId="6C9C654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3E6D4EA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AAD961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14:paraId="6D672EF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0：00</w:t>
            </w:r>
          </w:p>
          <w:p w14:paraId="4CAB275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12：00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14:paraId="78B62DE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1：00</w:t>
            </w:r>
          </w:p>
          <w:p w14:paraId="70FE8A1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13：00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59361F7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2：00</w:t>
            </w:r>
          </w:p>
          <w:p w14:paraId="59633C2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14：00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5071300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3：00</w:t>
            </w:r>
          </w:p>
          <w:p w14:paraId="5849635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98B09B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4：00</w:t>
            </w:r>
          </w:p>
          <w:p w14:paraId="269D39E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6D1F30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5：00</w:t>
            </w:r>
          </w:p>
          <w:p w14:paraId="7EE9286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827A21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6：00</w:t>
            </w:r>
          </w:p>
          <w:p w14:paraId="5D5EA81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7BA305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7：00</w:t>
            </w:r>
          </w:p>
          <w:p w14:paraId="6C352CE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5FB379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8：00</w:t>
            </w:r>
          </w:p>
          <w:p w14:paraId="61B7D05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F6F67B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9：00</w:t>
            </w:r>
          </w:p>
          <w:p w14:paraId="5EFAC0F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119540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10：00</w:t>
            </w:r>
          </w:p>
          <w:p w14:paraId="1CF4B26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9D90D3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11：00</w:t>
            </w:r>
          </w:p>
          <w:p w14:paraId="42B5BD6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23：00</w:t>
            </w:r>
          </w:p>
        </w:tc>
      </w:tr>
      <w:tr w14:paraId="686FB87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A415DC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西外墙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B17BD7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F=14.64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K=0.35 D=4.09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84A8E9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57.6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0AE3DE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58.9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590D22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57.3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DE00F4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50.4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B354C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35.1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58176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32.8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4892A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31.0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84DB9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29.6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8C518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28.3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AD2AA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27.3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DFCF3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6A611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52.7</w:t>
            </w:r>
          </w:p>
        </w:tc>
      </w:tr>
      <w:tr w14:paraId="4B6AA53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536B528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西外窗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00411C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总负荷(W)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F=3.36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DA6053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49.2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194.4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38DEB1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33.1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245.9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CCE3AC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416.1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59B761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524.7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DC2FF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573.8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A1208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301.1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68E3F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56.2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60485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78.4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C4FEC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95.3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57D9F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127.3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23C11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153.2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AB148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175.6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60.2</w:t>
            </w:r>
          </w:p>
        </w:tc>
      </w:tr>
      <w:tr w14:paraId="6021EEF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59EF53E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28A5D8E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传热负荷(W)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K=2.50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626413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-23.1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41.9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7801E7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-31.9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49.7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D9F0D7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-34.9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53.7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3AB744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-38.8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CE548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-41.8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74E6F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-43.7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4DB57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-37.8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50485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-25.0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1DEAD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-9.3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4E7C4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CC8C6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1A0FD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31.1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-20.1</w:t>
            </w:r>
          </w:p>
        </w:tc>
      </w:tr>
      <w:tr w14:paraId="2E80CF3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4B83AEF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5132824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日射得热(W)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SC=0.45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2AE58F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72.3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152.5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F51F6D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65.0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196.2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2741CA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58.5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362.4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B33D12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52.7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472.0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D99EA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47.4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528.9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9D13C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42.7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47AEF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94.0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B38EC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103.4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02167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104.6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873B5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121.8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D6D4A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135.0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EEBB4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144.6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80.3</w:t>
            </w:r>
          </w:p>
        </w:tc>
      </w:tr>
      <w:tr w14:paraId="5C465BE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560866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278E36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8B6A9D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165.4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585.2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A4C1BC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620.1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5D78F9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123.2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647.6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1C81A3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112.7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663.0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5CD6E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91.6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575.5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5462D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81.1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511.5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8E902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89.2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436.9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A95B6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189.7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363.9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46B53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381.0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299.1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3C8C4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453.9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6AF2B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516.3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DCA4E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555.2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188.0</w:t>
            </w:r>
          </w:p>
        </w:tc>
      </w:tr>
      <w:tr w14:paraId="645AC20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EF7A27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F1E7D5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253BD6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69.3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181.7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1F28D3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64.9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196.9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87C823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60.2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209.2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047E57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56.9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72AD5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54.6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F99F7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53.2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64F66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51.4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24583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88.3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72375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150.7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C6D40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172.1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FE2FB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178.2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3BD25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169.2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72.1</w:t>
            </w:r>
          </w:p>
        </w:tc>
      </w:tr>
      <w:tr w14:paraId="0E7C9F1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76F3AC9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043C10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EE2F6C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36.8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289.3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E37B2C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337.1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E94EB0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346.1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B81D5E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360.8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DAE4F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134A5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1149C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34.7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6FD8A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119.7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34C8A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240.7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6B4AF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292.6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8FD53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314.3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C095C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197.8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37.6</w:t>
            </w:r>
          </w:p>
        </w:tc>
      </w:tr>
      <w:tr w14:paraId="7922D79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27389C3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257C2D8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DDA4C7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36.8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784.4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5E1D48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832.2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A73687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841.2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F9F08C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855.9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99329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764.8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F33F6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674.5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5F139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529.8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621.4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A2883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614.8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832BB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735.8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BDD2C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787.7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90125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809.4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82B60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692.9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37.6</w:t>
            </w:r>
          </w:p>
        </w:tc>
      </w:tr>
      <w:tr w14:paraId="383DA7C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74C4014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65C8EFC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D8A9F0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0.74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CFA93A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0.74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063513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0.74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5892E1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0.74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DC961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0.74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62935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0.74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4D16E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0.74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0.74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3BAD0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0.74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0C857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0.74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CFABC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0.74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CD35A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0.74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0B823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0.74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</w:tr>
      <w:tr w14:paraId="7426CD5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3356514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881D0A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C6BDB8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302.5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1DCDF5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359.3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B47569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387.8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5F485A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380.7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D2077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323.8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8C1D2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295.4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F807D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-273.2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376CF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-180.8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823BF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-67.1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63B49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39.5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4B879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131.9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19F3B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224.3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</w:tr>
      <w:tr w14:paraId="1481468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54D985A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45A28CF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3121FD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558.1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258CDD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616.6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6F05C7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645.8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4B5283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638.5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25253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580.0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D439D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550.8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C23D3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-34.3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0DE0C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60.8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A47D0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177.8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48C27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287.5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B9C9E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382.6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5AF25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477.6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</w:tr>
      <w:tr w14:paraId="371DD62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783A968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520B8BA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AE207C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0.35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1D6473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0.35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69E4BB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0.35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856696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0.35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9C080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0.35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EB017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0.35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1F5DF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0.35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06BEF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0.35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FE0DB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0.35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11436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0.35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3F27B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0.35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F259E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0.35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</w:tr>
      <w:tr w14:paraId="7C6B561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2F7EFAA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4E97CB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378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2328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D4A6F0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333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2535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0CE6F8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286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2783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724383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2938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9C5CA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2725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694A6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2221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5E145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723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1474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BF096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1062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11934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1569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605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8C0FD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1856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529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6A56B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2066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463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2328F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2095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411</w:t>
            </w:r>
          </w:p>
        </w:tc>
      </w:tr>
      <w:tr w14:paraId="38DDCED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3BD1E0A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0A88A9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378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1577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179EDF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333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1783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6E38E7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286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2029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A2547C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2185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BBFB9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1974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1C677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1471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C73F6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978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8326F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325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44494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829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605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3AD2C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1113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529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6F3FB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1320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463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3D796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1347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411</w:t>
            </w:r>
          </w:p>
        </w:tc>
      </w:tr>
      <w:tr w14:paraId="287A726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181DD36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6C799B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1.08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1.08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6EAFD3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1.08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1.08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48C4BF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1.08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1.08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8A48DA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1.08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1.08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A2612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1.08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1.08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AAF18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1.08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1.08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41268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1.08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1.08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310D8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1.08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1.08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BF9D6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1.08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1.08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99346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1.08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1.08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00F53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1.08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1.08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9AAA9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1.08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1.08</w:t>
            </w:r>
          </w:p>
        </w:tc>
      </w:tr>
      <w:tr w14:paraId="335641D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539AA64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567636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378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1770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C42E04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333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1918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AA321A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286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2137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337469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2299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874D6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2145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95B0F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1670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6FDFA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758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1474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E6D9C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1001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7C7B7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1391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605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FDE76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1568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529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2AC86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1683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463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4DFA3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1618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411</w:t>
            </w:r>
          </w:p>
        </w:tc>
      </w:tr>
      <w:tr w14:paraId="1BFF09E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315B8D5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B044BE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378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1275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87930F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333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1423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F1696F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286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1642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4CE446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1804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FADCE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1650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860CC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1175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A24BD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978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2A2A0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506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B26C7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896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605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758EF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1073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529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D4A28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1188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463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3B3CE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1123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411</w:t>
            </w:r>
          </w:p>
        </w:tc>
      </w:tr>
      <w:tr w14:paraId="0F9FAAC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72267D8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FE85FE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0.74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0.74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49B871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0.74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0.74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8FE004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0.74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0.74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4B3307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0.74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0.74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5DC69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0.74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0.74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89084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0.74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0.74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547D1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0.74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0.74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99C87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0.74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0.74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4C968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0.74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0.74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A2AB3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0.74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0.74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58525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0.74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0.74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8C7A7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0.74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0.74</w:t>
            </w:r>
          </w:p>
        </w:tc>
      </w:tr>
    </w:tbl>
    <w:p w14:paraId="2303D382">
      <w:pPr>
        <w:rPr>
          <w:szCs w:val="24"/>
          <w:lang w:val="en-US"/>
        </w:rPr>
      </w:pPr>
    </w:p>
    <w:tbl>
      <w:tblPr>
        <w:tblStyle w:val="18"/>
        <w:tblW w:w="0" w:type="auto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14:paraId="50BD308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14:paraId="35802D8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14:paraId="54E0848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554FB08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046D64D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3D9550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E20C72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相对湿度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231EBB0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5E160D3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1C4A13A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</w:t>
            </w:r>
          </w:p>
        </w:tc>
      </w:tr>
      <w:tr w14:paraId="13270F3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continue"/>
            <w:shd w:val="pct10" w:color="auto" w:fill="FFFFFF"/>
            <w:vAlign w:val="center"/>
          </w:tcPr>
          <w:p w14:paraId="243E2F3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 w:val="continue"/>
            <w:shd w:val="pct10" w:color="auto" w:fill="FFFFFF"/>
            <w:vAlign w:val="center"/>
          </w:tcPr>
          <w:p w14:paraId="4FF36F8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14:paraId="3E30169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21000D4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E207F1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E5A725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5D3134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E68695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0F9EBB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451D33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426C6D5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K</w:t>
            </w:r>
            <w:r>
              <w:rPr>
                <w:rFonts w:hint="eastAsia" w:ascii="宋体" w:hAnsi="宋体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5FF55F9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</w:tr>
      <w:tr w14:paraId="1C93343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auto"/>
            <w:vAlign w:val="center"/>
          </w:tcPr>
          <w:p w14:paraId="32EFA8C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4D94D68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2052[卫生间]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BA242B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4.50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71A9AE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38.10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55896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DAD62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B258F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1873.7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05747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27316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2404.6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365B4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94624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0.76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48B97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</w:t>
            </w:r>
          </w:p>
        </w:tc>
      </w:tr>
      <w:tr w14:paraId="75248A6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auto"/>
            <w:vAlign w:val="center"/>
          </w:tcPr>
          <w:p w14:paraId="4BEBBAD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14:paraId="6A8D806D">
            <w:pPr>
              <w:jc w:val="left"/>
              <w:rPr>
                <w:rFonts w:hint="eastAsia" w:ascii="宋体" w:hAnsi="宋体"/>
                <w:sz w:val="18"/>
                <w:szCs w:val="18"/>
              </w:rPr>
            </w:pPr>
          </w:p>
        </w:tc>
      </w:tr>
      <w:tr w14:paraId="36330F9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3AD8B4B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58189C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76DFF6D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8.0(㎡/人)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3816F3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1246D43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B24FF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085322E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AB74E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348C646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30.00(m</w:t>
            </w:r>
            <w:r>
              <w:rPr>
                <w:rFonts w:hint="eastAsia"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hint="eastAsia" w:ascii="宋体" w:hAnsi="宋体"/>
                <w:sz w:val="18"/>
                <w:szCs w:val="18"/>
              </w:rPr>
              <w:t>/h.人)</w:t>
            </w:r>
          </w:p>
        </w:tc>
      </w:tr>
      <w:tr w14:paraId="06955EF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0E88A60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818310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14:paraId="787820D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0：00</w:t>
            </w:r>
          </w:p>
          <w:p w14:paraId="7F6DA3C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12：00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14:paraId="5A14DA8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1：00</w:t>
            </w:r>
          </w:p>
          <w:p w14:paraId="3D1E601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13：00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33EC9E9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2：00</w:t>
            </w:r>
          </w:p>
          <w:p w14:paraId="4D9CE69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14：00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7FA267C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3：00</w:t>
            </w:r>
          </w:p>
          <w:p w14:paraId="25CDC98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8E80F3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4：00</w:t>
            </w:r>
          </w:p>
          <w:p w14:paraId="40D1A1E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CE533D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5：00</w:t>
            </w:r>
          </w:p>
          <w:p w14:paraId="2EBDB15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7B181E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6：00</w:t>
            </w:r>
          </w:p>
          <w:p w14:paraId="316B108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BB7275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7：00</w:t>
            </w:r>
          </w:p>
          <w:p w14:paraId="68BEDA1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229400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8：00</w:t>
            </w:r>
          </w:p>
          <w:p w14:paraId="1F7C057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936206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9：00</w:t>
            </w:r>
          </w:p>
          <w:p w14:paraId="63CF8FA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5251AF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10：00</w:t>
            </w:r>
          </w:p>
          <w:p w14:paraId="2DE6DD0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049017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11：00</w:t>
            </w:r>
          </w:p>
          <w:p w14:paraId="24F5FAE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23：00</w:t>
            </w:r>
          </w:p>
        </w:tc>
      </w:tr>
      <w:tr w14:paraId="72966F3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5CC185C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屋顶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A47323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F=4.52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K=0.37 D=4.55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8398B9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155FDF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6BABC4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46FB4C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332FD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DA818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447A7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C7A0C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D3839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2D1D4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6776B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41480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22.5</w:t>
            </w:r>
          </w:p>
        </w:tc>
      </w:tr>
      <w:tr w14:paraId="35BBAC8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71A7F8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西外墙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2DE232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F=14.32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K=0.35 D=4.09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0191D5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56.3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B00C44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57.6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18CF51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56.1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014524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49.3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DC55F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34.3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EAB4C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32.1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6D6A5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30.3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BF11A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28.9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E7FF2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27.6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3632D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49274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DCD15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51.5</w:t>
            </w:r>
          </w:p>
        </w:tc>
      </w:tr>
      <w:tr w14:paraId="7C5B2F4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189389E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西外窗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985B31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总负荷(W)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F=3.60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12BFA9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52.8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208.6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1DB6E7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35.5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274.7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F93513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446.4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20469B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563.0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9500C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615.6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83BD8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323.1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AC2E3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60.3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448.4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54F90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84.1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8ED8A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102.3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68D17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136.6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5D097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164.4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6A3AD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188.4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64.6</w:t>
            </w:r>
          </w:p>
        </w:tc>
      </w:tr>
      <w:tr w14:paraId="3F8D19B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699D002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2B99F2A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传热负荷(W)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K=2.50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321E4C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-24.8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44.9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303A56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-34.3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53.4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F1A589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-37.4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57.6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02C13B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-41.6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032DC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-44.8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7330F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-46.9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10377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-40.6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2B1A2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-26.9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151D2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E53E6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B02AF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9761D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33.3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-21.6</w:t>
            </w:r>
          </w:p>
        </w:tc>
      </w:tr>
      <w:tr w14:paraId="0D9720C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24C1E9E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3D92DC3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日射得热(W)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SC=0.45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E112D8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77.5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163.7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6A6D08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69.8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221.3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C53DC2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62.8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388.8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7BC006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56.5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506.4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0BBBD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50.9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567.5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5DB51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45.8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279.2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F837B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100.9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416.2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81D60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110.9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750B6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112.3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F64AF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130.7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E2E78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144.8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88778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155.1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86.2</w:t>
            </w:r>
          </w:p>
        </w:tc>
      </w:tr>
      <w:tr w14:paraId="5F0CA4B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A07FD9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内墙1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B3DAEC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F=17.80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K=1.83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397BA7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107.7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107.7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AEF0BC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107.7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107.7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4880B2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107.7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107.7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6506C4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107.7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2EFDF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107.7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5A5EF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107.7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B2A1B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107.7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658AC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107.7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0ED0B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107.7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62DB5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107.7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F461C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107.7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469E9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107.7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107.7</w:t>
            </w:r>
          </w:p>
        </w:tc>
      </w:tr>
      <w:tr w14:paraId="66859D1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353BC99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内门1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D2D275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F=1.40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K=3.00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DC3A88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E828E7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3B2887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D33A5F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D32FE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25640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8D8ED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C775C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C5839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F5F74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5A72A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E9553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13.9</w:t>
            </w:r>
          </w:p>
        </w:tc>
      </w:tr>
      <w:tr w14:paraId="4F87564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B2E939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15F16F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F9B38C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116.6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412.6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9EE1B9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105.7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437.2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40FC3B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86.9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456.6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324612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79.4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467.5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35C21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64.6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405.8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01B92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57.1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360.6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05681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62.9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308.0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6ABE9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133.7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580DA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268.6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D3657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320.0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5ACC2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364.0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D8907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391.5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132.6</w:t>
            </w:r>
          </w:p>
        </w:tc>
      </w:tr>
      <w:tr w14:paraId="75C9542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303E257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9112BE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EED876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48.9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128.1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56C549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45.7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138.8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71D62E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42.4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147.5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6D9721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40.1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D08C1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38.5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2F057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37.5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4F06D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36.2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9393B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62.3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59929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106.3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DF084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121.3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391EE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125.6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7AD05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119.3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50.8</w:t>
            </w:r>
          </w:p>
        </w:tc>
      </w:tr>
      <w:tr w14:paraId="59D91F1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2075C7C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D8A44F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5F0263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204.0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468876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237.7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900291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244.0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40D74D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8DE04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976AC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51A0B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24BC9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84.4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28ED4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169.7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077E7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206.3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DEE0E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221.6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727E1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139.5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26.5</w:t>
            </w:r>
          </w:p>
        </w:tc>
      </w:tr>
      <w:tr w14:paraId="5E96613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75F74CA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0F8821E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37B93C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553.1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68D3F5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586.8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143B22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593.1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8574A6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603.5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3AE64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539.2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5B9CF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475.6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158B7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373.6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438.1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BDDD5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433.5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C05BB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518.8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5BF4E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555.4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F5070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570.6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138B6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488.5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26.5</w:t>
            </w:r>
          </w:p>
        </w:tc>
      </w:tr>
      <w:tr w14:paraId="5D0A5EA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1527E78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2433202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DDFF36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0.52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3154A7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0.52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25ABA0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0.52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6689B9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0.52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77D05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0.52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C304C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0.52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BA409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0.52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0.52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6BE3A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0.52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D6A97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0.52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7213D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0.52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8C506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0.52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10091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0.52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</w:tr>
      <w:tr w14:paraId="2CD5CAD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67FAA6B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73D923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3F330E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213.3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190192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253.4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193E4E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273.4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A11439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32776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7E4B2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93E3C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-192.6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E0AE0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-127.5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92A4D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-47.3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C607A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27.8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AC025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93.0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D3906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158.1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</w:tr>
      <w:tr w14:paraId="3E2CD6F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1BA22D2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046A036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FC7F15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393.5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99104E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434.7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1C0702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455.3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87508F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450.2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B2007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408.9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BF087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388.3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96F54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-24.2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C0663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42.9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E80EF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125.4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0DB59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202.7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6211C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269.7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F0838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336.8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</w:tr>
      <w:tr w14:paraId="37EF515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37D15D5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59BF842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33C0F0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0.25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4326AF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0.25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01AF8A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0.25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1633E6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0.25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9A85B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0.25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B2979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0.25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8F631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0.25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427CF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0.25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24F50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0.25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9D932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0.25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97059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0.25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4FFF5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0.25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</w:tr>
      <w:tr w14:paraId="787C803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000E74E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E981B1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444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1854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83BDA9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406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2029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A54AEF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367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2255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388422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338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2405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9BED5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293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2274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82726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273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1821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FFFA9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675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1447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90CA0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921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712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950BC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1284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619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06FEE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1498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3D861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1654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510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7651B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1683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470</w:t>
            </w:r>
          </w:p>
        </w:tc>
      </w:tr>
      <w:tr w14:paraId="60C5B81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1DEFA01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8D2C34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444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1324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75D639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406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1498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597A6D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367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1724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9C7197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338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1874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D1AE3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293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1745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EF28A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273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1292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AC6CB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1098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677E1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402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712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6F6ED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763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619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EF992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974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036E0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1129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510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F103D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1156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470</w:t>
            </w:r>
          </w:p>
        </w:tc>
      </w:tr>
      <w:tr w14:paraId="2BFFF80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27B6180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280697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0.76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0.76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054DD9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0.76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0.76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39A3BC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0.76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0.76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F41D04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0.76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0.76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7CCF3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0.76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0.76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EA5EB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0.76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0.76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4D4E9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0.76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0.76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0F8F3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0.76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0.76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9C2E8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0.76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0.76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E776E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0.76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0.76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03D61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0.76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0.76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12881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0.76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0.76</w:t>
            </w:r>
          </w:p>
        </w:tc>
      </w:tr>
      <w:tr w14:paraId="5D17F3C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623C20C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ACE001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444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1460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3544EB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406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1594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93D4A7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367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1800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941F33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338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1954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63312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293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1865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0E692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273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1433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414BB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699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1447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0839C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878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712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B78F3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1159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619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0EE23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1295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19B1C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1385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510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88F7B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1346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470</w:t>
            </w:r>
          </w:p>
        </w:tc>
      </w:tr>
      <w:tr w14:paraId="15E48C3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2235A5D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4F0BFD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444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1111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EF37B7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406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1245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3A8F9E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367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1450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FDC71F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338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1605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91457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293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1516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EA242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273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1084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F738B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350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1098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E296A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529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712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44EF1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810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619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7D27A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946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01636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1036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510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DCAD2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997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470</w:t>
            </w:r>
          </w:p>
        </w:tc>
      </w:tr>
      <w:tr w14:paraId="1F6BEB3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31667AA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867CF6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0.52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0.52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D0203A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0.52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0.52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26203B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0.52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0.52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B64AED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0.52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0.52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0486D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0.52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0.52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5F402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0.52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0.52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49DF8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0.52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0.52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3284B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0.52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0.52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7B8C1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0.52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0.52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38C3D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0.52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0.52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A029D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0.52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0.52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83D67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0.52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0.52</w:t>
            </w:r>
          </w:p>
        </w:tc>
      </w:tr>
    </w:tbl>
    <w:p w14:paraId="43FC844B">
      <w:pPr>
        <w:rPr>
          <w:szCs w:val="24"/>
          <w:lang w:val="en-US"/>
        </w:rPr>
      </w:pPr>
    </w:p>
    <w:tbl>
      <w:tblPr>
        <w:tblStyle w:val="18"/>
        <w:tblW w:w="0" w:type="auto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14:paraId="694BEDE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14:paraId="1E0F8A5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14:paraId="10DF8A4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0991B27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01C27CC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24E8EB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D9037E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相对湿度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2E37B36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613542F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754CB73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</w:t>
            </w:r>
          </w:p>
        </w:tc>
      </w:tr>
      <w:tr w14:paraId="2100A07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continue"/>
            <w:shd w:val="pct10" w:color="auto" w:fill="FFFFFF"/>
            <w:vAlign w:val="center"/>
          </w:tcPr>
          <w:p w14:paraId="3279AFD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 w:val="continue"/>
            <w:shd w:val="pct10" w:color="auto" w:fill="FFFFFF"/>
            <w:vAlign w:val="center"/>
          </w:tcPr>
          <w:p w14:paraId="0AFA003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14:paraId="5DFA546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0861B84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5FFB6C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2C49A1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DD4C4C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E7A709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7F12F4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9E3ED3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6F939B2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K</w:t>
            </w:r>
            <w:r>
              <w:rPr>
                <w:rFonts w:hint="eastAsia" w:ascii="宋体" w:hAnsi="宋体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60DEF18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</w:tr>
      <w:tr w14:paraId="4B91C98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auto"/>
            <w:vAlign w:val="center"/>
          </w:tcPr>
          <w:p w14:paraId="530B845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7EB1FC6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2054[楼梯间]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44D2E1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4.50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9FA9B5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20.70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9A755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62067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82EE0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1180.6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62746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4E334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1469.1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2F389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D9353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0.42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EC7A1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</w:t>
            </w:r>
          </w:p>
        </w:tc>
      </w:tr>
      <w:tr w14:paraId="3C462D3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auto"/>
            <w:vAlign w:val="center"/>
          </w:tcPr>
          <w:p w14:paraId="05E6EC4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14:paraId="284F6EC0">
            <w:pPr>
              <w:jc w:val="left"/>
              <w:rPr>
                <w:rFonts w:hint="eastAsia" w:ascii="宋体" w:hAnsi="宋体"/>
                <w:sz w:val="18"/>
                <w:szCs w:val="18"/>
              </w:rPr>
            </w:pPr>
          </w:p>
        </w:tc>
      </w:tr>
      <w:tr w14:paraId="16FFF3B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4B0FE18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CA0F75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7C93199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8.0(㎡/人)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6FC566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604FADA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EACFC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383271A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AAFFF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2BC12F0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30.00(m</w:t>
            </w:r>
            <w:r>
              <w:rPr>
                <w:rFonts w:hint="eastAsia"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hint="eastAsia" w:ascii="宋体" w:hAnsi="宋体"/>
                <w:sz w:val="18"/>
                <w:szCs w:val="18"/>
              </w:rPr>
              <w:t>/h.人)</w:t>
            </w:r>
          </w:p>
        </w:tc>
      </w:tr>
      <w:tr w14:paraId="135D387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525330E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3A9B0F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14:paraId="211748D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0：00</w:t>
            </w:r>
          </w:p>
          <w:p w14:paraId="4B99149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12：00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14:paraId="2482AF2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1：00</w:t>
            </w:r>
          </w:p>
          <w:p w14:paraId="6D0CB28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13：00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6AA38E3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2：00</w:t>
            </w:r>
          </w:p>
          <w:p w14:paraId="31F8DB0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14：00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6B6928E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3：00</w:t>
            </w:r>
          </w:p>
          <w:p w14:paraId="4BCF1F3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BFCC45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4：00</w:t>
            </w:r>
          </w:p>
          <w:p w14:paraId="4F1C1ED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68D548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5：00</w:t>
            </w:r>
          </w:p>
          <w:p w14:paraId="0437C0C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3DCB22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6：00</w:t>
            </w:r>
          </w:p>
          <w:p w14:paraId="70E5622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F0C781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7：00</w:t>
            </w:r>
          </w:p>
          <w:p w14:paraId="688D8AB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A390F0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8：00</w:t>
            </w:r>
          </w:p>
          <w:p w14:paraId="26BB01B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631F50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9：00</w:t>
            </w:r>
          </w:p>
          <w:p w14:paraId="1CA9AF4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7B2C66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10：00</w:t>
            </w:r>
          </w:p>
          <w:p w14:paraId="427CCEF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07FCAD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11：00</w:t>
            </w:r>
          </w:p>
          <w:p w14:paraId="1427812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23：00</w:t>
            </w:r>
          </w:p>
        </w:tc>
      </w:tr>
      <w:tr w14:paraId="0E51BCD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3B0AC65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屋顶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54AE0C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F=20.76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K=0.37 D=4.55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7FC446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102.2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57.9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9B34A2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98.4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56.9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42DFE9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91.9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56.0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A43B1C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85.0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F66D2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77.2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D725E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69.7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BF1BC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67.1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4558B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65.0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8B3B8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63.3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05392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61.7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491E2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60.6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4050E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58.9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103.3</w:t>
            </w:r>
          </w:p>
        </w:tc>
      </w:tr>
      <w:tr w14:paraId="693F843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C6FA9C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AB9F16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F=15.03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K=0.35 D=4.09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375066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36.7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485DE4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32.3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7384AF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30.5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19D8BB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28.1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1FB7D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3DB4F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64A80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364DF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B1A50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058ED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B0934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2FF16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39.5</w:t>
            </w:r>
          </w:p>
        </w:tc>
      </w:tr>
      <w:tr w14:paraId="7F13F19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370ECE9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南外窗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43CDC2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总负荷(W)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F=5.67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C54EA7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45.7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510.4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DBABBD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529.2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289377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501.1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A9BD87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439.7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FD304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-15.0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347.4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75DBF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-23.9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319.5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A807E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75.1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290.4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337EE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114.6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EF39E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145.4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AC035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236.4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1079C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341.1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D8BC8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442.0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60.2</w:t>
            </w:r>
          </w:p>
        </w:tc>
      </w:tr>
      <w:tr w14:paraId="448F332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51BE278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5787676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传热负荷(W)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K=2.50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873FFA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-39.0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70.8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361373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-53.9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84.1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963A12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-58.9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90.7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945D9C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-65.6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564DE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-70.6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A199B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-73.9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B53A9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-63.9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A64B9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-42.3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CC2BA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-15.7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AD6E1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082A6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30.9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D1035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52.5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-34.0</w:t>
            </w:r>
          </w:p>
        </w:tc>
      </w:tr>
      <w:tr w14:paraId="15C4EA6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078ABB5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257BB03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日射得热(W)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SC=0.45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96DD5E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84.7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439.6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DBF359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76.3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445.1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922A1E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68.6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410.4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081B91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61.8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350.6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A2544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55.6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271.6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9FFB1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09CB7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139.0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54BB7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156.9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972BA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161.1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7185A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227.1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BA237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310.2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F3ECB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389.5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94.2</w:t>
            </w:r>
          </w:p>
        </w:tc>
      </w:tr>
      <w:tr w14:paraId="0B47C2F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359D943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8AB9C9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E0C75F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63.3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224.1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021151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57.4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237.5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3703D9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47.2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248.1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5A3DC5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43.2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B60D9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35.1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6E6B5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31.0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BEF21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34.2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7C40C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72.6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ADF1B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145.9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1F9A4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173.9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52A95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197.8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50CE0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212.7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72.0</w:t>
            </w:r>
          </w:p>
        </w:tc>
      </w:tr>
      <w:tr w14:paraId="728B258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35FDF70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F5B351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E937E0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69.6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25E701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75.4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10036E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80.1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B9A334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BF503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A38BB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EF710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B676B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33.8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5177F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57.7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5C8AE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65.9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6A99B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68.3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9D7DF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64.8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27.6</w:t>
            </w:r>
          </w:p>
        </w:tc>
      </w:tr>
      <w:tr w14:paraId="255DC07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19A4CBB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1CE6FA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948836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110.8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7BE28C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129.1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EFB4A9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132.6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B85A1C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1A53C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AACEC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FFC7F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48602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45.9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236B7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92.2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1EEB5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112.1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9E4F7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120.4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0584A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75.8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14.4</w:t>
            </w:r>
          </w:p>
        </w:tc>
      </w:tr>
      <w:tr w14:paraId="4DF0AF5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62D9D12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6F1F63C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6FD11F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300.5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340CA7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318.8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F946F3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322.2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AB652D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327.8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3297E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292.9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2F8E3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BAB57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202.9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7C622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235.5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451B4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281.8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68DAB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301.7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4BEB9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310.0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9C912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265.4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14.4</w:t>
            </w:r>
          </w:p>
        </w:tc>
      </w:tr>
      <w:tr w14:paraId="04E5341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4F455C4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3A18EFD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72423E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0.28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4BE566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0.28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E2E4E9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0.28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0B3807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0.28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D4805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0.28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EFF1E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0.28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37B38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0.28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0.28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E0DFC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0.28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FFE05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0.28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8C283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0.28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D5859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0.28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45619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0.28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</w:tr>
      <w:tr w14:paraId="5837019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5669EDC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996A83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35423B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115.9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8476DC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137.6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03D82B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148.5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93A67F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AA94F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A9426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67ABB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-104.7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06211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-69.3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4F17E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-25.7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532A0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82398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50.5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827BC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85.9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</w:tr>
      <w:tr w14:paraId="1145316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3A58477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7DD7709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9FA589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213.8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7D70F7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236.2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7B2CA8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247.4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6D9FF3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F5297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61429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D4248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-13.1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FFE25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BF4A4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68.1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18A9C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110.1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C2B3A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146.5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0B4CB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182.9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</w:tr>
      <w:tr w14:paraId="2C56A13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057E73C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467B6C7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6FBC9E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0.13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B858CD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0.13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1E0C68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0.13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10A7A6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0.13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322E4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0.13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EC320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0.13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70C72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0.13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8D0F5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0.13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E9836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0.13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7B60B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0.13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17588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0.13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41D46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0.13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</w:tr>
      <w:tr w14:paraId="352ED5A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76F48FB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77932C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289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1392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37E1A7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1469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04FB29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1469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87543B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989F6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1240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A2725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1134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8C6E8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407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845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48BFB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565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7C426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781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438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A9125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968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395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3BFD6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1141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354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33495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1243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317</w:t>
            </w:r>
          </w:p>
        </w:tc>
      </w:tr>
      <w:tr w14:paraId="726621D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26C2B09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16329E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289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1104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5C02E4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1180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690B60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1181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23D4CF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1138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B6EB6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953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CA00F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846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66A56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655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A0159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283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32512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498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438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8C231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683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395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A27B1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855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354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0FA65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956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317</w:t>
            </w:r>
          </w:p>
        </w:tc>
      </w:tr>
      <w:tr w14:paraId="172B62F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4953A34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3B108F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0.42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0.42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EF5A34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0.42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0.42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0E968A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0.42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0.42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2C0090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0.42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0.42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12D9B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0.42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0.42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EB9A8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0.42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0.42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0B54C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0.42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0.42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12255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0.42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0.42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96985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0.42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0.42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83E56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0.42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0.42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219B6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0.42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0.42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0F8F3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0.42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0.42</w:t>
            </w:r>
          </w:p>
        </w:tc>
      </w:tr>
      <w:tr w14:paraId="202C217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6A4BD26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F7562E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289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1178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C712D2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1232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9AAF56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1222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DB0683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1181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C8955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1018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A7B2F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923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30CD5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420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845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A29B8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542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055DA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713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438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4B512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858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395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663B5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995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354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DAD0C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1060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317</w:t>
            </w:r>
          </w:p>
        </w:tc>
      </w:tr>
      <w:tr w14:paraId="2095F80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3F29D16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4E8B11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289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988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C695B7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1043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96FE99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1032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1C4913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992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B2BD5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829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6BEA2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733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B5D93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655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3E688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352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A1309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523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438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0FE4E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668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395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52470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805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354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2CC25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870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317</w:t>
            </w:r>
          </w:p>
        </w:tc>
      </w:tr>
      <w:tr w14:paraId="280C325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7533F87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A5C12A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0.28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0.28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1ED87F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0.28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0.28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C45CD8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0.28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0.28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15DC0A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0.28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0.28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46ECC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0.28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0.28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63B72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0.28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0.28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DAC35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0.28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0.28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00EB0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0.28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0.28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345A4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0.28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0.28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B9ED9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0.28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0.28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D09FE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0.28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0.28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62DEE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0.28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0.28</w:t>
            </w:r>
          </w:p>
        </w:tc>
      </w:tr>
    </w:tbl>
    <w:p w14:paraId="633F0ACD">
      <w:pPr>
        <w:rPr>
          <w:szCs w:val="24"/>
          <w:lang w:val="en-US"/>
        </w:rPr>
      </w:pPr>
    </w:p>
    <w:tbl>
      <w:tblPr>
        <w:tblStyle w:val="18"/>
        <w:tblW w:w="0" w:type="auto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14:paraId="2B1AC8D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14:paraId="353791B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14:paraId="68B0779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0548AF1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298A595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2D68A5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E5D426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相对湿度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6E4C8BB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04037C8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1017726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</w:t>
            </w:r>
          </w:p>
        </w:tc>
      </w:tr>
      <w:tr w14:paraId="4425A5D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continue"/>
            <w:shd w:val="pct10" w:color="auto" w:fill="FFFFFF"/>
            <w:vAlign w:val="center"/>
          </w:tcPr>
          <w:p w14:paraId="091D57C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 w:val="continue"/>
            <w:shd w:val="pct10" w:color="auto" w:fill="FFFFFF"/>
            <w:vAlign w:val="center"/>
          </w:tcPr>
          <w:p w14:paraId="04B94E0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14:paraId="589FF3C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7A94332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93BA75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B4D7C9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A62931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5E1340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6F8D93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644EE8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6E0E6F3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K</w:t>
            </w:r>
            <w:r>
              <w:rPr>
                <w:rFonts w:hint="eastAsia" w:ascii="宋体" w:hAnsi="宋体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447235F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</w:tr>
      <w:tr w14:paraId="75FA931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</w:tblPrEx>
        <w:trPr>
          <w:jc w:val="center"/>
        </w:trPr>
        <w:tc>
          <w:tcPr>
            <w:tcW w:w="2395" w:type="dxa"/>
            <w:gridSpan w:val="2"/>
            <w:shd w:val="pct10" w:color="auto" w:fill="auto"/>
            <w:vAlign w:val="center"/>
          </w:tcPr>
          <w:p w14:paraId="024F647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1DDB370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2055[楼梯间]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AFF737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4.50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14F635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4.73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1F4C1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E3994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40C11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3FF6F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5D065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2AB02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3D811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DAA55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</w:t>
            </w:r>
          </w:p>
        </w:tc>
      </w:tr>
      <w:tr w14:paraId="1E21A21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auto"/>
            <w:vAlign w:val="center"/>
          </w:tcPr>
          <w:p w14:paraId="5DCE693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14:paraId="6B543E2A">
            <w:pPr>
              <w:jc w:val="left"/>
              <w:rPr>
                <w:rFonts w:hint="eastAsia" w:ascii="宋体" w:hAnsi="宋体"/>
                <w:sz w:val="18"/>
                <w:szCs w:val="18"/>
              </w:rPr>
            </w:pPr>
          </w:p>
        </w:tc>
      </w:tr>
      <w:tr w14:paraId="2890772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3A883CB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26AB54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37183EB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8.0(㎡/人)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F37C56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34EDBFC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A76CC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008F119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8C8F2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0E400D0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30.00(m</w:t>
            </w:r>
            <w:r>
              <w:rPr>
                <w:rFonts w:hint="eastAsia"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hint="eastAsia" w:ascii="宋体" w:hAnsi="宋体"/>
                <w:sz w:val="18"/>
                <w:szCs w:val="18"/>
              </w:rPr>
              <w:t>/h.人)</w:t>
            </w:r>
          </w:p>
        </w:tc>
      </w:tr>
      <w:tr w14:paraId="2C05AFD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59C2F87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4C0F5D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14:paraId="0BC6851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0：00</w:t>
            </w:r>
          </w:p>
          <w:p w14:paraId="1D83106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12：00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14:paraId="741290D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1：00</w:t>
            </w:r>
          </w:p>
          <w:p w14:paraId="0950F9F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13：00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7ABAB47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2：00</w:t>
            </w:r>
          </w:p>
          <w:p w14:paraId="15952FE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14：00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6C1ECC7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3：00</w:t>
            </w:r>
          </w:p>
          <w:p w14:paraId="588FF27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18C7A4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4：00</w:t>
            </w:r>
          </w:p>
          <w:p w14:paraId="19FB445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7069C6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5：00</w:t>
            </w:r>
          </w:p>
          <w:p w14:paraId="548078A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A2B786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6：00</w:t>
            </w:r>
          </w:p>
          <w:p w14:paraId="2D3DA26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2AB02F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7：00</w:t>
            </w:r>
          </w:p>
          <w:p w14:paraId="689EC2A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81A235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8：00</w:t>
            </w:r>
          </w:p>
          <w:p w14:paraId="0616B41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5C54AD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9：00</w:t>
            </w:r>
          </w:p>
          <w:p w14:paraId="13F418A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918F20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10：00</w:t>
            </w:r>
          </w:p>
          <w:p w14:paraId="0FBA88B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57AC3A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11：00</w:t>
            </w:r>
          </w:p>
          <w:p w14:paraId="67F6370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23：00</w:t>
            </w:r>
          </w:p>
        </w:tc>
      </w:tr>
      <w:tr w14:paraId="3519C71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E26BB1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屋顶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7A3F95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F=4.78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K=0.37 D=4.55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BBB172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B3C980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93365E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A78080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E582C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56B4C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24411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A094D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2D4C3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FEEC5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99FD6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E16A5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23.8</w:t>
            </w:r>
          </w:p>
        </w:tc>
      </w:tr>
      <w:tr w14:paraId="64C325F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23F190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874AE3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F=6.30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K=0.35 D=4.09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A2F1EE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E8FE36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7AD177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F5C146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A2BB2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589E9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B880E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3A321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C0B32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A47F7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CFCB5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483F6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16.6</w:t>
            </w:r>
          </w:p>
        </w:tc>
      </w:tr>
      <w:tr w14:paraId="39FA73C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348CDB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5F71A7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CD5D5B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51.2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EA0DE2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54.3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0B2C87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56.7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5FF1C3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BEFA3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BE20C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FFCEE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F3A49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D0C83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33.3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74167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39.7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5A24D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45.2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6F1FC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48.6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16.5</w:t>
            </w:r>
          </w:p>
        </w:tc>
      </w:tr>
      <w:tr w14:paraId="780D98F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1FBCAF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0511D8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6651BA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6A1190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4FD2AF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52472A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5A15E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1F602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38C7A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F02FE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EF67B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CA161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CE75B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6E5A1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6.3</w:t>
            </w:r>
          </w:p>
        </w:tc>
      </w:tr>
      <w:tr w14:paraId="2F9F452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75ED3AD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FC26FD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C2077B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E72DEA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29.5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76B9FC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30.3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62605E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03117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37021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93935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1080D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A3BD7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DD69C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AAC7A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27.5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6A6C1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3.3</w:t>
            </w:r>
          </w:p>
        </w:tc>
      </w:tr>
      <w:tr w14:paraId="57DE338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0E67D0B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37F53E4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810F6F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68.7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C92E6E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72.8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787EB1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73.6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7F0E94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76C9F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00708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94580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46.4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5D82E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53.8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CC2E0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64.4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DCDCC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68.9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D3629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70.8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E45B2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60.6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3.3</w:t>
            </w:r>
          </w:p>
        </w:tc>
      </w:tr>
      <w:tr w14:paraId="4E7B4CA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77D1055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35D9524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FD3CA6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11B6CF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2F6918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BCD728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918E7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4F377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20412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D5B73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72FD2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CB240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4B5B1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862B2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</w:tr>
      <w:tr w14:paraId="1C54C11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1E4F645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1612F7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87537B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AC670D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31.5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E63B21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33.9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0D399D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EC31D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3BA1E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51F7A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-23.9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9599F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-15.8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1E669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-5.9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FDADE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26E69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C5194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</w:tr>
      <w:tr w14:paraId="053B647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7079056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57ABA40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50C7EF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48.8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C0C73C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54.0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685B0F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56.5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3AA6CB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7DB83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EA0CA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C8E26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0552D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CC97E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54C2B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14ECA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33.5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0EF81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41.8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</w:tr>
      <w:tr w14:paraId="7625F11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6AAC191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79EAF5B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3419EC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FC5738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1AF034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18EB2E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801F7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6B7DC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06D2F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648BB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89F4A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63858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43C6E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1F9F5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</w:tr>
      <w:tr w14:paraId="5284985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7EDF27D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E6160A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198A3F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B40794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385788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1E7EA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EFBB2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8323A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1FA78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85CFE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733E4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EB5DA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F44C9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66</w:t>
            </w:r>
          </w:p>
        </w:tc>
      </w:tr>
      <w:tr w14:paraId="7B2ADEC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1FC38BD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451F79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F3C7E4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7429FC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F20B7D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B941A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D8EFE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64171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DB04F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8089C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DE9C2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FCABD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62433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66</w:t>
            </w:r>
          </w:p>
        </w:tc>
      </w:tr>
      <w:tr w14:paraId="4108178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3EB3A7A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0916E3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0BBFF5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8AADDE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4F3D25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CEABC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6797E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09E4B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35FED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B4FD4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64711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ADD2B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F4B01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0.09</w:t>
            </w:r>
          </w:p>
        </w:tc>
      </w:tr>
      <w:tr w14:paraId="09A8F68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480F7DA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C53D46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72DD8D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0B36CD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7A439F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016CF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A1D38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E686C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88D18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0CE27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000FB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C4B28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621BA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66</w:t>
            </w:r>
          </w:p>
        </w:tc>
      </w:tr>
      <w:tr w14:paraId="2445834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31A1818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8EAF9D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14E8DB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604FD7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AAA1E7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3A367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AA6E6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E6F21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128B7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61100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BCCFC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399BE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5F548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66</w:t>
            </w:r>
          </w:p>
        </w:tc>
      </w:tr>
      <w:tr w14:paraId="7EA5FB9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06BA5E6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5BC9BC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24958D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2F1EAE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D12412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8D55C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012DA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0197B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43ED2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7DB01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25191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502BF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5E48C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0.06</w:t>
            </w:r>
          </w:p>
        </w:tc>
      </w:tr>
    </w:tbl>
    <w:p w14:paraId="4C84268A">
      <w:pPr>
        <w:rPr>
          <w:szCs w:val="24"/>
          <w:lang w:val="en-US"/>
        </w:rPr>
      </w:pPr>
    </w:p>
    <w:tbl>
      <w:tblPr>
        <w:tblStyle w:val="18"/>
        <w:tblW w:w="0" w:type="auto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14:paraId="7C9B643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14:paraId="165CCF3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14:paraId="3200F5E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0C59BCC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1DFE19D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E8F849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91230A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相对湿度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2228B6B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673CAEB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791A19D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</w:t>
            </w:r>
          </w:p>
        </w:tc>
      </w:tr>
      <w:tr w14:paraId="03E8E19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continue"/>
            <w:shd w:val="pct10" w:color="auto" w:fill="FFFFFF"/>
            <w:vAlign w:val="center"/>
          </w:tcPr>
          <w:p w14:paraId="366020C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 w:val="continue"/>
            <w:shd w:val="pct10" w:color="auto" w:fill="FFFFFF"/>
            <w:vAlign w:val="center"/>
          </w:tcPr>
          <w:p w14:paraId="2CCC65C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14:paraId="0EB2941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261737C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CA2B13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ABFD5E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ECDFF4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D4C1FD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4902BA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A2E684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2A3847F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K</w:t>
            </w:r>
            <w:r>
              <w:rPr>
                <w:rFonts w:hint="eastAsia" w:ascii="宋体" w:hAnsi="宋体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0E17ADA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</w:tr>
      <w:tr w14:paraId="0194E3D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auto"/>
            <w:vAlign w:val="center"/>
          </w:tcPr>
          <w:p w14:paraId="5A5301D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251EE88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2056[楼梯间]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162651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4.50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C49B4F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20.70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DA7C7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ECC32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54F4F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1039.0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871ED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30EC9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1327.5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BFE11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FADF7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0.42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3406B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</w:t>
            </w:r>
          </w:p>
        </w:tc>
      </w:tr>
      <w:tr w14:paraId="6E57026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auto"/>
            <w:vAlign w:val="center"/>
          </w:tcPr>
          <w:p w14:paraId="07FCCF3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14:paraId="0E6B4857">
            <w:pPr>
              <w:jc w:val="left"/>
              <w:rPr>
                <w:rFonts w:hint="eastAsia" w:ascii="宋体" w:hAnsi="宋体"/>
                <w:sz w:val="18"/>
                <w:szCs w:val="18"/>
              </w:rPr>
            </w:pPr>
          </w:p>
        </w:tc>
      </w:tr>
      <w:tr w14:paraId="20094C8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5CAD33D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0D76D6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6DFF7B6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8.0(㎡/人)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200730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5A3FEA4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A813B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421934F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2552D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5E1BF02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30.00(m</w:t>
            </w:r>
            <w:r>
              <w:rPr>
                <w:rFonts w:hint="eastAsia"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hint="eastAsia" w:ascii="宋体" w:hAnsi="宋体"/>
                <w:sz w:val="18"/>
                <w:szCs w:val="18"/>
              </w:rPr>
              <w:t>/h.人)</w:t>
            </w:r>
          </w:p>
        </w:tc>
      </w:tr>
      <w:tr w14:paraId="0A601DB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0013AE3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736544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14:paraId="1C60B8D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0：00</w:t>
            </w:r>
          </w:p>
          <w:p w14:paraId="40B67D3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12：00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14:paraId="1A49ED6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1：00</w:t>
            </w:r>
          </w:p>
          <w:p w14:paraId="0E11F8E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13：00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785A8E1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2：00</w:t>
            </w:r>
          </w:p>
          <w:p w14:paraId="7987731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14：00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7874B41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3：00</w:t>
            </w:r>
          </w:p>
          <w:p w14:paraId="6BCEFF3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326B5B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4：00</w:t>
            </w:r>
          </w:p>
          <w:p w14:paraId="167D822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A817C6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5：00</w:t>
            </w:r>
          </w:p>
          <w:p w14:paraId="3ED33B2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15ABFC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6：00</w:t>
            </w:r>
          </w:p>
          <w:p w14:paraId="5B06B8E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2A7F9F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7：00</w:t>
            </w:r>
          </w:p>
          <w:p w14:paraId="73951C6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56C4BF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8：00</w:t>
            </w:r>
          </w:p>
          <w:p w14:paraId="475F6DC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95C57D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9：00</w:t>
            </w:r>
          </w:p>
          <w:p w14:paraId="6DC4436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3B31CF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10：00</w:t>
            </w:r>
          </w:p>
          <w:p w14:paraId="2018074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B59A6D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11：00</w:t>
            </w:r>
          </w:p>
          <w:p w14:paraId="32B30DF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23：00</w:t>
            </w:r>
          </w:p>
        </w:tc>
      </w:tr>
      <w:tr w14:paraId="24BDBA0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81DD4E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屋顶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7BCCD7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F=20.77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K=0.37 D=4.55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AE3ADF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102.2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57.9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6251DE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98.5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56.9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500C6D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91.9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56.0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33AA95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85.0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04514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77.2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11B02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69.7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049C4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67.1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27745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65.0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E6E8E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63.3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C0C78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61.8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97763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60.6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73BB1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58.9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103.3</w:t>
            </w:r>
          </w:p>
        </w:tc>
      </w:tr>
      <w:tr w14:paraId="791E44A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668CCF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105913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F=16.65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K=0.35 D=4.09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50972B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40.6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D14B8C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35.7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DFA393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33.8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95A86E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31.2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75195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27.4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31B07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F7B94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8DD33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47309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05C61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D4BE0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92D41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43.8</w:t>
            </w:r>
          </w:p>
        </w:tc>
      </w:tr>
      <w:tr w14:paraId="31677F4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6ACAA0F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南外窗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386210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总负荷(W)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F=4.05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7185DC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32.7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364.6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61A380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378.0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6151ED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357.9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33CD1C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310.8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762D7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-10.7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C7C31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-17.1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E9FF3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53.6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9DB5D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81.8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6BE3F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103.8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2CB60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170.4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DF7DF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243.6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99864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315.7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43.0</w:t>
            </w:r>
          </w:p>
        </w:tc>
      </w:tr>
      <w:tr w14:paraId="1E827F3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0192F4A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12F746C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传热负荷(W)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K=2.50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7EB8B1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-27.8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50.5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F88DC5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-38.5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60.0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90F124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-42.1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64.8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FDE44E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-46.8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62D19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-50.4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B452F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-52.8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D015B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-45.7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6021B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-30.2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72B17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-11.2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A530E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C9D86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83602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37.5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-24.3</w:t>
            </w:r>
          </w:p>
        </w:tc>
      </w:tr>
      <w:tr w14:paraId="1B4E2B9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2A6A8A5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492D8AA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日射得热(W)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SC=0.45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36B0E3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60.5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314.0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34C5B1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54.5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317.9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2512D3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49.0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293.1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E063A4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44.1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0481B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39.7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EA3CE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35.7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6770F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99.3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F535F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112.0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89419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115.0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1E58C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163.8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D555E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221.6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50479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278.2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67.3</w:t>
            </w:r>
          </w:p>
        </w:tc>
      </w:tr>
      <w:tr w14:paraId="58D6773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4E665A1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1DD2EF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F44209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63.3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224.2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FB384D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57.4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237.5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DE83F0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47.2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248.1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8CC285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43.2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F018B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35.1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B9931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31.0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7D15A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34.2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402D8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72.7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37F42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145.9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E71D1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173.9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C1BAA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197.8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D700C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212.7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72.0</w:t>
            </w:r>
          </w:p>
        </w:tc>
      </w:tr>
      <w:tr w14:paraId="30C63E1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420ACAC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B6064D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EBAD5C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69.6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1D15FB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75.4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8A0C9C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80.1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D1755D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A844D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99959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A40E9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DE8B1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33.8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4F926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57.7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50A04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65.9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991FD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68.3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2C8A0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64.8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27.6</w:t>
            </w:r>
          </w:p>
        </w:tc>
      </w:tr>
      <w:tr w14:paraId="0A4145D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7D8FDCD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9DDA69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C3A33F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110.8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8A7BD1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129.1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403435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132.6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F4B9D3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48EAE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902B1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31D0E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363F1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45.9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82E53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92.2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804BD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112.1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D9BD7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120.4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C5844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75.8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14.4</w:t>
            </w:r>
          </w:p>
        </w:tc>
      </w:tr>
      <w:tr w14:paraId="7D69533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1378195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0B9A4F1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ADF030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300.5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CBA113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318.8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2D7CE0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322.2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6693D1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327.9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3D1A8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293.0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30B7F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403EE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203.0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E6709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235.5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1653A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281.9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E6295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301.7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7F095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310.0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29360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265.4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14.4</w:t>
            </w:r>
          </w:p>
        </w:tc>
      </w:tr>
      <w:tr w14:paraId="312E5EC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235A4DD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6B3159A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3BA3E2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0.28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81858E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0.28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853B3F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0.28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177D38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0.28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156AD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0.28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E73B3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0.28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30AC2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0.28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0.28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36E88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0.28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3DC2E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0.28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CB0A4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0.28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0D0D4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0.28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0B88A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0.28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</w:tr>
      <w:tr w14:paraId="5C1B771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6181284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D70D99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DD7754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115.9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310EC9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137.6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DC6467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148.5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579556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AA4D2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998BB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EEE7F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-104.7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C14D6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-69.3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10929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-25.7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D5D77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A5C18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50.5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6499D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85.9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</w:tr>
      <w:tr w14:paraId="4EE8B14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6EB7F43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071564D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D082EC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213.8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B6F41B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236.2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ED931B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247.4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3581E9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886CB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44005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13862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-13.1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03786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F4C32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68.1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8340F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110.1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37D63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146.5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84558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183.0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</w:tr>
      <w:tr w14:paraId="5164C9C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50F35B1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025844F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A597EA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0.13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DAB405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0.13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9CE198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0.13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3F4153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0.13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86558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0.13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3E1FA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0.13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644C9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0.13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FBD57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0.13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66796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0.13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CEA64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0.13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C6EA1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0.13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2BB68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0.13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</w:tr>
      <w:tr w14:paraId="569EDEB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698E6AB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7D34EE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279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1248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D9FE31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1319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CBAA5D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1328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79FCBC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1299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648AA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1135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91E70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1045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E6B84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388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765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670BB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534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456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481A6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742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403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ABA84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904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369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F604E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1046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336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B06CD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1118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304</w:t>
            </w:r>
          </w:p>
        </w:tc>
      </w:tr>
      <w:tr w14:paraId="44BC520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0C5CDDD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EE10B1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279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960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A4AAC7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1031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AFE2C0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1039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E3C649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1011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22326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847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8AB70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757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B5B2A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575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5583A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456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37A53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458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403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1A19F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619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369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458C6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760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336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2927F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832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304</w:t>
            </w:r>
          </w:p>
        </w:tc>
      </w:tr>
      <w:tr w14:paraId="71217BC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41D43AA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B37367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0.42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0.42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A2D8AD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0.42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0.42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1E50EE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0.42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0.42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EBE43C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0.42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0.42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1C2A0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0.42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0.42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9FB20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0.42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0.42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CAC65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0.42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0.42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5336E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0.42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0.42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EB119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0.42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0.42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B8B84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0.42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0.42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F57CE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0.42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0.42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EE607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0.42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0.42</w:t>
            </w:r>
          </w:p>
        </w:tc>
      </w:tr>
      <w:tr w14:paraId="6E159A2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1A48C09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823A7B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279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1034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B84070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1083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30105E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1080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D4662E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1054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D951A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913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5B208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834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3A341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401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765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15857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511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456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D01D8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674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403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A6E24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794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369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76FED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899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336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DA849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935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304</w:t>
            </w:r>
          </w:p>
        </w:tc>
      </w:tr>
      <w:tr w14:paraId="39C59F1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30292A9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5E3B56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279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844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29D4E2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893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A145D3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890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5B6F7D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865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4752E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723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748D0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644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C4DA2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575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18AA8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321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456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C4BCA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484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403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43D94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604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369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ED0AA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709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336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00A0A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746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304</w:t>
            </w:r>
          </w:p>
        </w:tc>
      </w:tr>
      <w:tr w14:paraId="145685A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24BF35E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20F024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0.28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0.28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DD1A7B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0.28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0.28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F5B1F2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0.28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0.28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F9F469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0.28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0.28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53BD6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0.28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0.28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9D18F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0.28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0.28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F97DF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0.28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0.28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23DB3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0.28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0.28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0F4FC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0.28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0.28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2E3FB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0.28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0.28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63530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0.28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0.28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EF251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0.28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0.28</w:t>
            </w:r>
          </w:p>
        </w:tc>
      </w:tr>
    </w:tbl>
    <w:p w14:paraId="24459CE9">
      <w:pPr>
        <w:rPr>
          <w:szCs w:val="24"/>
          <w:lang w:val="en-US"/>
        </w:rPr>
      </w:pPr>
    </w:p>
    <w:tbl>
      <w:tblPr>
        <w:tblStyle w:val="18"/>
        <w:tblW w:w="0" w:type="auto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14:paraId="65D04E2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14:paraId="744D10F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14:paraId="26C04D9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4CB2C12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2AF07AC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7A7F4D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6081EB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相对湿度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625AD1A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38D8AD8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594495D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</w:t>
            </w:r>
          </w:p>
        </w:tc>
      </w:tr>
      <w:tr w14:paraId="69911B7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continue"/>
            <w:shd w:val="pct10" w:color="auto" w:fill="FFFFFF"/>
            <w:vAlign w:val="center"/>
          </w:tcPr>
          <w:p w14:paraId="08D06E3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 w:val="continue"/>
            <w:shd w:val="pct10" w:color="auto" w:fill="FFFFFF"/>
            <w:vAlign w:val="center"/>
          </w:tcPr>
          <w:p w14:paraId="05A438F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14:paraId="22B3FD5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671FE82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3E9907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FC868A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E4D033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5442BC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35B029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712786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23804E9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K</w:t>
            </w:r>
            <w:r>
              <w:rPr>
                <w:rFonts w:hint="eastAsia" w:ascii="宋体" w:hAnsi="宋体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1F0B636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</w:tr>
      <w:tr w14:paraId="7FF0A8B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auto"/>
            <w:vAlign w:val="center"/>
          </w:tcPr>
          <w:p w14:paraId="3BB57A4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60E8E46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2057[楼梯间]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566A18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4.50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65CCEB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4.74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21843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109CC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2729B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B7E74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C266C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5F3EF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C862E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0.10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2D7A1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</w:t>
            </w:r>
          </w:p>
        </w:tc>
      </w:tr>
      <w:tr w14:paraId="22E7A34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auto"/>
            <w:vAlign w:val="center"/>
          </w:tcPr>
          <w:p w14:paraId="4994894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14:paraId="7145CC41">
            <w:pPr>
              <w:jc w:val="left"/>
              <w:rPr>
                <w:rFonts w:hint="eastAsia" w:ascii="宋体" w:hAnsi="宋体"/>
                <w:sz w:val="18"/>
                <w:szCs w:val="18"/>
              </w:rPr>
            </w:pPr>
          </w:p>
        </w:tc>
      </w:tr>
      <w:tr w14:paraId="20EC806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705A037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10AD44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18173E9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8.0(㎡/人)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9E0882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4BB1BE9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7E74E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4332D37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716F4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1EC8EF3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30.00(m</w:t>
            </w:r>
            <w:r>
              <w:rPr>
                <w:rFonts w:hint="eastAsia"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hint="eastAsia" w:ascii="宋体" w:hAnsi="宋体"/>
                <w:sz w:val="18"/>
                <w:szCs w:val="18"/>
              </w:rPr>
              <w:t>/h.人)</w:t>
            </w:r>
          </w:p>
        </w:tc>
      </w:tr>
      <w:tr w14:paraId="1AE7EC1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3A5084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4D4E9A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14:paraId="59940BE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0：00</w:t>
            </w:r>
          </w:p>
          <w:p w14:paraId="2AFCD9A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12：00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14:paraId="5200F29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1：00</w:t>
            </w:r>
          </w:p>
          <w:p w14:paraId="0C5A54D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13：00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2A970F1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2：00</w:t>
            </w:r>
          </w:p>
          <w:p w14:paraId="7649746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14：00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03F6074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3：00</w:t>
            </w:r>
          </w:p>
          <w:p w14:paraId="4DC9B76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0D98C0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4：00</w:t>
            </w:r>
          </w:p>
          <w:p w14:paraId="603B18D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910343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5：00</w:t>
            </w:r>
          </w:p>
          <w:p w14:paraId="6F1D0D8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CDF127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6：00</w:t>
            </w:r>
          </w:p>
          <w:p w14:paraId="0A265E8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361E75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7：00</w:t>
            </w:r>
          </w:p>
          <w:p w14:paraId="147290A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D31607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8：00</w:t>
            </w:r>
          </w:p>
          <w:p w14:paraId="5CF1D69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898FA1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9：00</w:t>
            </w:r>
          </w:p>
          <w:p w14:paraId="784CB85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A07B3D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10：00</w:t>
            </w:r>
          </w:p>
          <w:p w14:paraId="22812E9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4B3576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11：00</w:t>
            </w:r>
          </w:p>
          <w:p w14:paraId="07F293D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23：00</w:t>
            </w:r>
          </w:p>
        </w:tc>
      </w:tr>
      <w:tr w14:paraId="04EE9CC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AFEEB0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屋顶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F088B1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F=4.74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K=0.37 D=4.55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0DADD1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34EF3F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5A8B56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EC29D4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94FF1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985BE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49893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F3EE4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CEE68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725A4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C6E26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A875A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23.6</w:t>
            </w:r>
          </w:p>
        </w:tc>
      </w:tr>
      <w:tr w14:paraId="4B4B262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347F949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C05C05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F=6.28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K=0.35 D=4.09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3D526D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F9B3F8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FA03A7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D003E6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182B1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B2F0A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73FD4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42577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28D06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F6E3A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4ACA1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8D2D0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16.5</w:t>
            </w:r>
          </w:p>
        </w:tc>
      </w:tr>
      <w:tr w14:paraId="1362F6A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03AD910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26A502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5FDC29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51.3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0F605C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54.4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A626CC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56.8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FF0E62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2F4A0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68B37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0BAFD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A2FA4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3021F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33.4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C05A5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39.8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CCC88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45.3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63786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48.7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16.5</w:t>
            </w:r>
          </w:p>
        </w:tc>
      </w:tr>
      <w:tr w14:paraId="085E0AF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4F3E3F3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FB7189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C792A5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64BD3B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3C4A15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DCF891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103CE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B3D8A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5C566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A36CB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966C1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23BD2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F1E99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DE38D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6.3</w:t>
            </w:r>
          </w:p>
        </w:tc>
      </w:tr>
      <w:tr w14:paraId="06FCF20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0CB8CDA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89736B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124F83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80AA2D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29.6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9BAD10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30.4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4B905C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A1FC4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C0049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5A256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84F35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055C4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CA249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8529D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27.6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5A31C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3.3</w:t>
            </w:r>
          </w:p>
        </w:tc>
      </w:tr>
      <w:tr w14:paraId="1A82BAC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171F629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2CEBE27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8E2BCA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68.8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6401E0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73.0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532302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73.8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9D61E4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32333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A4497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5235D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46.5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07A4D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53.9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C4ED7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64.5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B934D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69.1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25D86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71.0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42EC2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60.8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3.3</w:t>
            </w:r>
          </w:p>
        </w:tc>
      </w:tr>
      <w:tr w14:paraId="1271DEE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387AFED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3AE62BC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FF0C3E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0939C2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B1646E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DE529F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2E65E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5E409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6B622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A99FB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94EFC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3987C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4254A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24297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</w:tr>
      <w:tr w14:paraId="483A5E5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50F6D5D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35EA04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AB4DBD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894FF6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31.5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5F6D8F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34.0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E022C1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C59E8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9EFF6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AE964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-24.0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F088D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-15.9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F764C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-5.9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BCBEA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C3BDB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EB815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</w:tr>
      <w:tr w14:paraId="0E5C65D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5EC1535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66F1B80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813632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48.9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FC7B38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54.1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3FA89B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56.6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4B2B1B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276F9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43E8C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CFF21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91272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FD971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90560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FF896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33.6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0B937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41.9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</w:tr>
      <w:tr w14:paraId="7A53E69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66C9B5A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37172F7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975305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D1C004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933870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A6BFB0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872A1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BD5FB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00CD8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B626F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1CC4B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D6462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23BC9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3194E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</w:tr>
      <w:tr w14:paraId="34DE5B8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4022C6E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5A88A0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0C01E5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A3D615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058D7B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0B265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21498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9E0DB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9D494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2C5B6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B4263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3FD21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F8FA8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66</w:t>
            </w:r>
          </w:p>
        </w:tc>
      </w:tr>
      <w:tr w14:paraId="6F7F856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126DCA0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6C07A1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B23FF9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9200E9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46B27C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989EB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4648F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DFA9F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57C0E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F09BB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A3C0C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3025B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7F549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66</w:t>
            </w:r>
          </w:p>
        </w:tc>
      </w:tr>
      <w:tr w14:paraId="484413F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0CB3228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8593B7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0.10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0.10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B87D7B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0.10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0.10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0165CE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0.10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0.10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0DEBD1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0.10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0.10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2882B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0.10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0.10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2655A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0.10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0.10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BEDF2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0.10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0.10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F1B02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0.10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0.10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5B585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0.10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0.10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C56E5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0.10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0.10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083E7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0.10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0.10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81D2D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0.10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0.10</w:t>
            </w:r>
          </w:p>
        </w:tc>
      </w:tr>
      <w:tr w14:paraId="66D87EB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4768988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5024C9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8F400A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0FE62C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D2FB0C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84BFF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C48F8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0ACE5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B3A02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46A8B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84894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943F9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26E63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66</w:t>
            </w:r>
          </w:p>
        </w:tc>
      </w:tr>
      <w:tr w14:paraId="24C3A8F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72ED804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2F8CE0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EB24D3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9CF290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6DE2A9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AD32D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F5E0E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50D47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B48B2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96219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E861F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5D358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377E4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66</w:t>
            </w:r>
          </w:p>
        </w:tc>
      </w:tr>
      <w:tr w14:paraId="7A5AEB2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264B234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77CFEA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7B44E7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03AA30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EEF39F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B1825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5E3A2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AB6E2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41F3D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3132C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89397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CFB02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FC891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0.06</w:t>
            </w:r>
          </w:p>
        </w:tc>
      </w:tr>
    </w:tbl>
    <w:p w14:paraId="482A4805">
      <w:pPr>
        <w:rPr>
          <w:szCs w:val="24"/>
          <w:lang w:val="en-US"/>
        </w:rPr>
      </w:pPr>
    </w:p>
    <w:tbl>
      <w:tblPr>
        <w:tblStyle w:val="18"/>
        <w:tblW w:w="0" w:type="auto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14:paraId="5B7143C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14:paraId="48B4F2E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14:paraId="1A1403D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55B96F7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02CDFEC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E157D6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7D89B5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相对湿度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04F1D2F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18DD438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788D381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</w:t>
            </w:r>
          </w:p>
        </w:tc>
      </w:tr>
      <w:tr w14:paraId="5126243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continue"/>
            <w:shd w:val="pct10" w:color="auto" w:fill="FFFFFF"/>
            <w:vAlign w:val="center"/>
          </w:tcPr>
          <w:p w14:paraId="4C4D0C1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 w:val="continue"/>
            <w:shd w:val="pct10" w:color="auto" w:fill="FFFFFF"/>
            <w:vAlign w:val="center"/>
          </w:tcPr>
          <w:p w14:paraId="25D3D41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14:paraId="7C11760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6C315B4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B104D5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3634A7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105BA0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BFB005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E91FC8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37E039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1717FBF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K</w:t>
            </w:r>
            <w:r>
              <w:rPr>
                <w:rFonts w:hint="eastAsia" w:ascii="宋体" w:hAnsi="宋体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32D75A0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</w:tr>
      <w:tr w14:paraId="682D5E2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auto"/>
            <w:vAlign w:val="center"/>
          </w:tcPr>
          <w:p w14:paraId="6E2669E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1E594DD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2058[卫生间]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C98F67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4.50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2A1DDD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5.28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0F1BF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D0960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47400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A65F6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EDCEF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DDEBD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C8F35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0.11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661BB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</w:t>
            </w:r>
          </w:p>
        </w:tc>
      </w:tr>
      <w:tr w14:paraId="7F06E2E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auto"/>
            <w:vAlign w:val="center"/>
          </w:tcPr>
          <w:p w14:paraId="632C082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14:paraId="5AF398B9">
            <w:pPr>
              <w:jc w:val="left"/>
              <w:rPr>
                <w:rFonts w:hint="eastAsia" w:ascii="宋体" w:hAnsi="宋体"/>
                <w:sz w:val="18"/>
                <w:szCs w:val="18"/>
              </w:rPr>
            </w:pPr>
          </w:p>
        </w:tc>
      </w:tr>
      <w:tr w14:paraId="2B39F1C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50F9982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6126B9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3E3B839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8.0(㎡/人)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878355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1B56863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E968C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570F1F0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58FFC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0F2BD4A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30.00(m</w:t>
            </w:r>
            <w:r>
              <w:rPr>
                <w:rFonts w:hint="eastAsia"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hint="eastAsia" w:ascii="宋体" w:hAnsi="宋体"/>
                <w:sz w:val="18"/>
                <w:szCs w:val="18"/>
              </w:rPr>
              <w:t>/h.人)</w:t>
            </w:r>
          </w:p>
        </w:tc>
      </w:tr>
      <w:tr w14:paraId="759D568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607ABA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A30667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14:paraId="747FC53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0：00</w:t>
            </w:r>
          </w:p>
          <w:p w14:paraId="4641929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12：00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14:paraId="0F4E742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1：00</w:t>
            </w:r>
          </w:p>
          <w:p w14:paraId="3C54A29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13：00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18B75FB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2：00</w:t>
            </w:r>
          </w:p>
          <w:p w14:paraId="4FD5069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14：00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255B5B0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3：00</w:t>
            </w:r>
          </w:p>
          <w:p w14:paraId="4C56428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D0D622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4：00</w:t>
            </w:r>
          </w:p>
          <w:p w14:paraId="5E4E475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7E50A7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5：00</w:t>
            </w:r>
          </w:p>
          <w:p w14:paraId="31F4A0D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5682DF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6：00</w:t>
            </w:r>
          </w:p>
          <w:p w14:paraId="5416582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9C3547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7：00</w:t>
            </w:r>
          </w:p>
          <w:p w14:paraId="4E1246F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CCFBD6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8：00</w:t>
            </w:r>
          </w:p>
          <w:p w14:paraId="5030AE2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D1A91F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9：00</w:t>
            </w:r>
          </w:p>
          <w:p w14:paraId="103D9AD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D171C9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10：00</w:t>
            </w:r>
          </w:p>
          <w:p w14:paraId="368D544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4AB588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11：00</w:t>
            </w:r>
          </w:p>
          <w:p w14:paraId="3D3C72B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23：00</w:t>
            </w:r>
          </w:p>
        </w:tc>
      </w:tr>
      <w:tr w14:paraId="265C7F1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0B7182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屋顶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3B9595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F=5.28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K=0.37 D=4.55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E07740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67BD07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B066B9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BBABCD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1B7D9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DE474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D4786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DB64F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18D86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B8B21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A5C5B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4373F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26.3</w:t>
            </w:r>
          </w:p>
        </w:tc>
      </w:tr>
      <w:tr w14:paraId="4492135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3D6F54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16EF14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275BCD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57.2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570B22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60.6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08D9F1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63.3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E22AC1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FF04F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37F8E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D5BCA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C3112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61E1B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37.2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5E562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44.4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B297B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50.5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AD8E8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54.3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18.4</w:t>
            </w:r>
          </w:p>
        </w:tc>
      </w:tr>
      <w:tr w14:paraId="391AA5B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F052DD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388F1F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8473C6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010FBF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E2F50C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029D89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C4BC3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82F88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A1FEF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8659F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0B055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B5384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503CF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E9094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7.0</w:t>
            </w:r>
          </w:p>
        </w:tc>
      </w:tr>
      <w:tr w14:paraId="51EC143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454DB16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0A8B14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F78830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28.3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9D6987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33.0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DF3B39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33.8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57E296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9828F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3FA44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F584D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A3763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7F866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281FE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28.6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4C0F7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30.7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85AE7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3.7</w:t>
            </w:r>
          </w:p>
        </w:tc>
      </w:tr>
      <w:tr w14:paraId="6892022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1C4F370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21D9A66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6CC57F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76.7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1952AB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81.4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05942C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82.2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F6C671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2AA94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F93CF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CE831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51.8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D0F01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60.1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78D59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71.9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06EE2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77.0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77A94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79.1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E3316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67.7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3.7</w:t>
            </w:r>
          </w:p>
        </w:tc>
      </w:tr>
      <w:tr w14:paraId="09424F4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76BB2A7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775775A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23A5FD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6F1DE9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CD8395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8BAE65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720B8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8DD0E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08333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D83A6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F5391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03EDF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5444B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1AE6B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</w:tr>
      <w:tr w14:paraId="7C1E653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152CFD9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C57A4A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048574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29.6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91687C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35.1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AF692A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37.9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B7E7BE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3F771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9962A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7DB42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-26.7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45FF7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-17.7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FEEC1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-6.6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ED11E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20683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3B57D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</w:tr>
      <w:tr w14:paraId="0090028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456F900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3724473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455589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54.6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55BEEA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60.3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81174A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63.1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7D8D50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57DFB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58897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FC62C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E172F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1A661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F0EF2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28.1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DA9ED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37.4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18933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46.7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</w:tr>
      <w:tr w14:paraId="0270B0E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67F800B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42577A4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07D4DA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985C75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4E9098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CBA43B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C94B3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6B1D9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F8202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B4003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768BB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8589F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20337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72538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</w:tr>
      <w:tr w14:paraId="3B612FF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4476669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489526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3F386D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D527EA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8F238F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215B8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F0072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EA714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83C2A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F14AC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FCBE3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0B804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6A248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55</w:t>
            </w:r>
          </w:p>
        </w:tc>
      </w:tr>
      <w:tr w14:paraId="065697B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7A41004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D82546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FCE804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A80234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18EE61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A95AC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EF40F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49DB0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D89C8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C27AE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E05C2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1C2FD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5EDEA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55</w:t>
            </w:r>
          </w:p>
        </w:tc>
      </w:tr>
      <w:tr w14:paraId="22F08F1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6E35F5C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ED720C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0.11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0.11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B80874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0.11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0.11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3263AB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0.11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0.11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30003D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0.11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0.11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6A6C5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0.11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0.11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3EF75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0.11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0.11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B23C9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0.11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0.11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82F4C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0.11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0.11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54F52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0.11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0.11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B227F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0.11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0.11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68E27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0.11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0.11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6B8B6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0.11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0.11</w:t>
            </w:r>
          </w:p>
        </w:tc>
      </w:tr>
      <w:tr w14:paraId="002570C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3D427BF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3D7E10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AC65B8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464DA5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2276CF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0BA19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3C4C7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43327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928E5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1B7B0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6E035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350C3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74773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55</w:t>
            </w:r>
          </w:p>
        </w:tc>
      </w:tr>
      <w:tr w14:paraId="7CEFA4F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316AFA4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9F9BBD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EE7F06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9FF1A8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730243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AAF0C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FA34A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AF947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F9AE4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2F2F0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A23D8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0A99B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D7382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55</w:t>
            </w:r>
          </w:p>
        </w:tc>
      </w:tr>
      <w:tr w14:paraId="315ED2F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0D81020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EB2E78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A5E4F9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B452AB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2CF09C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707A2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5DCAB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D32A0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936BD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B8369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FDFA7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E072C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41DFB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0.07</w:t>
            </w:r>
          </w:p>
        </w:tc>
      </w:tr>
    </w:tbl>
    <w:p w14:paraId="0B30ED5C">
      <w:pPr>
        <w:rPr>
          <w:szCs w:val="24"/>
          <w:lang w:val="en-US"/>
        </w:rPr>
      </w:pPr>
    </w:p>
    <w:tbl>
      <w:tblPr>
        <w:tblStyle w:val="18"/>
        <w:tblW w:w="0" w:type="auto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14:paraId="008537C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14:paraId="053BBA0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14:paraId="4282177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1686F15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683B346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3A1E3A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8080FD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相对湿度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57DB1D3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413B6A6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612407D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</w:t>
            </w:r>
          </w:p>
        </w:tc>
      </w:tr>
      <w:tr w14:paraId="0C8F757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continue"/>
            <w:shd w:val="pct10" w:color="auto" w:fill="FFFFFF"/>
            <w:vAlign w:val="center"/>
          </w:tcPr>
          <w:p w14:paraId="2849661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 w:val="continue"/>
            <w:shd w:val="pct10" w:color="auto" w:fill="FFFFFF"/>
            <w:vAlign w:val="center"/>
          </w:tcPr>
          <w:p w14:paraId="4895271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14:paraId="1BA4E64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5D7D32C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3B9BFE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3EC6A3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14883A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6ABBF6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DF16F5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6F4E61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1CEC55A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K</w:t>
            </w:r>
            <w:r>
              <w:rPr>
                <w:rFonts w:hint="eastAsia" w:ascii="宋体" w:hAnsi="宋体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28F282A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</w:tr>
      <w:tr w14:paraId="76D95BB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auto"/>
            <w:vAlign w:val="center"/>
          </w:tcPr>
          <w:p w14:paraId="44C20C2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52D735C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2059[卫生间]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044123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4.50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89F9F3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8.21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8CC76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3D190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62341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270.5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8FE6E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E5514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385.0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18D48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F638B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0.16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26012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</w:t>
            </w:r>
          </w:p>
        </w:tc>
      </w:tr>
      <w:tr w14:paraId="3E9C9A5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auto"/>
            <w:vAlign w:val="center"/>
          </w:tcPr>
          <w:p w14:paraId="68AE868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14:paraId="68050DCD">
            <w:pPr>
              <w:jc w:val="left"/>
              <w:rPr>
                <w:rFonts w:hint="eastAsia" w:ascii="宋体" w:hAnsi="宋体"/>
                <w:sz w:val="18"/>
                <w:szCs w:val="18"/>
              </w:rPr>
            </w:pPr>
          </w:p>
        </w:tc>
      </w:tr>
      <w:tr w14:paraId="6052EB8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58DEBFB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787308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74E89D0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8.0(㎡/人)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AE246B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3DBCC48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4AFB1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53752D6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D787A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5221F86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30.00(m</w:t>
            </w:r>
            <w:r>
              <w:rPr>
                <w:rFonts w:hint="eastAsia"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hint="eastAsia" w:ascii="宋体" w:hAnsi="宋体"/>
                <w:sz w:val="18"/>
                <w:szCs w:val="18"/>
              </w:rPr>
              <w:t>/h.人)</w:t>
            </w:r>
          </w:p>
        </w:tc>
      </w:tr>
      <w:tr w14:paraId="02F9477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55E7D2B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C5315B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14:paraId="0F6FA70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0：00</w:t>
            </w:r>
          </w:p>
          <w:p w14:paraId="05C078E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12：00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14:paraId="11FAC1C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1：00</w:t>
            </w:r>
          </w:p>
          <w:p w14:paraId="0E810CB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13：00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1003C90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2：00</w:t>
            </w:r>
          </w:p>
          <w:p w14:paraId="175157F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14：00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4FF06BB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3：00</w:t>
            </w:r>
          </w:p>
          <w:p w14:paraId="748144C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C18B33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4：00</w:t>
            </w:r>
          </w:p>
          <w:p w14:paraId="11550AF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012888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5：00</w:t>
            </w:r>
          </w:p>
          <w:p w14:paraId="07842FC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0BE123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6：00</w:t>
            </w:r>
          </w:p>
          <w:p w14:paraId="7FAB08B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B889AF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7：00</w:t>
            </w:r>
          </w:p>
          <w:p w14:paraId="3D570B2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0CC47B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8：00</w:t>
            </w:r>
          </w:p>
          <w:p w14:paraId="774EFA9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1A5CD9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9：00</w:t>
            </w:r>
          </w:p>
          <w:p w14:paraId="55C4295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885FA7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10：00</w:t>
            </w:r>
          </w:p>
          <w:p w14:paraId="2F65EB5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AB8A8C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11：00</w:t>
            </w:r>
          </w:p>
          <w:p w14:paraId="7824C23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23：00</w:t>
            </w:r>
          </w:p>
        </w:tc>
      </w:tr>
      <w:tr w14:paraId="771687F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580E15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屋顶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F6A7DC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F=8.21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K=0.37 D=4.55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A96EA4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40.4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DF8A68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38.9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1910CE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36.4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796688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33.6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35D11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30.5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DA72A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27.6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DF852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6A294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20115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EEF0A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0D31D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8A263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40.8</w:t>
            </w:r>
          </w:p>
        </w:tc>
      </w:tr>
      <w:tr w14:paraId="14D69CF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04D1AA0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839088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07B57F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89.0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5E08A5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94.3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A77932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98.5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6DBBF2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3ABC4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9C66E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1769F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9253C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28.8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6E0BF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57.9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2B72A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69.0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45655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78.5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74F0E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84.4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28.6</w:t>
            </w:r>
          </w:p>
        </w:tc>
      </w:tr>
      <w:tr w14:paraId="0D74D0B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A4A26C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56C2B7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AA9AAC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27.6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F9E4DB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29.9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2337EB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31.8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726DFB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F5874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407BE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53D88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9FC58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47868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6BA0D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6E2A7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27.1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E9E54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11.0</w:t>
            </w:r>
          </w:p>
        </w:tc>
      </w:tr>
      <w:tr w14:paraId="01D4031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49CB3E2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89F627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602587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44.0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6F2CD5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51.3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1BA16C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52.6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DF52A7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AFEB5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AE304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13B52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865E4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BF0B5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36.6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B1480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44.5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1C942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47.8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5D258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30.1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5.7</w:t>
            </w:r>
          </w:p>
        </w:tc>
      </w:tr>
      <w:tr w14:paraId="38D8929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217EDB3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01A87D4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5CEA65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119.3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97A748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126.5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51B9DC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127.9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2EB9BF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5CC81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2D892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23CFF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80.5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48CB6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93.5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D0203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111.9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3E0E6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119.7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80991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123.0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376D8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105.3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5.7</w:t>
            </w:r>
          </w:p>
        </w:tc>
      </w:tr>
      <w:tr w14:paraId="751F168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16BF691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4643EEA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535970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0.11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D32384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0.11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C4E8CB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0.11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893875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0.11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039E1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0.11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DE8EA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0.11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E6324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0.11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0.11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9BFE3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0.11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40F9F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0.11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E7444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0.11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227CB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0.11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F1CCB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0.11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</w:tr>
      <w:tr w14:paraId="0449E3D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3D08383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AEA5E0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538F33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46.0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CFD7DC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54.6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773026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58.9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6F0128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D119F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E12B6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B3F02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-41.5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67FAA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-27.5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CC478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-10.2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1E7C3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5B270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4C309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34.1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</w:tr>
      <w:tr w14:paraId="0EDD274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6AE9B9E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76519E3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890F2E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84.8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D24059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93.7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564D9F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98.2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3E8FF7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07B88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4D1C7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FEC4D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-5.2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51137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2B980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27.0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D9F91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43.7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A9406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58.2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B3022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72.6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</w:tr>
      <w:tr w14:paraId="6A9FE6D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6BCB113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3740BF6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F32834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A26F6C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971F2F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37BA4A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4605B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AA340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D0C88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D2EA2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5C5E5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CCD75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AC7CD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BD175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</w:tr>
      <w:tr w14:paraId="501D010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4E33FA0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AF569F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344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39B0A8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367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00E2C8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378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7E8797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385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47BFE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347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8D0D6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BE965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3375F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432C8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CA3DD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283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884CA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311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CD32B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311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86</w:t>
            </w:r>
          </w:p>
        </w:tc>
      </w:tr>
      <w:tr w14:paraId="13AC7E4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7123D0E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5985DD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482A90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7E6127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24377D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271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B3A7C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05711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6382B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2DA31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BD759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C189E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47503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C907A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86</w:t>
            </w:r>
          </w:p>
        </w:tc>
      </w:tr>
      <w:tr w14:paraId="13CAC80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5DC4AC0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AC0924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0.16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0.16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92C74E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0.16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0.16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E84F77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0.16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0.16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885254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0.16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0.16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E51E8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0.16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0.16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6E470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0.16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0.16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594FA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0.16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0.16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48EEF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0.16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0.16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213B4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0.16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0.16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1FCDD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0.16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0.16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23789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0.16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0.16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04DDC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0.16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0.16</w:t>
            </w:r>
          </w:p>
        </w:tc>
      </w:tr>
      <w:tr w14:paraId="4B35317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20CE288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A224D4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3274B8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273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8760E3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280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AD3CB3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288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970BF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2E1D4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103D6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A3AC1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FE05F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08335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E2B8E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6C89D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86</w:t>
            </w:r>
          </w:p>
        </w:tc>
      </w:tr>
      <w:tr w14:paraId="4603BA5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309A92B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FDAD7A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44524C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E15196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B45F9C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9B638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D947A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04762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53DC6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D6A89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FFF9D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D789F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84ED0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86</w:t>
            </w:r>
          </w:p>
        </w:tc>
      </w:tr>
      <w:tr w14:paraId="44B2B23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770519E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ACDFBE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0.11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0.11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8A10C3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0.11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0.11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3EF5DB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0.11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0.11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8E17AF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0.11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0.11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7A0F4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0.11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0.11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8913F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0.11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0.11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B98B9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0.11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0.11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347AD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0.11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0.11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AD77A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0.11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0.11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956C4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0.11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0.11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FC9F3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0.11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0.11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FE5C0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0.11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0.11</w:t>
            </w:r>
          </w:p>
        </w:tc>
      </w:tr>
    </w:tbl>
    <w:p w14:paraId="61B9A3D8">
      <w:pPr>
        <w:rPr>
          <w:szCs w:val="24"/>
          <w:lang w:val="en-US"/>
        </w:rPr>
      </w:pPr>
    </w:p>
    <w:tbl>
      <w:tblPr>
        <w:tblStyle w:val="18"/>
        <w:tblW w:w="0" w:type="auto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14:paraId="000D513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14:paraId="6FED33F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14:paraId="2CC32BA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427A37B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3BD22C3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E44ADF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20180D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相对湿度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06FB5DE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4C40D38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730A5A6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</w:t>
            </w:r>
          </w:p>
        </w:tc>
      </w:tr>
      <w:tr w14:paraId="264C712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continue"/>
            <w:shd w:val="pct10" w:color="auto" w:fill="FFFFFF"/>
            <w:vAlign w:val="center"/>
          </w:tcPr>
          <w:p w14:paraId="571A6BD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 w:val="continue"/>
            <w:shd w:val="pct10" w:color="auto" w:fill="FFFFFF"/>
            <w:vAlign w:val="center"/>
          </w:tcPr>
          <w:p w14:paraId="53B1041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14:paraId="554486C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4E35369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E4E94B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4AD291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C8D96E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D140C7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EE7439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9F99BD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35C1111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K</w:t>
            </w:r>
            <w:r>
              <w:rPr>
                <w:rFonts w:hint="eastAsia" w:ascii="宋体" w:hAnsi="宋体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184B01D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</w:tr>
      <w:tr w14:paraId="74BF0FE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auto"/>
            <w:vAlign w:val="center"/>
          </w:tcPr>
          <w:p w14:paraId="1870199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442BCE5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3001[{\C0;办公室}]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9CA108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4.50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F7399C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148.50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866CE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AF95A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5CA4C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6400.6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91DA4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72130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8469.8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B58A3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CD83D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2.98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D95DC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</w:t>
            </w:r>
          </w:p>
        </w:tc>
      </w:tr>
      <w:tr w14:paraId="73E1AC6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auto"/>
            <w:vAlign w:val="center"/>
          </w:tcPr>
          <w:p w14:paraId="30AC80D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14:paraId="7342DC81">
            <w:pPr>
              <w:jc w:val="left"/>
              <w:rPr>
                <w:rFonts w:hint="eastAsia" w:ascii="宋体" w:hAnsi="宋体"/>
                <w:sz w:val="18"/>
                <w:szCs w:val="18"/>
              </w:rPr>
            </w:pPr>
          </w:p>
        </w:tc>
      </w:tr>
      <w:tr w14:paraId="3FF7868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7388888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A7FAA0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4F65FE5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8.0(㎡/人)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863684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643D972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160B3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73DCF28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9D7C5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6D2A41C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30.00(m</w:t>
            </w:r>
            <w:r>
              <w:rPr>
                <w:rFonts w:hint="eastAsia"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hint="eastAsia" w:ascii="宋体" w:hAnsi="宋体"/>
                <w:sz w:val="18"/>
                <w:szCs w:val="18"/>
              </w:rPr>
              <w:t>/h.人)</w:t>
            </w:r>
          </w:p>
        </w:tc>
      </w:tr>
      <w:tr w14:paraId="72F8CC4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3A26D59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9A54B2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14:paraId="79BF9B4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0：00</w:t>
            </w:r>
          </w:p>
          <w:p w14:paraId="2656E97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12：00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14:paraId="6B39ADA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1：00</w:t>
            </w:r>
          </w:p>
          <w:p w14:paraId="16E979F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13：00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4AFE4A2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2：00</w:t>
            </w:r>
          </w:p>
          <w:p w14:paraId="3BFD2D2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14：00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0309D60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3：00</w:t>
            </w:r>
          </w:p>
          <w:p w14:paraId="68A893D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D4B6AF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4：00</w:t>
            </w:r>
          </w:p>
          <w:p w14:paraId="6F1AEF4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B052BC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5：00</w:t>
            </w:r>
          </w:p>
          <w:p w14:paraId="3DE39A7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EE96E2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6：00</w:t>
            </w:r>
          </w:p>
          <w:p w14:paraId="425215E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17BDFD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7：00</w:t>
            </w:r>
          </w:p>
          <w:p w14:paraId="05AC8D5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231B61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8：00</w:t>
            </w:r>
          </w:p>
          <w:p w14:paraId="1559232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9CEB11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9：00</w:t>
            </w:r>
          </w:p>
          <w:p w14:paraId="16A376D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E94079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10：00</w:t>
            </w:r>
          </w:p>
          <w:p w14:paraId="5DDC552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BAE140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11：00</w:t>
            </w:r>
          </w:p>
          <w:p w14:paraId="3002F74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23：00</w:t>
            </w:r>
          </w:p>
        </w:tc>
      </w:tr>
      <w:tr w14:paraId="44B26B3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010C67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屋顶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31CD63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F=171.47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K=0.37 D=4.55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C8C8C6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843.9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478.2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8BC88F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813.0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469.6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3BA37B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759.0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462.3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6EA9A0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701.8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456.3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F5F1A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637.4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501.0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7E3A4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575.3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563.5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91ED3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554.0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634.9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4038D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536.6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706.6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ECE65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522.5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766.0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EE841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509.8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811.8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527FD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500.5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843.0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DA3A3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486.6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852.7</w:t>
            </w:r>
          </w:p>
        </w:tc>
      </w:tr>
      <w:tr w14:paraId="6A8A8ED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4620BA3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西外墙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0B7FC9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F=7.63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K=0.35 D=4.09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C9E916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193CF8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30.7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DAB64C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29.9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053767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AC749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79F85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C5E9F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7F853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4C66E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97BBF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4AE29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3E785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27.4</w:t>
            </w:r>
          </w:p>
        </w:tc>
      </w:tr>
      <w:tr w14:paraId="730A7C1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A3E3F7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103013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F=75.69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K=0.35 D=4.09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B43600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184.7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77.6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82FCAE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162.5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74.2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7F1820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153.7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71.6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0F538A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141.6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465F5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124.4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0F7D9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114.8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3A359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107.2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EBB9F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101.1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01E85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95.7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7371E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91.9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E93B4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85.2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9FF67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81.6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199.2</w:t>
            </w:r>
          </w:p>
        </w:tc>
      </w:tr>
      <w:tr w14:paraId="76587E7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39A3C66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西玻璃幕墙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309450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总负荷(W)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F=12.56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9E4B55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184.2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728.0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B865B9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124.0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845.4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591883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88.6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1003.2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0C09B8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51.9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1354.7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6B850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1557.8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BC876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-4.0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1346.6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67EF5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210.3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996.3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97978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293.5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519.5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47EBE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357.1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422.0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CCCBA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476.7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343.9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8D10F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573.9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281.0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80A28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657.6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225.5</w:t>
            </w:r>
          </w:p>
        </w:tc>
      </w:tr>
      <w:tr w14:paraId="14004D6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348E664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791DA79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传热负荷(W)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K=2.50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A50FCB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-86.4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156.8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09CE5A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-119.5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186.3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818651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-130.6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201.0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4E130B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-145.3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92B02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-156.4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EBACA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-163.8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50B40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-141.7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49563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-93.8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C7321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-34.8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B8D32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33FBC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68.4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-53.2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F85FA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116.3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-75.3</w:t>
            </w:r>
          </w:p>
        </w:tc>
      </w:tr>
      <w:tr w14:paraId="66F815A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68789C9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4B04EBA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日射得热(W)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SC=0.45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BE2D85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270.6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571.2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D37853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243.5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659.1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95A451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219.2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802.2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9B3F8D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197.3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1157.3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E2A1C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177.5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1389.9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CD762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159.8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1193.5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D24AF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352.0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883.7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3E905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387.2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458.5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E8B74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391.8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412.6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47C35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456.3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371.4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C6DC8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505.5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334.2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72DBA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541.3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300.8</w:t>
            </w:r>
          </w:p>
        </w:tc>
      </w:tr>
      <w:tr w14:paraId="4BAF139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6E9814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85FBFC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5A58A2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454.4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1608.3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FF72B0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412.1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1704.0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4266B5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338.6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1779.8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BD8C7E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309.6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1822.1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6339D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251.7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1581.5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FFC20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222.8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1405.6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0F2EC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245.0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1200.6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7C724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521.2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1000.1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25F7A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1046.9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821.9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882B1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1247.4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708.3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94570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1418.9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603.7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F247A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1525.8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516.8</w:t>
            </w:r>
          </w:p>
        </w:tc>
      </w:tr>
      <w:tr w14:paraId="32CD21D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091C99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84EFB6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96D09B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190.4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499.3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A72686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178.3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541.1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4B0D9C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165.4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575.0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08C7FA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156.3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635.1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4C8B5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150.2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560.9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9524D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146.2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422.9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BCF4C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141.1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322.7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B15F2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242.7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273.1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1D759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414.3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5DEBC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472.8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B0B6F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489.7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76641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464.9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198.2</w:t>
            </w:r>
          </w:p>
        </w:tc>
      </w:tr>
      <w:tr w14:paraId="0541C2E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3D2D3F2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EE2997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18A9EF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101.1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795.1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E6C9CA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71.9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926.5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41C6D8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58.4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951.2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7A431C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53.9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991.6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A5C9C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42.7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741.2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E4313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42.7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493.0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0AD2B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95.5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347.0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F141F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329.0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1EEC9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661.5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910CE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804.1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C9061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863.6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72550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543.5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103.3</w:t>
            </w:r>
          </w:p>
        </w:tc>
      </w:tr>
      <w:tr w14:paraId="6A549E7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4397CA2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330EE4D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16D16F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101.1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2155.7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0A2CE3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71.9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2287.1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639763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58.4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2311.8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86EDC1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53.9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2352.3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69B25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42.7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2101.8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49FE6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42.7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1853.6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DBC74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1456.1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1707.6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9711F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1689.7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5E6EB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2022.1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583BB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2164.7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2636D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2224.2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7AA7B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1904.2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103.3</w:t>
            </w:r>
          </w:p>
        </w:tc>
      </w:tr>
      <w:tr w14:paraId="01C917B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4D904BC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34FAEF3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82CBF1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2.02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B2DEC7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2.02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1C8944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2.02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9A8DAF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2.02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F3944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2.02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BAB45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2.02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4F862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2.02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2.02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C5A6D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2.02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676D9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2.02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A47D7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2.02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13B48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2.02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3ACE2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2.02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</w:tr>
      <w:tr w14:paraId="065002C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7F6C3EB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454F49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A428C0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831.3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9FA083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987.5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378053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1065.7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9A765F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1046.1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0E3C4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889.9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E536A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811.7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52345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-750.9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A6C42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-497.0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2A0E9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-184.4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1ADC5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108.6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D33A2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362.5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B8927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616.4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</w:tr>
      <w:tr w14:paraId="348CBF0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72B9AEE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4A991F4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90EFCB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1533.7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A7905F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1694.4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B57C37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1774.8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7FC6B3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1754.7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7CFEF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1594.0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AFDF7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1513.6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36529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-94.1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B77F2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167.1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EB56C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488.7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7FA41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790.1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77878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1051.4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F4278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1312.6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</w:tr>
      <w:tr w14:paraId="0CFF6ED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5FDEA3B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63D2F61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2A708C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0.96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C504BB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0.96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0DCECC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0.96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EDFED7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0.96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81397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0.96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FD241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0.96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486E2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0.96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A5801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0.96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5C251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0.96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A30F2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0.96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3B50C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0.96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B3466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0.96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</w:tr>
      <w:tr w14:paraId="5C46E76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23855AD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597B76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1989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7093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50A14C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1792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7628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7B8B40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1593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7990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5DB57D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1441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8470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7920F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1246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8005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3C2A9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1115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7230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9F0F5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2636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5016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8ACC6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3567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2927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F3D53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4962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2645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1E312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5768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2472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FB441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6357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2293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C42CD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6446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2123</w:t>
            </w:r>
          </w:p>
        </w:tc>
      </w:tr>
      <w:tr w14:paraId="266627E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74B3087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CAE22C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1989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5030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388FAA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1792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5561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B4AEB6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1593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5921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80FE03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1441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6401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17614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1246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5940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C5FD0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1115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5167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537C5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618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3656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B468E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1543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2927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B2D36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2928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2645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C1DDB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3726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2472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DCE37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4308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2293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BCFBB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4389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2123</w:t>
            </w:r>
          </w:p>
        </w:tc>
      </w:tr>
      <w:tr w14:paraId="474A46D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2347451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FDD34D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2.98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2.98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55C2C1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2.98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2.98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A8E20C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2.98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2.98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89EDAB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2.98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2.98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C9AB4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2.98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2.98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EE4F9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2.98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2.98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16E2A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2.98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2.98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772A5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2.98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2.98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F8320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2.98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2.98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F30CD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2.98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2.98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787A1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2.98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2.98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2522A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2.98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2.98</w:t>
            </w:r>
          </w:p>
        </w:tc>
      </w:tr>
      <w:tr w14:paraId="6FE11BA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5994CD2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22F0E3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1989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5560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A99EC7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1792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5934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62C542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1593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6216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38677F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1441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6715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3C7CE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1246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6411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C213D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1115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5716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D5EB6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2730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5016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35B3D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3400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2927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653FA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4473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2645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DD0EF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4978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2472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A14ED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5306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2293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55CE0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5134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2123</w:t>
            </w:r>
          </w:p>
        </w:tc>
      </w:tr>
      <w:tr w14:paraId="7BA75A9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4290BAE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7165E8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1989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4199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2012B3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1792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4573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AD5F8F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1593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4855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28AAAB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1441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5354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55789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1246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5050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6EBE0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1115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4356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32729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1369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3656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6CDB2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2040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2927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534E4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3113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2645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4C030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3617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2472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7A14F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3945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2293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64D11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3773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2123</w:t>
            </w:r>
          </w:p>
        </w:tc>
      </w:tr>
      <w:tr w14:paraId="6D86B79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33D8D74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FC06FB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2.02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2.02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73AA47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2.02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2.02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657C6F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2.02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2.02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BD97BB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2.02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2.02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906EE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2.02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2.02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E7550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2.02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2.02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E18D4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2.02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2.02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54FB2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2.02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2.02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4D949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2.02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2.02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1D1EF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2.02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2.02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51428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2.02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2.02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384CC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2.02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2.02</w:t>
            </w:r>
          </w:p>
        </w:tc>
      </w:tr>
    </w:tbl>
    <w:p w14:paraId="0336F2CF">
      <w:pPr>
        <w:rPr>
          <w:szCs w:val="24"/>
          <w:lang w:val="en-US"/>
        </w:rPr>
      </w:pPr>
    </w:p>
    <w:tbl>
      <w:tblPr>
        <w:tblStyle w:val="18"/>
        <w:tblW w:w="0" w:type="auto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14:paraId="5F49FC4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14:paraId="65E3044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14:paraId="12ACC5A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137E2B2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3E3BCBF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369EFA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18F2F8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相对湿度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66CAEB1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23335E3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665E35C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</w:t>
            </w:r>
          </w:p>
        </w:tc>
      </w:tr>
      <w:tr w14:paraId="5FF27A2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continue"/>
            <w:shd w:val="pct10" w:color="auto" w:fill="FFFFFF"/>
            <w:vAlign w:val="center"/>
          </w:tcPr>
          <w:p w14:paraId="6522739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 w:val="continue"/>
            <w:shd w:val="pct10" w:color="auto" w:fill="FFFFFF"/>
            <w:vAlign w:val="center"/>
          </w:tcPr>
          <w:p w14:paraId="30C23B6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14:paraId="640B281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49C5B8A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E21F1B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9C7027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2C8E16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781AFC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62B42C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D78B49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2FD68AD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K</w:t>
            </w:r>
            <w:r>
              <w:rPr>
                <w:rFonts w:hint="eastAsia" w:ascii="宋体" w:hAnsi="宋体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72DDDA3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</w:tr>
      <w:tr w14:paraId="3CA2B26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auto"/>
            <w:vAlign w:val="center"/>
          </w:tcPr>
          <w:p w14:paraId="69B6524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75DEEA1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3002[走廊]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1452DF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4.50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347B19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27.00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811FF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7955A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1B6E6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937.9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5E642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9229B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1314.1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4AF1C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91AC8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0.54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FBBC9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</w:t>
            </w:r>
          </w:p>
        </w:tc>
      </w:tr>
      <w:tr w14:paraId="434EEC2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auto"/>
            <w:vAlign w:val="center"/>
          </w:tcPr>
          <w:p w14:paraId="1A364FF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14:paraId="71A0842B">
            <w:pPr>
              <w:jc w:val="left"/>
              <w:rPr>
                <w:rFonts w:hint="eastAsia" w:ascii="宋体" w:hAnsi="宋体"/>
                <w:sz w:val="18"/>
                <w:szCs w:val="18"/>
              </w:rPr>
            </w:pPr>
          </w:p>
        </w:tc>
      </w:tr>
      <w:tr w14:paraId="524CF74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55B4F3F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9A6D5E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14CCA23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8.0(㎡/人)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D8263D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2A33443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18D51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4455C77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5A5D5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4F891F7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30.00(m</w:t>
            </w:r>
            <w:r>
              <w:rPr>
                <w:rFonts w:hint="eastAsia"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hint="eastAsia" w:ascii="宋体" w:hAnsi="宋体"/>
                <w:sz w:val="18"/>
                <w:szCs w:val="18"/>
              </w:rPr>
              <w:t>/h.人)</w:t>
            </w:r>
          </w:p>
        </w:tc>
      </w:tr>
      <w:tr w14:paraId="73A4653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3BA384F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AC463A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14:paraId="26E436C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0：00</w:t>
            </w:r>
          </w:p>
          <w:p w14:paraId="7B994E0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12：00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14:paraId="0BF4907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1：00</w:t>
            </w:r>
          </w:p>
          <w:p w14:paraId="3F70D4E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13：00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420BD5C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2：00</w:t>
            </w:r>
          </w:p>
          <w:p w14:paraId="265D9EF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14：00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47BE7B9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3：00</w:t>
            </w:r>
          </w:p>
          <w:p w14:paraId="0920B90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63355D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4：00</w:t>
            </w:r>
          </w:p>
          <w:p w14:paraId="18733B5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3E2EE1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5：00</w:t>
            </w:r>
          </w:p>
          <w:p w14:paraId="55D068B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4FBEC9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6：00</w:t>
            </w:r>
          </w:p>
          <w:p w14:paraId="4256AEC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E048F8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7：00</w:t>
            </w:r>
          </w:p>
          <w:p w14:paraId="29F7D51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3E764E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8：00</w:t>
            </w:r>
          </w:p>
          <w:p w14:paraId="1A2DD02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BE6C48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9：00</w:t>
            </w:r>
          </w:p>
          <w:p w14:paraId="08A79F5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534B6B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10：00</w:t>
            </w:r>
          </w:p>
          <w:p w14:paraId="73E4741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C20CC5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11：00</w:t>
            </w:r>
          </w:p>
          <w:p w14:paraId="21EA6C5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23：00</w:t>
            </w:r>
          </w:p>
        </w:tc>
      </w:tr>
      <w:tr w14:paraId="54B7BE2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4F4182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屋顶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DAFF12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F=31.18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K=0.37 D=4.55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8DD01D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153.4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87.0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23F51E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147.8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85.4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C3FECC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138.0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84.1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33A564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127.6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9919B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115.9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21E72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104.6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DF5C2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100.7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5EB15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97.6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AD521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95.0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738DC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92.7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D7D38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91.0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F8171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88.5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155.0</w:t>
            </w:r>
          </w:p>
        </w:tc>
      </w:tr>
      <w:tr w14:paraId="0096B94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441ABF0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东外墙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DC3532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F=6.72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K=0.35 D=4.09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CB8012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37ABE8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6F14E8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34FD5F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DC4FB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D471B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5B77C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F5733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B8AD1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A3700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6E10B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0C4FA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19.2</w:t>
            </w:r>
          </w:p>
        </w:tc>
      </w:tr>
      <w:tr w14:paraId="521B8E2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0C46511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26AC5D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F=19.35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K=0.35 D=4.09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FA0D1E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47.2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DC3530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41.6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DAD910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39.3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A0A789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36.2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CBB9B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31.8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93A01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29.4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ACB1D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27.4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E0103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AF335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7698F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168D0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8B577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50.9</w:t>
            </w:r>
          </w:p>
        </w:tc>
      </w:tr>
      <w:tr w14:paraId="233C8AD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94F2C2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EF5259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22A7A0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82.6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292.4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A4457E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74.9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309.8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59AB52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61.6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323.6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9D777B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56.3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331.3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C1A17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45.8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287.6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0F735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40.5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E75AE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44.6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2B68E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94.8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2D288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190.4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F8392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226.8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6666E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258.0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CCA3A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277.4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94.0</w:t>
            </w:r>
          </w:p>
        </w:tc>
      </w:tr>
      <w:tr w14:paraId="39D3696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D08973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9CCEF6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E61D6C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34.6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90.8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3CA486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32.4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98.4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3B9948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30.1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104.5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B2A273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28.4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A1DDA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27.3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535B1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B2D1B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F08F5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44.1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908EC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75.3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D2462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86.0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99BDC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89.0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B81B4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84.5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36.0</w:t>
            </w:r>
          </w:p>
        </w:tc>
      </w:tr>
      <w:tr w14:paraId="4E7C2A3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7409FFD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0284A7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727FFB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144.6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E47C44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168.5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F21466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172.9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45C529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AD6B6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E379C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360B2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266B6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59.8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3FD6C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120.3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F4FDE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146.2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79EB5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157.0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6A85A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98.8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18.8</w:t>
            </w:r>
          </w:p>
        </w:tc>
      </w:tr>
      <w:tr w14:paraId="0F049BD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0DAB8C2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0BF6E21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5FC1DB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392.0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EF2BC1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415.8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4F1DC4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420.3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33F093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427.7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C9E91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382.2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CADDB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337.0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09250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264.7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310.5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780EE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307.2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25FFE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367.7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7E7F4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393.6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F2202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404.4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6753C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346.2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18.8</w:t>
            </w:r>
          </w:p>
        </w:tc>
      </w:tr>
      <w:tr w14:paraId="0ED7670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3C4343D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0915492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9BFC30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0.37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C57F10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0.37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5DD91F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0.37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F179D4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0.37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2BFAE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0.37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73692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0.37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96580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0.37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0.37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A9C77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0.37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85A7C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0.37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74517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0.37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C2A8A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0.37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36E88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0.37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</w:tr>
      <w:tr w14:paraId="54472CD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2874B87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95A22D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190D0F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151.1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12C08E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179.6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74E3B8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193.8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C4D337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9579D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8F775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5F49D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-136.5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C1B9D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-90.4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2E1AB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-33.5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61EF2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68B9F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65.9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4FACF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112.1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</w:tr>
      <w:tr w14:paraId="5C279C7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3144931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7BE74CD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553CEC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278.9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26089F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308.1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86E17C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322.7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384839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319.0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74DD7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289.8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2E2D4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275.2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41EB4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-17.1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9BD94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30.4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14A69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88.8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EB7D4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143.7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945BE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191.2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FF630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238.7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</w:tr>
      <w:tr w14:paraId="56B25C2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7D13CD6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391BB6A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6885F3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0.17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467FFC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0.17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327345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0.17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8CC1E5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0.17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7E5E3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0.17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5B5FA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0.17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73114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0.17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FED83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0.17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772EF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0.17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50DE4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0.17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F6332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0.17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116B8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0.17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</w:tr>
      <w:tr w14:paraId="5E5BCD1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75057B0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CBE022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355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1171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3E6A7B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328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1247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B805E8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297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1284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66C2AC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275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CF996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1197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098C0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1098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0DE47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459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762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54506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613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470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9A956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854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436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56467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978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417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507D3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1067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396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AF617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1067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374</w:t>
            </w:r>
          </w:p>
        </w:tc>
      </w:tr>
      <w:tr w14:paraId="6E58E0C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2036868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06D738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355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796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5903A4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328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871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B25EA5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297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907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8D6F07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275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938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DF038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822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333AD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723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97F13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42520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470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614BC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484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436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01EF8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607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417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25FD7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694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396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2B174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693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374</w:t>
            </w:r>
          </w:p>
        </w:tc>
      </w:tr>
      <w:tr w14:paraId="774986E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50491AB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BF1E20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0.54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0.54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349BE7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0.54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0.54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48B68C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0.54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0.54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916285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0.54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0.54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68F30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0.54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0.54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5B382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0.54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0.54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3F4A3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0.54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0.54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351E0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0.54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0.54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450E3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0.54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0.54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1A1D7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0.54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0.54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B41FE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0.54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0.54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DD926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0.54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0.54</w:t>
            </w:r>
          </w:p>
        </w:tc>
      </w:tr>
      <w:tr w14:paraId="51E5A2D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0E9626A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311FD8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355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893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64D0F6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328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939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DDF053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297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961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3FE42A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275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995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671C6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AA53C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823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B41DB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476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762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D8236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582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470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D259E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765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436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E7A5A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834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417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3E018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876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396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45B2C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828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374</w:t>
            </w:r>
          </w:p>
        </w:tc>
      </w:tr>
      <w:tr w14:paraId="0170497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17BEF39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F454F9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355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645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1A1B84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328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691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850D5C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297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714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E29CC1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275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748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720D2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82339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575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1249D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54239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335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470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C26D0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518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436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EEF55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587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417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83579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628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396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AAFF5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581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374</w:t>
            </w:r>
          </w:p>
        </w:tc>
      </w:tr>
      <w:tr w14:paraId="56652B3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380D568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AB109E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0.37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0.37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0892F1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0.37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0.37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0D04CB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0.37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0.37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D88F08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0.37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0.37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97AB0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0.37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0.37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D1917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0.37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0.37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B0D95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0.37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0.37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FB96A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0.37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0.37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AB288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0.37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0.37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2CB6B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0.37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0.37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EEEA3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0.37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0.37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B2B87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0.37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0.37</w:t>
            </w:r>
          </w:p>
        </w:tc>
      </w:tr>
    </w:tbl>
    <w:p w14:paraId="695F4088">
      <w:pPr>
        <w:rPr>
          <w:szCs w:val="24"/>
          <w:lang w:val="en-US"/>
        </w:rPr>
      </w:pPr>
    </w:p>
    <w:tbl>
      <w:tblPr>
        <w:tblStyle w:val="18"/>
        <w:tblW w:w="0" w:type="auto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14:paraId="4D24AB6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14:paraId="4CF5A6D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14:paraId="27A424C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7E70903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6AE4D10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57B732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D0B7C8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相对湿度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67AE143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62F7DAC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463F3DC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</w:t>
            </w:r>
          </w:p>
        </w:tc>
      </w:tr>
      <w:tr w14:paraId="6316AB1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continue"/>
            <w:shd w:val="pct10" w:color="auto" w:fill="FFFFFF"/>
            <w:vAlign w:val="center"/>
          </w:tcPr>
          <w:p w14:paraId="37D001D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 w:val="continue"/>
            <w:shd w:val="pct10" w:color="auto" w:fill="FFFFFF"/>
            <w:vAlign w:val="center"/>
          </w:tcPr>
          <w:p w14:paraId="78E4D4F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14:paraId="676AE29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1CF3DA5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98B543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B71D58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A28A04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7C5E8B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1D21F0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4B7E97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1EF5C95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K</w:t>
            </w:r>
            <w:r>
              <w:rPr>
                <w:rFonts w:hint="eastAsia" w:ascii="宋体" w:hAnsi="宋体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601CD42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</w:tr>
      <w:tr w14:paraId="1EC320D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auto"/>
            <w:vAlign w:val="center"/>
          </w:tcPr>
          <w:p w14:paraId="2F14EEB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4D7674A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3003[走廊]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EBB05A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4.50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E69B5D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216.00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BDC59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F3C1F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DE1D2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12591.6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FC922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A969E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15602.2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03D34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4A835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4.34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03D2A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</w:t>
            </w:r>
          </w:p>
        </w:tc>
      </w:tr>
      <w:tr w14:paraId="119BAA5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auto"/>
            <w:vAlign w:val="center"/>
          </w:tcPr>
          <w:p w14:paraId="53FF0A7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14:paraId="7E0D5E1D">
            <w:pPr>
              <w:jc w:val="left"/>
              <w:rPr>
                <w:rFonts w:hint="eastAsia" w:ascii="宋体" w:hAnsi="宋体"/>
                <w:sz w:val="18"/>
                <w:szCs w:val="18"/>
              </w:rPr>
            </w:pPr>
          </w:p>
        </w:tc>
      </w:tr>
      <w:tr w14:paraId="37AFC68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4E4AF44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023B28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4986EC1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8.0(㎡/人)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5DE812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182987A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9E0C1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5537F27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40F6B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45C3F2F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30.00(m</w:t>
            </w:r>
            <w:r>
              <w:rPr>
                <w:rFonts w:hint="eastAsia"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hint="eastAsia" w:ascii="宋体" w:hAnsi="宋体"/>
                <w:sz w:val="18"/>
                <w:szCs w:val="18"/>
              </w:rPr>
              <w:t>/h.人)</w:t>
            </w:r>
          </w:p>
        </w:tc>
      </w:tr>
      <w:tr w14:paraId="742EC38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BED2C1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E803AB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14:paraId="2830E73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0：00</w:t>
            </w:r>
          </w:p>
          <w:p w14:paraId="05CB994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12：00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14:paraId="5B350DF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1：00</w:t>
            </w:r>
          </w:p>
          <w:p w14:paraId="32C3CC0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13：00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45EBAF8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2：00</w:t>
            </w:r>
          </w:p>
          <w:p w14:paraId="457DFED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14：00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3C15833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3：00</w:t>
            </w:r>
          </w:p>
          <w:p w14:paraId="6F86C44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6BF495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4：00</w:t>
            </w:r>
          </w:p>
          <w:p w14:paraId="23CCCC7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87DADF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5：00</w:t>
            </w:r>
          </w:p>
          <w:p w14:paraId="5203140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D88D6C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6：00</w:t>
            </w:r>
          </w:p>
          <w:p w14:paraId="6905822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C7FA27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7：00</w:t>
            </w:r>
          </w:p>
          <w:p w14:paraId="2FBB3EF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E50C69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8：00</w:t>
            </w:r>
          </w:p>
          <w:p w14:paraId="5C236ED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AEF2B9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9：00</w:t>
            </w:r>
          </w:p>
          <w:p w14:paraId="5D36835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B38A93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10：00</w:t>
            </w:r>
          </w:p>
          <w:p w14:paraId="48E87FC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5B6DDE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11：00</w:t>
            </w:r>
          </w:p>
          <w:p w14:paraId="4555750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23：00</w:t>
            </w:r>
          </w:p>
        </w:tc>
      </w:tr>
      <w:tr w14:paraId="4E0CF7F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D6C790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屋顶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409DD9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F=233.80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K=0.37 D=4.55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8595F3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1150.6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652.1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9FF9F3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1108.5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640.3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A78A37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1034.9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630.3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CF6118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956.9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622.2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A2323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869.1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683.1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B6042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784.5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768.4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E8717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755.4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865.7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C4088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731.7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963.5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9E337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712.4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1044.4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E6D83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695.2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1106.8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3ADAD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682.4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1149.4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90C58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663.5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1162.6</w:t>
            </w:r>
          </w:p>
        </w:tc>
      </w:tr>
      <w:tr w14:paraId="5043967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8433AF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东外墙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CB3677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F=32.21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K=0.35 D=4.09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2458F5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90.8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51.0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82F1FE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87.0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49.5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66A6CE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83.9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48.4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EA3DEF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78.7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60A71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71.2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63365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67.1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10A50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63.8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32353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61.2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09981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58.8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AFE09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57.2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D47B5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54.3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07E29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52.7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92.1</w:t>
            </w:r>
          </w:p>
        </w:tc>
      </w:tr>
      <w:tr w14:paraId="1CEC6ED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5086209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4A768D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F=19.35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K=0.35 D=4.09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4E989A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33.6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A73DBD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32.0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3FA29E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33.7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312832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32.5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122BD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248D0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B69DC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030CC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8A80B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2B543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7D4F3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FEAFF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34.0</w:t>
            </w:r>
          </w:p>
        </w:tc>
      </w:tr>
      <w:tr w14:paraId="27F7C55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1E4C0CE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东玻璃幕墙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2FBEC0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总负荷(W)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F=28.90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6F5A4D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289.2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1982.5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B76412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164.1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2042.0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35C66C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94.8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2049.3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F043A1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1972.3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70878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-39.6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1777.8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02A48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1745.9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33854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1728.4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1585.8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EEDA1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2510.6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967.0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A5E64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2739.5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765.6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7DAA6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2683.4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606.5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521AF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2357.6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480.2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CF695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2007.9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369.1</w:t>
            </w:r>
          </w:p>
        </w:tc>
      </w:tr>
      <w:tr w14:paraId="3ECBA5F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6A2403A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1CFCC71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传热负荷(W)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K=2.50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4B0F10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-198.7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360.7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1C9C39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-275.0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428.5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80B633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-300.4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462.4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60BA53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-334.3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453.9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A1228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-359.7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386.1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1DE11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-376.7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352.2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7A1B9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-325.8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FB7C1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-215.6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AD7CC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-80.0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2E054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47.1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-63.1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807A6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157.3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-122.4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AF934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267.5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-173.3</w:t>
            </w:r>
          </w:p>
        </w:tc>
      </w:tr>
      <w:tr w14:paraId="3DBC675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568BE78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02A2F73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日射得热(W)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SC=0.45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3253CF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487.9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1621.8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CB015B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439.1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1613.5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6D9FEC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395.2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1586.9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216A0A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355.7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1518.4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96895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320.1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1391.7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502CA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374.3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1393.7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C2FCC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2054.2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1326.8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483CA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2726.2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826.6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EDEC3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2819.5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744.0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20369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2636.3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669.6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E438C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2200.3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602.6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F4F2A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1740.5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542.4</w:t>
            </w:r>
          </w:p>
        </w:tc>
      </w:tr>
      <w:tr w14:paraId="5BE458F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68D9E83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天窗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192604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总负荷(W)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F=13.52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FBC187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280.3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3364.5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9C0366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207.3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3494.7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C48539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161.8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3476.1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7389F6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115.7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3201.0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07C6D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76.6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2798.8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38EB5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300.5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2193.5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00FAE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534.7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1394.9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1C3CD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972.3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698.1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90EB7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1545.3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579.3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018D5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2141.6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482.8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D5CF8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2655.0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403.8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7D75B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3063.3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333.9</w:t>
            </w:r>
          </w:p>
        </w:tc>
      </w:tr>
      <w:tr w14:paraId="07C43F5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6071CF9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1A51412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传热负荷(W)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K=2.50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85AC58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-92.9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168.7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706535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-128.6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200.4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009171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-140.5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216.3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73AD23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-156.4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5FD94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-168.3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73E11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-176.2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495CF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-152.4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D7F9A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-100.9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2C4BE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-37.4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7AB26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0B212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73.6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-57.3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5E7EA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125.1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-81.0</w:t>
            </w:r>
          </w:p>
        </w:tc>
      </w:tr>
      <w:tr w14:paraId="7D93868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006D6F7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28ADF0D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日射得热(W)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SC=0.45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2943C8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373.3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3195.8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73B109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335.9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3294.3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0D7C38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302.3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3259.8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A9FD6E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272.1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2988.6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0C75C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244.9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2618.2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F0C3C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476.7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2028.7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A841E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687.1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1273.8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0B5B6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1073.2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632.4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86C30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1582.8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569.2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A3507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2119.5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512.3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C9E00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2581.4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461.0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C89C7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2938.2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414.9</w:t>
            </w:r>
          </w:p>
        </w:tc>
      </w:tr>
      <w:tr w14:paraId="01011B3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EFE1A9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内墙1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6EE9EC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F=32.40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K=1.83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D5DDC1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064049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607A66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44B73B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98EEC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11191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8D5E7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FBE16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61C81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EE2F2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E36FE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7D775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17.8</w:t>
            </w:r>
          </w:p>
        </w:tc>
      </w:tr>
      <w:tr w14:paraId="24EBA55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33B62F1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2A2A51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2B5199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661.0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2339.3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8DCF4F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599.4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2478.6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5CF3D6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492.5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2588.8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BA83ED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450.4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2650.3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AB454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366.1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2300.4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001A6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324.0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2044.4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5AF90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356.4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1746.4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7E599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758.2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1454.8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14B72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1522.8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1195.6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8C8B8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1814.4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1030.3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3B13A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2063.9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878.0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A3598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2219.4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751.7</w:t>
            </w:r>
          </w:p>
        </w:tc>
      </w:tr>
      <w:tr w14:paraId="45C32F9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340F59A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7E8006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6D7E19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277.0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726.3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B92094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259.4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787.1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A8CCCA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240.5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836.4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A50565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227.4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923.8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7BDF5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218.4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815.8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2FA6E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212.7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615.2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2F48E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205.3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469.3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F7DB9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353.0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397.3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89F22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602.6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357.5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483EC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687.7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325.7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BB353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712.3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306.9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D2F36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676.2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288.2</w:t>
            </w:r>
          </w:p>
        </w:tc>
      </w:tr>
      <w:tr w14:paraId="3CAF17F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4128E8C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89E30D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74BD70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147.0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1156.5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01D90A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104.5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1347.6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1BF3D0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84.9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1383.6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A36E45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78.4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1442.4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F4AB4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62.1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1078.1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CBDB3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62.1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717.1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A4D4D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138.8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504.8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392F3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478.6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357.7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E58A7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962.1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D607D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1169.6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08555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1256.2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C523F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790.6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150.3</w:t>
            </w:r>
          </w:p>
        </w:tc>
      </w:tr>
      <w:tr w14:paraId="1085288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1F6C1CA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1E30037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757465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147.0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3135.6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D077FC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104.5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3326.7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1C5AC1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84.9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3362.7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4FD650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78.4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3421.5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8F1C3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62.1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3057.2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AE183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62.1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2696.2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A0CB7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2117.9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2483.9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5050B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2457.7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357.7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E81CC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2941.2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091D3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3148.7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28EC7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3235.3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3FD20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2769.7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150.3</w:t>
            </w:r>
          </w:p>
        </w:tc>
      </w:tr>
      <w:tr w14:paraId="575CAF4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6E107D3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1F540D0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4843E3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2.94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B301DF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2.94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755302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2.94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965414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2.94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5913F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2.94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93CB5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2.94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5BE04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2.94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2.94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6F0BF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2.94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CD9A2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2.94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741F7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2.94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8D90E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2.94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6287F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2.94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</w:tr>
      <w:tr w14:paraId="016A0D5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2A6074F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043B4E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BD2EAD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1209.1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45EB6F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1436.4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631BCE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1550.0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3260B3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1521.6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7F0DB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1294.3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03E79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1180.7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65E7D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-1092.2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005E7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-722.9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2570A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-268.3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E4213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157.9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4956F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527.2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F0152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896.6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</w:tr>
      <w:tr w14:paraId="172188C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6AEA5F5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648CB9F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FD64A5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2230.8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E4E951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2464.7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EFCF16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2581.6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44DD80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2552.3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C2F10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2318.5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9CBCA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2201.6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255C0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-136.9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EF8D3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243.1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7E2D6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710.8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385F6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1149.2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CFC98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1529.2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7871E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1909.3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</w:tr>
      <w:tr w14:paraId="161B7A1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6CAC9C4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18EF692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3A9774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1.39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EBB225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1.39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61A932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1.39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5561C0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1.39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C5A2E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1.39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A9254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1.39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D3414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1.39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48C46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1.39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CBE33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1.39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1A2F0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1.39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FA905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1.39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B0021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1.39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</w:tr>
      <w:tr w14:paraId="0FA8594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36CAE4D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601616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2947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14512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61DBAF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2580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15313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B7997D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2245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15602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B22C0E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1979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15460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B6BA2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1665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13889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39F17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1788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12413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BDF5C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5662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8701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18C4A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8124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4993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C253D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10868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4361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A5D8D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12411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3932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06253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13322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3546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2DE9D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13393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3200</w:t>
            </w:r>
          </w:p>
        </w:tc>
      </w:tr>
      <w:tr w14:paraId="61E052D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7C83219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9FFBFD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2947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11511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447C80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2580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12306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2B4573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2245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12592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BE7DD9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1979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12450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A7849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1665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10885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500EF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1788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9413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9D99B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2728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6722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2991D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5179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4993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F1060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7910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4361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05A04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9441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3932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501A8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10341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3546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34049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10401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3200</w:t>
            </w:r>
          </w:p>
        </w:tc>
      </w:tr>
      <w:tr w14:paraId="6418EC5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5223BF6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C76484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4.34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4.34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C67361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4.34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4.34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A03F1C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4.34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4.34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DF32DA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4.34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4.34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77617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4.34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4.34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F9401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4.34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4.34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40475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4.34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4.34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26F49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4.34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4.34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0A9D4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4.34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4.34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C4383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4.34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4.34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BD983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4.34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4.34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6E9E3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4.34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4.34</w:t>
            </w:r>
          </w:p>
        </w:tc>
      </w:tr>
      <w:tr w14:paraId="74D1C04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5ED3FBE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141CB4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2947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12281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C34DCA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2580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12848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830968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2245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13021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706FF5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1979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12907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2F654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1665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11570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2969B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1788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10212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EF753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5799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8701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A573D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7881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4993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78692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10157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4361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7D5C9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11262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3932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670A7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11793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3546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0E325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11484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3200</w:t>
            </w:r>
          </w:p>
        </w:tc>
      </w:tr>
      <w:tr w14:paraId="7DB8168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7D31AD9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FEF4CB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2947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10302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BB5FA7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2580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10869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489C0B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2245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11042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BE3D3E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1979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10928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227E6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1665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9591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86B2B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1788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8233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7233C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3820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6722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C35C9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5901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4993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5C88B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8178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4361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3B92D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9283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3932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A8D46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9814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3546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F89FB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9505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3200</w:t>
            </w:r>
          </w:p>
        </w:tc>
      </w:tr>
      <w:tr w14:paraId="1685179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370C447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5E64A3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2.94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2.94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900B96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2.94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2.94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D45336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2.94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2.94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3FEEAA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2.94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2.94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5C358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2.94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2.94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7114B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2.94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2.94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C8822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2.94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2.94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55355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2.94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2.94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BBDA3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2.94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2.94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1AAAE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2.94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2.94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5F01D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2.94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2.94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9F035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2.94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2.94</w:t>
            </w:r>
          </w:p>
        </w:tc>
      </w:tr>
    </w:tbl>
    <w:p w14:paraId="2F3E666C">
      <w:pPr>
        <w:rPr>
          <w:szCs w:val="24"/>
          <w:lang w:val="en-US"/>
        </w:rPr>
      </w:pPr>
    </w:p>
    <w:tbl>
      <w:tblPr>
        <w:tblStyle w:val="18"/>
        <w:tblW w:w="0" w:type="auto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14:paraId="3D1D257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14:paraId="2A4A78B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14:paraId="5CB46E4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3D8AC11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29291EB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1CCF23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6057FF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相对湿度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6358CBD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197425A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57BA91E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</w:t>
            </w:r>
          </w:p>
        </w:tc>
      </w:tr>
      <w:tr w14:paraId="620C5F0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continue"/>
            <w:shd w:val="pct10" w:color="auto" w:fill="FFFFFF"/>
            <w:vAlign w:val="center"/>
          </w:tcPr>
          <w:p w14:paraId="07A37D8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 w:val="continue"/>
            <w:shd w:val="pct10" w:color="auto" w:fill="FFFFFF"/>
            <w:vAlign w:val="center"/>
          </w:tcPr>
          <w:p w14:paraId="5814E49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14:paraId="03BC111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1967472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813057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DC11C9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4BE34F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746847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EEC587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679AFE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263D5AE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K</w:t>
            </w:r>
            <w:r>
              <w:rPr>
                <w:rFonts w:hint="eastAsia" w:ascii="宋体" w:hAnsi="宋体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24B6748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</w:tr>
      <w:tr w14:paraId="17D6A1E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auto"/>
            <w:vAlign w:val="center"/>
          </w:tcPr>
          <w:p w14:paraId="639CA87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1B29E51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3007[{\C0;办公室}]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8BADF4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4.50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45929A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54.00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E6D1A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AFF27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310E1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2704.6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38986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DDE50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3457.0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041AD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A1BD6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1.08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CB724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</w:t>
            </w:r>
          </w:p>
        </w:tc>
      </w:tr>
      <w:tr w14:paraId="2EBC2C7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auto"/>
            <w:vAlign w:val="center"/>
          </w:tcPr>
          <w:p w14:paraId="1F64AAA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14:paraId="19F69969">
            <w:pPr>
              <w:jc w:val="left"/>
              <w:rPr>
                <w:rFonts w:hint="eastAsia" w:ascii="宋体" w:hAnsi="宋体"/>
                <w:sz w:val="18"/>
                <w:szCs w:val="18"/>
              </w:rPr>
            </w:pPr>
          </w:p>
        </w:tc>
      </w:tr>
      <w:tr w14:paraId="08A627B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34EC47C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8B359B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642C597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8.0(㎡/人)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3E18BB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56CD858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4098C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21B4FE9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A196B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0FC25B6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30.00(m</w:t>
            </w:r>
            <w:r>
              <w:rPr>
                <w:rFonts w:hint="eastAsia"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hint="eastAsia" w:ascii="宋体" w:hAnsi="宋体"/>
                <w:sz w:val="18"/>
                <w:szCs w:val="18"/>
              </w:rPr>
              <w:t>/h.人)</w:t>
            </w:r>
          </w:p>
        </w:tc>
      </w:tr>
      <w:tr w14:paraId="0E77AED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5F897B8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017AAD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14:paraId="5CA9D39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0：00</w:t>
            </w:r>
          </w:p>
          <w:p w14:paraId="042E4D5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12：00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14:paraId="38BFEC9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1：00</w:t>
            </w:r>
          </w:p>
          <w:p w14:paraId="43FFE77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13：00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0B69523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2：00</w:t>
            </w:r>
          </w:p>
          <w:p w14:paraId="3DBBEBA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14：00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30C4469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3：00</w:t>
            </w:r>
          </w:p>
          <w:p w14:paraId="0176627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0EA501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4：00</w:t>
            </w:r>
          </w:p>
          <w:p w14:paraId="28F9954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926DFB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5：00</w:t>
            </w:r>
          </w:p>
          <w:p w14:paraId="7DE376B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B5F4AF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6：00</w:t>
            </w:r>
          </w:p>
          <w:p w14:paraId="4729525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BF1D5F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7：00</w:t>
            </w:r>
          </w:p>
          <w:p w14:paraId="0B03D83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45D3C7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8：00</w:t>
            </w:r>
          </w:p>
          <w:p w14:paraId="014D36D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A657E9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9：00</w:t>
            </w:r>
          </w:p>
          <w:p w14:paraId="6B3120C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F7BC57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10：00</w:t>
            </w:r>
          </w:p>
          <w:p w14:paraId="4785089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65228B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11：00</w:t>
            </w:r>
          </w:p>
          <w:p w14:paraId="2F74FDB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23：00</w:t>
            </w:r>
          </w:p>
        </w:tc>
      </w:tr>
      <w:tr w14:paraId="0337A4B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4A936BA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屋顶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609ED1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F=62.35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K=0.37 D=4.55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1583F1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306.9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173.9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9EA2D5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295.6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170.8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648C7F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276.0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168.1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D0556E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255.2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04BE7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231.8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A11EE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209.2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94211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201.5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FAE86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195.1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439D4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278.5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F4F51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185.4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295.2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140DA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182.0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306.5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F7B6D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176.9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310.1</w:t>
            </w:r>
          </w:p>
        </w:tc>
      </w:tr>
      <w:tr w14:paraId="421971C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B6DA0E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西外墙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829DA8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F=0.60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K=0.35 D=4.09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F7C3A8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A87F36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D2BF5B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A7EB40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BAFEF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283D0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1AC88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D60AE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1B19A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08F7E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556E2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55EAF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2.2</w:t>
            </w:r>
          </w:p>
        </w:tc>
      </w:tr>
      <w:tr w14:paraId="3CBCC70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1690C6A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西玻璃幕墙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3891A2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总负荷(W)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F=8.38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0E82D0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122.8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485.4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44AB6E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82.7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563.6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634DA7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59.1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668.8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C18129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34.6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903.1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6CD89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1038.5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313E4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751.8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7231C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140.2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664.2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1F802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195.7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346.3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8CC95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238.0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281.4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C7D8F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317.8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1961C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382.6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EDC96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438.4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150.3</w:t>
            </w:r>
          </w:p>
        </w:tc>
      </w:tr>
      <w:tr w14:paraId="1BA86A3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73ADB3C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59E05F8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传热负荷(W)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K=2.50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701B1D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-57.6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104.5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E2FF91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-79.7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124.2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669100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-87.1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134.0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EF4745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-96.9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C15F6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-104.3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954C1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-109.2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C31D7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-94.4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D50E4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-62.5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2752D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-23.2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699E1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3B9C0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45.6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-35.5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EA234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77.5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-50.2</w:t>
            </w:r>
          </w:p>
        </w:tc>
      </w:tr>
      <w:tr w14:paraId="5A283C6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4664E7B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4374E5F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日射得热(W)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SC=0.45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BEE755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180.4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380.8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6FFAE7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162.4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439.4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BF1BF2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146.1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534.8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97F4DB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131.5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771.6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7BC6C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118.4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926.6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D9E10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106.5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649.7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160C9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234.7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589.1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343FD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258.2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305.6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E1D1D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261.2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275.1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DB77D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304.2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22601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337.0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C5C97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360.9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200.5</w:t>
            </w:r>
          </w:p>
        </w:tc>
      </w:tr>
      <w:tr w14:paraId="167C61F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50D4344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30BC7E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3AAB41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165.2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584.8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8D4B07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149.9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619.7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232715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123.1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647.2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331AED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112.6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662.6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F7197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91.5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575.1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27F75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81.0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511.1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49045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89.1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436.6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0B6F3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189.5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363.7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A928D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380.7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298.9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82860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453.6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11EB5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516.0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D0826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554.9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187.9</w:t>
            </w:r>
          </w:p>
        </w:tc>
      </w:tr>
      <w:tr w14:paraId="443A38C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07ABD4D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33C105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6AF872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69.2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181.6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7497D4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64.8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196.8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FB0898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60.1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209.1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745586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56.9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4A837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54.6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3E1AA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53.2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8F269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51.3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69FEC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88.3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F25A3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150.6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A08DE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171.9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DBCF9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178.1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8579E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169.0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72.1</w:t>
            </w:r>
          </w:p>
        </w:tc>
      </w:tr>
      <w:tr w14:paraId="7B1C251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71A64BE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652866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DF6E71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36.8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289.1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48C249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336.9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830AE4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345.9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C9ACC0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360.6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6DFA2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943A8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08422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34.7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F80F8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119.7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D23CD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240.5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4CCAD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292.4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98D0D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314.0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7F9B3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197.7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37.6</w:t>
            </w:r>
          </w:p>
        </w:tc>
      </w:tr>
      <w:tr w14:paraId="060CFA0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1B816E1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1514B09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13BD25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36.8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783.9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975243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831.7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A64C2E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840.7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592A32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855.4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BFD57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764.3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1753C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674.1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A8641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529.5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621.0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F200A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614.4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CC448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735.3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E3AEF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787.2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E7F9B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808.8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E245D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692.4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37.6</w:t>
            </w:r>
          </w:p>
        </w:tc>
      </w:tr>
      <w:tr w14:paraId="0827735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7AFA736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7007C82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DCF98F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0.74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91E2DE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0.74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236D77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0.74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2AD178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0.74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FCB2D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0.74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7CF3A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0.74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8A495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0.74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0.74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397C1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0.74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CF174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0.74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84A8A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0.74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4DEE7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0.74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805D1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0.74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</w:tr>
      <w:tr w14:paraId="206F918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7B81532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D2D146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F91EAE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302.3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9E0D76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359.1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90D9D5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387.5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CA4C5A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380.4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37305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323.6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3F451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295.2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62DBC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-273.1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08AA7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-180.7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823CF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-67.1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3B8A5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39.5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23E9C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131.8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024B9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224.1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</w:tr>
      <w:tr w14:paraId="449395D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73F8B96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041E597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FB4E0A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557.7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148FA9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616.2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EA7C25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645.4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B0FF73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638.1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E6C5B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579.6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92CD5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550.4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43F6F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-34.2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30010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60.8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6831E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177.7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97638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287.3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7393B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382.3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1A0F4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477.3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</w:tr>
      <w:tr w14:paraId="3F8D5DA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49F5497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10924C0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68DD0D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0.35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796712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0.35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0298DB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0.35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E151FA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0.35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68405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0.35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33751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0.35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04F2F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0.35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CE0BC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0.35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76936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0.35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AF12A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0.35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9EEC5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0.35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347B2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0.35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</w:tr>
      <w:tr w14:paraId="1AE19F5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102ED22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20519E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703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2768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517C01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622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3000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F147FD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542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3180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0C01BD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481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3457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08B71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409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3345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0D981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358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2847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6728F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979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2071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C6AF9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1345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1157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24781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1874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1017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C2C9A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2204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925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F330A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2451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838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E0413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2510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760</w:t>
            </w:r>
          </w:p>
        </w:tc>
      </w:tr>
      <w:tr w14:paraId="3531504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0CEE55E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F5555C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703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2018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2405AD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622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2248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42239A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542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2428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FD2A21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481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2705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9231A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409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2594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94000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358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2097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46370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1576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4EC59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609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1157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00051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1134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1017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08420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1462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925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6C758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1705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838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4150B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1762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760</w:t>
            </w:r>
          </w:p>
        </w:tc>
      </w:tr>
      <w:tr w14:paraId="35B7CAC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669475B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B42FAD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1.08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1.08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6DFE8F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1.08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1.08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F5380D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1.08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1.08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5C2E5C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1.08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1.08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9598B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1.08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1.08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68508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1.08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1.08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078CD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1.08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1.08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93322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1.08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1.08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42565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1.08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1.08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64289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1.08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1.08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E1259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1.08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1.08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856EB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1.08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1.08</w:t>
            </w:r>
          </w:p>
        </w:tc>
      </w:tr>
      <w:tr w14:paraId="0B57E0D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053929E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CCB75F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703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2211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795AFB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622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2383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8C60E7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542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2535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FC222F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481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2819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816EA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409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2765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672EF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358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2297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0E495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1013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2071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5F205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1284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1157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E747E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1696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1017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BE8CD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1917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925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6EFF1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2068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838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62F4B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2033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760</w:t>
            </w:r>
          </w:p>
        </w:tc>
      </w:tr>
      <w:tr w14:paraId="4C55EA3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3A1237F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E0E788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703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1716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276474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622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1889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2AA389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542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2040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8C1BA8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481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2324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F46CC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409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2270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9F81C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358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1802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DE0C7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518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1576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DDAEE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789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1157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28989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1201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1017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BA258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1422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925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ACA92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1574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838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E549E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1538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760</w:t>
            </w:r>
          </w:p>
        </w:tc>
      </w:tr>
      <w:tr w14:paraId="23D6FE2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384371E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196E02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0.74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0.74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14C705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0.74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0.74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D9A50D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0.74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0.74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59C99C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0.74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0.74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027CC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0.74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0.74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96EF4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0.74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0.74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C497A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0.74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0.74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468CE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0.74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0.74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53CE5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0.74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0.74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B598E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0.74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0.74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7EFF3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0.74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0.74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695E2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0.74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0.74</w:t>
            </w:r>
          </w:p>
        </w:tc>
      </w:tr>
    </w:tbl>
    <w:p w14:paraId="21045301">
      <w:pPr>
        <w:rPr>
          <w:szCs w:val="24"/>
          <w:lang w:val="en-US"/>
        </w:rPr>
      </w:pPr>
    </w:p>
    <w:tbl>
      <w:tblPr>
        <w:tblStyle w:val="18"/>
        <w:tblW w:w="0" w:type="auto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14:paraId="6BAB9EF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14:paraId="0DD84CD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14:paraId="4723236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3784841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54C3A77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8DB8EF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BE5186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相对湿度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567E41E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2DF06E2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61A957B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</w:t>
            </w:r>
          </w:p>
        </w:tc>
      </w:tr>
      <w:tr w14:paraId="0C9C0D5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continue"/>
            <w:shd w:val="pct10" w:color="auto" w:fill="FFFFFF"/>
            <w:vAlign w:val="center"/>
          </w:tcPr>
          <w:p w14:paraId="2763D96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 w:val="continue"/>
            <w:shd w:val="pct10" w:color="auto" w:fill="FFFFFF"/>
            <w:vAlign w:val="center"/>
          </w:tcPr>
          <w:p w14:paraId="0C4F6C8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14:paraId="5AB854F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13AF791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802DB2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2DC57B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44EE1C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12AAD9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C50B37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AF9758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34174DE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K</w:t>
            </w:r>
            <w:r>
              <w:rPr>
                <w:rFonts w:hint="eastAsia" w:ascii="宋体" w:hAnsi="宋体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7854C39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</w:tr>
      <w:tr w14:paraId="4BA7869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auto"/>
            <w:vAlign w:val="center"/>
          </w:tcPr>
          <w:p w14:paraId="0C5A3BB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46BCDF8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3008[{\C0;办公室}]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7A1CFE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4.50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0E29FD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54.00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FBF35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4645A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7AF2C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2704.6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F7EF8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7F39A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3457.0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AD5CF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4DDE2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1.08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B3FA7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</w:t>
            </w:r>
          </w:p>
        </w:tc>
      </w:tr>
      <w:tr w14:paraId="6CA4C46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auto"/>
            <w:vAlign w:val="center"/>
          </w:tcPr>
          <w:p w14:paraId="4F04788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14:paraId="63DC69E5">
            <w:pPr>
              <w:jc w:val="left"/>
              <w:rPr>
                <w:rFonts w:hint="eastAsia" w:ascii="宋体" w:hAnsi="宋体"/>
                <w:sz w:val="18"/>
                <w:szCs w:val="18"/>
              </w:rPr>
            </w:pPr>
          </w:p>
        </w:tc>
      </w:tr>
      <w:tr w14:paraId="379583F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47A1470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560CFA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0569500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8.0(㎡/人)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1B61E0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7806394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15CA7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4A27BC6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34CB3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6D2F89C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30.00(m</w:t>
            </w:r>
            <w:r>
              <w:rPr>
                <w:rFonts w:hint="eastAsia"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hint="eastAsia" w:ascii="宋体" w:hAnsi="宋体"/>
                <w:sz w:val="18"/>
                <w:szCs w:val="18"/>
              </w:rPr>
              <w:t>/h.人)</w:t>
            </w:r>
          </w:p>
        </w:tc>
      </w:tr>
      <w:tr w14:paraId="1C732ED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462F035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27D5D0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14:paraId="64677F9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0：00</w:t>
            </w:r>
          </w:p>
          <w:p w14:paraId="0AE8CAA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12：00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14:paraId="6A8431A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1：00</w:t>
            </w:r>
          </w:p>
          <w:p w14:paraId="6532539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13：00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21A66C5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2：00</w:t>
            </w:r>
          </w:p>
          <w:p w14:paraId="6F0DB37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14：00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2EC19E9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3：00</w:t>
            </w:r>
          </w:p>
          <w:p w14:paraId="6CD8C28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EDD8E9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4：00</w:t>
            </w:r>
          </w:p>
          <w:p w14:paraId="4451A4C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78F057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5：00</w:t>
            </w:r>
          </w:p>
          <w:p w14:paraId="1FB2E3D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E97527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6：00</w:t>
            </w:r>
          </w:p>
          <w:p w14:paraId="2188AD4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B0F7F1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7：00</w:t>
            </w:r>
          </w:p>
          <w:p w14:paraId="56571F2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4EF77C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8：00</w:t>
            </w:r>
          </w:p>
          <w:p w14:paraId="1DC44C4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0665B5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9：00</w:t>
            </w:r>
          </w:p>
          <w:p w14:paraId="2BB829E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3EBBF3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10：00</w:t>
            </w:r>
          </w:p>
          <w:p w14:paraId="202C714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A3BAA1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11：00</w:t>
            </w:r>
          </w:p>
          <w:p w14:paraId="06AC9A2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23：00</w:t>
            </w:r>
          </w:p>
        </w:tc>
      </w:tr>
      <w:tr w14:paraId="13502B9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3D195C5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屋顶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BD37B4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F=62.35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K=0.37 D=4.55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C278E5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306.9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173.9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1BC505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295.6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170.8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5CE134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276.0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168.1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6C80D6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255.2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C8247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231.8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902A0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209.2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683C6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201.5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685F2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195.1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0CD9C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278.5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157C3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185.4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295.2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12E17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182.0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306.5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30359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176.9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310.1</w:t>
            </w:r>
          </w:p>
        </w:tc>
      </w:tr>
      <w:tr w14:paraId="0CA0C9E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081FF8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西外墙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DC8466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F=0.60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K=0.35 D=4.09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7C8D85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6E7104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9F4B6C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AC8CEF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90CCC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861D3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05E1C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53198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148B4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0D949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DFEAA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9A64E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2.2</w:t>
            </w:r>
          </w:p>
        </w:tc>
      </w:tr>
      <w:tr w14:paraId="1F12606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62A7625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西玻璃幕墙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0C7DFE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总负荷(W)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F=8.38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AB15F0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122.8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485.4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B8B08F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82.7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563.6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A3F3C6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59.1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668.8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FE44A4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34.6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903.1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7DFEA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1038.5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B408E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751.8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544CE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140.2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664.2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FBAA2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195.7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377.5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8F35F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238.0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281.4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3EE32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317.8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7FAEC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382.6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902EC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438.4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150.3</w:t>
            </w:r>
          </w:p>
        </w:tc>
      </w:tr>
      <w:tr w14:paraId="7EDC297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36968E2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5402F5F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传热负荷(W)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K=2.50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0B984F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-57.6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104.5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A00CCB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-79.7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124.2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AD1255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-87.1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134.0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FBC344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-96.9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C0B61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-104.3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5A951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-109.2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A4EB0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-94.4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9A13E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-62.5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69531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-23.2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B2E07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66C66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45.6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-35.5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9F3F1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77.5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-50.2</w:t>
            </w:r>
          </w:p>
        </w:tc>
      </w:tr>
      <w:tr w14:paraId="3024039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57EEA7B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500D7AA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日射得热(W)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SC=0.45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C5AB95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180.4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380.8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83E1AB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162.4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439.4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92E134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146.1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534.8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0F3DB4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131.5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771.6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2A699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118.4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926.6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8B358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106.5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649.7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F1BBF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234.7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589.1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8A0CB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258.2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336.8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1686D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261.2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275.1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CF62D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304.2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86405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337.0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D662E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360.9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200.5</w:t>
            </w:r>
          </w:p>
        </w:tc>
      </w:tr>
      <w:tr w14:paraId="0E36034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59FBF5E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152041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E4AFC7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165.2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584.8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E66084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149.9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619.7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7D0F52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123.1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647.2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6106AD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112.6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662.6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ADC7F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91.5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575.1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D90ED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81.0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511.1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50BA9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89.1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436.6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71E71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189.5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363.7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4C9BE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380.7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298.9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9E52A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453.6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67BE1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516.0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9CF9E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554.9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187.9</w:t>
            </w:r>
          </w:p>
        </w:tc>
      </w:tr>
      <w:tr w14:paraId="0DE7CAC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3D22AF2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F3DD7B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5B8123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69.2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181.6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0EA134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64.8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196.8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829D77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60.1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209.1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18B667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56.9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05479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54.6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8CB85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53.2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31AB3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51.3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087D8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88.3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3F5ED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150.6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11335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171.9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EE676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178.1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B5156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169.0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72.1</w:t>
            </w:r>
          </w:p>
        </w:tc>
      </w:tr>
      <w:tr w14:paraId="27E137C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66ACC2E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714E3D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58B7F3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36.8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289.1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294C95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336.9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58ECF0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345.9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73E6CA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360.6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4088E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5792C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D857E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34.7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B5DF8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119.7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74F8E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240.5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ECC01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292.4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A008E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314.0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8FFDC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197.7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37.6</w:t>
            </w:r>
          </w:p>
        </w:tc>
      </w:tr>
      <w:tr w14:paraId="0E6C57D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3E122A7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46F7DE0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8D9EDE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36.8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783.9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773284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831.7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7A73EE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840.7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4D1F24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855.4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D0C78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764.3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32468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674.1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092F0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529.5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621.0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390B2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614.4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EF3FA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735.3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4E3BD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787.2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201AC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808.8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55290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692.4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37.6</w:t>
            </w:r>
          </w:p>
        </w:tc>
      </w:tr>
      <w:tr w14:paraId="3C34F9F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447037C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28C2760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A505AD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0.74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52A03E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0.74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36DA3F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0.74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38D0B8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0.74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3ADC3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0.74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A2870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0.74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9DA81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0.74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0.74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406DC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0.74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15D18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0.74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1F8FD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0.74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530E8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0.74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45581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0.74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</w:tr>
      <w:tr w14:paraId="2636FCA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48A7CAE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6E5F5E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6AEF10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302.3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8F5D90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359.1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3E170C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387.5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AD34D8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380.4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10359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323.6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E6CF1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295.2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7DAFF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-273.1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AE6C4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-180.7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1FD93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-67.1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A60C5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39.5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5C0A7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131.8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C1C1B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224.1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</w:tr>
      <w:tr w14:paraId="5305303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6CB5A3B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6C17B23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541B09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557.7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7D1953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616.2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B34DAE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645.4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306FAC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638.1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8934E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579.6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18506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550.4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16296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-34.2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9CF40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60.8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509ED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177.7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B4735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287.3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F6739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382.3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E0AB8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477.3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</w:tr>
      <w:tr w14:paraId="6834607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3AE9D03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277DD0B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C15920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0.35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157AAC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0.35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CDC308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0.35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D9C854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0.35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327FB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0.35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147D5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0.35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C02BF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0.35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6200A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0.35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D2BB1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0.35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D8C5B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0.35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8BC3C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0.35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F879C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0.35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</w:tr>
      <w:tr w14:paraId="3C4727F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199A83C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1A9A3B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703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2768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1DF931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622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3000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51B5F2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542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3180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D94215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481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3457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16909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409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3345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3A2BA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358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2847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B2AA7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979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2071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CE7DE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1345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1188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10C69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1874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1017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58FA7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2204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925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19A14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2451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838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786C9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2510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760</w:t>
            </w:r>
          </w:p>
        </w:tc>
      </w:tr>
      <w:tr w14:paraId="2C0EC2B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4578AA5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4EB908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703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2018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E49210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622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2248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FCC298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542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2428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5085EA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481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2705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80D7D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409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2594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B1E4B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358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2097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516C5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1576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A2527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609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1188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06A8E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1134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1017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D6A55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1462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925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43EF0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1705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838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EB579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1762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760</w:t>
            </w:r>
          </w:p>
        </w:tc>
      </w:tr>
      <w:tr w14:paraId="31FAA57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11450D9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2D7AF8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1.08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1.08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B4A190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1.08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1.08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1C4B9C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1.08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1.08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93DAC2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1.08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1.08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BE35C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1.08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1.08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5AC6D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1.08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1.08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B71F4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1.08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1.08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2C9BF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1.08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1.08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37197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1.08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1.08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87FB2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1.08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1.08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BA2A4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1.08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1.08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A3CFB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1.08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1.08</w:t>
            </w:r>
          </w:p>
        </w:tc>
      </w:tr>
      <w:tr w14:paraId="4DE1E22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364990B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F3D7F1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703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2211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ADCC99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622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2383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E26988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542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2535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46054D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481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2819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DA61E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409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2765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084A6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358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2297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ED908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1013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2071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E86EB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1284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1188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4BC46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1696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1017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B8C1B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1917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925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712D6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2068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838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63050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2033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760</w:t>
            </w:r>
          </w:p>
        </w:tc>
      </w:tr>
      <w:tr w14:paraId="4FDCB85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0B67482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5A99B5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703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1716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3A2561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622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1889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D986D4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542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2040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10002C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481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2324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A6F5D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409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2270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C1588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358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1802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5F93F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518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1576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7F823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789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1188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C1D5C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1201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1017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F3C14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1422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925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AD941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1574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838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95F64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1538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760</w:t>
            </w:r>
          </w:p>
        </w:tc>
      </w:tr>
      <w:tr w14:paraId="1535FE9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0AE9555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2B35E4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0.74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0.74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C7D922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0.74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0.74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5DF638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0.74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0.74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08704B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0.74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0.74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46C73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0.74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0.74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99E68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0.74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0.74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297EB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0.74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0.74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F1C19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0.74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0.74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FCFDC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0.74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0.74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0038B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0.74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0.74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9D11F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0.74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0.74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500E2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0.74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0.74</w:t>
            </w:r>
          </w:p>
        </w:tc>
      </w:tr>
    </w:tbl>
    <w:p w14:paraId="597BBEA5">
      <w:pPr>
        <w:rPr>
          <w:szCs w:val="24"/>
          <w:lang w:val="en-US"/>
        </w:rPr>
      </w:pPr>
    </w:p>
    <w:tbl>
      <w:tblPr>
        <w:tblStyle w:val="18"/>
        <w:tblW w:w="0" w:type="auto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14:paraId="107E400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14:paraId="0AF6314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14:paraId="57E0DFD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4D42FCB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44E5160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BE7D8D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977A3E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相对湿度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4DF1207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4BDB40B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785413E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</w:t>
            </w:r>
          </w:p>
        </w:tc>
      </w:tr>
      <w:tr w14:paraId="7B5D63F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continue"/>
            <w:shd w:val="pct10" w:color="auto" w:fill="FFFFFF"/>
            <w:vAlign w:val="center"/>
          </w:tcPr>
          <w:p w14:paraId="2D721FB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 w:val="continue"/>
            <w:shd w:val="pct10" w:color="auto" w:fill="FFFFFF"/>
            <w:vAlign w:val="center"/>
          </w:tcPr>
          <w:p w14:paraId="77AD0C2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14:paraId="57B58AC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6541B06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B9F8AC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80F9D6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FD90B4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CE5441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F8D55A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084B6D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02BF6FA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K</w:t>
            </w:r>
            <w:r>
              <w:rPr>
                <w:rFonts w:hint="eastAsia" w:ascii="宋体" w:hAnsi="宋体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5581811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</w:tr>
      <w:tr w14:paraId="06E964B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auto"/>
            <w:vAlign w:val="center"/>
          </w:tcPr>
          <w:p w14:paraId="25F7BC0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16A6AC5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3009[标本制作室]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92419D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4.50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B512C1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108.06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82324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0B8D5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5AC09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3977.3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BFDAF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69B45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5483.0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13150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C54B8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2.17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E0BD6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</w:t>
            </w:r>
          </w:p>
        </w:tc>
      </w:tr>
      <w:tr w14:paraId="07ADD31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auto"/>
            <w:vAlign w:val="center"/>
          </w:tcPr>
          <w:p w14:paraId="5670A96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14:paraId="5D2526ED">
            <w:pPr>
              <w:jc w:val="left"/>
              <w:rPr>
                <w:rFonts w:hint="eastAsia" w:ascii="宋体" w:hAnsi="宋体"/>
                <w:sz w:val="18"/>
                <w:szCs w:val="18"/>
              </w:rPr>
            </w:pPr>
          </w:p>
        </w:tc>
      </w:tr>
      <w:tr w14:paraId="32ED0D6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76786A6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C06A24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38F0F1D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8.0(㎡/人)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A450EF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569B8C5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25697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0C06C72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BA5CA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7631758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30.00(m</w:t>
            </w:r>
            <w:r>
              <w:rPr>
                <w:rFonts w:hint="eastAsia"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hint="eastAsia" w:ascii="宋体" w:hAnsi="宋体"/>
                <w:sz w:val="18"/>
                <w:szCs w:val="18"/>
              </w:rPr>
              <w:t>/h.人)</w:t>
            </w:r>
          </w:p>
        </w:tc>
      </w:tr>
      <w:tr w14:paraId="50CD1DE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024409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0460B0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14:paraId="491BFF4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0：00</w:t>
            </w:r>
          </w:p>
          <w:p w14:paraId="3F4A741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12：00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14:paraId="3FC7A92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1：00</w:t>
            </w:r>
          </w:p>
          <w:p w14:paraId="7DE8F68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13：00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1AECFC3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2：00</w:t>
            </w:r>
          </w:p>
          <w:p w14:paraId="321AFEF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14：00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119C262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3：00</w:t>
            </w:r>
          </w:p>
          <w:p w14:paraId="774E7CB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55E3E9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4：00</w:t>
            </w:r>
          </w:p>
          <w:p w14:paraId="0D372F8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1C385A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5：00</w:t>
            </w:r>
          </w:p>
          <w:p w14:paraId="0753751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321BD5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6：00</w:t>
            </w:r>
          </w:p>
          <w:p w14:paraId="6CBA42E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285E08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7：00</w:t>
            </w:r>
          </w:p>
          <w:p w14:paraId="50ECE19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B67257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8：00</w:t>
            </w:r>
          </w:p>
          <w:p w14:paraId="57D66D6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9C8A8A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9：00</w:t>
            </w:r>
          </w:p>
          <w:p w14:paraId="6EE99C9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1102C3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10：00</w:t>
            </w:r>
          </w:p>
          <w:p w14:paraId="1E920E7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3428FD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11：00</w:t>
            </w:r>
          </w:p>
          <w:p w14:paraId="6FEB185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23：00</w:t>
            </w:r>
          </w:p>
        </w:tc>
      </w:tr>
      <w:tr w14:paraId="0719CB9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3E75159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屋顶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3CED23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F=124.78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K=0.37 D=4.55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C2630F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614.1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348.0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EF5AB4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591.6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341.7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D22D79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552.3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336.4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490AEA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510.7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332.0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94B13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463.8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364.6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EC4B8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418.7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410.1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C17B7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403.2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462.0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C72C0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390.5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514.2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56F36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380.2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557.4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833AD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371.0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590.7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E2FF7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364.2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613.4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64702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354.1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620.5</w:t>
            </w:r>
          </w:p>
        </w:tc>
      </w:tr>
      <w:tr w14:paraId="32C5DBD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36B3B79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57FD6E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F=36.84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K=0.35 D=4.09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E90DE0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64.0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97AEB1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61.0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226E1E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64.1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238CE6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61.8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A0DC8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45.1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8F518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40.7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6A28B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37.2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45.7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5C16A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34.4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BFCCD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31.9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B893F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30.2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3369D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27.0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9921C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64.6</w:t>
            </w:r>
          </w:p>
        </w:tc>
      </w:tr>
      <w:tr w14:paraId="1EBC592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DC4F3D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西外墙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8CC218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F=15.40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K=0.35 D=4.09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A0CC84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60.5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93E971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61.9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A027AD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60.3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75AF15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53.0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577E9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36.9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E8EDA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34.5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1DA74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32.6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0E7F7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31.1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35.7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DB8EB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29.7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ED974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28.7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DD372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27.2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58E16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55.4</w:t>
            </w:r>
          </w:p>
        </w:tc>
      </w:tr>
      <w:tr w14:paraId="619BDC8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21355D3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西外窗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D65EAF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总负荷(W)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F=2.52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68CE27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36.9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145.8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F1EEB0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169.3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7C13CF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200.9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D5A613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308.0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07F78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378.5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21D8C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-0.8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A62DD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42.1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E5C78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58.8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E87AE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71.5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95FEB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95.5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873CB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114.9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A0D3A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131.7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45.2</w:t>
            </w:r>
          </w:p>
        </w:tc>
      </w:tr>
      <w:tr w14:paraId="041D8B0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692FB80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0854CD2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传热负荷(W)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K=2.50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3043B8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-17.3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31.4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C5545D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-23.9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37.3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9C14BF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-26.2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40.3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FDD169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-29.1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5F5B3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-31.3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4D14A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-32.8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F616A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-28.4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9C613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-18.8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82080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-7.0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6ABEA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796CA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CC473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-15.1</w:t>
            </w:r>
          </w:p>
        </w:tc>
      </w:tr>
      <w:tr w14:paraId="707D2F8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54C8277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1A361D9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日射得热(W)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SC=0.45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A77E61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54.2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114.4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F063AA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48.8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132.0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38794A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43.9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160.7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559BDD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39.5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11ECA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35.6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344.9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58C58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32.0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6E8CA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70.5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BC078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77.6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6CAD7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78.5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6E3F6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91.4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D1BAB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101.2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2E573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108.4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60.2</w:t>
            </w:r>
          </w:p>
        </w:tc>
      </w:tr>
      <w:tr w14:paraId="76705D5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4BFF0C4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底板1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11B698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F=2.47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K=0.67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AF1270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C680DA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BCC09B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3BAAF2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FF488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B46A2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C8247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94F55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2B085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965D5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39E8B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2C271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5.5</w:t>
            </w:r>
          </w:p>
        </w:tc>
      </w:tr>
      <w:tr w14:paraId="14B2CBC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6A3882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21DD56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955618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330.7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1170.3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A0142B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299.9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1240.0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BA959B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246.4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1295.1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DCD9D7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225.3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1325.9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C0E54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183.2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1150.8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07DFC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162.1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1022.8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9D638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178.3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873.7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C028F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379.3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727.8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36361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761.8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598.1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1F5D7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907.7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515.4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5716B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1032.5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439.3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24BE4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1110.3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376.1</w:t>
            </w:r>
          </w:p>
        </w:tc>
      </w:tr>
      <w:tr w14:paraId="2D25E93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5FA1818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99345B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0BD37D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138.6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363.3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CE1214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129.8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393.8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50BFD3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120.3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418.4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D5BEEF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113.8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462.2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9C1EB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109.3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408.1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B0F38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106.4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307.8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D43DF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102.7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09F43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176.6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9484D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301.4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C0551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344.1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E4C13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356.3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FEFE1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338.3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144.2</w:t>
            </w:r>
          </w:p>
        </w:tc>
      </w:tr>
      <w:tr w14:paraId="2E2BB56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16A1B52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3AC13B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07D43C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73.5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578.6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6E4B7B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52.3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674.2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ADADAF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42.5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692.2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92B6C8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39.2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721.6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F47B6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31.1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539.4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26AEC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31.1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358.8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6E618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69.5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8A161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239.4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F7BD4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481.3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463B4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585.1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08C12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628.4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8A19A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395.5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75.2</w:t>
            </w:r>
          </w:p>
        </w:tc>
      </w:tr>
      <w:tr w14:paraId="19C5079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26CDE9D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0BD6018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116473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73.5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1568.7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79FCCE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52.3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1664.3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726DF9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42.5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1682.3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92F0F1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39.2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1711.7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284CE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31.1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1529.5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A6FEF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31.1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1348.9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3EAED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1059.6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1242.6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1B2BE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1229.5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A85DF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1471.4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39199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1575.2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30A19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1618.5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CF987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1385.6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75.2</w:t>
            </w:r>
          </w:p>
        </w:tc>
      </w:tr>
      <w:tr w14:paraId="4B332D2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4F9600D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08DF0C6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383AD1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1.47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E21F0F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1.47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818B8A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1.47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93CA7B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1.47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D3F35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1.47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44B67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1.47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EF9D6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1.47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1.47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06D8C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1.47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6E9D7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1.47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CBD57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1.47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8C694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1.47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97443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1.47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</w:tr>
      <w:tr w14:paraId="3630BB2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040BFDA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C1D4F2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F8A6F3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604.9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0F9569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718.6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A84F64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775.5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5F08B8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761.2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D3D83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647.5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8E143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590.7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9ABB2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-546.4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085A3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-361.6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F8F33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-134.2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E4CB6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79.0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180ED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263.8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BFBE4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448.5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</w:tr>
      <w:tr w14:paraId="7DECD75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5A48C31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4C94CBD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694AFA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1116.0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134DA5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1233.0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78AB86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1291.5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937449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1276.9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89BA7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1159.9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E52B3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1101.4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ED2E3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-68.5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5CCB8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121.6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111DF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355.6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9735F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574.9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B2587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765.1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A7A51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955.2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</w:tr>
      <w:tr w14:paraId="7EF4865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4CDE3EE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6ED2917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FB3A58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0.70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768BD7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0.70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47685B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0.70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93572F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0.70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329B4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0.70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4AC8D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0.70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C4DF2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0.70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9B32B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0.70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B7598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0.70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DAD1D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0.70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3192C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0.70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8F1D2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0.70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</w:tr>
      <w:tr w14:paraId="1673CA9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642F16E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2CB222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1324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4766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F4F893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1227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5094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46DEC6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1109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5275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47C385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1020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5483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D7E73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879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5064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EA2FD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798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4493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D8784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1793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3097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42509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2427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1843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2718D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3409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1653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C0709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3933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1564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2E415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4311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1471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31F60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4332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1387</w:t>
            </w:r>
          </w:p>
        </w:tc>
      </w:tr>
      <w:tr w14:paraId="7D8C159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0A800EB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AB21F4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1324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3265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AB249E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1227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3590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BFAC6B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1109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3769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5C85EA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1020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3977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62D7D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879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3561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87864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798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2992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9CEFD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325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9BD25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954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1843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BEDBB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1929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1653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E8A43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2447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1564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AB747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2820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1471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D772D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2836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1387</w:t>
            </w:r>
          </w:p>
        </w:tc>
      </w:tr>
      <w:tr w14:paraId="7533082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1423923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6AD0E6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2.17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2.17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E9F7FD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2.17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2.17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334C45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2.17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2.17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7F11A9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2.17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2.17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93A22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2.17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2.17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A018B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2.17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2.17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28D59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2.17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2.17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753D5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2.17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2.17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0A57B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2.17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2.17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40F5B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2.17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2.17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477A3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2.17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2.17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7232B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2.17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2.17</w:t>
            </w:r>
          </w:p>
        </w:tc>
      </w:tr>
      <w:tr w14:paraId="7C13804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1EB65FE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9CF33E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1324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3650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E67C21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1227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3861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565DE6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1109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3983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4C83DD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1020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4206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67353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879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3904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834F2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798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3391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39233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1861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3097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97CBC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2306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1843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7103B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3053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1653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F3B07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3358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1564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2F670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3546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1471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95CD6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3377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1387</w:t>
            </w:r>
          </w:p>
        </w:tc>
      </w:tr>
      <w:tr w14:paraId="3CEF93D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4FE4227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80F809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1324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2660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879E41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1227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2871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6B1AA3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1109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2993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FE83E0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1020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3216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94E01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879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2914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8DAE0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798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07793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871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A8034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1316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1843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AC2EB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2063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1653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B9645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2368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1564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3B0C0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2556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1471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D7841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2387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1387</w:t>
            </w:r>
          </w:p>
        </w:tc>
      </w:tr>
      <w:tr w14:paraId="09D45F8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127847F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7F2FEF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1.47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1.47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0024B8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1.47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1.47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0A7767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1.47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1.47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99A8DC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1.47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1.47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1F666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1.47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1.47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33923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1.47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1.47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97D85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1.47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1.47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22DE5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1.47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1.47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4B76B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1.47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1.47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A0829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1.47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1.47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2C9BE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1.47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1.47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B6651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1.47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1.47</w:t>
            </w:r>
          </w:p>
        </w:tc>
      </w:tr>
    </w:tbl>
    <w:p w14:paraId="263421F2">
      <w:pPr>
        <w:rPr>
          <w:szCs w:val="24"/>
          <w:lang w:val="en-US"/>
        </w:rPr>
      </w:pPr>
    </w:p>
    <w:tbl>
      <w:tblPr>
        <w:tblStyle w:val="18"/>
        <w:tblW w:w="0" w:type="auto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14:paraId="46F99B8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14:paraId="3F26929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14:paraId="6DABD91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093D902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6C60AE5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DACE15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299FA0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相对湿度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6946D97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66BF9FC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5E7C8E5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</w:t>
            </w:r>
          </w:p>
        </w:tc>
      </w:tr>
      <w:tr w14:paraId="71418AE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continue"/>
            <w:shd w:val="pct10" w:color="auto" w:fill="FFFFFF"/>
            <w:vAlign w:val="center"/>
          </w:tcPr>
          <w:p w14:paraId="6C67FC9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 w:val="continue"/>
            <w:shd w:val="pct10" w:color="auto" w:fill="FFFFFF"/>
            <w:vAlign w:val="center"/>
          </w:tcPr>
          <w:p w14:paraId="2F59896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14:paraId="01146FA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366577C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65FDA3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A9C6FA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732A17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BC3F96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24AAB4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F7E181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2FE2DD1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K</w:t>
            </w:r>
            <w:r>
              <w:rPr>
                <w:rFonts w:hint="eastAsia" w:ascii="宋体" w:hAnsi="宋体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5004FEB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</w:tr>
      <w:tr w14:paraId="1ACCC87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auto"/>
            <w:vAlign w:val="center"/>
          </w:tcPr>
          <w:p w14:paraId="471FADB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1FE95F8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3010[{\C0;办公室}]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104B64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4.50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D69B55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54.00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2B2BF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7BA7A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8DB03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1910.5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DA3E7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A9313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2662.9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A8095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1AD42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1.08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3CC92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</w:t>
            </w:r>
          </w:p>
        </w:tc>
      </w:tr>
      <w:tr w14:paraId="4AF7B99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auto"/>
            <w:vAlign w:val="center"/>
          </w:tcPr>
          <w:p w14:paraId="0044D7E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14:paraId="1C4C7353">
            <w:pPr>
              <w:jc w:val="left"/>
              <w:rPr>
                <w:rFonts w:hint="eastAsia" w:ascii="宋体" w:hAnsi="宋体"/>
                <w:sz w:val="18"/>
                <w:szCs w:val="18"/>
              </w:rPr>
            </w:pPr>
          </w:p>
        </w:tc>
      </w:tr>
      <w:tr w14:paraId="7324F54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3BC8877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FEB6AA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5A19382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8.0(㎡/人)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1B1E0C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4BCA89F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2B96A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65E9AE2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4865D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0843A32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30.00(m</w:t>
            </w:r>
            <w:r>
              <w:rPr>
                <w:rFonts w:hint="eastAsia"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hint="eastAsia" w:ascii="宋体" w:hAnsi="宋体"/>
                <w:sz w:val="18"/>
                <w:szCs w:val="18"/>
              </w:rPr>
              <w:t>/h.人)</w:t>
            </w:r>
          </w:p>
        </w:tc>
      </w:tr>
      <w:tr w14:paraId="1CDD3B9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403ED47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CC15F0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14:paraId="40D9713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0：00</w:t>
            </w:r>
          </w:p>
          <w:p w14:paraId="49B024D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12：00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14:paraId="3AA1FB3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1：00</w:t>
            </w:r>
          </w:p>
          <w:p w14:paraId="1828345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13：00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72E47DA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2：00</w:t>
            </w:r>
          </w:p>
          <w:p w14:paraId="1545543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14：00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52845D3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3：00</w:t>
            </w:r>
          </w:p>
          <w:p w14:paraId="0C475E4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18CFDB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4：00</w:t>
            </w:r>
          </w:p>
          <w:p w14:paraId="2BB5514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418AC3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5：00</w:t>
            </w:r>
          </w:p>
          <w:p w14:paraId="055D8B2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E3E178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6：00</w:t>
            </w:r>
          </w:p>
          <w:p w14:paraId="7F42E3C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FA7382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7：00</w:t>
            </w:r>
          </w:p>
          <w:p w14:paraId="3862904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B8797C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8：00</w:t>
            </w:r>
          </w:p>
          <w:p w14:paraId="5BD3610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E8583D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9：00</w:t>
            </w:r>
          </w:p>
          <w:p w14:paraId="23C97C8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973C7C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10：00</w:t>
            </w:r>
          </w:p>
          <w:p w14:paraId="108E254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E26D5A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11：00</w:t>
            </w:r>
          </w:p>
          <w:p w14:paraId="372CC68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23：00</w:t>
            </w:r>
          </w:p>
        </w:tc>
      </w:tr>
      <w:tr w14:paraId="46237CA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46C47B1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屋顶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C1AF55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F=62.35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K=0.37 D=4.55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03DEB5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306.9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173.9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F9E754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295.6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170.8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7BB474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276.0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168.1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ECDD75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255.2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8CFF1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231.8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6EEEB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209.2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844D2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201.5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72EF9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195.1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10E06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278.5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EAA95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185.4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295.2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187B8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182.0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306.5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0CB29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176.9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310.1</w:t>
            </w:r>
          </w:p>
        </w:tc>
      </w:tr>
      <w:tr w14:paraId="1F29885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4EF264B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D72616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F=12.27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K=0.35 D=4.09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E89A58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F6682B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1FA46A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16979D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38B5B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2034F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20301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674A4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D4277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7E98B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E4E6E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705BB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32.3</w:t>
            </w:r>
          </w:p>
        </w:tc>
      </w:tr>
      <w:tr w14:paraId="640679D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53FAC04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东外墙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FDA632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F=19.35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K=0.35 D=4.09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89E929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54.6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30.6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A875BC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52.3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29.8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98D49D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50.4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29.1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083DC9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47.3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E4542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42.8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9B66E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40.3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B1CCC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38.3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BAA1F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36.7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E33B2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35.3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59BA8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34.3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AAFCC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32.6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A5B67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31.7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55.4</w:t>
            </w:r>
          </w:p>
        </w:tc>
      </w:tr>
      <w:tr w14:paraId="0842350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2A61D2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BCF259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F=51.12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K=0.35 D=4.09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F40266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88.7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32.7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24C656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84.6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30.5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1B28CF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89.0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28.8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EE8E3A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85.8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0439D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62.5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6639B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56.4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614D0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51.5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025CD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47.7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0349C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44.2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B924F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41.9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59C32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37.5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87091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35.2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89.7</w:t>
            </w:r>
          </w:p>
        </w:tc>
      </w:tr>
      <w:tr w14:paraId="62BB3F6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63292E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4E0A6D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D86E39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165.2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584.8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CECCD7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149.9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619.7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633D65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123.1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647.2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2314D4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112.6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662.6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CFB39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91.5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575.1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5B9C9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81.0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511.1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07C17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89.1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436.6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D1F9D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189.5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363.7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36077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380.7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298.9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80CAB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453.6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FD078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516.0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492BB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554.9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187.9</w:t>
            </w:r>
          </w:p>
        </w:tc>
      </w:tr>
      <w:tr w14:paraId="18670D7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5CDF5F6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5635FE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502D85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69.2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181.6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F70D79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64.8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196.8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08742B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60.1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209.1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C111FF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56.9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87391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54.6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CCBF1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53.2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6A9FB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51.3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C64CF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88.3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0331A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150.6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1333B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171.9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02B89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178.1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D389B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169.0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72.1</w:t>
            </w:r>
          </w:p>
        </w:tc>
      </w:tr>
      <w:tr w14:paraId="288F2EC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28930D0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EF71A4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B02948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36.8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289.1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DA1D6C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336.9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7B39C5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345.9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97C2C5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360.6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8153F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67809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69AC6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34.7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08C63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119.7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7F72D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240.5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85101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292.4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4A377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314.0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607A5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197.7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37.6</w:t>
            </w:r>
          </w:p>
        </w:tc>
      </w:tr>
      <w:tr w14:paraId="784FCC1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73C2234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3D049A2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40A3DF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36.8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783.9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BE1ADB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831.7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BC8BF8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840.7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BDDE6E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855.4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3DA8F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764.3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1271A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674.1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D28DB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529.5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621.0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A8714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614.4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7B691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735.3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FF66A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787.2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38FB7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808.8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59DAB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692.4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37.6</w:t>
            </w:r>
          </w:p>
        </w:tc>
      </w:tr>
      <w:tr w14:paraId="45F86DE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04DD4ED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432AEA5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861CB7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0.74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628CA1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0.74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5BD571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0.74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444A96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0.74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2D2DB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0.74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D4471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0.74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B89E0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0.74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0.74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03C7A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0.74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49411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0.74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F48A7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0.74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5B112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0.74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972FF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0.74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</w:tr>
      <w:tr w14:paraId="6035BA3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560ED30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74049E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818322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302.3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D6248F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359.1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D45258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387.5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4FD473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380.4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6A813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323.6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0F3F1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295.2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5F749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-273.1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20ADD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-180.7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4D02E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-67.1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F13B5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39.5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4853A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131.8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F5740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224.1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</w:tr>
      <w:tr w14:paraId="1F9A8BA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3A7772E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0DE09D0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EB06DF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557.7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3D759B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616.2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926813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645.4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1E2D41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638.1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37611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579.6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6558F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550.4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0E2DC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-34.2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F41F6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60.8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F8FA5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177.7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775CB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287.3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D0B13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382.3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197BD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477.3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</w:tr>
      <w:tr w14:paraId="6F90F88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7EB9B06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137FD56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CC9770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0.35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18F71E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0.35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74D17B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0.35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8BD463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0.35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D2BF4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0.35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021C5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0.35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19670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0.35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C4534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0.35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FC243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0.35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F01D4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0.35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A6CBB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0.35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B49AB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0.35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</w:tr>
      <w:tr w14:paraId="7F27841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688CA70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5D4CA1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751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2358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A06556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2507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FAEDAC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645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2580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FD74A7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2663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3456F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519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2434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912C8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474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2233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E1A1E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944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11B18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1249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973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589F9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1729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903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A7255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1977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865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938CD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2151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825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46B28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2151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785</w:t>
            </w:r>
          </w:p>
        </w:tc>
      </w:tr>
      <w:tr w14:paraId="24C5A90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1952FFA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972FF3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751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1608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5DF9FF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1756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EE7C6E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645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1827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4D3D0B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1910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E46A9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519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1683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58EE7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474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1483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B1DBE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1065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8BB01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513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973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ED198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990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903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0B5D4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1234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865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5D784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1406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825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2B922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1403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785</w:t>
            </w:r>
          </w:p>
        </w:tc>
      </w:tr>
      <w:tr w14:paraId="2056F36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48059D1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880238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1.08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1.08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3A19E7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1.08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1.08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3D13A6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1.08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1.08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A982C7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1.08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1.08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19984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1.08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1.08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C4AB6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1.08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1.08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FF446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1.08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1.08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2D45F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1.08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1.08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CB26A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1.08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1.08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88DE0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1.08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1.08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47498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1.08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1.08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6C82B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1.08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1.08</w:t>
            </w:r>
          </w:p>
        </w:tc>
      </w:tr>
      <w:tr w14:paraId="7F4852F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7B5DE19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2A7B71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751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1800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66AAFF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1891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ECF230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645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1935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A9F67B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2025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F070A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519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1854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7582F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474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1682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7223B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979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59DAE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1188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973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6D55F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1552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903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8F0F8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1689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865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EBB8E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1769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825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0B9FD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1673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785</w:t>
            </w:r>
          </w:p>
        </w:tc>
      </w:tr>
      <w:tr w14:paraId="445C02C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6FC662E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3801C1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751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1305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A89B24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1396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7B761B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645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1440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32BABB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1530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0C5C0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519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1359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55DAA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474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1188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08C52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484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1065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EBD59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693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973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06BF9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1057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903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96567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1194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865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17405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1274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825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AE13D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1179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785</w:t>
            </w:r>
          </w:p>
        </w:tc>
      </w:tr>
      <w:tr w14:paraId="151852C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278ED27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C92977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0.74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0.74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3591BE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0.74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0.74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BFEA1B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0.74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0.74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68F7D7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0.74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0.74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2418D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0.74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0.74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B3727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0.74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0.74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124D3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0.74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0.74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37C65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0.74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0.74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2F007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0.74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0.74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C4299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0.74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0.74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BF04A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0.74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0.74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75F51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0.74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0.74</w:t>
            </w:r>
          </w:p>
        </w:tc>
      </w:tr>
      <w:bookmarkEnd w:id="1"/>
    </w:tbl>
    <w:p w14:paraId="35D31097">
      <w:pPr>
        <w:rPr>
          <w:szCs w:val="24"/>
          <w:lang w:val="en-US"/>
        </w:rPr>
      </w:pPr>
    </w:p>
    <w:p w14:paraId="4DDF14E6">
      <w:pPr>
        <w:rPr>
          <w:szCs w:val="24"/>
          <w:lang w:val="en-US"/>
        </w:rPr>
      </w:pPr>
    </w:p>
    <w:sectPr>
      <w:footerReference r:id="rId7" w:type="default"/>
      <w:pgSz w:w="16838" w:h="11906" w:orient="landscape"/>
      <w:pgMar w:top="1440" w:right="1418" w:bottom="1440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MS PGothic">
    <w:panose1 w:val="020B0600070205080204"/>
    <w:charset w:val="80"/>
    <w:family w:val="auto"/>
    <w:pitch w:val="default"/>
    <w:sig w:usb0="E00002FF" w:usb1="6AC7FDFB" w:usb2="08000012" w:usb3="00000000" w:csb0="4002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DDE6277">
    <w:pPr>
      <w:pStyle w:val="14"/>
    </w:pPr>
  </w:p>
  <w:p w14:paraId="27742E3F">
    <w:pPr>
      <w:pStyle w:val="1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697539495"/>
      <w:docPartObj>
        <w:docPartGallery w:val="AutoText"/>
      </w:docPartObj>
    </w:sdtPr>
    <w:sdtContent>
      <w:p w14:paraId="520A2126">
        <w:pPr>
          <w:pStyle w:val="14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1</w:t>
        </w:r>
        <w:r>
          <w:fldChar w:fldCharType="end"/>
        </w:r>
      </w:p>
    </w:sdtContent>
  </w:sdt>
  <w:p w14:paraId="69A6905C">
    <w:pPr>
      <w:pStyle w:val="1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20A2126">
    <w:pPr>
      <w:pStyle w:val="14"/>
      <w:jc w:val="center"/>
    </w:pPr>
    <w:r>
      <w:fldChar w:fldCharType="begin"/>
    </w:r>
    <w:r>
      <w:instrText xml:space="preserve"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 w14:paraId="69A6905C">
    <w:pPr>
      <w:pStyle w:val="1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8F1FB9D">
    <w:pPr>
      <w:pStyle w:val="15"/>
    </w:pPr>
    <w:r>
      <w:drawing>
        <wp:inline distT="0" distB="0" distL="0" distR="0">
          <wp:extent cx="868045" cy="249555"/>
          <wp:effectExtent l="0" t="0" r="8255" b="0"/>
          <wp:docPr id="1482217674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82217674" name="图片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68045" cy="2495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ptab w:relativeTo="margin" w:alignment="center" w:leader="none"/>
    </w:r>
    <w:r>
      <w:ptab w:relativeTo="margin" w:alignment="right" w:leader="none"/>
    </w:r>
    <w:r>
      <w:rPr>
        <w:rFonts w:hint="eastAsia"/>
      </w:rPr>
      <w:t>冷负荷</w:t>
    </w:r>
    <w:r>
      <w:t>计算书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33449CB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C0B17"/>
    <w:multiLevelType w:val="multilevel"/>
    <w:tmpl w:val="000C0B17"/>
    <w:lvl w:ilvl="0" w:tentative="0">
      <w:start w:val="1"/>
      <w:numFmt w:val="decimal"/>
      <w:pStyle w:val="2"/>
      <w:lvlText w:val="%1"/>
      <w:lvlJc w:val="left"/>
      <w:pPr>
        <w:tabs>
          <w:tab w:val="left" w:pos="432"/>
        </w:tabs>
        <w:ind w:left="432" w:hanging="432"/>
      </w:pPr>
      <w:rPr>
        <w:rFonts w:hint="eastAsia"/>
      </w:rPr>
    </w:lvl>
    <w:lvl w:ilvl="1" w:tentative="0">
      <w:start w:val="1"/>
      <w:numFmt w:val="decimal"/>
      <w:pStyle w:val="4"/>
      <w:lvlText w:val="%1.%2"/>
      <w:lvlJc w:val="left"/>
      <w:pPr>
        <w:tabs>
          <w:tab w:val="left" w:pos="578"/>
        </w:tabs>
        <w:ind w:left="578" w:hanging="578"/>
      </w:pPr>
      <w:rPr>
        <w:rFonts w:hint="eastAsia"/>
        <w:lang w:val="en-GB"/>
      </w:rPr>
    </w:lvl>
    <w:lvl w:ilvl="2" w:tentative="0">
      <w:start w:val="1"/>
      <w:numFmt w:val="decimal"/>
      <w:pStyle w:val="5"/>
      <w:lvlText w:val="%1.%2.%3"/>
      <w:lvlJc w:val="left"/>
      <w:pPr>
        <w:tabs>
          <w:tab w:val="left" w:pos="578"/>
        </w:tabs>
        <w:ind w:left="578" w:hanging="578"/>
      </w:pPr>
      <w:rPr>
        <w:rFonts w:hint="eastAsia" w:eastAsia="宋体"/>
        <w:sz w:val="24"/>
        <w:szCs w:val="24"/>
        <w:lang w:val="en-GB"/>
      </w:rPr>
    </w:lvl>
    <w:lvl w:ilvl="3" w:tentative="0">
      <w:start w:val="1"/>
      <w:numFmt w:val="decimal"/>
      <w:pStyle w:val="6"/>
      <w:lvlText w:val="%1.%2.%3.%4"/>
      <w:lvlJc w:val="left"/>
      <w:pPr>
        <w:tabs>
          <w:tab w:val="left" w:pos="864"/>
        </w:tabs>
        <w:ind w:left="864" w:hanging="864"/>
      </w:pPr>
      <w:rPr>
        <w:rFonts w:hint="eastAsia"/>
      </w:rPr>
    </w:lvl>
    <w:lvl w:ilvl="4" w:tentative="0">
      <w:start w:val="1"/>
      <w:numFmt w:val="decimal"/>
      <w:pStyle w:val="7"/>
      <w:lvlText w:val="%1.%2.%3.%4.%5"/>
      <w:lvlJc w:val="left"/>
      <w:pPr>
        <w:tabs>
          <w:tab w:val="left" w:pos="1008"/>
        </w:tabs>
        <w:ind w:left="1008" w:hanging="1008"/>
      </w:pPr>
      <w:rPr>
        <w:rFonts w:hint="eastAsia"/>
      </w:rPr>
    </w:lvl>
    <w:lvl w:ilvl="5" w:tentative="0">
      <w:start w:val="1"/>
      <w:numFmt w:val="decimal"/>
      <w:pStyle w:val="8"/>
      <w:lvlText w:val="%1.%2.%3.%4.%5.%6"/>
      <w:lvlJc w:val="left"/>
      <w:pPr>
        <w:tabs>
          <w:tab w:val="left" w:pos="1152"/>
        </w:tabs>
        <w:ind w:left="1152" w:hanging="1152"/>
      </w:pPr>
      <w:rPr>
        <w:rFonts w:hint="eastAsia"/>
      </w:rPr>
    </w:lvl>
    <w:lvl w:ilvl="6" w:tentative="0">
      <w:start w:val="1"/>
      <w:numFmt w:val="decimal"/>
      <w:pStyle w:val="9"/>
      <w:lvlText w:val="%1.%2.%3.%4.%5.%6.%7"/>
      <w:lvlJc w:val="left"/>
      <w:pPr>
        <w:tabs>
          <w:tab w:val="left" w:pos="1296"/>
        </w:tabs>
        <w:ind w:left="1296" w:hanging="1296"/>
      </w:pPr>
      <w:rPr>
        <w:rFonts w:hint="eastAsia"/>
      </w:rPr>
    </w:lvl>
    <w:lvl w:ilvl="7" w:tentative="0">
      <w:start w:val="1"/>
      <w:numFmt w:val="decimal"/>
      <w:pStyle w:val="10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8" w:tentative="0">
      <w:start w:val="1"/>
      <w:numFmt w:val="decimal"/>
      <w:pStyle w:val="11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attachedTemplate r:id="rId1"/>
  <w:documentProtection w:enforcement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D3B4182"/>
    <w:rsid w:val="001915A3"/>
    <w:rsid w:val="00217F62"/>
    <w:rsid w:val="00A906D8"/>
    <w:rsid w:val="00AB5A74"/>
    <w:rsid w:val="00F071AE"/>
    <w:rsid w:val="5D3B41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zh-CN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name="toc 1"/>
    <w:lsdException w:qFormat="1" w:unhideWhenUsed="0" w:uiPriority="0" w:name="toc 2"/>
    <w:lsdException w:qFormat="1" w:unhideWhenUsed="0" w:uiPriority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qFormat="1"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iPriority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宋体" w:cs="Times New Roman"/>
      <w:sz w:val="21"/>
      <w:lang w:val="en-GB" w:eastAsia="zh-CN" w:bidi="ar-SA"/>
    </w:rPr>
  </w:style>
  <w:style w:type="paragraph" w:styleId="2">
    <w:name w:val="heading 1"/>
    <w:next w:val="3"/>
    <w:autoRedefine/>
    <w:qFormat/>
    <w:uiPriority w:val="0"/>
    <w:pPr>
      <w:keepNext/>
      <w:numPr>
        <w:ilvl w:val="0"/>
        <w:numId w:val="1"/>
      </w:numPr>
      <w:kinsoku w:val="0"/>
      <w:spacing w:before="240" w:after="60"/>
      <w:outlineLvl w:val="0"/>
    </w:pPr>
    <w:rPr>
      <w:rFonts w:ascii="Times New Roman" w:hAnsi="Times New Roman" w:eastAsia="宋体" w:cs="Times New Roman"/>
      <w:b/>
      <w:bCs/>
      <w:kern w:val="32"/>
      <w:sz w:val="28"/>
      <w:szCs w:val="28"/>
      <w:lang w:val="en-US" w:eastAsia="zh-CN" w:bidi="ar-SA"/>
    </w:rPr>
  </w:style>
  <w:style w:type="paragraph" w:styleId="4">
    <w:name w:val="heading 2"/>
    <w:next w:val="3"/>
    <w:autoRedefine/>
    <w:qFormat/>
    <w:uiPriority w:val="0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hAnsi="Times New Roman" w:eastAsia="宋体" w:cs="Arial"/>
      <w:b/>
      <w:bCs/>
      <w:iCs/>
      <w:color w:val="000000"/>
      <w:sz w:val="24"/>
      <w:szCs w:val="24"/>
      <w:lang w:val="en-US" w:eastAsia="zh-CN" w:bidi="ar-SA"/>
    </w:rPr>
  </w:style>
  <w:style w:type="paragraph" w:styleId="5">
    <w:name w:val="heading 3"/>
    <w:next w:val="3"/>
    <w:autoRedefine/>
    <w:qFormat/>
    <w:uiPriority w:val="0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eastAsia="宋体" w:cs="Arial"/>
      <w:b/>
      <w:bCs/>
      <w:sz w:val="21"/>
      <w:szCs w:val="21"/>
      <w:lang w:val="en-US" w:eastAsia="zh-CN" w:bidi="ar-SA"/>
    </w:rPr>
  </w:style>
  <w:style w:type="paragraph" w:styleId="6">
    <w:name w:val="heading 4"/>
    <w:basedOn w:val="1"/>
    <w:next w:val="1"/>
    <w:qFormat/>
    <w:uiPriority w:val="0"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paragraph" w:styleId="7">
    <w:name w:val="heading 5"/>
    <w:basedOn w:val="1"/>
    <w:next w:val="1"/>
    <w:qFormat/>
    <w:uiPriority w:val="0"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8">
    <w:name w:val="heading 6"/>
    <w:basedOn w:val="1"/>
    <w:next w:val="1"/>
    <w:qFormat/>
    <w:uiPriority w:val="0"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9">
    <w:name w:val="heading 7"/>
    <w:basedOn w:val="1"/>
    <w:next w:val="1"/>
    <w:qFormat/>
    <w:uiPriority w:val="0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10">
    <w:name w:val="heading 8"/>
    <w:basedOn w:val="1"/>
    <w:next w:val="1"/>
    <w:qFormat/>
    <w:uiPriority w:val="0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11">
    <w:name w:val="heading 9"/>
    <w:basedOn w:val="1"/>
    <w:next w:val="1"/>
    <w:qFormat/>
    <w:uiPriority w:val="0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20">
    <w:name w:val="Default Paragraph Font"/>
    <w:semiHidden/>
    <w:unhideWhenUsed/>
    <w:qFormat/>
    <w:uiPriority w:val="1"/>
  </w:style>
  <w:style w:type="table" w:default="1" w:styleId="1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lock Text"/>
    <w:qFormat/>
    <w:uiPriority w:val="0"/>
    <w:pPr>
      <w:kinsoku w:val="0"/>
      <w:spacing w:line="400" w:lineRule="atLeast"/>
      <w:ind w:firstLine="200" w:firstLineChars="200"/>
      <w:jc w:val="both"/>
    </w:pPr>
    <w:rPr>
      <w:rFonts w:ascii="Times New Roman" w:hAnsi="Times New Roman" w:eastAsia="宋体" w:cs="Times New Roman"/>
      <w:sz w:val="21"/>
      <w:szCs w:val="21"/>
      <w:lang w:val="en-GB" w:eastAsia="zh-CN" w:bidi="ar-SA"/>
    </w:rPr>
  </w:style>
  <w:style w:type="paragraph" w:styleId="12">
    <w:name w:val="Document Map"/>
    <w:basedOn w:val="1"/>
    <w:semiHidden/>
    <w:uiPriority w:val="0"/>
    <w:pPr>
      <w:shd w:val="clear" w:color="auto" w:fill="000080"/>
    </w:pPr>
  </w:style>
  <w:style w:type="paragraph" w:styleId="13">
    <w:name w:val="toc 3"/>
    <w:basedOn w:val="1"/>
    <w:next w:val="1"/>
    <w:autoRedefine/>
    <w:semiHidden/>
    <w:qFormat/>
    <w:uiPriority w:val="0"/>
    <w:pPr>
      <w:tabs>
        <w:tab w:val="left" w:pos="900"/>
        <w:tab w:val="left" w:pos="1260"/>
        <w:tab w:val="right" w:leader="dot" w:pos="9360"/>
      </w:tabs>
      <w:ind w:left="210" w:firstLine="210" w:firstLineChars="100"/>
    </w:pPr>
    <w:rPr>
      <w:kern w:val="2"/>
      <w:szCs w:val="24"/>
      <w:lang w:val="en-US"/>
    </w:rPr>
  </w:style>
  <w:style w:type="paragraph" w:styleId="14">
    <w:name w:val="footer"/>
    <w:basedOn w:val="1"/>
    <w:link w:val="22"/>
    <w:qFormat/>
    <w:uiPriority w:val="99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1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16">
    <w:name w:val="toc 1"/>
    <w:basedOn w:val="1"/>
    <w:next w:val="1"/>
    <w:autoRedefine/>
    <w:semiHidden/>
    <w:qFormat/>
    <w:uiPriority w:val="0"/>
    <w:pPr>
      <w:tabs>
        <w:tab w:val="left" w:leader="dot" w:pos="180"/>
        <w:tab w:val="left" w:pos="420"/>
        <w:tab w:val="right" w:leader="dot" w:pos="9360"/>
      </w:tabs>
    </w:pPr>
    <w:rPr>
      <w:b/>
      <w:bCs/>
      <w:kern w:val="2"/>
      <w:szCs w:val="24"/>
      <w:lang w:val="en-US"/>
    </w:rPr>
  </w:style>
  <w:style w:type="paragraph" w:styleId="17">
    <w:name w:val="toc 2"/>
    <w:basedOn w:val="1"/>
    <w:next w:val="1"/>
    <w:autoRedefine/>
    <w:semiHidden/>
    <w:qFormat/>
    <w:uiPriority w:val="0"/>
    <w:pPr>
      <w:tabs>
        <w:tab w:val="left" w:pos="540"/>
        <w:tab w:val="left" w:pos="840"/>
        <w:tab w:val="right" w:leader="dot" w:pos="9360"/>
      </w:tabs>
      <w:ind w:left="200"/>
    </w:pPr>
    <w:rPr>
      <w:kern w:val="2"/>
      <w:szCs w:val="24"/>
      <w:lang w:val="en-US"/>
    </w:rPr>
  </w:style>
  <w:style w:type="table" w:styleId="19">
    <w:name w:val="Table Grid"/>
    <w:basedOn w:val="18"/>
    <w:qFormat/>
    <w:uiPriority w:val="0"/>
    <w:pPr>
      <w:spacing w:line="360" w:lineRule="exact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1">
    <w:name w:val="Hyperlink"/>
    <w:qFormat/>
    <w:uiPriority w:val="0"/>
    <w:rPr>
      <w:color w:val="0000FF"/>
      <w:u w:val="single"/>
    </w:rPr>
  </w:style>
  <w:style w:type="character" w:customStyle="1" w:styleId="22">
    <w:name w:val="页脚 字符"/>
    <w:basedOn w:val="20"/>
    <w:link w:val="14"/>
    <w:uiPriority w:val="99"/>
    <w:rPr>
      <w:sz w:val="21"/>
      <w:szCs w:val="18"/>
      <w:lang w:val="en-GB"/>
    </w:rPr>
  </w:style>
  <w:style w:type="table" w:customStyle="1" w:styleId="23">
    <w:name w:val="网格型1"/>
    <w:basedOn w:val="18"/>
    <w:qFormat/>
    <w:uiPriority w:val="39"/>
    <w:rPr>
      <w:rFonts w:ascii="等线" w:hAnsi="等线" w:eastAsia="等线"/>
      <w:kern w:val="2"/>
      <w:sz w:val="21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2.bmp"/><Relationship Id="rId8" Type="http://schemas.openxmlformats.org/officeDocument/2006/relationships/theme" Target="theme/theme1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6" Type="http://schemas.openxmlformats.org/officeDocument/2006/relationships/fontTable" Target="fontTable.xml"/><Relationship Id="rId35" Type="http://schemas.openxmlformats.org/officeDocument/2006/relationships/numbering" Target="numbering.xml"/><Relationship Id="rId34" Type="http://schemas.openxmlformats.org/officeDocument/2006/relationships/image" Target="media/image27.wmf"/><Relationship Id="rId33" Type="http://schemas.openxmlformats.org/officeDocument/2006/relationships/image" Target="media/image26.wmf"/><Relationship Id="rId32" Type="http://schemas.openxmlformats.org/officeDocument/2006/relationships/image" Target="media/image25.wmf"/><Relationship Id="rId31" Type="http://schemas.openxmlformats.org/officeDocument/2006/relationships/image" Target="media/image24.wmf"/><Relationship Id="rId30" Type="http://schemas.openxmlformats.org/officeDocument/2006/relationships/image" Target="media/image23.wmf"/><Relationship Id="rId3" Type="http://schemas.openxmlformats.org/officeDocument/2006/relationships/header" Target="header1.xml"/><Relationship Id="rId29" Type="http://schemas.openxmlformats.org/officeDocument/2006/relationships/image" Target="media/image22.wmf"/><Relationship Id="rId28" Type="http://schemas.openxmlformats.org/officeDocument/2006/relationships/image" Target="media/image21.wmf"/><Relationship Id="rId27" Type="http://schemas.openxmlformats.org/officeDocument/2006/relationships/image" Target="media/image20.wmf"/><Relationship Id="rId26" Type="http://schemas.openxmlformats.org/officeDocument/2006/relationships/image" Target="media/image19.wmf"/><Relationship Id="rId25" Type="http://schemas.openxmlformats.org/officeDocument/2006/relationships/image" Target="media/image18.wmf"/><Relationship Id="rId24" Type="http://schemas.openxmlformats.org/officeDocument/2006/relationships/image" Target="media/image17.wmf"/><Relationship Id="rId23" Type="http://schemas.openxmlformats.org/officeDocument/2006/relationships/image" Target="media/image16.wmf"/><Relationship Id="rId22" Type="http://schemas.openxmlformats.org/officeDocument/2006/relationships/image" Target="media/image15.wmf"/><Relationship Id="rId21" Type="http://schemas.openxmlformats.org/officeDocument/2006/relationships/image" Target="media/image14.wmf"/><Relationship Id="rId20" Type="http://schemas.openxmlformats.org/officeDocument/2006/relationships/image" Target="media/image13.wmf"/><Relationship Id="rId2" Type="http://schemas.openxmlformats.org/officeDocument/2006/relationships/settings" Target="settings.xml"/><Relationship Id="rId19" Type="http://schemas.openxmlformats.org/officeDocument/2006/relationships/image" Target="media/image12.wmf"/><Relationship Id="rId18" Type="http://schemas.openxmlformats.org/officeDocument/2006/relationships/image" Target="media/image11.wmf"/><Relationship Id="rId17" Type="http://schemas.openxmlformats.org/officeDocument/2006/relationships/image" Target="media/image10.wmf"/><Relationship Id="rId16" Type="http://schemas.openxmlformats.org/officeDocument/2006/relationships/image" Target="media/image9.wmf"/><Relationship Id="rId15" Type="http://schemas.openxmlformats.org/officeDocument/2006/relationships/image" Target="media/image8.wmf"/><Relationship Id="rId14" Type="http://schemas.openxmlformats.org/officeDocument/2006/relationships/image" Target="media/image7.wmf"/><Relationship Id="rId13" Type="http://schemas.openxmlformats.org/officeDocument/2006/relationships/image" Target="media/image6.wmf"/><Relationship Id="rId12" Type="http://schemas.openxmlformats.org/officeDocument/2006/relationships/image" Target="media/image5.wmf"/><Relationship Id="rId11" Type="http://schemas.openxmlformats.org/officeDocument/2006/relationships/image" Target="media/image4.wmf"/><Relationship Id="rId10" Type="http://schemas.openxmlformats.org/officeDocument/2006/relationships/image" Target="media/image3.png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11\AppData\Local\Temp\tmp3.dot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tmp3.dotx</Template>
  <Pages>54</Pages>
  <Words>7221</Words>
  <Characters>12871</Characters>
  <Lines>8</Lines>
  <Paragraphs>2</Paragraphs>
  <TotalTime>0</TotalTime>
  <ScaleCrop>false</ScaleCrop>
  <LinksUpToDate>false</LinksUpToDate>
  <CharactersWithSpaces>18669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2026-01-01T08:54:00Z</dcterms:created>
  <dc:creator>Echo ʚෆɞ（˘♡)</dc:creator>
  <cp:lastModifiedBy>Echo ʚෆɞ（˘♡)</cp:lastModifiedBy>
  <dcterms:modified xsi:type="dcterms:W3CDTF">2026-01-01T08:54:45Z</dcterms:modified>
  <dc:title>冷负荷计算书</dc:title>
  <cp:revision>43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53A0D36521964C249CB35680AE94C080_11</vt:lpwstr>
  </property>
  <property fmtid="{D5CDD505-2E9C-101B-9397-08002B2CF9AE}" pid="3" name="KSOTemplateDocerSaveRecord">
    <vt:lpwstr>eyJoZGlkIjoiOTRhOWRjZWNlNDM1N2IwYWE4NDdjMjIzMTI1N2NhNjIiLCJ1c2VySWQiOiIxNDE1NTU5ODI2In0=</vt:lpwstr>
  </property>
  <property fmtid="{D5CDD505-2E9C-101B-9397-08002B2CF9AE}" pid="4" name="KSOProductBuildVer">
    <vt:lpwstr>2052-12.1.0.24034</vt:lpwstr>
  </property>
</Properties>
</file>