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14E3A" w:rsidRPr="00352C59" w14:paraId="6E3DA825" w14:textId="77777777" w:rsidTr="00A14E3A">
        <w:trPr>
          <w:trHeight w:val="2025"/>
          <w:jc w:val="center"/>
        </w:trPr>
        <w:tc>
          <w:tcPr>
            <w:tcW w:w="9070" w:type="dxa"/>
            <w:vAlign w:val="center"/>
          </w:tcPr>
          <w:p w14:paraId="5D63D55B" w14:textId="77777777" w:rsidR="00A14E3A" w:rsidRPr="00352C59" w:rsidRDefault="00A14E3A" w:rsidP="00A14E3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9FCFAE5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C70C56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</w:t>
            </w:r>
            <w:proofErr w:type="gramStart"/>
            <w:r w:rsidRPr="00C70C56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降碳措施</w:t>
            </w:r>
            <w:proofErr w:type="gramEnd"/>
            <w:r w:rsidRPr="00C70C56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报告</w:t>
            </w:r>
            <w:r w:rsidRPr="00C70C56">
              <w:rPr>
                <w:rFonts w:ascii="微软雅黑" w:eastAsia="微软雅黑" w:hAnsi="微软雅黑" w:hint="eastAsia"/>
                <w:b/>
                <w:spacing w:val="1"/>
                <w:sz w:val="72"/>
                <w:szCs w:val="52"/>
                <w:fitText w:val="9001" w:id="-745291007"/>
              </w:rPr>
              <w:t>书</w:t>
            </w:r>
          </w:p>
          <w:p w14:paraId="5932002D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14E3A" w:rsidRPr="00352C59" w14:paraId="19F2955A" w14:textId="77777777" w:rsidTr="00A14E3A">
        <w:trPr>
          <w:jc w:val="center"/>
        </w:trPr>
        <w:tc>
          <w:tcPr>
            <w:tcW w:w="9070" w:type="dxa"/>
            <w:hideMark/>
          </w:tcPr>
          <w:p w14:paraId="4E687F90" w14:textId="77777777" w:rsidR="00A14E3A" w:rsidRPr="009A1C1A" w:rsidRDefault="00A14E3A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种食研售校际生活综合体</w:t>
            </w:r>
            <w:bookmarkEnd w:id="1"/>
          </w:p>
        </w:tc>
      </w:tr>
      <w:tr w:rsidR="00A14E3A" w:rsidRPr="00352C59" w14:paraId="092714B8" w14:textId="77777777" w:rsidTr="00A14E3A">
        <w:trPr>
          <w:jc w:val="center"/>
        </w:trPr>
        <w:tc>
          <w:tcPr>
            <w:tcW w:w="9070" w:type="dxa"/>
          </w:tcPr>
          <w:p w14:paraId="0A584F9A" w14:textId="77777777" w:rsidR="00A14E3A" w:rsidRDefault="00A14E3A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78F2795E" w14:textId="77777777" w:rsidR="00063C2F" w:rsidRPr="00352C59" w:rsidRDefault="00063C2F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A14E3A" w:rsidRPr="00352C59" w14:paraId="6B659CDE" w14:textId="77777777" w:rsidTr="00A14E3A">
        <w:trPr>
          <w:jc w:val="center"/>
        </w:trPr>
        <w:tc>
          <w:tcPr>
            <w:tcW w:w="9070" w:type="dxa"/>
          </w:tcPr>
          <w:p w14:paraId="3B529D34" w14:textId="77777777" w:rsidR="00A14E3A" w:rsidRDefault="00A14E3A" w:rsidP="00A14E3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43FEDB4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2FE2E4A3" wp14:editId="2E6A1C8E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F260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6576C411" w14:textId="77777777" w:rsidTr="002521CF">
        <w:tc>
          <w:tcPr>
            <w:tcW w:w="1263" w:type="dxa"/>
          </w:tcPr>
          <w:p w14:paraId="6DF51A80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F06813B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6798A174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广东-广州</w:t>
            </w:r>
            <w:bookmarkEnd w:id="4"/>
          </w:p>
        </w:tc>
      </w:tr>
      <w:tr w:rsidR="0097581B" w14:paraId="348AD33A" w14:textId="77777777" w:rsidTr="002521CF">
        <w:tc>
          <w:tcPr>
            <w:tcW w:w="1263" w:type="dxa"/>
          </w:tcPr>
          <w:p w14:paraId="184CB3B8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19750C4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35024E83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33C0BC5C" w14:textId="77777777" w:rsidTr="002521CF">
        <w:tc>
          <w:tcPr>
            <w:tcW w:w="1263" w:type="dxa"/>
          </w:tcPr>
          <w:p w14:paraId="4CD63787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11D1F9E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552C79D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0400D5C1" w14:textId="77777777" w:rsidTr="002521CF">
        <w:tc>
          <w:tcPr>
            <w:tcW w:w="1263" w:type="dxa"/>
          </w:tcPr>
          <w:p w14:paraId="0406E599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7A2DFB3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E6C8395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5BF157D2" w14:textId="77777777" w:rsidTr="002521CF">
        <w:tc>
          <w:tcPr>
            <w:tcW w:w="1263" w:type="dxa"/>
          </w:tcPr>
          <w:p w14:paraId="2F1512C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67EF31A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F4101DD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6C38F71B" w14:textId="77777777" w:rsidTr="002521CF">
        <w:tc>
          <w:tcPr>
            <w:tcW w:w="1263" w:type="dxa"/>
          </w:tcPr>
          <w:p w14:paraId="54C2F9A4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56EFE710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C802C86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2261720E" w14:textId="77777777" w:rsidTr="002521CF">
        <w:tc>
          <w:tcPr>
            <w:tcW w:w="1263" w:type="dxa"/>
          </w:tcPr>
          <w:p w14:paraId="606CAC43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4195E15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C3B1A02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2026年3月12日</w:t>
            </w:r>
            <w:bookmarkEnd w:id="7"/>
          </w:p>
        </w:tc>
      </w:tr>
    </w:tbl>
    <w:p w14:paraId="0F6146D3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1E6C7EC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D907636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160D3DD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A13C86A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3FC5956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2FBEF05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D3ADB22" wp14:editId="75F5657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40C4CAAA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509AB89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06761F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25EE4474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5DA741D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89FC242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EC4A67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T15705481373</w:t>
            </w:r>
            <w:bookmarkEnd w:id="10"/>
          </w:p>
        </w:tc>
        <w:tc>
          <w:tcPr>
            <w:tcW w:w="3958" w:type="dxa"/>
            <w:vMerge/>
          </w:tcPr>
          <w:p w14:paraId="1AEEFE87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42F051D5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4964CF7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5139AD6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C27EE5E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18802F60" w14:textId="77777777" w:rsidR="00F3126A" w:rsidRDefault="0097581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8A624EF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8E39AFF" w14:textId="77777777" w:rsidR="00C70C56" w:rsidRDefault="00F3126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249429" w:history="1">
        <w:r w:rsidR="00C70C56" w:rsidRPr="00B97F03">
          <w:rPr>
            <w:rStyle w:val="aa"/>
            <w:noProof/>
          </w:rPr>
          <w:t>1</w:t>
        </w:r>
        <w:r w:rsidR="00C70C5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C70C56" w:rsidRPr="00B97F03">
          <w:rPr>
            <w:rStyle w:val="aa"/>
            <w:noProof/>
          </w:rPr>
          <w:t>建筑概况</w:t>
        </w:r>
        <w:r w:rsidR="00C70C56">
          <w:rPr>
            <w:rFonts w:hint="eastAsia"/>
            <w:noProof/>
            <w:webHidden/>
          </w:rPr>
          <w:tab/>
        </w:r>
        <w:r w:rsidR="00C70C56">
          <w:rPr>
            <w:rFonts w:hint="eastAsia"/>
            <w:noProof/>
            <w:webHidden/>
          </w:rPr>
          <w:fldChar w:fldCharType="begin"/>
        </w:r>
        <w:r w:rsidR="00C70C56">
          <w:rPr>
            <w:rFonts w:hint="eastAsia"/>
            <w:noProof/>
            <w:webHidden/>
          </w:rPr>
          <w:instrText xml:space="preserve"> </w:instrText>
        </w:r>
        <w:r w:rsidR="00C70C56">
          <w:rPr>
            <w:noProof/>
            <w:webHidden/>
          </w:rPr>
          <w:instrText>PAGEREF _Toc224249429 \h</w:instrText>
        </w:r>
        <w:r w:rsidR="00C70C56">
          <w:rPr>
            <w:rFonts w:hint="eastAsia"/>
            <w:noProof/>
            <w:webHidden/>
          </w:rPr>
          <w:instrText xml:space="preserve"> </w:instrText>
        </w:r>
        <w:r w:rsidR="00C70C56">
          <w:rPr>
            <w:rFonts w:hint="eastAsia"/>
            <w:noProof/>
            <w:webHidden/>
          </w:rPr>
        </w:r>
        <w:r w:rsidR="00C70C56">
          <w:rPr>
            <w:rFonts w:hint="eastAsia"/>
            <w:noProof/>
            <w:webHidden/>
          </w:rPr>
          <w:fldChar w:fldCharType="separate"/>
        </w:r>
        <w:r w:rsidR="00C70C56">
          <w:rPr>
            <w:noProof/>
            <w:webHidden/>
          </w:rPr>
          <w:t>4</w:t>
        </w:r>
        <w:r w:rsidR="00C70C56">
          <w:rPr>
            <w:rFonts w:hint="eastAsia"/>
            <w:noProof/>
            <w:webHidden/>
          </w:rPr>
          <w:fldChar w:fldCharType="end"/>
        </w:r>
      </w:hyperlink>
    </w:p>
    <w:p w14:paraId="7EBE0EFC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30" w:history="1">
        <w:r w:rsidRPr="00B97F03">
          <w:rPr>
            <w:rStyle w:val="a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51DE65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31" w:history="1">
        <w:r w:rsidRPr="00B97F03">
          <w:rPr>
            <w:rStyle w:val="a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CDA47A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32" w:history="1">
        <w:r w:rsidRPr="00B97F03">
          <w:rPr>
            <w:rStyle w:val="a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2BC9B8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3" w:history="1">
        <w:r w:rsidRPr="00B97F03">
          <w:rPr>
            <w:rStyle w:val="a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E652D0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4" w:history="1">
        <w:r w:rsidRPr="00B97F03">
          <w:rPr>
            <w:rStyle w:val="a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03CD88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5" w:history="1">
        <w:r w:rsidRPr="00B97F03">
          <w:rPr>
            <w:rStyle w:val="a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F09753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36" w:history="1">
        <w:r w:rsidRPr="00B97F03">
          <w:rPr>
            <w:rStyle w:val="a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EA187A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7" w:history="1">
        <w:r w:rsidRPr="00B97F03">
          <w:rPr>
            <w:rStyle w:val="a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B9EB8A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8" w:history="1">
        <w:r w:rsidRPr="00B97F03">
          <w:rPr>
            <w:rStyle w:val="aa"/>
            <w:noProof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普通材料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8E0A90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39" w:history="1">
        <w:r w:rsidRPr="00B97F03">
          <w:rPr>
            <w:rStyle w:val="aa"/>
            <w:noProof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其他材料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3812DA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0" w:history="1">
        <w:r w:rsidRPr="00B97F03">
          <w:rPr>
            <w:rStyle w:val="a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37F530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41" w:history="1">
        <w:r w:rsidRPr="00B97F03">
          <w:rPr>
            <w:rStyle w:val="a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C5EA8F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42" w:history="1">
        <w:r w:rsidRPr="00B97F03">
          <w:rPr>
            <w:rStyle w:val="a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C44BAA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3" w:history="1">
        <w:r w:rsidRPr="00B97F03">
          <w:rPr>
            <w:rStyle w:val="a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9778D1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4" w:history="1">
        <w:r w:rsidRPr="00B97F03">
          <w:rPr>
            <w:rStyle w:val="a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02F5BE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5" w:history="1">
        <w:r w:rsidRPr="00B97F03">
          <w:rPr>
            <w:rStyle w:val="a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9A51C3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6" w:history="1">
        <w:r w:rsidRPr="00B97F03">
          <w:rPr>
            <w:rStyle w:val="a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3F9A94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7" w:history="1">
        <w:r w:rsidRPr="00B97F03">
          <w:rPr>
            <w:rStyle w:val="a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19F974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8" w:history="1">
        <w:r w:rsidRPr="00B97F03">
          <w:rPr>
            <w:rStyle w:val="a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83C13C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49" w:history="1">
        <w:r w:rsidRPr="00B97F03">
          <w:rPr>
            <w:rStyle w:val="a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9922CA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0" w:history="1">
        <w:r w:rsidRPr="00B97F03">
          <w:rPr>
            <w:rStyle w:val="a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D8934D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1" w:history="1">
        <w:r w:rsidRPr="00B97F03">
          <w:rPr>
            <w:rStyle w:val="a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97A474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2" w:history="1">
        <w:r w:rsidRPr="00B97F03">
          <w:rPr>
            <w:rStyle w:val="a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8CA173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3" w:history="1">
        <w:r w:rsidRPr="00B97F03">
          <w:rPr>
            <w:rStyle w:val="a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1A922A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4" w:history="1">
        <w:r w:rsidRPr="00B97F03">
          <w:rPr>
            <w:rStyle w:val="aa"/>
            <w:noProof/>
            <w:lang w:val="en-GB"/>
          </w:rPr>
          <w:t>7.6.1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665559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5" w:history="1">
        <w:r w:rsidRPr="00B97F03">
          <w:rPr>
            <w:rStyle w:val="aa"/>
            <w:noProof/>
            <w:lang w:val="en-GB"/>
          </w:rPr>
          <w:t>7.6.2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E511C6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6" w:history="1">
        <w:r w:rsidRPr="00B97F03">
          <w:rPr>
            <w:rStyle w:val="a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E7959F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57" w:history="1">
        <w:r w:rsidRPr="00B97F03">
          <w:rPr>
            <w:rStyle w:val="a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参照建筑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63D38D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8" w:history="1">
        <w:r w:rsidRPr="00B97F03">
          <w:rPr>
            <w:rStyle w:val="a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B78A16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59" w:history="1">
        <w:r w:rsidRPr="00B97F03">
          <w:rPr>
            <w:rStyle w:val="a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393ADE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0" w:history="1">
        <w:r w:rsidRPr="00B97F03">
          <w:rPr>
            <w:rStyle w:val="a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943E6D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1" w:history="1">
        <w:r w:rsidRPr="00B97F03">
          <w:rPr>
            <w:rStyle w:val="a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2BA507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2" w:history="1">
        <w:r w:rsidRPr="00B97F03">
          <w:rPr>
            <w:rStyle w:val="a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66D7AF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3" w:history="1">
        <w:r w:rsidRPr="00B97F03">
          <w:rPr>
            <w:rStyle w:val="a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6D1BC2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4" w:history="1">
        <w:r w:rsidRPr="00B97F03">
          <w:rPr>
            <w:rStyle w:val="a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CEAA62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5" w:history="1">
        <w:r w:rsidRPr="00B97F03">
          <w:rPr>
            <w:rStyle w:val="a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6B4153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6" w:history="1">
        <w:r w:rsidRPr="00B97F03">
          <w:rPr>
            <w:rStyle w:val="a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BB5F12F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7" w:history="1">
        <w:r w:rsidRPr="00B97F03">
          <w:rPr>
            <w:rStyle w:val="aa"/>
            <w:noProof/>
            <w:lang w:val="en-GB"/>
          </w:rPr>
          <w:t>8.6.1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F25E6E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68" w:history="1">
        <w:r w:rsidRPr="00B97F03">
          <w:rPr>
            <w:rStyle w:val="aa"/>
            <w:noProof/>
            <w:lang w:val="en-GB"/>
          </w:rPr>
          <w:t>8.6.2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1D914E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69" w:history="1">
        <w:r w:rsidRPr="00B97F03">
          <w:rPr>
            <w:rStyle w:val="a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75C3408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0" w:history="1">
        <w:r w:rsidRPr="00B97F03">
          <w:rPr>
            <w:rStyle w:val="a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建材生产运输碳排放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44D074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1" w:history="1">
        <w:r w:rsidRPr="00B97F03">
          <w:rPr>
            <w:rStyle w:val="a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建材生产阶段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FDB8CC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2" w:history="1">
        <w:r w:rsidRPr="00B97F03">
          <w:rPr>
            <w:rStyle w:val="a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建材运输阶段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A74EF7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3" w:history="1">
        <w:r w:rsidRPr="00B97F03">
          <w:rPr>
            <w:rStyle w:val="a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建筑建造拆除碳排放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8D1FEF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4" w:history="1">
        <w:r w:rsidRPr="00B97F03">
          <w:rPr>
            <w:rStyle w:val="a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建筑建造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0F1B99" w14:textId="77777777" w:rsidR="00C70C56" w:rsidRDefault="00C70C56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5" w:history="1">
        <w:r w:rsidRPr="00B97F03">
          <w:rPr>
            <w:rStyle w:val="a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建筑拆除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A27527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6" w:history="1">
        <w:r w:rsidRPr="00B97F03">
          <w:rPr>
            <w:rStyle w:val="a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碳汇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753855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7" w:history="1">
        <w:r w:rsidRPr="00B97F03">
          <w:rPr>
            <w:rStyle w:val="a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建筑运行碳排放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FEBC38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78" w:history="1">
        <w:r w:rsidRPr="00B97F03">
          <w:rPr>
            <w:rStyle w:val="a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全生命周期碳排放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8771AF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79" w:history="1">
        <w:r w:rsidRPr="00B97F03">
          <w:rPr>
            <w:rStyle w:val="a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降碳措施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21090A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80" w:history="1">
        <w:r w:rsidRPr="00B97F03">
          <w:rPr>
            <w:rStyle w:val="a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647C87" w14:textId="77777777" w:rsidR="00C70C56" w:rsidRDefault="00C70C5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249481" w:history="1">
        <w:r w:rsidRPr="00B97F03">
          <w:rPr>
            <w:rStyle w:val="a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0A3436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82" w:history="1">
        <w:r w:rsidRPr="00B97F03">
          <w:rPr>
            <w:rStyle w:val="a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工作日</w:t>
        </w:r>
        <w:r w:rsidRPr="00B97F03">
          <w:rPr>
            <w:rStyle w:val="aa"/>
            <w:noProof/>
          </w:rPr>
          <w:t>/</w:t>
        </w:r>
        <w:r w:rsidRPr="00B97F03">
          <w:rPr>
            <w:rStyle w:val="aa"/>
            <w:noProof/>
          </w:rPr>
          <w:t>节假日人员逐时在室率</w:t>
        </w:r>
        <w:r w:rsidRPr="00B97F03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81EE69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83" w:history="1">
        <w:r w:rsidRPr="00B97F03">
          <w:rPr>
            <w:rStyle w:val="a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工作日</w:t>
        </w:r>
        <w:r w:rsidRPr="00B97F03">
          <w:rPr>
            <w:rStyle w:val="aa"/>
            <w:noProof/>
          </w:rPr>
          <w:t>/</w:t>
        </w:r>
        <w:r w:rsidRPr="00B97F03">
          <w:rPr>
            <w:rStyle w:val="aa"/>
            <w:noProof/>
          </w:rPr>
          <w:t>节假日照明开关时间表</w:t>
        </w:r>
        <w:r w:rsidRPr="00B97F03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A3F01D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84" w:history="1">
        <w:r w:rsidRPr="00B97F03">
          <w:rPr>
            <w:rStyle w:val="a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工作日</w:t>
        </w:r>
        <w:r w:rsidRPr="00B97F03">
          <w:rPr>
            <w:rStyle w:val="aa"/>
            <w:noProof/>
          </w:rPr>
          <w:t>/</w:t>
        </w:r>
        <w:r w:rsidRPr="00B97F03">
          <w:rPr>
            <w:rStyle w:val="aa"/>
            <w:noProof/>
          </w:rPr>
          <w:t>节假日设备逐时使用率</w:t>
        </w:r>
        <w:r w:rsidRPr="00B97F03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3F4454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85" w:history="1">
        <w:r w:rsidRPr="00B97F03">
          <w:rPr>
            <w:rStyle w:val="a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工作日</w:t>
        </w:r>
        <w:r w:rsidRPr="00B97F03">
          <w:rPr>
            <w:rStyle w:val="aa"/>
            <w:noProof/>
          </w:rPr>
          <w:t>/</w:t>
        </w:r>
        <w:r w:rsidRPr="00B97F03">
          <w:rPr>
            <w:rStyle w:val="aa"/>
            <w:noProof/>
          </w:rPr>
          <w:t>节假日空调系统运行时间表</w:t>
        </w:r>
        <w:r w:rsidRPr="00B97F03">
          <w:rPr>
            <w:rStyle w:val="aa"/>
            <w:noProof/>
          </w:rPr>
          <w:t>(1:</w:t>
        </w:r>
        <w:r w:rsidRPr="00B97F03">
          <w:rPr>
            <w:rStyle w:val="aa"/>
            <w:noProof/>
          </w:rPr>
          <w:t>开</w:t>
        </w:r>
        <w:r w:rsidRPr="00B97F03">
          <w:rPr>
            <w:rStyle w:val="aa"/>
            <w:noProof/>
          </w:rPr>
          <w:t>,0:</w:t>
        </w:r>
        <w:r w:rsidRPr="00B97F03">
          <w:rPr>
            <w:rStyle w:val="aa"/>
            <w:noProof/>
          </w:rPr>
          <w:t>关</w:t>
        </w:r>
        <w:r w:rsidRPr="00B97F03">
          <w:rPr>
            <w:rStyle w:val="a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2D2268" w14:textId="77777777" w:rsidR="00C70C56" w:rsidRDefault="00C70C5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249486" w:history="1">
        <w:r w:rsidRPr="00B97F03">
          <w:rPr>
            <w:rStyle w:val="a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B97F03">
          <w:rPr>
            <w:rStyle w:val="aa"/>
            <w:noProof/>
          </w:rPr>
          <w:t>工作日</w:t>
        </w:r>
        <w:r w:rsidRPr="00B97F03">
          <w:rPr>
            <w:rStyle w:val="aa"/>
            <w:noProof/>
          </w:rPr>
          <w:t>/</w:t>
        </w:r>
        <w:r w:rsidRPr="00B97F03">
          <w:rPr>
            <w:rStyle w:val="aa"/>
            <w:noProof/>
          </w:rPr>
          <w:t>节假日新风运行时间表</w:t>
        </w:r>
        <w:r w:rsidRPr="00B97F03">
          <w:rPr>
            <w:rStyle w:val="a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_Toc224249486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8DCC19" w14:textId="77777777" w:rsidR="00F3126A" w:rsidRDefault="00F3126A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8DB862B" w14:textId="77777777" w:rsidR="00F3126A" w:rsidRDefault="004C12C5">
      <w:pPr>
        <w:pStyle w:val="1"/>
      </w:pPr>
      <w:bookmarkStart w:id="11" w:name="_Toc224249429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4C50A5AF" w14:textId="77777777" w:rsidTr="00DA0BCB">
        <w:tc>
          <w:tcPr>
            <w:tcW w:w="2763" w:type="dxa"/>
            <w:shd w:val="clear" w:color="auto" w:fill="E6E6E6"/>
          </w:tcPr>
          <w:p w14:paraId="68B6E41A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9BA6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种食研售校际生活综合体</w:t>
            </w:r>
            <w:bookmarkEnd w:id="12"/>
          </w:p>
        </w:tc>
      </w:tr>
      <w:tr w:rsidR="00F3126A" w14:paraId="184F12EA" w14:textId="77777777" w:rsidTr="00DA0BCB">
        <w:tc>
          <w:tcPr>
            <w:tcW w:w="2763" w:type="dxa"/>
            <w:shd w:val="clear" w:color="auto" w:fill="E6E6E6"/>
          </w:tcPr>
          <w:p w14:paraId="4CF1011E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4C4ADDE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F3126A" w14:paraId="1E738FF4" w14:textId="77777777" w:rsidTr="00DA0BCB">
        <w:tc>
          <w:tcPr>
            <w:tcW w:w="2763" w:type="dxa"/>
            <w:shd w:val="clear" w:color="auto" w:fill="E6E6E6"/>
          </w:tcPr>
          <w:p w14:paraId="2C9558C0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87A8AFF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0336342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514BE7EC" w14:textId="77777777" w:rsidTr="00DA0BCB">
        <w:tc>
          <w:tcPr>
            <w:tcW w:w="2763" w:type="dxa"/>
            <w:shd w:val="clear" w:color="auto" w:fill="E6E6E6"/>
          </w:tcPr>
          <w:p w14:paraId="5266473A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8C74FC4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F3126A" w14:paraId="18BD34AA" w14:textId="77777777" w:rsidTr="00DA0BCB">
        <w:tc>
          <w:tcPr>
            <w:tcW w:w="2763" w:type="dxa"/>
            <w:shd w:val="clear" w:color="auto" w:fill="E6E6E6"/>
          </w:tcPr>
          <w:p w14:paraId="680D1AC7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9C94086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3768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4047BCD3" w14:textId="77777777" w:rsidTr="00DA0BCB">
        <w:tc>
          <w:tcPr>
            <w:tcW w:w="2763" w:type="dxa"/>
            <w:shd w:val="clear" w:color="auto" w:fill="E6E6E6"/>
          </w:tcPr>
          <w:p w14:paraId="2D9A2B63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E7F2F56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5FD72FE6" w14:textId="77777777" w:rsidTr="00DA0BCB">
        <w:tc>
          <w:tcPr>
            <w:tcW w:w="2763" w:type="dxa"/>
            <w:shd w:val="clear" w:color="auto" w:fill="E6E6E6"/>
          </w:tcPr>
          <w:p w14:paraId="1B23C88A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14:paraId="46D12076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14.4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12FB829B" w14:textId="77777777" w:rsidTr="00DA0BCB">
        <w:tc>
          <w:tcPr>
            <w:tcW w:w="2763" w:type="dxa"/>
            <w:shd w:val="clear" w:color="auto" w:fill="E6E6E6"/>
          </w:tcPr>
          <w:p w14:paraId="5D556D02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143D97E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14586.83</w:t>
            </w:r>
            <w:bookmarkEnd w:id="23"/>
          </w:p>
        </w:tc>
      </w:tr>
      <w:tr w:rsidR="00F3126A" w14:paraId="62BA20BF" w14:textId="77777777" w:rsidTr="00DA0BCB">
        <w:tc>
          <w:tcPr>
            <w:tcW w:w="2763" w:type="dxa"/>
            <w:shd w:val="clear" w:color="auto" w:fill="E6E6E6"/>
          </w:tcPr>
          <w:p w14:paraId="55CE20E4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FD0A79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4948.69</w:t>
            </w:r>
            <w:bookmarkEnd w:id="24"/>
          </w:p>
        </w:tc>
      </w:tr>
      <w:tr w:rsidR="00F3126A" w14:paraId="414C5AB2" w14:textId="77777777" w:rsidTr="00DA0BCB">
        <w:tc>
          <w:tcPr>
            <w:tcW w:w="2763" w:type="dxa"/>
            <w:shd w:val="clear" w:color="auto" w:fill="E6E6E6"/>
          </w:tcPr>
          <w:p w14:paraId="198737E0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37742D8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270</w:t>
            </w:r>
            <w:bookmarkEnd w:id="25"/>
          </w:p>
        </w:tc>
      </w:tr>
      <w:tr w:rsidR="00F3126A" w14:paraId="1D4EA038" w14:textId="77777777" w:rsidTr="00DA0BCB">
        <w:tc>
          <w:tcPr>
            <w:tcW w:w="2763" w:type="dxa"/>
            <w:shd w:val="clear" w:color="auto" w:fill="E6E6E6"/>
          </w:tcPr>
          <w:p w14:paraId="29402CD1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E0412B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F3126A" w14:paraId="41AC3B1A" w14:textId="77777777" w:rsidTr="00DA0BCB">
        <w:tc>
          <w:tcPr>
            <w:tcW w:w="2763" w:type="dxa"/>
            <w:shd w:val="clear" w:color="auto" w:fill="E6E6E6"/>
          </w:tcPr>
          <w:p w14:paraId="6C653E7C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31B1974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0.32</w:t>
            </w:r>
            <w:bookmarkEnd w:id="27"/>
          </w:p>
        </w:tc>
      </w:tr>
      <w:tr w:rsidR="00F3126A" w14:paraId="0116E599" w14:textId="77777777" w:rsidTr="00DA0BCB">
        <w:tc>
          <w:tcPr>
            <w:tcW w:w="2763" w:type="dxa"/>
            <w:shd w:val="clear" w:color="auto" w:fill="E6E6E6"/>
          </w:tcPr>
          <w:p w14:paraId="076424A0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7DDBFE1" w14:textId="77777777" w:rsidR="00F3126A" w:rsidRDefault="004C12C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F3126A" w14:paraId="3D110567" w14:textId="77777777" w:rsidTr="00DA0BCB">
        <w:tc>
          <w:tcPr>
            <w:tcW w:w="2763" w:type="dxa"/>
            <w:shd w:val="clear" w:color="auto" w:fill="E6E6E6"/>
          </w:tcPr>
          <w:p w14:paraId="6672BD4D" w14:textId="77777777" w:rsidR="00F3126A" w:rsidRDefault="004C12C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AD51EF2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:4.15-11.15</w:t>
            </w:r>
            <w:bookmarkEnd w:id="29"/>
          </w:p>
        </w:tc>
      </w:tr>
    </w:tbl>
    <w:p w14:paraId="510911F0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64021600" w14:textId="77777777" w:rsidR="00F3126A" w:rsidRDefault="004C12C5">
      <w:pPr>
        <w:pStyle w:val="1"/>
      </w:pPr>
      <w:bookmarkStart w:id="31" w:name="_Toc224249430"/>
      <w:r>
        <w:rPr>
          <w:rFonts w:hint="eastAsia"/>
        </w:rPr>
        <w:t>标准依据</w:t>
      </w:r>
      <w:bookmarkEnd w:id="30"/>
      <w:bookmarkEnd w:id="31"/>
    </w:p>
    <w:p w14:paraId="3F12FAD5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562D8862" w14:textId="77777777" w:rsidR="00B824B4" w:rsidRDefault="004C12C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BD5EAA0" w14:textId="77777777" w:rsidR="00B824B4" w:rsidRDefault="004C12C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4896B97E" w14:textId="77777777" w:rsidR="00B824B4" w:rsidRDefault="004C12C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956E78B" w14:textId="77777777" w:rsidR="00F3126A" w:rsidRDefault="004C12C5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2424943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FDB85A" w14:textId="77777777" w:rsidR="00F3126A" w:rsidRDefault="004C12C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</w:t>
      </w:r>
      <w:r w:rsidR="007E29B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 w:rsidR="00241907">
        <w:rPr>
          <w:rFonts w:hint="eastAsia"/>
          <w:lang w:val="en-US"/>
        </w:rPr>
        <w:t>3.2.8</w:t>
      </w:r>
      <w:r w:rsidR="00241907">
        <w:rPr>
          <w:rFonts w:hint="eastAsia"/>
          <w:lang w:val="en-US"/>
        </w:rPr>
        <w:t>条</w:t>
      </w:r>
      <w:r w:rsidR="00D61CBE">
        <w:rPr>
          <w:rFonts w:hint="eastAsia"/>
          <w:lang w:val="en-US"/>
        </w:rPr>
        <w:t>绿色建筑星级的</w:t>
      </w:r>
      <w:r w:rsidR="00241907">
        <w:rPr>
          <w:rFonts w:hint="eastAsia"/>
          <w:lang w:val="en-US"/>
        </w:rPr>
        <w:t>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21965460" w14:textId="77777777" w:rsidR="00F3126A" w:rsidRDefault="00F3126A">
      <w:pPr>
        <w:pStyle w:val="a0"/>
        <w:ind w:firstLine="420"/>
        <w:rPr>
          <w:lang w:val="en-US"/>
        </w:rPr>
      </w:pPr>
    </w:p>
    <w:p w14:paraId="1F2FAE22" w14:textId="77777777" w:rsidR="00F3126A" w:rsidRDefault="004C12C5">
      <w:pPr>
        <w:pStyle w:val="1"/>
      </w:pPr>
      <w:bookmarkStart w:id="39" w:name="_Toc224249432"/>
      <w:r>
        <w:rPr>
          <w:rFonts w:hint="eastAsia"/>
        </w:rPr>
        <w:lastRenderedPageBreak/>
        <w:t>气象数据</w:t>
      </w:r>
      <w:bookmarkEnd w:id="39"/>
    </w:p>
    <w:p w14:paraId="03381E3B" w14:textId="77777777" w:rsidR="00F3126A" w:rsidRDefault="004C12C5">
      <w:pPr>
        <w:pStyle w:val="2"/>
      </w:pPr>
      <w:bookmarkStart w:id="40" w:name="_Toc224249433"/>
      <w:r>
        <w:rPr>
          <w:rFonts w:hint="eastAsia"/>
        </w:rPr>
        <w:t>逐日干球温度表</w:t>
      </w:r>
      <w:bookmarkEnd w:id="40"/>
    </w:p>
    <w:p w14:paraId="1AEC62AD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7D6372C" wp14:editId="300F66AE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44E3" w14:textId="77777777" w:rsidR="00F3126A" w:rsidRDefault="004C12C5">
      <w:pPr>
        <w:pStyle w:val="2"/>
      </w:pPr>
      <w:bookmarkStart w:id="42" w:name="_Toc224249434"/>
      <w:r>
        <w:rPr>
          <w:rFonts w:hint="eastAsia"/>
        </w:rPr>
        <w:t>逐月辐照量表</w:t>
      </w:r>
      <w:bookmarkEnd w:id="42"/>
    </w:p>
    <w:p w14:paraId="7B69B897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59E2F6ED" wp14:editId="7327DA81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B6A13" w14:textId="77777777" w:rsidR="00F3126A" w:rsidRDefault="004C12C5">
      <w:pPr>
        <w:pStyle w:val="2"/>
      </w:pPr>
      <w:bookmarkStart w:id="44" w:name="_Toc224249435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B824B4" w14:paraId="2DE6F2C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981200F" w14:textId="77777777" w:rsidR="00B824B4" w:rsidRDefault="004C12C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9B7D263" w14:textId="77777777" w:rsidR="00B824B4" w:rsidRDefault="004C12C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0F1261" w14:textId="77777777" w:rsidR="00B824B4" w:rsidRDefault="004C12C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40FB16" w14:textId="77777777" w:rsidR="00B824B4" w:rsidRDefault="004C12C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ED71C1" w14:textId="77777777" w:rsidR="00B824B4" w:rsidRDefault="004C12C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31CF35" w14:textId="77777777" w:rsidR="00B824B4" w:rsidRDefault="004C12C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B824B4" w14:paraId="040D6DF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FCA3EC" w14:textId="77777777" w:rsidR="00B824B4" w:rsidRDefault="004C12C5">
            <w:r>
              <w:t>最热</w:t>
            </w:r>
          </w:p>
        </w:tc>
        <w:tc>
          <w:tcPr>
            <w:tcW w:w="1975" w:type="dxa"/>
            <w:vAlign w:val="center"/>
          </w:tcPr>
          <w:p w14:paraId="6A29503A" w14:textId="77777777" w:rsidR="00B824B4" w:rsidRDefault="004C12C5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DF7A373" w14:textId="77777777" w:rsidR="00B824B4" w:rsidRDefault="004C12C5">
            <w:r>
              <w:t>37.2</w:t>
            </w:r>
          </w:p>
        </w:tc>
        <w:tc>
          <w:tcPr>
            <w:tcW w:w="1556" w:type="dxa"/>
            <w:vAlign w:val="center"/>
          </w:tcPr>
          <w:p w14:paraId="30465F93" w14:textId="77777777" w:rsidR="00B824B4" w:rsidRDefault="004C12C5">
            <w:r>
              <w:t>27.2</w:t>
            </w:r>
          </w:p>
        </w:tc>
        <w:tc>
          <w:tcPr>
            <w:tcW w:w="1556" w:type="dxa"/>
            <w:vAlign w:val="center"/>
          </w:tcPr>
          <w:p w14:paraId="16CD5A5B" w14:textId="77777777" w:rsidR="00B824B4" w:rsidRDefault="004C12C5">
            <w:r>
              <w:t>19.3</w:t>
            </w:r>
          </w:p>
        </w:tc>
        <w:tc>
          <w:tcPr>
            <w:tcW w:w="1556" w:type="dxa"/>
            <w:vAlign w:val="center"/>
          </w:tcPr>
          <w:p w14:paraId="5F100144" w14:textId="77777777" w:rsidR="00B824B4" w:rsidRDefault="004C12C5">
            <w:r>
              <w:t>87.0</w:t>
            </w:r>
          </w:p>
        </w:tc>
      </w:tr>
      <w:tr w:rsidR="00B824B4" w14:paraId="185A48A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41460D" w14:textId="77777777" w:rsidR="00B824B4" w:rsidRDefault="004C12C5">
            <w:r>
              <w:t>最冷</w:t>
            </w:r>
          </w:p>
        </w:tc>
        <w:tc>
          <w:tcPr>
            <w:tcW w:w="1975" w:type="dxa"/>
            <w:vAlign w:val="center"/>
          </w:tcPr>
          <w:p w14:paraId="6D290A9B" w14:textId="77777777" w:rsidR="00B824B4" w:rsidRDefault="004C12C5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88CAC0" w14:textId="77777777" w:rsidR="00B824B4" w:rsidRDefault="004C12C5">
            <w:r>
              <w:t>5.0</w:t>
            </w:r>
          </w:p>
        </w:tc>
        <w:tc>
          <w:tcPr>
            <w:tcW w:w="1556" w:type="dxa"/>
            <w:vAlign w:val="center"/>
          </w:tcPr>
          <w:p w14:paraId="4CD71E10" w14:textId="77777777" w:rsidR="00B824B4" w:rsidRDefault="004C12C5">
            <w:r>
              <w:t>4.4</w:t>
            </w:r>
          </w:p>
        </w:tc>
        <w:tc>
          <w:tcPr>
            <w:tcW w:w="1556" w:type="dxa"/>
            <w:vAlign w:val="center"/>
          </w:tcPr>
          <w:p w14:paraId="73A91E61" w14:textId="77777777" w:rsidR="00B824B4" w:rsidRDefault="004C12C5">
            <w:r>
              <w:t>5.0</w:t>
            </w:r>
          </w:p>
        </w:tc>
        <w:tc>
          <w:tcPr>
            <w:tcW w:w="1556" w:type="dxa"/>
            <w:vAlign w:val="center"/>
          </w:tcPr>
          <w:p w14:paraId="39FF75E3" w14:textId="77777777" w:rsidR="00B824B4" w:rsidRDefault="004C12C5">
            <w:r>
              <w:t>17.6</w:t>
            </w:r>
          </w:p>
        </w:tc>
      </w:tr>
    </w:tbl>
    <w:p w14:paraId="5AA2EC10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224249436"/>
      <w:bookmarkEnd w:id="45"/>
      <w:r>
        <w:lastRenderedPageBreak/>
        <w:t>围护结构</w:t>
      </w:r>
      <w:bookmarkEnd w:id="46"/>
    </w:p>
    <w:p w14:paraId="37470C23" w14:textId="77777777" w:rsidR="00B824B4" w:rsidRDefault="004C12C5">
      <w:pPr>
        <w:pStyle w:val="2"/>
        <w:widowControl w:val="0"/>
      </w:pPr>
      <w:bookmarkStart w:id="47" w:name="_Toc224249437"/>
      <w:r>
        <w:t>工程材料</w:t>
      </w:r>
      <w:bookmarkEnd w:id="47"/>
    </w:p>
    <w:p w14:paraId="3BA96AE4" w14:textId="77777777" w:rsidR="00B824B4" w:rsidRDefault="004C12C5">
      <w:pPr>
        <w:pStyle w:val="3"/>
        <w:widowControl w:val="0"/>
        <w:jc w:val="both"/>
        <w:rPr>
          <w:rFonts w:hint="eastAsia"/>
        </w:rPr>
      </w:pPr>
      <w:bookmarkStart w:id="48" w:name="_Toc224249438"/>
      <w:r>
        <w:t>普通材料</w:t>
      </w:r>
      <w:bookmarkEnd w:id="4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824B4" w14:paraId="68703D61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D766DF0" w14:textId="77777777" w:rsidR="00B824B4" w:rsidRDefault="004C12C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648A78" w14:textId="77777777" w:rsidR="00B824B4" w:rsidRDefault="004C12C5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210837" w14:textId="77777777" w:rsidR="00B824B4" w:rsidRDefault="004C12C5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5121A" w14:textId="77777777" w:rsidR="00B824B4" w:rsidRDefault="004C12C5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D44D7B" w14:textId="77777777" w:rsidR="00B824B4" w:rsidRDefault="004C12C5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AD3FF3" w14:textId="77777777" w:rsidR="00B824B4" w:rsidRDefault="004C12C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D7B2612" w14:textId="77777777" w:rsidR="00B824B4" w:rsidRDefault="004C12C5">
            <w:pPr>
              <w:jc w:val="center"/>
            </w:pPr>
            <w:r>
              <w:t>数据来源</w:t>
            </w:r>
          </w:p>
        </w:tc>
      </w:tr>
      <w:tr w:rsidR="00B824B4" w14:paraId="3F3F0FAB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4EF9EF6" w14:textId="77777777" w:rsidR="00B824B4" w:rsidRDefault="00B824B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7B20C58" w14:textId="77777777" w:rsidR="00B824B4" w:rsidRDefault="004C12C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908906" w14:textId="77777777" w:rsidR="00B824B4" w:rsidRDefault="004C12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58B17" w14:textId="77777777" w:rsidR="00B824B4" w:rsidRDefault="004C12C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15B804" w14:textId="77777777" w:rsidR="00B824B4" w:rsidRDefault="004C12C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412FF1" w14:textId="77777777" w:rsidR="00B824B4" w:rsidRDefault="004C12C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7D91D1F" w14:textId="77777777" w:rsidR="00B824B4" w:rsidRDefault="00B824B4">
            <w:pPr>
              <w:jc w:val="center"/>
            </w:pPr>
          </w:p>
        </w:tc>
      </w:tr>
      <w:tr w:rsidR="00B824B4" w14:paraId="4672F89A" w14:textId="77777777">
        <w:trPr>
          <w:jc w:val="center"/>
        </w:trPr>
        <w:tc>
          <w:tcPr>
            <w:tcW w:w="2196" w:type="dxa"/>
            <w:vAlign w:val="center"/>
          </w:tcPr>
          <w:p w14:paraId="7148F20D" w14:textId="77777777" w:rsidR="00B824B4" w:rsidRDefault="004C12C5">
            <w:r>
              <w:t>水泥砂浆</w:t>
            </w:r>
          </w:p>
        </w:tc>
        <w:tc>
          <w:tcPr>
            <w:tcW w:w="1018" w:type="dxa"/>
            <w:vAlign w:val="center"/>
          </w:tcPr>
          <w:p w14:paraId="167AE23F" w14:textId="77777777" w:rsidR="00B824B4" w:rsidRDefault="004C12C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34658BE" w14:textId="77777777" w:rsidR="00B824B4" w:rsidRDefault="004C12C5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C719EF" w14:textId="77777777" w:rsidR="00B824B4" w:rsidRDefault="004C12C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D3AC669" w14:textId="77777777" w:rsidR="00B824B4" w:rsidRDefault="004C12C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2DA79CC" w14:textId="77777777" w:rsidR="00B824B4" w:rsidRDefault="004C12C5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27F3DCE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31E4585D" w14:textId="77777777">
        <w:trPr>
          <w:jc w:val="center"/>
        </w:trPr>
        <w:tc>
          <w:tcPr>
            <w:tcW w:w="2196" w:type="dxa"/>
            <w:vAlign w:val="center"/>
          </w:tcPr>
          <w:p w14:paraId="43B813F2" w14:textId="77777777" w:rsidR="00B824B4" w:rsidRDefault="004C12C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E20941" w14:textId="77777777" w:rsidR="00B824B4" w:rsidRDefault="004C12C5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589AA08" w14:textId="77777777" w:rsidR="00B824B4" w:rsidRDefault="004C12C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D4C96DA" w14:textId="77777777" w:rsidR="00B824B4" w:rsidRDefault="004C12C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E43E789" w14:textId="77777777" w:rsidR="00B824B4" w:rsidRDefault="004C12C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E165168" w14:textId="77777777" w:rsidR="00B824B4" w:rsidRDefault="004C12C5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93DC611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2BF70B37" w14:textId="77777777">
        <w:trPr>
          <w:jc w:val="center"/>
        </w:trPr>
        <w:tc>
          <w:tcPr>
            <w:tcW w:w="2196" w:type="dxa"/>
            <w:vAlign w:val="center"/>
          </w:tcPr>
          <w:p w14:paraId="201EA7A0" w14:textId="77777777" w:rsidR="00B824B4" w:rsidRDefault="004C12C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31175AC" w14:textId="77777777" w:rsidR="00B824B4" w:rsidRDefault="004C12C5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FDC2B70" w14:textId="77777777" w:rsidR="00B824B4" w:rsidRDefault="004C12C5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C7B4D5E" w14:textId="77777777" w:rsidR="00B824B4" w:rsidRDefault="004C12C5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4153D548" w14:textId="77777777" w:rsidR="00B824B4" w:rsidRDefault="004C12C5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482A0598" w14:textId="77777777" w:rsidR="00B824B4" w:rsidRDefault="004C12C5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F257B47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57A728C3" w14:textId="77777777">
        <w:trPr>
          <w:jc w:val="center"/>
        </w:trPr>
        <w:tc>
          <w:tcPr>
            <w:tcW w:w="2196" w:type="dxa"/>
            <w:vAlign w:val="center"/>
          </w:tcPr>
          <w:p w14:paraId="3F760E34" w14:textId="77777777" w:rsidR="00B824B4" w:rsidRDefault="004C12C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F0BB6D6" w14:textId="77777777" w:rsidR="00B824B4" w:rsidRDefault="004C12C5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F71F054" w14:textId="77777777" w:rsidR="00B824B4" w:rsidRDefault="004C12C5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11DB663" w14:textId="77777777" w:rsidR="00B824B4" w:rsidRDefault="004C12C5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6BEAAEC8" w14:textId="77777777" w:rsidR="00B824B4" w:rsidRDefault="004C12C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5401F0D" w14:textId="77777777" w:rsidR="00B824B4" w:rsidRDefault="004C12C5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7F4066C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2868F86C" w14:textId="77777777">
        <w:trPr>
          <w:jc w:val="center"/>
        </w:trPr>
        <w:tc>
          <w:tcPr>
            <w:tcW w:w="2196" w:type="dxa"/>
            <w:vAlign w:val="center"/>
          </w:tcPr>
          <w:p w14:paraId="42D39E47" w14:textId="77777777" w:rsidR="00B824B4" w:rsidRDefault="004C12C5">
            <w:r>
              <w:t>石灰砂浆</w:t>
            </w:r>
          </w:p>
        </w:tc>
        <w:tc>
          <w:tcPr>
            <w:tcW w:w="1018" w:type="dxa"/>
            <w:vAlign w:val="center"/>
          </w:tcPr>
          <w:p w14:paraId="4B6BD0AD" w14:textId="77777777" w:rsidR="00B824B4" w:rsidRDefault="004C12C5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231503F" w14:textId="77777777" w:rsidR="00B824B4" w:rsidRDefault="004C12C5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8E03ABB" w14:textId="77777777" w:rsidR="00B824B4" w:rsidRDefault="004C12C5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D39FA78" w14:textId="77777777" w:rsidR="00B824B4" w:rsidRDefault="004C12C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44A929B" w14:textId="77777777" w:rsidR="00B824B4" w:rsidRDefault="004C12C5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BE702F3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2D55ACA8" w14:textId="77777777">
        <w:trPr>
          <w:jc w:val="center"/>
        </w:trPr>
        <w:tc>
          <w:tcPr>
            <w:tcW w:w="2196" w:type="dxa"/>
            <w:vAlign w:val="center"/>
          </w:tcPr>
          <w:p w14:paraId="5E0F2066" w14:textId="77777777" w:rsidR="00B824B4" w:rsidRDefault="004C12C5">
            <w:r>
              <w:t>混凝土多孔砖</w:t>
            </w:r>
            <w:r>
              <w:t>(190</w:t>
            </w:r>
            <w:r>
              <w:t>六孔砖）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055AC8BE" w14:textId="77777777" w:rsidR="00B824B4" w:rsidRDefault="004C12C5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06D3D2C8" w14:textId="77777777" w:rsidR="00B824B4" w:rsidRDefault="004C12C5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0749E726" w14:textId="77777777" w:rsidR="00B824B4" w:rsidRDefault="004C12C5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393561E4" w14:textId="77777777" w:rsidR="00B824B4" w:rsidRDefault="004C12C5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4FF92D70" w14:textId="77777777" w:rsidR="00B824B4" w:rsidRDefault="004C12C5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2550F1B6" w14:textId="77777777" w:rsidR="00B824B4" w:rsidRDefault="004C12C5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B824B4" w14:paraId="2594AB51" w14:textId="77777777">
        <w:trPr>
          <w:jc w:val="center"/>
        </w:trPr>
        <w:tc>
          <w:tcPr>
            <w:tcW w:w="2196" w:type="dxa"/>
            <w:vAlign w:val="center"/>
          </w:tcPr>
          <w:p w14:paraId="4ACD8531" w14:textId="77777777" w:rsidR="00B824B4" w:rsidRDefault="004C12C5">
            <w:r>
              <w:t>SBS</w:t>
            </w:r>
            <w:r>
              <w:t>聚酯胎改性沥青防水卷材</w:t>
            </w:r>
          </w:p>
        </w:tc>
        <w:tc>
          <w:tcPr>
            <w:tcW w:w="1018" w:type="dxa"/>
            <w:vAlign w:val="center"/>
          </w:tcPr>
          <w:p w14:paraId="497B92AD" w14:textId="77777777" w:rsidR="00B824B4" w:rsidRDefault="004C12C5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4B6C394" w14:textId="77777777" w:rsidR="00B824B4" w:rsidRDefault="004C12C5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279B83F" w14:textId="77777777" w:rsidR="00B824B4" w:rsidRDefault="004C12C5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629DF432" w14:textId="77777777" w:rsidR="00B824B4" w:rsidRDefault="004C12C5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60ADFB8D" w14:textId="77777777" w:rsidR="00B824B4" w:rsidRDefault="004C12C5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0D9844D1" w14:textId="77777777" w:rsidR="00B824B4" w:rsidRDefault="004C12C5">
            <w:r>
              <w:rPr>
                <w:sz w:val="18"/>
                <w:szCs w:val="18"/>
              </w:rPr>
              <w:t>DB34-T753-2007</w:t>
            </w:r>
          </w:p>
        </w:tc>
      </w:tr>
      <w:tr w:rsidR="00B824B4" w14:paraId="19E4D46A" w14:textId="77777777">
        <w:trPr>
          <w:jc w:val="center"/>
        </w:trPr>
        <w:tc>
          <w:tcPr>
            <w:tcW w:w="2196" w:type="dxa"/>
            <w:vAlign w:val="center"/>
          </w:tcPr>
          <w:p w14:paraId="537D0E67" w14:textId="77777777" w:rsidR="00B824B4" w:rsidRDefault="004C12C5">
            <w:r>
              <w:t>蒸压加气混凝土砌块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7F9E664C" w14:textId="77777777" w:rsidR="00B824B4" w:rsidRDefault="004C12C5">
            <w:pPr>
              <w:jc w:val="right"/>
            </w:pPr>
            <w:r>
              <w:t>0.280</w:t>
            </w:r>
          </w:p>
        </w:tc>
        <w:tc>
          <w:tcPr>
            <w:tcW w:w="1030" w:type="dxa"/>
            <w:vAlign w:val="center"/>
          </w:tcPr>
          <w:p w14:paraId="7AC76C7D" w14:textId="77777777" w:rsidR="00B824B4" w:rsidRDefault="004C12C5">
            <w:pPr>
              <w:jc w:val="right"/>
            </w:pPr>
            <w:r>
              <w:t>3.820</w:t>
            </w:r>
          </w:p>
        </w:tc>
        <w:tc>
          <w:tcPr>
            <w:tcW w:w="848" w:type="dxa"/>
            <w:vAlign w:val="center"/>
          </w:tcPr>
          <w:p w14:paraId="4F99F36A" w14:textId="77777777" w:rsidR="00B824B4" w:rsidRDefault="004C12C5">
            <w:pPr>
              <w:jc w:val="right"/>
            </w:pPr>
            <w:r>
              <w:t>625.0</w:t>
            </w:r>
          </w:p>
        </w:tc>
        <w:tc>
          <w:tcPr>
            <w:tcW w:w="1018" w:type="dxa"/>
            <w:vAlign w:val="center"/>
          </w:tcPr>
          <w:p w14:paraId="601C1B06" w14:textId="77777777" w:rsidR="00B824B4" w:rsidRDefault="004C12C5">
            <w:pPr>
              <w:jc w:val="right"/>
            </w:pPr>
            <w:r>
              <w:t>1150.0</w:t>
            </w:r>
          </w:p>
        </w:tc>
        <w:tc>
          <w:tcPr>
            <w:tcW w:w="1188" w:type="dxa"/>
            <w:vAlign w:val="center"/>
          </w:tcPr>
          <w:p w14:paraId="31459623" w14:textId="77777777" w:rsidR="00B824B4" w:rsidRDefault="004C12C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59D9834" w14:textId="77777777" w:rsidR="00B824B4" w:rsidRDefault="004C12C5">
            <w:r>
              <w:rPr>
                <w:sz w:val="18"/>
                <w:szCs w:val="18"/>
              </w:rPr>
              <w:t>蒸压加气混凝土</w:t>
            </w:r>
            <w:r>
              <w:rPr>
                <w:sz w:val="18"/>
                <w:szCs w:val="18"/>
              </w:rPr>
              <w:t xml:space="preserve"> JGJ/T17-2020</w:t>
            </w:r>
          </w:p>
        </w:tc>
      </w:tr>
      <w:tr w:rsidR="00B824B4" w14:paraId="2205AA2E" w14:textId="77777777">
        <w:trPr>
          <w:jc w:val="center"/>
        </w:trPr>
        <w:tc>
          <w:tcPr>
            <w:tcW w:w="2196" w:type="dxa"/>
            <w:vAlign w:val="center"/>
          </w:tcPr>
          <w:p w14:paraId="7AB5B1F5" w14:textId="77777777" w:rsidR="00B824B4" w:rsidRDefault="004C12C5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7900D6" w14:textId="77777777" w:rsidR="00B824B4" w:rsidRDefault="004C12C5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821DCE5" w14:textId="77777777" w:rsidR="00B824B4" w:rsidRDefault="004C12C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76241E25" w14:textId="77777777" w:rsidR="00B824B4" w:rsidRDefault="004C12C5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62A5734A" w14:textId="77777777" w:rsidR="00B824B4" w:rsidRDefault="004C12C5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0044D5D9" w14:textId="77777777" w:rsidR="00B824B4" w:rsidRDefault="004C12C5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BCC91E3" w14:textId="77777777" w:rsidR="00B824B4" w:rsidRDefault="004C12C5">
            <w:r>
              <w:rPr>
                <w:sz w:val="18"/>
                <w:szCs w:val="18"/>
              </w:rPr>
              <w:t>DB51-5027-2019</w:t>
            </w:r>
          </w:p>
        </w:tc>
      </w:tr>
      <w:tr w:rsidR="00B824B4" w14:paraId="2D882316" w14:textId="77777777">
        <w:trPr>
          <w:jc w:val="center"/>
        </w:trPr>
        <w:tc>
          <w:tcPr>
            <w:tcW w:w="2196" w:type="dxa"/>
            <w:vAlign w:val="center"/>
          </w:tcPr>
          <w:p w14:paraId="4E5E5A30" w14:textId="77777777" w:rsidR="00B824B4" w:rsidRDefault="004C12C5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14B6B51D" w14:textId="77777777" w:rsidR="00B824B4" w:rsidRDefault="004C12C5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404ECC90" w14:textId="77777777" w:rsidR="00B824B4" w:rsidRDefault="004C12C5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2A0A7E8A" w14:textId="77777777" w:rsidR="00B824B4" w:rsidRDefault="004C12C5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6FA53FE2" w14:textId="77777777" w:rsidR="00B824B4" w:rsidRDefault="004C12C5">
            <w:pPr>
              <w:jc w:val="right"/>
            </w:pPr>
            <w:r>
              <w:t>1140.0</w:t>
            </w:r>
          </w:p>
        </w:tc>
        <w:tc>
          <w:tcPr>
            <w:tcW w:w="1188" w:type="dxa"/>
            <w:vAlign w:val="center"/>
          </w:tcPr>
          <w:p w14:paraId="3190B371" w14:textId="77777777" w:rsidR="00B824B4" w:rsidRDefault="004C12C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740D716" w14:textId="77777777" w:rsidR="00B824B4" w:rsidRDefault="004C12C5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</w:tbl>
    <w:p w14:paraId="5AB6D064" w14:textId="77777777" w:rsidR="00B824B4" w:rsidRDefault="004C12C5">
      <w:pPr>
        <w:pStyle w:val="3"/>
        <w:widowControl w:val="0"/>
        <w:jc w:val="both"/>
        <w:rPr>
          <w:rFonts w:hint="eastAsia"/>
        </w:rPr>
      </w:pPr>
      <w:bookmarkStart w:id="49" w:name="_Toc224249439"/>
      <w:r>
        <w:t>其他材料</w:t>
      </w:r>
      <w:bookmarkEnd w:id="49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B824B4" w14:paraId="1EDCE35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2657E85" w14:textId="77777777" w:rsidR="00B824B4" w:rsidRDefault="004C12C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B38742" w14:textId="77777777" w:rsidR="00B824B4" w:rsidRDefault="004C12C5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458F21A" w14:textId="77777777" w:rsidR="00B824B4" w:rsidRDefault="004C12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734CA47C" w14:textId="77777777" w:rsidR="00B824B4" w:rsidRDefault="004C12C5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5E4F2F77" w14:textId="77777777" w:rsidR="00B824B4" w:rsidRDefault="004C12C5">
            <w:pPr>
              <w:jc w:val="center"/>
            </w:pPr>
            <w:r>
              <w:t>备注</w:t>
            </w:r>
          </w:p>
        </w:tc>
      </w:tr>
      <w:tr w:rsidR="00B824B4" w14:paraId="306AC07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B0A44CB" w14:textId="77777777" w:rsidR="00B824B4" w:rsidRDefault="00B824B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FDDE75" w14:textId="77777777" w:rsidR="00B824B4" w:rsidRDefault="004C12C5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D4C2FFA" w14:textId="77777777" w:rsidR="00B824B4" w:rsidRDefault="004C12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ED9853B" w14:textId="77777777" w:rsidR="00B824B4" w:rsidRDefault="00B824B4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9D8E235" w14:textId="77777777" w:rsidR="00B824B4" w:rsidRDefault="00B824B4">
            <w:pPr>
              <w:jc w:val="center"/>
            </w:pPr>
          </w:p>
        </w:tc>
      </w:tr>
      <w:tr w:rsidR="00B824B4" w14:paraId="4B419BE0" w14:textId="77777777">
        <w:trPr>
          <w:jc w:val="center"/>
        </w:trPr>
        <w:tc>
          <w:tcPr>
            <w:tcW w:w="2196" w:type="dxa"/>
            <w:vAlign w:val="center"/>
          </w:tcPr>
          <w:p w14:paraId="0A65FAA2" w14:textId="77777777" w:rsidR="00B824B4" w:rsidRDefault="004C12C5">
            <w:r>
              <w:t>溶剂型改性沥青防水涂料</w:t>
            </w:r>
          </w:p>
        </w:tc>
        <w:tc>
          <w:tcPr>
            <w:tcW w:w="1018" w:type="dxa"/>
            <w:vAlign w:val="center"/>
          </w:tcPr>
          <w:p w14:paraId="054CE030" w14:textId="77777777" w:rsidR="00B824B4" w:rsidRDefault="004C12C5">
            <w:pPr>
              <w:jc w:val="right"/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714141EA" w14:textId="77777777" w:rsidR="00B824B4" w:rsidRDefault="004C12C5">
            <w:pPr>
              <w:jc w:val="right"/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6F8A9BDA" w14:textId="77777777" w:rsidR="00B824B4" w:rsidRDefault="004C12C5">
            <w:pPr>
              <w:jc w:val="right"/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3389DF20" w14:textId="77777777" w:rsidR="00B824B4" w:rsidRDefault="00B824B4">
            <w:pPr>
              <w:rPr>
                <w:sz w:val="18"/>
                <w:szCs w:val="18"/>
              </w:rPr>
            </w:pPr>
          </w:p>
        </w:tc>
      </w:tr>
      <w:tr w:rsidR="00B824B4" w14:paraId="725211EA" w14:textId="77777777">
        <w:trPr>
          <w:jc w:val="center"/>
        </w:trPr>
        <w:tc>
          <w:tcPr>
            <w:tcW w:w="2196" w:type="dxa"/>
            <w:vAlign w:val="center"/>
          </w:tcPr>
          <w:p w14:paraId="2F05C4A1" w14:textId="77777777" w:rsidR="00B824B4" w:rsidRDefault="004C12C5"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0B552FAE" w14:textId="77777777" w:rsidR="00B824B4" w:rsidRDefault="004C12C5">
            <w:pPr>
              <w:jc w:val="right"/>
            </w:pPr>
            <w:r>
              <w:t>0.0</w:t>
            </w:r>
          </w:p>
        </w:tc>
        <w:tc>
          <w:tcPr>
            <w:tcW w:w="1205" w:type="dxa"/>
            <w:vAlign w:val="center"/>
          </w:tcPr>
          <w:p w14:paraId="5E12DBDC" w14:textId="77777777" w:rsidR="00B824B4" w:rsidRDefault="004C12C5">
            <w:pPr>
              <w:jc w:val="right"/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148962DD" w14:textId="77777777" w:rsidR="00B824B4" w:rsidRDefault="004C12C5">
            <w:pPr>
              <w:jc w:val="right"/>
            </w:pPr>
            <w:r>
              <w:t>0.16</w:t>
            </w:r>
          </w:p>
        </w:tc>
        <w:tc>
          <w:tcPr>
            <w:tcW w:w="4245" w:type="dxa"/>
            <w:vAlign w:val="center"/>
          </w:tcPr>
          <w:p w14:paraId="75A266E3" w14:textId="77777777" w:rsidR="00B824B4" w:rsidRDefault="00B824B4">
            <w:pPr>
              <w:rPr>
                <w:sz w:val="18"/>
                <w:szCs w:val="18"/>
              </w:rPr>
            </w:pPr>
          </w:p>
        </w:tc>
      </w:tr>
    </w:tbl>
    <w:p w14:paraId="51863D29" w14:textId="77777777" w:rsidR="00B824B4" w:rsidRDefault="004C12C5">
      <w:pPr>
        <w:pStyle w:val="2"/>
        <w:widowControl w:val="0"/>
      </w:pPr>
      <w:bookmarkStart w:id="50" w:name="_Toc224249440"/>
      <w:r>
        <w:t>围护结构作法简要说明</w:t>
      </w:r>
      <w:bookmarkEnd w:id="50"/>
    </w:p>
    <w:p w14:paraId="25E5312D" w14:textId="77777777" w:rsidR="00B824B4" w:rsidRDefault="004C12C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(K=0.376,D=2.925)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49C58AC" w14:textId="77777777" w:rsidR="00B824B4" w:rsidRDefault="004C12C5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85mm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＋溶剂型改性沥</w:t>
      </w:r>
      <w:r>
        <w:rPr>
          <w:color w:val="000000"/>
        </w:rPr>
        <w:lastRenderedPageBreak/>
        <w:t>青防水涂料</w:t>
      </w:r>
      <w:r>
        <w:rPr>
          <w:color w:val="000000"/>
        </w:rPr>
        <w:t xml:space="preserve"> 2mm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聚酯胎改性沥青防水卷材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5mm</w:t>
      </w:r>
    </w:p>
    <w:p w14:paraId="5D02A9B5" w14:textId="77777777" w:rsidR="00B824B4" w:rsidRDefault="004C12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保温外墙</w:t>
      </w:r>
      <w:r>
        <w:rPr>
          <w:color w:val="0000FF"/>
        </w:rPr>
        <w:t xml:space="preserve"> (K=0.489,D=3.450)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A355BD2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反射隔热涂料＋水泥砂浆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岩棉板（</w:t>
      </w:r>
      <w:r>
        <w:rPr>
          <w:color w:val="800000"/>
        </w:rPr>
        <w:t>ρ=60~160</w:t>
      </w:r>
      <w:r>
        <w:rPr>
          <w:color w:val="800000"/>
        </w:rPr>
        <w:t>）</w:t>
      </w:r>
      <w:r>
        <w:rPr>
          <w:color w:val="800000"/>
        </w:rPr>
        <w:t xml:space="preserve"> 50mm</w:t>
      </w:r>
      <w:r>
        <w:rPr>
          <w:color w:val="000000"/>
        </w:rPr>
        <w:t>＋蒸压加气混凝土砌块</w:t>
      </w:r>
      <w:r>
        <w:rPr>
          <w:color w:val="000000"/>
        </w:rPr>
        <w:t>B06 180mm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</w:p>
    <w:p w14:paraId="7C1063AC" w14:textId="77777777" w:rsidR="00B824B4" w:rsidRDefault="004C12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(K=3.114,D=2.470)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BCCBC44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85F3D12" w14:textId="77777777" w:rsidR="00B824B4" w:rsidRDefault="004C12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断热铝合金窗</w:t>
      </w:r>
      <w:r>
        <w:rPr>
          <w:color w:val="0000FF"/>
        </w:rPr>
        <w:t>+Low-E</w:t>
      </w:r>
      <w:r>
        <w:rPr>
          <w:color w:val="0000FF"/>
        </w:rPr>
        <w:t>中空玻璃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18B69024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0.218</w:t>
      </w:r>
    </w:p>
    <w:p w14:paraId="2EC47C30" w14:textId="77777777" w:rsidR="00B824B4" w:rsidRDefault="004C12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断热铝合金窗</w:t>
      </w:r>
      <w:r>
        <w:rPr>
          <w:color w:val="0000FF"/>
        </w:rPr>
        <w:t>+Low-E</w:t>
      </w:r>
      <w:r>
        <w:rPr>
          <w:color w:val="0000FF"/>
        </w:rPr>
        <w:t>中空玻璃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42DCFF60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0.218</w:t>
      </w:r>
    </w:p>
    <w:p w14:paraId="333DD9B9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51" w:name="_Toc224249441"/>
      <w:r>
        <w:rPr>
          <w:color w:val="000000"/>
        </w:rPr>
        <w:t>围护结构概况</w:t>
      </w:r>
      <w:bookmarkEnd w:id="51"/>
    </w:p>
    <w:p w14:paraId="66D64B7F" w14:textId="77777777" w:rsidR="00B824B4" w:rsidRDefault="00B824B4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235B8CE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61B374E" w14:textId="77777777" w:rsidR="004C12C5" w:rsidRDefault="004C12C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D2581F5" w14:textId="77777777" w:rsidR="004C12C5" w:rsidRDefault="004C12C5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2F74695" w14:textId="77777777" w:rsidR="004C12C5" w:rsidRDefault="004C12C5" w:rsidP="0053319F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AF5082" w14:paraId="609652F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3984C4" w14:textId="77777777" w:rsidR="004C12C5" w:rsidRDefault="004C12C5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5BA6F691" w14:textId="77777777" w:rsidR="004C12C5" w:rsidRPr="00AF5082" w:rsidRDefault="004C12C5" w:rsidP="00AF5082">
            <w:pPr>
              <w:jc w:val="center"/>
              <w:rPr>
                <w:szCs w:val="21"/>
              </w:rPr>
            </w:pPr>
            <w:bookmarkStart w:id="54" w:name="天窗屋顶比"/>
            <w:r w:rsidRPr="00AF5082">
              <w:rPr>
                <w:rFonts w:hint="eastAsia"/>
                <w:szCs w:val="21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14:paraId="2F4E0EB0" w14:textId="77777777" w:rsidR="004C12C5" w:rsidRDefault="004C12C5" w:rsidP="00AF5082">
            <w:pPr>
              <w:jc w:val="center"/>
              <w:rPr>
                <w:szCs w:val="21"/>
              </w:rPr>
            </w:pPr>
            <w:bookmarkStart w:id="55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0F0FD3" w14:paraId="7B895BA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FAF168" w14:textId="77777777" w:rsidR="004C12C5" w:rsidRDefault="004C12C5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30BE46C" w14:textId="77777777" w:rsidR="004C12C5" w:rsidRDefault="004C12C5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A46BB35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屋顶K"/>
            <w:r>
              <w:rPr>
                <w:rFonts w:hint="eastAsia"/>
                <w:bCs/>
                <w:szCs w:val="21"/>
              </w:rPr>
              <w:t>0.38</w:t>
            </w:r>
            <w:bookmarkEnd w:id="56"/>
          </w:p>
          <w:p w14:paraId="1688C50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屋顶D"/>
            <w:r>
              <w:rPr>
                <w:rFonts w:hint="eastAsia"/>
                <w:bCs/>
                <w:szCs w:val="21"/>
              </w:rPr>
              <w:t>2.93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17FBA983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参照建筑屋顶K"/>
            <w:r>
              <w:rPr>
                <w:rFonts w:hint="eastAsia"/>
                <w:szCs w:val="21"/>
              </w:rPr>
              <w:t>0.40</w:t>
            </w:r>
            <w:bookmarkEnd w:id="58"/>
          </w:p>
          <w:p w14:paraId="2CA2C5C2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参照建筑屋顶D"/>
            <w:r>
              <w:rPr>
                <w:rFonts w:hint="eastAsia"/>
                <w:szCs w:val="21"/>
              </w:rPr>
              <w:t>2.86</w:t>
            </w:r>
            <w:bookmarkEnd w:id="59"/>
          </w:p>
        </w:tc>
      </w:tr>
      <w:tr w:rsidR="000F0FD3" w14:paraId="71ED8989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8EB82A" w14:textId="77777777" w:rsidR="004C12C5" w:rsidRDefault="004C12C5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13C05A5" w14:textId="77777777" w:rsidR="004C12C5" w:rsidRDefault="004C12C5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6B12B02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外墙K"/>
            <w:r>
              <w:rPr>
                <w:rFonts w:hint="eastAsia"/>
                <w:bCs/>
                <w:szCs w:val="21"/>
              </w:rPr>
              <w:t>0.61(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0"/>
          </w:p>
          <w:p w14:paraId="05CBE20B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外墙D"/>
            <w:r>
              <w:rPr>
                <w:rFonts w:hint="eastAsia"/>
                <w:bCs/>
                <w:szCs w:val="21"/>
              </w:rPr>
              <w:t>3.45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9AB77D1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外墙K"/>
            <w:r>
              <w:rPr>
                <w:rFonts w:hint="eastAsia"/>
                <w:szCs w:val="21"/>
              </w:rPr>
              <w:t>1.50</w:t>
            </w:r>
            <w:bookmarkEnd w:id="62"/>
          </w:p>
          <w:p w14:paraId="42207321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外墙D"/>
            <w:r>
              <w:rPr>
                <w:rFonts w:hint="eastAsia"/>
                <w:szCs w:val="21"/>
              </w:rPr>
              <w:t>3.00</w:t>
            </w:r>
            <w:bookmarkEnd w:id="63"/>
          </w:p>
        </w:tc>
      </w:tr>
      <w:tr w:rsidR="000F0FD3" w14:paraId="1C8A088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C230B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74D40F08" w14:textId="77777777" w:rsidR="004C12C5" w:rsidRDefault="004C12C5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651A058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挑空楼板K"/>
            <w:r>
              <w:rPr>
                <w:rFonts w:hint="eastAsia"/>
                <w:bCs/>
                <w:szCs w:val="21"/>
              </w:rPr>
              <w:t>0.89</w:t>
            </w:r>
            <w:bookmarkEnd w:id="64"/>
          </w:p>
          <w:p w14:paraId="0480FBF5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挑空楼板D"/>
            <w:r>
              <w:rPr>
                <w:rFonts w:hint="eastAsia"/>
                <w:bCs/>
                <w:szCs w:val="21"/>
              </w:rPr>
              <w:t>2.12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34E8B04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挑空楼板K"/>
            <w:r>
              <w:rPr>
                <w:rFonts w:hint="eastAsia"/>
                <w:szCs w:val="21"/>
              </w:rPr>
              <w:t>0.89</w:t>
            </w:r>
            <w:bookmarkEnd w:id="66"/>
          </w:p>
          <w:p w14:paraId="57380E50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挑空楼板D"/>
            <w:r>
              <w:rPr>
                <w:rFonts w:hint="eastAsia"/>
                <w:szCs w:val="21"/>
              </w:rPr>
              <w:t>2.12</w:t>
            </w:r>
            <w:bookmarkEnd w:id="67"/>
          </w:p>
        </w:tc>
      </w:tr>
      <w:tr w:rsidR="000F0FD3" w14:paraId="4F42A8A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76DBDE" w14:textId="77777777" w:rsidR="004C12C5" w:rsidRPr="003A650C" w:rsidRDefault="004C12C5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8DDBAE6" w14:textId="77777777" w:rsidR="004C12C5" w:rsidRDefault="004C12C5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D57EF14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天窗K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  <w:p w14:paraId="317BD731" w14:textId="77777777" w:rsidR="004C12C5" w:rsidRDefault="004C12C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天窗SHGC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76FB2F44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天窗K"/>
            <w:r>
              <w:rPr>
                <w:rFonts w:hint="eastAsia"/>
                <w:szCs w:val="21"/>
              </w:rPr>
              <w:t>－</w:t>
            </w:r>
            <w:bookmarkEnd w:id="70"/>
          </w:p>
          <w:p w14:paraId="1D5133F3" w14:textId="77777777" w:rsidR="004C12C5" w:rsidRDefault="004C12C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1" w:name="参照建筑天窗SHGC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:rsidR="000F0FD3" w14:paraId="004262C0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4CCB0F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C16E7B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75C485E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523675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FFCEE3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3B0D6FE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234CA2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E3B3792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CF9EE0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80ED21E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B9F7B1B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0070B721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DD30C1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4845607" w14:textId="77777777" w:rsidR="004C12C5" w:rsidRDefault="004C12C5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7" w:type="pct"/>
            <w:vAlign w:val="center"/>
          </w:tcPr>
          <w:p w14:paraId="13E53A2C" w14:textId="77777777" w:rsidR="004C12C5" w:rsidRDefault="004C12C5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5BF557C4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6E34D35E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B9D9CD4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vAlign w:val="center"/>
          </w:tcPr>
          <w:p w14:paraId="68966F9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501" w:type="pct"/>
            <w:vAlign w:val="center"/>
          </w:tcPr>
          <w:p w14:paraId="6E4305EF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vAlign w:val="center"/>
          </w:tcPr>
          <w:p w14:paraId="1C47901F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0F0FD3" w14:paraId="25DD32FD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F2E137F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5AEFD47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453761D6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8B12EC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501" w:type="pct"/>
            <w:vAlign w:val="center"/>
          </w:tcPr>
          <w:p w14:paraId="405D431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54E2BFD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82" w:type="pct"/>
            <w:vAlign w:val="center"/>
          </w:tcPr>
          <w:p w14:paraId="19E74F37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501" w:type="pct"/>
            <w:vAlign w:val="center"/>
          </w:tcPr>
          <w:p w14:paraId="59D6A0D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19E5F463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0F0FD3" w14:paraId="6D6CEBA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1F9D027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7B3438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133195D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04D204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01" w:type="pct"/>
            <w:vAlign w:val="center"/>
          </w:tcPr>
          <w:p w14:paraId="59DB59B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4F0CD3B6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82" w:type="pct"/>
            <w:vAlign w:val="center"/>
          </w:tcPr>
          <w:p w14:paraId="3A22C2F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501" w:type="pct"/>
            <w:vAlign w:val="center"/>
          </w:tcPr>
          <w:p w14:paraId="629F1D87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503" w:type="pct"/>
            <w:vAlign w:val="center"/>
          </w:tcPr>
          <w:p w14:paraId="0D3CB80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  <w:tr w:rsidR="000F0FD3" w14:paraId="3D071248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0698B92A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0437EE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38E27DBA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3FE215C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2752A9A1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29424BD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  <w:tc>
          <w:tcPr>
            <w:tcW w:w="582" w:type="pct"/>
            <w:vAlign w:val="center"/>
          </w:tcPr>
          <w:p w14:paraId="6F648CCF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7F7ADE40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27AD4399" w14:textId="77777777" w:rsidR="004C12C5" w:rsidRDefault="004C12C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 w14:paraId="23CE72D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553BDB" w14:textId="77777777" w:rsidR="004C12C5" w:rsidRDefault="004C12C5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7E62963" w14:textId="77777777" w:rsidR="004C12C5" w:rsidRDefault="004C12C5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2194F18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5FFC1825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653727C5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0FFD92BA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0DF29B1A" w14:textId="77777777" w:rsidR="00B824B4" w:rsidRDefault="00B824B4">
      <w:pPr>
        <w:widowControl w:val="0"/>
        <w:jc w:val="both"/>
        <w:rPr>
          <w:color w:val="000000"/>
        </w:rPr>
      </w:pPr>
    </w:p>
    <w:p w14:paraId="2F34EA65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73" w:name="_Toc224249442"/>
      <w:r>
        <w:rPr>
          <w:color w:val="000000"/>
        </w:rPr>
        <w:lastRenderedPageBreak/>
        <w:t>设计建筑</w:t>
      </w:r>
      <w:bookmarkEnd w:id="73"/>
    </w:p>
    <w:p w14:paraId="1C10F624" w14:textId="77777777" w:rsidR="00B824B4" w:rsidRDefault="004C12C5">
      <w:pPr>
        <w:pStyle w:val="2"/>
        <w:widowControl w:val="0"/>
      </w:pPr>
      <w:bookmarkStart w:id="74" w:name="_Toc224249443"/>
      <w:r>
        <w:t>房间类型</w:t>
      </w:r>
      <w:bookmarkEnd w:id="74"/>
    </w:p>
    <w:p w14:paraId="51BF8790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24249444"/>
      <w:r>
        <w:rPr>
          <w:color w:val="000000"/>
        </w:rPr>
        <w:t>房间参数表</w:t>
      </w:r>
      <w:bookmarkEnd w:id="7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824B4" w14:paraId="337FD7E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C079E7" w14:textId="77777777" w:rsidR="00B824B4" w:rsidRDefault="004C12C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115D8B" w14:textId="77777777" w:rsidR="00B824B4" w:rsidRDefault="004C12C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F3E9A67" w14:textId="77777777" w:rsidR="00B824B4" w:rsidRDefault="004C12C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B63364" w14:textId="77777777" w:rsidR="00B824B4" w:rsidRDefault="004C12C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DE5239" w14:textId="77777777" w:rsidR="00B824B4" w:rsidRDefault="004C12C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055F2D" w14:textId="77777777" w:rsidR="00B824B4" w:rsidRDefault="004C12C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210E99" w14:textId="77777777" w:rsidR="00B824B4" w:rsidRDefault="004C12C5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39E7D6" w14:textId="77777777" w:rsidR="00B824B4" w:rsidRDefault="004C12C5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824B4" w14:paraId="1593B3C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8BA179" w14:textId="77777777" w:rsidR="00B824B4" w:rsidRDefault="004C12C5">
            <w:r>
              <w:t>一般超市</w:t>
            </w:r>
          </w:p>
        </w:tc>
        <w:tc>
          <w:tcPr>
            <w:tcW w:w="973" w:type="dxa"/>
            <w:vAlign w:val="center"/>
          </w:tcPr>
          <w:p w14:paraId="69BE7AE4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7D7829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77795FC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C1BD43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868F93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3EEB3E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398A5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4BC0D4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65B2B6" w14:textId="77777777" w:rsidR="00B824B4" w:rsidRDefault="004C12C5">
            <w:r>
              <w:t>休闲空间</w:t>
            </w:r>
          </w:p>
        </w:tc>
        <w:tc>
          <w:tcPr>
            <w:tcW w:w="973" w:type="dxa"/>
            <w:vAlign w:val="center"/>
          </w:tcPr>
          <w:p w14:paraId="7E85D7E4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FB8359E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EDEEE7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F2DB2D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CF1D39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0DF4F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3BE1A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6C0A52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A7B8CF" w14:textId="77777777" w:rsidR="00B824B4" w:rsidRDefault="004C12C5">
            <w:r>
              <w:t>会议室</w:t>
            </w:r>
          </w:p>
        </w:tc>
        <w:tc>
          <w:tcPr>
            <w:tcW w:w="973" w:type="dxa"/>
            <w:vAlign w:val="center"/>
          </w:tcPr>
          <w:p w14:paraId="2069B9E3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0D0765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E15D91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F8680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67BC08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A56F73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16205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57F1576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09F0B3" w14:textId="77777777" w:rsidR="00B824B4" w:rsidRDefault="004C12C5">
            <w:r>
              <w:t>卫生间</w:t>
            </w:r>
          </w:p>
        </w:tc>
        <w:tc>
          <w:tcPr>
            <w:tcW w:w="973" w:type="dxa"/>
            <w:vAlign w:val="center"/>
          </w:tcPr>
          <w:p w14:paraId="0F63E4AA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47F4E0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89E1D0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A89105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D07050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71A4DF" w14:textId="77777777" w:rsidR="00B824B4" w:rsidRDefault="004C12C5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CEE9EE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7BC8F55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B21142" w14:textId="77777777" w:rsidR="00B824B4" w:rsidRDefault="004C12C5">
            <w:r>
              <w:t>厨房</w:t>
            </w:r>
          </w:p>
        </w:tc>
        <w:tc>
          <w:tcPr>
            <w:tcW w:w="973" w:type="dxa"/>
            <w:vAlign w:val="center"/>
          </w:tcPr>
          <w:p w14:paraId="2A4CF5D5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7FB296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F305E5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36277C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95C5A5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CC1FB0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8671F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3D0C757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78E5CB" w14:textId="77777777" w:rsidR="00B824B4" w:rsidRDefault="004C12C5">
            <w:r>
              <w:t>库房</w:t>
            </w:r>
          </w:p>
        </w:tc>
        <w:tc>
          <w:tcPr>
            <w:tcW w:w="973" w:type="dxa"/>
            <w:vAlign w:val="center"/>
          </w:tcPr>
          <w:p w14:paraId="241478D6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6C6649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99CCF5F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CC229D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58B63B" w14:textId="77777777" w:rsidR="00B824B4" w:rsidRDefault="004C12C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3BD10" w14:textId="77777777" w:rsidR="00B824B4" w:rsidRDefault="004C12C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90187" w14:textId="77777777" w:rsidR="00B824B4" w:rsidRDefault="004C12C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24B4" w14:paraId="3A3C76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03B691" w14:textId="77777777" w:rsidR="00B824B4" w:rsidRDefault="004C12C5">
            <w:r>
              <w:t>普通办公室</w:t>
            </w:r>
          </w:p>
        </w:tc>
        <w:tc>
          <w:tcPr>
            <w:tcW w:w="973" w:type="dxa"/>
            <w:vAlign w:val="center"/>
          </w:tcPr>
          <w:p w14:paraId="037FAC13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F90EBF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B797EC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4BE6BD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DFCEBC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0AAF40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F229DA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068AE8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A836D4" w14:textId="77777777" w:rsidR="00B824B4" w:rsidRDefault="004C12C5">
            <w:r>
              <w:t>楼梯间</w:t>
            </w:r>
          </w:p>
        </w:tc>
        <w:tc>
          <w:tcPr>
            <w:tcW w:w="973" w:type="dxa"/>
            <w:vAlign w:val="center"/>
          </w:tcPr>
          <w:p w14:paraId="1C4C2E3F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196E873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605B26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956C56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6A0D89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9628FE" w14:textId="77777777" w:rsidR="00B824B4" w:rsidRDefault="004C12C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AF8B97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1A0182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FC3179" w14:textId="77777777" w:rsidR="00B824B4" w:rsidRDefault="004C12C5">
            <w:r>
              <w:t>酒吧、茶座</w:t>
            </w:r>
          </w:p>
        </w:tc>
        <w:tc>
          <w:tcPr>
            <w:tcW w:w="973" w:type="dxa"/>
            <w:vAlign w:val="center"/>
          </w:tcPr>
          <w:p w14:paraId="7B02A31B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382CD5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91CC21F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FD176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4239088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6C8433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188DB8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263F54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FCB8C5" w14:textId="77777777" w:rsidR="00B824B4" w:rsidRDefault="004C12C5">
            <w:r>
              <w:t>餐厅</w:t>
            </w:r>
          </w:p>
        </w:tc>
        <w:tc>
          <w:tcPr>
            <w:tcW w:w="973" w:type="dxa"/>
            <w:vAlign w:val="center"/>
          </w:tcPr>
          <w:p w14:paraId="68494172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60911F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AC42E1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8E8BCD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961E0D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0BA5C0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E28619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669EA5E3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24249445"/>
      <w:r>
        <w:rPr>
          <w:color w:val="000000"/>
        </w:rPr>
        <w:t>作息时间表</w:t>
      </w:r>
      <w:bookmarkEnd w:id="76"/>
    </w:p>
    <w:p w14:paraId="6F4EE9E7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1702719" w14:textId="77777777" w:rsidR="00B824B4" w:rsidRDefault="004C12C5">
      <w:pPr>
        <w:pStyle w:val="2"/>
        <w:widowControl w:val="0"/>
      </w:pPr>
      <w:bookmarkStart w:id="77" w:name="_Toc224249446"/>
      <w:r>
        <w:t>系统类型</w:t>
      </w:r>
      <w:bookmarkEnd w:id="77"/>
    </w:p>
    <w:p w14:paraId="0698BE61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24249447"/>
      <w:r>
        <w:rPr>
          <w:color w:val="000000"/>
        </w:rPr>
        <w:t>系统分区</w:t>
      </w:r>
      <w:bookmarkEnd w:id="7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B824B4" w14:paraId="51834F6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CCC4FFA" w14:textId="77777777" w:rsidR="00B824B4" w:rsidRDefault="004C12C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5250143" w14:textId="77777777" w:rsidR="00B824B4" w:rsidRDefault="004C12C5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AE4034" w14:textId="77777777" w:rsidR="00B824B4" w:rsidRDefault="004C12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2E1F511" w14:textId="77777777" w:rsidR="00B824B4" w:rsidRDefault="004C12C5">
            <w:pPr>
              <w:jc w:val="center"/>
            </w:pPr>
            <w:r>
              <w:t>包含的房间</w:t>
            </w:r>
          </w:p>
        </w:tc>
      </w:tr>
      <w:tr w:rsidR="00B824B4" w14:paraId="468CF02E" w14:textId="77777777">
        <w:trPr>
          <w:jc w:val="center"/>
        </w:trPr>
        <w:tc>
          <w:tcPr>
            <w:tcW w:w="1131" w:type="dxa"/>
            <w:vAlign w:val="center"/>
          </w:tcPr>
          <w:p w14:paraId="358A5EDD" w14:textId="77777777" w:rsidR="00B824B4" w:rsidRDefault="004C12C5">
            <w:r>
              <w:t>自动</w:t>
            </w:r>
          </w:p>
        </w:tc>
        <w:tc>
          <w:tcPr>
            <w:tcW w:w="1924" w:type="dxa"/>
            <w:vAlign w:val="center"/>
          </w:tcPr>
          <w:p w14:paraId="18661775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1F9EAECF" w14:textId="77777777" w:rsidR="00B824B4" w:rsidRDefault="004C12C5">
            <w:r>
              <w:t>1820.56</w:t>
            </w:r>
          </w:p>
        </w:tc>
        <w:tc>
          <w:tcPr>
            <w:tcW w:w="5371" w:type="dxa"/>
            <w:vAlign w:val="center"/>
          </w:tcPr>
          <w:p w14:paraId="25A503BB" w14:textId="77777777" w:rsidR="00B824B4" w:rsidRDefault="004C12C5">
            <w:r>
              <w:t>1004(1),1029(1),1028(1),1027(1),1026(1),1025(1),1024(1),1023(1),1022(1),1021(1),1020(1),1019(1),1017(1),1016(1),1015(1),1014(1),1013(1),2007(2),2026(2),2025(2),2024(2),2023(2),2022(2),2021(2),2020(2),2019(2),2018(2),2017(2),2016(2),2015(2),2009(2),2008(2),2005(2),3011(3),3010(3),3009(3),3008(3),3007(3),3006(3),3003(3),3002(3),3001(3)</w:t>
            </w:r>
          </w:p>
        </w:tc>
      </w:tr>
      <w:tr w:rsidR="00B824B4" w14:paraId="5082D28B" w14:textId="77777777">
        <w:trPr>
          <w:jc w:val="center"/>
        </w:trPr>
        <w:tc>
          <w:tcPr>
            <w:tcW w:w="1131" w:type="dxa"/>
            <w:vAlign w:val="center"/>
          </w:tcPr>
          <w:p w14:paraId="27E6E6FC" w14:textId="77777777" w:rsidR="00B824B4" w:rsidRDefault="004C12C5">
            <w:r>
              <w:t>empty</w:t>
            </w:r>
          </w:p>
        </w:tc>
        <w:tc>
          <w:tcPr>
            <w:tcW w:w="1924" w:type="dxa"/>
            <w:vAlign w:val="center"/>
          </w:tcPr>
          <w:p w14:paraId="603815F4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62AF2B9F" w14:textId="77777777" w:rsidR="00B824B4" w:rsidRDefault="004C12C5">
            <w:r>
              <w:t>677.98</w:t>
            </w:r>
          </w:p>
        </w:tc>
        <w:tc>
          <w:tcPr>
            <w:tcW w:w="5371" w:type="dxa"/>
            <w:vAlign w:val="center"/>
          </w:tcPr>
          <w:p w14:paraId="752967DF" w14:textId="77777777" w:rsidR="00B824B4" w:rsidRDefault="004C12C5">
            <w:r>
              <w:t>1001(1),1018(1),1006(1),1004(1),2004(2)</w:t>
            </w:r>
          </w:p>
        </w:tc>
      </w:tr>
      <w:tr w:rsidR="00B824B4" w14:paraId="3DE06A31" w14:textId="77777777">
        <w:trPr>
          <w:jc w:val="center"/>
        </w:trPr>
        <w:tc>
          <w:tcPr>
            <w:tcW w:w="1131" w:type="dxa"/>
            <w:vAlign w:val="center"/>
          </w:tcPr>
          <w:p w14:paraId="45D3F424" w14:textId="77777777" w:rsidR="00B824B4" w:rsidRDefault="004C12C5">
            <w:r>
              <w:t>会议空调</w:t>
            </w:r>
          </w:p>
        </w:tc>
        <w:tc>
          <w:tcPr>
            <w:tcW w:w="1924" w:type="dxa"/>
            <w:vAlign w:val="center"/>
          </w:tcPr>
          <w:p w14:paraId="6F49D427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E5CDC84" w14:textId="77777777" w:rsidR="00B824B4" w:rsidRDefault="004C12C5">
            <w:r>
              <w:t>844.38</w:t>
            </w:r>
          </w:p>
        </w:tc>
        <w:tc>
          <w:tcPr>
            <w:tcW w:w="5371" w:type="dxa"/>
            <w:vAlign w:val="center"/>
          </w:tcPr>
          <w:p w14:paraId="4B84BA00" w14:textId="77777777" w:rsidR="00B824B4" w:rsidRDefault="004C12C5">
            <w:r>
              <w:t>1005(1),2007(2)</w:t>
            </w:r>
          </w:p>
        </w:tc>
      </w:tr>
    </w:tbl>
    <w:p w14:paraId="6556AB9F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24249448"/>
      <w:r>
        <w:rPr>
          <w:color w:val="000000"/>
        </w:rPr>
        <w:t>热回收参数</w:t>
      </w:r>
      <w:bookmarkEnd w:id="7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B824B4" w14:paraId="5546BCD8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902DA16" w14:textId="77777777" w:rsidR="00B824B4" w:rsidRDefault="004C12C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D756A58" w14:textId="77777777" w:rsidR="00B824B4" w:rsidRDefault="004C12C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C7D581B" w14:textId="77777777" w:rsidR="00B824B4" w:rsidRDefault="004C12C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FA9EF1C" w14:textId="77777777" w:rsidR="00B824B4" w:rsidRDefault="004C12C5">
            <w:pPr>
              <w:jc w:val="center"/>
            </w:pPr>
            <w:r>
              <w:t>供暖</w:t>
            </w:r>
          </w:p>
        </w:tc>
      </w:tr>
      <w:tr w:rsidR="00B824B4" w14:paraId="6E6CCA9B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5C782BD" w14:textId="77777777" w:rsidR="00B824B4" w:rsidRDefault="00B824B4"/>
        </w:tc>
        <w:tc>
          <w:tcPr>
            <w:tcW w:w="1262" w:type="dxa"/>
            <w:vMerge/>
            <w:vAlign w:val="center"/>
          </w:tcPr>
          <w:p w14:paraId="21EF3F17" w14:textId="77777777" w:rsidR="00B824B4" w:rsidRDefault="00B824B4"/>
        </w:tc>
        <w:tc>
          <w:tcPr>
            <w:tcW w:w="1731" w:type="dxa"/>
            <w:vAlign w:val="center"/>
          </w:tcPr>
          <w:p w14:paraId="72541232" w14:textId="77777777" w:rsidR="00B824B4" w:rsidRDefault="004C12C5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E4AF4E3" w14:textId="77777777" w:rsidR="00B824B4" w:rsidRDefault="004C12C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CA17185" w14:textId="77777777" w:rsidR="00B824B4" w:rsidRDefault="004C12C5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88CD8FB" w14:textId="77777777" w:rsidR="00B824B4" w:rsidRDefault="004C12C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B824B4" w14:paraId="7FE05A44" w14:textId="77777777">
        <w:trPr>
          <w:jc w:val="center"/>
        </w:trPr>
        <w:tc>
          <w:tcPr>
            <w:tcW w:w="1131" w:type="dxa"/>
            <w:vAlign w:val="center"/>
          </w:tcPr>
          <w:p w14:paraId="5EA589B4" w14:textId="77777777" w:rsidR="00B824B4" w:rsidRDefault="004C12C5">
            <w:r>
              <w:t>自动</w:t>
            </w:r>
          </w:p>
        </w:tc>
        <w:tc>
          <w:tcPr>
            <w:tcW w:w="1262" w:type="dxa"/>
            <w:vAlign w:val="center"/>
          </w:tcPr>
          <w:p w14:paraId="0FA09FBA" w14:textId="77777777" w:rsidR="00B824B4" w:rsidRDefault="004C12C5">
            <w:r>
              <w:t>全热回收</w:t>
            </w:r>
          </w:p>
        </w:tc>
        <w:tc>
          <w:tcPr>
            <w:tcW w:w="1731" w:type="dxa"/>
            <w:vAlign w:val="center"/>
          </w:tcPr>
          <w:p w14:paraId="201C542D" w14:textId="77777777" w:rsidR="00B824B4" w:rsidRDefault="004C12C5">
            <w:r>
              <w:t>75</w:t>
            </w:r>
          </w:p>
        </w:tc>
        <w:tc>
          <w:tcPr>
            <w:tcW w:w="1731" w:type="dxa"/>
            <w:vAlign w:val="center"/>
          </w:tcPr>
          <w:p w14:paraId="79D5FF43" w14:textId="77777777" w:rsidR="00B824B4" w:rsidRDefault="004C12C5">
            <w:r>
              <w:t>8kJ/kg</w:t>
            </w:r>
          </w:p>
        </w:tc>
        <w:tc>
          <w:tcPr>
            <w:tcW w:w="1731" w:type="dxa"/>
            <w:vAlign w:val="center"/>
          </w:tcPr>
          <w:p w14:paraId="21AEA108" w14:textId="77777777" w:rsidR="00B824B4" w:rsidRDefault="004C12C5">
            <w:r>
              <w:t>－</w:t>
            </w:r>
          </w:p>
        </w:tc>
        <w:tc>
          <w:tcPr>
            <w:tcW w:w="1731" w:type="dxa"/>
            <w:vAlign w:val="center"/>
          </w:tcPr>
          <w:p w14:paraId="436474C4" w14:textId="77777777" w:rsidR="00B824B4" w:rsidRDefault="004C12C5">
            <w:r>
              <w:t>－</w:t>
            </w:r>
          </w:p>
        </w:tc>
      </w:tr>
      <w:tr w:rsidR="00B824B4" w14:paraId="4BB638CD" w14:textId="77777777">
        <w:trPr>
          <w:jc w:val="center"/>
        </w:trPr>
        <w:tc>
          <w:tcPr>
            <w:tcW w:w="1131" w:type="dxa"/>
            <w:vAlign w:val="center"/>
          </w:tcPr>
          <w:p w14:paraId="5CF3E574" w14:textId="77777777" w:rsidR="00B824B4" w:rsidRDefault="004C12C5">
            <w:r>
              <w:t>empty</w:t>
            </w:r>
          </w:p>
        </w:tc>
        <w:tc>
          <w:tcPr>
            <w:tcW w:w="1262" w:type="dxa"/>
            <w:vAlign w:val="center"/>
          </w:tcPr>
          <w:p w14:paraId="13B66BA2" w14:textId="77777777" w:rsidR="00B824B4" w:rsidRDefault="004C12C5">
            <w:r>
              <w:t>无</w:t>
            </w:r>
          </w:p>
        </w:tc>
        <w:tc>
          <w:tcPr>
            <w:tcW w:w="1731" w:type="dxa"/>
            <w:vAlign w:val="center"/>
          </w:tcPr>
          <w:p w14:paraId="584BED2F" w14:textId="77777777" w:rsidR="00B824B4" w:rsidRDefault="004C12C5">
            <w:r>
              <w:t>－</w:t>
            </w:r>
          </w:p>
        </w:tc>
        <w:tc>
          <w:tcPr>
            <w:tcW w:w="1731" w:type="dxa"/>
            <w:vAlign w:val="center"/>
          </w:tcPr>
          <w:p w14:paraId="73D6FAEA" w14:textId="77777777" w:rsidR="00B824B4" w:rsidRDefault="004C12C5">
            <w:r>
              <w:t>－</w:t>
            </w:r>
          </w:p>
        </w:tc>
        <w:tc>
          <w:tcPr>
            <w:tcW w:w="1731" w:type="dxa"/>
            <w:vAlign w:val="center"/>
          </w:tcPr>
          <w:p w14:paraId="1964D0DB" w14:textId="77777777" w:rsidR="00B824B4" w:rsidRDefault="004C12C5">
            <w:r>
              <w:t>－</w:t>
            </w:r>
          </w:p>
        </w:tc>
        <w:tc>
          <w:tcPr>
            <w:tcW w:w="1731" w:type="dxa"/>
            <w:vAlign w:val="center"/>
          </w:tcPr>
          <w:p w14:paraId="4BAD2020" w14:textId="77777777" w:rsidR="00B824B4" w:rsidRDefault="004C12C5">
            <w:r>
              <w:t>－</w:t>
            </w:r>
          </w:p>
        </w:tc>
      </w:tr>
      <w:tr w:rsidR="00B824B4" w14:paraId="0C7D511D" w14:textId="77777777">
        <w:trPr>
          <w:jc w:val="center"/>
        </w:trPr>
        <w:tc>
          <w:tcPr>
            <w:tcW w:w="1131" w:type="dxa"/>
            <w:vAlign w:val="center"/>
          </w:tcPr>
          <w:p w14:paraId="28ADEDC3" w14:textId="77777777" w:rsidR="00B824B4" w:rsidRDefault="004C12C5">
            <w:r>
              <w:t>会议空调</w:t>
            </w:r>
          </w:p>
        </w:tc>
        <w:tc>
          <w:tcPr>
            <w:tcW w:w="1262" w:type="dxa"/>
            <w:vAlign w:val="center"/>
          </w:tcPr>
          <w:p w14:paraId="33870AC9" w14:textId="77777777" w:rsidR="00B824B4" w:rsidRDefault="004C12C5">
            <w:r>
              <w:t>全热回收</w:t>
            </w:r>
          </w:p>
        </w:tc>
        <w:tc>
          <w:tcPr>
            <w:tcW w:w="1731" w:type="dxa"/>
            <w:vAlign w:val="center"/>
          </w:tcPr>
          <w:p w14:paraId="5EB59CA8" w14:textId="77777777" w:rsidR="00B824B4" w:rsidRDefault="004C12C5">
            <w:r>
              <w:t>75</w:t>
            </w:r>
          </w:p>
        </w:tc>
        <w:tc>
          <w:tcPr>
            <w:tcW w:w="1731" w:type="dxa"/>
            <w:vAlign w:val="center"/>
          </w:tcPr>
          <w:p w14:paraId="7847B87D" w14:textId="77777777" w:rsidR="00B824B4" w:rsidRDefault="004C12C5">
            <w:r>
              <w:t>8kJ/kg</w:t>
            </w:r>
          </w:p>
        </w:tc>
        <w:tc>
          <w:tcPr>
            <w:tcW w:w="1731" w:type="dxa"/>
            <w:vAlign w:val="center"/>
          </w:tcPr>
          <w:p w14:paraId="727D7CFB" w14:textId="77777777" w:rsidR="00B824B4" w:rsidRDefault="004C12C5">
            <w:r>
              <w:t>－</w:t>
            </w:r>
          </w:p>
        </w:tc>
        <w:tc>
          <w:tcPr>
            <w:tcW w:w="1731" w:type="dxa"/>
            <w:vAlign w:val="center"/>
          </w:tcPr>
          <w:p w14:paraId="5330A6D6" w14:textId="77777777" w:rsidR="00B824B4" w:rsidRDefault="004C12C5">
            <w:r>
              <w:t>－</w:t>
            </w:r>
          </w:p>
        </w:tc>
      </w:tr>
    </w:tbl>
    <w:p w14:paraId="3E9D7231" w14:textId="77777777" w:rsidR="00B824B4" w:rsidRDefault="004C12C5">
      <w:pPr>
        <w:pStyle w:val="2"/>
        <w:widowControl w:val="0"/>
      </w:pPr>
      <w:bookmarkStart w:id="80" w:name="_Toc224249449"/>
      <w:r>
        <w:lastRenderedPageBreak/>
        <w:t>制冷系统</w:t>
      </w:r>
      <w:bookmarkEnd w:id="80"/>
    </w:p>
    <w:p w14:paraId="3932A588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4249450"/>
      <w:r>
        <w:rPr>
          <w:color w:val="000000"/>
        </w:rPr>
        <w:t>默认冷源</w:t>
      </w:r>
      <w:bookmarkEnd w:id="81"/>
    </w:p>
    <w:p w14:paraId="6705232D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824B4" w14:paraId="40B3684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B236E35" w14:textId="77777777" w:rsidR="00B824B4" w:rsidRDefault="004C12C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947C092" w14:textId="77777777" w:rsidR="00B824B4" w:rsidRDefault="004C12C5">
            <w:r>
              <w:t xml:space="preserve">empty, </w:t>
            </w:r>
            <w:r>
              <w:t>会议空调</w:t>
            </w:r>
            <w:r>
              <w:t xml:space="preserve">, </w:t>
            </w:r>
            <w:r>
              <w:t>自动</w:t>
            </w:r>
          </w:p>
        </w:tc>
      </w:tr>
    </w:tbl>
    <w:p w14:paraId="3DB4FB7C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63208FA6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</w:t>
      </w:r>
      <w:r>
        <w:rPr>
          <w:color w:val="000000"/>
        </w:rPr>
        <w:t>5.3.4-2</w:t>
      </w:r>
      <w:r>
        <w:rPr>
          <w:color w:val="000000"/>
        </w:rPr>
        <w:t>的要求，区域冷源按电动离心</w:t>
      </w:r>
      <w:r>
        <w:rPr>
          <w:color w:val="000000"/>
        </w:rPr>
        <w:t>/</w:t>
      </w:r>
      <w:r>
        <w:rPr>
          <w:color w:val="000000"/>
        </w:rPr>
        <w:t>螺杆式冷水机组计算。</w:t>
      </w:r>
    </w:p>
    <w:p w14:paraId="7333B7B5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824B4" w14:paraId="1E18A9E2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221B83E1" w14:textId="77777777" w:rsidR="00B824B4" w:rsidRDefault="004C12C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9F2296" w14:textId="77777777" w:rsidR="00B824B4" w:rsidRDefault="004C12C5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FE91C9" w14:textId="77777777" w:rsidR="00B824B4" w:rsidRDefault="004C12C5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2B95D3" w14:textId="77777777" w:rsidR="00B824B4" w:rsidRDefault="004C12C5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1F9644" w14:textId="77777777" w:rsidR="00B824B4" w:rsidRDefault="004C12C5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29D4AE02" w14:textId="77777777" w:rsidR="00B824B4" w:rsidRDefault="004C12C5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44D94" w14:textId="77777777" w:rsidR="00B824B4" w:rsidRDefault="004C12C5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0EC11237" w14:textId="77777777" w:rsidR="00B824B4" w:rsidRDefault="004C12C5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1FE48D97" w14:textId="77777777" w:rsidR="00B824B4" w:rsidRDefault="004C12C5">
            <w:pPr>
              <w:jc w:val="center"/>
            </w:pPr>
            <w:r>
              <w:t>电耗</w:t>
            </w:r>
            <w:r>
              <w:br/>
            </w:r>
            <w:r>
              <w:t>(kWh)</w:t>
            </w:r>
          </w:p>
        </w:tc>
      </w:tr>
      <w:tr w:rsidR="00B824B4" w14:paraId="07C0690B" w14:textId="77777777">
        <w:trPr>
          <w:jc w:val="center"/>
        </w:trPr>
        <w:tc>
          <w:tcPr>
            <w:tcW w:w="1398" w:type="dxa"/>
            <w:vAlign w:val="center"/>
          </w:tcPr>
          <w:p w14:paraId="3339F647" w14:textId="77777777" w:rsidR="00B824B4" w:rsidRDefault="004C12C5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1A9DDF4" w14:textId="77777777" w:rsidR="00B824B4" w:rsidRDefault="004C12C5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7CB4C383" w14:textId="77777777" w:rsidR="00B824B4" w:rsidRDefault="004C12C5">
            <w:r>
              <w:t>54.51</w:t>
            </w:r>
          </w:p>
        </w:tc>
        <w:tc>
          <w:tcPr>
            <w:tcW w:w="990" w:type="dxa"/>
            <w:vAlign w:val="center"/>
          </w:tcPr>
          <w:p w14:paraId="3DBD6BAE" w14:textId="77777777" w:rsidR="00B824B4" w:rsidRDefault="004C12C5">
            <w:r>
              <w:t>316</w:t>
            </w:r>
          </w:p>
        </w:tc>
        <w:tc>
          <w:tcPr>
            <w:tcW w:w="990" w:type="dxa"/>
            <w:vAlign w:val="center"/>
          </w:tcPr>
          <w:p w14:paraId="26D8CC0D" w14:textId="77777777" w:rsidR="00B824B4" w:rsidRDefault="004C12C5">
            <w:r>
              <w:t>5.80</w:t>
            </w:r>
          </w:p>
        </w:tc>
        <w:tc>
          <w:tcPr>
            <w:tcW w:w="424" w:type="dxa"/>
            <w:vAlign w:val="center"/>
          </w:tcPr>
          <w:p w14:paraId="6618E064" w14:textId="77777777" w:rsidR="00B824B4" w:rsidRDefault="004C12C5">
            <w:r>
              <w:t>1</w:t>
            </w:r>
          </w:p>
        </w:tc>
        <w:tc>
          <w:tcPr>
            <w:tcW w:w="848" w:type="dxa"/>
            <w:vAlign w:val="center"/>
          </w:tcPr>
          <w:p w14:paraId="63655C14" w14:textId="77777777" w:rsidR="00B824B4" w:rsidRDefault="004C12C5">
            <w:r>
              <w:t>316482</w:t>
            </w:r>
          </w:p>
        </w:tc>
        <w:tc>
          <w:tcPr>
            <w:tcW w:w="1313" w:type="dxa"/>
            <w:vAlign w:val="center"/>
          </w:tcPr>
          <w:p w14:paraId="428A5FDB" w14:textId="77777777" w:rsidR="00B824B4" w:rsidRDefault="004C12C5">
            <w:r>
              <w:t>5.90</w:t>
            </w:r>
          </w:p>
        </w:tc>
        <w:tc>
          <w:tcPr>
            <w:tcW w:w="798" w:type="dxa"/>
            <w:vAlign w:val="center"/>
          </w:tcPr>
          <w:p w14:paraId="518C204F" w14:textId="77777777" w:rsidR="00B824B4" w:rsidRDefault="004C12C5">
            <w:r>
              <w:t>53641</w:t>
            </w:r>
          </w:p>
        </w:tc>
      </w:tr>
    </w:tbl>
    <w:p w14:paraId="7B8A8583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824B4" w14:paraId="0C07C785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0C30ED7A" w14:textId="77777777" w:rsidR="00B824B4" w:rsidRDefault="004C12C5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13109A" w14:textId="77777777" w:rsidR="00B824B4" w:rsidRDefault="004C12C5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270AF07" w14:textId="77777777" w:rsidR="00B824B4" w:rsidRDefault="004C12C5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7F7532C" w14:textId="77777777" w:rsidR="00B824B4" w:rsidRDefault="004C12C5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63E783B" w14:textId="77777777" w:rsidR="00B824B4" w:rsidRDefault="004C12C5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5974095" w14:textId="77777777" w:rsidR="00B824B4" w:rsidRDefault="004C12C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695631A" w14:textId="77777777" w:rsidR="00B824B4" w:rsidRDefault="004C12C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B824B4" w14:paraId="27CB2493" w14:textId="77777777">
        <w:trPr>
          <w:jc w:val="center"/>
        </w:trPr>
        <w:tc>
          <w:tcPr>
            <w:tcW w:w="1415" w:type="dxa"/>
            <w:vAlign w:val="center"/>
          </w:tcPr>
          <w:p w14:paraId="217E0273" w14:textId="77777777" w:rsidR="00B824B4" w:rsidRDefault="004C12C5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7A30B40A" w14:textId="77777777" w:rsidR="00B824B4" w:rsidRDefault="004C12C5">
            <w:r>
              <w:t>316.13</w:t>
            </w:r>
          </w:p>
        </w:tc>
        <w:tc>
          <w:tcPr>
            <w:tcW w:w="1318" w:type="dxa"/>
            <w:vAlign w:val="center"/>
          </w:tcPr>
          <w:p w14:paraId="3977E1AA" w14:textId="77777777" w:rsidR="00B824B4" w:rsidRDefault="004C12C5">
            <w:r>
              <w:t>5.80</w:t>
            </w:r>
          </w:p>
        </w:tc>
        <w:tc>
          <w:tcPr>
            <w:tcW w:w="1205" w:type="dxa"/>
            <w:vAlign w:val="center"/>
          </w:tcPr>
          <w:p w14:paraId="4718FE50" w14:textId="77777777" w:rsidR="00B824B4" w:rsidRDefault="004C12C5">
            <w:r>
              <w:t>371</w:t>
            </w:r>
          </w:p>
        </w:tc>
        <w:tc>
          <w:tcPr>
            <w:tcW w:w="1431" w:type="dxa"/>
            <w:vAlign w:val="center"/>
          </w:tcPr>
          <w:p w14:paraId="24E12ED0" w14:textId="77777777" w:rsidR="00B824B4" w:rsidRDefault="004C12C5">
            <w:r>
              <w:t>0.0214</w:t>
            </w:r>
          </w:p>
        </w:tc>
        <w:tc>
          <w:tcPr>
            <w:tcW w:w="1318" w:type="dxa"/>
            <w:vAlign w:val="center"/>
          </w:tcPr>
          <w:p w14:paraId="6DCD9CAE" w14:textId="77777777" w:rsidR="00B824B4" w:rsidRDefault="004C12C5">
            <w:r>
              <w:t>2398</w:t>
            </w:r>
          </w:p>
        </w:tc>
        <w:tc>
          <w:tcPr>
            <w:tcW w:w="1211" w:type="dxa"/>
            <w:vAlign w:val="center"/>
          </w:tcPr>
          <w:p w14:paraId="0400A51E" w14:textId="77777777" w:rsidR="00B824B4" w:rsidRDefault="004C12C5">
            <w:r>
              <w:t>19020</w:t>
            </w:r>
          </w:p>
        </w:tc>
      </w:tr>
    </w:tbl>
    <w:p w14:paraId="3746E97A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824B4" w14:paraId="0E7F830E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677D180" w14:textId="77777777" w:rsidR="00B824B4" w:rsidRDefault="004C12C5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ACEFB9" w14:textId="77777777" w:rsidR="00B824B4" w:rsidRDefault="004C12C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E7545FA" w14:textId="77777777" w:rsidR="00B824B4" w:rsidRDefault="004C12C5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0A6362" w14:textId="77777777" w:rsidR="00B824B4" w:rsidRDefault="004C12C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D937F18" w14:textId="77777777" w:rsidR="00B824B4" w:rsidRDefault="004C12C5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824B4" w14:paraId="26126D10" w14:textId="77777777">
        <w:trPr>
          <w:jc w:val="center"/>
        </w:trPr>
        <w:tc>
          <w:tcPr>
            <w:tcW w:w="1862" w:type="dxa"/>
            <w:vAlign w:val="center"/>
          </w:tcPr>
          <w:p w14:paraId="4CD36090" w14:textId="77777777" w:rsidR="00B824B4" w:rsidRDefault="004C12C5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642C6228" w14:textId="77777777" w:rsidR="00B824B4" w:rsidRDefault="004C12C5">
            <w:r>
              <w:t>316.13</w:t>
            </w:r>
          </w:p>
        </w:tc>
        <w:tc>
          <w:tcPr>
            <w:tcW w:w="1862" w:type="dxa"/>
            <w:vAlign w:val="center"/>
          </w:tcPr>
          <w:p w14:paraId="15BE7D50" w14:textId="77777777" w:rsidR="00B824B4" w:rsidRDefault="004C12C5">
            <w:r>
              <w:t>0.0241</w:t>
            </w:r>
          </w:p>
        </w:tc>
        <w:tc>
          <w:tcPr>
            <w:tcW w:w="1862" w:type="dxa"/>
            <w:vAlign w:val="center"/>
          </w:tcPr>
          <w:p w14:paraId="47DA254D" w14:textId="77777777" w:rsidR="00B824B4" w:rsidRDefault="004C12C5">
            <w:r>
              <w:t>2398</w:t>
            </w:r>
          </w:p>
        </w:tc>
        <w:tc>
          <w:tcPr>
            <w:tcW w:w="1867" w:type="dxa"/>
            <w:vAlign w:val="center"/>
          </w:tcPr>
          <w:p w14:paraId="16D5E081" w14:textId="77777777" w:rsidR="00B824B4" w:rsidRDefault="004C12C5">
            <w:r>
              <w:t>18270</w:t>
            </w:r>
          </w:p>
        </w:tc>
      </w:tr>
    </w:tbl>
    <w:p w14:paraId="2BEEBB22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824B4" w14:paraId="2E62274C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008DC34C" w14:textId="77777777" w:rsidR="00B824B4" w:rsidRDefault="004C12C5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989FA13" w14:textId="77777777" w:rsidR="00B824B4" w:rsidRDefault="004C12C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D4B7EFA" w14:textId="77777777" w:rsidR="00B824B4" w:rsidRDefault="004C12C5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452F41D" w14:textId="77777777" w:rsidR="00B824B4" w:rsidRDefault="004C12C5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D6BFEB0" w14:textId="77777777" w:rsidR="00B824B4" w:rsidRDefault="004C12C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3166D0C" w14:textId="77777777" w:rsidR="00B824B4" w:rsidRDefault="004C12C5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824B4" w14:paraId="35779F1F" w14:textId="77777777">
        <w:trPr>
          <w:jc w:val="center"/>
        </w:trPr>
        <w:tc>
          <w:tcPr>
            <w:tcW w:w="1562" w:type="dxa"/>
            <w:vAlign w:val="center"/>
          </w:tcPr>
          <w:p w14:paraId="068A6275" w14:textId="77777777" w:rsidR="00B824B4" w:rsidRDefault="004C12C5">
            <w:r>
              <w:t>冷却塔</w:t>
            </w:r>
          </w:p>
        </w:tc>
        <w:tc>
          <w:tcPr>
            <w:tcW w:w="1409" w:type="dxa"/>
            <w:vAlign w:val="center"/>
          </w:tcPr>
          <w:p w14:paraId="05EFDFCD" w14:textId="77777777" w:rsidR="00B824B4" w:rsidRDefault="004C12C5">
            <w:r>
              <w:t>316.13</w:t>
            </w:r>
          </w:p>
        </w:tc>
        <w:tc>
          <w:tcPr>
            <w:tcW w:w="2122" w:type="dxa"/>
            <w:vAlign w:val="center"/>
          </w:tcPr>
          <w:p w14:paraId="5E695EEA" w14:textId="77777777" w:rsidR="00B824B4" w:rsidRDefault="004C12C5">
            <w:r>
              <w:t>170</w:t>
            </w:r>
          </w:p>
        </w:tc>
        <w:tc>
          <w:tcPr>
            <w:tcW w:w="1630" w:type="dxa"/>
            <w:vAlign w:val="center"/>
          </w:tcPr>
          <w:p w14:paraId="0B6B0DA1" w14:textId="77777777" w:rsidR="00B824B4" w:rsidRDefault="004C12C5">
            <w:r>
              <w:t>1.860</w:t>
            </w:r>
          </w:p>
        </w:tc>
        <w:tc>
          <w:tcPr>
            <w:tcW w:w="1318" w:type="dxa"/>
            <w:vAlign w:val="center"/>
          </w:tcPr>
          <w:p w14:paraId="24F68C11" w14:textId="77777777" w:rsidR="00B824B4" w:rsidRDefault="004C12C5">
            <w:r>
              <w:t>2398</w:t>
            </w:r>
          </w:p>
        </w:tc>
        <w:tc>
          <w:tcPr>
            <w:tcW w:w="1290" w:type="dxa"/>
            <w:vAlign w:val="center"/>
          </w:tcPr>
          <w:p w14:paraId="216832F5" w14:textId="77777777" w:rsidR="00B824B4" w:rsidRDefault="004C12C5">
            <w:r>
              <w:t>4459</w:t>
            </w:r>
          </w:p>
        </w:tc>
      </w:tr>
    </w:tbl>
    <w:p w14:paraId="492031FE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824B4" w14:paraId="571AE1F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32AACEB" w14:textId="77777777" w:rsidR="00B824B4" w:rsidRDefault="004C12C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38B6CC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C97AA9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D739B54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7FAD866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D5BDC0F" w14:textId="77777777" w:rsidR="00B824B4" w:rsidRDefault="004C12C5">
            <w:r>
              <w:t>制冷机组</w:t>
            </w:r>
          </w:p>
        </w:tc>
        <w:tc>
          <w:tcPr>
            <w:tcW w:w="2326" w:type="dxa"/>
            <w:vAlign w:val="center"/>
          </w:tcPr>
          <w:p w14:paraId="0815F3AF" w14:textId="77777777" w:rsidR="00B824B4" w:rsidRDefault="004C12C5">
            <w:r>
              <w:t>53641</w:t>
            </w:r>
          </w:p>
        </w:tc>
        <w:tc>
          <w:tcPr>
            <w:tcW w:w="2326" w:type="dxa"/>
            <w:vMerge w:val="restart"/>
            <w:vAlign w:val="center"/>
          </w:tcPr>
          <w:p w14:paraId="4D3237F2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1A9921AC" w14:textId="77777777" w:rsidR="00B824B4" w:rsidRDefault="004C12C5">
            <w:r>
              <w:t>30.592</w:t>
            </w:r>
          </w:p>
        </w:tc>
      </w:tr>
      <w:tr w:rsidR="00B824B4" w14:paraId="07D3553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F09B266" w14:textId="77777777" w:rsidR="00B824B4" w:rsidRDefault="004C12C5">
            <w:r>
              <w:t>冷却水泵</w:t>
            </w:r>
          </w:p>
        </w:tc>
        <w:tc>
          <w:tcPr>
            <w:tcW w:w="2326" w:type="dxa"/>
            <w:vAlign w:val="center"/>
          </w:tcPr>
          <w:p w14:paraId="720DC77F" w14:textId="77777777" w:rsidR="00B824B4" w:rsidRDefault="004C12C5">
            <w:r>
              <w:t>19020</w:t>
            </w:r>
          </w:p>
        </w:tc>
        <w:tc>
          <w:tcPr>
            <w:tcW w:w="2326" w:type="dxa"/>
            <w:vMerge/>
            <w:vAlign w:val="center"/>
          </w:tcPr>
          <w:p w14:paraId="15AB482D" w14:textId="77777777" w:rsidR="00B824B4" w:rsidRDefault="00B824B4"/>
        </w:tc>
        <w:tc>
          <w:tcPr>
            <w:tcW w:w="2337" w:type="dxa"/>
            <w:vAlign w:val="center"/>
          </w:tcPr>
          <w:p w14:paraId="66FCB5B2" w14:textId="77777777" w:rsidR="00B824B4" w:rsidRDefault="004C12C5">
            <w:r>
              <w:t>10.847</w:t>
            </w:r>
          </w:p>
        </w:tc>
      </w:tr>
      <w:tr w:rsidR="00B824B4" w14:paraId="603FB74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178F9DE" w14:textId="77777777" w:rsidR="00B824B4" w:rsidRDefault="004C12C5">
            <w:r>
              <w:t>冷冻水泵</w:t>
            </w:r>
          </w:p>
        </w:tc>
        <w:tc>
          <w:tcPr>
            <w:tcW w:w="2326" w:type="dxa"/>
            <w:vAlign w:val="center"/>
          </w:tcPr>
          <w:p w14:paraId="2916A027" w14:textId="77777777" w:rsidR="00B824B4" w:rsidRDefault="004C12C5">
            <w:r>
              <w:t>18270</w:t>
            </w:r>
          </w:p>
        </w:tc>
        <w:tc>
          <w:tcPr>
            <w:tcW w:w="2326" w:type="dxa"/>
            <w:vMerge/>
            <w:vAlign w:val="center"/>
          </w:tcPr>
          <w:p w14:paraId="640ABE39" w14:textId="77777777" w:rsidR="00B824B4" w:rsidRDefault="00B824B4"/>
        </w:tc>
        <w:tc>
          <w:tcPr>
            <w:tcW w:w="2337" w:type="dxa"/>
            <w:vAlign w:val="center"/>
          </w:tcPr>
          <w:p w14:paraId="0B308A8B" w14:textId="77777777" w:rsidR="00B824B4" w:rsidRDefault="004C12C5">
            <w:r>
              <w:t>10.419</w:t>
            </w:r>
          </w:p>
        </w:tc>
      </w:tr>
      <w:tr w:rsidR="00B824B4" w14:paraId="5077B1D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768301D" w14:textId="77777777" w:rsidR="00B824B4" w:rsidRDefault="004C12C5">
            <w:r>
              <w:t>冷却塔</w:t>
            </w:r>
          </w:p>
        </w:tc>
        <w:tc>
          <w:tcPr>
            <w:tcW w:w="2326" w:type="dxa"/>
            <w:vAlign w:val="center"/>
          </w:tcPr>
          <w:p w14:paraId="430A76EA" w14:textId="77777777" w:rsidR="00B824B4" w:rsidRDefault="004C12C5">
            <w:r>
              <w:t>4459</w:t>
            </w:r>
          </w:p>
        </w:tc>
        <w:tc>
          <w:tcPr>
            <w:tcW w:w="2326" w:type="dxa"/>
            <w:vMerge/>
            <w:vAlign w:val="center"/>
          </w:tcPr>
          <w:p w14:paraId="0380D98F" w14:textId="77777777" w:rsidR="00B824B4" w:rsidRDefault="00B824B4"/>
        </w:tc>
        <w:tc>
          <w:tcPr>
            <w:tcW w:w="2337" w:type="dxa"/>
            <w:vAlign w:val="center"/>
          </w:tcPr>
          <w:p w14:paraId="012701AB" w14:textId="77777777" w:rsidR="00B824B4" w:rsidRDefault="004C12C5">
            <w:r>
              <w:t>2.543</w:t>
            </w:r>
          </w:p>
        </w:tc>
      </w:tr>
      <w:tr w:rsidR="00B824B4" w14:paraId="5E5F563F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1AEF8D0F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73033D9B" w14:textId="77777777" w:rsidR="00B824B4" w:rsidRDefault="004C12C5">
            <w:r>
              <w:t>54.401</w:t>
            </w:r>
          </w:p>
        </w:tc>
      </w:tr>
    </w:tbl>
    <w:p w14:paraId="0A7CA14E" w14:textId="77777777" w:rsidR="00B824B4" w:rsidRDefault="004C12C5">
      <w:pPr>
        <w:pStyle w:val="2"/>
        <w:widowControl w:val="0"/>
      </w:pPr>
      <w:bookmarkStart w:id="82" w:name="_Toc224249451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824B4" w14:paraId="7280DA9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A44EED2" w14:textId="77777777" w:rsidR="00B824B4" w:rsidRDefault="004C12C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8AE50C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881F9BD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D56B595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0CB8DA7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44E94F1" w14:textId="77777777" w:rsidR="00B824B4" w:rsidRDefault="004C12C5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5B4C37B" w14:textId="77777777" w:rsidR="00B824B4" w:rsidRDefault="004C12C5">
            <w:r>
              <w:t>3210</w:t>
            </w:r>
          </w:p>
        </w:tc>
        <w:tc>
          <w:tcPr>
            <w:tcW w:w="2326" w:type="dxa"/>
            <w:vMerge w:val="restart"/>
            <w:vAlign w:val="center"/>
          </w:tcPr>
          <w:p w14:paraId="62BC2F08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68652E94" w14:textId="77777777" w:rsidR="00B824B4" w:rsidRDefault="004C12C5">
            <w:r>
              <w:t>1.831</w:t>
            </w:r>
          </w:p>
        </w:tc>
      </w:tr>
      <w:tr w:rsidR="00B824B4" w14:paraId="6BC5F07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AA16331" w14:textId="77777777" w:rsidR="00B824B4" w:rsidRDefault="004C12C5">
            <w:r>
              <w:lastRenderedPageBreak/>
              <w:t>风机盘管</w:t>
            </w:r>
          </w:p>
        </w:tc>
        <w:tc>
          <w:tcPr>
            <w:tcW w:w="2326" w:type="dxa"/>
            <w:vAlign w:val="center"/>
          </w:tcPr>
          <w:p w14:paraId="0C671A7B" w14:textId="77777777" w:rsidR="00B824B4" w:rsidRDefault="004C12C5">
            <w:r>
              <w:t>1140</w:t>
            </w:r>
          </w:p>
        </w:tc>
        <w:tc>
          <w:tcPr>
            <w:tcW w:w="2326" w:type="dxa"/>
            <w:vMerge/>
            <w:vAlign w:val="center"/>
          </w:tcPr>
          <w:p w14:paraId="6A6FA5B1" w14:textId="77777777" w:rsidR="00B824B4" w:rsidRDefault="00B824B4"/>
        </w:tc>
        <w:tc>
          <w:tcPr>
            <w:tcW w:w="2337" w:type="dxa"/>
            <w:vAlign w:val="center"/>
          </w:tcPr>
          <w:p w14:paraId="58345C4E" w14:textId="77777777" w:rsidR="00B824B4" w:rsidRDefault="004C12C5">
            <w:r>
              <w:t>0.650</w:t>
            </w:r>
          </w:p>
        </w:tc>
      </w:tr>
      <w:tr w:rsidR="00B824B4" w14:paraId="4C3CAC2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3A777DA" w14:textId="77777777" w:rsidR="00B824B4" w:rsidRDefault="004C12C5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AAD9FAA" w14:textId="77777777" w:rsidR="00B824B4" w:rsidRDefault="004C12C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1D322D0" w14:textId="77777777" w:rsidR="00B824B4" w:rsidRDefault="00B824B4"/>
        </w:tc>
        <w:tc>
          <w:tcPr>
            <w:tcW w:w="2337" w:type="dxa"/>
            <w:vAlign w:val="center"/>
          </w:tcPr>
          <w:p w14:paraId="3BEB482D" w14:textId="77777777" w:rsidR="00B824B4" w:rsidRDefault="004C12C5">
            <w:r>
              <w:t>0.0000</w:t>
            </w:r>
          </w:p>
        </w:tc>
      </w:tr>
      <w:tr w:rsidR="00B824B4" w14:paraId="007AD667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EA645A4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5BCA71C1" w14:textId="77777777" w:rsidR="00B824B4" w:rsidRDefault="004C12C5">
            <w:r>
              <w:t>2.481</w:t>
            </w:r>
          </w:p>
        </w:tc>
      </w:tr>
    </w:tbl>
    <w:p w14:paraId="037FE65E" w14:textId="77777777" w:rsidR="00B824B4" w:rsidRDefault="004C12C5">
      <w:pPr>
        <w:pStyle w:val="2"/>
        <w:widowControl w:val="0"/>
      </w:pPr>
      <w:bookmarkStart w:id="83" w:name="_Toc224249452"/>
      <w:r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B824B4" w14:paraId="1E793E30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CB5596C" w14:textId="77777777" w:rsidR="00B824B4" w:rsidRDefault="004C12C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346F31" w14:textId="77777777" w:rsidR="00B824B4" w:rsidRDefault="004C12C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A9A750E" w14:textId="77777777" w:rsidR="00B824B4" w:rsidRDefault="004C12C5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2897426" w14:textId="77777777" w:rsidR="00B824B4" w:rsidRDefault="004C12C5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E39BC62" w14:textId="77777777" w:rsidR="00B824B4" w:rsidRDefault="004C12C5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7FCC8B4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7AC77B6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3BEFFE24" w14:textId="77777777">
        <w:trPr>
          <w:jc w:val="center"/>
        </w:trPr>
        <w:tc>
          <w:tcPr>
            <w:tcW w:w="1765" w:type="dxa"/>
            <w:vAlign w:val="center"/>
          </w:tcPr>
          <w:p w14:paraId="2C536C57" w14:textId="77777777" w:rsidR="00B824B4" w:rsidRDefault="004C12C5">
            <w:r>
              <w:t>商场</w:t>
            </w:r>
            <w:r>
              <w:t>-</w:t>
            </w:r>
            <w:r>
              <w:t>一般超市</w:t>
            </w:r>
          </w:p>
        </w:tc>
        <w:tc>
          <w:tcPr>
            <w:tcW w:w="1556" w:type="dxa"/>
            <w:vAlign w:val="center"/>
          </w:tcPr>
          <w:p w14:paraId="1770023A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3F121C86" w14:textId="77777777" w:rsidR="00B824B4" w:rsidRDefault="004C12C5">
            <w:r>
              <w:t>3</w:t>
            </w:r>
          </w:p>
        </w:tc>
        <w:tc>
          <w:tcPr>
            <w:tcW w:w="1098" w:type="dxa"/>
            <w:vAlign w:val="center"/>
          </w:tcPr>
          <w:p w14:paraId="34DD1606" w14:textId="77777777" w:rsidR="00B824B4" w:rsidRDefault="004C12C5">
            <w:r>
              <w:t>162</w:t>
            </w:r>
          </w:p>
        </w:tc>
        <w:tc>
          <w:tcPr>
            <w:tcW w:w="1245" w:type="dxa"/>
            <w:vAlign w:val="center"/>
          </w:tcPr>
          <w:p w14:paraId="20A2B9C0" w14:textId="77777777" w:rsidR="00B824B4" w:rsidRDefault="004C12C5">
            <w:r>
              <w:t>5854</w:t>
            </w:r>
          </w:p>
        </w:tc>
        <w:tc>
          <w:tcPr>
            <w:tcW w:w="1471" w:type="dxa"/>
            <w:vMerge w:val="restart"/>
            <w:vAlign w:val="center"/>
          </w:tcPr>
          <w:p w14:paraId="1DBCBEDD" w14:textId="77777777" w:rsidR="00B824B4" w:rsidRDefault="004C12C5">
            <w:r>
              <w:t>0.5703</w:t>
            </w:r>
          </w:p>
        </w:tc>
        <w:tc>
          <w:tcPr>
            <w:tcW w:w="1330" w:type="dxa"/>
            <w:vAlign w:val="center"/>
          </w:tcPr>
          <w:p w14:paraId="6CF2DC08" w14:textId="77777777" w:rsidR="00B824B4" w:rsidRDefault="004C12C5">
            <w:r>
              <w:t>3.338</w:t>
            </w:r>
          </w:p>
        </w:tc>
      </w:tr>
      <w:tr w:rsidR="00B824B4" w14:paraId="508F625E" w14:textId="77777777">
        <w:trPr>
          <w:jc w:val="center"/>
        </w:trPr>
        <w:tc>
          <w:tcPr>
            <w:tcW w:w="1765" w:type="dxa"/>
            <w:vAlign w:val="center"/>
          </w:tcPr>
          <w:p w14:paraId="00F57FD4" w14:textId="77777777" w:rsidR="00B824B4" w:rsidRDefault="004C12C5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556" w:type="dxa"/>
            <w:vAlign w:val="center"/>
          </w:tcPr>
          <w:p w14:paraId="653585D6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515C47D2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5C3C29DD" w14:textId="77777777" w:rsidR="00B824B4" w:rsidRDefault="004C12C5">
            <w:r>
              <w:t>543</w:t>
            </w:r>
          </w:p>
        </w:tc>
        <w:tc>
          <w:tcPr>
            <w:tcW w:w="1245" w:type="dxa"/>
            <w:vAlign w:val="center"/>
          </w:tcPr>
          <w:p w14:paraId="0B1EF6AE" w14:textId="77777777" w:rsidR="00B824B4" w:rsidRDefault="004C12C5">
            <w:r>
              <w:t>19606</w:t>
            </w:r>
          </w:p>
        </w:tc>
        <w:tc>
          <w:tcPr>
            <w:tcW w:w="1471" w:type="dxa"/>
            <w:vMerge/>
            <w:vAlign w:val="center"/>
          </w:tcPr>
          <w:p w14:paraId="3DEA1A32" w14:textId="77777777" w:rsidR="00B824B4" w:rsidRDefault="00B824B4"/>
        </w:tc>
        <w:tc>
          <w:tcPr>
            <w:tcW w:w="1330" w:type="dxa"/>
            <w:vAlign w:val="center"/>
          </w:tcPr>
          <w:p w14:paraId="58FBD7B7" w14:textId="77777777" w:rsidR="00B824B4" w:rsidRDefault="004C12C5">
            <w:r>
              <w:t>11.181</w:t>
            </w:r>
          </w:p>
        </w:tc>
      </w:tr>
      <w:tr w:rsidR="00B824B4" w14:paraId="2AEABA2A" w14:textId="77777777">
        <w:trPr>
          <w:jc w:val="center"/>
        </w:trPr>
        <w:tc>
          <w:tcPr>
            <w:tcW w:w="1765" w:type="dxa"/>
            <w:vAlign w:val="center"/>
          </w:tcPr>
          <w:p w14:paraId="27BD96A7" w14:textId="77777777" w:rsidR="00B824B4" w:rsidRDefault="004C12C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2F494ABA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29C4950B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759687CE" w14:textId="77777777" w:rsidR="00B824B4" w:rsidRDefault="004C12C5">
            <w:r>
              <w:t>869</w:t>
            </w:r>
          </w:p>
        </w:tc>
        <w:tc>
          <w:tcPr>
            <w:tcW w:w="1245" w:type="dxa"/>
            <w:vAlign w:val="center"/>
          </w:tcPr>
          <w:p w14:paraId="2AE4EE9C" w14:textId="77777777" w:rsidR="00B824B4" w:rsidRDefault="004C12C5">
            <w:r>
              <w:t>31383</w:t>
            </w:r>
          </w:p>
        </w:tc>
        <w:tc>
          <w:tcPr>
            <w:tcW w:w="1471" w:type="dxa"/>
            <w:vMerge/>
            <w:vAlign w:val="center"/>
          </w:tcPr>
          <w:p w14:paraId="2BA2AB6B" w14:textId="77777777" w:rsidR="00B824B4" w:rsidRDefault="00B824B4"/>
        </w:tc>
        <w:tc>
          <w:tcPr>
            <w:tcW w:w="1330" w:type="dxa"/>
            <w:vAlign w:val="center"/>
          </w:tcPr>
          <w:p w14:paraId="1A96EC0F" w14:textId="77777777" w:rsidR="00B824B4" w:rsidRDefault="004C12C5">
            <w:r>
              <w:t>17.898</w:t>
            </w:r>
          </w:p>
        </w:tc>
      </w:tr>
      <w:tr w:rsidR="00B824B4" w14:paraId="39114505" w14:textId="77777777">
        <w:trPr>
          <w:jc w:val="center"/>
        </w:trPr>
        <w:tc>
          <w:tcPr>
            <w:tcW w:w="1765" w:type="dxa"/>
            <w:vAlign w:val="center"/>
          </w:tcPr>
          <w:p w14:paraId="09F4B860" w14:textId="77777777" w:rsidR="00B824B4" w:rsidRDefault="004C12C5">
            <w:r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0C51E98F" w14:textId="77777777" w:rsidR="00B824B4" w:rsidRDefault="004C12C5">
            <w:r>
              <w:t>16.06</w:t>
            </w:r>
          </w:p>
        </w:tc>
        <w:tc>
          <w:tcPr>
            <w:tcW w:w="854" w:type="dxa"/>
            <w:vAlign w:val="center"/>
          </w:tcPr>
          <w:p w14:paraId="3D79CCA5" w14:textId="77777777" w:rsidR="00B824B4" w:rsidRDefault="004C12C5">
            <w:r>
              <w:t>30</w:t>
            </w:r>
          </w:p>
        </w:tc>
        <w:tc>
          <w:tcPr>
            <w:tcW w:w="1098" w:type="dxa"/>
            <w:vAlign w:val="center"/>
          </w:tcPr>
          <w:p w14:paraId="04ACAA8A" w14:textId="77777777" w:rsidR="00B824B4" w:rsidRDefault="004C12C5">
            <w:r>
              <w:t>216</w:t>
            </w:r>
          </w:p>
        </w:tc>
        <w:tc>
          <w:tcPr>
            <w:tcW w:w="1245" w:type="dxa"/>
            <w:vAlign w:val="center"/>
          </w:tcPr>
          <w:p w14:paraId="6F172661" w14:textId="77777777" w:rsidR="00B824B4" w:rsidRDefault="004C12C5">
            <w:r>
              <w:t>3469</w:t>
            </w:r>
          </w:p>
        </w:tc>
        <w:tc>
          <w:tcPr>
            <w:tcW w:w="1471" w:type="dxa"/>
            <w:vMerge/>
            <w:vAlign w:val="center"/>
          </w:tcPr>
          <w:p w14:paraId="6628448F" w14:textId="77777777" w:rsidR="00B824B4" w:rsidRDefault="00B824B4"/>
        </w:tc>
        <w:tc>
          <w:tcPr>
            <w:tcW w:w="1330" w:type="dxa"/>
            <w:vAlign w:val="center"/>
          </w:tcPr>
          <w:p w14:paraId="31DAFC64" w14:textId="77777777" w:rsidR="00B824B4" w:rsidRDefault="004C12C5">
            <w:r>
              <w:t>1.978</w:t>
            </w:r>
          </w:p>
        </w:tc>
      </w:tr>
      <w:tr w:rsidR="00B824B4" w14:paraId="5784C1AF" w14:textId="77777777">
        <w:trPr>
          <w:jc w:val="center"/>
        </w:trPr>
        <w:tc>
          <w:tcPr>
            <w:tcW w:w="1765" w:type="dxa"/>
            <w:vAlign w:val="center"/>
          </w:tcPr>
          <w:p w14:paraId="6691AF99" w14:textId="77777777" w:rsidR="00B824B4" w:rsidRDefault="004C12C5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7E0A782A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72B0DF90" w14:textId="77777777" w:rsidR="00B824B4" w:rsidRDefault="004C12C5">
            <w:r>
              <w:t>1</w:t>
            </w:r>
          </w:p>
        </w:tc>
        <w:tc>
          <w:tcPr>
            <w:tcW w:w="1098" w:type="dxa"/>
            <w:vAlign w:val="center"/>
          </w:tcPr>
          <w:p w14:paraId="067D7E58" w14:textId="77777777" w:rsidR="00B824B4" w:rsidRDefault="004C12C5">
            <w:r>
              <w:t>162</w:t>
            </w:r>
          </w:p>
        </w:tc>
        <w:tc>
          <w:tcPr>
            <w:tcW w:w="1245" w:type="dxa"/>
            <w:vAlign w:val="center"/>
          </w:tcPr>
          <w:p w14:paraId="1764A028" w14:textId="77777777" w:rsidR="00B824B4" w:rsidRDefault="004C12C5">
            <w:r>
              <w:t>5854</w:t>
            </w:r>
          </w:p>
        </w:tc>
        <w:tc>
          <w:tcPr>
            <w:tcW w:w="1471" w:type="dxa"/>
            <w:vMerge/>
            <w:vAlign w:val="center"/>
          </w:tcPr>
          <w:p w14:paraId="0A60DC20" w14:textId="77777777" w:rsidR="00B824B4" w:rsidRDefault="00B824B4"/>
        </w:tc>
        <w:tc>
          <w:tcPr>
            <w:tcW w:w="1330" w:type="dxa"/>
            <w:vAlign w:val="center"/>
          </w:tcPr>
          <w:p w14:paraId="40E976F1" w14:textId="77777777" w:rsidR="00B824B4" w:rsidRDefault="004C12C5">
            <w:r>
              <w:t>3.338</w:t>
            </w:r>
          </w:p>
        </w:tc>
      </w:tr>
      <w:tr w:rsidR="00B824B4" w14:paraId="2DF4ADE4" w14:textId="77777777">
        <w:trPr>
          <w:jc w:val="center"/>
        </w:trPr>
        <w:tc>
          <w:tcPr>
            <w:tcW w:w="1765" w:type="dxa"/>
            <w:vAlign w:val="center"/>
          </w:tcPr>
          <w:p w14:paraId="1B073104" w14:textId="77777777" w:rsidR="00B824B4" w:rsidRDefault="004C12C5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7DF02324" w14:textId="77777777" w:rsidR="00B824B4" w:rsidRDefault="004C12C5">
            <w:r>
              <w:t>8.03</w:t>
            </w:r>
          </w:p>
        </w:tc>
        <w:tc>
          <w:tcPr>
            <w:tcW w:w="854" w:type="dxa"/>
            <w:vAlign w:val="center"/>
          </w:tcPr>
          <w:p w14:paraId="0081213B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74E47F5D" w14:textId="77777777" w:rsidR="00B824B4" w:rsidRDefault="004C12C5">
            <w:r>
              <w:t>54</w:t>
            </w:r>
          </w:p>
        </w:tc>
        <w:tc>
          <w:tcPr>
            <w:tcW w:w="1245" w:type="dxa"/>
            <w:vAlign w:val="center"/>
          </w:tcPr>
          <w:p w14:paraId="7CF7160F" w14:textId="77777777" w:rsidR="00B824B4" w:rsidRDefault="004C12C5">
            <w:r>
              <w:t>434</w:t>
            </w:r>
          </w:p>
        </w:tc>
        <w:tc>
          <w:tcPr>
            <w:tcW w:w="1471" w:type="dxa"/>
            <w:vMerge/>
            <w:vAlign w:val="center"/>
          </w:tcPr>
          <w:p w14:paraId="2E162BD2" w14:textId="77777777" w:rsidR="00B824B4" w:rsidRDefault="00B824B4"/>
        </w:tc>
        <w:tc>
          <w:tcPr>
            <w:tcW w:w="1330" w:type="dxa"/>
            <w:vAlign w:val="center"/>
          </w:tcPr>
          <w:p w14:paraId="239BE032" w14:textId="77777777" w:rsidR="00B824B4" w:rsidRDefault="004C12C5">
            <w:r>
              <w:t>0.247</w:t>
            </w:r>
          </w:p>
        </w:tc>
      </w:tr>
      <w:tr w:rsidR="00B824B4" w14:paraId="0E8F266D" w14:textId="77777777">
        <w:trPr>
          <w:jc w:val="center"/>
        </w:trPr>
        <w:tc>
          <w:tcPr>
            <w:tcW w:w="1765" w:type="dxa"/>
            <w:vAlign w:val="center"/>
          </w:tcPr>
          <w:p w14:paraId="1EBFC17F" w14:textId="77777777" w:rsidR="00B824B4" w:rsidRDefault="004C12C5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D6EEB6C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634A503F" w14:textId="77777777" w:rsidR="00B824B4" w:rsidRDefault="004C12C5">
            <w:r>
              <w:t>8</w:t>
            </w:r>
          </w:p>
        </w:tc>
        <w:tc>
          <w:tcPr>
            <w:tcW w:w="1098" w:type="dxa"/>
            <w:vAlign w:val="center"/>
          </w:tcPr>
          <w:p w14:paraId="34F55BB3" w14:textId="77777777" w:rsidR="00B824B4" w:rsidRDefault="004C12C5">
            <w:r>
              <w:t>420</w:t>
            </w:r>
          </w:p>
        </w:tc>
        <w:tc>
          <w:tcPr>
            <w:tcW w:w="1245" w:type="dxa"/>
            <w:vAlign w:val="center"/>
          </w:tcPr>
          <w:p w14:paraId="43CBC190" w14:textId="77777777" w:rsidR="00B824B4" w:rsidRDefault="004C12C5">
            <w:r>
              <w:t>15177</w:t>
            </w:r>
          </w:p>
        </w:tc>
        <w:tc>
          <w:tcPr>
            <w:tcW w:w="1471" w:type="dxa"/>
            <w:vMerge/>
            <w:vAlign w:val="center"/>
          </w:tcPr>
          <w:p w14:paraId="7ACD7B7D" w14:textId="77777777" w:rsidR="00B824B4" w:rsidRDefault="00B824B4"/>
        </w:tc>
        <w:tc>
          <w:tcPr>
            <w:tcW w:w="1330" w:type="dxa"/>
            <w:vAlign w:val="center"/>
          </w:tcPr>
          <w:p w14:paraId="380763DF" w14:textId="77777777" w:rsidR="00B824B4" w:rsidRDefault="004C12C5">
            <w:r>
              <w:t>8.655</w:t>
            </w:r>
          </w:p>
        </w:tc>
      </w:tr>
      <w:tr w:rsidR="00B824B4" w14:paraId="6DA09E58" w14:textId="77777777">
        <w:trPr>
          <w:jc w:val="center"/>
        </w:trPr>
        <w:tc>
          <w:tcPr>
            <w:tcW w:w="1765" w:type="dxa"/>
            <w:vAlign w:val="center"/>
          </w:tcPr>
          <w:p w14:paraId="24C1D0DB" w14:textId="77777777" w:rsidR="00B824B4" w:rsidRDefault="004C12C5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3A76304F" w14:textId="77777777" w:rsidR="00B824B4" w:rsidRDefault="004C12C5">
            <w:r>
              <w:t>8.03</w:t>
            </w:r>
          </w:p>
        </w:tc>
        <w:tc>
          <w:tcPr>
            <w:tcW w:w="854" w:type="dxa"/>
            <w:vAlign w:val="center"/>
          </w:tcPr>
          <w:p w14:paraId="63281CDD" w14:textId="77777777" w:rsidR="00B824B4" w:rsidRDefault="004C12C5">
            <w:r>
              <w:t>9</w:t>
            </w:r>
          </w:p>
        </w:tc>
        <w:tc>
          <w:tcPr>
            <w:tcW w:w="1098" w:type="dxa"/>
            <w:vAlign w:val="center"/>
          </w:tcPr>
          <w:p w14:paraId="14E84625" w14:textId="77777777" w:rsidR="00B824B4" w:rsidRDefault="004C12C5">
            <w:r>
              <w:t>119</w:t>
            </w:r>
          </w:p>
        </w:tc>
        <w:tc>
          <w:tcPr>
            <w:tcW w:w="1245" w:type="dxa"/>
            <w:vAlign w:val="center"/>
          </w:tcPr>
          <w:p w14:paraId="2DD7B696" w14:textId="77777777" w:rsidR="00B824B4" w:rsidRDefault="004C12C5">
            <w:r>
              <w:t>959</w:t>
            </w:r>
          </w:p>
        </w:tc>
        <w:tc>
          <w:tcPr>
            <w:tcW w:w="1471" w:type="dxa"/>
            <w:vMerge/>
            <w:vAlign w:val="center"/>
          </w:tcPr>
          <w:p w14:paraId="4784545C" w14:textId="77777777" w:rsidR="00B824B4" w:rsidRDefault="00B824B4"/>
        </w:tc>
        <w:tc>
          <w:tcPr>
            <w:tcW w:w="1330" w:type="dxa"/>
            <w:vAlign w:val="center"/>
          </w:tcPr>
          <w:p w14:paraId="3AA52C48" w14:textId="77777777" w:rsidR="00B824B4" w:rsidRDefault="004C12C5">
            <w:r>
              <w:t>0.547</w:t>
            </w:r>
          </w:p>
        </w:tc>
      </w:tr>
      <w:tr w:rsidR="00B824B4" w14:paraId="0E2AC8AE" w14:textId="77777777">
        <w:trPr>
          <w:jc w:val="center"/>
        </w:trPr>
        <w:tc>
          <w:tcPr>
            <w:tcW w:w="1765" w:type="dxa"/>
            <w:vAlign w:val="center"/>
          </w:tcPr>
          <w:p w14:paraId="45E78E27" w14:textId="77777777" w:rsidR="00B824B4" w:rsidRDefault="004C12C5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5F45557E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01EDAF20" w14:textId="77777777" w:rsidR="00B824B4" w:rsidRDefault="004C12C5">
            <w:r>
              <w:t>1</w:t>
            </w:r>
          </w:p>
        </w:tc>
        <w:tc>
          <w:tcPr>
            <w:tcW w:w="1098" w:type="dxa"/>
            <w:vAlign w:val="center"/>
          </w:tcPr>
          <w:p w14:paraId="166404C4" w14:textId="77777777" w:rsidR="00B824B4" w:rsidRDefault="004C12C5">
            <w:r>
              <w:t>414</w:t>
            </w:r>
          </w:p>
        </w:tc>
        <w:tc>
          <w:tcPr>
            <w:tcW w:w="1245" w:type="dxa"/>
            <w:vAlign w:val="center"/>
          </w:tcPr>
          <w:p w14:paraId="16179824" w14:textId="77777777" w:rsidR="00B824B4" w:rsidRDefault="004C12C5">
            <w:r>
              <w:t>14960</w:t>
            </w:r>
          </w:p>
        </w:tc>
        <w:tc>
          <w:tcPr>
            <w:tcW w:w="1471" w:type="dxa"/>
            <w:vMerge/>
            <w:vAlign w:val="center"/>
          </w:tcPr>
          <w:p w14:paraId="22346BC1" w14:textId="77777777" w:rsidR="00B824B4" w:rsidRDefault="00B824B4"/>
        </w:tc>
        <w:tc>
          <w:tcPr>
            <w:tcW w:w="1330" w:type="dxa"/>
            <w:vAlign w:val="center"/>
          </w:tcPr>
          <w:p w14:paraId="50169A50" w14:textId="77777777" w:rsidR="00B824B4" w:rsidRDefault="004C12C5">
            <w:r>
              <w:t>8.532</w:t>
            </w:r>
          </w:p>
        </w:tc>
      </w:tr>
      <w:tr w:rsidR="00B824B4" w14:paraId="78AE544E" w14:textId="77777777">
        <w:trPr>
          <w:jc w:val="center"/>
        </w:trPr>
        <w:tc>
          <w:tcPr>
            <w:tcW w:w="1765" w:type="dxa"/>
            <w:vAlign w:val="center"/>
          </w:tcPr>
          <w:p w14:paraId="1A6177FB" w14:textId="77777777" w:rsidR="00B824B4" w:rsidRDefault="004C12C5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28449793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6A77AF80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0C94BE2F" w14:textId="77777777" w:rsidR="00B824B4" w:rsidRDefault="004C12C5">
            <w:r>
              <w:t>727</w:t>
            </w:r>
          </w:p>
        </w:tc>
        <w:tc>
          <w:tcPr>
            <w:tcW w:w="1245" w:type="dxa"/>
            <w:vAlign w:val="center"/>
          </w:tcPr>
          <w:p w14:paraId="4150CE24" w14:textId="77777777" w:rsidR="00B824B4" w:rsidRDefault="004C12C5">
            <w:r>
              <w:t>26256</w:t>
            </w:r>
          </w:p>
        </w:tc>
        <w:tc>
          <w:tcPr>
            <w:tcW w:w="1471" w:type="dxa"/>
            <w:vMerge/>
            <w:vAlign w:val="center"/>
          </w:tcPr>
          <w:p w14:paraId="54011657" w14:textId="77777777" w:rsidR="00B824B4" w:rsidRDefault="00B824B4"/>
        </w:tc>
        <w:tc>
          <w:tcPr>
            <w:tcW w:w="1330" w:type="dxa"/>
            <w:vAlign w:val="center"/>
          </w:tcPr>
          <w:p w14:paraId="48C2EA96" w14:textId="77777777" w:rsidR="00B824B4" w:rsidRDefault="004C12C5">
            <w:r>
              <w:t>14.974</w:t>
            </w:r>
          </w:p>
        </w:tc>
      </w:tr>
      <w:tr w:rsidR="00B824B4" w14:paraId="300CBDA8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2E5300B" w14:textId="77777777" w:rsidR="00B824B4" w:rsidRDefault="004C12C5">
            <w:r>
              <w:t>总计</w:t>
            </w:r>
          </w:p>
        </w:tc>
        <w:tc>
          <w:tcPr>
            <w:tcW w:w="1330" w:type="dxa"/>
            <w:vAlign w:val="center"/>
          </w:tcPr>
          <w:p w14:paraId="3D70EBA4" w14:textId="77777777" w:rsidR="00B824B4" w:rsidRDefault="004C12C5">
            <w:r>
              <w:t>70.689</w:t>
            </w:r>
          </w:p>
        </w:tc>
      </w:tr>
    </w:tbl>
    <w:p w14:paraId="73D4B004" w14:textId="77777777" w:rsidR="00B824B4" w:rsidRDefault="004C12C5">
      <w:pPr>
        <w:pStyle w:val="2"/>
        <w:widowControl w:val="0"/>
      </w:pPr>
      <w:bookmarkStart w:id="84" w:name="_Toc224249453"/>
      <w:r>
        <w:t>电梯</w:t>
      </w:r>
      <w:bookmarkEnd w:id="84"/>
    </w:p>
    <w:p w14:paraId="41718F6D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24249454"/>
      <w:r>
        <w:rPr>
          <w:color w:val="000000"/>
        </w:rPr>
        <w:t>直梯</w:t>
      </w:r>
      <w:bookmarkEnd w:id="8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824B4" w14:paraId="1810FE38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C9819BF" w14:textId="77777777" w:rsidR="00B824B4" w:rsidRDefault="004C12C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20835D" w14:textId="77777777" w:rsidR="00B824B4" w:rsidRDefault="004C12C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5C4B7F" w14:textId="77777777" w:rsidR="00B824B4" w:rsidRDefault="004C12C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C91045" w14:textId="77777777" w:rsidR="00B824B4" w:rsidRDefault="004C12C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81E555" w14:textId="77777777" w:rsidR="00B824B4" w:rsidRDefault="004C12C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7C58C" w14:textId="77777777" w:rsidR="00B824B4" w:rsidRDefault="004C12C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725345" w14:textId="77777777" w:rsidR="00B824B4" w:rsidRDefault="004C12C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9F13583" w14:textId="77777777" w:rsidR="00B824B4" w:rsidRDefault="004C12C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9ECC50" w14:textId="77777777" w:rsidR="00B824B4" w:rsidRDefault="004C12C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824B4" w14:paraId="523A87E1" w14:textId="77777777">
        <w:trPr>
          <w:jc w:val="center"/>
        </w:trPr>
        <w:tc>
          <w:tcPr>
            <w:tcW w:w="1256" w:type="dxa"/>
            <w:vAlign w:val="center"/>
          </w:tcPr>
          <w:p w14:paraId="5EF5660F" w14:textId="77777777" w:rsidR="00B824B4" w:rsidRDefault="004C12C5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75944BD" w14:textId="77777777" w:rsidR="00B824B4" w:rsidRDefault="004C12C5">
            <w:r>
              <w:t>1.26</w:t>
            </w:r>
          </w:p>
        </w:tc>
        <w:tc>
          <w:tcPr>
            <w:tcW w:w="1273" w:type="dxa"/>
            <w:vAlign w:val="center"/>
          </w:tcPr>
          <w:p w14:paraId="06AEC0BC" w14:textId="77777777" w:rsidR="00B824B4" w:rsidRDefault="004C12C5">
            <w:r>
              <w:t>1350</w:t>
            </w:r>
          </w:p>
        </w:tc>
        <w:tc>
          <w:tcPr>
            <w:tcW w:w="707" w:type="dxa"/>
            <w:vAlign w:val="center"/>
          </w:tcPr>
          <w:p w14:paraId="79249701" w14:textId="77777777" w:rsidR="00B824B4" w:rsidRDefault="004C12C5">
            <w:r>
              <w:t>1.75</w:t>
            </w:r>
          </w:p>
        </w:tc>
        <w:tc>
          <w:tcPr>
            <w:tcW w:w="848" w:type="dxa"/>
            <w:vAlign w:val="center"/>
          </w:tcPr>
          <w:p w14:paraId="0BC1EFBC" w14:textId="77777777" w:rsidR="00B824B4" w:rsidRDefault="004C12C5">
            <w:r>
              <w:t>200</w:t>
            </w:r>
          </w:p>
        </w:tc>
        <w:tc>
          <w:tcPr>
            <w:tcW w:w="990" w:type="dxa"/>
            <w:vAlign w:val="center"/>
          </w:tcPr>
          <w:p w14:paraId="2A16C834" w14:textId="77777777" w:rsidR="00B824B4" w:rsidRDefault="004C12C5">
            <w:r>
              <w:t>1.5</w:t>
            </w:r>
          </w:p>
        </w:tc>
        <w:tc>
          <w:tcPr>
            <w:tcW w:w="990" w:type="dxa"/>
            <w:vAlign w:val="center"/>
          </w:tcPr>
          <w:p w14:paraId="470B429D" w14:textId="77777777" w:rsidR="00B824B4" w:rsidRDefault="004C12C5">
            <w:r>
              <w:t>365</w:t>
            </w:r>
          </w:p>
        </w:tc>
        <w:tc>
          <w:tcPr>
            <w:tcW w:w="565" w:type="dxa"/>
            <w:vAlign w:val="center"/>
          </w:tcPr>
          <w:p w14:paraId="16076511" w14:textId="77777777" w:rsidR="00B824B4" w:rsidRDefault="004C12C5">
            <w:r>
              <w:t>2</w:t>
            </w:r>
          </w:p>
        </w:tc>
        <w:tc>
          <w:tcPr>
            <w:tcW w:w="1131" w:type="dxa"/>
            <w:vAlign w:val="center"/>
          </w:tcPr>
          <w:p w14:paraId="34BD0376" w14:textId="77777777" w:rsidR="00B824B4" w:rsidRDefault="004C12C5">
            <w:r>
              <w:t>15019</w:t>
            </w:r>
          </w:p>
        </w:tc>
      </w:tr>
      <w:tr w:rsidR="00B824B4" w14:paraId="437B21A8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A7B9D8E" w14:textId="77777777" w:rsidR="00B824B4" w:rsidRDefault="004C12C5">
            <w:r>
              <w:t>总计</w:t>
            </w:r>
          </w:p>
        </w:tc>
        <w:tc>
          <w:tcPr>
            <w:tcW w:w="1131" w:type="dxa"/>
            <w:vAlign w:val="center"/>
          </w:tcPr>
          <w:p w14:paraId="635809C1" w14:textId="77777777" w:rsidR="00B824B4" w:rsidRDefault="004C12C5">
            <w:r>
              <w:t>15019</w:t>
            </w:r>
          </w:p>
        </w:tc>
      </w:tr>
    </w:tbl>
    <w:p w14:paraId="65C6FD20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24249455"/>
      <w:r>
        <w:rPr>
          <w:color w:val="000000"/>
        </w:rPr>
        <w:t>电梯碳排放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B824B4" w14:paraId="0A10C8E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DE99F53" w14:textId="77777777" w:rsidR="00B824B4" w:rsidRDefault="004C12C5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691FFCE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A0F54B5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931798C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714B43B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0F70B1F" w14:textId="77777777" w:rsidR="00B824B4" w:rsidRDefault="004C12C5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6072849E" w14:textId="77777777" w:rsidR="00B824B4" w:rsidRDefault="004C12C5">
            <w:r>
              <w:t>15019</w:t>
            </w:r>
          </w:p>
        </w:tc>
        <w:tc>
          <w:tcPr>
            <w:tcW w:w="2501" w:type="dxa"/>
            <w:vAlign w:val="center"/>
          </w:tcPr>
          <w:p w14:paraId="245691DE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2826BDC7" w14:textId="77777777" w:rsidR="00B824B4" w:rsidRDefault="004C12C5">
            <w:r>
              <w:t>8.566</w:t>
            </w:r>
          </w:p>
        </w:tc>
      </w:tr>
      <w:tr w:rsidR="00B824B4" w14:paraId="2D0B860A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6F72E906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26628816" w14:textId="77777777" w:rsidR="00B824B4" w:rsidRDefault="004C12C5">
            <w:r>
              <w:t>8.566</w:t>
            </w:r>
          </w:p>
        </w:tc>
      </w:tr>
    </w:tbl>
    <w:p w14:paraId="2E220381" w14:textId="77777777" w:rsidR="00B824B4" w:rsidRDefault="004C12C5">
      <w:pPr>
        <w:pStyle w:val="2"/>
        <w:widowControl w:val="0"/>
      </w:pPr>
      <w:bookmarkStart w:id="87" w:name="_Toc224249456"/>
      <w:r>
        <w:t>光伏发电</w:t>
      </w:r>
      <w:bookmarkEnd w:id="87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B824B4" w14:paraId="606BE222" w14:textId="77777777">
        <w:trPr>
          <w:jc w:val="center"/>
        </w:trPr>
        <w:tc>
          <w:tcPr>
            <w:tcW w:w="1199" w:type="dxa"/>
            <w:shd w:val="clear" w:color="auto" w:fill="E6E6E6"/>
            <w:vAlign w:val="center"/>
          </w:tcPr>
          <w:p w14:paraId="69ED257B" w14:textId="77777777" w:rsidR="00B824B4" w:rsidRDefault="004C12C5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9C3D3AC" w14:textId="77777777" w:rsidR="00B824B4" w:rsidRDefault="004C12C5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89C4E37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F7180EE" w14:textId="77777777" w:rsidR="00B824B4" w:rsidRDefault="004C12C5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B824B4" w14:paraId="77B34EF3" w14:textId="77777777">
        <w:trPr>
          <w:jc w:val="center"/>
        </w:trPr>
        <w:tc>
          <w:tcPr>
            <w:tcW w:w="1199" w:type="dxa"/>
            <w:vAlign w:val="center"/>
          </w:tcPr>
          <w:p w14:paraId="25CF0A9E" w14:textId="77777777" w:rsidR="00B824B4" w:rsidRDefault="004C12C5">
            <w:r>
              <w:t>1</w:t>
            </w:r>
          </w:p>
        </w:tc>
        <w:tc>
          <w:tcPr>
            <w:tcW w:w="2331" w:type="dxa"/>
            <w:vAlign w:val="center"/>
          </w:tcPr>
          <w:p w14:paraId="12D72831" w14:textId="77777777" w:rsidR="00B824B4" w:rsidRDefault="004C12C5">
            <w:r>
              <w:t>11880</w:t>
            </w:r>
          </w:p>
        </w:tc>
        <w:tc>
          <w:tcPr>
            <w:tcW w:w="2897" w:type="dxa"/>
            <w:vMerge w:val="restart"/>
            <w:vAlign w:val="center"/>
          </w:tcPr>
          <w:p w14:paraId="632D9CA4" w14:textId="77777777" w:rsidR="00B824B4" w:rsidRDefault="004C12C5">
            <w:r>
              <w:t>0.5703</w:t>
            </w:r>
          </w:p>
        </w:tc>
        <w:tc>
          <w:tcPr>
            <w:tcW w:w="2897" w:type="dxa"/>
            <w:vAlign w:val="center"/>
          </w:tcPr>
          <w:p w14:paraId="67DF2C4C" w14:textId="77777777" w:rsidR="00B824B4" w:rsidRDefault="004C12C5">
            <w:r>
              <w:t>6.77516</w:t>
            </w:r>
          </w:p>
        </w:tc>
      </w:tr>
      <w:tr w:rsidR="00B824B4" w14:paraId="3993EAD2" w14:textId="77777777">
        <w:trPr>
          <w:jc w:val="center"/>
        </w:trPr>
        <w:tc>
          <w:tcPr>
            <w:tcW w:w="1199" w:type="dxa"/>
            <w:vAlign w:val="center"/>
          </w:tcPr>
          <w:p w14:paraId="34E8BD55" w14:textId="77777777" w:rsidR="00B824B4" w:rsidRDefault="004C12C5">
            <w:r>
              <w:t>2</w:t>
            </w:r>
          </w:p>
        </w:tc>
        <w:tc>
          <w:tcPr>
            <w:tcW w:w="2331" w:type="dxa"/>
            <w:vAlign w:val="center"/>
          </w:tcPr>
          <w:p w14:paraId="5FB445DC" w14:textId="77777777" w:rsidR="00B824B4" w:rsidRDefault="004C12C5">
            <w:r>
              <w:t>9570</w:t>
            </w:r>
          </w:p>
        </w:tc>
        <w:tc>
          <w:tcPr>
            <w:tcW w:w="2897" w:type="dxa"/>
            <w:vMerge/>
            <w:vAlign w:val="center"/>
          </w:tcPr>
          <w:p w14:paraId="21E8FCEA" w14:textId="77777777" w:rsidR="00B824B4" w:rsidRDefault="00B824B4"/>
        </w:tc>
        <w:tc>
          <w:tcPr>
            <w:tcW w:w="2897" w:type="dxa"/>
            <w:vAlign w:val="center"/>
          </w:tcPr>
          <w:p w14:paraId="023B5762" w14:textId="77777777" w:rsidR="00B824B4" w:rsidRDefault="004C12C5">
            <w:r>
              <w:t>5.45777</w:t>
            </w:r>
          </w:p>
        </w:tc>
      </w:tr>
      <w:tr w:rsidR="00B824B4" w14:paraId="53AE4AB4" w14:textId="77777777">
        <w:trPr>
          <w:jc w:val="center"/>
        </w:trPr>
        <w:tc>
          <w:tcPr>
            <w:tcW w:w="1199" w:type="dxa"/>
            <w:vAlign w:val="center"/>
          </w:tcPr>
          <w:p w14:paraId="7AA4582C" w14:textId="77777777" w:rsidR="00B824B4" w:rsidRDefault="004C12C5">
            <w:r>
              <w:t>3</w:t>
            </w:r>
          </w:p>
        </w:tc>
        <w:tc>
          <w:tcPr>
            <w:tcW w:w="2331" w:type="dxa"/>
            <w:vAlign w:val="center"/>
          </w:tcPr>
          <w:p w14:paraId="0DD797AF" w14:textId="77777777" w:rsidR="00B824B4" w:rsidRDefault="004C12C5">
            <w:r>
              <w:t>8830</w:t>
            </w:r>
          </w:p>
        </w:tc>
        <w:tc>
          <w:tcPr>
            <w:tcW w:w="2897" w:type="dxa"/>
            <w:vMerge/>
            <w:vAlign w:val="center"/>
          </w:tcPr>
          <w:p w14:paraId="22E2C641" w14:textId="77777777" w:rsidR="00B824B4" w:rsidRDefault="00B824B4"/>
        </w:tc>
        <w:tc>
          <w:tcPr>
            <w:tcW w:w="2897" w:type="dxa"/>
            <w:vAlign w:val="center"/>
          </w:tcPr>
          <w:p w14:paraId="70DC6F7F" w14:textId="77777777" w:rsidR="00B824B4" w:rsidRDefault="004C12C5">
            <w:r>
              <w:t>5.03575</w:t>
            </w:r>
          </w:p>
        </w:tc>
      </w:tr>
      <w:tr w:rsidR="00B824B4" w14:paraId="4AF21A8F" w14:textId="77777777">
        <w:trPr>
          <w:jc w:val="center"/>
        </w:trPr>
        <w:tc>
          <w:tcPr>
            <w:tcW w:w="1199" w:type="dxa"/>
            <w:vAlign w:val="center"/>
          </w:tcPr>
          <w:p w14:paraId="6074C710" w14:textId="77777777" w:rsidR="00B824B4" w:rsidRDefault="004C12C5">
            <w:r>
              <w:t>4</w:t>
            </w:r>
          </w:p>
        </w:tc>
        <w:tc>
          <w:tcPr>
            <w:tcW w:w="2331" w:type="dxa"/>
            <w:vAlign w:val="center"/>
          </w:tcPr>
          <w:p w14:paraId="7B058B53" w14:textId="77777777" w:rsidR="00B824B4" w:rsidRDefault="004C12C5">
            <w:r>
              <w:t>10460</w:t>
            </w:r>
          </w:p>
        </w:tc>
        <w:tc>
          <w:tcPr>
            <w:tcW w:w="2897" w:type="dxa"/>
            <w:vMerge/>
            <w:vAlign w:val="center"/>
          </w:tcPr>
          <w:p w14:paraId="1EBED92E" w14:textId="77777777" w:rsidR="00B824B4" w:rsidRDefault="00B824B4"/>
        </w:tc>
        <w:tc>
          <w:tcPr>
            <w:tcW w:w="2897" w:type="dxa"/>
            <w:vAlign w:val="center"/>
          </w:tcPr>
          <w:p w14:paraId="1A9E6E17" w14:textId="77777777" w:rsidR="00B824B4" w:rsidRDefault="004C12C5">
            <w:r>
              <w:t>5.96534</w:t>
            </w:r>
          </w:p>
        </w:tc>
      </w:tr>
      <w:tr w:rsidR="00B824B4" w14:paraId="3CEBB3C9" w14:textId="77777777">
        <w:trPr>
          <w:jc w:val="center"/>
        </w:trPr>
        <w:tc>
          <w:tcPr>
            <w:tcW w:w="1199" w:type="dxa"/>
            <w:vAlign w:val="center"/>
          </w:tcPr>
          <w:p w14:paraId="44F1AE40" w14:textId="77777777" w:rsidR="00B824B4" w:rsidRDefault="004C12C5">
            <w:r>
              <w:t>5</w:t>
            </w:r>
          </w:p>
        </w:tc>
        <w:tc>
          <w:tcPr>
            <w:tcW w:w="2331" w:type="dxa"/>
            <w:vAlign w:val="center"/>
          </w:tcPr>
          <w:p w14:paraId="06B69FFA" w14:textId="77777777" w:rsidR="00B824B4" w:rsidRDefault="004C12C5">
            <w:r>
              <w:t>13970</w:t>
            </w:r>
          </w:p>
        </w:tc>
        <w:tc>
          <w:tcPr>
            <w:tcW w:w="2897" w:type="dxa"/>
            <w:vMerge/>
            <w:vAlign w:val="center"/>
          </w:tcPr>
          <w:p w14:paraId="2723DB51" w14:textId="77777777" w:rsidR="00B824B4" w:rsidRDefault="00B824B4"/>
        </w:tc>
        <w:tc>
          <w:tcPr>
            <w:tcW w:w="2897" w:type="dxa"/>
            <w:vAlign w:val="center"/>
          </w:tcPr>
          <w:p w14:paraId="25A16D52" w14:textId="77777777" w:rsidR="00B824B4" w:rsidRDefault="004C12C5">
            <w:r>
              <w:t>7.96709</w:t>
            </w:r>
          </w:p>
        </w:tc>
      </w:tr>
      <w:tr w:rsidR="00B824B4" w14:paraId="196AFB19" w14:textId="77777777">
        <w:trPr>
          <w:jc w:val="center"/>
        </w:trPr>
        <w:tc>
          <w:tcPr>
            <w:tcW w:w="1199" w:type="dxa"/>
            <w:vAlign w:val="center"/>
          </w:tcPr>
          <w:p w14:paraId="395D0D6C" w14:textId="77777777" w:rsidR="00B824B4" w:rsidRDefault="004C12C5">
            <w:r>
              <w:t>6</w:t>
            </w:r>
          </w:p>
        </w:tc>
        <w:tc>
          <w:tcPr>
            <w:tcW w:w="2331" w:type="dxa"/>
            <w:vAlign w:val="center"/>
          </w:tcPr>
          <w:p w14:paraId="41D8B530" w14:textId="77777777" w:rsidR="00B824B4" w:rsidRDefault="004C12C5">
            <w:r>
              <w:t>12160</w:t>
            </w:r>
          </w:p>
        </w:tc>
        <w:tc>
          <w:tcPr>
            <w:tcW w:w="2897" w:type="dxa"/>
            <w:vMerge/>
            <w:vAlign w:val="center"/>
          </w:tcPr>
          <w:p w14:paraId="31ABBAD2" w14:textId="77777777" w:rsidR="00B824B4" w:rsidRDefault="00B824B4"/>
        </w:tc>
        <w:tc>
          <w:tcPr>
            <w:tcW w:w="2897" w:type="dxa"/>
            <w:vAlign w:val="center"/>
          </w:tcPr>
          <w:p w14:paraId="242ACF9A" w14:textId="77777777" w:rsidR="00B824B4" w:rsidRDefault="004C12C5">
            <w:r>
              <w:t>6.93485</w:t>
            </w:r>
          </w:p>
        </w:tc>
      </w:tr>
      <w:tr w:rsidR="00B824B4" w14:paraId="224D7526" w14:textId="77777777">
        <w:trPr>
          <w:jc w:val="center"/>
        </w:trPr>
        <w:tc>
          <w:tcPr>
            <w:tcW w:w="1199" w:type="dxa"/>
            <w:vAlign w:val="center"/>
          </w:tcPr>
          <w:p w14:paraId="382FB1BE" w14:textId="77777777" w:rsidR="00B824B4" w:rsidRDefault="004C12C5">
            <w:r>
              <w:t>7</w:t>
            </w:r>
          </w:p>
        </w:tc>
        <w:tc>
          <w:tcPr>
            <w:tcW w:w="2331" w:type="dxa"/>
            <w:vAlign w:val="center"/>
          </w:tcPr>
          <w:p w14:paraId="18C2A0B0" w14:textId="77777777" w:rsidR="00B824B4" w:rsidRDefault="004C12C5">
            <w:r>
              <w:t>15330</w:t>
            </w:r>
          </w:p>
        </w:tc>
        <w:tc>
          <w:tcPr>
            <w:tcW w:w="2897" w:type="dxa"/>
            <w:vMerge/>
            <w:vAlign w:val="center"/>
          </w:tcPr>
          <w:p w14:paraId="7D9B5188" w14:textId="77777777" w:rsidR="00B824B4" w:rsidRDefault="00B824B4"/>
        </w:tc>
        <w:tc>
          <w:tcPr>
            <w:tcW w:w="2897" w:type="dxa"/>
            <w:vAlign w:val="center"/>
          </w:tcPr>
          <w:p w14:paraId="4A93C731" w14:textId="77777777" w:rsidR="00B824B4" w:rsidRDefault="004C12C5">
            <w:r>
              <w:t>8.7427</w:t>
            </w:r>
          </w:p>
        </w:tc>
      </w:tr>
      <w:tr w:rsidR="00B824B4" w14:paraId="1A26A631" w14:textId="77777777">
        <w:trPr>
          <w:jc w:val="center"/>
        </w:trPr>
        <w:tc>
          <w:tcPr>
            <w:tcW w:w="1199" w:type="dxa"/>
            <w:vAlign w:val="center"/>
          </w:tcPr>
          <w:p w14:paraId="1093FE30" w14:textId="77777777" w:rsidR="00B824B4" w:rsidRDefault="004C12C5">
            <w:r>
              <w:t>8</w:t>
            </w:r>
          </w:p>
        </w:tc>
        <w:tc>
          <w:tcPr>
            <w:tcW w:w="2331" w:type="dxa"/>
            <w:vAlign w:val="center"/>
          </w:tcPr>
          <w:p w14:paraId="188B2093" w14:textId="77777777" w:rsidR="00B824B4" w:rsidRDefault="004C12C5">
            <w:r>
              <w:t>15910</w:t>
            </w:r>
          </w:p>
        </w:tc>
        <w:tc>
          <w:tcPr>
            <w:tcW w:w="2897" w:type="dxa"/>
            <w:vMerge/>
            <w:vAlign w:val="center"/>
          </w:tcPr>
          <w:p w14:paraId="2C6D7687" w14:textId="77777777" w:rsidR="00B824B4" w:rsidRDefault="00B824B4"/>
        </w:tc>
        <w:tc>
          <w:tcPr>
            <w:tcW w:w="2897" w:type="dxa"/>
            <w:vAlign w:val="center"/>
          </w:tcPr>
          <w:p w14:paraId="7E68EBAF" w14:textId="77777777" w:rsidR="00B824B4" w:rsidRDefault="004C12C5">
            <w:r>
              <w:t>9.07347</w:t>
            </w:r>
          </w:p>
        </w:tc>
      </w:tr>
      <w:tr w:rsidR="00B824B4" w14:paraId="764E0039" w14:textId="77777777">
        <w:trPr>
          <w:jc w:val="center"/>
        </w:trPr>
        <w:tc>
          <w:tcPr>
            <w:tcW w:w="1199" w:type="dxa"/>
            <w:vAlign w:val="center"/>
          </w:tcPr>
          <w:p w14:paraId="57C264F7" w14:textId="77777777" w:rsidR="00B824B4" w:rsidRDefault="004C12C5">
            <w:r>
              <w:t>9</w:t>
            </w:r>
          </w:p>
        </w:tc>
        <w:tc>
          <w:tcPr>
            <w:tcW w:w="2331" w:type="dxa"/>
            <w:vAlign w:val="center"/>
          </w:tcPr>
          <w:p w14:paraId="57A8364A" w14:textId="77777777" w:rsidR="00B824B4" w:rsidRDefault="004C12C5">
            <w:r>
              <w:t>15800</w:t>
            </w:r>
          </w:p>
        </w:tc>
        <w:tc>
          <w:tcPr>
            <w:tcW w:w="2897" w:type="dxa"/>
            <w:vMerge/>
            <w:vAlign w:val="center"/>
          </w:tcPr>
          <w:p w14:paraId="6B379790" w14:textId="77777777" w:rsidR="00B824B4" w:rsidRDefault="00B824B4"/>
        </w:tc>
        <w:tc>
          <w:tcPr>
            <w:tcW w:w="2897" w:type="dxa"/>
            <w:vAlign w:val="center"/>
          </w:tcPr>
          <w:p w14:paraId="4EBE519E" w14:textId="77777777" w:rsidR="00B824B4" w:rsidRDefault="004C12C5">
            <w:r>
              <w:t>9.01074</w:t>
            </w:r>
          </w:p>
        </w:tc>
      </w:tr>
      <w:tr w:rsidR="00B824B4" w14:paraId="67DC4EE9" w14:textId="77777777">
        <w:trPr>
          <w:jc w:val="center"/>
        </w:trPr>
        <w:tc>
          <w:tcPr>
            <w:tcW w:w="1199" w:type="dxa"/>
            <w:vAlign w:val="center"/>
          </w:tcPr>
          <w:p w14:paraId="296B8524" w14:textId="77777777" w:rsidR="00B824B4" w:rsidRDefault="004C12C5">
            <w:r>
              <w:lastRenderedPageBreak/>
              <w:t>10</w:t>
            </w:r>
          </w:p>
        </w:tc>
        <w:tc>
          <w:tcPr>
            <w:tcW w:w="2331" w:type="dxa"/>
            <w:vAlign w:val="center"/>
          </w:tcPr>
          <w:p w14:paraId="1CDF886D" w14:textId="77777777" w:rsidR="00B824B4" w:rsidRDefault="004C12C5">
            <w:r>
              <w:t>17490</w:t>
            </w:r>
          </w:p>
        </w:tc>
        <w:tc>
          <w:tcPr>
            <w:tcW w:w="2897" w:type="dxa"/>
            <w:vMerge/>
            <w:vAlign w:val="center"/>
          </w:tcPr>
          <w:p w14:paraId="468188FA" w14:textId="77777777" w:rsidR="00B824B4" w:rsidRDefault="00B824B4"/>
        </w:tc>
        <w:tc>
          <w:tcPr>
            <w:tcW w:w="2897" w:type="dxa"/>
            <w:vAlign w:val="center"/>
          </w:tcPr>
          <w:p w14:paraId="7270AE51" w14:textId="77777777" w:rsidR="00B824B4" w:rsidRDefault="004C12C5">
            <w:r>
              <w:t>9.97455</w:t>
            </w:r>
          </w:p>
        </w:tc>
      </w:tr>
      <w:tr w:rsidR="00B824B4" w14:paraId="317EAB4E" w14:textId="77777777">
        <w:trPr>
          <w:jc w:val="center"/>
        </w:trPr>
        <w:tc>
          <w:tcPr>
            <w:tcW w:w="1199" w:type="dxa"/>
            <w:vAlign w:val="center"/>
          </w:tcPr>
          <w:p w14:paraId="09CC39A8" w14:textId="77777777" w:rsidR="00B824B4" w:rsidRDefault="004C12C5">
            <w:r>
              <w:t>11</w:t>
            </w:r>
          </w:p>
        </w:tc>
        <w:tc>
          <w:tcPr>
            <w:tcW w:w="2331" w:type="dxa"/>
            <w:vAlign w:val="center"/>
          </w:tcPr>
          <w:p w14:paraId="7ACCA2EA" w14:textId="77777777" w:rsidR="00B824B4" w:rsidRDefault="004C12C5">
            <w:r>
              <w:t>15610</w:t>
            </w:r>
          </w:p>
        </w:tc>
        <w:tc>
          <w:tcPr>
            <w:tcW w:w="2897" w:type="dxa"/>
            <w:vMerge/>
            <w:vAlign w:val="center"/>
          </w:tcPr>
          <w:p w14:paraId="1792F6C0" w14:textId="77777777" w:rsidR="00B824B4" w:rsidRDefault="00B824B4"/>
        </w:tc>
        <w:tc>
          <w:tcPr>
            <w:tcW w:w="2897" w:type="dxa"/>
            <w:vAlign w:val="center"/>
          </w:tcPr>
          <w:p w14:paraId="7C10F472" w14:textId="77777777" w:rsidR="00B824B4" w:rsidRDefault="004C12C5">
            <w:r>
              <w:t>8.90238</w:t>
            </w:r>
          </w:p>
        </w:tc>
      </w:tr>
      <w:tr w:rsidR="00B824B4" w14:paraId="0315E927" w14:textId="77777777">
        <w:trPr>
          <w:jc w:val="center"/>
        </w:trPr>
        <w:tc>
          <w:tcPr>
            <w:tcW w:w="1199" w:type="dxa"/>
            <w:vAlign w:val="center"/>
          </w:tcPr>
          <w:p w14:paraId="637EACC5" w14:textId="77777777" w:rsidR="00B824B4" w:rsidRDefault="004C12C5">
            <w:r>
              <w:t>12</w:t>
            </w:r>
          </w:p>
        </w:tc>
        <w:tc>
          <w:tcPr>
            <w:tcW w:w="2331" w:type="dxa"/>
            <w:vAlign w:val="center"/>
          </w:tcPr>
          <w:p w14:paraId="0DB6EED1" w14:textId="77777777" w:rsidR="00B824B4" w:rsidRDefault="004C12C5">
            <w:r>
              <w:t>15190</w:t>
            </w:r>
          </w:p>
        </w:tc>
        <w:tc>
          <w:tcPr>
            <w:tcW w:w="2897" w:type="dxa"/>
            <w:vMerge/>
            <w:vAlign w:val="center"/>
          </w:tcPr>
          <w:p w14:paraId="3DF474F5" w14:textId="77777777" w:rsidR="00B824B4" w:rsidRDefault="00B824B4"/>
        </w:tc>
        <w:tc>
          <w:tcPr>
            <w:tcW w:w="2897" w:type="dxa"/>
            <w:vAlign w:val="center"/>
          </w:tcPr>
          <w:p w14:paraId="6637BB36" w14:textId="77777777" w:rsidR="00B824B4" w:rsidRDefault="004C12C5">
            <w:r>
              <w:t>8.66286</w:t>
            </w:r>
          </w:p>
        </w:tc>
      </w:tr>
      <w:tr w:rsidR="00B824B4" w14:paraId="77F97468" w14:textId="77777777">
        <w:trPr>
          <w:jc w:val="center"/>
        </w:trPr>
        <w:tc>
          <w:tcPr>
            <w:tcW w:w="6427" w:type="dxa"/>
            <w:gridSpan w:val="3"/>
            <w:vAlign w:val="center"/>
          </w:tcPr>
          <w:p w14:paraId="7A9E2B2C" w14:textId="77777777" w:rsidR="00B824B4" w:rsidRDefault="004C12C5">
            <w:r>
              <w:t>总计</w:t>
            </w:r>
          </w:p>
        </w:tc>
        <w:tc>
          <w:tcPr>
            <w:tcW w:w="2897" w:type="dxa"/>
            <w:vAlign w:val="center"/>
          </w:tcPr>
          <w:p w14:paraId="20EB250F" w14:textId="77777777" w:rsidR="00B824B4" w:rsidRDefault="004C12C5">
            <w:r>
              <w:t>92.503</w:t>
            </w:r>
          </w:p>
        </w:tc>
      </w:tr>
    </w:tbl>
    <w:p w14:paraId="37F3B052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88" w:name="_Toc224249457"/>
      <w:r>
        <w:rPr>
          <w:color w:val="000000"/>
        </w:rPr>
        <w:t>参照建筑</w:t>
      </w:r>
      <w:bookmarkEnd w:id="88"/>
    </w:p>
    <w:p w14:paraId="1ABFFB0E" w14:textId="77777777" w:rsidR="00B824B4" w:rsidRDefault="004C12C5">
      <w:pPr>
        <w:pStyle w:val="2"/>
        <w:widowControl w:val="0"/>
      </w:pPr>
      <w:bookmarkStart w:id="89" w:name="_Toc224249458"/>
      <w:r>
        <w:t>房间类型</w:t>
      </w:r>
      <w:bookmarkEnd w:id="89"/>
    </w:p>
    <w:p w14:paraId="520F0394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24249459"/>
      <w:r>
        <w:rPr>
          <w:color w:val="000000"/>
        </w:rPr>
        <w:t>房间参数表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B824B4" w14:paraId="754163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092726" w14:textId="77777777" w:rsidR="00B824B4" w:rsidRDefault="004C12C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2FA33C" w14:textId="77777777" w:rsidR="00B824B4" w:rsidRDefault="004C12C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962B1C" w14:textId="77777777" w:rsidR="00B824B4" w:rsidRDefault="004C12C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00A3D2" w14:textId="77777777" w:rsidR="00B824B4" w:rsidRDefault="004C12C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99702E" w14:textId="77777777" w:rsidR="00B824B4" w:rsidRDefault="004C12C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7153BA" w14:textId="77777777" w:rsidR="00B824B4" w:rsidRDefault="004C12C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A5D731" w14:textId="77777777" w:rsidR="00B824B4" w:rsidRDefault="004C12C5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D5DB9" w14:textId="77777777" w:rsidR="00B824B4" w:rsidRDefault="004C12C5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B824B4" w14:paraId="153EA93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9FFC94" w14:textId="77777777" w:rsidR="00B824B4" w:rsidRDefault="004C12C5">
            <w:r>
              <w:t>一般超市</w:t>
            </w:r>
          </w:p>
        </w:tc>
        <w:tc>
          <w:tcPr>
            <w:tcW w:w="973" w:type="dxa"/>
            <w:vAlign w:val="center"/>
          </w:tcPr>
          <w:p w14:paraId="5CA9B313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47BCA9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1D9AA6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2CADC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ED6417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259E19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2EF376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5A669B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FEDA6E7" w14:textId="77777777" w:rsidR="00B824B4" w:rsidRDefault="004C12C5">
            <w:r>
              <w:t>休闲空间</w:t>
            </w:r>
          </w:p>
        </w:tc>
        <w:tc>
          <w:tcPr>
            <w:tcW w:w="973" w:type="dxa"/>
            <w:vAlign w:val="center"/>
          </w:tcPr>
          <w:p w14:paraId="7B28A72F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A2A9E9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85D48F4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C49566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A46550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CF8043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7847C9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7E67465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64666E" w14:textId="77777777" w:rsidR="00B824B4" w:rsidRDefault="004C12C5">
            <w:r>
              <w:t>会议室</w:t>
            </w:r>
          </w:p>
        </w:tc>
        <w:tc>
          <w:tcPr>
            <w:tcW w:w="973" w:type="dxa"/>
            <w:vAlign w:val="center"/>
          </w:tcPr>
          <w:p w14:paraId="7FBA63A6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C8DC168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416E0C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27B633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859552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E5FFA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74D6F5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584B1FC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03B4C1" w14:textId="77777777" w:rsidR="00B824B4" w:rsidRDefault="004C12C5">
            <w:r>
              <w:t>卫生间</w:t>
            </w:r>
          </w:p>
        </w:tc>
        <w:tc>
          <w:tcPr>
            <w:tcW w:w="973" w:type="dxa"/>
            <w:vAlign w:val="center"/>
          </w:tcPr>
          <w:p w14:paraId="383A2EE6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25FEC7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BABEE3C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DF5AC0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A94168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3EFB76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41BF0D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281885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0DF445" w14:textId="77777777" w:rsidR="00B824B4" w:rsidRDefault="004C12C5">
            <w:r>
              <w:t>厨房</w:t>
            </w:r>
          </w:p>
        </w:tc>
        <w:tc>
          <w:tcPr>
            <w:tcW w:w="973" w:type="dxa"/>
            <w:vAlign w:val="center"/>
          </w:tcPr>
          <w:p w14:paraId="1360EE02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978EA2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9479067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7B9810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854CB7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DCFD72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F3C6A5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0FFA9C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CD209A" w14:textId="77777777" w:rsidR="00B824B4" w:rsidRDefault="004C12C5">
            <w:r>
              <w:t>库房</w:t>
            </w:r>
          </w:p>
        </w:tc>
        <w:tc>
          <w:tcPr>
            <w:tcW w:w="973" w:type="dxa"/>
            <w:vAlign w:val="center"/>
          </w:tcPr>
          <w:p w14:paraId="0B689D39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644F0D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E397A2A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0924C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C93CF5" w14:textId="77777777" w:rsidR="00B824B4" w:rsidRDefault="004C12C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46A8E" w14:textId="77777777" w:rsidR="00B824B4" w:rsidRDefault="004C12C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E8A479" w14:textId="77777777" w:rsidR="00B824B4" w:rsidRDefault="004C12C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B824B4" w14:paraId="166254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5120ED" w14:textId="77777777" w:rsidR="00B824B4" w:rsidRDefault="004C12C5">
            <w:r>
              <w:t>普通办公室</w:t>
            </w:r>
          </w:p>
        </w:tc>
        <w:tc>
          <w:tcPr>
            <w:tcW w:w="973" w:type="dxa"/>
            <w:vAlign w:val="center"/>
          </w:tcPr>
          <w:p w14:paraId="6F68F791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EE5CDB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6CF5AE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19EFEB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161729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3656D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6BECC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5CE1646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4DBBE7" w14:textId="77777777" w:rsidR="00B824B4" w:rsidRDefault="004C12C5">
            <w:r>
              <w:t>楼梯间</w:t>
            </w:r>
          </w:p>
        </w:tc>
        <w:tc>
          <w:tcPr>
            <w:tcW w:w="973" w:type="dxa"/>
            <w:vAlign w:val="center"/>
          </w:tcPr>
          <w:p w14:paraId="222E72BF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AF4DD74" w14:textId="77777777" w:rsidR="00B824B4" w:rsidRDefault="004C12C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EE0A3B3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F4EDE9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57BBFE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D3C987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E71A1C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2B94FF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DD4F6FE" w14:textId="77777777" w:rsidR="00B824B4" w:rsidRDefault="004C12C5">
            <w:r>
              <w:t>酒吧、茶座</w:t>
            </w:r>
          </w:p>
        </w:tc>
        <w:tc>
          <w:tcPr>
            <w:tcW w:w="973" w:type="dxa"/>
            <w:vAlign w:val="center"/>
          </w:tcPr>
          <w:p w14:paraId="7E143D9E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98CE44F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1FAC19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1A2F86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9DE57F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7A0D5B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F3C31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B824B4" w14:paraId="4A42F82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156B47" w14:textId="77777777" w:rsidR="00B824B4" w:rsidRDefault="004C12C5">
            <w:r>
              <w:t>餐厅</w:t>
            </w:r>
          </w:p>
        </w:tc>
        <w:tc>
          <w:tcPr>
            <w:tcW w:w="973" w:type="dxa"/>
            <w:vAlign w:val="center"/>
          </w:tcPr>
          <w:p w14:paraId="66C14A1F" w14:textId="77777777" w:rsidR="00B824B4" w:rsidRDefault="004C12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458478" w14:textId="77777777" w:rsidR="00B824B4" w:rsidRDefault="004C12C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F7B714" w14:textId="77777777" w:rsidR="00B824B4" w:rsidRDefault="004C12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3738AF" w14:textId="77777777" w:rsidR="00B824B4" w:rsidRDefault="004C12C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8650D1" w14:textId="77777777" w:rsidR="00B824B4" w:rsidRDefault="004C12C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D72117" w14:textId="77777777" w:rsidR="00B824B4" w:rsidRDefault="004C12C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1D4DEB" w14:textId="77777777" w:rsidR="00B824B4" w:rsidRDefault="004C12C5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0636CA76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24249460"/>
      <w:r>
        <w:rPr>
          <w:color w:val="000000"/>
        </w:rPr>
        <w:t>作息时间表</w:t>
      </w:r>
      <w:bookmarkEnd w:id="91"/>
    </w:p>
    <w:p w14:paraId="7F01BF9E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1211DCB" w14:textId="77777777" w:rsidR="00B824B4" w:rsidRDefault="004C12C5">
      <w:pPr>
        <w:pStyle w:val="2"/>
        <w:widowControl w:val="0"/>
      </w:pPr>
      <w:bookmarkStart w:id="92" w:name="_Toc224249461"/>
      <w:r>
        <w:t>系统类型</w:t>
      </w:r>
      <w:bookmarkEnd w:id="92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B824B4" w14:paraId="371FF5A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809EEE" w14:textId="77777777" w:rsidR="00B824B4" w:rsidRDefault="004C12C5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575DF46A" w14:textId="77777777" w:rsidR="00B824B4" w:rsidRDefault="004C12C5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7677B9" w14:textId="77777777" w:rsidR="00B824B4" w:rsidRDefault="004C12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DBDFA8" w14:textId="77777777" w:rsidR="00B824B4" w:rsidRDefault="004C12C5">
            <w:pPr>
              <w:jc w:val="center"/>
            </w:pPr>
            <w:r>
              <w:t>包含的房间</w:t>
            </w:r>
          </w:p>
        </w:tc>
      </w:tr>
      <w:tr w:rsidR="00B824B4" w14:paraId="65FC4BB6" w14:textId="77777777">
        <w:trPr>
          <w:jc w:val="center"/>
        </w:trPr>
        <w:tc>
          <w:tcPr>
            <w:tcW w:w="1131" w:type="dxa"/>
            <w:vAlign w:val="center"/>
          </w:tcPr>
          <w:p w14:paraId="601F649A" w14:textId="77777777" w:rsidR="00B824B4" w:rsidRDefault="004C12C5">
            <w:r>
              <w:t>自动</w:t>
            </w:r>
          </w:p>
        </w:tc>
        <w:tc>
          <w:tcPr>
            <w:tcW w:w="4810" w:type="dxa"/>
            <w:vAlign w:val="center"/>
          </w:tcPr>
          <w:p w14:paraId="2F63417C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0DD40E36" w14:textId="77777777" w:rsidR="00B824B4" w:rsidRDefault="004C12C5">
            <w:r>
              <w:t>同设计建筑</w:t>
            </w:r>
          </w:p>
        </w:tc>
        <w:tc>
          <w:tcPr>
            <w:tcW w:w="1697" w:type="dxa"/>
            <w:vAlign w:val="center"/>
          </w:tcPr>
          <w:p w14:paraId="1B31F121" w14:textId="77777777" w:rsidR="00B824B4" w:rsidRDefault="004C12C5">
            <w:r>
              <w:t>同设计建筑</w:t>
            </w:r>
          </w:p>
        </w:tc>
      </w:tr>
      <w:tr w:rsidR="00B824B4" w14:paraId="4F6624A4" w14:textId="77777777">
        <w:trPr>
          <w:jc w:val="center"/>
        </w:trPr>
        <w:tc>
          <w:tcPr>
            <w:tcW w:w="1131" w:type="dxa"/>
            <w:vAlign w:val="center"/>
          </w:tcPr>
          <w:p w14:paraId="1AF18552" w14:textId="77777777" w:rsidR="00B824B4" w:rsidRDefault="004C12C5">
            <w:r>
              <w:t>empty</w:t>
            </w:r>
          </w:p>
        </w:tc>
        <w:tc>
          <w:tcPr>
            <w:tcW w:w="4810" w:type="dxa"/>
            <w:vAlign w:val="center"/>
          </w:tcPr>
          <w:p w14:paraId="3E946C76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5F11C441" w14:textId="77777777" w:rsidR="00B824B4" w:rsidRDefault="004C12C5">
            <w:r>
              <w:t>同设计建筑</w:t>
            </w:r>
          </w:p>
        </w:tc>
        <w:tc>
          <w:tcPr>
            <w:tcW w:w="1697" w:type="dxa"/>
            <w:vAlign w:val="center"/>
          </w:tcPr>
          <w:p w14:paraId="47A2E634" w14:textId="77777777" w:rsidR="00B824B4" w:rsidRDefault="004C12C5">
            <w:r>
              <w:t>同设计建筑</w:t>
            </w:r>
          </w:p>
        </w:tc>
      </w:tr>
      <w:tr w:rsidR="00B824B4" w14:paraId="373B1DB7" w14:textId="77777777">
        <w:trPr>
          <w:jc w:val="center"/>
        </w:trPr>
        <w:tc>
          <w:tcPr>
            <w:tcW w:w="1131" w:type="dxa"/>
            <w:vAlign w:val="center"/>
          </w:tcPr>
          <w:p w14:paraId="1C9899EC" w14:textId="77777777" w:rsidR="00B824B4" w:rsidRDefault="004C12C5">
            <w:r>
              <w:t>会议空调</w:t>
            </w:r>
          </w:p>
        </w:tc>
        <w:tc>
          <w:tcPr>
            <w:tcW w:w="4810" w:type="dxa"/>
            <w:vAlign w:val="center"/>
          </w:tcPr>
          <w:p w14:paraId="2555AD41" w14:textId="77777777" w:rsidR="00B824B4" w:rsidRDefault="004C12C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62E46B21" w14:textId="77777777" w:rsidR="00B824B4" w:rsidRDefault="004C12C5">
            <w:r>
              <w:t>同设计建筑</w:t>
            </w:r>
          </w:p>
        </w:tc>
        <w:tc>
          <w:tcPr>
            <w:tcW w:w="1697" w:type="dxa"/>
            <w:vAlign w:val="center"/>
          </w:tcPr>
          <w:p w14:paraId="6FEECCFE" w14:textId="77777777" w:rsidR="00B824B4" w:rsidRDefault="004C12C5">
            <w:r>
              <w:t>同设计建筑</w:t>
            </w:r>
          </w:p>
        </w:tc>
      </w:tr>
    </w:tbl>
    <w:p w14:paraId="71EFCF9E" w14:textId="77777777" w:rsidR="00B824B4" w:rsidRDefault="004C12C5">
      <w:pPr>
        <w:pStyle w:val="2"/>
        <w:widowControl w:val="0"/>
      </w:pPr>
      <w:bookmarkStart w:id="93" w:name="_Toc224249462"/>
      <w:r>
        <w:t>制冷系统</w:t>
      </w:r>
      <w:bookmarkEnd w:id="93"/>
    </w:p>
    <w:p w14:paraId="17FCCDF2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24249463"/>
      <w:r>
        <w:rPr>
          <w:color w:val="000000"/>
        </w:rPr>
        <w:t>默认冷源</w:t>
      </w:r>
      <w:bookmarkEnd w:id="94"/>
    </w:p>
    <w:p w14:paraId="587585F8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B824B4" w14:paraId="588CC7F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FA158C1" w14:textId="77777777" w:rsidR="00B824B4" w:rsidRDefault="004C12C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BD6BFE6" w14:textId="77777777" w:rsidR="00B824B4" w:rsidRDefault="004C12C5">
            <w:r>
              <w:t xml:space="preserve">empty, </w:t>
            </w:r>
            <w:r>
              <w:t>会议空调</w:t>
            </w:r>
            <w:r>
              <w:t xml:space="preserve">, </w:t>
            </w:r>
            <w:r>
              <w:t>自动</w:t>
            </w:r>
          </w:p>
        </w:tc>
      </w:tr>
    </w:tbl>
    <w:p w14:paraId="2BDF969C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B824B4" w14:paraId="30745E1B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3BA1B6A3" w14:textId="77777777" w:rsidR="00B824B4" w:rsidRDefault="004C12C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E86E7F" w14:textId="77777777" w:rsidR="00B824B4" w:rsidRDefault="004C12C5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E3CB78" w14:textId="77777777" w:rsidR="00B824B4" w:rsidRDefault="004C12C5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015917" w14:textId="77777777" w:rsidR="00B824B4" w:rsidRDefault="004C12C5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C39E6C" w14:textId="77777777" w:rsidR="00B824B4" w:rsidRDefault="004C12C5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FA17D15" w14:textId="77777777" w:rsidR="00B824B4" w:rsidRDefault="004C12C5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88564" w14:textId="77777777" w:rsidR="00B824B4" w:rsidRDefault="004C12C5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632236B" w14:textId="77777777" w:rsidR="00B824B4" w:rsidRDefault="004C12C5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C85B4C1" w14:textId="77777777" w:rsidR="00B824B4" w:rsidRDefault="004C12C5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B824B4" w14:paraId="21A32E37" w14:textId="77777777">
        <w:trPr>
          <w:jc w:val="center"/>
        </w:trPr>
        <w:tc>
          <w:tcPr>
            <w:tcW w:w="1398" w:type="dxa"/>
            <w:vAlign w:val="center"/>
          </w:tcPr>
          <w:p w14:paraId="7B4AED60" w14:textId="77777777" w:rsidR="00B824B4" w:rsidRDefault="004C12C5">
            <w:r>
              <w:lastRenderedPageBreak/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481653A" w14:textId="77777777" w:rsidR="00B824B4" w:rsidRDefault="004C12C5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73152487" w14:textId="77777777" w:rsidR="00B824B4" w:rsidRDefault="004C12C5">
            <w:r>
              <w:t>82</w:t>
            </w:r>
          </w:p>
        </w:tc>
        <w:tc>
          <w:tcPr>
            <w:tcW w:w="990" w:type="dxa"/>
            <w:vAlign w:val="center"/>
          </w:tcPr>
          <w:p w14:paraId="0D2753AB" w14:textId="77777777" w:rsidR="00B824B4" w:rsidRDefault="004C12C5">
            <w:r>
              <w:t>475</w:t>
            </w:r>
          </w:p>
        </w:tc>
        <w:tc>
          <w:tcPr>
            <w:tcW w:w="990" w:type="dxa"/>
            <w:vAlign w:val="center"/>
          </w:tcPr>
          <w:p w14:paraId="38C18E14" w14:textId="77777777" w:rsidR="00B824B4" w:rsidRDefault="004C12C5">
            <w:r>
              <w:t>5.80</w:t>
            </w:r>
          </w:p>
        </w:tc>
        <w:tc>
          <w:tcPr>
            <w:tcW w:w="424" w:type="dxa"/>
            <w:vAlign w:val="center"/>
          </w:tcPr>
          <w:p w14:paraId="74746FA0" w14:textId="77777777" w:rsidR="00B824B4" w:rsidRDefault="004C12C5">
            <w:r>
              <w:t>1</w:t>
            </w:r>
          </w:p>
        </w:tc>
        <w:tc>
          <w:tcPr>
            <w:tcW w:w="848" w:type="dxa"/>
            <w:vAlign w:val="center"/>
          </w:tcPr>
          <w:p w14:paraId="31EB4F94" w14:textId="77777777" w:rsidR="00B824B4" w:rsidRDefault="004C12C5">
            <w:r>
              <w:t>435629</w:t>
            </w:r>
          </w:p>
        </w:tc>
        <w:tc>
          <w:tcPr>
            <w:tcW w:w="1313" w:type="dxa"/>
            <w:vAlign w:val="center"/>
          </w:tcPr>
          <w:p w14:paraId="2B589D62" w14:textId="77777777" w:rsidR="00B824B4" w:rsidRDefault="004C12C5">
            <w:r>
              <w:t>5.90</w:t>
            </w:r>
          </w:p>
        </w:tc>
        <w:tc>
          <w:tcPr>
            <w:tcW w:w="798" w:type="dxa"/>
            <w:vAlign w:val="center"/>
          </w:tcPr>
          <w:p w14:paraId="019A906C" w14:textId="77777777" w:rsidR="00B824B4" w:rsidRDefault="004C12C5">
            <w:r>
              <w:t>73835</w:t>
            </w:r>
          </w:p>
        </w:tc>
      </w:tr>
      <w:tr w:rsidR="00B824B4" w14:paraId="0DD3D924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0C30C98E" w14:textId="77777777" w:rsidR="00B824B4" w:rsidRDefault="004C12C5">
            <w:r>
              <w:t>合计</w:t>
            </w:r>
          </w:p>
        </w:tc>
        <w:tc>
          <w:tcPr>
            <w:tcW w:w="798" w:type="dxa"/>
            <w:vAlign w:val="center"/>
          </w:tcPr>
          <w:p w14:paraId="46B0F5D5" w14:textId="77777777" w:rsidR="00B824B4" w:rsidRDefault="004C12C5">
            <w:r>
              <w:t>73835</w:t>
            </w:r>
          </w:p>
        </w:tc>
      </w:tr>
    </w:tbl>
    <w:p w14:paraId="133DF354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B824B4" w14:paraId="64C1D8FA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4AAC884D" w14:textId="77777777" w:rsidR="00B824B4" w:rsidRDefault="004C12C5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F5C0F2" w14:textId="77777777" w:rsidR="00B824B4" w:rsidRDefault="004C12C5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9F7EEFD" w14:textId="77777777" w:rsidR="00B824B4" w:rsidRDefault="004C12C5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798290B" w14:textId="77777777" w:rsidR="00B824B4" w:rsidRDefault="004C12C5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36B4942" w14:textId="77777777" w:rsidR="00B824B4" w:rsidRDefault="004C12C5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5E66701" w14:textId="77777777" w:rsidR="00B824B4" w:rsidRDefault="004C12C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30A7F49" w14:textId="77777777" w:rsidR="00B824B4" w:rsidRDefault="004C12C5">
            <w:pPr>
              <w:jc w:val="center"/>
            </w:pPr>
            <w:r>
              <w:t>水泵电耗</w:t>
            </w:r>
            <w:r>
              <w:br/>
            </w:r>
            <w:r>
              <w:t>(kWh)</w:t>
            </w:r>
          </w:p>
        </w:tc>
      </w:tr>
      <w:tr w:rsidR="00B824B4" w14:paraId="7AF4C541" w14:textId="77777777">
        <w:trPr>
          <w:jc w:val="center"/>
        </w:trPr>
        <w:tc>
          <w:tcPr>
            <w:tcW w:w="1415" w:type="dxa"/>
            <w:vAlign w:val="center"/>
          </w:tcPr>
          <w:p w14:paraId="7BADD744" w14:textId="77777777" w:rsidR="00B824B4" w:rsidRDefault="004C12C5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72853D9" w14:textId="77777777" w:rsidR="00B824B4" w:rsidRDefault="004C12C5">
            <w:r>
              <w:t>474.61</w:t>
            </w:r>
          </w:p>
        </w:tc>
        <w:tc>
          <w:tcPr>
            <w:tcW w:w="1318" w:type="dxa"/>
            <w:vAlign w:val="center"/>
          </w:tcPr>
          <w:p w14:paraId="41258752" w14:textId="77777777" w:rsidR="00B824B4" w:rsidRDefault="004C12C5">
            <w:r>
              <w:t>5.80</w:t>
            </w:r>
          </w:p>
        </w:tc>
        <w:tc>
          <w:tcPr>
            <w:tcW w:w="1205" w:type="dxa"/>
            <w:vAlign w:val="center"/>
          </w:tcPr>
          <w:p w14:paraId="57C5264F" w14:textId="77777777" w:rsidR="00B824B4" w:rsidRDefault="004C12C5">
            <w:r>
              <w:t>556.44</w:t>
            </w:r>
          </w:p>
        </w:tc>
        <w:tc>
          <w:tcPr>
            <w:tcW w:w="1431" w:type="dxa"/>
            <w:vAlign w:val="center"/>
          </w:tcPr>
          <w:p w14:paraId="415B9684" w14:textId="77777777" w:rsidR="00B824B4" w:rsidRDefault="004C12C5">
            <w:r>
              <w:t>0.0214</w:t>
            </w:r>
          </w:p>
        </w:tc>
        <w:tc>
          <w:tcPr>
            <w:tcW w:w="1318" w:type="dxa"/>
            <w:vAlign w:val="center"/>
          </w:tcPr>
          <w:p w14:paraId="71AA1C6B" w14:textId="77777777" w:rsidR="00B824B4" w:rsidRDefault="004C12C5">
            <w:r>
              <w:t>2398</w:t>
            </w:r>
          </w:p>
        </w:tc>
        <w:tc>
          <w:tcPr>
            <w:tcW w:w="1211" w:type="dxa"/>
            <w:vAlign w:val="center"/>
          </w:tcPr>
          <w:p w14:paraId="2611263D" w14:textId="77777777" w:rsidR="00B824B4" w:rsidRDefault="004C12C5">
            <w:r>
              <w:t>28555</w:t>
            </w:r>
          </w:p>
        </w:tc>
      </w:tr>
      <w:tr w:rsidR="00B824B4" w14:paraId="2CC296D3" w14:textId="77777777">
        <w:trPr>
          <w:jc w:val="center"/>
        </w:trPr>
        <w:tc>
          <w:tcPr>
            <w:tcW w:w="1415" w:type="dxa"/>
            <w:vAlign w:val="center"/>
          </w:tcPr>
          <w:p w14:paraId="1B403950" w14:textId="77777777" w:rsidR="00B824B4" w:rsidRDefault="004C12C5">
            <w:r>
              <w:t>合计</w:t>
            </w:r>
          </w:p>
        </w:tc>
        <w:tc>
          <w:tcPr>
            <w:tcW w:w="1415" w:type="dxa"/>
            <w:vAlign w:val="center"/>
          </w:tcPr>
          <w:p w14:paraId="09E37EB8" w14:textId="77777777" w:rsidR="00B824B4" w:rsidRDefault="004C12C5">
            <w:r>
              <w:t>474.61</w:t>
            </w:r>
          </w:p>
        </w:tc>
        <w:tc>
          <w:tcPr>
            <w:tcW w:w="1318" w:type="dxa"/>
            <w:vAlign w:val="center"/>
          </w:tcPr>
          <w:p w14:paraId="77810559" w14:textId="77777777" w:rsidR="00B824B4" w:rsidRDefault="00B824B4"/>
        </w:tc>
        <w:tc>
          <w:tcPr>
            <w:tcW w:w="1205" w:type="dxa"/>
            <w:vAlign w:val="center"/>
          </w:tcPr>
          <w:p w14:paraId="2BB7237D" w14:textId="77777777" w:rsidR="00B824B4" w:rsidRDefault="004C12C5">
            <w:r>
              <w:t>556.44</w:t>
            </w:r>
          </w:p>
        </w:tc>
        <w:tc>
          <w:tcPr>
            <w:tcW w:w="1431" w:type="dxa"/>
            <w:vAlign w:val="center"/>
          </w:tcPr>
          <w:p w14:paraId="2BD94B80" w14:textId="77777777" w:rsidR="00B824B4" w:rsidRDefault="00B824B4"/>
        </w:tc>
        <w:tc>
          <w:tcPr>
            <w:tcW w:w="1318" w:type="dxa"/>
            <w:vAlign w:val="center"/>
          </w:tcPr>
          <w:p w14:paraId="4A324637" w14:textId="77777777" w:rsidR="00B824B4" w:rsidRDefault="00B824B4"/>
        </w:tc>
        <w:tc>
          <w:tcPr>
            <w:tcW w:w="1211" w:type="dxa"/>
            <w:vAlign w:val="center"/>
          </w:tcPr>
          <w:p w14:paraId="05BC8839" w14:textId="77777777" w:rsidR="00B824B4" w:rsidRDefault="004C12C5">
            <w:r>
              <w:t>28555</w:t>
            </w:r>
          </w:p>
        </w:tc>
      </w:tr>
    </w:tbl>
    <w:p w14:paraId="4020E542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B824B4" w14:paraId="1A25B6E6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907EF31" w14:textId="77777777" w:rsidR="00B824B4" w:rsidRDefault="004C12C5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6FF8F3" w14:textId="77777777" w:rsidR="00B824B4" w:rsidRDefault="004C12C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AE6D6C" w14:textId="77777777" w:rsidR="00B824B4" w:rsidRDefault="004C12C5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8A8BEB3" w14:textId="77777777" w:rsidR="00B824B4" w:rsidRDefault="004C12C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CA8933F" w14:textId="77777777" w:rsidR="00B824B4" w:rsidRDefault="004C12C5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B824B4" w14:paraId="14224E25" w14:textId="77777777">
        <w:trPr>
          <w:jc w:val="center"/>
        </w:trPr>
        <w:tc>
          <w:tcPr>
            <w:tcW w:w="1862" w:type="dxa"/>
            <w:vAlign w:val="center"/>
          </w:tcPr>
          <w:p w14:paraId="33E65552" w14:textId="77777777" w:rsidR="00B824B4" w:rsidRDefault="004C12C5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2663F45F" w14:textId="77777777" w:rsidR="00B824B4" w:rsidRDefault="004C12C5">
            <w:r>
              <w:t>474.61</w:t>
            </w:r>
          </w:p>
        </w:tc>
        <w:tc>
          <w:tcPr>
            <w:tcW w:w="1862" w:type="dxa"/>
            <w:vAlign w:val="center"/>
          </w:tcPr>
          <w:p w14:paraId="63A2A239" w14:textId="77777777" w:rsidR="00B824B4" w:rsidRDefault="004C12C5">
            <w:r>
              <w:t>0.0241</w:t>
            </w:r>
          </w:p>
        </w:tc>
        <w:tc>
          <w:tcPr>
            <w:tcW w:w="1862" w:type="dxa"/>
            <w:vAlign w:val="center"/>
          </w:tcPr>
          <w:p w14:paraId="71364A02" w14:textId="77777777" w:rsidR="00B824B4" w:rsidRDefault="004C12C5">
            <w:r>
              <w:t>2398</w:t>
            </w:r>
          </w:p>
        </w:tc>
        <w:tc>
          <w:tcPr>
            <w:tcW w:w="1867" w:type="dxa"/>
            <w:vAlign w:val="center"/>
          </w:tcPr>
          <w:p w14:paraId="4AC21EBE" w14:textId="77777777" w:rsidR="00B824B4" w:rsidRDefault="004C12C5">
            <w:r>
              <w:t>27429</w:t>
            </w:r>
          </w:p>
        </w:tc>
      </w:tr>
      <w:tr w:rsidR="00B824B4" w14:paraId="4FEBB82B" w14:textId="77777777">
        <w:trPr>
          <w:jc w:val="center"/>
        </w:trPr>
        <w:tc>
          <w:tcPr>
            <w:tcW w:w="1862" w:type="dxa"/>
            <w:vAlign w:val="center"/>
          </w:tcPr>
          <w:p w14:paraId="031CA33C" w14:textId="77777777" w:rsidR="00B824B4" w:rsidRDefault="004C12C5">
            <w:r>
              <w:t>合计</w:t>
            </w:r>
          </w:p>
        </w:tc>
        <w:tc>
          <w:tcPr>
            <w:tcW w:w="1862" w:type="dxa"/>
            <w:vAlign w:val="center"/>
          </w:tcPr>
          <w:p w14:paraId="7CAED457" w14:textId="77777777" w:rsidR="00B824B4" w:rsidRDefault="004C12C5">
            <w:r>
              <w:t>474.61</w:t>
            </w:r>
          </w:p>
        </w:tc>
        <w:tc>
          <w:tcPr>
            <w:tcW w:w="1862" w:type="dxa"/>
            <w:vAlign w:val="center"/>
          </w:tcPr>
          <w:p w14:paraId="5A14F981" w14:textId="77777777" w:rsidR="00B824B4" w:rsidRDefault="00B824B4"/>
        </w:tc>
        <w:tc>
          <w:tcPr>
            <w:tcW w:w="1862" w:type="dxa"/>
            <w:vAlign w:val="center"/>
          </w:tcPr>
          <w:p w14:paraId="71B4A9FE" w14:textId="77777777" w:rsidR="00B824B4" w:rsidRDefault="00B824B4"/>
        </w:tc>
        <w:tc>
          <w:tcPr>
            <w:tcW w:w="1867" w:type="dxa"/>
            <w:vAlign w:val="center"/>
          </w:tcPr>
          <w:p w14:paraId="3AEA7733" w14:textId="77777777" w:rsidR="00B824B4" w:rsidRDefault="004C12C5">
            <w:r>
              <w:t>27429</w:t>
            </w:r>
          </w:p>
        </w:tc>
      </w:tr>
    </w:tbl>
    <w:p w14:paraId="21051EE4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B824B4" w14:paraId="401E1F8F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5C7EDF6D" w14:textId="77777777" w:rsidR="00B824B4" w:rsidRDefault="004C12C5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A4E4732" w14:textId="77777777" w:rsidR="00B824B4" w:rsidRDefault="004C12C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80E0088" w14:textId="77777777" w:rsidR="00B824B4" w:rsidRDefault="004C12C5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C376A86" w14:textId="77777777" w:rsidR="00B824B4" w:rsidRDefault="004C12C5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4FE801C" w14:textId="77777777" w:rsidR="00B824B4" w:rsidRDefault="004C12C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2855517" w14:textId="77777777" w:rsidR="00B824B4" w:rsidRDefault="004C12C5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B824B4" w14:paraId="2A376081" w14:textId="77777777">
        <w:trPr>
          <w:jc w:val="center"/>
        </w:trPr>
        <w:tc>
          <w:tcPr>
            <w:tcW w:w="1562" w:type="dxa"/>
            <w:vAlign w:val="center"/>
          </w:tcPr>
          <w:p w14:paraId="5EAD805F" w14:textId="77777777" w:rsidR="00B824B4" w:rsidRDefault="004C12C5">
            <w:r>
              <w:t>冷却塔</w:t>
            </w:r>
          </w:p>
        </w:tc>
        <w:tc>
          <w:tcPr>
            <w:tcW w:w="1409" w:type="dxa"/>
            <w:vAlign w:val="center"/>
          </w:tcPr>
          <w:p w14:paraId="4122AB08" w14:textId="77777777" w:rsidR="00B824B4" w:rsidRDefault="004C12C5">
            <w:r>
              <w:t>474.61</w:t>
            </w:r>
          </w:p>
        </w:tc>
        <w:tc>
          <w:tcPr>
            <w:tcW w:w="2122" w:type="dxa"/>
            <w:vAlign w:val="center"/>
          </w:tcPr>
          <w:p w14:paraId="6A0828AC" w14:textId="77777777" w:rsidR="00B824B4" w:rsidRDefault="004C12C5">
            <w:r>
              <w:t>170</w:t>
            </w:r>
          </w:p>
        </w:tc>
        <w:tc>
          <w:tcPr>
            <w:tcW w:w="1630" w:type="dxa"/>
            <w:vAlign w:val="center"/>
          </w:tcPr>
          <w:p w14:paraId="560D355C" w14:textId="77777777" w:rsidR="00B824B4" w:rsidRDefault="004C12C5">
            <w:r>
              <w:t>2.79</w:t>
            </w:r>
          </w:p>
        </w:tc>
        <w:tc>
          <w:tcPr>
            <w:tcW w:w="1318" w:type="dxa"/>
            <w:vAlign w:val="center"/>
          </w:tcPr>
          <w:p w14:paraId="53C4F352" w14:textId="77777777" w:rsidR="00B824B4" w:rsidRDefault="004C12C5">
            <w:r>
              <w:t>2398</w:t>
            </w:r>
          </w:p>
        </w:tc>
        <w:tc>
          <w:tcPr>
            <w:tcW w:w="1290" w:type="dxa"/>
            <w:vAlign w:val="center"/>
          </w:tcPr>
          <w:p w14:paraId="45B77604" w14:textId="77777777" w:rsidR="00B824B4" w:rsidRDefault="004C12C5">
            <w:r>
              <w:t>6695</w:t>
            </w:r>
          </w:p>
        </w:tc>
      </w:tr>
    </w:tbl>
    <w:p w14:paraId="297E01AB" w14:textId="77777777" w:rsidR="00B824B4" w:rsidRDefault="004C12C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824B4" w14:paraId="56B25EE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212B790" w14:textId="77777777" w:rsidR="00B824B4" w:rsidRDefault="004C12C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319033B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19DA1D5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565973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1DE7EBE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3F09540" w14:textId="77777777" w:rsidR="00B824B4" w:rsidRDefault="004C12C5">
            <w:r>
              <w:t>制冷机组</w:t>
            </w:r>
          </w:p>
        </w:tc>
        <w:tc>
          <w:tcPr>
            <w:tcW w:w="2326" w:type="dxa"/>
            <w:vAlign w:val="center"/>
          </w:tcPr>
          <w:p w14:paraId="0F9A61FD" w14:textId="77777777" w:rsidR="00B824B4" w:rsidRDefault="004C12C5">
            <w:r>
              <w:t>73835</w:t>
            </w:r>
          </w:p>
        </w:tc>
        <w:tc>
          <w:tcPr>
            <w:tcW w:w="2326" w:type="dxa"/>
            <w:vMerge w:val="restart"/>
            <w:vAlign w:val="center"/>
          </w:tcPr>
          <w:p w14:paraId="30ADE10E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199FAE21" w14:textId="77777777" w:rsidR="00B824B4" w:rsidRDefault="004C12C5">
            <w:r>
              <w:t>42.108</w:t>
            </w:r>
          </w:p>
        </w:tc>
      </w:tr>
      <w:tr w:rsidR="00B824B4" w14:paraId="238AC2A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550B994" w14:textId="77777777" w:rsidR="00B824B4" w:rsidRDefault="004C12C5">
            <w:r>
              <w:t>冷却水泵</w:t>
            </w:r>
          </w:p>
        </w:tc>
        <w:tc>
          <w:tcPr>
            <w:tcW w:w="2326" w:type="dxa"/>
            <w:vAlign w:val="center"/>
          </w:tcPr>
          <w:p w14:paraId="64EC4E5C" w14:textId="77777777" w:rsidR="00B824B4" w:rsidRDefault="004C12C5">
            <w:r>
              <w:t>28555</w:t>
            </w:r>
          </w:p>
        </w:tc>
        <w:tc>
          <w:tcPr>
            <w:tcW w:w="2326" w:type="dxa"/>
            <w:vMerge/>
            <w:vAlign w:val="center"/>
          </w:tcPr>
          <w:p w14:paraId="58871954" w14:textId="77777777" w:rsidR="00B824B4" w:rsidRDefault="00B824B4"/>
        </w:tc>
        <w:tc>
          <w:tcPr>
            <w:tcW w:w="2337" w:type="dxa"/>
            <w:vAlign w:val="center"/>
          </w:tcPr>
          <w:p w14:paraId="51E399A9" w14:textId="77777777" w:rsidR="00B824B4" w:rsidRDefault="004C12C5">
            <w:r>
              <w:t>16.285</w:t>
            </w:r>
          </w:p>
        </w:tc>
      </w:tr>
      <w:tr w:rsidR="00B824B4" w14:paraId="1EA3681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D5B88B2" w14:textId="77777777" w:rsidR="00B824B4" w:rsidRDefault="004C12C5">
            <w:r>
              <w:t>冷却塔</w:t>
            </w:r>
          </w:p>
        </w:tc>
        <w:tc>
          <w:tcPr>
            <w:tcW w:w="2326" w:type="dxa"/>
            <w:vAlign w:val="center"/>
          </w:tcPr>
          <w:p w14:paraId="5B97D553" w14:textId="77777777" w:rsidR="00B824B4" w:rsidRDefault="004C12C5">
            <w:r>
              <w:t>6695</w:t>
            </w:r>
          </w:p>
        </w:tc>
        <w:tc>
          <w:tcPr>
            <w:tcW w:w="2326" w:type="dxa"/>
            <w:vMerge/>
            <w:vAlign w:val="center"/>
          </w:tcPr>
          <w:p w14:paraId="6ADFC7FC" w14:textId="77777777" w:rsidR="00B824B4" w:rsidRDefault="00B824B4"/>
        </w:tc>
        <w:tc>
          <w:tcPr>
            <w:tcW w:w="2337" w:type="dxa"/>
            <w:vAlign w:val="center"/>
          </w:tcPr>
          <w:p w14:paraId="260811E6" w14:textId="77777777" w:rsidR="00B824B4" w:rsidRDefault="004C12C5">
            <w:r>
              <w:t>3.818</w:t>
            </w:r>
          </w:p>
        </w:tc>
      </w:tr>
      <w:tr w:rsidR="00B824B4" w14:paraId="006CB7C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DDC20E6" w14:textId="77777777" w:rsidR="00B824B4" w:rsidRDefault="004C12C5">
            <w:r>
              <w:t>冷冻水泵</w:t>
            </w:r>
          </w:p>
        </w:tc>
        <w:tc>
          <w:tcPr>
            <w:tcW w:w="2326" w:type="dxa"/>
            <w:vAlign w:val="center"/>
          </w:tcPr>
          <w:p w14:paraId="00E717C3" w14:textId="77777777" w:rsidR="00B824B4" w:rsidRDefault="004C12C5">
            <w:r>
              <w:t>27429</w:t>
            </w:r>
          </w:p>
        </w:tc>
        <w:tc>
          <w:tcPr>
            <w:tcW w:w="2326" w:type="dxa"/>
            <w:vMerge/>
            <w:vAlign w:val="center"/>
          </w:tcPr>
          <w:p w14:paraId="3C873F39" w14:textId="77777777" w:rsidR="00B824B4" w:rsidRDefault="00B824B4"/>
        </w:tc>
        <w:tc>
          <w:tcPr>
            <w:tcW w:w="2337" w:type="dxa"/>
            <w:vAlign w:val="center"/>
          </w:tcPr>
          <w:p w14:paraId="2B914E11" w14:textId="77777777" w:rsidR="00B824B4" w:rsidRDefault="004C12C5">
            <w:r>
              <w:t>15.643</w:t>
            </w:r>
          </w:p>
        </w:tc>
      </w:tr>
      <w:tr w:rsidR="00B824B4" w14:paraId="367E3796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5D1DE7F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3F518C40" w14:textId="77777777" w:rsidR="00B824B4" w:rsidRDefault="004C12C5">
            <w:r>
              <w:t>77.854</w:t>
            </w:r>
          </w:p>
        </w:tc>
      </w:tr>
    </w:tbl>
    <w:p w14:paraId="23274225" w14:textId="77777777" w:rsidR="00B824B4" w:rsidRDefault="004C12C5">
      <w:pPr>
        <w:pStyle w:val="2"/>
        <w:widowControl w:val="0"/>
      </w:pPr>
      <w:bookmarkStart w:id="95" w:name="_Toc224249464"/>
      <w:r>
        <w:t>空调风机</w:t>
      </w:r>
      <w:bookmarkEnd w:id="95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B824B4" w14:paraId="017AD32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4215850" w14:textId="77777777" w:rsidR="00B824B4" w:rsidRDefault="004C12C5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45CADA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840C93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2E33527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6A509BE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003BC5C" w14:textId="77777777" w:rsidR="00B824B4" w:rsidRDefault="004C12C5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A5E07EB" w14:textId="77777777" w:rsidR="00B824B4" w:rsidRDefault="004C12C5">
            <w:r>
              <w:t>10130</w:t>
            </w:r>
          </w:p>
        </w:tc>
        <w:tc>
          <w:tcPr>
            <w:tcW w:w="2326" w:type="dxa"/>
            <w:vMerge w:val="restart"/>
            <w:vAlign w:val="center"/>
          </w:tcPr>
          <w:p w14:paraId="54626FED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5F6CC1B8" w14:textId="77777777" w:rsidR="00B824B4" w:rsidRDefault="004C12C5">
            <w:r>
              <w:t>5.777</w:t>
            </w:r>
          </w:p>
        </w:tc>
      </w:tr>
      <w:tr w:rsidR="00B824B4" w14:paraId="2C0B724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17950D2" w14:textId="77777777" w:rsidR="00B824B4" w:rsidRDefault="004C12C5">
            <w:r>
              <w:t>风机盘管</w:t>
            </w:r>
          </w:p>
        </w:tc>
        <w:tc>
          <w:tcPr>
            <w:tcW w:w="2326" w:type="dxa"/>
            <w:vAlign w:val="center"/>
          </w:tcPr>
          <w:p w14:paraId="161E5DB6" w14:textId="77777777" w:rsidR="00B824B4" w:rsidRDefault="004C12C5">
            <w:r>
              <w:t>20515</w:t>
            </w:r>
          </w:p>
        </w:tc>
        <w:tc>
          <w:tcPr>
            <w:tcW w:w="2326" w:type="dxa"/>
            <w:vMerge/>
            <w:vAlign w:val="center"/>
          </w:tcPr>
          <w:p w14:paraId="25FDC54B" w14:textId="77777777" w:rsidR="00B824B4" w:rsidRDefault="00B824B4"/>
        </w:tc>
        <w:tc>
          <w:tcPr>
            <w:tcW w:w="2337" w:type="dxa"/>
            <w:vAlign w:val="center"/>
          </w:tcPr>
          <w:p w14:paraId="13868E3D" w14:textId="77777777" w:rsidR="00B824B4" w:rsidRDefault="004C12C5">
            <w:r>
              <w:t>11.700</w:t>
            </w:r>
          </w:p>
        </w:tc>
      </w:tr>
      <w:tr w:rsidR="00B824B4" w14:paraId="79025D2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E2C0FDE" w14:textId="77777777" w:rsidR="00B824B4" w:rsidRDefault="004C12C5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B699E14" w14:textId="77777777" w:rsidR="00B824B4" w:rsidRDefault="004C12C5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DE2245A" w14:textId="77777777" w:rsidR="00B824B4" w:rsidRDefault="00B824B4"/>
        </w:tc>
        <w:tc>
          <w:tcPr>
            <w:tcW w:w="2337" w:type="dxa"/>
            <w:vAlign w:val="center"/>
          </w:tcPr>
          <w:p w14:paraId="17998EA7" w14:textId="77777777" w:rsidR="00B824B4" w:rsidRDefault="004C12C5">
            <w:r>
              <w:t>0.0000</w:t>
            </w:r>
          </w:p>
        </w:tc>
      </w:tr>
      <w:tr w:rsidR="00B824B4" w14:paraId="0A33379C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ABD969C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0647C3E7" w14:textId="77777777" w:rsidR="00B824B4" w:rsidRDefault="004C12C5">
            <w:r>
              <w:t>17.477</w:t>
            </w:r>
          </w:p>
        </w:tc>
      </w:tr>
    </w:tbl>
    <w:p w14:paraId="69E9021C" w14:textId="77777777" w:rsidR="00B824B4" w:rsidRDefault="004C12C5">
      <w:pPr>
        <w:pStyle w:val="2"/>
        <w:widowControl w:val="0"/>
      </w:pPr>
      <w:bookmarkStart w:id="96" w:name="_Toc224249465"/>
      <w:r>
        <w:t>照明</w:t>
      </w:r>
      <w:bookmarkEnd w:id="9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B824B4" w14:paraId="3BE826EF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2B02CCFB" w14:textId="77777777" w:rsidR="00B824B4" w:rsidRDefault="004C12C5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7E86BC" w14:textId="77777777" w:rsidR="00B824B4" w:rsidRDefault="004C12C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03B411" w14:textId="77777777" w:rsidR="00B824B4" w:rsidRDefault="004C12C5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31F9484" w14:textId="77777777" w:rsidR="00B824B4" w:rsidRDefault="004C12C5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D916977" w14:textId="77777777" w:rsidR="00B824B4" w:rsidRDefault="004C12C5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E87DF15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D861534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62734F7D" w14:textId="77777777">
        <w:trPr>
          <w:jc w:val="center"/>
        </w:trPr>
        <w:tc>
          <w:tcPr>
            <w:tcW w:w="1765" w:type="dxa"/>
            <w:vAlign w:val="center"/>
          </w:tcPr>
          <w:p w14:paraId="542A7DC2" w14:textId="77777777" w:rsidR="00B824B4" w:rsidRDefault="004C12C5">
            <w:r>
              <w:t>商场</w:t>
            </w:r>
            <w:r>
              <w:t>-</w:t>
            </w:r>
            <w:r>
              <w:t>一般超市</w:t>
            </w:r>
          </w:p>
        </w:tc>
        <w:tc>
          <w:tcPr>
            <w:tcW w:w="1556" w:type="dxa"/>
            <w:vAlign w:val="center"/>
          </w:tcPr>
          <w:p w14:paraId="7D275AA2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69CCECEA" w14:textId="77777777" w:rsidR="00B824B4" w:rsidRDefault="004C12C5">
            <w:r>
              <w:t>3</w:t>
            </w:r>
          </w:p>
        </w:tc>
        <w:tc>
          <w:tcPr>
            <w:tcW w:w="1098" w:type="dxa"/>
            <w:vAlign w:val="center"/>
          </w:tcPr>
          <w:p w14:paraId="75A9B4C8" w14:textId="77777777" w:rsidR="00B824B4" w:rsidRDefault="004C12C5">
            <w:r>
              <w:t>162</w:t>
            </w:r>
          </w:p>
        </w:tc>
        <w:tc>
          <w:tcPr>
            <w:tcW w:w="1245" w:type="dxa"/>
            <w:vAlign w:val="center"/>
          </w:tcPr>
          <w:p w14:paraId="0A894C74" w14:textId="77777777" w:rsidR="00B824B4" w:rsidRDefault="004C12C5">
            <w:r>
              <w:t>5854</w:t>
            </w:r>
          </w:p>
        </w:tc>
        <w:tc>
          <w:tcPr>
            <w:tcW w:w="1471" w:type="dxa"/>
            <w:vMerge w:val="restart"/>
            <w:vAlign w:val="center"/>
          </w:tcPr>
          <w:p w14:paraId="5046B1EA" w14:textId="77777777" w:rsidR="00B824B4" w:rsidRDefault="004C12C5">
            <w:r>
              <w:t>0.5703</w:t>
            </w:r>
          </w:p>
        </w:tc>
        <w:tc>
          <w:tcPr>
            <w:tcW w:w="1330" w:type="dxa"/>
            <w:vAlign w:val="center"/>
          </w:tcPr>
          <w:p w14:paraId="43244B8E" w14:textId="77777777" w:rsidR="00B824B4" w:rsidRDefault="004C12C5">
            <w:r>
              <w:t>3.338</w:t>
            </w:r>
          </w:p>
        </w:tc>
      </w:tr>
      <w:tr w:rsidR="00B824B4" w14:paraId="313EC593" w14:textId="77777777">
        <w:trPr>
          <w:jc w:val="center"/>
        </w:trPr>
        <w:tc>
          <w:tcPr>
            <w:tcW w:w="1765" w:type="dxa"/>
            <w:vAlign w:val="center"/>
          </w:tcPr>
          <w:p w14:paraId="7CBD647E" w14:textId="77777777" w:rsidR="00B824B4" w:rsidRDefault="004C12C5">
            <w:r>
              <w:t>商场</w:t>
            </w:r>
            <w:r>
              <w:t>-</w:t>
            </w:r>
            <w:r>
              <w:t>休闲空间</w:t>
            </w:r>
          </w:p>
        </w:tc>
        <w:tc>
          <w:tcPr>
            <w:tcW w:w="1556" w:type="dxa"/>
            <w:vAlign w:val="center"/>
          </w:tcPr>
          <w:p w14:paraId="08C5402B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123B77FB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0E76A12B" w14:textId="77777777" w:rsidR="00B824B4" w:rsidRDefault="004C12C5">
            <w:r>
              <w:t>543</w:t>
            </w:r>
          </w:p>
        </w:tc>
        <w:tc>
          <w:tcPr>
            <w:tcW w:w="1245" w:type="dxa"/>
            <w:vAlign w:val="center"/>
          </w:tcPr>
          <w:p w14:paraId="78119EF2" w14:textId="77777777" w:rsidR="00B824B4" w:rsidRDefault="004C12C5">
            <w:r>
              <w:t>19606</w:t>
            </w:r>
          </w:p>
        </w:tc>
        <w:tc>
          <w:tcPr>
            <w:tcW w:w="1471" w:type="dxa"/>
            <w:vMerge/>
            <w:vAlign w:val="center"/>
          </w:tcPr>
          <w:p w14:paraId="570BB02F" w14:textId="77777777" w:rsidR="00B824B4" w:rsidRDefault="00B824B4"/>
        </w:tc>
        <w:tc>
          <w:tcPr>
            <w:tcW w:w="1330" w:type="dxa"/>
            <w:vAlign w:val="center"/>
          </w:tcPr>
          <w:p w14:paraId="7672E818" w14:textId="77777777" w:rsidR="00B824B4" w:rsidRDefault="004C12C5">
            <w:r>
              <w:t>11.181</w:t>
            </w:r>
          </w:p>
        </w:tc>
      </w:tr>
      <w:tr w:rsidR="00B824B4" w14:paraId="14150E7D" w14:textId="77777777">
        <w:trPr>
          <w:jc w:val="center"/>
        </w:trPr>
        <w:tc>
          <w:tcPr>
            <w:tcW w:w="1765" w:type="dxa"/>
            <w:vAlign w:val="center"/>
          </w:tcPr>
          <w:p w14:paraId="502E5EC2" w14:textId="77777777" w:rsidR="00B824B4" w:rsidRDefault="004C12C5">
            <w:r>
              <w:t>商场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1DF627D3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076279FC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67EE7217" w14:textId="77777777" w:rsidR="00B824B4" w:rsidRDefault="004C12C5">
            <w:r>
              <w:t>869</w:t>
            </w:r>
          </w:p>
        </w:tc>
        <w:tc>
          <w:tcPr>
            <w:tcW w:w="1245" w:type="dxa"/>
            <w:vAlign w:val="center"/>
          </w:tcPr>
          <w:p w14:paraId="419BC960" w14:textId="77777777" w:rsidR="00B824B4" w:rsidRDefault="004C12C5">
            <w:r>
              <w:t>31383</w:t>
            </w:r>
          </w:p>
        </w:tc>
        <w:tc>
          <w:tcPr>
            <w:tcW w:w="1471" w:type="dxa"/>
            <w:vMerge/>
            <w:vAlign w:val="center"/>
          </w:tcPr>
          <w:p w14:paraId="10894CBB" w14:textId="77777777" w:rsidR="00B824B4" w:rsidRDefault="00B824B4"/>
        </w:tc>
        <w:tc>
          <w:tcPr>
            <w:tcW w:w="1330" w:type="dxa"/>
            <w:vAlign w:val="center"/>
          </w:tcPr>
          <w:p w14:paraId="7E516823" w14:textId="77777777" w:rsidR="00B824B4" w:rsidRDefault="004C12C5">
            <w:r>
              <w:t>17.898</w:t>
            </w:r>
          </w:p>
        </w:tc>
      </w:tr>
      <w:tr w:rsidR="00B824B4" w14:paraId="34BA79B1" w14:textId="77777777">
        <w:trPr>
          <w:jc w:val="center"/>
        </w:trPr>
        <w:tc>
          <w:tcPr>
            <w:tcW w:w="1765" w:type="dxa"/>
            <w:vAlign w:val="center"/>
          </w:tcPr>
          <w:p w14:paraId="06D989FC" w14:textId="77777777" w:rsidR="00B824B4" w:rsidRDefault="004C12C5">
            <w:r>
              <w:lastRenderedPageBreak/>
              <w:t>商场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628F4157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2CCA9AAC" w14:textId="77777777" w:rsidR="00B824B4" w:rsidRDefault="004C12C5">
            <w:r>
              <w:t>30</w:t>
            </w:r>
          </w:p>
        </w:tc>
        <w:tc>
          <w:tcPr>
            <w:tcW w:w="1098" w:type="dxa"/>
            <w:vAlign w:val="center"/>
          </w:tcPr>
          <w:p w14:paraId="739C79D2" w14:textId="77777777" w:rsidR="00B824B4" w:rsidRDefault="004C12C5">
            <w:r>
              <w:t>216</w:t>
            </w:r>
          </w:p>
        </w:tc>
        <w:tc>
          <w:tcPr>
            <w:tcW w:w="1245" w:type="dxa"/>
            <w:vAlign w:val="center"/>
          </w:tcPr>
          <w:p w14:paraId="54FA561D" w14:textId="77777777" w:rsidR="00B824B4" w:rsidRDefault="004C12C5">
            <w:r>
              <w:t>7805</w:t>
            </w:r>
          </w:p>
        </w:tc>
        <w:tc>
          <w:tcPr>
            <w:tcW w:w="1471" w:type="dxa"/>
            <w:vMerge/>
            <w:vAlign w:val="center"/>
          </w:tcPr>
          <w:p w14:paraId="22C674DF" w14:textId="77777777" w:rsidR="00B824B4" w:rsidRDefault="00B824B4"/>
        </w:tc>
        <w:tc>
          <w:tcPr>
            <w:tcW w:w="1330" w:type="dxa"/>
            <w:vAlign w:val="center"/>
          </w:tcPr>
          <w:p w14:paraId="327E5CCA" w14:textId="77777777" w:rsidR="00B824B4" w:rsidRDefault="004C12C5">
            <w:r>
              <w:t>4.451</w:t>
            </w:r>
          </w:p>
        </w:tc>
      </w:tr>
      <w:tr w:rsidR="00B824B4" w14:paraId="7EC9D0B1" w14:textId="77777777">
        <w:trPr>
          <w:jc w:val="center"/>
        </w:trPr>
        <w:tc>
          <w:tcPr>
            <w:tcW w:w="1765" w:type="dxa"/>
            <w:vAlign w:val="center"/>
          </w:tcPr>
          <w:p w14:paraId="70DB39A3" w14:textId="77777777" w:rsidR="00B824B4" w:rsidRDefault="004C12C5">
            <w:r>
              <w:t>商场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253F2737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02D02C58" w14:textId="77777777" w:rsidR="00B824B4" w:rsidRDefault="004C12C5">
            <w:r>
              <w:t>1</w:t>
            </w:r>
          </w:p>
        </w:tc>
        <w:tc>
          <w:tcPr>
            <w:tcW w:w="1098" w:type="dxa"/>
            <w:vAlign w:val="center"/>
          </w:tcPr>
          <w:p w14:paraId="0741EAC3" w14:textId="77777777" w:rsidR="00B824B4" w:rsidRDefault="004C12C5">
            <w:r>
              <w:t>162</w:t>
            </w:r>
          </w:p>
        </w:tc>
        <w:tc>
          <w:tcPr>
            <w:tcW w:w="1245" w:type="dxa"/>
            <w:vAlign w:val="center"/>
          </w:tcPr>
          <w:p w14:paraId="06D7F690" w14:textId="77777777" w:rsidR="00B824B4" w:rsidRDefault="004C12C5">
            <w:r>
              <w:t>5854</w:t>
            </w:r>
          </w:p>
        </w:tc>
        <w:tc>
          <w:tcPr>
            <w:tcW w:w="1471" w:type="dxa"/>
            <w:vMerge/>
            <w:vAlign w:val="center"/>
          </w:tcPr>
          <w:p w14:paraId="261AB3DE" w14:textId="77777777" w:rsidR="00B824B4" w:rsidRDefault="00B824B4"/>
        </w:tc>
        <w:tc>
          <w:tcPr>
            <w:tcW w:w="1330" w:type="dxa"/>
            <w:vAlign w:val="center"/>
          </w:tcPr>
          <w:p w14:paraId="697313C1" w14:textId="77777777" w:rsidR="00B824B4" w:rsidRDefault="004C12C5">
            <w:r>
              <w:t>3.338</w:t>
            </w:r>
          </w:p>
        </w:tc>
      </w:tr>
      <w:tr w:rsidR="00B824B4" w14:paraId="010945C1" w14:textId="77777777">
        <w:trPr>
          <w:jc w:val="center"/>
        </w:trPr>
        <w:tc>
          <w:tcPr>
            <w:tcW w:w="1765" w:type="dxa"/>
            <w:vAlign w:val="center"/>
          </w:tcPr>
          <w:p w14:paraId="1F5800A0" w14:textId="77777777" w:rsidR="00B824B4" w:rsidRDefault="004C12C5">
            <w:r>
              <w:t>商场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0E1CCA60" w14:textId="77777777" w:rsidR="00B824B4" w:rsidRDefault="004C12C5">
            <w:r>
              <w:t>32.12</w:t>
            </w:r>
          </w:p>
        </w:tc>
        <w:tc>
          <w:tcPr>
            <w:tcW w:w="854" w:type="dxa"/>
            <w:vAlign w:val="center"/>
          </w:tcPr>
          <w:p w14:paraId="018C8CF6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080862CE" w14:textId="77777777" w:rsidR="00B824B4" w:rsidRDefault="004C12C5">
            <w:r>
              <w:t>54</w:t>
            </w:r>
          </w:p>
        </w:tc>
        <w:tc>
          <w:tcPr>
            <w:tcW w:w="1245" w:type="dxa"/>
            <w:vAlign w:val="center"/>
          </w:tcPr>
          <w:p w14:paraId="44C33D79" w14:textId="77777777" w:rsidR="00B824B4" w:rsidRDefault="004C12C5">
            <w:r>
              <w:t>1734</w:t>
            </w:r>
          </w:p>
        </w:tc>
        <w:tc>
          <w:tcPr>
            <w:tcW w:w="1471" w:type="dxa"/>
            <w:vMerge/>
            <w:vAlign w:val="center"/>
          </w:tcPr>
          <w:p w14:paraId="111A18A0" w14:textId="77777777" w:rsidR="00B824B4" w:rsidRDefault="00B824B4"/>
        </w:tc>
        <w:tc>
          <w:tcPr>
            <w:tcW w:w="1330" w:type="dxa"/>
            <w:vAlign w:val="center"/>
          </w:tcPr>
          <w:p w14:paraId="312F5CD6" w14:textId="77777777" w:rsidR="00B824B4" w:rsidRDefault="004C12C5">
            <w:r>
              <w:t>0.989</w:t>
            </w:r>
          </w:p>
        </w:tc>
      </w:tr>
      <w:tr w:rsidR="00B824B4" w14:paraId="135DE9F0" w14:textId="77777777">
        <w:trPr>
          <w:jc w:val="center"/>
        </w:trPr>
        <w:tc>
          <w:tcPr>
            <w:tcW w:w="1765" w:type="dxa"/>
            <w:vAlign w:val="center"/>
          </w:tcPr>
          <w:p w14:paraId="5BC59F94" w14:textId="77777777" w:rsidR="00B824B4" w:rsidRDefault="004C12C5">
            <w:r>
              <w:t>商场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787DFE3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42A4D4B7" w14:textId="77777777" w:rsidR="00B824B4" w:rsidRDefault="004C12C5">
            <w:r>
              <w:t>8</w:t>
            </w:r>
          </w:p>
        </w:tc>
        <w:tc>
          <w:tcPr>
            <w:tcW w:w="1098" w:type="dxa"/>
            <w:vAlign w:val="center"/>
          </w:tcPr>
          <w:p w14:paraId="488154BC" w14:textId="77777777" w:rsidR="00B824B4" w:rsidRDefault="004C12C5">
            <w:r>
              <w:t>420</w:t>
            </w:r>
          </w:p>
        </w:tc>
        <w:tc>
          <w:tcPr>
            <w:tcW w:w="1245" w:type="dxa"/>
            <w:vAlign w:val="center"/>
          </w:tcPr>
          <w:p w14:paraId="249C8B7D" w14:textId="77777777" w:rsidR="00B824B4" w:rsidRDefault="004C12C5">
            <w:r>
              <w:t>15177</w:t>
            </w:r>
          </w:p>
        </w:tc>
        <w:tc>
          <w:tcPr>
            <w:tcW w:w="1471" w:type="dxa"/>
            <w:vMerge/>
            <w:vAlign w:val="center"/>
          </w:tcPr>
          <w:p w14:paraId="249FF010" w14:textId="77777777" w:rsidR="00B824B4" w:rsidRDefault="00B824B4"/>
        </w:tc>
        <w:tc>
          <w:tcPr>
            <w:tcW w:w="1330" w:type="dxa"/>
            <w:vAlign w:val="center"/>
          </w:tcPr>
          <w:p w14:paraId="26C94B63" w14:textId="77777777" w:rsidR="00B824B4" w:rsidRDefault="004C12C5">
            <w:r>
              <w:t>8.655</w:t>
            </w:r>
          </w:p>
        </w:tc>
      </w:tr>
      <w:tr w:rsidR="00B824B4" w14:paraId="25A38220" w14:textId="77777777">
        <w:trPr>
          <w:jc w:val="center"/>
        </w:trPr>
        <w:tc>
          <w:tcPr>
            <w:tcW w:w="1765" w:type="dxa"/>
            <w:vAlign w:val="center"/>
          </w:tcPr>
          <w:p w14:paraId="14E44EEB" w14:textId="77777777" w:rsidR="00B824B4" w:rsidRDefault="004C12C5">
            <w:r>
              <w:t>商场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15B43FBA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3EFD7872" w14:textId="77777777" w:rsidR="00B824B4" w:rsidRDefault="004C12C5">
            <w:r>
              <w:t>9</w:t>
            </w:r>
          </w:p>
        </w:tc>
        <w:tc>
          <w:tcPr>
            <w:tcW w:w="1098" w:type="dxa"/>
            <w:vAlign w:val="center"/>
          </w:tcPr>
          <w:p w14:paraId="1D0277E5" w14:textId="77777777" w:rsidR="00B824B4" w:rsidRDefault="004C12C5">
            <w:r>
              <w:t>119</w:t>
            </w:r>
          </w:p>
        </w:tc>
        <w:tc>
          <w:tcPr>
            <w:tcW w:w="1245" w:type="dxa"/>
            <w:vAlign w:val="center"/>
          </w:tcPr>
          <w:p w14:paraId="02BE54CD" w14:textId="77777777" w:rsidR="00B824B4" w:rsidRDefault="004C12C5">
            <w:r>
              <w:t>4315</w:t>
            </w:r>
          </w:p>
        </w:tc>
        <w:tc>
          <w:tcPr>
            <w:tcW w:w="1471" w:type="dxa"/>
            <w:vMerge/>
            <w:vAlign w:val="center"/>
          </w:tcPr>
          <w:p w14:paraId="5AC7F052" w14:textId="77777777" w:rsidR="00B824B4" w:rsidRDefault="00B824B4"/>
        </w:tc>
        <w:tc>
          <w:tcPr>
            <w:tcW w:w="1330" w:type="dxa"/>
            <w:vAlign w:val="center"/>
          </w:tcPr>
          <w:p w14:paraId="435B6E4E" w14:textId="77777777" w:rsidR="00B824B4" w:rsidRDefault="004C12C5">
            <w:r>
              <w:t>2.461</w:t>
            </w:r>
          </w:p>
        </w:tc>
      </w:tr>
      <w:tr w:rsidR="00B824B4" w14:paraId="0A18AF79" w14:textId="77777777">
        <w:trPr>
          <w:jc w:val="center"/>
        </w:trPr>
        <w:tc>
          <w:tcPr>
            <w:tcW w:w="1765" w:type="dxa"/>
            <w:vAlign w:val="center"/>
          </w:tcPr>
          <w:p w14:paraId="0CC3CCA9" w14:textId="77777777" w:rsidR="00B824B4" w:rsidRDefault="004C12C5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4E8F2A5D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655909C0" w14:textId="77777777" w:rsidR="00B824B4" w:rsidRDefault="004C12C5">
            <w:r>
              <w:t>1</w:t>
            </w:r>
          </w:p>
        </w:tc>
        <w:tc>
          <w:tcPr>
            <w:tcW w:w="1098" w:type="dxa"/>
            <w:vAlign w:val="center"/>
          </w:tcPr>
          <w:p w14:paraId="23D7EE08" w14:textId="77777777" w:rsidR="00B824B4" w:rsidRDefault="004C12C5">
            <w:r>
              <w:t>414</w:t>
            </w:r>
          </w:p>
        </w:tc>
        <w:tc>
          <w:tcPr>
            <w:tcW w:w="1245" w:type="dxa"/>
            <w:vAlign w:val="center"/>
          </w:tcPr>
          <w:p w14:paraId="2DD3763C" w14:textId="77777777" w:rsidR="00B824B4" w:rsidRDefault="004C12C5">
            <w:r>
              <w:t>14960</w:t>
            </w:r>
          </w:p>
        </w:tc>
        <w:tc>
          <w:tcPr>
            <w:tcW w:w="1471" w:type="dxa"/>
            <w:vMerge/>
            <w:vAlign w:val="center"/>
          </w:tcPr>
          <w:p w14:paraId="246BA0A8" w14:textId="77777777" w:rsidR="00B824B4" w:rsidRDefault="00B824B4"/>
        </w:tc>
        <w:tc>
          <w:tcPr>
            <w:tcW w:w="1330" w:type="dxa"/>
            <w:vAlign w:val="center"/>
          </w:tcPr>
          <w:p w14:paraId="4FFF2419" w14:textId="77777777" w:rsidR="00B824B4" w:rsidRDefault="004C12C5">
            <w:r>
              <w:t>8.532</w:t>
            </w:r>
          </w:p>
        </w:tc>
      </w:tr>
      <w:tr w:rsidR="00B824B4" w14:paraId="503F6CF4" w14:textId="77777777">
        <w:trPr>
          <w:jc w:val="center"/>
        </w:trPr>
        <w:tc>
          <w:tcPr>
            <w:tcW w:w="1765" w:type="dxa"/>
            <w:vAlign w:val="center"/>
          </w:tcPr>
          <w:p w14:paraId="70106702" w14:textId="77777777" w:rsidR="00B824B4" w:rsidRDefault="004C12C5">
            <w:r>
              <w:t>商场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404C9E74" w14:textId="77777777" w:rsidR="00B824B4" w:rsidRDefault="004C12C5">
            <w:r>
              <w:t>36.14</w:t>
            </w:r>
          </w:p>
        </w:tc>
        <w:tc>
          <w:tcPr>
            <w:tcW w:w="854" w:type="dxa"/>
            <w:vAlign w:val="center"/>
          </w:tcPr>
          <w:p w14:paraId="5667A32D" w14:textId="77777777" w:rsidR="00B824B4" w:rsidRDefault="004C12C5">
            <w:r>
              <w:t>2</w:t>
            </w:r>
          </w:p>
        </w:tc>
        <w:tc>
          <w:tcPr>
            <w:tcW w:w="1098" w:type="dxa"/>
            <w:vAlign w:val="center"/>
          </w:tcPr>
          <w:p w14:paraId="60EBE9C9" w14:textId="77777777" w:rsidR="00B824B4" w:rsidRDefault="004C12C5">
            <w:r>
              <w:t>727</w:t>
            </w:r>
          </w:p>
        </w:tc>
        <w:tc>
          <w:tcPr>
            <w:tcW w:w="1245" w:type="dxa"/>
            <w:vAlign w:val="center"/>
          </w:tcPr>
          <w:p w14:paraId="5574A833" w14:textId="77777777" w:rsidR="00B824B4" w:rsidRDefault="004C12C5">
            <w:r>
              <w:t>26256</w:t>
            </w:r>
          </w:p>
        </w:tc>
        <w:tc>
          <w:tcPr>
            <w:tcW w:w="1471" w:type="dxa"/>
            <w:vMerge/>
            <w:vAlign w:val="center"/>
          </w:tcPr>
          <w:p w14:paraId="776580BE" w14:textId="77777777" w:rsidR="00B824B4" w:rsidRDefault="00B824B4"/>
        </w:tc>
        <w:tc>
          <w:tcPr>
            <w:tcW w:w="1330" w:type="dxa"/>
            <w:vAlign w:val="center"/>
          </w:tcPr>
          <w:p w14:paraId="0C08FF86" w14:textId="77777777" w:rsidR="00B824B4" w:rsidRDefault="004C12C5">
            <w:r>
              <w:t>14.974</w:t>
            </w:r>
          </w:p>
        </w:tc>
      </w:tr>
      <w:tr w:rsidR="00B824B4" w14:paraId="7441183F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2C43AC1A" w14:textId="77777777" w:rsidR="00B824B4" w:rsidRDefault="004C12C5">
            <w:r>
              <w:t>总计</w:t>
            </w:r>
          </w:p>
        </w:tc>
        <w:tc>
          <w:tcPr>
            <w:tcW w:w="1330" w:type="dxa"/>
            <w:vAlign w:val="center"/>
          </w:tcPr>
          <w:p w14:paraId="3B2E24A8" w14:textId="77777777" w:rsidR="00B824B4" w:rsidRDefault="004C12C5">
            <w:r>
              <w:t>75.818</w:t>
            </w:r>
          </w:p>
        </w:tc>
      </w:tr>
    </w:tbl>
    <w:p w14:paraId="004C1337" w14:textId="77777777" w:rsidR="00B824B4" w:rsidRDefault="004C12C5">
      <w:pPr>
        <w:pStyle w:val="2"/>
        <w:widowControl w:val="0"/>
      </w:pPr>
      <w:bookmarkStart w:id="97" w:name="_Toc224249466"/>
      <w:r>
        <w:t>电梯</w:t>
      </w:r>
      <w:bookmarkEnd w:id="97"/>
    </w:p>
    <w:p w14:paraId="0189CEDF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224249467"/>
      <w:r>
        <w:rPr>
          <w:color w:val="000000"/>
        </w:rPr>
        <w:t>直梯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B824B4" w14:paraId="3F0C143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ED1E2BC" w14:textId="77777777" w:rsidR="00B824B4" w:rsidRDefault="004C12C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F3FE1A" w14:textId="77777777" w:rsidR="00B824B4" w:rsidRDefault="004C12C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682C9F" w14:textId="77777777" w:rsidR="00B824B4" w:rsidRDefault="004C12C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84AF4B" w14:textId="77777777" w:rsidR="00B824B4" w:rsidRDefault="004C12C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5C0C9" w14:textId="77777777" w:rsidR="00B824B4" w:rsidRDefault="004C12C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01D87B" w14:textId="77777777" w:rsidR="00B824B4" w:rsidRDefault="004C12C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DAAB19" w14:textId="77777777" w:rsidR="00B824B4" w:rsidRDefault="004C12C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EE28B56" w14:textId="77777777" w:rsidR="00B824B4" w:rsidRDefault="004C12C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08575B" w14:textId="77777777" w:rsidR="00B824B4" w:rsidRDefault="004C12C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B824B4" w14:paraId="48192107" w14:textId="77777777">
        <w:trPr>
          <w:jc w:val="center"/>
        </w:trPr>
        <w:tc>
          <w:tcPr>
            <w:tcW w:w="1256" w:type="dxa"/>
            <w:vAlign w:val="center"/>
          </w:tcPr>
          <w:p w14:paraId="4D70CA90" w14:textId="77777777" w:rsidR="00B824B4" w:rsidRDefault="004C12C5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B17D9D0" w14:textId="77777777" w:rsidR="00B824B4" w:rsidRDefault="004C12C5">
            <w:r>
              <w:t>1.26</w:t>
            </w:r>
          </w:p>
        </w:tc>
        <w:tc>
          <w:tcPr>
            <w:tcW w:w="1273" w:type="dxa"/>
            <w:vAlign w:val="center"/>
          </w:tcPr>
          <w:p w14:paraId="5D0C0928" w14:textId="77777777" w:rsidR="00B824B4" w:rsidRDefault="004C12C5">
            <w:r>
              <w:t>1350</w:t>
            </w:r>
          </w:p>
        </w:tc>
        <w:tc>
          <w:tcPr>
            <w:tcW w:w="707" w:type="dxa"/>
            <w:vAlign w:val="center"/>
          </w:tcPr>
          <w:p w14:paraId="31C82277" w14:textId="77777777" w:rsidR="00B824B4" w:rsidRDefault="004C12C5">
            <w:r>
              <w:t>1.75</w:t>
            </w:r>
          </w:p>
        </w:tc>
        <w:tc>
          <w:tcPr>
            <w:tcW w:w="848" w:type="dxa"/>
            <w:vAlign w:val="center"/>
          </w:tcPr>
          <w:p w14:paraId="65DF0E63" w14:textId="77777777" w:rsidR="00B824B4" w:rsidRDefault="004C12C5">
            <w:r>
              <w:t>200</w:t>
            </w:r>
          </w:p>
        </w:tc>
        <w:tc>
          <w:tcPr>
            <w:tcW w:w="990" w:type="dxa"/>
            <w:vAlign w:val="center"/>
          </w:tcPr>
          <w:p w14:paraId="3937E008" w14:textId="77777777" w:rsidR="00B824B4" w:rsidRDefault="004C12C5">
            <w:r>
              <w:t>1.5</w:t>
            </w:r>
          </w:p>
        </w:tc>
        <w:tc>
          <w:tcPr>
            <w:tcW w:w="990" w:type="dxa"/>
            <w:vAlign w:val="center"/>
          </w:tcPr>
          <w:p w14:paraId="2F9A543F" w14:textId="77777777" w:rsidR="00B824B4" w:rsidRDefault="004C12C5">
            <w:r>
              <w:t>365</w:t>
            </w:r>
          </w:p>
        </w:tc>
        <w:tc>
          <w:tcPr>
            <w:tcW w:w="565" w:type="dxa"/>
            <w:vAlign w:val="center"/>
          </w:tcPr>
          <w:p w14:paraId="4E9EB759" w14:textId="77777777" w:rsidR="00B824B4" w:rsidRDefault="004C12C5">
            <w:r>
              <w:t>2</w:t>
            </w:r>
          </w:p>
        </w:tc>
        <w:tc>
          <w:tcPr>
            <w:tcW w:w="1131" w:type="dxa"/>
            <w:vAlign w:val="center"/>
          </w:tcPr>
          <w:p w14:paraId="39ECAF98" w14:textId="77777777" w:rsidR="00B824B4" w:rsidRDefault="004C12C5">
            <w:r>
              <w:t>15019</w:t>
            </w:r>
          </w:p>
        </w:tc>
      </w:tr>
      <w:tr w:rsidR="00B824B4" w14:paraId="45FC6464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0714D5F9" w14:textId="77777777" w:rsidR="00B824B4" w:rsidRDefault="004C12C5">
            <w:r>
              <w:t>总计</w:t>
            </w:r>
          </w:p>
        </w:tc>
        <w:tc>
          <w:tcPr>
            <w:tcW w:w="1131" w:type="dxa"/>
            <w:vAlign w:val="center"/>
          </w:tcPr>
          <w:p w14:paraId="45616F6C" w14:textId="77777777" w:rsidR="00B824B4" w:rsidRDefault="004C12C5">
            <w:r>
              <w:t>15019</w:t>
            </w:r>
          </w:p>
        </w:tc>
      </w:tr>
    </w:tbl>
    <w:p w14:paraId="7EA42837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224249468"/>
      <w:r>
        <w:rPr>
          <w:color w:val="000000"/>
        </w:rPr>
        <w:t>电梯碳排放</w:t>
      </w:r>
      <w:bookmarkEnd w:id="9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B824B4" w14:paraId="526C312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AA7C8A7" w14:textId="77777777" w:rsidR="00B824B4" w:rsidRDefault="004C12C5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C9A67B" w14:textId="77777777" w:rsidR="00B824B4" w:rsidRDefault="004C12C5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0004813F" w14:textId="77777777" w:rsidR="00B824B4" w:rsidRDefault="004C12C5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DF0914" w14:textId="77777777" w:rsidR="00B824B4" w:rsidRDefault="004C12C5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B824B4" w14:paraId="029BADA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BA5F07F" w14:textId="77777777" w:rsidR="00B824B4" w:rsidRDefault="004C12C5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4807F760" w14:textId="77777777" w:rsidR="00B824B4" w:rsidRDefault="004C12C5">
            <w:r>
              <w:t>15019</w:t>
            </w:r>
          </w:p>
        </w:tc>
        <w:tc>
          <w:tcPr>
            <w:tcW w:w="2501" w:type="dxa"/>
            <w:vAlign w:val="center"/>
          </w:tcPr>
          <w:p w14:paraId="74AA0366" w14:textId="77777777" w:rsidR="00B824B4" w:rsidRDefault="004C12C5">
            <w:r>
              <w:t>0.5703</w:t>
            </w:r>
          </w:p>
        </w:tc>
        <w:tc>
          <w:tcPr>
            <w:tcW w:w="2337" w:type="dxa"/>
            <w:vAlign w:val="center"/>
          </w:tcPr>
          <w:p w14:paraId="395164FA" w14:textId="77777777" w:rsidR="00B824B4" w:rsidRDefault="004C12C5">
            <w:r>
              <w:t>8.566</w:t>
            </w:r>
          </w:p>
        </w:tc>
      </w:tr>
      <w:tr w:rsidR="00B824B4" w14:paraId="2AEC2A3D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2961A98D" w14:textId="77777777" w:rsidR="00B824B4" w:rsidRDefault="004C12C5">
            <w:r>
              <w:t>合计</w:t>
            </w:r>
          </w:p>
        </w:tc>
        <w:tc>
          <w:tcPr>
            <w:tcW w:w="2337" w:type="dxa"/>
            <w:vAlign w:val="center"/>
          </w:tcPr>
          <w:p w14:paraId="22B23D73" w14:textId="77777777" w:rsidR="00B824B4" w:rsidRDefault="004C12C5">
            <w:r>
              <w:t>8.566</w:t>
            </w:r>
          </w:p>
        </w:tc>
      </w:tr>
    </w:tbl>
    <w:p w14:paraId="411D283F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100" w:name="_Toc224249469"/>
      <w:r>
        <w:rPr>
          <w:color w:val="000000"/>
        </w:rPr>
        <w:t>计算结果</w:t>
      </w:r>
      <w:bookmarkEnd w:id="100"/>
    </w:p>
    <w:p w14:paraId="169DDAAC" w14:textId="77777777" w:rsidR="00B824B4" w:rsidRDefault="004C12C5">
      <w:pPr>
        <w:pStyle w:val="2"/>
        <w:widowControl w:val="0"/>
      </w:pPr>
      <w:bookmarkStart w:id="101" w:name="_Toc224249470"/>
      <w:r>
        <w:t>建材生产运输碳排放</w:t>
      </w:r>
      <w:bookmarkEnd w:id="101"/>
    </w:p>
    <w:p w14:paraId="40DAAD89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224249471"/>
      <w:r>
        <w:rPr>
          <w:color w:val="000000"/>
        </w:rPr>
        <w:t>建材生产阶段</w:t>
      </w:r>
      <w:bookmarkEnd w:id="102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B824B4" w14:paraId="4ACD53E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402B53" w14:textId="77777777" w:rsidR="00B824B4" w:rsidRDefault="004C12C5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8CADEBA" w14:textId="77777777" w:rsidR="00B824B4" w:rsidRDefault="004C12C5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CF5BA9" w14:textId="77777777" w:rsidR="00B824B4" w:rsidRDefault="004C12C5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FC5749" w14:textId="77777777" w:rsidR="00B824B4" w:rsidRDefault="004C12C5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AD4CC8" w14:textId="77777777" w:rsidR="00B824B4" w:rsidRDefault="004C12C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677684" w14:textId="77777777" w:rsidR="00B824B4" w:rsidRDefault="004C12C5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03A61F9" w14:textId="77777777" w:rsidR="00B824B4" w:rsidRDefault="004C12C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B824B4" w14:paraId="3FD05D9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21821C7" w14:textId="77777777" w:rsidR="00B824B4" w:rsidRDefault="004C12C5">
            <w:r>
              <w:t>混凝土</w:t>
            </w:r>
          </w:p>
        </w:tc>
        <w:tc>
          <w:tcPr>
            <w:tcW w:w="696" w:type="dxa"/>
            <w:vAlign w:val="center"/>
          </w:tcPr>
          <w:p w14:paraId="32D4A1DD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22527B92" w14:textId="77777777" w:rsidR="00B824B4" w:rsidRDefault="004C12C5">
            <w:pPr>
              <w:jc w:val="right"/>
            </w:pPr>
            <w:r>
              <w:t>514.00</w:t>
            </w:r>
          </w:p>
        </w:tc>
        <w:tc>
          <w:tcPr>
            <w:tcW w:w="1131" w:type="dxa"/>
            <w:vAlign w:val="center"/>
          </w:tcPr>
          <w:p w14:paraId="515B532D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792B599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24D76AB" w14:textId="77777777" w:rsidR="00B824B4" w:rsidRDefault="004C12C5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40CE278F" w14:textId="77777777" w:rsidR="00B824B4" w:rsidRDefault="004C12C5">
            <w:pPr>
              <w:jc w:val="right"/>
            </w:pPr>
            <w:r>
              <w:t>174.760</w:t>
            </w:r>
          </w:p>
        </w:tc>
      </w:tr>
      <w:tr w:rsidR="00B824B4" w14:paraId="4ECBC69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7A305A8" w14:textId="77777777" w:rsidR="00B824B4" w:rsidRDefault="004C12C5">
            <w:r>
              <w:t>钢筋</w:t>
            </w:r>
          </w:p>
        </w:tc>
        <w:tc>
          <w:tcPr>
            <w:tcW w:w="696" w:type="dxa"/>
            <w:vAlign w:val="center"/>
          </w:tcPr>
          <w:p w14:paraId="041CC06C" w14:textId="77777777" w:rsidR="00B824B4" w:rsidRDefault="004C12C5">
            <w:r>
              <w:t>t</w:t>
            </w:r>
          </w:p>
        </w:tc>
        <w:tc>
          <w:tcPr>
            <w:tcW w:w="1131" w:type="dxa"/>
            <w:vAlign w:val="center"/>
          </w:tcPr>
          <w:p w14:paraId="5E0EA029" w14:textId="77777777" w:rsidR="00B824B4" w:rsidRDefault="004C12C5">
            <w:pPr>
              <w:jc w:val="right"/>
            </w:pPr>
            <w:r>
              <w:t>58.00</w:t>
            </w:r>
          </w:p>
        </w:tc>
        <w:tc>
          <w:tcPr>
            <w:tcW w:w="1131" w:type="dxa"/>
            <w:vAlign w:val="center"/>
          </w:tcPr>
          <w:p w14:paraId="7223362F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E29B7D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F73F256" w14:textId="77777777" w:rsidR="00B824B4" w:rsidRDefault="004C12C5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2E24A49C" w14:textId="77777777" w:rsidR="00B824B4" w:rsidRDefault="004C12C5">
            <w:pPr>
              <w:jc w:val="right"/>
            </w:pPr>
            <w:r>
              <w:t>135.720</w:t>
            </w:r>
          </w:p>
        </w:tc>
      </w:tr>
      <w:tr w:rsidR="00B824B4" w14:paraId="4CF0492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A8D96F8" w14:textId="77777777" w:rsidR="00B824B4" w:rsidRDefault="004C12C5">
            <w:r>
              <w:t>型钢</w:t>
            </w:r>
          </w:p>
        </w:tc>
        <w:tc>
          <w:tcPr>
            <w:tcW w:w="696" w:type="dxa"/>
            <w:vAlign w:val="center"/>
          </w:tcPr>
          <w:p w14:paraId="24E59052" w14:textId="77777777" w:rsidR="00B824B4" w:rsidRDefault="004C12C5">
            <w:r>
              <w:t>t</w:t>
            </w:r>
          </w:p>
        </w:tc>
        <w:tc>
          <w:tcPr>
            <w:tcW w:w="1131" w:type="dxa"/>
            <w:vAlign w:val="center"/>
          </w:tcPr>
          <w:p w14:paraId="15DE66BE" w14:textId="77777777" w:rsidR="00B824B4" w:rsidRDefault="004C12C5">
            <w:pPr>
              <w:jc w:val="right"/>
            </w:pPr>
            <w:r>
              <w:t>3.77</w:t>
            </w:r>
          </w:p>
        </w:tc>
        <w:tc>
          <w:tcPr>
            <w:tcW w:w="1131" w:type="dxa"/>
            <w:vAlign w:val="center"/>
          </w:tcPr>
          <w:p w14:paraId="10184F68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FAB0E18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04862DF" w14:textId="77777777" w:rsidR="00B824B4" w:rsidRDefault="004C12C5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6405C8AC" w14:textId="77777777" w:rsidR="00B824B4" w:rsidRDefault="004C12C5">
            <w:pPr>
              <w:jc w:val="right"/>
            </w:pPr>
            <w:r>
              <w:t>8.916</w:t>
            </w:r>
          </w:p>
        </w:tc>
      </w:tr>
      <w:tr w:rsidR="00B824B4" w14:paraId="52A7FFC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9330867" w14:textId="77777777" w:rsidR="00B824B4" w:rsidRDefault="004C12C5">
            <w:r>
              <w:t>水泥</w:t>
            </w:r>
          </w:p>
        </w:tc>
        <w:tc>
          <w:tcPr>
            <w:tcW w:w="696" w:type="dxa"/>
            <w:vAlign w:val="center"/>
          </w:tcPr>
          <w:p w14:paraId="75D629D6" w14:textId="77777777" w:rsidR="00B824B4" w:rsidRDefault="004C12C5">
            <w:r>
              <w:t>t</w:t>
            </w:r>
          </w:p>
        </w:tc>
        <w:tc>
          <w:tcPr>
            <w:tcW w:w="1131" w:type="dxa"/>
            <w:vAlign w:val="center"/>
          </w:tcPr>
          <w:p w14:paraId="340FEF74" w14:textId="77777777" w:rsidR="00B824B4" w:rsidRDefault="004C12C5">
            <w:pPr>
              <w:jc w:val="right"/>
            </w:pPr>
            <w:r>
              <w:t>48.98</w:t>
            </w:r>
          </w:p>
        </w:tc>
        <w:tc>
          <w:tcPr>
            <w:tcW w:w="1131" w:type="dxa"/>
            <w:vAlign w:val="center"/>
          </w:tcPr>
          <w:p w14:paraId="62620097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4BD9DAF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95733F1" w14:textId="77777777" w:rsidR="00B824B4" w:rsidRDefault="004C12C5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01707793" w14:textId="77777777" w:rsidR="00B824B4" w:rsidRDefault="004C12C5">
            <w:pPr>
              <w:jc w:val="right"/>
            </w:pPr>
            <w:r>
              <w:t>36.000</w:t>
            </w:r>
          </w:p>
        </w:tc>
      </w:tr>
      <w:tr w:rsidR="00B824B4" w14:paraId="01496B3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0BF958" w14:textId="77777777" w:rsidR="00B824B4" w:rsidRDefault="004C12C5">
            <w:r>
              <w:t>预拌砂浆</w:t>
            </w:r>
          </w:p>
        </w:tc>
        <w:tc>
          <w:tcPr>
            <w:tcW w:w="696" w:type="dxa"/>
            <w:vAlign w:val="center"/>
          </w:tcPr>
          <w:p w14:paraId="70695C90" w14:textId="77777777" w:rsidR="00B824B4" w:rsidRDefault="004C12C5">
            <w:r>
              <w:t>t</w:t>
            </w:r>
          </w:p>
        </w:tc>
        <w:tc>
          <w:tcPr>
            <w:tcW w:w="1131" w:type="dxa"/>
            <w:vAlign w:val="center"/>
          </w:tcPr>
          <w:p w14:paraId="1510F7FA" w14:textId="77777777" w:rsidR="00B824B4" w:rsidRDefault="004C12C5">
            <w:pPr>
              <w:jc w:val="right"/>
            </w:pPr>
            <w:r>
              <w:t>779.96</w:t>
            </w:r>
          </w:p>
        </w:tc>
        <w:tc>
          <w:tcPr>
            <w:tcW w:w="1131" w:type="dxa"/>
            <w:vAlign w:val="center"/>
          </w:tcPr>
          <w:p w14:paraId="4705E871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8B320D9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B0010F5" w14:textId="77777777" w:rsidR="00B824B4" w:rsidRDefault="004C12C5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6C973E99" w14:textId="77777777" w:rsidR="00B824B4" w:rsidRDefault="004C12C5">
            <w:pPr>
              <w:jc w:val="right"/>
            </w:pPr>
            <w:r>
              <w:t>288.585</w:t>
            </w:r>
          </w:p>
        </w:tc>
      </w:tr>
      <w:tr w:rsidR="00B824B4" w14:paraId="51773DB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8A40682" w14:textId="77777777" w:rsidR="00B824B4" w:rsidRDefault="004C12C5">
            <w:r>
              <w:t>砂</w:t>
            </w:r>
          </w:p>
        </w:tc>
        <w:tc>
          <w:tcPr>
            <w:tcW w:w="696" w:type="dxa"/>
            <w:vAlign w:val="center"/>
          </w:tcPr>
          <w:p w14:paraId="479A9307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100744D8" w14:textId="77777777" w:rsidR="00B824B4" w:rsidRDefault="004C12C5">
            <w:pPr>
              <w:jc w:val="right"/>
            </w:pPr>
            <w:r>
              <w:t>124.34</w:t>
            </w:r>
          </w:p>
        </w:tc>
        <w:tc>
          <w:tcPr>
            <w:tcW w:w="1131" w:type="dxa"/>
            <w:vAlign w:val="center"/>
          </w:tcPr>
          <w:p w14:paraId="01E8C905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A748148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2909767" w14:textId="77777777" w:rsidR="00B824B4" w:rsidRDefault="004C12C5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400D18A5" w14:textId="77777777" w:rsidR="00B824B4" w:rsidRDefault="004C12C5">
            <w:pPr>
              <w:jc w:val="right"/>
            </w:pPr>
            <w:r>
              <w:t>0.373</w:t>
            </w:r>
          </w:p>
        </w:tc>
      </w:tr>
      <w:tr w:rsidR="00B824B4" w14:paraId="7E51823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686A1A4" w14:textId="77777777" w:rsidR="00B824B4" w:rsidRDefault="004C12C5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55F3F176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0A831064" w14:textId="77777777" w:rsidR="00B824B4" w:rsidRDefault="004C12C5">
            <w:pPr>
              <w:jc w:val="right"/>
            </w:pPr>
            <w:r>
              <w:t>163.77</w:t>
            </w:r>
          </w:p>
        </w:tc>
        <w:tc>
          <w:tcPr>
            <w:tcW w:w="1131" w:type="dxa"/>
            <w:vAlign w:val="center"/>
          </w:tcPr>
          <w:p w14:paraId="61187B9B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34ADAC1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9B6D1BD" w14:textId="77777777" w:rsidR="00B824B4" w:rsidRDefault="004C12C5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25991F46" w14:textId="77777777" w:rsidR="00B824B4" w:rsidRDefault="004C12C5">
            <w:pPr>
              <w:jc w:val="right"/>
            </w:pPr>
            <w:r>
              <w:t>109.562</w:t>
            </w:r>
          </w:p>
        </w:tc>
      </w:tr>
      <w:tr w:rsidR="00B824B4" w14:paraId="251C9CD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7FD6441" w14:textId="77777777" w:rsidR="00B824B4" w:rsidRDefault="004C12C5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696" w:type="dxa"/>
            <w:vAlign w:val="center"/>
          </w:tcPr>
          <w:p w14:paraId="6EFBD738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4E7C75BB" w14:textId="77777777" w:rsidR="00B824B4" w:rsidRDefault="004C12C5">
            <w:pPr>
              <w:jc w:val="right"/>
            </w:pPr>
            <w:r>
              <w:t>45.82</w:t>
            </w:r>
          </w:p>
        </w:tc>
        <w:tc>
          <w:tcPr>
            <w:tcW w:w="1131" w:type="dxa"/>
            <w:vAlign w:val="center"/>
          </w:tcPr>
          <w:p w14:paraId="17BD607A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72ADE1E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980EC6" w14:textId="77777777" w:rsidR="00B824B4" w:rsidRDefault="004C12C5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3E7B8EA8" w14:textId="77777777" w:rsidR="00B824B4" w:rsidRDefault="004C12C5">
            <w:pPr>
              <w:jc w:val="right"/>
            </w:pPr>
            <w:r>
              <w:t>24.468</w:t>
            </w:r>
          </w:p>
        </w:tc>
      </w:tr>
      <w:tr w:rsidR="00B824B4" w14:paraId="73EF748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5BAE8AF" w14:textId="77777777" w:rsidR="00B824B4" w:rsidRDefault="004C12C5">
            <w:r>
              <w:t>蒸压加气混凝土砌块</w:t>
            </w:r>
            <w:r>
              <w:t>B06</w:t>
            </w:r>
          </w:p>
        </w:tc>
        <w:tc>
          <w:tcPr>
            <w:tcW w:w="696" w:type="dxa"/>
            <w:vAlign w:val="center"/>
          </w:tcPr>
          <w:p w14:paraId="7E7D5AF6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2A1783F5" w14:textId="77777777" w:rsidR="00B824B4" w:rsidRDefault="004C12C5">
            <w:pPr>
              <w:jc w:val="right"/>
            </w:pPr>
            <w:r>
              <w:t>164.94</w:t>
            </w:r>
          </w:p>
        </w:tc>
        <w:tc>
          <w:tcPr>
            <w:tcW w:w="1131" w:type="dxa"/>
            <w:vAlign w:val="center"/>
          </w:tcPr>
          <w:p w14:paraId="632E19C1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9EF373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EEE8A06" w14:textId="77777777" w:rsidR="00B824B4" w:rsidRDefault="004C12C5">
            <w:pPr>
              <w:jc w:val="right"/>
            </w:pPr>
            <w:r>
              <w:t>327</w:t>
            </w:r>
          </w:p>
        </w:tc>
        <w:tc>
          <w:tcPr>
            <w:tcW w:w="1239" w:type="dxa"/>
            <w:vAlign w:val="center"/>
          </w:tcPr>
          <w:p w14:paraId="6031DCC6" w14:textId="77777777" w:rsidR="00B824B4" w:rsidRDefault="004C12C5">
            <w:pPr>
              <w:jc w:val="right"/>
            </w:pPr>
            <w:r>
              <w:t>53.935</w:t>
            </w:r>
          </w:p>
        </w:tc>
      </w:tr>
      <w:tr w:rsidR="00B824B4" w14:paraId="489E802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56BF74" w14:textId="77777777" w:rsidR="00B824B4" w:rsidRDefault="004C12C5">
            <w:r>
              <w:t>混凝土多孔砖</w:t>
            </w:r>
            <w:r>
              <w:t>(190</w:t>
            </w:r>
            <w:r>
              <w:t>六孔砖）</w:t>
            </w:r>
            <w:r>
              <w:t>(1)</w:t>
            </w:r>
          </w:p>
        </w:tc>
        <w:tc>
          <w:tcPr>
            <w:tcW w:w="696" w:type="dxa"/>
            <w:vAlign w:val="center"/>
          </w:tcPr>
          <w:p w14:paraId="4EFB9F94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2625D3D3" w14:textId="77777777" w:rsidR="00B824B4" w:rsidRDefault="004C12C5">
            <w:pPr>
              <w:jc w:val="right"/>
            </w:pPr>
            <w:r>
              <w:t>216.31</w:t>
            </w:r>
          </w:p>
        </w:tc>
        <w:tc>
          <w:tcPr>
            <w:tcW w:w="1131" w:type="dxa"/>
            <w:vAlign w:val="center"/>
          </w:tcPr>
          <w:p w14:paraId="143BFE14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C8EF020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29ED191" w14:textId="77777777" w:rsidR="00B824B4" w:rsidRDefault="004C12C5">
            <w:pPr>
              <w:jc w:val="right"/>
            </w:pPr>
            <w:r>
              <w:t>295</w:t>
            </w:r>
          </w:p>
        </w:tc>
        <w:tc>
          <w:tcPr>
            <w:tcW w:w="1239" w:type="dxa"/>
            <w:vAlign w:val="center"/>
          </w:tcPr>
          <w:p w14:paraId="51DA8EA0" w14:textId="77777777" w:rsidR="00B824B4" w:rsidRDefault="004C12C5">
            <w:pPr>
              <w:jc w:val="right"/>
            </w:pPr>
            <w:r>
              <w:t>63.811</w:t>
            </w:r>
          </w:p>
        </w:tc>
      </w:tr>
      <w:tr w:rsidR="00B824B4" w14:paraId="2E5C84E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3A6D420" w14:textId="77777777" w:rsidR="00B824B4" w:rsidRDefault="004C12C5">
            <w:r>
              <w:t>砌块</w:t>
            </w:r>
          </w:p>
        </w:tc>
        <w:tc>
          <w:tcPr>
            <w:tcW w:w="696" w:type="dxa"/>
            <w:vAlign w:val="center"/>
          </w:tcPr>
          <w:p w14:paraId="32248A72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3EE00172" w14:textId="77777777" w:rsidR="00B824B4" w:rsidRDefault="004C12C5">
            <w:pPr>
              <w:jc w:val="right"/>
            </w:pPr>
            <w:r>
              <w:t>244.91</w:t>
            </w:r>
          </w:p>
        </w:tc>
        <w:tc>
          <w:tcPr>
            <w:tcW w:w="1131" w:type="dxa"/>
            <w:vAlign w:val="center"/>
          </w:tcPr>
          <w:p w14:paraId="32A43793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0F4CEFA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B53F16" w14:textId="77777777" w:rsidR="00B824B4" w:rsidRDefault="004C12C5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064208E9" w14:textId="77777777" w:rsidR="00B824B4" w:rsidRDefault="004C12C5">
            <w:pPr>
              <w:jc w:val="right"/>
            </w:pPr>
            <w:r>
              <w:t>85.474</w:t>
            </w:r>
          </w:p>
        </w:tc>
      </w:tr>
      <w:tr w:rsidR="00B824B4" w14:paraId="035DE92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E642701" w14:textId="77777777" w:rsidR="00B824B4" w:rsidRDefault="004C12C5">
            <w:r>
              <w:t>砖</w:t>
            </w:r>
          </w:p>
        </w:tc>
        <w:tc>
          <w:tcPr>
            <w:tcW w:w="696" w:type="dxa"/>
            <w:vAlign w:val="center"/>
          </w:tcPr>
          <w:p w14:paraId="53391FF6" w14:textId="77777777" w:rsidR="00B824B4" w:rsidRDefault="004C12C5">
            <w:r>
              <w:t>m3</w:t>
            </w:r>
          </w:p>
        </w:tc>
        <w:tc>
          <w:tcPr>
            <w:tcW w:w="1131" w:type="dxa"/>
            <w:vAlign w:val="center"/>
          </w:tcPr>
          <w:p w14:paraId="518C0EF6" w14:textId="77777777" w:rsidR="00B824B4" w:rsidRDefault="004C12C5">
            <w:pPr>
              <w:jc w:val="right"/>
            </w:pPr>
            <w:r>
              <w:t>237.38</w:t>
            </w:r>
          </w:p>
        </w:tc>
        <w:tc>
          <w:tcPr>
            <w:tcW w:w="1131" w:type="dxa"/>
            <w:vAlign w:val="center"/>
          </w:tcPr>
          <w:p w14:paraId="0526D11B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D30B534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0A44ECE" w14:textId="77777777" w:rsidR="00B824B4" w:rsidRDefault="004C12C5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A6FF02F" w14:textId="77777777" w:rsidR="00B824B4" w:rsidRDefault="004C12C5">
            <w:pPr>
              <w:jc w:val="right"/>
            </w:pPr>
            <w:r>
              <w:t>79.760</w:t>
            </w:r>
          </w:p>
        </w:tc>
      </w:tr>
      <w:tr w:rsidR="00B824B4" w14:paraId="754921A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C67235" w14:textId="77777777" w:rsidR="00B824B4" w:rsidRDefault="004C12C5">
            <w:r>
              <w:lastRenderedPageBreak/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696" w:type="dxa"/>
            <w:vAlign w:val="center"/>
          </w:tcPr>
          <w:p w14:paraId="0C182A75" w14:textId="77777777" w:rsidR="00B824B4" w:rsidRDefault="004C12C5">
            <w:r>
              <w:t>m2</w:t>
            </w:r>
          </w:p>
        </w:tc>
        <w:tc>
          <w:tcPr>
            <w:tcW w:w="1131" w:type="dxa"/>
            <w:vAlign w:val="center"/>
          </w:tcPr>
          <w:p w14:paraId="16217DC2" w14:textId="77777777" w:rsidR="00B824B4" w:rsidRDefault="004C12C5">
            <w:pPr>
              <w:jc w:val="right"/>
            </w:pPr>
            <w:r>
              <w:t>1400.21</w:t>
            </w:r>
          </w:p>
        </w:tc>
        <w:tc>
          <w:tcPr>
            <w:tcW w:w="1131" w:type="dxa"/>
            <w:vAlign w:val="center"/>
          </w:tcPr>
          <w:p w14:paraId="1DE2383F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A948848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3CD8E4" w14:textId="77777777" w:rsidR="00B824B4" w:rsidRDefault="004C12C5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5C599F82" w14:textId="77777777" w:rsidR="00B824B4" w:rsidRDefault="004C12C5">
            <w:pPr>
              <w:jc w:val="right"/>
            </w:pPr>
            <w:r>
              <w:t>181.327</w:t>
            </w:r>
          </w:p>
        </w:tc>
      </w:tr>
      <w:tr w:rsidR="00B824B4" w14:paraId="6ED6A58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19D054C" w14:textId="77777777" w:rsidR="00B824B4" w:rsidRDefault="004C12C5">
            <w:r>
              <w:t>普通铝合金窗框</w:t>
            </w:r>
            <w:r>
              <w:t>+6mm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696" w:type="dxa"/>
            <w:vAlign w:val="center"/>
          </w:tcPr>
          <w:p w14:paraId="4FE0F160" w14:textId="77777777" w:rsidR="00B824B4" w:rsidRDefault="004C12C5">
            <w:r>
              <w:t>m2</w:t>
            </w:r>
          </w:p>
        </w:tc>
        <w:tc>
          <w:tcPr>
            <w:tcW w:w="1131" w:type="dxa"/>
            <w:vAlign w:val="center"/>
          </w:tcPr>
          <w:p w14:paraId="0398D5A2" w14:textId="77777777" w:rsidR="00B824B4" w:rsidRDefault="004C12C5">
            <w:pPr>
              <w:jc w:val="right"/>
            </w:pPr>
            <w:r>
              <w:t>68.12</w:t>
            </w:r>
          </w:p>
        </w:tc>
        <w:tc>
          <w:tcPr>
            <w:tcW w:w="1131" w:type="dxa"/>
            <w:vAlign w:val="center"/>
          </w:tcPr>
          <w:p w14:paraId="19484E98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5FBCD2D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FAF46A" w14:textId="77777777" w:rsidR="00B824B4" w:rsidRDefault="004C12C5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17F61C5" w14:textId="77777777" w:rsidR="00B824B4" w:rsidRDefault="004C12C5">
            <w:pPr>
              <w:jc w:val="right"/>
            </w:pPr>
            <w:r>
              <w:t>8.822</w:t>
            </w:r>
          </w:p>
        </w:tc>
      </w:tr>
      <w:tr w:rsidR="00B824B4" w14:paraId="4B68652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99C3AD" w14:textId="77777777" w:rsidR="00B824B4" w:rsidRDefault="004C12C5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14F49932" w14:textId="77777777" w:rsidR="00B824B4" w:rsidRDefault="004C12C5">
            <w:r>
              <w:t>m2</w:t>
            </w:r>
          </w:p>
        </w:tc>
        <w:tc>
          <w:tcPr>
            <w:tcW w:w="1131" w:type="dxa"/>
            <w:vAlign w:val="center"/>
          </w:tcPr>
          <w:p w14:paraId="06A5C25F" w14:textId="77777777" w:rsidR="00B824B4" w:rsidRDefault="004C12C5">
            <w:pPr>
              <w:jc w:val="right"/>
            </w:pPr>
            <w:r>
              <w:t>118.42</w:t>
            </w:r>
          </w:p>
        </w:tc>
        <w:tc>
          <w:tcPr>
            <w:tcW w:w="1131" w:type="dxa"/>
            <w:vAlign w:val="center"/>
          </w:tcPr>
          <w:p w14:paraId="201E7AA0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5303DF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C8613F" w14:textId="77777777" w:rsidR="00B824B4" w:rsidRDefault="004C12C5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4D47828E" w14:textId="77777777" w:rsidR="00B824B4" w:rsidRDefault="004C12C5">
            <w:pPr>
              <w:jc w:val="right"/>
            </w:pPr>
            <w:r>
              <w:t>5.720</w:t>
            </w:r>
          </w:p>
        </w:tc>
      </w:tr>
      <w:tr w:rsidR="00B824B4" w14:paraId="1535582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FDE574" w14:textId="77777777" w:rsidR="00B824B4" w:rsidRDefault="004C12C5">
            <w:r>
              <w:t>内门</w:t>
            </w:r>
          </w:p>
        </w:tc>
        <w:tc>
          <w:tcPr>
            <w:tcW w:w="696" w:type="dxa"/>
            <w:vAlign w:val="center"/>
          </w:tcPr>
          <w:p w14:paraId="6D58943D" w14:textId="77777777" w:rsidR="00B824B4" w:rsidRDefault="004C12C5">
            <w:r>
              <w:t>m2</w:t>
            </w:r>
          </w:p>
        </w:tc>
        <w:tc>
          <w:tcPr>
            <w:tcW w:w="1131" w:type="dxa"/>
            <w:vAlign w:val="center"/>
          </w:tcPr>
          <w:p w14:paraId="7A3BE729" w14:textId="77777777" w:rsidR="00B824B4" w:rsidRDefault="004C12C5">
            <w:pPr>
              <w:jc w:val="right"/>
            </w:pPr>
            <w:r>
              <w:t>85.24</w:t>
            </w:r>
          </w:p>
        </w:tc>
        <w:tc>
          <w:tcPr>
            <w:tcW w:w="1131" w:type="dxa"/>
            <w:vAlign w:val="center"/>
          </w:tcPr>
          <w:p w14:paraId="67200B99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369E896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10CB3F0" w14:textId="77777777" w:rsidR="00B824B4" w:rsidRDefault="004C12C5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F5FB1CF" w14:textId="77777777" w:rsidR="00B824B4" w:rsidRDefault="004C12C5">
            <w:pPr>
              <w:jc w:val="right"/>
            </w:pPr>
            <w:r>
              <w:t>4.117</w:t>
            </w:r>
          </w:p>
        </w:tc>
      </w:tr>
      <w:tr w:rsidR="00B824B4" w14:paraId="34DA9DB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A846122" w14:textId="77777777" w:rsidR="00B824B4" w:rsidRDefault="004C12C5">
            <w:r>
              <w:t>陶瓷</w:t>
            </w:r>
          </w:p>
        </w:tc>
        <w:tc>
          <w:tcPr>
            <w:tcW w:w="696" w:type="dxa"/>
            <w:vAlign w:val="center"/>
          </w:tcPr>
          <w:p w14:paraId="038F2454" w14:textId="77777777" w:rsidR="00B824B4" w:rsidRDefault="004C12C5">
            <w:r>
              <w:t>m2</w:t>
            </w:r>
          </w:p>
        </w:tc>
        <w:tc>
          <w:tcPr>
            <w:tcW w:w="1131" w:type="dxa"/>
            <w:vAlign w:val="center"/>
          </w:tcPr>
          <w:p w14:paraId="25716F3A" w14:textId="77777777" w:rsidR="00B824B4" w:rsidRDefault="004C12C5">
            <w:pPr>
              <w:jc w:val="right"/>
            </w:pPr>
            <w:r>
              <w:t>3831.97</w:t>
            </w:r>
          </w:p>
        </w:tc>
        <w:tc>
          <w:tcPr>
            <w:tcW w:w="1131" w:type="dxa"/>
            <w:vAlign w:val="center"/>
          </w:tcPr>
          <w:p w14:paraId="0BC4CD34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8010229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9BC9032" w14:textId="77777777" w:rsidR="00B824B4" w:rsidRDefault="004C12C5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51F4BBEF" w14:textId="77777777" w:rsidR="00B824B4" w:rsidRDefault="004C12C5">
            <w:pPr>
              <w:jc w:val="right"/>
            </w:pPr>
            <w:r>
              <w:t>74.723</w:t>
            </w:r>
          </w:p>
        </w:tc>
      </w:tr>
      <w:tr w:rsidR="00B824B4" w14:paraId="536D505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1E11972" w14:textId="77777777" w:rsidR="00B824B4" w:rsidRDefault="004C12C5">
            <w:r>
              <w:t>涂料</w:t>
            </w:r>
          </w:p>
        </w:tc>
        <w:tc>
          <w:tcPr>
            <w:tcW w:w="696" w:type="dxa"/>
            <w:vAlign w:val="center"/>
          </w:tcPr>
          <w:p w14:paraId="739A0B72" w14:textId="77777777" w:rsidR="00B824B4" w:rsidRDefault="004C12C5">
            <w:r>
              <w:t>t</w:t>
            </w:r>
          </w:p>
        </w:tc>
        <w:tc>
          <w:tcPr>
            <w:tcW w:w="1131" w:type="dxa"/>
            <w:vAlign w:val="center"/>
          </w:tcPr>
          <w:p w14:paraId="77B5F6DE" w14:textId="77777777" w:rsidR="00B824B4" w:rsidRDefault="004C12C5">
            <w:pPr>
              <w:jc w:val="right"/>
            </w:pPr>
            <w:r>
              <w:t>22.61</w:t>
            </w:r>
          </w:p>
        </w:tc>
        <w:tc>
          <w:tcPr>
            <w:tcW w:w="1131" w:type="dxa"/>
            <w:vAlign w:val="center"/>
          </w:tcPr>
          <w:p w14:paraId="1ACC9691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B8EC27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24865D8" w14:textId="77777777" w:rsidR="00B824B4" w:rsidRDefault="004C12C5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7E77C27E" w14:textId="77777777" w:rsidR="00B824B4" w:rsidRDefault="004C12C5">
            <w:pPr>
              <w:jc w:val="right"/>
            </w:pPr>
            <w:r>
              <w:t>148.096</w:t>
            </w:r>
          </w:p>
        </w:tc>
      </w:tr>
      <w:tr w:rsidR="00B824B4" w14:paraId="2B1769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3B0CB8A" w14:textId="77777777" w:rsidR="00B824B4" w:rsidRDefault="004C12C5">
            <w:r>
              <w:t>电缆</w:t>
            </w:r>
          </w:p>
        </w:tc>
        <w:tc>
          <w:tcPr>
            <w:tcW w:w="696" w:type="dxa"/>
            <w:vAlign w:val="center"/>
          </w:tcPr>
          <w:p w14:paraId="507D391C" w14:textId="77777777" w:rsidR="00B824B4" w:rsidRDefault="004C12C5">
            <w:r>
              <w:t>kg</w:t>
            </w:r>
          </w:p>
        </w:tc>
        <w:tc>
          <w:tcPr>
            <w:tcW w:w="1131" w:type="dxa"/>
            <w:vAlign w:val="center"/>
          </w:tcPr>
          <w:p w14:paraId="6F04C80D" w14:textId="77777777" w:rsidR="00B824B4" w:rsidRDefault="004C12C5">
            <w:pPr>
              <w:jc w:val="right"/>
            </w:pPr>
            <w:r>
              <w:t>791.26</w:t>
            </w:r>
          </w:p>
        </w:tc>
        <w:tc>
          <w:tcPr>
            <w:tcW w:w="1131" w:type="dxa"/>
            <w:vAlign w:val="center"/>
          </w:tcPr>
          <w:p w14:paraId="257B959B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12730F4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78DCBB8" w14:textId="77777777" w:rsidR="00B824B4" w:rsidRDefault="004C12C5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05CD2BD6" w14:textId="77777777" w:rsidR="00B824B4" w:rsidRDefault="004C12C5">
            <w:pPr>
              <w:jc w:val="right"/>
            </w:pPr>
            <w:r>
              <w:t>74.458</w:t>
            </w:r>
          </w:p>
        </w:tc>
      </w:tr>
      <w:tr w:rsidR="00B824B4" w14:paraId="3E5A017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C49E00F" w14:textId="77777777" w:rsidR="00B824B4" w:rsidRDefault="004C12C5">
            <w:r>
              <w:t>管材</w:t>
            </w:r>
          </w:p>
        </w:tc>
        <w:tc>
          <w:tcPr>
            <w:tcW w:w="696" w:type="dxa"/>
            <w:vAlign w:val="center"/>
          </w:tcPr>
          <w:p w14:paraId="79256E6C" w14:textId="77777777" w:rsidR="00B824B4" w:rsidRDefault="004C12C5">
            <w:r>
              <w:t>kg</w:t>
            </w:r>
          </w:p>
        </w:tc>
        <w:tc>
          <w:tcPr>
            <w:tcW w:w="1131" w:type="dxa"/>
            <w:vAlign w:val="center"/>
          </w:tcPr>
          <w:p w14:paraId="2C0A104F" w14:textId="77777777" w:rsidR="00B824B4" w:rsidRDefault="004C12C5">
            <w:pPr>
              <w:jc w:val="right"/>
            </w:pPr>
            <w:r>
              <w:t>6028.67</w:t>
            </w:r>
          </w:p>
        </w:tc>
        <w:tc>
          <w:tcPr>
            <w:tcW w:w="1131" w:type="dxa"/>
            <w:vAlign w:val="center"/>
          </w:tcPr>
          <w:p w14:paraId="19206FE8" w14:textId="77777777" w:rsidR="00B824B4" w:rsidRDefault="004C12C5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C71DC85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7258781" w14:textId="77777777" w:rsidR="00B824B4" w:rsidRDefault="004C12C5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45CC0148" w14:textId="77777777" w:rsidR="00B824B4" w:rsidRDefault="004C12C5">
            <w:pPr>
              <w:jc w:val="right"/>
            </w:pPr>
            <w:r>
              <w:t>21.703</w:t>
            </w:r>
          </w:p>
        </w:tc>
      </w:tr>
      <w:tr w:rsidR="00B824B4" w14:paraId="38AD59CC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1DF64789" w14:textId="77777777" w:rsidR="00B824B4" w:rsidRDefault="004C12C5">
            <w:r>
              <w:t>合计</w:t>
            </w:r>
          </w:p>
        </w:tc>
        <w:tc>
          <w:tcPr>
            <w:tcW w:w="1239" w:type="dxa"/>
            <w:vAlign w:val="center"/>
          </w:tcPr>
          <w:p w14:paraId="0C231370" w14:textId="77777777" w:rsidR="00B824B4" w:rsidRDefault="004C12C5">
            <w:pPr>
              <w:jc w:val="right"/>
            </w:pPr>
            <w:r>
              <w:t>1580.330</w:t>
            </w:r>
          </w:p>
        </w:tc>
      </w:tr>
    </w:tbl>
    <w:p w14:paraId="6D5AC418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224249472"/>
      <w:r>
        <w:rPr>
          <w:color w:val="000000"/>
        </w:rPr>
        <w:t>建材运输阶段</w:t>
      </w:r>
      <w:bookmarkEnd w:id="103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B824B4" w14:paraId="0F97FD98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E21B684" w14:textId="77777777" w:rsidR="00B824B4" w:rsidRDefault="004C12C5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63D212" w14:textId="77777777" w:rsidR="00B824B4" w:rsidRDefault="004C12C5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F00DD" w14:textId="77777777" w:rsidR="00B824B4" w:rsidRDefault="004C12C5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50EFBB" w14:textId="77777777" w:rsidR="00B824B4" w:rsidRDefault="004C12C5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909C3C7" w14:textId="77777777" w:rsidR="00B824B4" w:rsidRDefault="004C12C5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A8AA40" w14:textId="77777777" w:rsidR="00B824B4" w:rsidRDefault="004C12C5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B824B4" w14:paraId="0090CC9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4E8675D" w14:textId="77777777" w:rsidR="00B824B4" w:rsidRDefault="004C12C5">
            <w:r>
              <w:t>混凝土</w:t>
            </w:r>
          </w:p>
        </w:tc>
        <w:tc>
          <w:tcPr>
            <w:tcW w:w="1262" w:type="dxa"/>
            <w:vAlign w:val="center"/>
          </w:tcPr>
          <w:p w14:paraId="72D24EFF" w14:textId="77777777" w:rsidR="00B824B4" w:rsidRDefault="004C12C5">
            <w:pPr>
              <w:jc w:val="right"/>
            </w:pPr>
            <w:r>
              <w:t>1213.03</w:t>
            </w:r>
          </w:p>
        </w:tc>
        <w:tc>
          <w:tcPr>
            <w:tcW w:w="1131" w:type="dxa"/>
            <w:vAlign w:val="center"/>
          </w:tcPr>
          <w:p w14:paraId="092D8247" w14:textId="77777777" w:rsidR="00B824B4" w:rsidRDefault="004C12C5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31EB982A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63949D7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ED29AFD" w14:textId="77777777" w:rsidR="00B824B4" w:rsidRDefault="004C12C5">
            <w:pPr>
              <w:jc w:val="right"/>
            </w:pPr>
            <w:r>
              <w:t>5.580</w:t>
            </w:r>
          </w:p>
        </w:tc>
      </w:tr>
      <w:tr w:rsidR="00B824B4" w14:paraId="11B31329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E0610FA" w14:textId="77777777" w:rsidR="00B824B4" w:rsidRDefault="004C12C5">
            <w:r>
              <w:t>钢筋</w:t>
            </w:r>
          </w:p>
        </w:tc>
        <w:tc>
          <w:tcPr>
            <w:tcW w:w="1262" w:type="dxa"/>
            <w:vAlign w:val="center"/>
          </w:tcPr>
          <w:p w14:paraId="59C62947" w14:textId="77777777" w:rsidR="00B824B4" w:rsidRDefault="004C12C5">
            <w:pPr>
              <w:jc w:val="right"/>
            </w:pPr>
            <w:r>
              <w:t>58.00</w:t>
            </w:r>
          </w:p>
        </w:tc>
        <w:tc>
          <w:tcPr>
            <w:tcW w:w="1131" w:type="dxa"/>
            <w:vAlign w:val="center"/>
          </w:tcPr>
          <w:p w14:paraId="222A61A9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EF15434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B38377E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6B5A621" w14:textId="77777777" w:rsidR="00B824B4" w:rsidRDefault="004C12C5">
            <w:pPr>
              <w:jc w:val="right"/>
            </w:pPr>
            <w:r>
              <w:t>3.335</w:t>
            </w:r>
          </w:p>
        </w:tc>
      </w:tr>
      <w:tr w:rsidR="00B824B4" w14:paraId="582699A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DF2D733" w14:textId="77777777" w:rsidR="00B824B4" w:rsidRDefault="004C12C5">
            <w:r>
              <w:t>型钢</w:t>
            </w:r>
          </w:p>
        </w:tc>
        <w:tc>
          <w:tcPr>
            <w:tcW w:w="1262" w:type="dxa"/>
            <w:vAlign w:val="center"/>
          </w:tcPr>
          <w:p w14:paraId="08368810" w14:textId="77777777" w:rsidR="00B824B4" w:rsidRDefault="004C12C5">
            <w:pPr>
              <w:jc w:val="right"/>
            </w:pPr>
            <w:r>
              <w:t>3.77</w:t>
            </w:r>
          </w:p>
        </w:tc>
        <w:tc>
          <w:tcPr>
            <w:tcW w:w="1131" w:type="dxa"/>
            <w:vAlign w:val="center"/>
          </w:tcPr>
          <w:p w14:paraId="2F0E7AB2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985D0EF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AD4B98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C3A0033" w14:textId="77777777" w:rsidR="00B824B4" w:rsidRDefault="004C12C5">
            <w:pPr>
              <w:jc w:val="right"/>
            </w:pPr>
            <w:r>
              <w:t>0.217</w:t>
            </w:r>
          </w:p>
        </w:tc>
      </w:tr>
      <w:tr w:rsidR="00B824B4" w14:paraId="68762D6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BE0FED2" w14:textId="77777777" w:rsidR="00B824B4" w:rsidRDefault="004C12C5">
            <w:r>
              <w:t>水泥</w:t>
            </w:r>
          </w:p>
        </w:tc>
        <w:tc>
          <w:tcPr>
            <w:tcW w:w="1262" w:type="dxa"/>
            <w:vAlign w:val="center"/>
          </w:tcPr>
          <w:p w14:paraId="619C9AC0" w14:textId="77777777" w:rsidR="00B824B4" w:rsidRDefault="004C12C5">
            <w:pPr>
              <w:jc w:val="right"/>
            </w:pPr>
            <w:r>
              <w:t>48.98</w:t>
            </w:r>
          </w:p>
        </w:tc>
        <w:tc>
          <w:tcPr>
            <w:tcW w:w="1131" w:type="dxa"/>
            <w:vAlign w:val="center"/>
          </w:tcPr>
          <w:p w14:paraId="4FE99722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F57D5F5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7B7F357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6FF3A8D" w14:textId="77777777" w:rsidR="00B824B4" w:rsidRDefault="004C12C5">
            <w:pPr>
              <w:jc w:val="right"/>
            </w:pPr>
            <w:r>
              <w:t>2.816</w:t>
            </w:r>
          </w:p>
        </w:tc>
      </w:tr>
      <w:tr w:rsidR="00B824B4" w14:paraId="1C1AFE80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8B9B89E" w14:textId="77777777" w:rsidR="00B824B4" w:rsidRDefault="004C12C5">
            <w:r>
              <w:t>预拌砂浆</w:t>
            </w:r>
          </w:p>
        </w:tc>
        <w:tc>
          <w:tcPr>
            <w:tcW w:w="1262" w:type="dxa"/>
            <w:vAlign w:val="center"/>
          </w:tcPr>
          <w:p w14:paraId="27EC4F34" w14:textId="77777777" w:rsidR="00B824B4" w:rsidRDefault="004C12C5">
            <w:pPr>
              <w:jc w:val="right"/>
            </w:pPr>
            <w:r>
              <w:t>779.96</w:t>
            </w:r>
          </w:p>
        </w:tc>
        <w:tc>
          <w:tcPr>
            <w:tcW w:w="1131" w:type="dxa"/>
            <w:vAlign w:val="center"/>
          </w:tcPr>
          <w:p w14:paraId="2FA75482" w14:textId="77777777" w:rsidR="00B824B4" w:rsidRDefault="004C12C5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4161D82B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1AEB466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4B918A" w14:textId="77777777" w:rsidR="00B824B4" w:rsidRDefault="004C12C5">
            <w:pPr>
              <w:jc w:val="right"/>
            </w:pPr>
            <w:r>
              <w:t>3.588</w:t>
            </w:r>
          </w:p>
        </w:tc>
      </w:tr>
      <w:tr w:rsidR="00B824B4" w14:paraId="418049E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2A24426" w14:textId="77777777" w:rsidR="00B824B4" w:rsidRDefault="004C12C5">
            <w:r>
              <w:t>砂</w:t>
            </w:r>
          </w:p>
        </w:tc>
        <w:tc>
          <w:tcPr>
            <w:tcW w:w="1262" w:type="dxa"/>
            <w:vAlign w:val="center"/>
          </w:tcPr>
          <w:p w14:paraId="361D42DE" w14:textId="77777777" w:rsidR="00B824B4" w:rsidRDefault="004C12C5">
            <w:pPr>
              <w:jc w:val="right"/>
            </w:pPr>
            <w:r>
              <w:t>198.95</w:t>
            </w:r>
          </w:p>
        </w:tc>
        <w:tc>
          <w:tcPr>
            <w:tcW w:w="1131" w:type="dxa"/>
            <w:vAlign w:val="center"/>
          </w:tcPr>
          <w:p w14:paraId="1B9B090E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5B71FBA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48DA8A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EF4D445" w14:textId="77777777" w:rsidR="00B824B4" w:rsidRDefault="004C12C5">
            <w:pPr>
              <w:jc w:val="right"/>
            </w:pPr>
            <w:r>
              <w:t>11.440</w:t>
            </w:r>
          </w:p>
        </w:tc>
      </w:tr>
      <w:tr w:rsidR="00B824B4" w14:paraId="0743ADCD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19F55D0" w14:textId="77777777" w:rsidR="00B824B4" w:rsidRDefault="004C12C5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08AC104A" w14:textId="77777777" w:rsidR="00B824B4" w:rsidRDefault="004C12C5">
            <w:pPr>
              <w:jc w:val="right"/>
            </w:pPr>
            <w:r>
              <w:t>4.67</w:t>
            </w:r>
          </w:p>
        </w:tc>
        <w:tc>
          <w:tcPr>
            <w:tcW w:w="1131" w:type="dxa"/>
            <w:vAlign w:val="center"/>
          </w:tcPr>
          <w:p w14:paraId="4BF9A6F2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386775E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9E28BE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68DC177" w14:textId="77777777" w:rsidR="00B824B4" w:rsidRDefault="004C12C5">
            <w:pPr>
              <w:jc w:val="right"/>
            </w:pPr>
            <w:r>
              <w:t>0.269</w:t>
            </w:r>
          </w:p>
        </w:tc>
      </w:tr>
      <w:tr w:rsidR="00B824B4" w14:paraId="54BC93F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A6F5475" w14:textId="77777777" w:rsidR="00B824B4" w:rsidRDefault="004C12C5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262" w:type="dxa"/>
            <w:vAlign w:val="center"/>
          </w:tcPr>
          <w:p w14:paraId="2C07F52E" w14:textId="77777777" w:rsidR="00B824B4" w:rsidRDefault="004C12C5">
            <w:pPr>
              <w:jc w:val="right"/>
            </w:pPr>
            <w:r>
              <w:t>5.04</w:t>
            </w:r>
          </w:p>
        </w:tc>
        <w:tc>
          <w:tcPr>
            <w:tcW w:w="1131" w:type="dxa"/>
            <w:vAlign w:val="center"/>
          </w:tcPr>
          <w:p w14:paraId="4855B609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B354652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5D78377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7DB579B" w14:textId="77777777" w:rsidR="00B824B4" w:rsidRDefault="004C12C5">
            <w:pPr>
              <w:jc w:val="right"/>
            </w:pPr>
            <w:r>
              <w:t>0.290</w:t>
            </w:r>
          </w:p>
        </w:tc>
      </w:tr>
      <w:tr w:rsidR="00B824B4" w14:paraId="413D1270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184A56C" w14:textId="77777777" w:rsidR="00B824B4" w:rsidRDefault="004C12C5">
            <w:r>
              <w:t>蒸压加气混凝土砌块</w:t>
            </w:r>
            <w:r>
              <w:t>B06</w:t>
            </w:r>
          </w:p>
        </w:tc>
        <w:tc>
          <w:tcPr>
            <w:tcW w:w="1262" w:type="dxa"/>
            <w:vAlign w:val="center"/>
          </w:tcPr>
          <w:p w14:paraId="38CAF966" w14:textId="77777777" w:rsidR="00B824B4" w:rsidRDefault="004C12C5">
            <w:pPr>
              <w:jc w:val="right"/>
            </w:pPr>
            <w:r>
              <w:t>103.09</w:t>
            </w:r>
          </w:p>
        </w:tc>
        <w:tc>
          <w:tcPr>
            <w:tcW w:w="1131" w:type="dxa"/>
            <w:vAlign w:val="center"/>
          </w:tcPr>
          <w:p w14:paraId="5DCE9DBD" w14:textId="77777777" w:rsidR="00B824B4" w:rsidRDefault="004C12C5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5A8633C6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97D2425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0E08AE5" w14:textId="77777777" w:rsidR="00B824B4" w:rsidRDefault="004C12C5">
            <w:pPr>
              <w:jc w:val="right"/>
            </w:pPr>
            <w:r>
              <w:t>0.474</w:t>
            </w:r>
          </w:p>
        </w:tc>
      </w:tr>
      <w:tr w:rsidR="00B824B4" w14:paraId="65F8B9E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EF922B6" w14:textId="77777777" w:rsidR="00B824B4" w:rsidRDefault="004C12C5">
            <w:r>
              <w:t>混凝土多孔砖</w:t>
            </w:r>
            <w:r>
              <w:t>(190</w:t>
            </w:r>
            <w:r>
              <w:t>六孔砖）</w:t>
            </w:r>
            <w:r>
              <w:t>(1)</w:t>
            </w:r>
          </w:p>
        </w:tc>
        <w:tc>
          <w:tcPr>
            <w:tcW w:w="1262" w:type="dxa"/>
            <w:vAlign w:val="center"/>
          </w:tcPr>
          <w:p w14:paraId="16B58520" w14:textId="77777777" w:rsidR="00B824B4" w:rsidRDefault="004C12C5">
            <w:pPr>
              <w:jc w:val="right"/>
            </w:pPr>
            <w:r>
              <w:t>313.65</w:t>
            </w:r>
          </w:p>
        </w:tc>
        <w:tc>
          <w:tcPr>
            <w:tcW w:w="1131" w:type="dxa"/>
            <w:vAlign w:val="center"/>
          </w:tcPr>
          <w:p w14:paraId="4CC0CA68" w14:textId="77777777" w:rsidR="00B824B4" w:rsidRDefault="004C12C5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B21D0F3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B59B398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3B4BCCB3" w14:textId="77777777" w:rsidR="00B824B4" w:rsidRDefault="004C12C5">
            <w:pPr>
              <w:jc w:val="right"/>
            </w:pPr>
            <w:r>
              <w:t>1.443</w:t>
            </w:r>
          </w:p>
        </w:tc>
      </w:tr>
      <w:tr w:rsidR="00B824B4" w14:paraId="561610F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11FFD830" w14:textId="77777777" w:rsidR="00B824B4" w:rsidRDefault="004C12C5">
            <w:r>
              <w:t>砌块</w:t>
            </w:r>
          </w:p>
        </w:tc>
        <w:tc>
          <w:tcPr>
            <w:tcW w:w="1262" w:type="dxa"/>
            <w:vAlign w:val="center"/>
          </w:tcPr>
          <w:p w14:paraId="1F156F0C" w14:textId="77777777" w:rsidR="00B824B4" w:rsidRDefault="004C12C5">
            <w:pPr>
              <w:jc w:val="right"/>
            </w:pPr>
            <w:r>
              <w:t>244.91</w:t>
            </w:r>
          </w:p>
        </w:tc>
        <w:tc>
          <w:tcPr>
            <w:tcW w:w="1131" w:type="dxa"/>
            <w:vAlign w:val="center"/>
          </w:tcPr>
          <w:p w14:paraId="1451EF63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6595C25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D30AD3D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F72E708" w14:textId="77777777" w:rsidR="00B824B4" w:rsidRDefault="004C12C5">
            <w:pPr>
              <w:jc w:val="right"/>
            </w:pPr>
            <w:r>
              <w:t>14.082</w:t>
            </w:r>
          </w:p>
        </w:tc>
      </w:tr>
      <w:tr w:rsidR="00B824B4" w14:paraId="77541428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796E07A" w14:textId="77777777" w:rsidR="00B824B4" w:rsidRDefault="004C12C5">
            <w:r>
              <w:t>砖</w:t>
            </w:r>
          </w:p>
        </w:tc>
        <w:tc>
          <w:tcPr>
            <w:tcW w:w="1262" w:type="dxa"/>
            <w:vAlign w:val="center"/>
          </w:tcPr>
          <w:p w14:paraId="622E79FE" w14:textId="77777777" w:rsidR="00B824B4" w:rsidRDefault="004C12C5">
            <w:pPr>
              <w:jc w:val="right"/>
            </w:pPr>
            <w:r>
              <w:t>344.20</w:t>
            </w:r>
          </w:p>
        </w:tc>
        <w:tc>
          <w:tcPr>
            <w:tcW w:w="1131" w:type="dxa"/>
            <w:vAlign w:val="center"/>
          </w:tcPr>
          <w:p w14:paraId="2C0ADEAA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80CEDFC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312A84C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DCF5DF3" w14:textId="77777777" w:rsidR="00B824B4" w:rsidRDefault="004C12C5">
            <w:pPr>
              <w:jc w:val="right"/>
            </w:pPr>
            <w:r>
              <w:t>19.792</w:t>
            </w:r>
          </w:p>
        </w:tc>
      </w:tr>
      <w:tr w:rsidR="00B824B4" w14:paraId="0A90293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F963D69" w14:textId="77777777" w:rsidR="00B824B4" w:rsidRDefault="004C12C5">
            <w:r>
              <w:t>断热铝合金窗</w:t>
            </w:r>
            <w:r>
              <w:t>+Low-E</w:t>
            </w:r>
            <w:r>
              <w:t>中空玻璃</w:t>
            </w:r>
          </w:p>
        </w:tc>
        <w:tc>
          <w:tcPr>
            <w:tcW w:w="1262" w:type="dxa"/>
            <w:vAlign w:val="center"/>
          </w:tcPr>
          <w:p w14:paraId="71BEE126" w14:textId="77777777" w:rsidR="00B824B4" w:rsidRDefault="004C12C5">
            <w:pPr>
              <w:jc w:val="right"/>
            </w:pPr>
            <w:r>
              <w:t>28.00</w:t>
            </w:r>
          </w:p>
        </w:tc>
        <w:tc>
          <w:tcPr>
            <w:tcW w:w="1131" w:type="dxa"/>
            <w:vAlign w:val="center"/>
          </w:tcPr>
          <w:p w14:paraId="42D06052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F0C0AD2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C07FCBF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977F8C9" w14:textId="77777777" w:rsidR="00B824B4" w:rsidRDefault="004C12C5">
            <w:pPr>
              <w:jc w:val="right"/>
            </w:pPr>
            <w:r>
              <w:t>1.610</w:t>
            </w:r>
          </w:p>
        </w:tc>
      </w:tr>
      <w:tr w:rsidR="00B824B4" w14:paraId="21DBFB7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789CF90" w14:textId="77777777" w:rsidR="00B824B4" w:rsidRDefault="004C12C5">
            <w:r>
              <w:t>普通铝合金窗框</w:t>
            </w:r>
            <w:r>
              <w:t>+6mm</w:t>
            </w:r>
            <w:r>
              <w:t>低透光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1262" w:type="dxa"/>
            <w:vAlign w:val="center"/>
          </w:tcPr>
          <w:p w14:paraId="5CECA413" w14:textId="77777777" w:rsidR="00B824B4" w:rsidRDefault="004C12C5">
            <w:pPr>
              <w:jc w:val="right"/>
            </w:pPr>
            <w:r>
              <w:t>1.36</w:t>
            </w:r>
          </w:p>
        </w:tc>
        <w:tc>
          <w:tcPr>
            <w:tcW w:w="1131" w:type="dxa"/>
            <w:vAlign w:val="center"/>
          </w:tcPr>
          <w:p w14:paraId="7D5F41CB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A6C013B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C781145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53B5FEE" w14:textId="77777777" w:rsidR="00B824B4" w:rsidRDefault="004C12C5">
            <w:pPr>
              <w:jc w:val="right"/>
            </w:pPr>
            <w:r>
              <w:t>0.078</w:t>
            </w:r>
          </w:p>
        </w:tc>
      </w:tr>
      <w:tr w:rsidR="00B824B4" w14:paraId="1D5A19A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F4ABB15" w14:textId="77777777" w:rsidR="00B824B4" w:rsidRDefault="004C12C5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40F7C69B" w14:textId="77777777" w:rsidR="00B824B4" w:rsidRDefault="004C12C5">
            <w:pPr>
              <w:jc w:val="right"/>
            </w:pPr>
            <w:r>
              <w:t>3.55</w:t>
            </w:r>
          </w:p>
        </w:tc>
        <w:tc>
          <w:tcPr>
            <w:tcW w:w="1131" w:type="dxa"/>
            <w:vAlign w:val="center"/>
          </w:tcPr>
          <w:p w14:paraId="7C8B0810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CC15342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FA3F826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073964E" w14:textId="77777777" w:rsidR="00B824B4" w:rsidRDefault="004C12C5">
            <w:pPr>
              <w:jc w:val="right"/>
            </w:pPr>
            <w:r>
              <w:t>0.204</w:t>
            </w:r>
          </w:p>
        </w:tc>
      </w:tr>
      <w:tr w:rsidR="00B824B4" w14:paraId="279D1F2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49639E3" w14:textId="77777777" w:rsidR="00B824B4" w:rsidRDefault="004C12C5">
            <w:r>
              <w:t>内门</w:t>
            </w:r>
          </w:p>
        </w:tc>
        <w:tc>
          <w:tcPr>
            <w:tcW w:w="1262" w:type="dxa"/>
            <w:vAlign w:val="center"/>
          </w:tcPr>
          <w:p w14:paraId="323791BB" w14:textId="77777777" w:rsidR="00B824B4" w:rsidRDefault="004C12C5">
            <w:pPr>
              <w:jc w:val="right"/>
            </w:pPr>
            <w:r>
              <w:t>2.56</w:t>
            </w:r>
          </w:p>
        </w:tc>
        <w:tc>
          <w:tcPr>
            <w:tcW w:w="1131" w:type="dxa"/>
            <w:vAlign w:val="center"/>
          </w:tcPr>
          <w:p w14:paraId="18DE8BBA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CA31B6A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5F77DF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18648A1" w14:textId="77777777" w:rsidR="00B824B4" w:rsidRDefault="004C12C5">
            <w:pPr>
              <w:jc w:val="right"/>
            </w:pPr>
            <w:r>
              <w:t>0.147</w:t>
            </w:r>
          </w:p>
        </w:tc>
      </w:tr>
      <w:tr w:rsidR="00B824B4" w14:paraId="64D98B86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51C2079E" w14:textId="77777777" w:rsidR="00B824B4" w:rsidRDefault="004C12C5">
            <w:r>
              <w:t>陶瓷</w:t>
            </w:r>
          </w:p>
        </w:tc>
        <w:tc>
          <w:tcPr>
            <w:tcW w:w="1262" w:type="dxa"/>
            <w:vAlign w:val="center"/>
          </w:tcPr>
          <w:p w14:paraId="1BAB256C" w14:textId="77777777" w:rsidR="00B824B4" w:rsidRDefault="004C12C5">
            <w:pPr>
              <w:jc w:val="right"/>
            </w:pPr>
            <w:r>
              <w:t>114.96</w:t>
            </w:r>
          </w:p>
        </w:tc>
        <w:tc>
          <w:tcPr>
            <w:tcW w:w="1131" w:type="dxa"/>
            <w:vAlign w:val="center"/>
          </w:tcPr>
          <w:p w14:paraId="0FC75EBA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6E89CBC7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75B72B3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A4C1BF6" w14:textId="77777777" w:rsidR="00B824B4" w:rsidRDefault="004C12C5">
            <w:pPr>
              <w:jc w:val="right"/>
            </w:pPr>
            <w:r>
              <w:t>6.610</w:t>
            </w:r>
          </w:p>
        </w:tc>
      </w:tr>
      <w:tr w:rsidR="00B824B4" w14:paraId="290B804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8CA87BF" w14:textId="77777777" w:rsidR="00B824B4" w:rsidRDefault="004C12C5">
            <w:r>
              <w:t>涂料</w:t>
            </w:r>
          </w:p>
        </w:tc>
        <w:tc>
          <w:tcPr>
            <w:tcW w:w="1262" w:type="dxa"/>
            <w:vAlign w:val="center"/>
          </w:tcPr>
          <w:p w14:paraId="5CC66BB9" w14:textId="77777777" w:rsidR="00B824B4" w:rsidRDefault="004C12C5">
            <w:pPr>
              <w:jc w:val="right"/>
            </w:pPr>
            <w:r>
              <w:t>22.61</w:t>
            </w:r>
          </w:p>
        </w:tc>
        <w:tc>
          <w:tcPr>
            <w:tcW w:w="1131" w:type="dxa"/>
            <w:vAlign w:val="center"/>
          </w:tcPr>
          <w:p w14:paraId="431F8108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AA5EE2B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AAEAE6E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A667E63" w14:textId="77777777" w:rsidR="00B824B4" w:rsidRDefault="004C12C5">
            <w:pPr>
              <w:jc w:val="right"/>
            </w:pPr>
            <w:r>
              <w:t>1.300</w:t>
            </w:r>
          </w:p>
        </w:tc>
      </w:tr>
      <w:tr w:rsidR="00B824B4" w14:paraId="32CDFA8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9459F67" w14:textId="77777777" w:rsidR="00B824B4" w:rsidRDefault="004C12C5">
            <w:r>
              <w:t>电缆</w:t>
            </w:r>
          </w:p>
        </w:tc>
        <w:tc>
          <w:tcPr>
            <w:tcW w:w="1262" w:type="dxa"/>
            <w:vAlign w:val="center"/>
          </w:tcPr>
          <w:p w14:paraId="3F010A4F" w14:textId="77777777" w:rsidR="00B824B4" w:rsidRDefault="004C12C5">
            <w:pPr>
              <w:jc w:val="right"/>
            </w:pPr>
            <w:r>
              <w:t>0.79</w:t>
            </w:r>
          </w:p>
        </w:tc>
        <w:tc>
          <w:tcPr>
            <w:tcW w:w="1131" w:type="dxa"/>
            <w:vAlign w:val="center"/>
          </w:tcPr>
          <w:p w14:paraId="25F55503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FCB2589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6BE39E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907FEFD" w14:textId="77777777" w:rsidR="00B824B4" w:rsidRDefault="004C12C5">
            <w:pPr>
              <w:jc w:val="right"/>
            </w:pPr>
            <w:r>
              <w:t>0.045</w:t>
            </w:r>
          </w:p>
        </w:tc>
      </w:tr>
      <w:tr w:rsidR="00B824B4" w14:paraId="37B76AF8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31156AD" w14:textId="77777777" w:rsidR="00B824B4" w:rsidRDefault="004C12C5">
            <w:r>
              <w:t>管材</w:t>
            </w:r>
          </w:p>
        </w:tc>
        <w:tc>
          <w:tcPr>
            <w:tcW w:w="1262" w:type="dxa"/>
            <w:vAlign w:val="center"/>
          </w:tcPr>
          <w:p w14:paraId="6B36FCD1" w14:textId="77777777" w:rsidR="00B824B4" w:rsidRDefault="004C12C5">
            <w:pPr>
              <w:jc w:val="right"/>
            </w:pPr>
            <w:r>
              <w:t>6.03</w:t>
            </w:r>
          </w:p>
        </w:tc>
        <w:tc>
          <w:tcPr>
            <w:tcW w:w="1131" w:type="dxa"/>
            <w:vAlign w:val="center"/>
          </w:tcPr>
          <w:p w14:paraId="378DD330" w14:textId="77777777" w:rsidR="00B824B4" w:rsidRDefault="004C12C5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6EBBC9E" w14:textId="77777777" w:rsidR="00B824B4" w:rsidRDefault="004C12C5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CAFCD9F" w14:textId="77777777" w:rsidR="00B824B4" w:rsidRDefault="004C12C5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F700687" w14:textId="77777777" w:rsidR="00B824B4" w:rsidRDefault="004C12C5">
            <w:pPr>
              <w:jc w:val="right"/>
            </w:pPr>
            <w:r>
              <w:t>0.347</w:t>
            </w:r>
          </w:p>
        </w:tc>
      </w:tr>
      <w:tr w:rsidR="00B824B4" w14:paraId="12508A47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128F84BD" w14:textId="77777777" w:rsidR="00B824B4" w:rsidRDefault="004C12C5">
            <w:r>
              <w:t>总计</w:t>
            </w:r>
          </w:p>
        </w:tc>
        <w:tc>
          <w:tcPr>
            <w:tcW w:w="1358" w:type="dxa"/>
            <w:vAlign w:val="center"/>
          </w:tcPr>
          <w:p w14:paraId="26E3F591" w14:textId="77777777" w:rsidR="00B824B4" w:rsidRDefault="004C12C5">
            <w:pPr>
              <w:jc w:val="right"/>
            </w:pPr>
            <w:r>
              <w:t>73.667</w:t>
            </w:r>
          </w:p>
        </w:tc>
      </w:tr>
    </w:tbl>
    <w:p w14:paraId="36D58E06" w14:textId="77777777" w:rsidR="00B824B4" w:rsidRDefault="004C12C5">
      <w:pPr>
        <w:pStyle w:val="2"/>
        <w:widowControl w:val="0"/>
      </w:pPr>
      <w:bookmarkStart w:id="104" w:name="_Toc224249473"/>
      <w:r>
        <w:lastRenderedPageBreak/>
        <w:t>建筑建造拆除碳排放</w:t>
      </w:r>
      <w:bookmarkEnd w:id="104"/>
    </w:p>
    <w:p w14:paraId="39B659EA" w14:textId="77777777" w:rsidR="00B824B4" w:rsidRDefault="004C12C5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224249474"/>
      <w:r>
        <w:rPr>
          <w:color w:val="000000"/>
        </w:rPr>
        <w:t>建筑建造</w:t>
      </w:r>
      <w:bookmarkEnd w:id="105"/>
    </w:p>
    <w:tbl>
      <w:tblPr>
        <w:tblW w:w="92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830"/>
        <w:gridCol w:w="3678"/>
        <w:gridCol w:w="1658"/>
      </w:tblGrid>
      <w:tr w:rsidR="00B824B4" w14:paraId="2380DAC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A448C4" w14:textId="77777777" w:rsidR="00B824B4" w:rsidRDefault="004C12C5">
            <w:pPr>
              <w:jc w:val="center"/>
            </w:pPr>
            <w:r>
              <w:t>阶段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0884A1D" w14:textId="77777777" w:rsidR="00B824B4" w:rsidRDefault="004C12C5">
            <w:pPr>
              <w:jc w:val="center"/>
            </w:pPr>
            <w:r>
              <w:t>建材生产阶段</w:t>
            </w:r>
            <w:r>
              <w:t>(tCO2)</w:t>
            </w:r>
          </w:p>
        </w:tc>
        <w:tc>
          <w:tcPr>
            <w:tcW w:w="3678" w:type="dxa"/>
            <w:shd w:val="clear" w:color="auto" w:fill="E6E6E6"/>
            <w:vAlign w:val="center"/>
          </w:tcPr>
          <w:p w14:paraId="37901C3E" w14:textId="77777777" w:rsidR="00B824B4" w:rsidRDefault="004C12C5">
            <w:pPr>
              <w:jc w:val="center"/>
            </w:pPr>
            <w:r>
              <w:t>建造占建材生产阶段比例</w:t>
            </w:r>
            <w:r>
              <w:t>(%)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E984AF8" w14:textId="77777777" w:rsidR="00B824B4" w:rsidRDefault="004C12C5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B824B4" w14:paraId="3879663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15586C5" w14:textId="77777777" w:rsidR="00B824B4" w:rsidRDefault="004C12C5">
            <w:r>
              <w:t>建造阶段</w:t>
            </w:r>
          </w:p>
        </w:tc>
        <w:tc>
          <w:tcPr>
            <w:tcW w:w="2830" w:type="dxa"/>
            <w:vAlign w:val="center"/>
          </w:tcPr>
          <w:p w14:paraId="691FE6D1" w14:textId="77777777" w:rsidR="00B824B4" w:rsidRDefault="004C12C5">
            <w:r>
              <w:t>1580.330</w:t>
            </w:r>
          </w:p>
        </w:tc>
        <w:tc>
          <w:tcPr>
            <w:tcW w:w="3678" w:type="dxa"/>
            <w:vAlign w:val="center"/>
          </w:tcPr>
          <w:p w14:paraId="07E6C30F" w14:textId="77777777" w:rsidR="00B824B4" w:rsidRDefault="004C12C5">
            <w:r>
              <w:t>5</w:t>
            </w:r>
          </w:p>
        </w:tc>
        <w:tc>
          <w:tcPr>
            <w:tcW w:w="1658" w:type="dxa"/>
            <w:vAlign w:val="center"/>
          </w:tcPr>
          <w:p w14:paraId="3AD5D5D7" w14:textId="77777777" w:rsidR="00B824B4" w:rsidRDefault="004C12C5">
            <w:r>
              <w:t>79.017</w:t>
            </w:r>
          </w:p>
        </w:tc>
      </w:tr>
      <w:tr w:rsidR="00B824B4" w14:paraId="392B7F8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452D593" w14:textId="77777777" w:rsidR="00B824B4" w:rsidRDefault="004C12C5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18D82579" w14:textId="77777777" w:rsidR="00B824B4" w:rsidRDefault="004C12C5">
            <w:r>
              <w:t>碳排放占施工机械碳排放的比例</w:t>
            </w:r>
            <w:r>
              <w:t>(%)</w:t>
            </w:r>
            <w:r>
              <w:t>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372247DB" w14:textId="77777777" w:rsidR="00B824B4" w:rsidRDefault="004C12C5">
            <w:r>
              <w:t>0.000</w:t>
            </w:r>
          </w:p>
        </w:tc>
      </w:tr>
      <w:tr w:rsidR="00B824B4" w14:paraId="58F67454" w14:textId="77777777">
        <w:trPr>
          <w:jc w:val="center"/>
        </w:trPr>
        <w:tc>
          <w:tcPr>
            <w:tcW w:w="7623" w:type="dxa"/>
            <w:gridSpan w:val="3"/>
            <w:shd w:val="clear" w:color="auto" w:fill="E6E6E6"/>
            <w:vAlign w:val="center"/>
          </w:tcPr>
          <w:p w14:paraId="54C8A8F3" w14:textId="77777777" w:rsidR="00B824B4" w:rsidRDefault="004C12C5">
            <w:r>
              <w:t>合计</w:t>
            </w:r>
          </w:p>
        </w:tc>
        <w:tc>
          <w:tcPr>
            <w:tcW w:w="1658" w:type="dxa"/>
            <w:vAlign w:val="center"/>
          </w:tcPr>
          <w:p w14:paraId="3106479F" w14:textId="77777777" w:rsidR="00B824B4" w:rsidRDefault="004C12C5">
            <w:r>
              <w:t>79.017</w:t>
            </w:r>
          </w:p>
        </w:tc>
      </w:tr>
    </w:tbl>
    <w:p w14:paraId="01D9A4FE" w14:textId="77777777" w:rsidR="00B824B4" w:rsidRDefault="004C12C5">
      <w:pPr>
        <w:pStyle w:val="3"/>
        <w:rPr>
          <w:rFonts w:hint="eastAsia"/>
        </w:rPr>
      </w:pPr>
      <w:bookmarkStart w:id="106" w:name="_Toc224249475"/>
      <w:r>
        <w:t>建筑拆除</w:t>
      </w:r>
      <w:bookmarkEnd w:id="106"/>
    </w:p>
    <w:p w14:paraId="159B5C06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4260B0E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282DD65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1744635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B824B4" w14:paraId="5F188E11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54B622EA" w14:textId="77777777" w:rsidR="00B824B4" w:rsidRDefault="004C12C5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A6645AB" w14:textId="77777777" w:rsidR="00B824B4" w:rsidRDefault="004C12C5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708BA914" w14:textId="77777777" w:rsidR="00B824B4" w:rsidRDefault="004C12C5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8E25D0D" w14:textId="77777777" w:rsidR="00B824B4" w:rsidRDefault="004C12C5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B824B4" w14:paraId="64E208AC" w14:textId="77777777">
        <w:trPr>
          <w:jc w:val="center"/>
        </w:trPr>
        <w:tc>
          <w:tcPr>
            <w:tcW w:w="2331" w:type="dxa"/>
            <w:vAlign w:val="center"/>
          </w:tcPr>
          <w:p w14:paraId="4C0F13EB" w14:textId="77777777" w:rsidR="00B824B4" w:rsidRDefault="004C12C5">
            <w:r>
              <w:t>3767.92</w:t>
            </w:r>
          </w:p>
        </w:tc>
        <w:tc>
          <w:tcPr>
            <w:tcW w:w="1499" w:type="dxa"/>
            <w:vAlign w:val="center"/>
          </w:tcPr>
          <w:p w14:paraId="797BEDDE" w14:textId="77777777" w:rsidR="00B824B4" w:rsidRDefault="004C12C5">
            <w:r>
              <w:t>3</w:t>
            </w:r>
          </w:p>
        </w:tc>
        <w:tc>
          <w:tcPr>
            <w:tcW w:w="3163" w:type="dxa"/>
            <w:vAlign w:val="center"/>
          </w:tcPr>
          <w:p w14:paraId="22615323" w14:textId="77777777" w:rsidR="00B824B4" w:rsidRDefault="004C12C5">
            <w:r>
              <w:t>4.99</w:t>
            </w:r>
          </w:p>
        </w:tc>
        <w:tc>
          <w:tcPr>
            <w:tcW w:w="2331" w:type="dxa"/>
            <w:vAlign w:val="center"/>
          </w:tcPr>
          <w:p w14:paraId="0ABF385D" w14:textId="77777777" w:rsidR="00B824B4" w:rsidRDefault="004C12C5">
            <w:r>
              <w:t>18.802</w:t>
            </w:r>
          </w:p>
        </w:tc>
      </w:tr>
    </w:tbl>
    <w:p w14:paraId="4E7393DD" w14:textId="77777777" w:rsidR="00B824B4" w:rsidRDefault="004C12C5">
      <w:pPr>
        <w:pStyle w:val="2"/>
        <w:widowControl w:val="0"/>
      </w:pPr>
      <w:bookmarkStart w:id="107" w:name="_Toc224249476"/>
      <w:r>
        <w:t>碳汇</w:t>
      </w:r>
      <w:bookmarkEnd w:id="10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B824B4" w14:paraId="35796023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42FC55E8" w14:textId="77777777" w:rsidR="00B824B4" w:rsidRDefault="004C12C5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5789034" w14:textId="77777777" w:rsidR="00B824B4" w:rsidRDefault="004C12C5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40FC72" w14:textId="77777777" w:rsidR="00B824B4" w:rsidRDefault="004C12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218E49" w14:textId="77777777" w:rsidR="00B824B4" w:rsidRDefault="004C12C5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1F5C5D70" w14:textId="77777777" w:rsidR="00B824B4" w:rsidRDefault="004C12C5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B824B4" w14:paraId="68DD20F3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0C69FF60" w14:textId="77777777" w:rsidR="00B824B4" w:rsidRDefault="004C12C5">
            <w:r>
              <w:t>密植灌木丛（高约</w:t>
            </w:r>
            <w:r>
              <w:t>1.3m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2150" w:type="dxa"/>
            <w:vAlign w:val="center"/>
          </w:tcPr>
          <w:p w14:paraId="5976C57D" w14:textId="77777777" w:rsidR="00B824B4" w:rsidRDefault="004C12C5">
            <w:r>
              <w:t>10.95</w:t>
            </w:r>
          </w:p>
        </w:tc>
        <w:tc>
          <w:tcPr>
            <w:tcW w:w="990" w:type="dxa"/>
            <w:vAlign w:val="center"/>
          </w:tcPr>
          <w:p w14:paraId="3C832E6B" w14:textId="77777777" w:rsidR="00B824B4" w:rsidRDefault="004C12C5">
            <w:r>
              <w:t>1500</w:t>
            </w:r>
          </w:p>
        </w:tc>
        <w:tc>
          <w:tcPr>
            <w:tcW w:w="707" w:type="dxa"/>
            <w:vAlign w:val="center"/>
          </w:tcPr>
          <w:p w14:paraId="0F9888D4" w14:textId="77777777" w:rsidR="00B824B4" w:rsidRDefault="004C12C5">
            <w:r>
              <w:t>50</w:t>
            </w:r>
          </w:p>
        </w:tc>
        <w:tc>
          <w:tcPr>
            <w:tcW w:w="1669" w:type="dxa"/>
            <w:vAlign w:val="center"/>
          </w:tcPr>
          <w:p w14:paraId="69C5EB34" w14:textId="77777777" w:rsidR="00B824B4" w:rsidRDefault="004C12C5">
            <w:r>
              <w:t>821.250</w:t>
            </w:r>
          </w:p>
        </w:tc>
      </w:tr>
      <w:tr w:rsidR="00B824B4" w14:paraId="6ACB9554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0645FC2C" w14:textId="77777777" w:rsidR="00B824B4" w:rsidRDefault="004C12C5">
            <w:r>
              <w:t>合计</w:t>
            </w:r>
          </w:p>
        </w:tc>
        <w:tc>
          <w:tcPr>
            <w:tcW w:w="1669" w:type="dxa"/>
            <w:vAlign w:val="center"/>
          </w:tcPr>
          <w:p w14:paraId="45E7DB0E" w14:textId="77777777" w:rsidR="00B824B4" w:rsidRDefault="004C12C5">
            <w:r>
              <w:t>821.250</w:t>
            </w:r>
          </w:p>
        </w:tc>
      </w:tr>
    </w:tbl>
    <w:p w14:paraId="1F2CB147" w14:textId="77777777" w:rsidR="00B824B4" w:rsidRDefault="004C12C5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1099AAB7" w14:textId="77777777" w:rsidR="00B824B4" w:rsidRDefault="004C12C5">
      <w:pPr>
        <w:pStyle w:val="2"/>
        <w:widowControl w:val="0"/>
      </w:pPr>
      <w:bookmarkStart w:id="108" w:name="_Toc224249477"/>
      <w:r>
        <w:t>建筑运行碳排放</w:t>
      </w:r>
      <w:bookmarkEnd w:id="10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7CC298E0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7236F19D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0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40E00AA6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6E054A75" w14:textId="77777777" w:rsidR="004C12C5" w:rsidRPr="00A4274E" w:rsidRDefault="004C12C5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C0667A2" w14:textId="77777777" w:rsidR="004C12C5" w:rsidRPr="00A4274E" w:rsidRDefault="004C12C5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131D75EE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06FC036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6A2DB4C0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0" w:name="空调能耗_电耗CO2排放kgCO2_m2_a"/>
            <w:r>
              <w:t>14.44</w:t>
            </w:r>
            <w:bookmarkEnd w:id="110"/>
          </w:p>
        </w:tc>
        <w:tc>
          <w:tcPr>
            <w:tcW w:w="2137" w:type="dxa"/>
          </w:tcPr>
          <w:p w14:paraId="767C217B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1" w:name="参照建筑空调能耗_电耗CO2排放kgCO2_m2_a"/>
            <w:r>
              <w:t>20.66</w:t>
            </w:r>
            <w:bookmarkEnd w:id="111"/>
          </w:p>
        </w:tc>
      </w:tr>
      <w:tr w:rsidR="00C229A9" w:rsidRPr="00771B84" w14:paraId="431EC3AC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C41E3E1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36D02653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2" w:name="供暖能耗_电耗CO2排放kgCO2_m2_a"/>
            <w:r>
              <w:t>0.00</w:t>
            </w:r>
            <w:bookmarkEnd w:id="112"/>
          </w:p>
        </w:tc>
        <w:tc>
          <w:tcPr>
            <w:tcW w:w="2137" w:type="dxa"/>
          </w:tcPr>
          <w:p w14:paraId="6A5B1418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3" w:name="参照建筑供暖能耗_电耗CO2排放kgCO2_m2_a"/>
            <w:r>
              <w:t>0.00</w:t>
            </w:r>
            <w:bookmarkEnd w:id="113"/>
          </w:p>
        </w:tc>
      </w:tr>
      <w:tr w:rsidR="003673C2" w:rsidRPr="00771B84" w14:paraId="512E1C04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0E4566FE" w14:textId="77777777" w:rsidR="004C12C5" w:rsidRDefault="004C12C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178CD905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4" w:name="空调动力能耗_电耗CO2排放kgCO2_m2_a"/>
            <w:r>
              <w:t>0.66</w:t>
            </w:r>
            <w:bookmarkEnd w:id="114"/>
          </w:p>
        </w:tc>
        <w:tc>
          <w:tcPr>
            <w:tcW w:w="2137" w:type="dxa"/>
          </w:tcPr>
          <w:p w14:paraId="116E57E1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5" w:name="参照建筑空调动力能耗_电耗CO2排放kgCO2_m2_a"/>
            <w:r>
              <w:t>4.64</w:t>
            </w:r>
            <w:bookmarkEnd w:id="115"/>
          </w:p>
        </w:tc>
      </w:tr>
      <w:tr w:rsidR="00C229A9" w:rsidRPr="00771B84" w14:paraId="7E9C52F9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70F5B804" w14:textId="77777777" w:rsidR="004C12C5" w:rsidRDefault="004C12C5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1DA1673E" w14:textId="77777777" w:rsidR="004C12C5" w:rsidRPr="00771B84" w:rsidRDefault="004C12C5" w:rsidP="00DC5898">
            <w:pPr>
              <w:jc w:val="center"/>
              <w:rPr>
                <w:lang w:val="en-US"/>
              </w:rPr>
            </w:pPr>
            <w:bookmarkStart w:id="116" w:name="照明能耗_电耗CO2排放kgCO2_m2_a"/>
            <w:r>
              <w:t>18.76</w:t>
            </w:r>
            <w:bookmarkEnd w:id="116"/>
          </w:p>
        </w:tc>
        <w:tc>
          <w:tcPr>
            <w:tcW w:w="2137" w:type="dxa"/>
          </w:tcPr>
          <w:p w14:paraId="54027DAE" w14:textId="77777777" w:rsidR="004C12C5" w:rsidRPr="00771B84" w:rsidRDefault="004C12C5" w:rsidP="00DC5898">
            <w:pPr>
              <w:jc w:val="center"/>
              <w:rPr>
                <w:lang w:val="en-US"/>
              </w:rPr>
            </w:pPr>
            <w:bookmarkStart w:id="117" w:name="参照建筑照明能耗_电耗CO2排放kgCO2_m2_a"/>
            <w:r>
              <w:t>20.12</w:t>
            </w:r>
            <w:bookmarkEnd w:id="117"/>
          </w:p>
        </w:tc>
      </w:tr>
      <w:tr w:rsidR="00957828" w:rsidRPr="00771B84" w14:paraId="4339B613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E2827B2" w14:textId="77777777" w:rsidR="004C12C5" w:rsidRDefault="004C12C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587C0A3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8" w:name="动力系统能耗_电耗CO2排放kgCO2_m2_a"/>
            <w:r>
              <w:t>2.27</w:t>
            </w:r>
            <w:bookmarkEnd w:id="118"/>
          </w:p>
        </w:tc>
        <w:tc>
          <w:tcPr>
            <w:tcW w:w="2137" w:type="dxa"/>
          </w:tcPr>
          <w:p w14:paraId="73F61969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19" w:name="参照建筑动力系统能耗_电耗CO2排放kgCO2_m2_a"/>
            <w:r>
              <w:t>2.27</w:t>
            </w:r>
            <w:bookmarkEnd w:id="119"/>
          </w:p>
        </w:tc>
      </w:tr>
      <w:tr w:rsidR="00957828" w:rsidRPr="00771B84" w14:paraId="0BFD1D53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80AC428" w14:textId="77777777" w:rsidR="004C12C5" w:rsidRDefault="004C12C5" w:rsidP="00FF5211">
            <w:pPr>
              <w:jc w:val="center"/>
              <w:rPr>
                <w:lang w:val="en-US"/>
              </w:rPr>
            </w:pPr>
            <w:bookmarkStart w:id="120" w:name="生活热水_电能"/>
            <w:bookmarkEnd w:id="120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7013F06B" w14:textId="77777777" w:rsidR="004C12C5" w:rsidRDefault="004C12C5" w:rsidP="00F21AC0">
            <w:pPr>
              <w:jc w:val="center"/>
              <w:rPr>
                <w:lang w:val="en-US"/>
              </w:rPr>
            </w:pPr>
            <w:bookmarkStart w:id="121" w:name="热水系统能耗_电耗CO2排放kgCO2_m2_a"/>
            <w:r>
              <w:t>0.00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22"/>
          </w:p>
        </w:tc>
        <w:tc>
          <w:tcPr>
            <w:tcW w:w="2137" w:type="dxa"/>
          </w:tcPr>
          <w:p w14:paraId="47FB3A6C" w14:textId="77777777" w:rsidR="004C12C5" w:rsidRDefault="004C12C5" w:rsidP="00F21AC0">
            <w:pPr>
              <w:jc w:val="center"/>
              <w:rPr>
                <w:lang w:val="en-US"/>
              </w:rPr>
            </w:pPr>
            <w:bookmarkStart w:id="123" w:name="参照建筑热水系统能耗_电耗CO2排放kgCO2_m2_a"/>
            <w:r>
              <w:t>0.00</w:t>
            </w:r>
            <w:bookmarkEnd w:id="123"/>
          </w:p>
        </w:tc>
      </w:tr>
      <w:tr w:rsidR="00C229A9" w:rsidRPr="00771B84" w14:paraId="0C75D0CB" w14:textId="77777777" w:rsidTr="00673AF7">
        <w:tc>
          <w:tcPr>
            <w:tcW w:w="1893" w:type="dxa"/>
            <w:shd w:val="clear" w:color="auto" w:fill="D0CECE"/>
            <w:vAlign w:val="center"/>
          </w:tcPr>
          <w:p w14:paraId="085AB5B3" w14:textId="77777777" w:rsidR="004C12C5" w:rsidRPr="00771B84" w:rsidRDefault="004C12C5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1AF93E84" w14:textId="77777777" w:rsidR="004C12C5" w:rsidRDefault="004C12C5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66E0010D" w14:textId="77777777" w:rsidR="004C12C5" w:rsidRPr="00A4274E" w:rsidRDefault="004C12C5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A954B48" w14:textId="77777777" w:rsidR="004C12C5" w:rsidRPr="00A4274E" w:rsidRDefault="004C12C5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4872DCD0" w14:textId="77777777" w:rsidTr="00673AF7">
        <w:tc>
          <w:tcPr>
            <w:tcW w:w="1893" w:type="dxa"/>
            <w:shd w:val="clear" w:color="auto" w:fill="FFFFFF"/>
            <w:vAlign w:val="center"/>
          </w:tcPr>
          <w:p w14:paraId="1ED7A1BD" w14:textId="77777777" w:rsidR="004C12C5" w:rsidRDefault="004C12C5" w:rsidP="001C41AF">
            <w:pPr>
              <w:jc w:val="center"/>
              <w:rPr>
                <w:lang w:val="en-US"/>
              </w:rPr>
            </w:pPr>
            <w:bookmarkStart w:id="124" w:name="热源能耗_燃料类型"/>
            <w:r>
              <w:t>烟煤</w:t>
            </w:r>
            <w:r>
              <w:t>II</w:t>
            </w:r>
            <w:bookmarkEnd w:id="124"/>
          </w:p>
        </w:tc>
        <w:tc>
          <w:tcPr>
            <w:tcW w:w="3035" w:type="dxa"/>
            <w:shd w:val="clear" w:color="auto" w:fill="FFFFFF"/>
            <w:vAlign w:val="center"/>
          </w:tcPr>
          <w:p w14:paraId="516486A8" w14:textId="77777777" w:rsidR="004C12C5" w:rsidRDefault="004C12C5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188EC150" w14:textId="77777777" w:rsidR="004C12C5" w:rsidRPr="00E26936" w:rsidRDefault="004C12C5" w:rsidP="001C41AF">
            <w:pPr>
              <w:jc w:val="center"/>
              <w:rPr>
                <w:lang w:val="en-US"/>
              </w:rPr>
            </w:pPr>
            <w:bookmarkStart w:id="125" w:name="热源能耗锅炉碳排放kgCO2_m2_a"/>
            <w:r>
              <w:t>0.00</w:t>
            </w:r>
            <w:bookmarkEnd w:id="125"/>
          </w:p>
        </w:tc>
        <w:tc>
          <w:tcPr>
            <w:tcW w:w="2137" w:type="dxa"/>
            <w:shd w:val="clear" w:color="auto" w:fill="FFFFFF"/>
          </w:tcPr>
          <w:p w14:paraId="379ACB37" w14:textId="77777777" w:rsidR="004C12C5" w:rsidRDefault="004C12C5" w:rsidP="001C41AF">
            <w:pPr>
              <w:jc w:val="center"/>
              <w:rPr>
                <w:lang w:val="en-US"/>
              </w:rPr>
            </w:pPr>
            <w:bookmarkStart w:id="126" w:name="参照建筑热源能耗锅炉碳排放kgCO2_m2_a"/>
            <w:r>
              <w:t>0.00</w:t>
            </w:r>
            <w:bookmarkEnd w:id="126"/>
          </w:p>
        </w:tc>
      </w:tr>
      <w:tr w:rsidR="00C229A9" w:rsidRPr="00771B84" w14:paraId="28665FD4" w14:textId="77777777" w:rsidTr="00673AF7">
        <w:tc>
          <w:tcPr>
            <w:tcW w:w="1893" w:type="dxa"/>
            <w:shd w:val="clear" w:color="auto" w:fill="FFFFFF"/>
            <w:vAlign w:val="center"/>
          </w:tcPr>
          <w:p w14:paraId="798DFD9D" w14:textId="77777777" w:rsidR="004C12C5" w:rsidRDefault="004C12C5" w:rsidP="001C41AF">
            <w:pPr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</w:p>
        </w:tc>
        <w:tc>
          <w:tcPr>
            <w:tcW w:w="3035" w:type="dxa"/>
            <w:shd w:val="clear" w:color="auto" w:fill="FFFFFF"/>
            <w:vAlign w:val="center"/>
          </w:tcPr>
          <w:p w14:paraId="57475902" w14:textId="77777777" w:rsidR="004C12C5" w:rsidRDefault="004C12C5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672E8DFF" w14:textId="77777777" w:rsidR="004C12C5" w:rsidRDefault="004C12C5" w:rsidP="001C41AF">
            <w:pPr>
              <w:jc w:val="center"/>
              <w:rPr>
                <w:lang w:val="en-US"/>
              </w:rPr>
            </w:pPr>
            <w:bookmarkStart w:id="128" w:name="设计建筑生活热水锅炉碳排放kgCO2_m2_a"/>
            <w:r>
              <w:t>0.00</w:t>
            </w:r>
            <w:bookmarkEnd w:id="128"/>
            <w:r>
              <w:rPr>
                <w:rFonts w:hint="eastAsia"/>
                <w:lang w:val="en-US"/>
              </w:rPr>
              <w:t xml:space="preserve"> </w:t>
            </w:r>
            <w:bookmarkStart w:id="129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9"/>
          </w:p>
        </w:tc>
        <w:tc>
          <w:tcPr>
            <w:tcW w:w="2137" w:type="dxa"/>
            <w:shd w:val="clear" w:color="auto" w:fill="FFFFFF"/>
          </w:tcPr>
          <w:p w14:paraId="000A5B8A" w14:textId="77777777" w:rsidR="004C12C5" w:rsidRDefault="004C12C5" w:rsidP="001C41AF">
            <w:pPr>
              <w:jc w:val="center"/>
              <w:rPr>
                <w:lang w:val="en-US"/>
              </w:rPr>
            </w:pPr>
            <w:bookmarkStart w:id="130" w:name="参照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11F9A92E" w14:textId="77777777" w:rsidTr="00673AF7">
        <w:tc>
          <w:tcPr>
            <w:tcW w:w="1893" w:type="dxa"/>
            <w:shd w:val="clear" w:color="auto" w:fill="D0CECE"/>
            <w:vAlign w:val="center"/>
          </w:tcPr>
          <w:p w14:paraId="7A76FF50" w14:textId="77777777" w:rsidR="004C12C5" w:rsidRDefault="004C12C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422D897D" w14:textId="77777777" w:rsidR="004C12C5" w:rsidRDefault="004C12C5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680049C3" w14:textId="77777777" w:rsidR="004C12C5" w:rsidRDefault="004C12C5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6E1AB75F" w14:textId="77777777" w:rsidR="004C12C5" w:rsidRDefault="004C12C5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2F990F1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31DC1251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62B787A3" w14:textId="77777777" w:rsidR="004C12C5" w:rsidRDefault="004C12C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35DB6CBB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  <w:bookmarkStart w:id="131" w:name="光伏能耗_电耗CO2排放kgCO2_m2_a"/>
            <w:r>
              <w:t>24.55</w:t>
            </w:r>
            <w:bookmarkEnd w:id="131"/>
          </w:p>
        </w:tc>
        <w:tc>
          <w:tcPr>
            <w:tcW w:w="2137" w:type="dxa"/>
          </w:tcPr>
          <w:p w14:paraId="3DE706B8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1A0CB32F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1B3A4E10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26D16D7E" w14:textId="77777777" w:rsidR="004C12C5" w:rsidRDefault="004C12C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4B623EA8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14:paraId="130AA29A" w14:textId="77777777" w:rsidR="004C12C5" w:rsidRPr="00771B84" w:rsidRDefault="004C12C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2003AE11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442BF41" w14:textId="77777777" w:rsidR="004C12C5" w:rsidRPr="00177CFA" w:rsidRDefault="004C12C5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3FB00EC2" w14:textId="77777777" w:rsidR="004C12C5" w:rsidRPr="00771B84" w:rsidRDefault="004C12C5" w:rsidP="008A3826">
            <w:pPr>
              <w:jc w:val="center"/>
              <w:rPr>
                <w:lang w:val="en-US"/>
              </w:rPr>
            </w:pPr>
            <w:bookmarkStart w:id="133" w:name="设计建筑碳汇kgCO2_m2_a"/>
            <w:r>
              <w:t>4.36</w:t>
            </w:r>
            <w:bookmarkEnd w:id="133"/>
          </w:p>
        </w:tc>
        <w:tc>
          <w:tcPr>
            <w:tcW w:w="2137" w:type="dxa"/>
          </w:tcPr>
          <w:p w14:paraId="603302EA" w14:textId="77777777" w:rsidR="004C12C5" w:rsidRPr="00771B84" w:rsidRDefault="004C12C5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4988AD3F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48397A99" w14:textId="77777777" w:rsidR="004C12C5" w:rsidRPr="00177CFA" w:rsidRDefault="004C12C5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602110CD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34" w:name="建筑总碳排放kgCO2_m2_a"/>
            <w:r>
              <w:t>7.22</w:t>
            </w:r>
            <w:bookmarkEnd w:id="134"/>
          </w:p>
        </w:tc>
        <w:tc>
          <w:tcPr>
            <w:tcW w:w="2137" w:type="dxa"/>
          </w:tcPr>
          <w:p w14:paraId="6F8E84C7" w14:textId="77777777" w:rsidR="004C12C5" w:rsidRPr="00771B84" w:rsidRDefault="004C12C5" w:rsidP="00F21AC0">
            <w:pPr>
              <w:jc w:val="center"/>
              <w:rPr>
                <w:lang w:val="en-US"/>
              </w:rPr>
            </w:pPr>
            <w:bookmarkStart w:id="135" w:name="参照建筑建筑总碳排放kgCO2_m2_a"/>
            <w:r>
              <w:t>47.70</w:t>
            </w:r>
            <w:bookmarkEnd w:id="135"/>
          </w:p>
        </w:tc>
      </w:tr>
      <w:tr w:rsidR="00450A4B" w:rsidRPr="00771B84" w14:paraId="34B09388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B6B138B" w14:textId="77777777" w:rsidR="004C12C5" w:rsidRPr="00177CFA" w:rsidRDefault="004C12C5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5D9842C" w14:textId="77777777" w:rsidR="004C12C5" w:rsidRPr="00771B84" w:rsidRDefault="004C12C5" w:rsidP="003B68B9">
            <w:pPr>
              <w:jc w:val="center"/>
              <w:rPr>
                <w:lang w:val="en-US"/>
              </w:rPr>
            </w:pPr>
            <w:bookmarkStart w:id="136" w:name="节碳率"/>
            <w:r>
              <w:t>84.86</w:t>
            </w:r>
            <w:bookmarkEnd w:id="136"/>
            <w:r>
              <w:rPr>
                <w:rFonts w:hint="eastAsia"/>
                <w:lang w:val="en-US"/>
              </w:rPr>
              <w:t xml:space="preserve"> </w:t>
            </w:r>
            <w:bookmarkStart w:id="137" w:name="碳排放强度降低比例目标值描述"/>
            <w:bookmarkEnd w:id="137"/>
          </w:p>
        </w:tc>
      </w:tr>
      <w:tr w:rsidR="00C60B20" w:rsidRPr="00771B84" w14:paraId="4832964D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5189282" w14:textId="77777777" w:rsidR="004C12C5" w:rsidRDefault="004C12C5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4AB977B7" w14:textId="77777777" w:rsidR="004C12C5" w:rsidRPr="00771B84" w:rsidRDefault="004C12C5" w:rsidP="008C58B8">
            <w:pPr>
              <w:jc w:val="center"/>
              <w:rPr>
                <w:lang w:val="en-US"/>
              </w:rPr>
            </w:pPr>
            <w:bookmarkStart w:id="138" w:name="碳排放降低强度"/>
            <w:r>
              <w:t>40.48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目标值描述"/>
            <w:bookmarkEnd w:id="139"/>
          </w:p>
        </w:tc>
      </w:tr>
      <w:bookmarkEnd w:id="109"/>
    </w:tbl>
    <w:p w14:paraId="57BCD440" w14:textId="77777777" w:rsidR="004C12C5" w:rsidRDefault="004C12C5"/>
    <w:p w14:paraId="022771A5" w14:textId="77777777" w:rsidR="00B824B4" w:rsidRDefault="00B824B4">
      <w:pPr>
        <w:widowControl w:val="0"/>
        <w:jc w:val="both"/>
        <w:rPr>
          <w:color w:val="000000"/>
        </w:rPr>
      </w:pPr>
    </w:p>
    <w:p w14:paraId="3E3F8AFA" w14:textId="77777777" w:rsidR="00B824B4" w:rsidRDefault="004C12C5">
      <w:pPr>
        <w:pStyle w:val="2"/>
        <w:widowControl w:val="0"/>
      </w:pPr>
      <w:bookmarkStart w:id="140" w:name="_Toc224249478"/>
      <w:r>
        <w:t>全生命周期碳排放</w:t>
      </w:r>
      <w:bookmarkEnd w:id="14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B824B4" w14:paraId="7E93360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6C36FF7" w14:textId="77777777" w:rsidR="00B824B4" w:rsidRDefault="004C12C5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2AB2ABA" w14:textId="77777777" w:rsidR="00B824B4" w:rsidRDefault="004C12C5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B92ECCC" w14:textId="77777777" w:rsidR="00B824B4" w:rsidRDefault="004C12C5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B824B4" w14:paraId="3B1E746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8CCEB5" w14:textId="77777777" w:rsidR="00B824B4" w:rsidRDefault="004C12C5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4E2F50E" w14:textId="77777777" w:rsidR="00B824B4" w:rsidRDefault="004C12C5">
            <w:r>
              <w:t>8.39</w:t>
            </w:r>
          </w:p>
        </w:tc>
        <w:tc>
          <w:tcPr>
            <w:tcW w:w="3316" w:type="dxa"/>
            <w:vAlign w:val="center"/>
          </w:tcPr>
          <w:p w14:paraId="71E00B4D" w14:textId="77777777" w:rsidR="00B824B4" w:rsidRDefault="004C12C5">
            <w:r>
              <w:t>8.39</w:t>
            </w:r>
          </w:p>
        </w:tc>
      </w:tr>
      <w:tr w:rsidR="00B824B4" w14:paraId="7C22FEA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A6518FF" w14:textId="77777777" w:rsidR="00B824B4" w:rsidRDefault="004C12C5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37CA63C" w14:textId="77777777" w:rsidR="00B824B4" w:rsidRDefault="004C12C5">
            <w:r>
              <w:t>0.39</w:t>
            </w:r>
          </w:p>
        </w:tc>
        <w:tc>
          <w:tcPr>
            <w:tcW w:w="3316" w:type="dxa"/>
            <w:vAlign w:val="center"/>
          </w:tcPr>
          <w:p w14:paraId="50021D18" w14:textId="77777777" w:rsidR="00B824B4" w:rsidRDefault="004C12C5">
            <w:r>
              <w:t>0.39</w:t>
            </w:r>
          </w:p>
        </w:tc>
      </w:tr>
      <w:tr w:rsidR="00B824B4" w14:paraId="2B831F7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58F4951" w14:textId="77777777" w:rsidR="00B824B4" w:rsidRDefault="004C12C5">
            <w:r>
              <w:t>建筑建造</w:t>
            </w:r>
          </w:p>
        </w:tc>
        <w:tc>
          <w:tcPr>
            <w:tcW w:w="3741" w:type="dxa"/>
            <w:vAlign w:val="center"/>
          </w:tcPr>
          <w:p w14:paraId="44FC98BE" w14:textId="77777777" w:rsidR="00B824B4" w:rsidRDefault="004C12C5">
            <w:r>
              <w:t>0.42</w:t>
            </w:r>
          </w:p>
        </w:tc>
        <w:tc>
          <w:tcPr>
            <w:tcW w:w="3316" w:type="dxa"/>
            <w:vAlign w:val="center"/>
          </w:tcPr>
          <w:p w14:paraId="297C9594" w14:textId="77777777" w:rsidR="00B824B4" w:rsidRDefault="004C12C5">
            <w:r>
              <w:t>0.42</w:t>
            </w:r>
          </w:p>
        </w:tc>
      </w:tr>
      <w:tr w:rsidR="00B824B4" w14:paraId="2BF82F3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05AE3C2" w14:textId="77777777" w:rsidR="00B824B4" w:rsidRDefault="004C12C5">
            <w:r>
              <w:t>建筑拆除</w:t>
            </w:r>
          </w:p>
        </w:tc>
        <w:tc>
          <w:tcPr>
            <w:tcW w:w="3741" w:type="dxa"/>
            <w:vAlign w:val="center"/>
          </w:tcPr>
          <w:p w14:paraId="19E066EA" w14:textId="77777777" w:rsidR="00B824B4" w:rsidRDefault="004C12C5">
            <w:r>
              <w:t>0.10</w:t>
            </w:r>
          </w:p>
        </w:tc>
        <w:tc>
          <w:tcPr>
            <w:tcW w:w="3316" w:type="dxa"/>
            <w:vAlign w:val="center"/>
          </w:tcPr>
          <w:p w14:paraId="50D8E5E4" w14:textId="77777777" w:rsidR="00B824B4" w:rsidRDefault="004C12C5">
            <w:r>
              <w:t>0.10</w:t>
            </w:r>
          </w:p>
        </w:tc>
      </w:tr>
      <w:tr w:rsidR="00B824B4" w14:paraId="3C6A728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B387DEA" w14:textId="77777777" w:rsidR="00B824B4" w:rsidRDefault="004C12C5">
            <w:r>
              <w:t>建筑运行</w:t>
            </w:r>
          </w:p>
        </w:tc>
        <w:tc>
          <w:tcPr>
            <w:tcW w:w="3741" w:type="dxa"/>
            <w:vAlign w:val="center"/>
          </w:tcPr>
          <w:p w14:paraId="71435C89" w14:textId="77777777" w:rsidR="00B824B4" w:rsidRDefault="004C12C5">
            <w:r>
              <w:t>11.58</w:t>
            </w:r>
          </w:p>
        </w:tc>
        <w:tc>
          <w:tcPr>
            <w:tcW w:w="3316" w:type="dxa"/>
            <w:vAlign w:val="center"/>
          </w:tcPr>
          <w:p w14:paraId="4041EE94" w14:textId="77777777" w:rsidR="00B824B4" w:rsidRDefault="004C12C5">
            <w:r>
              <w:t>47.70</w:t>
            </w:r>
          </w:p>
        </w:tc>
      </w:tr>
      <w:tr w:rsidR="00B824B4" w14:paraId="7FB1B4A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AB8081F" w14:textId="77777777" w:rsidR="00B824B4" w:rsidRDefault="004C12C5">
            <w:r>
              <w:t>全生命周期</w:t>
            </w:r>
          </w:p>
        </w:tc>
        <w:tc>
          <w:tcPr>
            <w:tcW w:w="3741" w:type="dxa"/>
            <w:vAlign w:val="center"/>
          </w:tcPr>
          <w:p w14:paraId="611C62C1" w14:textId="77777777" w:rsidR="00B824B4" w:rsidRDefault="004C12C5">
            <w:r>
              <w:t>16.52</w:t>
            </w:r>
          </w:p>
        </w:tc>
        <w:tc>
          <w:tcPr>
            <w:tcW w:w="3316" w:type="dxa"/>
            <w:vAlign w:val="center"/>
          </w:tcPr>
          <w:p w14:paraId="1905699F" w14:textId="77777777" w:rsidR="00B824B4" w:rsidRDefault="004C12C5">
            <w:r>
              <w:t>57.00</w:t>
            </w:r>
          </w:p>
        </w:tc>
      </w:tr>
      <w:tr w:rsidR="00B824B4" w14:paraId="66E517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6B6359" w14:textId="77777777" w:rsidR="00B824B4" w:rsidRDefault="004C12C5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35CF25AC" w14:textId="77777777" w:rsidR="00B824B4" w:rsidRDefault="004C12C5">
            <w:r>
              <w:t>71.02</w:t>
            </w:r>
          </w:p>
        </w:tc>
      </w:tr>
    </w:tbl>
    <w:p w14:paraId="7DB9849B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141" w:name="_Toc224249479"/>
      <w:r>
        <w:rPr>
          <w:color w:val="000000"/>
        </w:rPr>
        <w:t>降碳措施</w:t>
      </w:r>
      <w:bookmarkEnd w:id="141"/>
    </w:p>
    <w:p w14:paraId="51211B67" w14:textId="77777777" w:rsidR="004C12C5" w:rsidRPr="00BE7AB8" w:rsidRDefault="004C12C5" w:rsidP="00F460D4">
      <w:pPr>
        <w:rPr>
          <w:rFonts w:ascii="宋体" w:hAnsi="宋体" w:hint="eastAsia"/>
        </w:rPr>
      </w:pPr>
      <w:bookmarkStart w:id="142" w:name="被动式设计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被动式设计：合理</w:t>
      </w:r>
      <w:r w:rsidRPr="00BE7AB8">
        <w:rPr>
          <w:rFonts w:ascii="宋体" w:hAnsi="宋体" w:hint="eastAsia"/>
        </w:rPr>
        <w:t>利用</w:t>
      </w:r>
      <w:r w:rsidRPr="00BE7AB8">
        <w:rPr>
          <w:rFonts w:ascii="宋体" w:hAnsi="宋体" w:hint="eastAsia"/>
        </w:rPr>
        <w:t>建筑朝向、自然通风系统和日照，减少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对机械通风和人工照明的依赖。</w:t>
      </w:r>
    </w:p>
    <w:p w14:paraId="7E252A3C" w14:textId="77777777" w:rsidR="004C12C5" w:rsidRPr="00BE7AB8" w:rsidRDefault="004C12C5" w:rsidP="00F460D4">
      <w:pPr>
        <w:rPr>
          <w:rFonts w:ascii="宋体" w:hAnsi="宋体" w:hint="eastAsia"/>
        </w:rPr>
      </w:pPr>
      <w:bookmarkStart w:id="143" w:name="形体紧凑，装饰简洁"/>
      <w:bookmarkEnd w:id="142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</w:t>
      </w:r>
      <w:r w:rsidRPr="00BE7AB8">
        <w:rPr>
          <w:rFonts w:ascii="宋体" w:hAnsi="宋体" w:hint="eastAsia"/>
        </w:rPr>
        <w:t>建筑形体宜规整紧凑，无大量装饰性构件。</w:t>
      </w:r>
    </w:p>
    <w:p w14:paraId="72D24E9C" w14:textId="77777777" w:rsidR="004C12C5" w:rsidRPr="00BE7AB8" w:rsidRDefault="004C12C5" w:rsidP="005B4C13">
      <w:pPr>
        <w:ind w:left="210" w:hangingChars="100" w:hanging="210"/>
        <w:rPr>
          <w:rFonts w:ascii="宋体" w:hAnsi="宋体" w:hint="eastAsia"/>
        </w:rPr>
      </w:pPr>
      <w:bookmarkStart w:id="144" w:name="高效能建筑材料"/>
      <w:bookmarkEnd w:id="143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高效能建筑材料：使用具有高热阻、高保温性能的材料，减少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建筑物的冷热损失，降低能源消耗。</w:t>
      </w:r>
    </w:p>
    <w:p w14:paraId="091E989B" w14:textId="77777777" w:rsidR="004C12C5" w:rsidRPr="00BE7AB8" w:rsidRDefault="004C12C5" w:rsidP="00F460D4">
      <w:pPr>
        <w:rPr>
          <w:rFonts w:ascii="宋体" w:hAnsi="宋体" w:hint="eastAsia"/>
        </w:rPr>
      </w:pPr>
      <w:bookmarkStart w:id="145" w:name="本地建材"/>
      <w:bookmarkEnd w:id="144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本地建材：优先采购本地材料，减少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建材运输碳排。</w:t>
      </w:r>
    </w:p>
    <w:p w14:paraId="75D1355E" w14:textId="77777777" w:rsidR="004C12C5" w:rsidRPr="00BE7AB8" w:rsidRDefault="004C12C5" w:rsidP="001F3FB4">
      <w:pPr>
        <w:rPr>
          <w:rFonts w:ascii="宋体" w:hAnsi="宋体" w:hint="eastAsia"/>
        </w:rPr>
      </w:pPr>
      <w:bookmarkStart w:id="146" w:name="高耐久性材料"/>
      <w:bookmarkEnd w:id="145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耐久性材料：采用高耐久性混凝土、耐候型防腐涂料等高耐久性建筑结构材料。</w:t>
      </w:r>
    </w:p>
    <w:p w14:paraId="75F946CA" w14:textId="77777777" w:rsidR="004C12C5" w:rsidRPr="00BE7AB8" w:rsidRDefault="004C12C5" w:rsidP="001F3FB4">
      <w:pPr>
        <w:rPr>
          <w:rFonts w:ascii="宋体" w:hAnsi="宋体" w:hint="eastAsia"/>
        </w:rPr>
      </w:pPr>
      <w:bookmarkStart w:id="147" w:name="装配式构件"/>
      <w:bookmarkEnd w:id="146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装配式构件：采用工业化内装部品进行室内装配式装修。</w:t>
      </w:r>
    </w:p>
    <w:p w14:paraId="771DA618" w14:textId="77777777" w:rsidR="004C12C5" w:rsidRPr="00BE7AB8" w:rsidRDefault="004C12C5" w:rsidP="001F3FB4">
      <w:pPr>
        <w:rPr>
          <w:rFonts w:ascii="宋体" w:hAnsi="宋体" w:hint="eastAsia"/>
        </w:rPr>
      </w:pPr>
      <w:bookmarkStart w:id="148" w:name="高效空调系统"/>
      <w:bookmarkEnd w:id="147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供暖空调系统：采用先进的</w:t>
      </w:r>
      <w:r w:rsidRPr="00BE7AB8">
        <w:rPr>
          <w:rFonts w:ascii="宋体" w:hAnsi="宋体" w:hint="eastAsia"/>
        </w:rPr>
        <w:t>HVAC</w:t>
      </w:r>
      <w:r w:rsidRPr="00BE7AB8">
        <w:rPr>
          <w:rFonts w:ascii="宋体" w:hAnsi="宋体" w:hint="eastAsia"/>
        </w:rPr>
        <w:t>系统，通过智能控制和优化运行策略，提高能源利用效率。</w:t>
      </w:r>
    </w:p>
    <w:p w14:paraId="4779EA84" w14:textId="77777777" w:rsidR="004C12C5" w:rsidRPr="00BE7AB8" w:rsidRDefault="004C12C5" w:rsidP="001F3FB4">
      <w:pPr>
        <w:ind w:left="210" w:hangingChars="100" w:hanging="210"/>
        <w:rPr>
          <w:rFonts w:ascii="宋体" w:hAnsi="宋体" w:hint="eastAsia"/>
        </w:rPr>
      </w:pPr>
      <w:bookmarkStart w:id="149" w:name="照明及节能控制策略"/>
      <w:bookmarkEnd w:id="148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</w:t>
      </w:r>
      <w:r>
        <w:rPr>
          <w:rFonts w:ascii="宋体" w:hAnsi="宋体" w:hint="eastAsia"/>
        </w:rPr>
        <w:t>灯</w:t>
      </w:r>
      <w:r w:rsidRPr="00BE7AB8">
        <w:rPr>
          <w:rFonts w:ascii="宋体" w:hAnsi="宋体" w:hint="eastAsia"/>
        </w:rPr>
        <w:t>或调光。</w:t>
      </w:r>
    </w:p>
    <w:p w14:paraId="2B26B746" w14:textId="77777777" w:rsidR="004C12C5" w:rsidRPr="00BE7AB8" w:rsidRDefault="004C12C5" w:rsidP="001F3FB4">
      <w:pPr>
        <w:ind w:left="210" w:hangingChars="100" w:hanging="210"/>
        <w:rPr>
          <w:rFonts w:ascii="宋体" w:hAnsi="宋体" w:hint="eastAsia"/>
        </w:rPr>
      </w:pPr>
      <w:bookmarkStart w:id="150" w:name="节能电梯"/>
      <w:bookmarkEnd w:id="149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节能电梯：垂直电梯应采用群控、变频调速</w:t>
      </w:r>
      <w:r>
        <w:rPr>
          <w:rFonts w:ascii="宋体" w:hAnsi="宋体" w:hint="eastAsia"/>
        </w:rPr>
        <w:t>及</w:t>
      </w:r>
      <w:r w:rsidRPr="00BE7AB8">
        <w:rPr>
          <w:rFonts w:ascii="宋体" w:hAnsi="宋体" w:hint="eastAsia"/>
        </w:rPr>
        <w:t>能量反馈等节能措施，自动扶梯采用变频感应启动等节能措施。</w:t>
      </w:r>
    </w:p>
    <w:p w14:paraId="0751D2CC" w14:textId="77777777" w:rsidR="004C12C5" w:rsidRPr="00BE7AB8" w:rsidRDefault="004C12C5" w:rsidP="001F3FB4">
      <w:pPr>
        <w:ind w:left="210" w:hangingChars="100" w:hanging="210"/>
        <w:rPr>
          <w:rFonts w:ascii="宋体" w:hAnsi="宋体" w:hint="eastAsia"/>
        </w:rPr>
      </w:pPr>
      <w:bookmarkStart w:id="151" w:name="遮阳措施"/>
      <w:bookmarkEnd w:id="150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遮阳设施：设置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可调节的内外遮阳设施</w:t>
      </w:r>
      <w:r>
        <w:rPr>
          <w:rFonts w:ascii="宋体" w:hAnsi="宋体" w:hint="eastAsia"/>
        </w:rPr>
        <w:t>，减少太阳辐射影响</w:t>
      </w:r>
      <w:r w:rsidRPr="00BE7AB8">
        <w:rPr>
          <w:rFonts w:ascii="宋体" w:hAnsi="宋体" w:hint="eastAsia"/>
        </w:rPr>
        <w:t>。</w:t>
      </w:r>
    </w:p>
    <w:bookmarkEnd w:id="151"/>
    <w:p w14:paraId="691091D5" w14:textId="77777777" w:rsidR="004C12C5" w:rsidRPr="00BE7AB8" w:rsidRDefault="004C12C5" w:rsidP="001F3FB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3BB77B49" w14:textId="77777777" w:rsidR="004C12C5" w:rsidRPr="00BE7AB8" w:rsidRDefault="004C12C5" w:rsidP="001F3FB4">
      <w:pPr>
        <w:ind w:left="210" w:hangingChars="100" w:hanging="210"/>
        <w:rPr>
          <w:rFonts w:ascii="宋体" w:hAnsi="宋体" w:hint="eastAsia"/>
        </w:rPr>
      </w:pPr>
      <w:bookmarkStart w:id="152" w:name="屋顶绿化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屋顶</w:t>
      </w:r>
      <w:r>
        <w:rPr>
          <w:rFonts w:ascii="宋体" w:hAnsi="宋体" w:hint="eastAsia"/>
        </w:rPr>
        <w:t>绿化</w:t>
      </w:r>
      <w:r w:rsidRPr="00BE7AB8">
        <w:rPr>
          <w:rFonts w:ascii="宋体" w:hAnsi="宋体" w:hint="eastAsia"/>
        </w:rPr>
        <w:t>：在屋顶种植植被，不仅美化环境，还能提供隔热效果，减少建筑物的冷暖需求，从而节约能源并减少碳排放。</w:t>
      </w:r>
    </w:p>
    <w:p w14:paraId="0901705F" w14:textId="77777777" w:rsidR="004C12C5" w:rsidRPr="00BE7AB8" w:rsidRDefault="004C12C5" w:rsidP="001F3FB4">
      <w:pPr>
        <w:rPr>
          <w:rFonts w:ascii="宋体" w:hAnsi="宋体" w:hint="eastAsia"/>
        </w:rPr>
      </w:pPr>
      <w:bookmarkStart w:id="153" w:name="垂直绿化"/>
      <w:bookmarkEnd w:id="152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垂直绿化</w:t>
      </w:r>
      <w:r w:rsidRPr="00BE7AB8">
        <w:rPr>
          <w:rFonts w:ascii="宋体" w:hAnsi="宋体" w:hint="eastAsia"/>
        </w:rPr>
        <w:t>：通过垂直绿化等方式，改善建筑外观，同时提供一定的隔热效果。</w:t>
      </w:r>
    </w:p>
    <w:p w14:paraId="17409F9E" w14:textId="77777777" w:rsidR="004C12C5" w:rsidRPr="00BE7AB8" w:rsidRDefault="004C12C5" w:rsidP="00354812">
      <w:pPr>
        <w:ind w:left="210" w:hangingChars="100" w:hanging="210"/>
        <w:rPr>
          <w:rFonts w:ascii="宋体" w:hAnsi="宋体" w:hint="eastAsia"/>
        </w:rPr>
      </w:pPr>
      <w:bookmarkStart w:id="154" w:name="场地绿化"/>
      <w:bookmarkEnd w:id="153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场地绿化：</w:t>
      </w:r>
      <w:r w:rsidRPr="00354812"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 w:rsidRPr="00354812"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p w14:paraId="25381F3B" w14:textId="77777777" w:rsidR="004C12C5" w:rsidRPr="00BE7AB8" w:rsidRDefault="004C12C5" w:rsidP="00816761">
      <w:pPr>
        <w:ind w:left="210" w:hangingChars="100" w:hanging="210"/>
        <w:rPr>
          <w:rFonts w:ascii="宋体" w:hAnsi="宋体" w:hint="eastAsia"/>
        </w:rPr>
      </w:pPr>
      <w:bookmarkStart w:id="155" w:name="废旧材料回收"/>
      <w:bookmarkEnd w:id="154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废旧材料回收：在建筑物拆除时，合理处理废旧材料，通过回收和再利用减少新建材生产过程中的能源消耗和排放。</w:t>
      </w:r>
      <w:bookmarkEnd w:id="155"/>
    </w:p>
    <w:p w14:paraId="7512E210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156" w:name="_Toc224249480"/>
      <w:r>
        <w:rPr>
          <w:color w:val="000000"/>
        </w:rPr>
        <w:lastRenderedPageBreak/>
        <w:t>结论</w:t>
      </w:r>
      <w:bookmarkEnd w:id="156"/>
    </w:p>
    <w:p w14:paraId="70777286" w14:textId="77777777" w:rsidR="004C12C5" w:rsidRDefault="004C12C5" w:rsidP="0040063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7" w:name="结论_节碳率"/>
      <w:r>
        <w:t>满足</w:t>
      </w:r>
      <w:bookmarkEnd w:id="157"/>
      <w:r w:rsidRPr="00545124">
        <w:rPr>
          <w:rFonts w:hint="eastAsia"/>
          <w:color w:val="000000"/>
        </w:rPr>
        <w:t>《绿色建筑评价标准》</w:t>
      </w:r>
      <w:r w:rsidRPr="00545124">
        <w:rPr>
          <w:color w:val="000000"/>
        </w:rPr>
        <w:t>(GB/T 50378-2019) (2024</w:t>
      </w:r>
      <w:r w:rsidRPr="00545124">
        <w:rPr>
          <w:rFonts w:hint="eastAsia"/>
          <w:color w:val="000000"/>
        </w:rPr>
        <w:t>年版</w:t>
      </w:r>
      <w:r w:rsidRPr="00545124">
        <w:rPr>
          <w:color w:val="000000"/>
        </w:rPr>
        <w:t>)3.2.8</w:t>
      </w:r>
      <w:r w:rsidRPr="00545124">
        <w:rPr>
          <w:rFonts w:hint="eastAsia"/>
          <w:color w:val="000000"/>
        </w:rPr>
        <w:t>条</w:t>
      </w:r>
      <w:proofErr w:type="gramStart"/>
      <w:r w:rsidRPr="00545124">
        <w:rPr>
          <w:rFonts w:hint="eastAsia"/>
          <w:color w:val="000000"/>
        </w:rPr>
        <w:t>中碳减排</w:t>
      </w:r>
      <w:proofErr w:type="gramEnd"/>
      <w:r w:rsidRPr="00545124">
        <w:rPr>
          <w:rFonts w:hint="eastAsia"/>
          <w:color w:val="000000"/>
        </w:rPr>
        <w:t>的要求。</w:t>
      </w:r>
    </w:p>
    <w:p w14:paraId="3171827B" w14:textId="77777777" w:rsidR="004C12C5" w:rsidRDefault="004C12C5" w:rsidP="00400635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8" w:name="得分计算目标"/>
      <w:r>
        <w:t>30</w:t>
      </w:r>
      <w:bookmarkEnd w:id="158"/>
      <w:r>
        <w:rPr>
          <w:rFonts w:hint="eastAsia"/>
          <w:color w:val="000000"/>
        </w:rPr>
        <w:t>分。</w:t>
      </w:r>
    </w:p>
    <w:p w14:paraId="6AA76FA3" w14:textId="77777777" w:rsidR="00B824B4" w:rsidRDefault="00B824B4">
      <w:pPr>
        <w:widowControl w:val="0"/>
        <w:jc w:val="both"/>
        <w:rPr>
          <w:color w:val="000000"/>
        </w:rPr>
      </w:pPr>
    </w:p>
    <w:p w14:paraId="3472C0F1" w14:textId="77777777" w:rsidR="00B824B4" w:rsidRDefault="004C12C5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AF68318" wp14:editId="3E100FDA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B9A4" w14:textId="77777777" w:rsidR="00B824B4" w:rsidRDefault="004C12C5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93CF9C3" wp14:editId="03465FF9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851E" w14:textId="77777777" w:rsidR="00B824B4" w:rsidRDefault="004C12C5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DDC746D" wp14:editId="4D6B5071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C71C" w14:textId="77777777" w:rsidR="00B824B4" w:rsidRDefault="00B824B4">
      <w:pPr>
        <w:sectPr w:rsidR="00B824B4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6B456A4" w14:textId="77777777" w:rsidR="00B824B4" w:rsidRDefault="004C12C5">
      <w:pPr>
        <w:pStyle w:val="1"/>
        <w:widowControl w:val="0"/>
        <w:jc w:val="both"/>
        <w:rPr>
          <w:color w:val="000000"/>
        </w:rPr>
      </w:pPr>
      <w:bookmarkStart w:id="159" w:name="_Toc224249481"/>
      <w:r>
        <w:rPr>
          <w:color w:val="000000"/>
        </w:rPr>
        <w:lastRenderedPageBreak/>
        <w:t>附录</w:t>
      </w:r>
      <w:bookmarkEnd w:id="159"/>
    </w:p>
    <w:p w14:paraId="1F6C8069" w14:textId="77777777" w:rsidR="00B824B4" w:rsidRDefault="00B824B4">
      <w:pPr>
        <w:widowControl w:val="0"/>
        <w:jc w:val="both"/>
        <w:rPr>
          <w:color w:val="000000"/>
        </w:rPr>
      </w:pPr>
    </w:p>
    <w:p w14:paraId="208703C7" w14:textId="77777777" w:rsidR="00B824B4" w:rsidRDefault="004C12C5">
      <w:r>
        <w:t>暑假</w:t>
      </w:r>
      <w:r>
        <w:t xml:space="preserve">:7.15~8.25; </w:t>
      </w:r>
      <w:r>
        <w:t>寒假：</w:t>
      </w:r>
      <w:r>
        <w:t>1.15~3.1</w:t>
      </w:r>
    </w:p>
    <w:p w14:paraId="76A8B5A4" w14:textId="77777777" w:rsidR="00B824B4" w:rsidRDefault="004C12C5">
      <w:pPr>
        <w:pStyle w:val="2"/>
      </w:pPr>
      <w:bookmarkStart w:id="160" w:name="_Toc224249482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414D584D" w14:textId="77777777" w:rsidR="00B824B4" w:rsidRDefault="00B824B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C2733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168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EF6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3B0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328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E49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69C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C19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B60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6B0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042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71C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8BD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AB4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CA0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403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996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E13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0E8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5A8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339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F83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F59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69B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F24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D96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6B026B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4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3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A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9D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7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E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3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F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D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6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76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D3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2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ED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70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B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E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A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D3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A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C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7F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3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C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D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01B24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B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7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0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7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0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B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8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1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B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C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F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1D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73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48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5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2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D6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1B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7B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2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6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0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8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32D8A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6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5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5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F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1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1E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C3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F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C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3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C3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AB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4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9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0B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1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3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8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27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1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0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B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5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0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85C62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E2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C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6D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E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C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1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B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0B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B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F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6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B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A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1C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2B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F0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1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58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92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B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73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58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5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8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A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9D6A0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13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3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C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9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3A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A2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C7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2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3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40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1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F4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7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8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1E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3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32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5B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2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9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3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9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A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7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61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EF644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8A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C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1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1C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6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0D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E0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3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3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47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FA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5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6B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5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D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D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C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C6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A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2C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7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8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9C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88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C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C0A4E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3A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B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D6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5A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F1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73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65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2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58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3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D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A2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AE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6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E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B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3C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E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7B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A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A8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DD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1C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0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C611D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5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2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26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F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2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3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DB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4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F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A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9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80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8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8B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81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94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B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D1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7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64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74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93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E5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75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32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79C62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1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4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9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B1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30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6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4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AE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0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7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4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B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AB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B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D5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4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6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E4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9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F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EE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AB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3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BE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4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0973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C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6B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D4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F2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C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A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80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09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D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1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8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3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D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7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7C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8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7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7A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F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A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4F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D6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3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6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8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CF3F6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4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1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6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8E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0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FB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C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0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A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5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C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2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43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3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0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5E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DF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7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F3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0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2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5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E9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6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BE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FE8E1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6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E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F1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8A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E2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46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7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7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E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D7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18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9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E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A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4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A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1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7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4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BA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B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8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1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D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B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34A09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B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1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CD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15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6F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F7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6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D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2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98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C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EF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72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B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4E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8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9A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1B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7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0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F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5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1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F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F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8EDD2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D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F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4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7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9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8D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8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0D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5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F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DF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9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E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1D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47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6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99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A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9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A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00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20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A3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18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8B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A95B5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9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8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0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D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2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68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51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83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8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4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EB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A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41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A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D4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9F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59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21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6F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A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2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E1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7C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9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ECBD7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EC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60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B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5C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DD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55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7C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0A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8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5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2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13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3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1F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07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37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3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8C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9B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7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1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6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3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3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C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891F6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A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B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5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C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3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A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CA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3E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62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A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5E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7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77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1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B4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5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A9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72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9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E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5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9C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F9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1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F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53C79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19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4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8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F7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88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A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87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B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A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4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11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F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C1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8C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3F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1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1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2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26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0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0C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5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D6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3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E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1C8E5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5D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C0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1E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A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8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1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F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6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AB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7B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D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D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D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E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3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C8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C5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0C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ED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4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E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C4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B6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5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38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FC776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C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F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4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4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5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F1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5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1B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1D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3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7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8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8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1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C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8A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F6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C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8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9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8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5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42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C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2AB66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7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90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8A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00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A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C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1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B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C3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E2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63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5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B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C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6B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3C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4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F7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E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0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1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8F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0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16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FA524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3B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B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10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FE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C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F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5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2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F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5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64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47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86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C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2B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C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3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92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B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A4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AA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84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1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A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E740E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A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4A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2B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8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99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CB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81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2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5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0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17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6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4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9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6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EC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E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5E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0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B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C9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6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FF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43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05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BE809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1D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2A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0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EA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BF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5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5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A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83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6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B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5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1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E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8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3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3D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2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F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4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E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7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C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55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EE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75F36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2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4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A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7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9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5A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DC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A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64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F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1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6C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7F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1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BD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9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B8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B8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A9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3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1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A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29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6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9B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EF83A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3E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38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2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1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5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0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C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9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B3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9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F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D1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8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F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4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52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3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F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0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6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6F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E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A9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2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1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EEA76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5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E4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D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7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0D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AC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C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4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8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7D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B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97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9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0E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B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D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2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A2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FD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9A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DA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4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B6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0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81430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2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8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1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B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7A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F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7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7E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D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31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4F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F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EF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B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F8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B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65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A9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2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6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5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A2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6A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1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82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3E049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7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B4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C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E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D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BC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4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2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7E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8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B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F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97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0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7D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4A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94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7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FF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2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3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1E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6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C6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4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EAE5D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F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E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41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65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1E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A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9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9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5D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6D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55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1E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95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8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A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6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7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69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9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F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40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84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D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85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9C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A1972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6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0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E3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0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AE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E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7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E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7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A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3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D8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D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C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5A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6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1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F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E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1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20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6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69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9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5AE87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B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8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F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A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36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A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50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B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9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6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B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4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D2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F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65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3F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34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7F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B1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B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2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A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1F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B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AA0B2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6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A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F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70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7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4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1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D2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9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77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31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2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7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1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F2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CC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1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D8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9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CD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8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C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C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76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8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BDCAA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F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C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E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E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5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5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93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8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AE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2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E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73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6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65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2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C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41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70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9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33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0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E3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5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4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2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AA96F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C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1B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81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3A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AC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9B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B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24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4F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8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CD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9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CC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F5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3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7D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F2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1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9F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5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C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A7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E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BF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E1C4A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9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3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CC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6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4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FA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9F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0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2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B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2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40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5E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A0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44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8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E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37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8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C8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3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1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6A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2C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3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E6F66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C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8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51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5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8A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55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D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C0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F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1C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D7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D5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7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1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B9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0F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31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9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C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6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80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DB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F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C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E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1F428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1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F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43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91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F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60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44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70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4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B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4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4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C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7A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1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6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3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1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6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6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9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A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9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C9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7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AEAAF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E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CE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9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5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03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4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7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A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5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B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B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A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A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5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2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9F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4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EE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12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B1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B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F4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8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8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91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5DEE16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F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FB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80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0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F3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F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B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E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9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66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3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0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2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B6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E9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4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6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CD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A9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E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A8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5B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49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4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7B1D11" w14:textId="77777777" w:rsidR="00B824B4" w:rsidRDefault="00B824B4"/>
    <w:p w14:paraId="6816E26D" w14:textId="77777777" w:rsidR="00B824B4" w:rsidRDefault="004C12C5">
      <w:r>
        <w:t>注：第一行：工作日；第二行：节假日；第三行：寒假；第四行：暑假</w:t>
      </w:r>
    </w:p>
    <w:p w14:paraId="50F953DA" w14:textId="77777777" w:rsidR="00B824B4" w:rsidRDefault="004C12C5">
      <w:pPr>
        <w:pStyle w:val="2"/>
      </w:pPr>
      <w:bookmarkStart w:id="161" w:name="_Toc224249483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0812AD63" w14:textId="77777777" w:rsidR="00B824B4" w:rsidRDefault="00B824B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24CB03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264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AB6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A43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985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A89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FA7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939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9B6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90D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CBE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A7B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6D3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5AA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B88B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C00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C8C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D1E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6CF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3A3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FD4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335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191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678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B22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89F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4F629C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0C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C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B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41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C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3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7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94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2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7B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6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B1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4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4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85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0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6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C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8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9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26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02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4D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A2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9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07C506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8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00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16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3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A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4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E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8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48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4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C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F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70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AC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65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3E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A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1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A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7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5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3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5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F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C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3CC0B1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13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B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2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01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7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B2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6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D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84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4B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59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3E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1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7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2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F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0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4C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6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86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2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9E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0C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D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F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6FDCE1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7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A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E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81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A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1B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F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41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D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F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9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9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89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2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95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05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27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91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9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1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0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0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53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8769F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5D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B8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2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1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9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1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2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A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2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D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5C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38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94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8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9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C6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1F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A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DB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20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66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6B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4F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6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3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05E2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E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A7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E5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FC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63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6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49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DA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F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5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D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1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B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62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A2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D7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9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B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8A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52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A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C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9C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6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5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6721BD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5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2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4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E3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7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A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A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38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94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4B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2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DE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9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1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3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8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C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9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B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B1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2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1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1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45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1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45CB52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1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A5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1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1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EC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8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B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1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53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AC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26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9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A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C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5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8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EE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CF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85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5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84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67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9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2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D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04DA8F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6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C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A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4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1D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D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3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37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A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D8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4F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3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C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B0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05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F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7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0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0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B0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F6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6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8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D6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B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5841D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CF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0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EC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B0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0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3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9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4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F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6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A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1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51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2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C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E7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05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A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9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F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0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E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D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C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F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0FEF6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FF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A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21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6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A5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AD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9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D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2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D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6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30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AD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FA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9C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C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0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1D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88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1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A9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F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1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3F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B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2DBA00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8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C7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F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C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1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BF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A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0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BB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D4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6B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0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C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D6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A5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5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F5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6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D3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F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E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4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E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9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B0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EEB99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1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5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C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3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C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28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B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8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2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A2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32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74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0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6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31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9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C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6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C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E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B6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7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8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11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5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02C153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5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56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C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0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8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AA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43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9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3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35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2C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11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2E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5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7F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E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7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5B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0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7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6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D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F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B4A64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A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79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84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5F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A7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97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2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A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18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88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8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9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8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5B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74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F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8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B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B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C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6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D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8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0E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B6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DD44B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B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0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D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8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F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6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81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4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C0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B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C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15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1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B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2F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9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B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23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B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C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87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F9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99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E2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94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0496ED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7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C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B1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7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3E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F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6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C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4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2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3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8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CA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69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3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6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8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D8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0A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8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7D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C5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A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F2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BD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9F43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FC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9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DF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0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4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6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2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59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09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AE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7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5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2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4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26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3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0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6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1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0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9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5A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F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1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0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45ED5B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10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46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E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1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B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B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78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47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8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B9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0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85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A3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15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D3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1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E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9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28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E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C2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E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66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2E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7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698D5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C1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99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C5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19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0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7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21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5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1A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E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30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1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CD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95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51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B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3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0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A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E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1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4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6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A0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A8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4CB497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CE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0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CA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9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F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25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A1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2B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E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7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7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A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96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2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C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02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9E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1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1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5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3D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B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4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DC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F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33E0E8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8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3A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2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35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E8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1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F2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D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C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D5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B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8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0F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E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FE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7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62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9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3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8A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6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0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8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5D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D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AEBE6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90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0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4A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A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E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0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08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7E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27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3E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81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F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2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F8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D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91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A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5F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EC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3B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9D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3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E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8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3C5D9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7B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F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36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6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63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C0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D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E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3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8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F6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BD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2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6E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7F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C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6B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3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4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9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DD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2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35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F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02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484D6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83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6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0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0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4F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E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7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C2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48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9D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8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0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01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55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A3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3D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F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2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A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D0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0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0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9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E8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7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D164D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2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2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D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6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9C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9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26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CA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F9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5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8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3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4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3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3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A5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B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5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2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3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CA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D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2A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18E9D1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7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6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DE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2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F0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61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F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01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BC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4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5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0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56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B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6C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B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1B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37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79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F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00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48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62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38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1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61B8F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4C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8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05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D5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1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49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DC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B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D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6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69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6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5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FD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E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6B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4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C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79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8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18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F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1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28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616FE7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C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87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4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A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65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D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9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9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5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4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6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B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A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6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01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9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97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47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5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4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AF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07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FA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23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46A69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F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AB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E3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C2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6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FD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0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6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CE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C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9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9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CB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B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0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C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3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8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7A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E8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C3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68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9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74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D12A2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7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1E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E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3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F7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3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F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3A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14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FC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D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2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E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5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C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8D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1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63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9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3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4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E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E9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28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6F12C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D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D3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2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1B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05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44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DA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3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E7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A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52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6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4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C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D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C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CB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3F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3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B1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8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D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6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7A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93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205A17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F0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9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2E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9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C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DC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6E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6F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67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FF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B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A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2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C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0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E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4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E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B9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3F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B8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28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6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9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F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A9CD7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5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A3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2E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0F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8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1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56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3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E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6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C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E1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5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1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8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43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A1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F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5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04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F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4C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D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6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4C6608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6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4A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1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9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D7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C3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0C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7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3B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57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7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D0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6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6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8E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0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14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9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7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F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2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4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D7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96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7E4EB4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25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0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3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7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A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49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B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1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7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F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5D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4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B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3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4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A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F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FB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5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A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81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6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80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1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1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5F50EB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C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D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DC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0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AC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AD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D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D2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8E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1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A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99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5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3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1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4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C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B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B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2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3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31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70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87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44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415A48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9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1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6F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1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47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7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D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9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C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2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D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1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8F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32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6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4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4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A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5F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A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6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E4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8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7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B824B4" w14:paraId="012A17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6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2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A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32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2E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D6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B6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E6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AD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5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8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81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32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E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9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FB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8A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C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3D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F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C9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9F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3C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3F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C5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0B86D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1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11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0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42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3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B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C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B7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7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45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8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39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8B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1E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F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57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2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FA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A3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F7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9D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17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16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66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E3F1733" w14:textId="77777777" w:rsidR="00B824B4" w:rsidRDefault="00B824B4"/>
    <w:p w14:paraId="6569F0AB" w14:textId="77777777" w:rsidR="00B824B4" w:rsidRDefault="004C12C5">
      <w:r>
        <w:t>注：第一行：工作日；第二行：节假日；第三行：寒假；第四行：暑假</w:t>
      </w:r>
    </w:p>
    <w:p w14:paraId="2C42B49A" w14:textId="77777777" w:rsidR="00B824B4" w:rsidRDefault="004C12C5">
      <w:pPr>
        <w:pStyle w:val="2"/>
      </w:pPr>
      <w:bookmarkStart w:id="162" w:name="_Toc224249484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161741AD" w14:textId="77777777" w:rsidR="00B824B4" w:rsidRDefault="00B824B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57CA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F59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93A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A80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112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E17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CF3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F8F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937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731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EB8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238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ED8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FC9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70C1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76E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70E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627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D7D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1AD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6AE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3BE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46E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261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182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AF6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3B0B01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A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F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BD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DC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5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6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93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F6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7A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3A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0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9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9D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D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03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9C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75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C8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15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0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9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D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31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F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A1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3A544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8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4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3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F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4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6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17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F2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96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9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B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C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5A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C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5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2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22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F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C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D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B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DB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D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E5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F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5C237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4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0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7D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BC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3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2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7A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52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D1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9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8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A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6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5E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4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62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7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8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28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4E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5F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B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3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7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7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262FB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D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7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9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7A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7A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D9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D2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2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E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B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9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A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B0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37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F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F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94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C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4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CC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6A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06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5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2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D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6873D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BB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6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1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6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7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C0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C4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7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FA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F3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44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5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11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4D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5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C8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A7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04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10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6D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2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2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9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0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F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A3E90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D1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1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7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2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E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C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D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9C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2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4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9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9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3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D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A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33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3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2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2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99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22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A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D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7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9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26C19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C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1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57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5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B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DF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D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8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6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A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C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A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4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4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9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42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7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A4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50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60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08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F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E7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53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2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A428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C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7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1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F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C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7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58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0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81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E4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D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1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30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8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D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F5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3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0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0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B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68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38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2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32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B1EB8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DB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B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4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E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9D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B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53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B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EA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83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9F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8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6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9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F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95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2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B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01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C5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A6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A1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2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92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278CE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3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4D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B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71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A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36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C6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09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F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5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A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3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06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7C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8B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0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2B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55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0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6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B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5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F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4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E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625C3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27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3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C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C8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3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61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3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7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4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7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18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4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6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D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5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9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B4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08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5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B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B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98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5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1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8A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68630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C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B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8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A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0E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71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0E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8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D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3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92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DD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B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5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EA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81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2B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0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C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6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51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B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D1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4E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0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45355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22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D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E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69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6E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2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7E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FB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5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C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C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9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71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13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5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C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0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0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1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D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F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F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E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F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6A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DA771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2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30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5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3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0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2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3B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D1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B0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B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6F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96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3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56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0D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4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F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1E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3A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9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3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B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6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B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6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5D037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6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C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1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6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92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6B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57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10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B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A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0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B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C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8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4D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A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F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2D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6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4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2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9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D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45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4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7058D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3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90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E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0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EB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3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B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3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EE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4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C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3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5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3D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54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97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E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D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6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1B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F1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F4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A7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9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E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972B3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5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5E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F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E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9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83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1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0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C0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AB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29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A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E4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D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D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C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2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DF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C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AA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E1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AD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F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3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A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72F63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E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B0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2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4F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78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3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A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A6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02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9F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D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E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DC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1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CB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BD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53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98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3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32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AE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C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3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9E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15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8EF7D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FF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6D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3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43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D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03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B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3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C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0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D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79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A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41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4D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9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E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84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B5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3A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85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94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9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59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9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BA8E8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27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9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B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A1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E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5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1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7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A6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3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B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D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D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4F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0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0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4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F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B2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D6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6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09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F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0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7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6C8B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44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37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7C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A8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1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E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1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C3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F9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C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8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7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11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D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54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7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7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3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4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73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B3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8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11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F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6E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96C0D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E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C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0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6F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3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C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3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95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F3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F1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66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A0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35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FC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5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2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B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6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57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1F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1F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5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6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6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3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1C8F7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9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AA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8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C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E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58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95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86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D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6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F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3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43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2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6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C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1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A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D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5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4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36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7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7B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6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16A4D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7E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E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09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B1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9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4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1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B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4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27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96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8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D1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A1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AD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2F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E4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FF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4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3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02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B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0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41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9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D6125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B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1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15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66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F6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D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C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FD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5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0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9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21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C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67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0A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3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35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1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56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4C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2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2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D2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C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4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45A4B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63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E8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72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BC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33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B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D6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E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13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4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0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E8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86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D6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63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9C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B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88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6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C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8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70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2C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EF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E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34013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C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6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E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EE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AF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3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3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79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11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26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C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9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A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4E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7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2E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6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0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1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1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00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11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A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F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5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E185F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E2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C8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7F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D5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F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4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0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D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8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E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F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3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29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3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29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3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FE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B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1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D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5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50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3A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7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2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A461F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29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2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D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3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8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A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A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A0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5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A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6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30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8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F8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4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6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A7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B3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D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7A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4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66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E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4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C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A71E3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C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2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B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CD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D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BA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3A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9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1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9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8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1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7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0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E5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B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6F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60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3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3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F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BA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71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B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67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1AC67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5D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F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4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C0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0D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0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9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1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9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5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C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E7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B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B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C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9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07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57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C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59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DE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4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4E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B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0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73C23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8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3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C7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4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BB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8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18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8B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75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13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CB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E2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9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0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DE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1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C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0D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14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5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B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3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6F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32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18872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D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5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CD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20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81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96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D5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65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1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85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C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C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7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C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8F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4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F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B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8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4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1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0C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2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3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5981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DC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B5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91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7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33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E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F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7A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4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3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2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54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6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B1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26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7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A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6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3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53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3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9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F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4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1A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4D88E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6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03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4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5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A9E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8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6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F5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DB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0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CE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0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E0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4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8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F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F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F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0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9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65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C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C2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9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C4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B3F7E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91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E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9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7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C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C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70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54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7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30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F9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E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3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7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D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4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6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6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7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2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B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AB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0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6B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1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C3584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9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3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3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B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86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F8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3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68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A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4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6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8E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B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6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E0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D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A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C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51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2D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75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7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2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A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5E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66EC5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7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4A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B9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1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B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5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86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39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1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6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CE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9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D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90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F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1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9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F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2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2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0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6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1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4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9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FF3D8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63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B7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0D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7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6B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D2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93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2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3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93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70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6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AD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60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4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A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C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1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C3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C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C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5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2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B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D6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EFF8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0D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2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D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4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7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50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11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8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97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E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78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2F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A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85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8D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4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DE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B3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3F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A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9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37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4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7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1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1DF6C9" w14:textId="77777777" w:rsidR="00B824B4" w:rsidRDefault="00B824B4"/>
    <w:p w14:paraId="08914926" w14:textId="77777777" w:rsidR="00B824B4" w:rsidRDefault="004C12C5">
      <w:r>
        <w:t>注：第一行：工作日；第二行：节假日；第三行：寒假；第四行：暑假</w:t>
      </w:r>
    </w:p>
    <w:p w14:paraId="48AFFF43" w14:textId="77777777" w:rsidR="00B824B4" w:rsidRDefault="004C12C5">
      <w:pPr>
        <w:pStyle w:val="2"/>
      </w:pPr>
      <w:bookmarkStart w:id="163" w:name="_Toc22424948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22E0799E" w14:textId="77777777" w:rsidR="00B824B4" w:rsidRDefault="004C12C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0D19D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678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4C7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11A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DE7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594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FBF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D33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E1E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614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D78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828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962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76C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224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6D7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04C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2A8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FE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CD3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460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651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4A7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9F8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265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654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38FCD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1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E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8A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3A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3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3B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E2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4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F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7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08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C8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ED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8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8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78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71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3B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30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9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F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73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1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6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2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76838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F2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E7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32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9E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6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8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E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E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64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2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4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0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E2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B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70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1F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4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9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1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39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F4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B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5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91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DC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A16AE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A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7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5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5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6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5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8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E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9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F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D3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5A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E2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0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27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E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2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C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6A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CE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29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9B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A1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E6D30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A9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A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5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D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5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50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E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0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3E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E2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5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E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2D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D0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D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70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E9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7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89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E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9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37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F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85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42C0D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0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empty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46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0E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65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8D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D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BF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5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F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50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9C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DF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F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84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019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9E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DC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0F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6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0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7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02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B4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1C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5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AA6B9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B3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B9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1E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3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3F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28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F2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89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9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A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6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C2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05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4F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B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39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5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A6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BD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0B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D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0D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79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C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BE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86DA1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17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D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1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C1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6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B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3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3E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F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EE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6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BE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E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B8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8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8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3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77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77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4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4A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62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37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0E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35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5AD63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5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6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AB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FE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F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69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8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D11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0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B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F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E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70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2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27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D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26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7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7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5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4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7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E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5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D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B52EC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3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9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A8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D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38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5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C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14E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B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B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5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D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F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3E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A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8A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8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D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B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E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F6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C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A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17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4C8D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2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B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8B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A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80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2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80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9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0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E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B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38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B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E2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D6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6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F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15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6E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BF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A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E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3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6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78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3A6DC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BD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9A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07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1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D2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0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A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1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5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44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6E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7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7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07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D3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2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38D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B0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0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8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C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2E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C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2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E0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255A7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8D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3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6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0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AC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C7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F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FD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AC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10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DC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6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A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8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8A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A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E2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B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C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3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F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C6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4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5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0BE656" w14:textId="77777777" w:rsidR="00B824B4" w:rsidRDefault="004C12C5">
      <w:r>
        <w:t>供冷期：</w:t>
      </w:r>
    </w:p>
    <w:p w14:paraId="1690550D" w14:textId="77777777" w:rsidR="00B824B4" w:rsidRDefault="00B824B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2BC0C3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B8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E04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9BC5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6F1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BA6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C41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987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A81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C01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D1A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3AE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9D1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9DC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49C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C66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F5B5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3A4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786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BDD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B69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7E0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D77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1CD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533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65D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4E9042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F8B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45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EC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D1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1F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FF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9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A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F5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41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4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2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5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32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AF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52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E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FD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7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5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2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83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2C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4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D1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320564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A7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D4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C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9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65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98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5A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1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3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C99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41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34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A5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E5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1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F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3F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8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D1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1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1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D4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8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7B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9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032F3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07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4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D0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1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EC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A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1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08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7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0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F0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2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1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8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56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F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4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C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CA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1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4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3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69748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3D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6A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C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3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53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2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7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41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B8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7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08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BB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7BD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0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E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C8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F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6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F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B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85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48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27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7E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466E87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empty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5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1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2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9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8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3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E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83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B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D5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A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5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2E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F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C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B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D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D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F0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97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0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8B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D6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D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3D024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5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AB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85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0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C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3C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B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7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E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4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11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E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3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C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A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7D3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E7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92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F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D0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74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48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61CE9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0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3C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9C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A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E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6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16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2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7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1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0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6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B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F5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86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3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F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2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8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3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6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F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A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1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856F2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C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F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2D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FD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9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1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8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9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0F6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4A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6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5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03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70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8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1F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D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9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6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49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14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7B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15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0A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9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5C0EB3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AF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C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AF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8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48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F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8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C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25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96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2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A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D7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6C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8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2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3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2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1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98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B8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09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BC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D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0A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7CAC5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3C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8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5F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FFB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73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4A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87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3C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4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E6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F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1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9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1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5B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93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F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1D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6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E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6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B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B1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7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1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25FEF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9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3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B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D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9D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0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EE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79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1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F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8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5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1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1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4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76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6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85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8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02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E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4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3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3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5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CEC80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A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8D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52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88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A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93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AB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EC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97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F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E5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3B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29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5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3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FA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9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2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1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E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44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0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8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0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2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DC2854" w14:textId="77777777" w:rsidR="00B824B4" w:rsidRDefault="00B824B4"/>
    <w:p w14:paraId="0304076B" w14:textId="77777777" w:rsidR="00B824B4" w:rsidRDefault="004C12C5">
      <w:r>
        <w:t>注：第一行：工作日；第二行：节假日；第三行：寒假；第四行：暑假</w:t>
      </w:r>
    </w:p>
    <w:p w14:paraId="4C9D52BC" w14:textId="77777777" w:rsidR="00B824B4" w:rsidRDefault="004C12C5">
      <w:pPr>
        <w:pStyle w:val="2"/>
      </w:pPr>
      <w:bookmarkStart w:id="164" w:name="_Toc224249486"/>
      <w:r>
        <w:t>工作日</w:t>
      </w:r>
      <w:r>
        <w:t>/</w:t>
      </w:r>
      <w:r>
        <w:t>节假日新风运行时间表</w:t>
      </w:r>
      <w:r>
        <w:t>(%)</w:t>
      </w:r>
      <w:bookmarkEnd w:id="164"/>
    </w:p>
    <w:p w14:paraId="4A7BDF59" w14:textId="77777777" w:rsidR="00B824B4" w:rsidRDefault="004C12C5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BD55A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43D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A3F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139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646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8AD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C67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39C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2AAA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4C0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846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FDB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D66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3C05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717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375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F97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247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1F2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322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F61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E94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C10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990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67D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A22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43E287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F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3B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7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1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37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6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1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E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3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0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0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19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C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0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D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2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6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5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1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5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96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ED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5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2D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4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75929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0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5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8D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2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3D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66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E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0C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8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A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5C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5B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B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E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B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70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E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C6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A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F1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FB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98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8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E7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92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9D887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D65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E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E0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F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EC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ED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7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EA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0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6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8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DD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CE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47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2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A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7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8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4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3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A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D5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A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17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4CA10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C0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85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F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EA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5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97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A2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1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B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3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D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56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FE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A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D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8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24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AC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6F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058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A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C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B7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8E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15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F33D5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1E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empty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E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76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0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2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E2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9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24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6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4D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F2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6F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04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8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C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A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76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48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7D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F1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A1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6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C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5F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FD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FE18F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4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90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A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C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22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A3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4C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72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C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A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F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5A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50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9DE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3A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A3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C5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4A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D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3C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3F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30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EC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7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1EBCF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E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C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13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A3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D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4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B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08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D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7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9F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5A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261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2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FF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4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C9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D4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B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BA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0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1E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6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B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4D0D22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1C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45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EE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7D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FA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3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53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9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06D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A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4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0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4D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57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D3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D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C0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1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20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57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E5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A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C7C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ED9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DBA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3B17F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A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B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2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270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27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2D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08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B3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4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4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67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B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E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0B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1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7A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DD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19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A6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0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87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99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B4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3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1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5C101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5F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9EC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2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04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5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D58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9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EF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3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D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0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1A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C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A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1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4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88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2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1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53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11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F93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84C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6D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81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81555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F3A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30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8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A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7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C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6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27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24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50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2A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31D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8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C1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D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A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82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9A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0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0F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C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0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1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6D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92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A8054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73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A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E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6A6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2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E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7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C5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C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6F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A9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2D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15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9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F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5F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7B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7A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C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0A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1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B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6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9E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B6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DEDEC3" w14:textId="77777777" w:rsidR="00B824B4" w:rsidRDefault="004C12C5">
      <w:r>
        <w:t>供冷期：</w:t>
      </w:r>
    </w:p>
    <w:p w14:paraId="1014CF9C" w14:textId="77777777" w:rsidR="00B824B4" w:rsidRDefault="00B824B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BAF32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D55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E96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EA5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8E85A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AAF7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A20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DB8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E67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83B2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378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08B5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E90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9B0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4769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675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824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EDA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2A52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63B2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848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7B6F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3C1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72B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C19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C3D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B824B4" w14:paraId="6F66D7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D4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1B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2A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6E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E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73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B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B1C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14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A9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04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DE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8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653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4D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0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8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6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EF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A45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FA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39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18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F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1C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D8EB4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D10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CDF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77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1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29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1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5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68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9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D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DF8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EED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7B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F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8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61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2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0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D1C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01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4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57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FC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B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2C5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92CE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9E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6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A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C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C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23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7B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F6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6D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D67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E0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8FC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54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E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8C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4C4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C7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2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7B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64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D9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5F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54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B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15D02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19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06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A3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61F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DCC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F8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37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2CF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E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71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86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42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74E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5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9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3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D7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CC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8F5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455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5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4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27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59E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780709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DD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empty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12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A7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15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99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5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2B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93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8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2DF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28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F2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DB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7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1F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77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C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EBA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4C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89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FD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9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99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A4A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2387C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E9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742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5A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8C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8EE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5F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4E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6D8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CF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9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67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60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6A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D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82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25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7B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BE5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F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32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1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FF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B0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3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E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16EB6A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D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BB1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A76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4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B1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2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18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6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2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7B7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9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0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C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20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3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454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1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2B9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67E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8C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9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DF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44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51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BE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3A664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24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70E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5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3F4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45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C9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3D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8B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2A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CB1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F3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38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2A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3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F5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4B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3A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BC1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E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77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4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C7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45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9EA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CA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29C08F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B17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B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E2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801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16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D1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9C6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A8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B5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E0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9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C26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92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E1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E7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08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B2C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8B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4D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5F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1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B8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B7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EC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0E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6A097E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C70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36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20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88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716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8A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A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3D0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74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8D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FC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E4F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22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1C0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971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63D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E24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E7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131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D3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9CB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77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802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96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B824B4" w14:paraId="0C7520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AE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40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241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FC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18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7D9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45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EB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5D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AFD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AB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99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DF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88F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C20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4CE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2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83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8CB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B0C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342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98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D5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EE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A02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F2F54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616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C04C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95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D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34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B9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A32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CE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73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ADF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E33A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3F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716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22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0770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49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391E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B46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8D2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991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0B05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9343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004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8A7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E848" w14:textId="77777777" w:rsidR="004C12C5" w:rsidRDefault="004C12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B8D745" w14:textId="77777777" w:rsidR="00B824B4" w:rsidRDefault="00B824B4"/>
    <w:p w14:paraId="5C276588" w14:textId="77777777" w:rsidR="00B824B4" w:rsidRDefault="004C12C5">
      <w:r>
        <w:t>注：第一行：工作日；第二行：节假日；第三行：寒假；第四行：暑假</w:t>
      </w:r>
    </w:p>
    <w:p w14:paraId="6E6EE8B9" w14:textId="77777777" w:rsidR="00B824B4" w:rsidRDefault="00B824B4"/>
    <w:sectPr w:rsidR="00B824B4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9E54" w14:textId="77777777" w:rsidR="004C12C5" w:rsidRDefault="004C12C5">
      <w:r>
        <w:separator/>
      </w:r>
    </w:p>
  </w:endnote>
  <w:endnote w:type="continuationSeparator" w:id="0">
    <w:p w14:paraId="2D6EBB6A" w14:textId="77777777" w:rsidR="004C12C5" w:rsidRDefault="004C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EC41" w14:textId="77777777" w:rsidR="00F3126A" w:rsidRDefault="004C12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DE5DDE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35C1" w14:textId="77777777" w:rsidR="00F3126A" w:rsidRDefault="004C12C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14C3090E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CE07" w14:textId="77777777" w:rsidR="004C12C5" w:rsidRDefault="004C12C5">
      <w:r>
        <w:separator/>
      </w:r>
    </w:p>
  </w:footnote>
  <w:footnote w:type="continuationSeparator" w:id="0">
    <w:p w14:paraId="14855A44" w14:textId="77777777" w:rsidR="004C12C5" w:rsidRDefault="004C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37FF" w14:textId="77777777" w:rsidR="00F3126A" w:rsidRDefault="00F3126A"/>
  <w:p w14:paraId="76A314C4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BB65" w14:textId="77777777" w:rsidR="00F3126A" w:rsidRDefault="004C12C5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FC40C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E646" w14:textId="77777777" w:rsidR="00F3126A" w:rsidRDefault="004C12C5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DFA8D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FA00" w14:textId="77777777" w:rsidR="00F3126A" w:rsidRDefault="004C12C5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127684798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89788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5780" w14:textId="77777777" w:rsidR="00F3126A" w:rsidRDefault="004C12C5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54449111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E9600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C70C56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12C5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40536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24B4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70C56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F0D3CA"/>
  <w15:docId w15:val="{8B554033-4A43-4609-B603-D99F1F92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482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26</Pages>
  <Words>4150</Words>
  <Characters>23655</Characters>
  <Application>Microsoft Office Word</Application>
  <DocSecurity>0</DocSecurity>
  <Lines>197</Lines>
  <Paragraphs>55</Paragraphs>
  <ScaleCrop>false</ScaleCrop>
  <Company>ths</Company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Tyto Pan</dc:creator>
  <cp:lastModifiedBy>Tyto Pan</cp:lastModifiedBy>
  <cp:revision>1</cp:revision>
  <cp:lastPrinted>2411-12-31T15:59:00Z</cp:lastPrinted>
  <dcterms:created xsi:type="dcterms:W3CDTF">2026-03-12T15:10:00Z</dcterms:created>
  <dcterms:modified xsi:type="dcterms:W3CDTF">2026-03-12T15:11:00Z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