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893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557188" w14:paraId="7BE1CE66" w14:textId="77777777">
        <w:trPr>
          <w:trHeight w:val="2025"/>
        </w:trPr>
        <w:tc>
          <w:tcPr>
            <w:tcW w:w="8931" w:type="dxa"/>
            <w:vAlign w:val="center"/>
          </w:tcPr>
          <w:p w14:paraId="6EBEC6F0" w14:textId="77777777" w:rsidR="00557188" w:rsidRDefault="00557188">
            <w:pPr>
              <w:spacing w:line="240" w:lineRule="auto"/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</w:p>
          <w:p w14:paraId="27E2C5C6" w14:textId="77777777" w:rsidR="00557188" w:rsidRDefault="00F96120">
            <w:pPr>
              <w:spacing w:line="240" w:lineRule="auto"/>
              <w:jc w:val="distribute"/>
              <w:rPr>
                <w:rFonts w:hint="eastAsia"/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公共建筑换气次数计算书</w:t>
            </w:r>
          </w:p>
          <w:p w14:paraId="41C9F5A7" w14:textId="77777777" w:rsidR="00557188" w:rsidRDefault="00557188">
            <w:pPr>
              <w:spacing w:line="240" w:lineRule="auto"/>
              <w:jc w:val="distribute"/>
              <w:rPr>
                <w:rFonts w:hint="eastAsia"/>
                <w:b/>
                <w:sz w:val="20"/>
                <w:szCs w:val="20"/>
              </w:rPr>
            </w:pPr>
          </w:p>
        </w:tc>
      </w:tr>
      <w:tr w:rsidR="00557188" w14:paraId="4F861BE6" w14:textId="77777777">
        <w:tc>
          <w:tcPr>
            <w:tcW w:w="8931" w:type="dxa"/>
          </w:tcPr>
          <w:p w14:paraId="20B80AE1" w14:textId="77777777" w:rsidR="00557188" w:rsidRDefault="00F96120">
            <w:pPr>
              <w:spacing w:beforeLines="100" w:before="312" w:line="240" w:lineRule="auto"/>
              <w:jc w:val="center"/>
              <w:rPr>
                <w:rFonts w:hint="eastAsia"/>
                <w:sz w:val="32"/>
                <w:szCs w:val="52"/>
              </w:rPr>
            </w:pPr>
            <w:r>
              <w:rPr>
                <w:rFonts w:hint="eastAsia"/>
                <w:sz w:val="32"/>
                <w:szCs w:val="52"/>
              </w:rPr>
              <w:t xml:space="preserve"> </w:t>
            </w:r>
            <w:bookmarkStart w:id="0" w:name="工程名称"/>
            <w:r>
              <w:rPr>
                <w:sz w:val="32"/>
                <w:szCs w:val="52"/>
              </w:rPr>
              <w:t>种食研售校际生活综合体</w:t>
            </w:r>
            <w:bookmarkEnd w:id="0"/>
          </w:p>
        </w:tc>
      </w:tr>
      <w:tr w:rsidR="00557188" w14:paraId="1AC89AA1" w14:textId="77777777">
        <w:tc>
          <w:tcPr>
            <w:tcW w:w="8931" w:type="dxa"/>
          </w:tcPr>
          <w:p w14:paraId="66E92F4D" w14:textId="77777777" w:rsidR="00557188" w:rsidRDefault="00F96120">
            <w:pPr>
              <w:spacing w:line="240" w:lineRule="auto"/>
              <w:jc w:val="center"/>
              <w:rPr>
                <w:rFonts w:hint="eastAsia"/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1" w:name="设计编号"/>
            <w:bookmarkEnd w:id="1"/>
          </w:p>
        </w:tc>
      </w:tr>
      <w:tr w:rsidR="00557188" w14:paraId="799B1DEC" w14:textId="77777777">
        <w:tc>
          <w:tcPr>
            <w:tcW w:w="8931" w:type="dxa"/>
          </w:tcPr>
          <w:p w14:paraId="1CE0DD6B" w14:textId="77777777" w:rsidR="00557188" w:rsidRDefault="00557188">
            <w:pPr>
              <w:spacing w:line="240" w:lineRule="auto"/>
              <w:jc w:val="center"/>
              <w:rPr>
                <w:rFonts w:hint="eastAsia"/>
                <w:b/>
                <w:sz w:val="32"/>
                <w:szCs w:val="52"/>
              </w:rPr>
            </w:pPr>
          </w:p>
        </w:tc>
      </w:tr>
    </w:tbl>
    <w:p w14:paraId="4ED7CE96" w14:textId="77777777" w:rsidR="00557188" w:rsidRDefault="00557188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481D210A" w14:textId="77777777" w:rsidR="00557188" w:rsidRDefault="00557188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20896097" w14:textId="77777777" w:rsidR="00557188" w:rsidRDefault="00F96120">
      <w:pPr>
        <w:widowControl w:val="0"/>
        <w:spacing w:line="240" w:lineRule="auto"/>
        <w:jc w:val="center"/>
        <w:rPr>
          <w:rFonts w:cstheme="minorBidi" w:hint="eastAsia"/>
          <w:kern w:val="2"/>
          <w:sz w:val="32"/>
          <w:szCs w:val="32"/>
          <w:lang w:val="en-US"/>
        </w:rPr>
      </w:pPr>
      <w:bookmarkStart w:id="2" w:name="二维码"/>
      <w:bookmarkEnd w:id="2"/>
      <w:r>
        <w:rPr>
          <w:noProof/>
        </w:rPr>
        <w:drawing>
          <wp:inline distT="0" distB="0" distL="0" distR="0" wp14:anchorId="08EF48AC" wp14:editId="5EC3A541">
            <wp:extent cx="1162172" cy="1162172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2172" cy="1162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B402B" w14:textId="77777777" w:rsidR="00557188" w:rsidRDefault="00557188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4EE99E1E" w14:textId="77777777" w:rsidR="00557188" w:rsidRDefault="00557188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tbl>
      <w:tblPr>
        <w:tblStyle w:val="ab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557188" w14:paraId="3052DEA8" w14:textId="77777777">
        <w:tc>
          <w:tcPr>
            <w:tcW w:w="1263" w:type="dxa"/>
            <w:vAlign w:val="center"/>
          </w:tcPr>
          <w:p w14:paraId="7363BF56" w14:textId="77777777" w:rsidR="00557188" w:rsidRDefault="00F9612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vAlign w:val="center"/>
          </w:tcPr>
          <w:p w14:paraId="54B0294C" w14:textId="77777777" w:rsidR="00557188" w:rsidRDefault="00F9612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52D278C" w14:textId="77777777" w:rsidR="00557188" w:rsidRDefault="00F9612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3" w:name="工程地点"/>
            <w:r>
              <w:rPr>
                <w:sz w:val="24"/>
                <w:szCs w:val="24"/>
              </w:rPr>
              <w:t>广州</w:t>
            </w:r>
            <w:bookmarkEnd w:id="3"/>
          </w:p>
        </w:tc>
      </w:tr>
      <w:tr w:rsidR="00557188" w14:paraId="25C5131C" w14:textId="77777777">
        <w:tc>
          <w:tcPr>
            <w:tcW w:w="1263" w:type="dxa"/>
            <w:vAlign w:val="center"/>
          </w:tcPr>
          <w:p w14:paraId="7634A0BB" w14:textId="77777777" w:rsidR="00557188" w:rsidRDefault="00F9612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vAlign w:val="center"/>
          </w:tcPr>
          <w:p w14:paraId="5C070DA2" w14:textId="77777777" w:rsidR="00557188" w:rsidRDefault="00F9612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5A2E8AE" w14:textId="77777777" w:rsidR="00557188" w:rsidRDefault="00557188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4" w:name="建设单位"/>
            <w:bookmarkEnd w:id="4"/>
          </w:p>
        </w:tc>
      </w:tr>
      <w:tr w:rsidR="00557188" w14:paraId="742FBF27" w14:textId="77777777">
        <w:tc>
          <w:tcPr>
            <w:tcW w:w="1263" w:type="dxa"/>
            <w:vAlign w:val="center"/>
          </w:tcPr>
          <w:p w14:paraId="147ADFFB" w14:textId="77777777" w:rsidR="00557188" w:rsidRDefault="00F9612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vAlign w:val="center"/>
          </w:tcPr>
          <w:p w14:paraId="48EF6C9C" w14:textId="77777777" w:rsidR="00557188" w:rsidRDefault="00F9612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4268101" w14:textId="77777777" w:rsidR="00557188" w:rsidRDefault="00557188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5" w:name="设计单位"/>
            <w:bookmarkEnd w:id="5"/>
          </w:p>
        </w:tc>
      </w:tr>
      <w:tr w:rsidR="00557188" w14:paraId="6A3CE112" w14:textId="77777777">
        <w:tc>
          <w:tcPr>
            <w:tcW w:w="1263" w:type="dxa"/>
            <w:vAlign w:val="center"/>
          </w:tcPr>
          <w:p w14:paraId="66C5396C" w14:textId="77777777" w:rsidR="00557188" w:rsidRDefault="00F9612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vAlign w:val="center"/>
          </w:tcPr>
          <w:p w14:paraId="3738C09F" w14:textId="77777777" w:rsidR="00557188" w:rsidRDefault="00F9612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7426C2E" w14:textId="77777777" w:rsidR="00557188" w:rsidRDefault="00557188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557188" w14:paraId="676D8D5A" w14:textId="77777777">
        <w:tc>
          <w:tcPr>
            <w:tcW w:w="1263" w:type="dxa"/>
            <w:vAlign w:val="center"/>
          </w:tcPr>
          <w:p w14:paraId="3C9370DE" w14:textId="77777777" w:rsidR="00557188" w:rsidRDefault="00F9612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vAlign w:val="center"/>
          </w:tcPr>
          <w:p w14:paraId="7F5DBBC0" w14:textId="77777777" w:rsidR="00557188" w:rsidRDefault="00F9612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9F8C36A" w14:textId="77777777" w:rsidR="00557188" w:rsidRDefault="00557188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557188" w14:paraId="0471FBB7" w14:textId="77777777">
        <w:tc>
          <w:tcPr>
            <w:tcW w:w="1263" w:type="dxa"/>
            <w:vAlign w:val="center"/>
          </w:tcPr>
          <w:p w14:paraId="70D49959" w14:textId="77777777" w:rsidR="00557188" w:rsidRDefault="00F9612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vAlign w:val="center"/>
          </w:tcPr>
          <w:p w14:paraId="270BDB80" w14:textId="77777777" w:rsidR="00557188" w:rsidRDefault="00F9612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CF09432" w14:textId="77777777" w:rsidR="00557188" w:rsidRDefault="00557188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557188" w14:paraId="1A96FA7B" w14:textId="77777777">
        <w:tc>
          <w:tcPr>
            <w:tcW w:w="1263" w:type="dxa"/>
            <w:vAlign w:val="center"/>
          </w:tcPr>
          <w:p w14:paraId="23D23BC7" w14:textId="77777777" w:rsidR="00557188" w:rsidRDefault="00F9612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vAlign w:val="center"/>
          </w:tcPr>
          <w:p w14:paraId="534BFFC8" w14:textId="77777777" w:rsidR="00557188" w:rsidRDefault="00F9612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5A0883B" w14:textId="77777777" w:rsidR="00557188" w:rsidRDefault="00F9612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6" w:name="设计日期"/>
            <w:r>
              <w:rPr>
                <w:sz w:val="24"/>
                <w:szCs w:val="24"/>
              </w:rPr>
              <w:t>XXXX</w:t>
            </w:r>
            <w:bookmarkEnd w:id="6"/>
          </w:p>
        </w:tc>
      </w:tr>
    </w:tbl>
    <w:p w14:paraId="2D13F942" w14:textId="77777777" w:rsidR="00557188" w:rsidRDefault="00557188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724E11C5" w14:textId="77777777" w:rsidR="00557188" w:rsidRDefault="00557188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tbl>
      <w:tblPr>
        <w:tblStyle w:val="ab"/>
        <w:tblW w:w="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557188" w14:paraId="46714A7D" w14:textId="77777777">
        <w:trPr>
          <w:trHeight w:val="227"/>
        </w:trPr>
        <w:tc>
          <w:tcPr>
            <w:tcW w:w="1276" w:type="dxa"/>
            <w:vAlign w:val="bottom"/>
          </w:tcPr>
          <w:p w14:paraId="380CA6A2" w14:textId="77777777" w:rsidR="00557188" w:rsidRDefault="00F9612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8615643" w14:textId="77777777" w:rsidR="00557188" w:rsidRDefault="00F9612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7" w:name="采用软件"/>
            <w:r>
              <w:rPr>
                <w:sz w:val="18"/>
                <w:szCs w:val="18"/>
              </w:rPr>
              <w:t>建筑通风</w:t>
            </w:r>
            <w:r>
              <w:rPr>
                <w:sz w:val="18"/>
                <w:szCs w:val="18"/>
              </w:rPr>
              <w:t>Vent2025</w:t>
            </w:r>
            <w:bookmarkEnd w:id="7"/>
          </w:p>
        </w:tc>
        <w:tc>
          <w:tcPr>
            <w:tcW w:w="3958" w:type="dxa"/>
            <w:vMerge w:val="restart"/>
            <w:vAlign w:val="bottom"/>
          </w:tcPr>
          <w:p w14:paraId="29373822" w14:textId="77777777" w:rsidR="00557188" w:rsidRDefault="00F96120">
            <w:pPr>
              <w:spacing w:line="240" w:lineRule="auto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12A7A65A" wp14:editId="44A58836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188" w14:paraId="48CF0C2E" w14:textId="77777777">
        <w:trPr>
          <w:trHeight w:val="227"/>
        </w:trPr>
        <w:tc>
          <w:tcPr>
            <w:tcW w:w="1276" w:type="dxa"/>
            <w:vAlign w:val="bottom"/>
          </w:tcPr>
          <w:p w14:paraId="03438AF6" w14:textId="77777777" w:rsidR="00557188" w:rsidRDefault="00F9612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136A1E9" w14:textId="77777777" w:rsidR="00557188" w:rsidRDefault="00F9612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8" w:name="软件版本"/>
            <w:r>
              <w:rPr>
                <w:sz w:val="18"/>
                <w:szCs w:val="18"/>
              </w:rPr>
              <w:t>20250505(PLUS)</w:t>
            </w:r>
            <w:bookmarkEnd w:id="8"/>
          </w:p>
        </w:tc>
        <w:tc>
          <w:tcPr>
            <w:tcW w:w="3958" w:type="dxa"/>
            <w:vMerge/>
            <w:vAlign w:val="center"/>
          </w:tcPr>
          <w:p w14:paraId="37EE375F" w14:textId="77777777" w:rsidR="00557188" w:rsidRDefault="00557188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  <w:tr w:rsidR="00557188" w14:paraId="6042A2B6" w14:textId="77777777">
        <w:trPr>
          <w:trHeight w:val="227"/>
        </w:trPr>
        <w:tc>
          <w:tcPr>
            <w:tcW w:w="1276" w:type="dxa"/>
            <w:vAlign w:val="bottom"/>
          </w:tcPr>
          <w:p w14:paraId="4A13244A" w14:textId="77777777" w:rsidR="00557188" w:rsidRDefault="00F9612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B641415" w14:textId="77777777" w:rsidR="00557188" w:rsidRDefault="00F9612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9" w:name="加密锁号"/>
            <w:r>
              <w:rPr>
                <w:sz w:val="18"/>
                <w:szCs w:val="18"/>
              </w:rPr>
              <w:t>T15705481373</w:t>
            </w:r>
            <w:bookmarkEnd w:id="9"/>
          </w:p>
        </w:tc>
        <w:tc>
          <w:tcPr>
            <w:tcW w:w="3958" w:type="dxa"/>
            <w:vMerge/>
            <w:vAlign w:val="center"/>
          </w:tcPr>
          <w:p w14:paraId="2963445E" w14:textId="77777777" w:rsidR="00557188" w:rsidRDefault="00557188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  <w:tr w:rsidR="00557188" w14:paraId="4C28ADFA" w14:textId="77777777">
        <w:trPr>
          <w:trHeight w:val="227"/>
        </w:trPr>
        <w:tc>
          <w:tcPr>
            <w:tcW w:w="1276" w:type="dxa"/>
            <w:vAlign w:val="bottom"/>
          </w:tcPr>
          <w:p w14:paraId="776914C7" w14:textId="77777777" w:rsidR="00557188" w:rsidRDefault="00F9612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54F0F61" w14:textId="77777777" w:rsidR="00557188" w:rsidRDefault="00F9612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北京绿建软件股份有限公司</w:t>
            </w:r>
          </w:p>
        </w:tc>
        <w:tc>
          <w:tcPr>
            <w:tcW w:w="3958" w:type="dxa"/>
            <w:vMerge/>
            <w:vAlign w:val="center"/>
          </w:tcPr>
          <w:p w14:paraId="150DC419" w14:textId="77777777" w:rsidR="00557188" w:rsidRDefault="00557188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</w:tbl>
    <w:p w14:paraId="4FA720D1" w14:textId="77777777" w:rsidR="00557188" w:rsidRDefault="00557188">
      <w:pPr>
        <w:pStyle w:val="TOC1"/>
        <w:rPr>
          <w:rFonts w:hint="eastAsia"/>
        </w:rPr>
        <w:sectPr w:rsidR="00557188">
          <w:headerReference w:type="default" r:id="rId10"/>
          <w:footerReference w:type="default" r:id="rId11"/>
          <w:pgSz w:w="11906" w:h="16838"/>
          <w:pgMar w:top="1440" w:right="1800" w:bottom="851" w:left="1800" w:header="851" w:footer="992" w:gutter="0"/>
          <w:cols w:space="425"/>
          <w:titlePg/>
          <w:docGrid w:type="lines" w:linePitch="312"/>
        </w:sectPr>
      </w:pPr>
    </w:p>
    <w:p w14:paraId="59A2D953" w14:textId="77777777" w:rsidR="00557188" w:rsidRDefault="00F96120">
      <w:pPr>
        <w:spacing w:line="240" w:lineRule="auto"/>
        <w:rPr>
          <w:rFonts w:cs="Times New Roman" w:hint="eastAsia"/>
          <w:b/>
          <w:bCs/>
          <w:kern w:val="32"/>
          <w:sz w:val="28"/>
          <w:szCs w:val="28"/>
          <w:lang w:val="en-US"/>
        </w:rPr>
      </w:pPr>
      <w:bookmarkStart w:id="10" w:name="_Toc420309360"/>
      <w:bookmarkStart w:id="11" w:name="_Toc420663548"/>
      <w:r>
        <w:br w:type="page"/>
      </w:r>
    </w:p>
    <w:p w14:paraId="57783877" w14:textId="77777777" w:rsidR="00557188" w:rsidRDefault="00F96120">
      <w:pPr>
        <w:pStyle w:val="1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362"/>
      </w:tblGrid>
      <w:tr w:rsidR="00557188" w14:paraId="3870CB81" w14:textId="77777777">
        <w:tc>
          <w:tcPr>
            <w:tcW w:w="2972" w:type="dxa"/>
            <w:shd w:val="clear" w:color="auto" w:fill="E6E6E6"/>
            <w:vAlign w:val="center"/>
          </w:tcPr>
          <w:p w14:paraId="3A1B1BFA" w14:textId="77777777" w:rsidR="00557188" w:rsidRDefault="00F96120">
            <w:pPr>
              <w:spacing w:line="4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518" w:type="dxa"/>
            <w:vAlign w:val="center"/>
          </w:tcPr>
          <w:p w14:paraId="3D0D0B21" w14:textId="77777777" w:rsidR="00557188" w:rsidRDefault="00F96120">
            <w:pPr>
              <w:spacing w:line="440" w:lineRule="exact"/>
              <w:jc w:val="both"/>
              <w:rPr>
                <w:rFonts w:hint="eastAsia"/>
              </w:rPr>
            </w:pPr>
            <w:bookmarkStart w:id="12" w:name="工程名称2"/>
            <w:r>
              <w:t>种食研售校际生活综合体</w:t>
            </w:r>
            <w:bookmarkEnd w:id="12"/>
          </w:p>
        </w:tc>
      </w:tr>
      <w:tr w:rsidR="00557188" w14:paraId="4941A391" w14:textId="77777777">
        <w:tc>
          <w:tcPr>
            <w:tcW w:w="2972" w:type="dxa"/>
            <w:shd w:val="clear" w:color="auto" w:fill="E6E6E6"/>
            <w:vAlign w:val="center"/>
          </w:tcPr>
          <w:p w14:paraId="5A3BD786" w14:textId="77777777" w:rsidR="00557188" w:rsidRDefault="00F96120">
            <w:pPr>
              <w:spacing w:line="4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518" w:type="dxa"/>
            <w:vAlign w:val="center"/>
          </w:tcPr>
          <w:p w14:paraId="44C80A58" w14:textId="77777777" w:rsidR="00557188" w:rsidRDefault="00F96120">
            <w:pPr>
              <w:spacing w:line="440" w:lineRule="exact"/>
              <w:jc w:val="both"/>
              <w:rPr>
                <w:rFonts w:hint="eastAsia"/>
              </w:rPr>
            </w:pPr>
            <w:bookmarkStart w:id="13" w:name="工程地点2"/>
            <w:r>
              <w:rPr>
                <w:rFonts w:hint="eastAsia"/>
              </w:rPr>
              <w:t>广州</w:t>
            </w:r>
            <w:bookmarkEnd w:id="13"/>
          </w:p>
        </w:tc>
      </w:tr>
    </w:tbl>
    <w:p w14:paraId="762CC418" w14:textId="77777777" w:rsidR="00557188" w:rsidRDefault="00557188">
      <w:pPr>
        <w:pStyle w:val="a0"/>
        <w:ind w:firstLine="420"/>
        <w:rPr>
          <w:rFonts w:ascii="微软雅黑" w:eastAsia="微软雅黑" w:hAnsi="微软雅黑" w:hint="eastAsia"/>
        </w:rPr>
      </w:pPr>
      <w:bookmarkStart w:id="14" w:name="项目概况"/>
      <w:bookmarkStart w:id="15" w:name="_Toc420309361"/>
      <w:bookmarkStart w:id="16" w:name="_Toc420663549"/>
      <w:bookmarkEnd w:id="14"/>
    </w:p>
    <w:p w14:paraId="2E6BC56E" w14:textId="77777777" w:rsidR="00557188" w:rsidRDefault="00F96120">
      <w:pPr>
        <w:pStyle w:val="1"/>
        <w:rPr>
          <w:rFonts w:ascii="微软雅黑" w:eastAsia="微软雅黑" w:hAnsi="微软雅黑" w:hint="eastAsia"/>
        </w:rPr>
      </w:pPr>
      <w:bookmarkStart w:id="17" w:name="TitleFormat"/>
      <w:r>
        <w:rPr>
          <w:rFonts w:ascii="微软雅黑" w:eastAsia="微软雅黑" w:hAnsi="微软雅黑" w:hint="eastAsia"/>
        </w:rPr>
        <w:t>计算依据</w:t>
      </w:r>
      <w:bookmarkEnd w:id="15"/>
      <w:bookmarkEnd w:id="16"/>
    </w:p>
    <w:p w14:paraId="7781D869" w14:textId="77777777" w:rsidR="00557188" w:rsidRDefault="00F96120">
      <w:pPr>
        <w:widowControl w:val="0"/>
        <w:spacing w:line="240" w:lineRule="auto"/>
        <w:jc w:val="both"/>
        <w:rPr>
          <w:rFonts w:hint="eastAsia"/>
          <w:kern w:val="2"/>
          <w:szCs w:val="24"/>
          <w:lang w:val="en-US"/>
        </w:rPr>
      </w:pPr>
      <w:bookmarkStart w:id="18" w:name="计算依据"/>
      <w:bookmarkEnd w:id="17"/>
      <w:bookmarkEnd w:id="18"/>
      <w:r>
        <w:rPr>
          <w:rFonts w:hint="eastAsia"/>
          <w:kern w:val="2"/>
          <w:szCs w:val="24"/>
          <w:lang w:val="en-US"/>
        </w:rPr>
        <w:t xml:space="preserve">1. </w:t>
      </w:r>
      <w:bookmarkStart w:id="19" w:name="参考标准名称1"/>
      <w:r>
        <w:rPr>
          <w:rFonts w:hint="eastAsia"/>
          <w:kern w:val="2"/>
          <w:szCs w:val="24"/>
          <w:lang w:val="en-US"/>
        </w:rPr>
        <w:t>《绿色建筑评价标准》</w:t>
      </w:r>
      <w:r>
        <w:rPr>
          <w:rFonts w:hint="eastAsia"/>
          <w:kern w:val="2"/>
          <w:szCs w:val="24"/>
          <w:lang w:val="en-US"/>
        </w:rPr>
        <w:t>GB/T 50378-2019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2024</w:t>
      </w:r>
      <w:r>
        <w:rPr>
          <w:rFonts w:hint="eastAsia"/>
          <w:kern w:val="2"/>
          <w:szCs w:val="24"/>
          <w:lang w:val="en-US"/>
        </w:rPr>
        <w:t>年版）</w:t>
      </w:r>
      <w:bookmarkEnd w:id="19"/>
    </w:p>
    <w:p w14:paraId="4B5830FA" w14:textId="77777777" w:rsidR="00557188" w:rsidRDefault="00F96120">
      <w:pPr>
        <w:widowControl w:val="0"/>
        <w:spacing w:line="240" w:lineRule="auto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2. </w:t>
      </w:r>
      <w:r>
        <w:rPr>
          <w:rFonts w:hint="eastAsia"/>
          <w:kern w:val="2"/>
          <w:szCs w:val="24"/>
          <w:lang w:val="en-US"/>
        </w:rPr>
        <w:t>《绿色建筑评价技术细则》</w:t>
      </w:r>
    </w:p>
    <w:p w14:paraId="115BB1FA" w14:textId="77777777" w:rsidR="00557188" w:rsidRDefault="00F96120">
      <w:pPr>
        <w:widowControl w:val="0"/>
        <w:spacing w:line="240" w:lineRule="auto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20" w:name="工程名称3"/>
      <w:r>
        <w:t>种食研售校际生活综合体</w:t>
      </w:r>
      <w:bookmarkEnd w:id="20"/>
      <w:r>
        <w:rPr>
          <w:rFonts w:hint="eastAsia"/>
          <w:kern w:val="2"/>
          <w:szCs w:val="24"/>
          <w:lang w:val="en-US"/>
        </w:rPr>
        <w:t>相关建筑图纸</w:t>
      </w:r>
    </w:p>
    <w:p w14:paraId="05C77E6B" w14:textId="77777777" w:rsidR="00557188" w:rsidRDefault="00F96120">
      <w:pPr>
        <w:pStyle w:val="1"/>
        <w:rPr>
          <w:rFonts w:ascii="微软雅黑" w:eastAsia="微软雅黑" w:hAnsi="微软雅黑" w:hint="eastAsia"/>
          <w:kern w:val="2"/>
        </w:rPr>
      </w:pPr>
      <w:bookmarkStart w:id="21" w:name="_Toc420663550"/>
      <w:r>
        <w:rPr>
          <w:rFonts w:ascii="微软雅黑" w:eastAsia="微软雅黑" w:hAnsi="微软雅黑" w:hint="eastAsia"/>
          <w:kern w:val="2"/>
        </w:rPr>
        <w:t>参考</w:t>
      </w:r>
      <w:r>
        <w:rPr>
          <w:rFonts w:ascii="微软雅黑" w:eastAsia="微软雅黑" w:hAnsi="微软雅黑"/>
          <w:kern w:val="2"/>
        </w:rPr>
        <w:t>标准</w:t>
      </w:r>
      <w:bookmarkEnd w:id="21"/>
    </w:p>
    <w:p w14:paraId="514983FF" w14:textId="77777777" w:rsidR="00557188" w:rsidRDefault="00F96120">
      <w:pPr>
        <w:pStyle w:val="a0"/>
        <w:ind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bookmarkStart w:id="22" w:name="参考标准名称2"/>
      <w:bookmarkStart w:id="23" w:name="_Toc420663551"/>
      <w:r>
        <w:rPr>
          <w:rFonts w:ascii="微软雅黑" w:eastAsia="微软雅黑" w:hAnsi="微软雅黑" w:hint="eastAsia"/>
          <w:kern w:val="2"/>
          <w:szCs w:val="24"/>
          <w:lang w:val="en-US"/>
        </w:rPr>
        <w:t>《绿色建筑评价标准》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GB/T 50378-2019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（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2024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年版）</w:t>
      </w:r>
      <w:bookmarkEnd w:id="22"/>
      <w:r>
        <w:rPr>
          <w:rFonts w:ascii="微软雅黑" w:eastAsia="微软雅黑" w:hAnsi="微软雅黑" w:hint="eastAsia"/>
          <w:kern w:val="2"/>
          <w:szCs w:val="24"/>
          <w:lang w:val="en-US"/>
        </w:rPr>
        <w:t xml:space="preserve"> 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对公共建筑的室内自然通风效果按以下规则评分：</w:t>
      </w:r>
    </w:p>
    <w:p w14:paraId="0C599F2A" w14:textId="77777777" w:rsidR="00557188" w:rsidRDefault="00F96120">
      <w:pPr>
        <w:pStyle w:val="a0"/>
        <w:ind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r>
        <w:rPr>
          <w:rFonts w:ascii="微软雅黑" w:eastAsia="微软雅黑" w:hAnsi="微软雅黑" w:hint="eastAsia"/>
          <w:kern w:val="2"/>
          <w:szCs w:val="24"/>
          <w:lang w:val="en-US"/>
        </w:rPr>
        <w:t>5</w:t>
      </w:r>
      <w:r>
        <w:rPr>
          <w:rFonts w:ascii="微软雅黑" w:eastAsia="微软雅黑" w:hAnsi="微软雅黑"/>
          <w:kern w:val="2"/>
          <w:szCs w:val="24"/>
          <w:lang w:val="en-US"/>
        </w:rPr>
        <w:t>.2.10</w:t>
      </w:r>
      <w:r>
        <w:rPr>
          <w:rFonts w:ascii="微软雅黑" w:eastAsia="微软雅黑" w:hAnsi="微软雅黑"/>
          <w:kern w:val="2"/>
          <w:szCs w:val="24"/>
          <w:lang w:val="en-US"/>
        </w:rPr>
        <w:tab/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优化建筑空间和平面布局，改善自然通风效果，评价总分值为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8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分，并按下列规则评分：</w:t>
      </w:r>
    </w:p>
    <w:p w14:paraId="653BB358" w14:textId="77777777" w:rsidR="00557188" w:rsidRDefault="00F96120">
      <w:pPr>
        <w:pStyle w:val="a0"/>
        <w:ind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r>
        <w:rPr>
          <w:rFonts w:ascii="微软雅黑" w:eastAsia="微软雅黑" w:hAnsi="微软雅黑" w:hint="eastAsia"/>
          <w:kern w:val="2"/>
          <w:szCs w:val="24"/>
          <w:lang w:val="en-US"/>
        </w:rPr>
        <w:t>2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）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 xml:space="preserve"> 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公共建筑：过渡季典型工况下主要功能房间平均自然通风换气次数不小于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 xml:space="preserve"> 2 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次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 xml:space="preserve">/h 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的面积比例达到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7</w:t>
      </w:r>
      <w:r>
        <w:rPr>
          <w:rFonts w:ascii="微软雅黑" w:eastAsia="微软雅黑" w:hAnsi="微软雅黑"/>
          <w:kern w:val="2"/>
          <w:szCs w:val="24"/>
          <w:lang w:val="en-US"/>
        </w:rPr>
        <w:t>0%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，得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5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分；每再增加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1</w:t>
      </w:r>
      <w:r>
        <w:rPr>
          <w:rFonts w:ascii="微软雅黑" w:eastAsia="微软雅黑" w:hAnsi="微软雅黑"/>
          <w:kern w:val="2"/>
          <w:szCs w:val="24"/>
          <w:lang w:val="en-US"/>
        </w:rPr>
        <w:t>0%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，再得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1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分，最高得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 xml:space="preserve"> 8 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分。</w:t>
      </w:r>
    </w:p>
    <w:p w14:paraId="3E5C33CD" w14:textId="77777777" w:rsidR="00557188" w:rsidRDefault="00F96120">
      <w:pPr>
        <w:widowControl w:val="0"/>
        <w:spacing w:beforeLines="50" w:before="156" w:afterLines="50" w:after="156" w:line="240" w:lineRule="auto"/>
        <w:jc w:val="center"/>
        <w:rPr>
          <w:rFonts w:cs="Arial" w:hint="eastAsia"/>
          <w:kern w:val="2"/>
          <w:szCs w:val="18"/>
          <w:lang w:val="en-US"/>
        </w:rPr>
      </w:pPr>
      <w:bookmarkStart w:id="24" w:name="OLE_LINK3"/>
      <w:bookmarkStart w:id="25" w:name="OLE_LINK4"/>
      <w:r>
        <w:rPr>
          <w:rFonts w:cs="Arial" w:hint="eastAsia"/>
          <w:kern w:val="2"/>
          <w:szCs w:val="18"/>
          <w:lang w:val="en-US"/>
        </w:rPr>
        <w:t>表</w:t>
      </w:r>
      <w:r>
        <w:rPr>
          <w:rFonts w:cs="Arial" w:hint="eastAsia"/>
          <w:kern w:val="2"/>
          <w:szCs w:val="18"/>
          <w:lang w:val="en-US"/>
        </w:rPr>
        <w:t xml:space="preserve">1 </w:t>
      </w:r>
      <w:r>
        <w:rPr>
          <w:rFonts w:cs="Arial" w:hint="eastAsia"/>
          <w:kern w:val="2"/>
          <w:szCs w:val="18"/>
          <w:lang w:val="en-US"/>
        </w:rPr>
        <w:t>公共建筑过渡季节典型工况下主要功能房间自然通风评分规则</w:t>
      </w:r>
    </w:p>
    <w:tbl>
      <w:tblPr>
        <w:tblW w:w="8237" w:type="dxa"/>
        <w:jc w:val="center"/>
        <w:tblLook w:val="04A0" w:firstRow="1" w:lastRow="0" w:firstColumn="1" w:lastColumn="0" w:noHBand="0" w:noVBand="1"/>
      </w:tblPr>
      <w:tblGrid>
        <w:gridCol w:w="6536"/>
        <w:gridCol w:w="1701"/>
      </w:tblGrid>
      <w:tr w:rsidR="00557188" w14:paraId="0DEE9657" w14:textId="77777777">
        <w:trPr>
          <w:trHeight w:val="51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bookmarkEnd w:id="24"/>
          <w:bookmarkEnd w:id="25"/>
          <w:p w14:paraId="723C0A79" w14:textId="77777777" w:rsidR="00557188" w:rsidRDefault="00F96120"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面积比例</w:t>
            </w:r>
            <w:r>
              <w:rPr>
                <w:rFonts w:hint="eastAsia"/>
                <w:b/>
                <w:kern w:val="2"/>
                <w:szCs w:val="18"/>
                <w:lang w:val="en-US"/>
              </w:rPr>
              <w:t xml:space="preserve"> RR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6ABD58" w14:textId="77777777" w:rsidR="00557188" w:rsidRDefault="00F96120"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得分</w:t>
            </w:r>
          </w:p>
        </w:tc>
      </w:tr>
      <w:tr w:rsidR="00557188" w14:paraId="46DE6497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3205" w14:textId="77777777" w:rsidR="00557188" w:rsidRDefault="00F9612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70%</w:t>
            </w:r>
            <w:r>
              <w:rPr>
                <w:rFonts w:hint="eastAsia"/>
                <w:kern w:val="2"/>
                <w:szCs w:val="18"/>
                <w:lang w:val="en-US"/>
              </w:rPr>
              <w:t>≤</w:t>
            </w:r>
            <w:r>
              <w:rPr>
                <w:rFonts w:hint="eastAsia"/>
                <w:kern w:val="2"/>
                <w:szCs w:val="18"/>
                <w:lang w:val="en-US"/>
              </w:rPr>
              <w:t>RR</w:t>
            </w:r>
            <w:r>
              <w:rPr>
                <w:rFonts w:hint="eastAsia"/>
                <w:kern w:val="2"/>
                <w:szCs w:val="18"/>
                <w:lang w:val="en-US"/>
              </w:rPr>
              <w:t>＜</w:t>
            </w:r>
            <w:r>
              <w:rPr>
                <w:rFonts w:hint="eastAsia"/>
                <w:kern w:val="2"/>
                <w:szCs w:val="18"/>
                <w:lang w:val="en-US"/>
              </w:rPr>
              <w:t>80%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D95F3" w14:textId="77777777" w:rsidR="00557188" w:rsidRDefault="00F9612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5</w:t>
            </w:r>
          </w:p>
        </w:tc>
      </w:tr>
      <w:tr w:rsidR="00557188" w14:paraId="202873C5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E279" w14:textId="77777777" w:rsidR="00557188" w:rsidRDefault="00F9612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80%</w:t>
            </w:r>
            <w:r>
              <w:rPr>
                <w:rFonts w:hint="eastAsia"/>
                <w:kern w:val="2"/>
                <w:szCs w:val="18"/>
                <w:lang w:val="en-US"/>
              </w:rPr>
              <w:t>≤</w:t>
            </w:r>
            <w:r>
              <w:rPr>
                <w:rFonts w:hint="eastAsia"/>
                <w:kern w:val="2"/>
                <w:szCs w:val="18"/>
                <w:lang w:val="en-US"/>
              </w:rPr>
              <w:t>RR</w:t>
            </w:r>
            <w:r>
              <w:rPr>
                <w:rFonts w:hint="eastAsia"/>
                <w:kern w:val="2"/>
                <w:szCs w:val="18"/>
                <w:lang w:val="en-US"/>
              </w:rPr>
              <w:t>＜</w:t>
            </w:r>
            <w:r>
              <w:rPr>
                <w:rFonts w:hint="eastAsia"/>
                <w:kern w:val="2"/>
                <w:szCs w:val="18"/>
                <w:lang w:val="en-US"/>
              </w:rPr>
              <w:t>90%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E3232" w14:textId="77777777" w:rsidR="00557188" w:rsidRDefault="00F9612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6</w:t>
            </w:r>
          </w:p>
        </w:tc>
      </w:tr>
      <w:tr w:rsidR="00557188" w14:paraId="5CB80718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0A9B" w14:textId="77777777" w:rsidR="00557188" w:rsidRDefault="00F9612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90%</w:t>
            </w:r>
            <w:r>
              <w:rPr>
                <w:rFonts w:hint="eastAsia"/>
                <w:kern w:val="2"/>
                <w:szCs w:val="18"/>
                <w:lang w:val="en-US"/>
              </w:rPr>
              <w:t>≤</w:t>
            </w:r>
            <w:r>
              <w:rPr>
                <w:rFonts w:hint="eastAsia"/>
                <w:kern w:val="2"/>
                <w:szCs w:val="18"/>
                <w:lang w:val="en-US"/>
              </w:rPr>
              <w:t>RR</w:t>
            </w:r>
            <w:r>
              <w:rPr>
                <w:rFonts w:hint="eastAsia"/>
                <w:kern w:val="2"/>
                <w:szCs w:val="18"/>
                <w:lang w:val="en-US"/>
              </w:rPr>
              <w:t>＜</w:t>
            </w:r>
            <w:r>
              <w:rPr>
                <w:rFonts w:hint="eastAsia"/>
                <w:kern w:val="2"/>
                <w:szCs w:val="18"/>
                <w:lang w:val="en-US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9C56F" w14:textId="77777777" w:rsidR="00557188" w:rsidRDefault="00F9612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</w:t>
            </w:r>
          </w:p>
        </w:tc>
      </w:tr>
      <w:tr w:rsidR="00557188" w14:paraId="3686ECFF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0068" w14:textId="77777777" w:rsidR="00557188" w:rsidRDefault="00F9612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D63B5" w14:textId="77777777" w:rsidR="00557188" w:rsidRDefault="00F9612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</w:t>
            </w:r>
          </w:p>
        </w:tc>
      </w:tr>
    </w:tbl>
    <w:p w14:paraId="713ECF18" w14:textId="77777777" w:rsidR="00557188" w:rsidRDefault="00F96120">
      <w:pPr>
        <w:pStyle w:val="1"/>
        <w:rPr>
          <w:rFonts w:ascii="微软雅黑" w:eastAsia="微软雅黑" w:hAnsi="微软雅黑" w:hint="eastAsia"/>
          <w:kern w:val="2"/>
        </w:rPr>
      </w:pPr>
      <w:r>
        <w:rPr>
          <w:rFonts w:ascii="微软雅黑" w:eastAsia="微软雅黑" w:hAnsi="微软雅黑" w:hint="eastAsia"/>
          <w:kern w:val="2"/>
        </w:rPr>
        <w:lastRenderedPageBreak/>
        <w:t>计算</w:t>
      </w:r>
      <w:bookmarkEnd w:id="23"/>
      <w:r>
        <w:rPr>
          <w:rFonts w:ascii="微软雅黑" w:eastAsia="微软雅黑" w:hAnsi="微软雅黑" w:hint="eastAsia"/>
          <w:kern w:val="2"/>
        </w:rPr>
        <w:t>方法</w:t>
      </w:r>
    </w:p>
    <w:p w14:paraId="119BD178" w14:textId="77777777" w:rsidR="00557188" w:rsidRDefault="00F96120">
      <w:pPr>
        <w:pStyle w:val="a0"/>
        <w:ind w:firstLine="42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 w:hint="eastAsia"/>
          <w:lang w:val="en-US"/>
        </w:rPr>
        <w:t>本项目采用</w:t>
      </w:r>
      <w:r>
        <w:rPr>
          <w:rFonts w:ascii="微软雅黑" w:eastAsia="微软雅黑" w:hAnsi="微软雅黑"/>
          <w:lang w:val="en-US"/>
        </w:rPr>
        <w:t>多区域网络法对</w:t>
      </w:r>
      <w:r>
        <w:rPr>
          <w:rFonts w:ascii="微软雅黑" w:eastAsia="微软雅黑" w:hAnsi="微软雅黑" w:hint="eastAsia"/>
          <w:lang w:val="en-US"/>
        </w:rPr>
        <w:t>该</w:t>
      </w:r>
      <w:r>
        <w:rPr>
          <w:rFonts w:ascii="微软雅黑" w:eastAsia="微软雅黑" w:hAnsi="微软雅黑"/>
          <w:lang w:val="en-US"/>
        </w:rPr>
        <w:t>建筑室内换气次数进行计算，多区域网络法即把室内各房间分为不同的</w:t>
      </w:r>
      <w:r>
        <w:rPr>
          <w:rFonts w:ascii="微软雅黑" w:eastAsia="微软雅黑" w:hAnsi="微软雅黑" w:hint="eastAsia"/>
          <w:lang w:val="en-US"/>
        </w:rPr>
        <w:t>通风</w:t>
      </w:r>
      <w:r>
        <w:rPr>
          <w:rFonts w:ascii="微软雅黑" w:eastAsia="微软雅黑" w:hAnsi="微软雅黑"/>
          <w:lang w:val="en-US"/>
        </w:rPr>
        <w:t>换气区域，</w:t>
      </w:r>
      <w:r>
        <w:rPr>
          <w:rFonts w:ascii="微软雅黑" w:eastAsia="微软雅黑" w:hAnsi="微软雅黑" w:hint="eastAsia"/>
          <w:lang w:val="en-US"/>
        </w:rPr>
        <w:t>以</w:t>
      </w:r>
      <w:r>
        <w:rPr>
          <w:rFonts w:ascii="微软雅黑" w:eastAsia="微软雅黑" w:hAnsi="微软雅黑"/>
          <w:lang w:val="en-US"/>
        </w:rPr>
        <w:t>门窗风压作为边界条件，</w:t>
      </w:r>
      <w:r>
        <w:rPr>
          <w:rFonts w:ascii="微软雅黑" w:eastAsia="微软雅黑" w:hAnsi="微软雅黑" w:hint="eastAsia"/>
          <w:lang w:val="en-US"/>
        </w:rPr>
        <w:t>不同区域</w:t>
      </w:r>
      <w:r>
        <w:rPr>
          <w:rFonts w:ascii="微软雅黑" w:eastAsia="微软雅黑" w:hAnsi="微软雅黑"/>
          <w:lang w:val="en-US"/>
        </w:rPr>
        <w:t>之间通过</w:t>
      </w:r>
      <w:r>
        <w:rPr>
          <w:rFonts w:ascii="微软雅黑" w:eastAsia="微软雅黑" w:hAnsi="微软雅黑" w:hint="eastAsia"/>
          <w:lang w:val="en-US"/>
        </w:rPr>
        <w:t>联通</w:t>
      </w:r>
      <w:r>
        <w:rPr>
          <w:rFonts w:ascii="微软雅黑" w:eastAsia="微软雅黑" w:hAnsi="微软雅黑"/>
          <w:lang w:val="en-US"/>
        </w:rPr>
        <w:t>的门窗</w:t>
      </w:r>
      <w:r>
        <w:rPr>
          <w:rFonts w:ascii="微软雅黑" w:eastAsia="微软雅黑" w:hAnsi="微软雅黑" w:hint="eastAsia"/>
          <w:lang w:val="en-US"/>
        </w:rPr>
        <w:t>作为连接</w:t>
      </w:r>
      <w:r>
        <w:rPr>
          <w:rFonts w:ascii="微软雅黑" w:eastAsia="微软雅黑" w:hAnsi="微软雅黑"/>
          <w:lang w:val="en-US"/>
        </w:rPr>
        <w:t>，进行数据的传输，最终获得各个房间的</w:t>
      </w:r>
      <w:r>
        <w:rPr>
          <w:rFonts w:ascii="微软雅黑" w:eastAsia="微软雅黑" w:hAnsi="微软雅黑" w:hint="eastAsia"/>
          <w:lang w:val="en-US"/>
        </w:rPr>
        <w:t>换气</w:t>
      </w:r>
      <w:r>
        <w:rPr>
          <w:rFonts w:ascii="微软雅黑" w:eastAsia="微软雅黑" w:hAnsi="微软雅黑"/>
          <w:lang w:val="en-US"/>
        </w:rPr>
        <w:t>次数。</w:t>
      </w:r>
    </w:p>
    <w:p w14:paraId="21BFA4EA" w14:textId="77777777" w:rsidR="00557188" w:rsidRDefault="00F96120">
      <w:pPr>
        <w:pStyle w:val="a0"/>
        <w:ind w:firstLine="42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 w:hint="eastAsia"/>
          <w:lang w:val="en-US"/>
        </w:rPr>
        <w:t>房间换气</w:t>
      </w:r>
      <w:r>
        <w:rPr>
          <w:rFonts w:ascii="微软雅黑" w:eastAsia="微软雅黑" w:hAnsi="微软雅黑"/>
          <w:lang w:val="en-US"/>
        </w:rPr>
        <w:t>次数的计算源于</w:t>
      </w:r>
      <w:r>
        <w:rPr>
          <w:rFonts w:ascii="微软雅黑" w:eastAsia="微软雅黑" w:hAnsi="微软雅黑" w:hint="eastAsia"/>
          <w:lang w:val="en-US"/>
        </w:rPr>
        <w:t>通风路径</w:t>
      </w:r>
      <w:r>
        <w:rPr>
          <w:rFonts w:ascii="微软雅黑" w:eastAsia="微软雅黑" w:hAnsi="微软雅黑"/>
          <w:lang w:val="en-US"/>
        </w:rPr>
        <w:t>空气质量流量的计算，</w:t>
      </w:r>
      <w:r>
        <w:rPr>
          <w:rFonts w:ascii="微软雅黑" w:eastAsia="微软雅黑" w:hAnsi="微软雅黑" w:hint="eastAsia"/>
          <w:lang w:val="en-US"/>
        </w:rPr>
        <w:t>基于</w:t>
      </w:r>
      <w:r>
        <w:rPr>
          <w:rFonts w:ascii="微软雅黑" w:eastAsia="微软雅黑" w:hAnsi="微软雅黑"/>
          <w:lang w:val="en-US"/>
        </w:rPr>
        <w:t>多区域网络</w:t>
      </w:r>
      <w:r>
        <w:rPr>
          <w:rFonts w:ascii="微软雅黑" w:eastAsia="微软雅黑" w:hAnsi="微软雅黑" w:hint="eastAsia"/>
          <w:lang w:val="en-US"/>
        </w:rPr>
        <w:t>法</w:t>
      </w:r>
      <w:r>
        <w:rPr>
          <w:rFonts w:ascii="微软雅黑" w:eastAsia="微软雅黑" w:hAnsi="微软雅黑"/>
          <w:lang w:val="en-US"/>
        </w:rPr>
        <w:t>的空气质量流量</w:t>
      </w:r>
      <w:r>
        <w:rPr>
          <w:rFonts w:ascii="微软雅黑" w:eastAsia="微软雅黑" w:hAnsi="微软雅黑" w:hint="eastAsia"/>
          <w:lang w:val="en-US"/>
        </w:rPr>
        <w:t>计算</w:t>
      </w:r>
      <w:r>
        <w:rPr>
          <w:rFonts w:ascii="微软雅黑" w:eastAsia="微软雅黑" w:hAnsi="微软雅黑"/>
          <w:lang w:val="en-US"/>
        </w:rPr>
        <w:t>如下式</w:t>
      </w:r>
      <w:r>
        <w:rPr>
          <w:rFonts w:ascii="微软雅黑" w:eastAsia="微软雅黑" w:hAnsi="微软雅黑" w:hint="eastAsia"/>
          <w:lang w:val="en-US"/>
        </w:rPr>
        <w:t>：</w:t>
      </w:r>
    </w:p>
    <w:p w14:paraId="502660F3" w14:textId="77777777" w:rsidR="00557188" w:rsidRDefault="00F96120">
      <w:pPr>
        <w:pStyle w:val="a0"/>
        <w:ind w:firstLineChars="540" w:firstLine="1134"/>
        <w:rPr>
          <w:rFonts w:ascii="微软雅黑" w:eastAsia="微软雅黑" w:hAnsi="微软雅黑" w:hint="eastAsia"/>
        </w:rPr>
      </w:pPr>
      <m:oMathPara>
        <m:oMathParaPr>
          <m:jc m:val="center"/>
        </m:oMathParaPr>
        <m:oMath>
          <m:r>
            <w:rPr>
              <w:rFonts w:ascii="Cambria Math" w:eastAsia="微软雅黑" w:hAnsi="Cambria Math"/>
            </w:rPr>
            <m:t>Q</m:t>
          </m:r>
          <m:r>
            <m:rPr>
              <m:sty m:val="p"/>
            </m:rPr>
            <w:rPr>
              <w:rFonts w:ascii="Cambria Math" w:eastAsia="微软雅黑" w:hAnsi="Cambria Math"/>
            </w:rPr>
            <m:t>=</m:t>
          </m:r>
          <m:sSub>
            <m:sSubPr>
              <m:ctrlPr>
                <w:rPr>
                  <w:rFonts w:ascii="Cambria Math" w:eastAsia="微软雅黑" w:hAnsi="Cambria Math"/>
                </w:rPr>
              </m:ctrlPr>
            </m:sSubPr>
            <m:e>
              <m:r>
                <w:rPr>
                  <w:rFonts w:ascii="Cambria Math" w:eastAsia="微软雅黑" w:hAnsi="Cambria Math"/>
                </w:rPr>
                <m:t>C</m:t>
              </m:r>
            </m:e>
            <m:sub>
              <m:r>
                <w:rPr>
                  <w:rFonts w:ascii="Cambria Math" w:eastAsia="微软雅黑" w:hAnsi="Cambria Math"/>
                </w:rPr>
                <m:t>d</m:t>
              </m:r>
            </m:sub>
          </m:sSub>
          <m:r>
            <w:rPr>
              <w:rFonts w:ascii="Cambria Math" w:eastAsia="微软雅黑" w:hAnsi="Cambria Math"/>
            </w:rPr>
            <m:t>A</m:t>
          </m:r>
          <m:rad>
            <m:radPr>
              <m:degHide m:val="1"/>
              <m:ctrlPr>
                <w:rPr>
                  <w:rFonts w:ascii="Cambria Math" w:eastAsia="微软雅黑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微软雅黑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微软雅黑" w:hAnsi="Cambria Math"/>
                    </w:rPr>
                    <m:t>2∆</m:t>
                  </m:r>
                  <m:r>
                    <w:rPr>
                      <w:rFonts w:ascii="Cambria Math" w:eastAsia="微软雅黑" w:hAnsi="Cambria Math"/>
                    </w:rPr>
                    <m:t>P</m:t>
                  </m:r>
                </m:num>
                <m:den>
                  <m:r>
                    <w:rPr>
                      <w:rFonts w:ascii="Cambria Math" w:eastAsia="微软雅黑" w:hAnsi="Cambria Math"/>
                    </w:rPr>
                    <m:t>ρ</m:t>
                  </m:r>
                </m:den>
              </m:f>
            </m:e>
          </m:rad>
        </m:oMath>
      </m:oMathPara>
    </w:p>
    <w:p w14:paraId="6B62301A" w14:textId="77777777" w:rsidR="00557188" w:rsidRDefault="00F96120">
      <w:pPr>
        <w:pStyle w:val="a0"/>
        <w:ind w:firstLineChars="0"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式中：</w:t>
      </w:r>
    </w:p>
    <w:p w14:paraId="30DC4FE1" w14:textId="77777777" w:rsidR="00557188" w:rsidRDefault="00F9612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r>
          <w:rPr>
            <w:rFonts w:ascii="Cambria Math" w:eastAsia="微软雅黑" w:hAnsi="Cambria Math"/>
          </w:rPr>
          <m:t>Q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房间体积流量（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3</m:t>
            </m:r>
          </m:sup>
        </m:sSup>
      </m:oMath>
      <w:r>
        <w:rPr>
          <w:rFonts w:ascii="微软雅黑" w:eastAsia="微软雅黑" w:hAnsi="微软雅黑"/>
          <w:lang w:val="en-US"/>
        </w:rPr>
        <w:t>/s</w:t>
      </w:r>
      <w:r>
        <w:rPr>
          <w:rFonts w:ascii="微软雅黑" w:eastAsia="微软雅黑" w:hAnsi="微软雅黑" w:hint="eastAsia"/>
          <w:lang w:val="en-US"/>
        </w:rPr>
        <w:t>）；</w:t>
      </w:r>
    </w:p>
    <w:p w14:paraId="0EF13D16" w14:textId="77777777" w:rsidR="00557188" w:rsidRDefault="00F9612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/>
          <w:lang w:val="en-US"/>
        </w:rPr>
        <w:t>∆</w:t>
      </w:r>
      <w:r>
        <w:rPr>
          <w:rFonts w:ascii="微软雅黑" w:eastAsia="微软雅黑" w:hAnsi="微软雅黑"/>
          <w:lang w:val="en-US"/>
        </w:rPr>
        <w:t>P——</w:t>
      </w:r>
      <w:r>
        <w:rPr>
          <w:rFonts w:ascii="微软雅黑" w:eastAsia="微软雅黑" w:hAnsi="微软雅黑" w:hint="eastAsia"/>
          <w:lang w:val="en-US"/>
        </w:rPr>
        <w:t>相邻房间之间门窗的风压差；</w:t>
      </w:r>
    </w:p>
    <w:p w14:paraId="57C1405E" w14:textId="77777777" w:rsidR="00557188" w:rsidRDefault="00F9612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sSub>
          <m:sSubPr>
            <m:ctrlPr>
              <w:rPr>
                <w:rFonts w:ascii="Cambria Math" w:eastAsia="微软雅黑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微软雅黑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微软雅黑" w:hAnsi="Cambria Math"/>
                <w:lang w:val="en-US"/>
              </w:rPr>
              <m:t>d</m:t>
            </m:r>
          </m:sub>
        </m:sSub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流量系数，对于大的建筑洞口取</w:t>
      </w:r>
      <w:r>
        <w:rPr>
          <w:rFonts w:ascii="微软雅黑" w:eastAsia="微软雅黑" w:hAnsi="微软雅黑"/>
          <w:lang w:val="en-US"/>
        </w:rPr>
        <w:t>0.5</w:t>
      </w:r>
      <w:r>
        <w:rPr>
          <w:rFonts w:ascii="微软雅黑" w:eastAsia="微软雅黑" w:hAnsi="微软雅黑" w:hint="eastAsia"/>
          <w:lang w:val="en-US"/>
        </w:rPr>
        <w:t>，对于狭小的洞口取</w:t>
      </w:r>
      <w:r>
        <w:rPr>
          <w:rFonts w:ascii="微软雅黑" w:eastAsia="微软雅黑" w:hAnsi="微软雅黑"/>
          <w:lang w:val="en-US"/>
        </w:rPr>
        <w:t>0.65</w:t>
      </w:r>
      <w:r>
        <w:rPr>
          <w:rFonts w:ascii="微软雅黑" w:eastAsia="微软雅黑" w:hAnsi="微软雅黑" w:hint="eastAsia"/>
          <w:lang w:val="en-US"/>
        </w:rPr>
        <w:t>，本项目取</w:t>
      </w:r>
      <w:r>
        <w:rPr>
          <w:rFonts w:ascii="微软雅黑" w:eastAsia="微软雅黑" w:hAnsi="微软雅黑" w:hint="eastAsia"/>
          <w:lang w:val="en-US"/>
        </w:rPr>
        <w:t>0.6</w:t>
      </w:r>
      <w:r>
        <w:rPr>
          <w:rFonts w:ascii="微软雅黑" w:eastAsia="微软雅黑" w:hAnsi="微软雅黑" w:hint="eastAsia"/>
          <w:lang w:val="en-US"/>
        </w:rPr>
        <w:t>；</w:t>
      </w:r>
    </w:p>
    <w:p w14:paraId="2BCF4C03" w14:textId="77777777" w:rsidR="00557188" w:rsidRDefault="00F96120">
      <w:pPr>
        <w:pStyle w:val="a0"/>
        <w:ind w:leftChars="236" w:left="496" w:firstLineChars="0" w:firstLine="0"/>
        <w:rPr>
          <w:rFonts w:ascii="微软雅黑" w:eastAsia="微软雅黑" w:hAnsi="微软雅黑" w:hint="eastAsia"/>
          <w:i/>
          <w:lang w:val="en-US"/>
        </w:rPr>
      </w:pPr>
      <w:r>
        <w:rPr>
          <w:rFonts w:ascii="微软雅黑" w:eastAsia="微软雅黑" w:hAnsi="微软雅黑"/>
          <w:i/>
          <w:lang w:val="en-US"/>
        </w:rPr>
        <w:t>A</w:t>
      </w:r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洞口面积（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2</m:t>
            </m:r>
          </m:sup>
        </m:sSup>
      </m:oMath>
      <w:r>
        <w:rPr>
          <w:rFonts w:ascii="微软雅黑" w:eastAsia="微软雅黑" w:hAnsi="微软雅黑" w:hint="eastAsia"/>
          <w:lang w:val="en-US"/>
        </w:rPr>
        <w:t>）；</w:t>
      </w:r>
    </w:p>
    <w:p w14:paraId="4AA3DE37" w14:textId="77777777" w:rsidR="00557188" w:rsidRDefault="00F96120">
      <w:pPr>
        <w:pStyle w:val="a0"/>
        <w:ind w:leftChars="236" w:left="496" w:firstLineChars="0" w:firstLine="0"/>
        <w:rPr>
          <w:rFonts w:ascii="微软雅黑" w:eastAsia="微软雅黑" w:hAnsi="微软雅黑" w:hint="eastAsia"/>
        </w:rPr>
      </w:pPr>
      <m:oMath>
        <m:r>
          <w:rPr>
            <w:rFonts w:ascii="Cambria Math" w:eastAsia="微软雅黑" w:hAnsi="Cambria Math"/>
          </w:rPr>
          <m:t>ρ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空气密度</w:t>
      </w:r>
      <w:r>
        <w:rPr>
          <w:rFonts w:ascii="微软雅黑" w:eastAsia="微软雅黑" w:hAnsi="微软雅黑"/>
          <w:lang w:val="en-US"/>
        </w:rPr>
        <w:t xml:space="preserve"> </w:t>
      </w:r>
      <w:r>
        <w:rPr>
          <w:rFonts w:ascii="微软雅黑" w:eastAsia="微软雅黑" w:hAnsi="微软雅黑" w:hint="eastAsia"/>
          <w:lang w:val="en-US"/>
        </w:rPr>
        <w:t>（</w:t>
      </w:r>
      <m:oMath>
        <m:f>
          <m:fPr>
            <m:type m:val="lin"/>
            <m:ctrlPr>
              <w:rPr>
                <w:rFonts w:ascii="Cambria Math" w:eastAsia="微软雅黑" w:hAnsi="Cambria Math"/>
              </w:rPr>
            </m:ctrlPr>
          </m:fPr>
          <m:num>
            <m:r>
              <w:rPr>
                <w:rFonts w:ascii="Cambria Math" w:eastAsia="微软雅黑" w:hAnsi="Cambria Math"/>
                <w:lang w:val="en-US"/>
              </w:rPr>
              <m:t>kg</m:t>
            </m:r>
          </m:num>
          <m:den>
            <m:sSup>
              <m:sSupPr>
                <m:ctrlPr>
                  <w:rPr>
                    <w:rFonts w:ascii="Cambria Math" w:eastAsia="微软雅黑" w:hAnsi="Cambria Math"/>
                  </w:rPr>
                </m:ctrlPr>
              </m:sSupPr>
              <m:e>
                <m:r>
                  <w:rPr>
                    <w:rFonts w:ascii="Cambria Math" w:eastAsia="微软雅黑" w:hAnsi="Cambria Math"/>
                    <w:lang w:val="en-US"/>
                  </w:rPr>
                  <m:t>m</m:t>
                </m:r>
              </m:e>
              <m:sup>
                <m:r>
                  <w:rPr>
                    <w:rFonts w:ascii="Cambria Math" w:eastAsia="微软雅黑" w:hAnsi="Cambria Math"/>
                    <w:lang w:val="en-US"/>
                  </w:rPr>
                  <m:t>3</m:t>
                </m:r>
              </m:sup>
            </m:sSup>
          </m:den>
        </m:f>
      </m:oMath>
      <w:r>
        <w:rPr>
          <w:rFonts w:ascii="微软雅黑" w:eastAsia="微软雅黑" w:hAnsi="微软雅黑" w:hint="eastAsia"/>
          <w:lang w:val="en-US"/>
        </w:rPr>
        <w:t>）。</w:t>
      </w:r>
    </w:p>
    <w:p w14:paraId="0B90B6A1" w14:textId="77777777" w:rsidR="00557188" w:rsidRDefault="00F96120">
      <w:pPr>
        <w:pStyle w:val="a0"/>
        <w:ind w:firstLine="42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 w:hint="eastAsia"/>
          <w:lang w:val="en-US"/>
        </w:rPr>
        <w:t>通过上述方法获取一个房间的体积流量</w:t>
      </w:r>
      <m:oMath>
        <m:r>
          <w:rPr>
            <w:rFonts w:ascii="Cambria Math" w:eastAsia="微软雅黑" w:hAnsi="Cambria Math"/>
          </w:rPr>
          <m:t>Q</m:t>
        </m:r>
      </m:oMath>
      <w:r>
        <w:rPr>
          <w:rFonts w:ascii="微软雅黑" w:eastAsia="微软雅黑" w:hAnsi="微软雅黑" w:hint="eastAsia"/>
          <w:lang w:val="en-US"/>
        </w:rPr>
        <w:t>之后，即可进行房间换气次数的计算：</w:t>
      </w:r>
    </w:p>
    <w:p w14:paraId="49BAFF60" w14:textId="77777777" w:rsidR="00557188" w:rsidRDefault="00F96120">
      <w:pPr>
        <w:pStyle w:val="a0"/>
        <w:ind w:firstLineChars="540" w:firstLine="1134"/>
        <w:rPr>
          <w:rFonts w:ascii="微软雅黑" w:eastAsia="微软雅黑" w:hAnsi="微软雅黑" w:hint="eastAsia"/>
        </w:rPr>
      </w:pPr>
      <m:oMathPara>
        <m:oMathParaPr>
          <m:jc m:val="center"/>
        </m:oMathParaPr>
        <m:oMath>
          <m:r>
            <w:rPr>
              <w:rFonts w:ascii="Cambria Math" w:eastAsia="微软雅黑" w:hAnsi="Cambria Math"/>
            </w:rPr>
            <m:t>Acr</m:t>
          </m:r>
          <m:r>
            <m:rPr>
              <m:sty m:val="p"/>
            </m:rPr>
            <w:rPr>
              <w:rFonts w:ascii="Cambria Math" w:eastAsia="微软雅黑" w:hAnsi="Cambria Math"/>
            </w:rPr>
            <m:t>=</m:t>
          </m:r>
          <m:f>
            <m:fPr>
              <m:ctrlPr>
                <w:rPr>
                  <w:rFonts w:ascii="Cambria Math" w:eastAsia="微软雅黑" w:hAnsi="Cambria Math"/>
                </w:rPr>
              </m:ctrlPr>
            </m:fPr>
            <m:num>
              <m:r>
                <w:rPr>
                  <w:rFonts w:ascii="Cambria Math" w:eastAsia="微软雅黑" w:hAnsi="Cambria Math"/>
                </w:rPr>
                <m:t>Q</m:t>
              </m:r>
              <m:r>
                <w:rPr>
                  <w:rFonts w:ascii="Cambria Math" w:eastAsia="微软雅黑" w:hAnsi="Cambria Math"/>
                </w:rPr>
                <m:t>*</m:t>
              </m:r>
              <m:r>
                <w:rPr>
                  <w:rFonts w:ascii="Cambria Math" w:eastAsia="微软雅黑" w:hAnsi="Cambria Math"/>
                </w:rPr>
                <m:t>3600</m:t>
              </m:r>
            </m:num>
            <m:den>
              <m:r>
                <w:rPr>
                  <w:rFonts w:ascii="Cambria Math" w:eastAsia="微软雅黑" w:hAnsi="Cambria Math"/>
                </w:rPr>
                <m:t>V</m:t>
              </m:r>
            </m:den>
          </m:f>
        </m:oMath>
      </m:oMathPara>
    </w:p>
    <w:p w14:paraId="25E3EB41" w14:textId="77777777" w:rsidR="00557188" w:rsidRDefault="00F96120">
      <w:pPr>
        <w:pStyle w:val="a0"/>
        <w:ind w:firstLineChars="0"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式中：</w:t>
      </w:r>
    </w:p>
    <w:p w14:paraId="33C4ED3D" w14:textId="77777777" w:rsidR="00557188" w:rsidRDefault="00F96120">
      <w:pPr>
        <w:pStyle w:val="a0"/>
        <w:ind w:leftChars="236" w:left="496" w:firstLineChars="0" w:firstLine="0"/>
        <w:rPr>
          <w:rFonts w:ascii="微软雅黑" w:eastAsia="微软雅黑" w:hAnsi="微软雅黑" w:hint="eastAsia"/>
        </w:rPr>
      </w:pPr>
      <m:oMath>
        <m:r>
          <w:rPr>
            <w:rFonts w:ascii="Cambria Math" w:eastAsia="微软雅黑" w:hAnsi="Cambria Math"/>
          </w:rPr>
          <m:t>Q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房间体积流量（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3</m:t>
            </m:r>
          </m:sup>
        </m:sSup>
      </m:oMath>
      <w:r>
        <w:rPr>
          <w:rFonts w:ascii="微软雅黑" w:eastAsia="微软雅黑" w:hAnsi="微软雅黑"/>
          <w:lang w:val="en-US"/>
        </w:rPr>
        <w:t>/s</w:t>
      </w:r>
      <w:r>
        <w:rPr>
          <w:rFonts w:ascii="微软雅黑" w:eastAsia="微软雅黑" w:hAnsi="微软雅黑" w:hint="eastAsia"/>
          <w:lang w:val="en-US"/>
        </w:rPr>
        <w:t>）；</w:t>
      </w:r>
    </w:p>
    <w:p w14:paraId="24CE01B9" w14:textId="77777777" w:rsidR="00557188" w:rsidRDefault="00F9612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r>
          <w:rPr>
            <w:rFonts w:ascii="Cambria Math" w:eastAsia="微软雅黑" w:hAnsi="Cambria Math"/>
          </w:rPr>
          <m:t>Acr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换气次数（次</w:t>
      </w:r>
      <w:r>
        <w:rPr>
          <w:rFonts w:ascii="微软雅黑" w:eastAsia="微软雅黑" w:hAnsi="微软雅黑"/>
          <w:lang w:val="en-US"/>
        </w:rPr>
        <w:t>/h</w:t>
      </w:r>
      <w:r>
        <w:rPr>
          <w:rFonts w:ascii="微软雅黑" w:eastAsia="微软雅黑" w:hAnsi="微软雅黑" w:hint="eastAsia"/>
          <w:lang w:val="en-US"/>
        </w:rPr>
        <w:t>）；</w:t>
      </w:r>
    </w:p>
    <w:p w14:paraId="0E24D167" w14:textId="77777777" w:rsidR="00557188" w:rsidRDefault="00F9612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r>
          <w:rPr>
            <w:rFonts w:ascii="Cambria Math" w:eastAsia="微软雅黑" w:hAnsi="Cambria Math"/>
          </w:rPr>
          <m:t>V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房间体积（</w:t>
      </w:r>
      <w:r>
        <w:rPr>
          <w:rFonts w:ascii="微软雅黑" w:eastAsia="微软雅黑" w:hAnsi="微软雅黑"/>
          <w:lang w:val="en-US"/>
        </w:rPr>
        <w:t>m</w:t>
      </w:r>
      <w:r>
        <w:rPr>
          <w:rFonts w:ascii="微软雅黑" w:eastAsia="微软雅黑" w:hAnsi="微软雅黑"/>
          <w:vertAlign w:val="superscript"/>
          <w:lang w:val="en-US"/>
        </w:rPr>
        <w:t>3</w:t>
      </w:r>
      <w:r>
        <w:rPr>
          <w:rFonts w:ascii="微软雅黑" w:eastAsia="微软雅黑" w:hAnsi="微软雅黑" w:hint="eastAsia"/>
          <w:lang w:val="en-US"/>
        </w:rPr>
        <w:t>）。</w:t>
      </w:r>
    </w:p>
    <w:p w14:paraId="358222ED" w14:textId="77777777" w:rsidR="00557188" w:rsidRDefault="00F96120">
      <w:pPr>
        <w:pStyle w:val="1"/>
        <w:rPr>
          <w:rFonts w:ascii="微软雅黑" w:eastAsia="微软雅黑" w:hAnsi="微软雅黑" w:hint="eastAsia"/>
          <w:kern w:val="2"/>
        </w:rPr>
      </w:pPr>
      <w:r>
        <w:rPr>
          <w:rFonts w:ascii="微软雅黑" w:eastAsia="微软雅黑" w:hAnsi="微软雅黑" w:hint="eastAsia"/>
          <w:kern w:val="2"/>
        </w:rPr>
        <w:t>换气次数</w:t>
      </w:r>
      <w:r>
        <w:rPr>
          <w:rFonts w:ascii="微软雅黑" w:eastAsia="微软雅黑" w:hAnsi="微软雅黑"/>
          <w:kern w:val="2"/>
        </w:rPr>
        <w:t>计算表</w:t>
      </w:r>
    </w:p>
    <w:p w14:paraId="5C82B503" w14:textId="77777777" w:rsidR="00557188" w:rsidRDefault="00F96120">
      <w:pPr>
        <w:widowControl w:val="0"/>
        <w:spacing w:afterLines="50" w:after="156" w:line="240" w:lineRule="auto"/>
        <w:jc w:val="center"/>
        <w:rPr>
          <w:rFonts w:hint="eastAsia"/>
          <w:kern w:val="2"/>
          <w:szCs w:val="18"/>
          <w:lang w:val="en-US"/>
        </w:rPr>
      </w:pPr>
      <w:r>
        <w:rPr>
          <w:rFonts w:hint="eastAsia"/>
          <w:kern w:val="2"/>
          <w:szCs w:val="18"/>
          <w:lang w:val="en-US"/>
        </w:rPr>
        <w:t>表</w:t>
      </w:r>
      <w:r>
        <w:rPr>
          <w:rFonts w:hint="eastAsia"/>
          <w:kern w:val="2"/>
          <w:szCs w:val="18"/>
          <w:lang w:val="en-US"/>
        </w:rPr>
        <w:t xml:space="preserve">2 </w:t>
      </w:r>
      <w:r>
        <w:rPr>
          <w:rFonts w:hint="eastAsia"/>
          <w:kern w:val="2"/>
          <w:szCs w:val="18"/>
          <w:lang w:val="en-US"/>
        </w:rPr>
        <w:t>公共建筑过渡季节典型工况下换气次数统计表</w:t>
      </w:r>
    </w:p>
    <w:tbl>
      <w:tblPr>
        <w:tblW w:w="4378" w:type="pct"/>
        <w:tblInd w:w="392" w:type="dxa"/>
        <w:tblLook w:val="04A0" w:firstRow="1" w:lastRow="0" w:firstColumn="1" w:lastColumn="0" w:noHBand="0" w:noVBand="1"/>
      </w:tblPr>
      <w:tblGrid>
        <w:gridCol w:w="4315"/>
        <w:gridCol w:w="2382"/>
        <w:gridCol w:w="1610"/>
      </w:tblGrid>
      <w:tr w:rsidR="00557188" w14:paraId="19990694" w14:textId="77777777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EDEDE"/>
            <w:noWrap/>
            <w:vAlign w:val="center"/>
          </w:tcPr>
          <w:p w14:paraId="1D6728E8" w14:textId="77777777" w:rsidR="00557188" w:rsidRDefault="00F96120">
            <w:pPr>
              <w:widowControl w:val="0"/>
              <w:spacing w:line="440" w:lineRule="exact"/>
              <w:jc w:val="center"/>
              <w:rPr>
                <w:rFonts w:hint="eastAsia"/>
                <w:b/>
                <w:kern w:val="2"/>
                <w:szCs w:val="18"/>
                <w:lang w:val="en-US"/>
              </w:rPr>
            </w:pPr>
            <w:bookmarkStart w:id="26" w:name="统计计算表表头"/>
            <w:r>
              <w:rPr>
                <w:rFonts w:hint="eastAsia"/>
                <w:b/>
                <w:kern w:val="2"/>
                <w:szCs w:val="18"/>
                <w:lang w:val="en-US"/>
              </w:rPr>
              <w:lastRenderedPageBreak/>
              <w:t>换气次数大于</w:t>
            </w:r>
            <w:r>
              <w:rPr>
                <w:rFonts w:hint="eastAsia"/>
                <w:b/>
                <w:kern w:val="2"/>
                <w:szCs w:val="18"/>
                <w:lang w:val="en-US"/>
              </w:rPr>
              <w:t>2</w:t>
            </w:r>
            <w:r>
              <w:rPr>
                <w:rFonts w:hint="eastAsia"/>
                <w:b/>
                <w:kern w:val="2"/>
                <w:szCs w:val="18"/>
                <w:lang w:val="en-US"/>
              </w:rPr>
              <w:t>次</w:t>
            </w:r>
            <w:r>
              <w:rPr>
                <w:rFonts w:hint="eastAsia"/>
                <w:b/>
                <w:kern w:val="2"/>
                <w:szCs w:val="18"/>
                <w:lang w:val="en-US"/>
              </w:rPr>
              <w:t>/h</w:t>
            </w:r>
            <w:r>
              <w:rPr>
                <w:rFonts w:hint="eastAsia"/>
                <w:b/>
                <w:kern w:val="2"/>
                <w:szCs w:val="18"/>
                <w:lang w:val="en-US"/>
              </w:rPr>
              <w:t>的面积比</w:t>
            </w:r>
          </w:p>
        </w:tc>
      </w:tr>
      <w:tr w:rsidR="00557188" w14:paraId="7990B8A8" w14:textId="77777777">
        <w:trPr>
          <w:trHeight w:val="397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E1B62" w14:textId="77777777" w:rsidR="00557188" w:rsidRDefault="00F9612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换气次数大于</w:t>
            </w:r>
            <w:r>
              <w:rPr>
                <w:rFonts w:hint="eastAsia"/>
                <w:kern w:val="2"/>
                <w:szCs w:val="18"/>
                <w:lang w:val="en-US"/>
              </w:rPr>
              <w:t>2</w:t>
            </w:r>
            <w:r>
              <w:rPr>
                <w:rFonts w:hint="eastAsia"/>
                <w:kern w:val="2"/>
                <w:szCs w:val="18"/>
                <w:lang w:val="en-US"/>
              </w:rPr>
              <w:t>次</w:t>
            </w:r>
            <w:r>
              <w:rPr>
                <w:rFonts w:hint="eastAsia"/>
                <w:kern w:val="2"/>
                <w:szCs w:val="18"/>
                <w:lang w:val="en-US"/>
              </w:rPr>
              <w:t>/h</w:t>
            </w:r>
            <w:r>
              <w:rPr>
                <w:rFonts w:hint="eastAsia"/>
                <w:kern w:val="2"/>
                <w:szCs w:val="18"/>
                <w:lang w:val="en-US"/>
              </w:rPr>
              <w:t>的面积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D3A3F" w14:textId="77777777" w:rsidR="00557188" w:rsidRDefault="00F9612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bookmarkStart w:id="27" w:name="面积分子"/>
            <w:r>
              <w:rPr>
                <w:rFonts w:hint="eastAsia"/>
                <w:kern w:val="2"/>
                <w:szCs w:val="18"/>
                <w:lang w:val="en-US"/>
              </w:rPr>
              <w:t>3163.41</w:t>
            </w:r>
            <w:bookmarkEnd w:id="27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04CD7" w14:textId="77777777" w:rsidR="00557188" w:rsidRDefault="00F9612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:rsidR="00557188" w14:paraId="25660755" w14:textId="77777777">
        <w:trPr>
          <w:trHeight w:val="397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8FC3E" w14:textId="77777777" w:rsidR="00557188" w:rsidRDefault="00F9612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总面积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1B010" w14:textId="77777777" w:rsidR="00557188" w:rsidRDefault="00F9612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bookmarkStart w:id="28" w:name="面积分母"/>
            <w:r>
              <w:rPr>
                <w:rFonts w:hint="eastAsia"/>
                <w:kern w:val="2"/>
                <w:szCs w:val="18"/>
                <w:lang w:val="en-US"/>
              </w:rPr>
              <w:t>3163.41</w:t>
            </w:r>
            <w:bookmarkEnd w:id="28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C31FA" w14:textId="77777777" w:rsidR="00557188" w:rsidRDefault="00F9612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:rsidR="00557188" w14:paraId="6906D0B5" w14:textId="77777777">
        <w:trPr>
          <w:trHeight w:val="397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4149B" w14:textId="77777777" w:rsidR="00557188" w:rsidRDefault="00F9612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面积比例</w:t>
            </w:r>
            <w:r>
              <w:rPr>
                <w:rFonts w:hint="eastAsia"/>
                <w:kern w:val="2"/>
                <w:szCs w:val="18"/>
                <w:lang w:val="en-US"/>
              </w:rPr>
              <w:t>RR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75826" w14:textId="77777777" w:rsidR="00557188" w:rsidRDefault="00F9612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bookmarkStart w:id="29" w:name="面积比"/>
            <w:r>
              <w:rPr>
                <w:rFonts w:hint="eastAsia"/>
                <w:kern w:val="2"/>
                <w:szCs w:val="18"/>
                <w:lang w:val="en-US"/>
              </w:rPr>
              <w:t>100.00</w:t>
            </w:r>
            <w:bookmarkEnd w:id="29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D7B7A" w14:textId="77777777" w:rsidR="00557188" w:rsidRDefault="00F9612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%</w:t>
            </w:r>
          </w:p>
        </w:tc>
      </w:tr>
      <w:bookmarkEnd w:id="26"/>
    </w:tbl>
    <w:p w14:paraId="4581A458" w14:textId="77777777" w:rsidR="00557188" w:rsidRDefault="00557188">
      <w:pPr>
        <w:pStyle w:val="a0"/>
        <w:ind w:firstLineChars="250" w:firstLine="525"/>
        <w:rPr>
          <w:rFonts w:ascii="微软雅黑" w:eastAsia="微软雅黑" w:hAnsi="微软雅黑" w:hint="eastAsia"/>
          <w:kern w:val="2"/>
        </w:rPr>
      </w:pPr>
    </w:p>
    <w:tbl>
      <w:tblPr>
        <w:tblW w:w="855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80"/>
        <w:gridCol w:w="2090"/>
        <w:gridCol w:w="2090"/>
        <w:gridCol w:w="2090"/>
      </w:tblGrid>
      <w:tr w:rsidR="00557188" w14:paraId="6B422431" w14:textId="77777777">
        <w:trPr>
          <w:trHeight w:val="510"/>
          <w:tblHeader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noWrap/>
            <w:vAlign w:val="center"/>
          </w:tcPr>
          <w:p w14:paraId="198A8FB9" w14:textId="77777777" w:rsidR="00557188" w:rsidRDefault="00F9612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bookmarkStart w:id="30" w:name="房间表"/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房间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14:paraId="73B8782E" w14:textId="77777777" w:rsidR="00557188" w:rsidRDefault="00F9612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体积</w:t>
            </w: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(m^3)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14:paraId="06E783F6" w14:textId="77777777" w:rsidR="00557188" w:rsidRDefault="00F9612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面积</w:t>
            </w: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(m^2)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14:paraId="7ABE2298" w14:textId="77777777" w:rsidR="00557188" w:rsidRDefault="00F9612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换气次数</w:t>
            </w: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(</w:t>
            </w: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次</w:t>
            </w: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/h)</w:t>
            </w:r>
          </w:p>
        </w:tc>
      </w:tr>
      <w:tr w:rsidR="00557188" w14:paraId="579C31B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73591F" w14:textId="77777777" w:rsidR="00557188" w:rsidRDefault="00F9612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</w:t>
            </w:r>
            <w:r>
              <w:rPr>
                <w:rFonts w:cs="宋体"/>
                <w:color w:val="0000FF"/>
                <w:szCs w:val="18"/>
                <w:lang w:val="en-US"/>
              </w:rPr>
              <w:t>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2ED4B3" w14:textId="77777777" w:rsidR="00557188" w:rsidRDefault="00557188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A2BA15" w14:textId="77777777" w:rsidR="00557188" w:rsidRDefault="00557188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C9966A" w14:textId="77777777" w:rsidR="00557188" w:rsidRDefault="00557188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557188" w14:paraId="6F65472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2CA8E1" w14:textId="77777777" w:rsidR="00557188" w:rsidRDefault="00F9612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1001[</w:t>
            </w:r>
            <w:r>
              <w:rPr>
                <w:rFonts w:cs="宋体"/>
                <w:color w:val="0000FF"/>
                <w:szCs w:val="18"/>
                <w:lang w:val="en-US"/>
              </w:rPr>
              <w:t>休闲空间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578054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1157.74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E2E005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321.59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B900EC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23.71</w:t>
            </w:r>
          </w:p>
        </w:tc>
      </w:tr>
      <w:tr w:rsidR="00557188" w14:paraId="457F18D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67B92D" w14:textId="77777777" w:rsidR="00557188" w:rsidRDefault="00F9612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1004[</w:t>
            </w:r>
            <w:r>
              <w:rPr>
                <w:rFonts w:cs="宋体"/>
                <w:color w:val="0000FF"/>
                <w:szCs w:val="18"/>
                <w:lang w:val="en-US"/>
              </w:rPr>
              <w:t>餐厅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37BFB2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1519.42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C21363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422.06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6EA365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54.56</w:t>
            </w:r>
          </w:p>
        </w:tc>
      </w:tr>
      <w:tr w:rsidR="00557188" w14:paraId="7E317F3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E9681E" w14:textId="77777777" w:rsidR="00557188" w:rsidRDefault="00F9612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1004[</w:t>
            </w:r>
            <w:r>
              <w:rPr>
                <w:rFonts w:cs="宋体"/>
                <w:color w:val="0000FF"/>
                <w:szCs w:val="18"/>
                <w:lang w:val="en-US"/>
              </w:rPr>
              <w:t>一般超市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4C2995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183.38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E3F512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50.94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3D995E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43.30</w:t>
            </w:r>
          </w:p>
        </w:tc>
      </w:tr>
      <w:tr w:rsidR="00557188" w14:paraId="6C5E0FB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EA598A" w14:textId="77777777" w:rsidR="00557188" w:rsidRDefault="00F9612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1005[</w:t>
            </w:r>
            <w:r>
              <w:rPr>
                <w:rFonts w:cs="宋体"/>
                <w:color w:val="0000FF"/>
                <w:szCs w:val="18"/>
                <w:lang w:val="en-US"/>
              </w:rPr>
              <w:t>会议室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79E702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1462.98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A03CCC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406.38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494EBA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15.18</w:t>
            </w:r>
          </w:p>
        </w:tc>
      </w:tr>
      <w:tr w:rsidR="00557188" w14:paraId="7C976B2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8D804C" w14:textId="77777777" w:rsidR="00557188" w:rsidRDefault="00F9612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1006[</w:t>
            </w:r>
            <w:r>
              <w:rPr>
                <w:rFonts w:cs="宋体"/>
                <w:color w:val="0000FF"/>
                <w:szCs w:val="18"/>
                <w:lang w:val="en-US"/>
              </w:rPr>
              <w:t>一般超市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7FD308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183.38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CF9148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50.94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05338C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37.00</w:t>
            </w:r>
          </w:p>
        </w:tc>
      </w:tr>
      <w:tr w:rsidR="00557188" w14:paraId="65C7247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F5D90F" w14:textId="77777777" w:rsidR="00557188" w:rsidRDefault="00F9612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1018[</w:t>
            </w:r>
            <w:r>
              <w:rPr>
                <w:rFonts w:cs="宋体"/>
                <w:color w:val="0000FF"/>
                <w:szCs w:val="18"/>
                <w:lang w:val="en-US"/>
              </w:rPr>
              <w:t>一般超市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94E8E6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183.38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B767DE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50.94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187ED9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32.66</w:t>
            </w:r>
          </w:p>
        </w:tc>
      </w:tr>
      <w:tr w:rsidR="00557188" w14:paraId="155C6F8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CE0C8C" w14:textId="77777777" w:rsidR="00557188" w:rsidRDefault="00F9612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1019[</w:t>
            </w:r>
            <w:r>
              <w:rPr>
                <w:rFonts w:cs="宋体"/>
                <w:color w:val="0000FF"/>
                <w:szCs w:val="18"/>
                <w:lang w:val="en-US"/>
              </w:rPr>
              <w:t>厨房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C41640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558.01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96625A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155.00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47ED03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20.18</w:t>
            </w:r>
          </w:p>
        </w:tc>
      </w:tr>
      <w:tr w:rsidR="00557188" w14:paraId="67A68E5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2F1C95" w14:textId="77777777" w:rsidR="00557188" w:rsidRDefault="00F9612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</w:t>
            </w:r>
            <w:r>
              <w:rPr>
                <w:rFonts w:cs="宋体"/>
                <w:color w:val="0000FF"/>
                <w:szCs w:val="18"/>
                <w:lang w:val="en-US"/>
              </w:rPr>
              <w:t>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683CBF" w14:textId="77777777" w:rsidR="00557188" w:rsidRDefault="00557188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EF4334" w14:textId="77777777" w:rsidR="00557188" w:rsidRDefault="00557188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F1F73D" w14:textId="77777777" w:rsidR="00557188" w:rsidRDefault="00557188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557188" w14:paraId="1546843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B07041" w14:textId="77777777" w:rsidR="00557188" w:rsidRDefault="00F9612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2004[</w:t>
            </w:r>
            <w:r>
              <w:rPr>
                <w:rFonts w:cs="宋体"/>
                <w:color w:val="0000FF"/>
                <w:szCs w:val="18"/>
                <w:lang w:val="en-US"/>
              </w:rPr>
              <w:t>休闲空间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CF7216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732.83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58953A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203.57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61A6BD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58.97</w:t>
            </w:r>
          </w:p>
        </w:tc>
      </w:tr>
      <w:tr w:rsidR="00557188" w14:paraId="5885172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4C015C" w14:textId="77777777" w:rsidR="00557188" w:rsidRDefault="00F9612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2005[</w:t>
            </w:r>
            <w:r>
              <w:rPr>
                <w:rFonts w:cs="宋体"/>
                <w:color w:val="0000FF"/>
                <w:szCs w:val="18"/>
                <w:lang w:val="en-US"/>
              </w:rPr>
              <w:t>普通办公室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DD0128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159.90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825A75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44.42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D52F51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72.92</w:t>
            </w:r>
          </w:p>
        </w:tc>
      </w:tr>
      <w:tr w:rsidR="00557188" w14:paraId="5F75FF5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D6467B" w14:textId="77777777" w:rsidR="00557188" w:rsidRDefault="00F9612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2007[</w:t>
            </w:r>
            <w:r>
              <w:rPr>
                <w:rFonts w:cs="宋体"/>
                <w:color w:val="0000FF"/>
                <w:szCs w:val="18"/>
                <w:lang w:val="en-US"/>
              </w:rPr>
              <w:t>餐厅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5A9435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996.36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F47F95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276.77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CF5829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73.99</w:t>
            </w:r>
          </w:p>
        </w:tc>
      </w:tr>
      <w:tr w:rsidR="00557188" w14:paraId="547B7F4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D1ED19" w14:textId="77777777" w:rsidR="00557188" w:rsidRDefault="00F9612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2007[</w:t>
            </w:r>
            <w:r>
              <w:rPr>
                <w:rFonts w:cs="宋体"/>
                <w:color w:val="0000FF"/>
                <w:szCs w:val="18"/>
                <w:lang w:val="en-US"/>
              </w:rPr>
              <w:t>会议室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81A3E9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1576.80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79F498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438.00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A9219E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8.18</w:t>
            </w:r>
          </w:p>
        </w:tc>
      </w:tr>
      <w:tr w:rsidR="00557188" w14:paraId="7CEAEDB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CF325F" w14:textId="77777777" w:rsidR="00557188" w:rsidRDefault="00F9612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2008[</w:t>
            </w:r>
            <w:r>
              <w:rPr>
                <w:rFonts w:cs="宋体"/>
                <w:color w:val="0000FF"/>
                <w:szCs w:val="18"/>
                <w:lang w:val="en-US"/>
              </w:rPr>
              <w:t>普通办公室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CC1CFC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365.89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80CB68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101.64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084924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39.33</w:t>
            </w:r>
          </w:p>
        </w:tc>
      </w:tr>
      <w:tr w:rsidR="00557188" w14:paraId="1820E6E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AED7F4" w14:textId="77777777" w:rsidR="00557188" w:rsidRDefault="00F9612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2009[</w:t>
            </w:r>
            <w:r>
              <w:rPr>
                <w:rFonts w:cs="宋体"/>
                <w:color w:val="0000FF"/>
                <w:szCs w:val="18"/>
                <w:lang w:val="en-US"/>
              </w:rPr>
              <w:t>普通办公室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9F8E52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98.47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23C218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27.35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D9F88B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22.85</w:t>
            </w:r>
          </w:p>
        </w:tc>
      </w:tr>
      <w:tr w:rsidR="00557188" w14:paraId="7CD419A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480ACF" w14:textId="77777777" w:rsidR="00557188" w:rsidRDefault="00F9612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2020[</w:t>
            </w:r>
            <w:r>
              <w:rPr>
                <w:rFonts w:cs="宋体"/>
                <w:color w:val="0000FF"/>
                <w:szCs w:val="18"/>
                <w:lang w:val="en-US"/>
              </w:rPr>
              <w:t>普通办公室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D37295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243.69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DF6743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67.69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896AD4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48.57</w:t>
            </w:r>
          </w:p>
        </w:tc>
      </w:tr>
      <w:tr w:rsidR="00557188" w14:paraId="743F270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E94FA5" w14:textId="77777777" w:rsidR="00557188" w:rsidRDefault="00F9612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2021[</w:t>
            </w:r>
            <w:r>
              <w:rPr>
                <w:rFonts w:cs="宋体"/>
                <w:color w:val="0000FF"/>
                <w:szCs w:val="18"/>
                <w:lang w:val="en-US"/>
              </w:rPr>
              <w:t>普通办公室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A15278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366.25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E5A43B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101.74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DA2EB8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44.23</w:t>
            </w:r>
          </w:p>
        </w:tc>
      </w:tr>
      <w:tr w:rsidR="00557188" w14:paraId="426A7D6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C91DBF" w14:textId="77777777" w:rsidR="00557188" w:rsidRDefault="00F9612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</w:t>
            </w:r>
            <w:r>
              <w:rPr>
                <w:rFonts w:cs="宋体"/>
                <w:color w:val="0000FF"/>
                <w:szCs w:val="18"/>
                <w:lang w:val="en-US"/>
              </w:rPr>
              <w:t>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86F8EE" w14:textId="77777777" w:rsidR="00557188" w:rsidRDefault="00557188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08CCC7" w14:textId="77777777" w:rsidR="00557188" w:rsidRDefault="00557188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A4D420" w14:textId="77777777" w:rsidR="00557188" w:rsidRDefault="00557188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557188" w14:paraId="498E8F2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59D7F3" w14:textId="77777777" w:rsidR="00557188" w:rsidRDefault="00F9612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3001[</w:t>
            </w:r>
            <w:r>
              <w:rPr>
                <w:rFonts w:cs="宋体"/>
                <w:color w:val="0000FF"/>
                <w:szCs w:val="18"/>
                <w:lang w:val="en-US"/>
              </w:rPr>
              <w:t>酒吧、茶座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BE3E99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1428.79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744BB3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396.89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88DCE2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93.93</w:t>
            </w:r>
          </w:p>
        </w:tc>
      </w:tr>
      <w:tr w:rsidR="00557188" w14:paraId="7EF6520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17EA0B" w14:textId="77777777" w:rsidR="00557188" w:rsidRDefault="00F9612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3002[</w:t>
            </w:r>
            <w:r>
              <w:rPr>
                <w:rFonts w:cs="宋体"/>
                <w:color w:val="0000FF"/>
                <w:szCs w:val="18"/>
                <w:lang w:val="en-US"/>
              </w:rPr>
              <w:t>普通办公室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7A9E63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57.00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1AEF25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55143D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25.29</w:t>
            </w:r>
          </w:p>
        </w:tc>
      </w:tr>
      <w:tr w:rsidR="00557188" w14:paraId="2B38248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B5F012" w14:textId="77777777" w:rsidR="00557188" w:rsidRDefault="00F9612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3003[</w:t>
            </w:r>
            <w:r>
              <w:rPr>
                <w:rFonts w:cs="宋体"/>
                <w:color w:val="0000FF"/>
                <w:szCs w:val="18"/>
                <w:lang w:val="en-US"/>
              </w:rPr>
              <w:t>普通办公室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C7C36C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57.00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A0DAC1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F4F3C2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22.33</w:t>
            </w:r>
          </w:p>
        </w:tc>
      </w:tr>
      <w:tr w:rsidR="00557188" w14:paraId="616F766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DF3594" w14:textId="77777777" w:rsidR="00557188" w:rsidRDefault="00F9612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3011[</w:t>
            </w:r>
            <w:r>
              <w:rPr>
                <w:rFonts w:cs="宋体"/>
                <w:color w:val="0000FF"/>
                <w:szCs w:val="18"/>
                <w:lang w:val="en-US"/>
              </w:rPr>
              <w:t>普通办公室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172803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57.00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66CC3D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B60F23" w14:textId="77777777" w:rsidR="00557188" w:rsidRDefault="00F9612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23.62</w:t>
            </w:r>
          </w:p>
        </w:tc>
      </w:tr>
      <w:tr w:rsidR="00557188" w14:paraId="23FABBE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1EFCBB" w14:textId="77777777" w:rsidR="00557188" w:rsidRDefault="00F9612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</w:t>
            </w:r>
            <w:r>
              <w:rPr>
                <w:rFonts w:cs="宋体"/>
                <w:color w:val="0000FF"/>
                <w:szCs w:val="18"/>
                <w:lang w:val="en-US"/>
              </w:rPr>
              <w:t>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D25034" w14:textId="77777777" w:rsidR="00557188" w:rsidRDefault="00557188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5B8C31" w14:textId="77777777" w:rsidR="00557188" w:rsidRDefault="00557188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1E2192" w14:textId="77777777" w:rsidR="00557188" w:rsidRDefault="00557188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</w:tbl>
    <w:p w14:paraId="65083D6D" w14:textId="77777777" w:rsidR="00557188" w:rsidRDefault="00557188">
      <w:pPr>
        <w:pStyle w:val="a0"/>
        <w:ind w:firstLineChars="0" w:firstLine="0"/>
        <w:rPr>
          <w:rFonts w:ascii="微软雅黑" w:eastAsia="微软雅黑" w:hAnsi="微软雅黑" w:hint="eastAsia"/>
          <w:kern w:val="2"/>
        </w:rPr>
        <w:sectPr w:rsidR="00557188">
          <w:type w:val="continuous"/>
          <w:pgSz w:w="11906" w:h="16838"/>
          <w:pgMar w:top="1440" w:right="991" w:bottom="1440" w:left="1418" w:header="851" w:footer="992" w:gutter="0"/>
          <w:cols w:space="425"/>
          <w:docGrid w:type="lines" w:linePitch="312"/>
        </w:sectPr>
      </w:pPr>
    </w:p>
    <w:p w14:paraId="08295FA2" w14:textId="77777777" w:rsidR="00557188" w:rsidRDefault="00557188">
      <w:pPr>
        <w:pStyle w:val="a0"/>
        <w:ind w:firstLineChars="0" w:firstLine="0"/>
        <w:rPr>
          <w:rFonts w:ascii="微软雅黑" w:eastAsia="微软雅黑" w:hAnsi="微软雅黑" w:hint="eastAsia"/>
          <w:kern w:val="2"/>
        </w:rPr>
      </w:pPr>
    </w:p>
    <w:bookmarkEnd w:id="30"/>
    <w:p w14:paraId="364685F2" w14:textId="77777777" w:rsidR="00557188" w:rsidRDefault="00F96120">
      <w:pPr>
        <w:pStyle w:val="1"/>
        <w:rPr>
          <w:rFonts w:ascii="微软雅黑" w:eastAsia="微软雅黑" w:hAnsi="微软雅黑" w:hint="eastAsia"/>
          <w:kern w:val="2"/>
        </w:rPr>
      </w:pPr>
      <w:r>
        <w:rPr>
          <w:rFonts w:ascii="微软雅黑" w:eastAsia="微软雅黑" w:hAnsi="微软雅黑" w:hint="eastAsia"/>
          <w:kern w:val="2"/>
        </w:rPr>
        <w:t>结论</w:t>
      </w:r>
    </w:p>
    <w:p w14:paraId="4A8D6251" w14:textId="77777777" w:rsidR="00557188" w:rsidRDefault="00F96120">
      <w:pPr>
        <w:pStyle w:val="a0"/>
        <w:ind w:firstLineChars="0"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bookmarkStart w:id="31" w:name="工程名称5"/>
      <w:bookmarkStart w:id="32" w:name="总结论"/>
      <w:bookmarkEnd w:id="31"/>
      <w:r>
        <w:rPr>
          <w:rFonts w:ascii="微软雅黑" w:eastAsia="微软雅黑" w:hAnsi="微软雅黑" w:hint="eastAsia"/>
          <w:kern w:val="2"/>
          <w:szCs w:val="24"/>
          <w:lang w:val="en-US"/>
        </w:rPr>
        <w:t>该建筑</w:t>
      </w:r>
      <w:r>
        <w:rPr>
          <w:rFonts w:ascii="微软雅黑" w:eastAsia="微软雅黑" w:hAnsi="微软雅黑" w:hint="eastAsia"/>
        </w:rPr>
        <w:t>主要功能房间</w:t>
      </w:r>
      <w:bookmarkStart w:id="33" w:name="最小比例值"/>
      <w:r>
        <w:rPr>
          <w:rFonts w:ascii="微软雅黑" w:eastAsia="微软雅黑" w:hAnsi="微软雅黑" w:hint="eastAsia"/>
          <w:kern w:val="2"/>
          <w:szCs w:val="24"/>
          <w:lang w:val="en-US"/>
        </w:rPr>
        <w:t>换气次数</w:t>
      </w:r>
      <w:bookmarkEnd w:id="33"/>
      <w:r>
        <w:rPr>
          <w:rFonts w:ascii="微软雅黑" w:eastAsia="微软雅黑" w:hAnsi="微软雅黑" w:hint="eastAsia"/>
          <w:kern w:val="2"/>
          <w:szCs w:val="24"/>
          <w:lang w:val="en-US"/>
        </w:rPr>
        <w:t>大于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2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次</w:t>
      </w:r>
      <w:r>
        <w:rPr>
          <w:rFonts w:ascii="微软雅黑" w:eastAsia="微软雅黑" w:hAnsi="微软雅黑" w:hint="eastAsia"/>
          <w:b/>
          <w:kern w:val="2"/>
          <w:szCs w:val="24"/>
          <w:lang w:val="en-US"/>
        </w:rPr>
        <w:t>/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h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的面积比例</w:t>
      </w:r>
      <w:r>
        <w:rPr>
          <w:rFonts w:ascii="微软雅黑" w:eastAsia="微软雅黑" w:hAnsi="微软雅黑"/>
          <w:kern w:val="2"/>
          <w:szCs w:val="24"/>
          <w:lang w:val="en-US"/>
        </w:rPr>
        <w:t>为</w:t>
      </w:r>
      <w:bookmarkStart w:id="34" w:name="面积比2"/>
      <w:r>
        <w:rPr>
          <w:rFonts w:ascii="微软雅黑" w:eastAsia="微软雅黑" w:hAnsi="微软雅黑" w:hint="eastAsia"/>
          <w:kern w:val="2"/>
          <w:szCs w:val="24"/>
          <w:lang w:val="en-US"/>
        </w:rPr>
        <w:t>100.00</w:t>
      </w:r>
      <w:bookmarkEnd w:id="34"/>
      <w:r>
        <w:rPr>
          <w:rFonts w:ascii="微软雅黑" w:eastAsia="微软雅黑" w:hAnsi="微软雅黑"/>
          <w:kern w:val="2"/>
          <w:szCs w:val="24"/>
          <w:lang w:val="en-US"/>
        </w:rPr>
        <w:t>%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，</w:t>
      </w:r>
      <w:bookmarkEnd w:id="32"/>
      <w:r>
        <w:rPr>
          <w:rFonts w:ascii="微软雅黑" w:eastAsia="微软雅黑" w:hAnsi="微软雅黑" w:hint="eastAsia"/>
          <w:kern w:val="2"/>
          <w:szCs w:val="24"/>
          <w:lang w:val="en-US"/>
        </w:rPr>
        <w:t>按照绿标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5.2.10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条款</w:t>
      </w:r>
      <w:r>
        <w:rPr>
          <w:rFonts w:ascii="微软雅黑" w:eastAsia="微软雅黑" w:hAnsi="微软雅黑"/>
          <w:kern w:val="2"/>
          <w:szCs w:val="24"/>
          <w:lang w:val="en-US"/>
        </w:rPr>
        <w:t>要求得</w:t>
      </w:r>
      <w:bookmarkStart w:id="35" w:name="得分"/>
      <w:r>
        <w:rPr>
          <w:rFonts w:ascii="微软雅黑" w:eastAsia="微软雅黑" w:hAnsi="微软雅黑" w:hint="eastAsia"/>
          <w:kern w:val="2"/>
          <w:szCs w:val="24"/>
          <w:lang w:val="en-US"/>
        </w:rPr>
        <w:t>8.0</w:t>
      </w:r>
      <w:bookmarkEnd w:id="35"/>
      <w:r>
        <w:rPr>
          <w:rFonts w:ascii="微软雅黑" w:eastAsia="微软雅黑" w:hAnsi="微软雅黑" w:hint="eastAsia"/>
          <w:kern w:val="2"/>
          <w:szCs w:val="24"/>
          <w:lang w:val="en-US"/>
        </w:rPr>
        <w:t>分。</w:t>
      </w:r>
    </w:p>
    <w:p w14:paraId="2D018941" w14:textId="77777777" w:rsidR="00557188" w:rsidRDefault="00557188">
      <w:pPr>
        <w:rPr>
          <w:rFonts w:hint="eastAsia"/>
          <w:lang w:val="en-US"/>
        </w:rPr>
      </w:pPr>
    </w:p>
    <w:p w14:paraId="2EFB558F" w14:textId="77777777" w:rsidR="00557188" w:rsidRDefault="00F96120">
      <w:pPr>
        <w:pStyle w:val="1"/>
        <w:rPr>
          <w:rFonts w:ascii="微软雅黑" w:eastAsia="微软雅黑" w:hAnsi="微软雅黑" w:hint="eastAsia"/>
        </w:rPr>
      </w:pPr>
      <w:bookmarkStart w:id="36" w:name="门窗风压表"/>
      <w:r>
        <w:rPr>
          <w:rFonts w:ascii="微软雅黑" w:eastAsia="微软雅黑" w:hAnsi="微软雅黑" w:hint="eastAsia"/>
        </w:rPr>
        <w:t>附表（门窗风压表）</w:t>
      </w:r>
    </w:p>
    <w:tbl>
      <w:tblPr>
        <w:tblW w:w="8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1800"/>
        <w:gridCol w:w="1800"/>
        <w:gridCol w:w="1800"/>
        <w:gridCol w:w="1800"/>
      </w:tblGrid>
      <w:tr w:rsidR="00557188" w14:paraId="3D989191" w14:textId="77777777">
        <w:trPr>
          <w:trHeight w:val="510"/>
        </w:trPr>
        <w:tc>
          <w:tcPr>
            <w:tcW w:w="1000" w:type="dxa"/>
            <w:shd w:val="clear" w:color="auto" w:fill="E7E6E6"/>
            <w:vAlign w:val="center"/>
          </w:tcPr>
          <w:p w14:paraId="7B0E2BB5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69AFBA02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157FD74A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6472EF52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28541AE5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 w:rsidR="00557188" w14:paraId="15120666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2115415E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800" w:type="dxa"/>
            <w:vMerge w:val="restart"/>
            <w:vAlign w:val="center"/>
          </w:tcPr>
          <w:p w14:paraId="477976E2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休闲空间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19D29DBC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3FFA02C6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54938B9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557188" w14:paraId="683DBF1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F8C2DD3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FC6EF63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DA8CFF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045FD900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C14779D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557188" w14:paraId="24620C5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3D8B557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BB1983B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729F02A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1EEF6835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17D70ED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557188" w14:paraId="49B5A18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0812493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564FE9B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886D08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72CB94E2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71B9F29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557188" w14:paraId="45CCF13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8021294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28F987F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9DA2D15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02005C85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2E9FE48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557188" w14:paraId="3ADA5D4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24DB7E5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A94B6E3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639157C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26F9E28E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B753761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557188" w14:paraId="5E16369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638585C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AA2A1C8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C253FC2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6C0BE7F7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FCEDD8D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557188" w14:paraId="0505920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53882C4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3FD591E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950AB6B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46CCE157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CEDACA9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557188" w14:paraId="73EC9F3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1BF1C8F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BB77EE0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98B4AEB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5FC5D04B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2D4AC8E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557188" w14:paraId="57387E1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7A52D2A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6C28DFB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CDBB57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0F98B47A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05064D0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557188" w14:paraId="5D9881E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D4B16CC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4B6580B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5C5FDB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3CD647CC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38D44E4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557188" w14:paraId="265E500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EBC0855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E986C0F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766AB8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01E8E492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E9572B4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557188" w14:paraId="5226220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B3168A7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1887A0E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BF2514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1EFE60BD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FD1E40A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557188" w14:paraId="32FBB12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BF3806B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7924C9B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91B7F0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5B4A6606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038ED7D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557188" w14:paraId="6B64529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CC8B9E0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B8FBEDC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499DAC3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6D6A2056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B67779C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557188" w14:paraId="6BD7267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2C17088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206C6AE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00E0AB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61B800B2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AFFA12D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557188" w14:paraId="5E21DAC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7ECA663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CB7EC20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6EA3808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62744B6B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27E30C6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557188" w14:paraId="0AFEE0E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3D386CB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4E70CE8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E72773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64E15AB1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4611211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557188" w14:paraId="28BC69A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F05F53F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529E661A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21BFC2CC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54A0CD4C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7F0B780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-1.35</w:t>
            </w:r>
          </w:p>
        </w:tc>
      </w:tr>
      <w:tr w:rsidR="00557188" w14:paraId="669E80A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F2D7EA2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F6006AF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ED4EC0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CK3000</w:t>
            </w:r>
          </w:p>
        </w:tc>
        <w:tc>
          <w:tcPr>
            <w:tcW w:w="1800" w:type="dxa"/>
            <w:vAlign w:val="center"/>
          </w:tcPr>
          <w:p w14:paraId="17F2FA3D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F76AB82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</w:tr>
      <w:tr w:rsidR="00557188" w14:paraId="0E0D47D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9BA6C1E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FD2B8DB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20A69FF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24913D92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2F3CD06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-1.36</w:t>
            </w:r>
          </w:p>
        </w:tc>
      </w:tr>
      <w:tr w:rsidR="00557188" w14:paraId="5F7D8B3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E8A6CF5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F82C906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66B2BD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M1600</w:t>
            </w:r>
          </w:p>
        </w:tc>
        <w:tc>
          <w:tcPr>
            <w:tcW w:w="1800" w:type="dxa"/>
            <w:vAlign w:val="center"/>
          </w:tcPr>
          <w:p w14:paraId="29E3C20C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198017B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-1.39</w:t>
            </w:r>
          </w:p>
        </w:tc>
      </w:tr>
      <w:tr w:rsidR="00557188" w14:paraId="0F9EA66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E52E4BE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D1E4175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C23033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CK3000</w:t>
            </w:r>
          </w:p>
        </w:tc>
        <w:tc>
          <w:tcPr>
            <w:tcW w:w="1800" w:type="dxa"/>
            <w:vAlign w:val="center"/>
          </w:tcPr>
          <w:p w14:paraId="10BFD066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9AA918D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</w:tr>
      <w:tr w:rsidR="00557188" w14:paraId="73F2C23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4630254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55D37D7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4341F74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CK5700</w:t>
            </w:r>
          </w:p>
        </w:tc>
        <w:tc>
          <w:tcPr>
            <w:tcW w:w="1800" w:type="dxa"/>
            <w:vAlign w:val="center"/>
          </w:tcPr>
          <w:p w14:paraId="2EA771CB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8C54B9D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-1.19</w:t>
            </w:r>
          </w:p>
        </w:tc>
      </w:tr>
      <w:tr w:rsidR="00557188" w14:paraId="3F773FA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310AAD1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175E5AB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F8D7D7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M1600</w:t>
            </w:r>
          </w:p>
        </w:tc>
        <w:tc>
          <w:tcPr>
            <w:tcW w:w="1800" w:type="dxa"/>
            <w:vAlign w:val="center"/>
          </w:tcPr>
          <w:p w14:paraId="2F7D43B9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39BEA45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</w:tr>
      <w:tr w:rsidR="00557188" w14:paraId="0E895E1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CD16A0B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8DDFE50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72267F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M1600</w:t>
            </w:r>
          </w:p>
        </w:tc>
        <w:tc>
          <w:tcPr>
            <w:tcW w:w="1800" w:type="dxa"/>
            <w:vAlign w:val="center"/>
          </w:tcPr>
          <w:p w14:paraId="613B8B09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451BB40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</w:tr>
      <w:tr w:rsidR="00557188" w14:paraId="7A12D65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6EA8785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E5DCEE3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D69E93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M1600</w:t>
            </w:r>
          </w:p>
        </w:tc>
        <w:tc>
          <w:tcPr>
            <w:tcW w:w="1800" w:type="dxa"/>
            <w:vAlign w:val="center"/>
          </w:tcPr>
          <w:p w14:paraId="478E4B83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8F3BFD3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-1.01</w:t>
            </w:r>
          </w:p>
        </w:tc>
      </w:tr>
      <w:tr w:rsidR="00557188" w14:paraId="347FE44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FB4EB5E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AB65E6D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5136F0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M1600</w:t>
            </w:r>
          </w:p>
        </w:tc>
        <w:tc>
          <w:tcPr>
            <w:tcW w:w="1800" w:type="dxa"/>
            <w:vAlign w:val="center"/>
          </w:tcPr>
          <w:p w14:paraId="03B59000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761F84F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-1.03</w:t>
            </w:r>
          </w:p>
        </w:tc>
      </w:tr>
      <w:tr w:rsidR="00557188" w14:paraId="2AED76D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964B7F5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7F1EEC6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761E152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M1600</w:t>
            </w:r>
          </w:p>
        </w:tc>
        <w:tc>
          <w:tcPr>
            <w:tcW w:w="1800" w:type="dxa"/>
            <w:vAlign w:val="center"/>
          </w:tcPr>
          <w:p w14:paraId="410DD3E4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A86A825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-1.18</w:t>
            </w:r>
          </w:p>
        </w:tc>
      </w:tr>
      <w:tr w:rsidR="00557188" w14:paraId="79E1983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2F62446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7DA7468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2B0B809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M1600</w:t>
            </w:r>
          </w:p>
        </w:tc>
        <w:tc>
          <w:tcPr>
            <w:tcW w:w="1800" w:type="dxa"/>
            <w:vAlign w:val="center"/>
          </w:tcPr>
          <w:p w14:paraId="10910D96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7C2DE94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-1.30</w:t>
            </w:r>
          </w:p>
        </w:tc>
      </w:tr>
      <w:tr w:rsidR="00557188" w14:paraId="25F8D7B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E9AA9D6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E7267CE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054DB6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M1600</w:t>
            </w:r>
          </w:p>
        </w:tc>
        <w:tc>
          <w:tcPr>
            <w:tcW w:w="1800" w:type="dxa"/>
            <w:vAlign w:val="center"/>
          </w:tcPr>
          <w:p w14:paraId="04830CF9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295555E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-1.27</w:t>
            </w:r>
          </w:p>
        </w:tc>
      </w:tr>
      <w:tr w:rsidR="00557188" w14:paraId="5C3662A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678FFF1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AFFA6AD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AA2ACB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CK3000</w:t>
            </w:r>
          </w:p>
        </w:tc>
        <w:tc>
          <w:tcPr>
            <w:tcW w:w="1800" w:type="dxa"/>
            <w:vAlign w:val="center"/>
          </w:tcPr>
          <w:p w14:paraId="67386F9B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B1E808C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-1.02</w:t>
            </w:r>
          </w:p>
        </w:tc>
      </w:tr>
      <w:tr w:rsidR="00557188" w14:paraId="2C6B9D5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D72D0B9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8BE03F4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CAA6AB4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CK3000</w:t>
            </w:r>
          </w:p>
        </w:tc>
        <w:tc>
          <w:tcPr>
            <w:tcW w:w="1800" w:type="dxa"/>
            <w:vAlign w:val="center"/>
          </w:tcPr>
          <w:p w14:paraId="50CC44AB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77346B0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-1.05</w:t>
            </w:r>
          </w:p>
        </w:tc>
      </w:tr>
      <w:tr w:rsidR="00557188" w14:paraId="64C6C53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780C0F1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176B451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F06E4E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CK3600</w:t>
            </w:r>
          </w:p>
        </w:tc>
        <w:tc>
          <w:tcPr>
            <w:tcW w:w="1800" w:type="dxa"/>
            <w:vAlign w:val="center"/>
          </w:tcPr>
          <w:p w14:paraId="1FC468E0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CF8183D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-1.30</w:t>
            </w:r>
          </w:p>
        </w:tc>
      </w:tr>
      <w:tr w:rsidR="00557188" w14:paraId="1E8F2D9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888756B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60D6AAD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BC262C3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5B53AC9A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4118103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</w:tr>
      <w:tr w:rsidR="00557188" w14:paraId="0016E88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5D53ACB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03D7363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805756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CK3600</w:t>
            </w:r>
          </w:p>
        </w:tc>
        <w:tc>
          <w:tcPr>
            <w:tcW w:w="1800" w:type="dxa"/>
            <w:vAlign w:val="center"/>
          </w:tcPr>
          <w:p w14:paraId="76A344D2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0943089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-0.80</w:t>
            </w:r>
          </w:p>
        </w:tc>
      </w:tr>
      <w:tr w:rsidR="00557188" w14:paraId="50BC2C1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9E3B7D9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010BEC7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一般超市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1D73893E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M1600</w:t>
            </w:r>
          </w:p>
        </w:tc>
        <w:tc>
          <w:tcPr>
            <w:tcW w:w="1800" w:type="dxa"/>
            <w:vAlign w:val="center"/>
          </w:tcPr>
          <w:p w14:paraId="7464D29A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AF05365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-0.81</w:t>
            </w:r>
          </w:p>
        </w:tc>
      </w:tr>
      <w:tr w:rsidR="00557188" w14:paraId="0FF6922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DF39B55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59B0230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06AFE460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M1600</w:t>
            </w:r>
          </w:p>
        </w:tc>
        <w:tc>
          <w:tcPr>
            <w:tcW w:w="1800" w:type="dxa"/>
            <w:vAlign w:val="center"/>
          </w:tcPr>
          <w:p w14:paraId="24D8F0CC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19A853F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-1.04</w:t>
            </w:r>
          </w:p>
        </w:tc>
      </w:tr>
      <w:tr w:rsidR="00557188" w14:paraId="4DEB37C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15110CD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DFE31E9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CD7C48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M1600</w:t>
            </w:r>
          </w:p>
        </w:tc>
        <w:tc>
          <w:tcPr>
            <w:tcW w:w="1800" w:type="dxa"/>
            <w:vAlign w:val="center"/>
          </w:tcPr>
          <w:p w14:paraId="5525A3D2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00A805D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-0.99</w:t>
            </w:r>
          </w:p>
        </w:tc>
      </w:tr>
      <w:tr w:rsidR="00557188" w14:paraId="4674941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3C82F93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1D60985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381B77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CK900</w:t>
            </w:r>
          </w:p>
        </w:tc>
        <w:tc>
          <w:tcPr>
            <w:tcW w:w="1800" w:type="dxa"/>
            <w:vAlign w:val="center"/>
          </w:tcPr>
          <w:p w14:paraId="42829081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5EE6A66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-0.91</w:t>
            </w:r>
          </w:p>
        </w:tc>
      </w:tr>
      <w:tr w:rsidR="00557188" w14:paraId="3017594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162D3D6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7656E2A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9402EA8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4E4AA977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1540A2E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-0.91</w:t>
            </w:r>
          </w:p>
        </w:tc>
      </w:tr>
      <w:tr w:rsidR="00557188" w14:paraId="3EF7F6C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AC8FF71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BFC552F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5CE2AF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58714204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BFE89C5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-0.91</w:t>
            </w:r>
          </w:p>
        </w:tc>
      </w:tr>
      <w:tr w:rsidR="00557188" w14:paraId="6D53B81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9C2EA36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5A0031D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A46625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1BEF87E3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F3CDF6A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-0.95</w:t>
            </w:r>
          </w:p>
        </w:tc>
      </w:tr>
      <w:tr w:rsidR="00557188" w14:paraId="1D7A107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FC9B78C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8935F6F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C0FC8B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CK3600</w:t>
            </w:r>
          </w:p>
        </w:tc>
        <w:tc>
          <w:tcPr>
            <w:tcW w:w="1800" w:type="dxa"/>
            <w:vAlign w:val="center"/>
          </w:tcPr>
          <w:p w14:paraId="6EA52474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0746CAD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-1.04</w:t>
            </w:r>
          </w:p>
        </w:tc>
      </w:tr>
      <w:tr w:rsidR="00557188" w14:paraId="4E92B80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ED6D3D0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288B4F2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926E6D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39A2FC27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CB0329E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-0.74</w:t>
            </w:r>
          </w:p>
        </w:tc>
      </w:tr>
      <w:tr w:rsidR="00557188" w14:paraId="677F9F2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DABD710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46662D1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6E9DC3F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24B31B27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6257ED7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-0.75</w:t>
            </w:r>
          </w:p>
        </w:tc>
      </w:tr>
      <w:tr w:rsidR="00557188" w14:paraId="400CC9C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609529E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EB33AC2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CE209A1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16984793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AFE7CF6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-0.78</w:t>
            </w:r>
          </w:p>
        </w:tc>
      </w:tr>
      <w:tr w:rsidR="00557188" w14:paraId="09BE874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5A68E9F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1BA38BD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01F6F60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510058A4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5557036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-0.97</w:t>
            </w:r>
          </w:p>
        </w:tc>
      </w:tr>
      <w:tr w:rsidR="00557188" w14:paraId="551EE6C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D59A44F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30156E6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56F7420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1FC69671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08623FA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-1.01</w:t>
            </w:r>
          </w:p>
        </w:tc>
      </w:tr>
      <w:tr w:rsidR="00557188" w14:paraId="3691FDD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D87C8D8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D30BF90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31E0E3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CK3600</w:t>
            </w:r>
          </w:p>
        </w:tc>
        <w:tc>
          <w:tcPr>
            <w:tcW w:w="1800" w:type="dxa"/>
            <w:vAlign w:val="center"/>
          </w:tcPr>
          <w:p w14:paraId="5E8D3BC1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B3A4C67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-0.99</w:t>
            </w:r>
          </w:p>
        </w:tc>
      </w:tr>
      <w:tr w:rsidR="00557188" w14:paraId="389E814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9C3BC4F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51BD3B5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795724A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CK3600</w:t>
            </w:r>
          </w:p>
        </w:tc>
        <w:tc>
          <w:tcPr>
            <w:tcW w:w="1800" w:type="dxa"/>
            <w:vAlign w:val="center"/>
          </w:tcPr>
          <w:p w14:paraId="5B4E48D0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54C3BC9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-0.96</w:t>
            </w:r>
          </w:p>
        </w:tc>
      </w:tr>
      <w:tr w:rsidR="00557188" w14:paraId="297A20D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3D1A8C1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D43BD8C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CB57A2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M1600</w:t>
            </w:r>
          </w:p>
        </w:tc>
        <w:tc>
          <w:tcPr>
            <w:tcW w:w="1800" w:type="dxa"/>
            <w:vAlign w:val="center"/>
          </w:tcPr>
          <w:p w14:paraId="65EDCF65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F3A451B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-0.92</w:t>
            </w:r>
          </w:p>
        </w:tc>
      </w:tr>
      <w:tr w:rsidR="00557188" w14:paraId="7CD01B3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D4A6751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A6A6365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73F2C9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M1600</w:t>
            </w:r>
          </w:p>
        </w:tc>
        <w:tc>
          <w:tcPr>
            <w:tcW w:w="1800" w:type="dxa"/>
            <w:vAlign w:val="center"/>
          </w:tcPr>
          <w:p w14:paraId="6135BB5F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56207BF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-0.93</w:t>
            </w:r>
          </w:p>
        </w:tc>
      </w:tr>
      <w:tr w:rsidR="00557188" w14:paraId="6A3AB89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6B16F0A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FDACEB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一般超市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71DFAEDA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M1600</w:t>
            </w:r>
          </w:p>
        </w:tc>
        <w:tc>
          <w:tcPr>
            <w:tcW w:w="1800" w:type="dxa"/>
            <w:vAlign w:val="center"/>
          </w:tcPr>
          <w:p w14:paraId="2D43C839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C650342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-0.59</w:t>
            </w:r>
          </w:p>
        </w:tc>
      </w:tr>
      <w:tr w:rsidR="00557188" w14:paraId="3381A66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9C7785A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4610132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38778F3D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5DBEFA37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291EEC5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557188" w14:paraId="6EFFE4B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FDA798C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B75A116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B1AFCA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0DB1E0AE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C053645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557188" w14:paraId="3976870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9F5E678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9976708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05864C9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M900</w:t>
            </w:r>
          </w:p>
        </w:tc>
        <w:tc>
          <w:tcPr>
            <w:tcW w:w="1800" w:type="dxa"/>
            <w:vAlign w:val="center"/>
          </w:tcPr>
          <w:p w14:paraId="3A1F6CC7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29CEE80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</w:tr>
      <w:tr w:rsidR="00557188" w14:paraId="4BA620A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3271247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F4F57F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3C7B02D2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6280B87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94F20B2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557188" w14:paraId="5B080EC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F3FBE9F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B80C1B1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6593544D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016063B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7F9F3BA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557188" w14:paraId="420D802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F2C74FC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790CF53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196E6C96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486A45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121A040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557188" w14:paraId="31AD208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AFA4E42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F98F7A5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7A613B39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29E214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D31A85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557188" w14:paraId="6E0D815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9C5CE6E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48D47AD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0B03790A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F472929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02CA09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557188" w14:paraId="5BB4DDF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72746FD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8DB18DF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68560F5B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CK1200</w:t>
            </w:r>
          </w:p>
        </w:tc>
        <w:tc>
          <w:tcPr>
            <w:tcW w:w="1800" w:type="dxa"/>
            <w:vAlign w:val="center"/>
          </w:tcPr>
          <w:p w14:paraId="489808EC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B9B3109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-1.07</w:t>
            </w:r>
          </w:p>
        </w:tc>
      </w:tr>
      <w:tr w:rsidR="00557188" w14:paraId="522C848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4B33ED1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B7DB0B8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0FF13FB0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CK1200</w:t>
            </w:r>
          </w:p>
        </w:tc>
        <w:tc>
          <w:tcPr>
            <w:tcW w:w="1800" w:type="dxa"/>
            <w:vAlign w:val="center"/>
          </w:tcPr>
          <w:p w14:paraId="3525094C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8E27196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:rsidR="00557188" w14:paraId="067F622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0E5CEC5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3A2239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一般超市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603FC98F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M1600</w:t>
            </w:r>
          </w:p>
        </w:tc>
        <w:tc>
          <w:tcPr>
            <w:tcW w:w="1800" w:type="dxa"/>
            <w:vAlign w:val="center"/>
          </w:tcPr>
          <w:p w14:paraId="0A245F86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07152B9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-0.46</w:t>
            </w:r>
          </w:p>
        </w:tc>
      </w:tr>
      <w:tr w:rsidR="00557188" w14:paraId="629BE8E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FE4DE3C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A2E97DC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1884BAA0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M1600</w:t>
            </w:r>
          </w:p>
        </w:tc>
        <w:tc>
          <w:tcPr>
            <w:tcW w:w="1800" w:type="dxa"/>
            <w:vAlign w:val="center"/>
          </w:tcPr>
          <w:p w14:paraId="36F84E96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EEBAEC0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</w:tr>
      <w:tr w:rsidR="00557188" w14:paraId="09587EC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243723D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0825318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BA9DC1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CK3600</w:t>
            </w:r>
          </w:p>
        </w:tc>
        <w:tc>
          <w:tcPr>
            <w:tcW w:w="1800" w:type="dxa"/>
            <w:vAlign w:val="center"/>
          </w:tcPr>
          <w:p w14:paraId="2C42CD61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9CDDB08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</w:tr>
      <w:tr w:rsidR="00557188" w14:paraId="21E1F22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303521C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171C527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4A53FDD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CK3600</w:t>
            </w:r>
          </w:p>
        </w:tc>
        <w:tc>
          <w:tcPr>
            <w:tcW w:w="1800" w:type="dxa"/>
            <w:vAlign w:val="center"/>
          </w:tcPr>
          <w:p w14:paraId="228FBAD5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EFF4408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-0.22</w:t>
            </w:r>
          </w:p>
        </w:tc>
      </w:tr>
      <w:tr w:rsidR="00557188" w14:paraId="2C84D6E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4127BFB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42B3B88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9780E3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CK3600</w:t>
            </w:r>
          </w:p>
        </w:tc>
        <w:tc>
          <w:tcPr>
            <w:tcW w:w="1800" w:type="dxa"/>
            <w:vAlign w:val="center"/>
          </w:tcPr>
          <w:p w14:paraId="14384BF3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EC667B1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-0.29</w:t>
            </w:r>
          </w:p>
        </w:tc>
      </w:tr>
      <w:tr w:rsidR="00557188" w14:paraId="25DE976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F354171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91C90F9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17F2834A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DA377C3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36516E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557188" w14:paraId="7BB36EB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763AF06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3E5A22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5114CC34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EAB87D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8B465D5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557188" w14:paraId="14A5B30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DABA0F3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4A59ED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3B68B629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210D4D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08049B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557188" w14:paraId="6B64391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3D12194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01FA09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5BE23237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FAD4711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58C1DE9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557188" w14:paraId="0386EE0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EEF82E4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57D6D1F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77D027AF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78F5439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9EB4B3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557188" w14:paraId="4AA36FF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A664274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0105A04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3E5A51A6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9FB336F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F0F2E8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557188" w14:paraId="73B221B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B0C4893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491F6C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0D473AFE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0AEE411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6FFFB8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557188" w14:paraId="6286A23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3C54A8C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2C98C24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59120C28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693486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10B1EC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557188" w14:paraId="478BEAA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20B19EF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EED7DD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0BDC24A9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CK1200</w:t>
            </w:r>
          </w:p>
        </w:tc>
        <w:tc>
          <w:tcPr>
            <w:tcW w:w="1800" w:type="dxa"/>
            <w:vAlign w:val="center"/>
          </w:tcPr>
          <w:p w14:paraId="1777260A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0FAFB6A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 w:rsidR="00557188" w14:paraId="3537928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DB6A82B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35E51BD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14728A84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CK1200</w:t>
            </w:r>
          </w:p>
        </w:tc>
        <w:tc>
          <w:tcPr>
            <w:tcW w:w="1800" w:type="dxa"/>
            <w:vAlign w:val="center"/>
          </w:tcPr>
          <w:p w14:paraId="0938AF0A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E9FD83D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-0.24</w:t>
            </w:r>
          </w:p>
        </w:tc>
      </w:tr>
      <w:tr w:rsidR="00557188" w14:paraId="69FF8918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2FFDDE66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800" w:type="dxa"/>
            <w:vAlign w:val="center"/>
          </w:tcPr>
          <w:p w14:paraId="3949CB38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5F05E6DA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0762C4A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8DC65C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557188" w14:paraId="64E8B38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B3B4293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B75C79B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70778D13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356C1733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EC2DEC4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557188" w14:paraId="0A68A69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E3B65CE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7BD7909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D92903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18070A4B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122AD8B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557188" w14:paraId="67582A5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BCB69FC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5ADC9CD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2723B4FC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CK3000</w:t>
            </w:r>
          </w:p>
        </w:tc>
        <w:tc>
          <w:tcPr>
            <w:tcW w:w="1800" w:type="dxa"/>
            <w:vAlign w:val="center"/>
          </w:tcPr>
          <w:p w14:paraId="1FE2F699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11B1742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-1.07</w:t>
            </w:r>
          </w:p>
        </w:tc>
      </w:tr>
      <w:tr w:rsidR="00557188" w14:paraId="4926C8A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C5D7D56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99E2062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休闲空间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724D4F20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1AE184AD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8AB92AC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557188" w14:paraId="08D2031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FED2F72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94214C2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723497D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1FC739B9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8FE24AE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557188" w14:paraId="7A67609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BCCBDE6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89E2420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5DCDE54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654A1C59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72E6862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557188" w14:paraId="0F7C7B6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AF0D399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3F27983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2C63D6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59FF135C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9968BC3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557188" w14:paraId="71ADB45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597D84B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D518AF7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4CF7C7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0FCA632A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24AFBE0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557188" w14:paraId="179194E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FED3485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A0498F9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D6D6D4F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4A075C45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76BA47A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557188" w14:paraId="3461BD8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709CDFD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E30309C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C5B85F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313EFD56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889AA93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557188" w14:paraId="16A7CF8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4B145CE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FCFAE2D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D59D2FC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19FFD0D6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5FB5991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557188" w14:paraId="6AAE0A6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ED0CB80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B1BD174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3F34D2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04DA2280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F6A438B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557188" w14:paraId="7A58782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1D2FD1F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6455BF7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E5D412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65057900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DFFD343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557188" w14:paraId="67E0386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F06163C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78FB9C4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D64FFE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5BC7C187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958346F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557188" w14:paraId="40A5FA6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FDFA19B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476BE8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0C0390C1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7FD4FE0C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9230C92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-0.82</w:t>
            </w:r>
          </w:p>
        </w:tc>
      </w:tr>
      <w:tr w:rsidR="00557188" w14:paraId="6AB9D98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A84388E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D7A7214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5D7768F1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4901D32C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60F0EDB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-1.36</w:t>
            </w:r>
          </w:p>
        </w:tc>
      </w:tr>
      <w:tr w:rsidR="00557188" w14:paraId="1A7DCD2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6DACE15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320E4C1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F493F5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44DD01A9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D957A32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-1.25</w:t>
            </w:r>
          </w:p>
        </w:tc>
      </w:tr>
      <w:tr w:rsidR="00557188" w14:paraId="77C27AC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733DD61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BC0C361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1444B8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CK3000</w:t>
            </w:r>
          </w:p>
        </w:tc>
        <w:tc>
          <w:tcPr>
            <w:tcW w:w="1800" w:type="dxa"/>
            <w:vAlign w:val="center"/>
          </w:tcPr>
          <w:p w14:paraId="4D9D1093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D91A70E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1.46</w:t>
            </w:r>
          </w:p>
        </w:tc>
      </w:tr>
      <w:tr w:rsidR="00557188" w14:paraId="61786D4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AED3B6C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A0D864E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E66A13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698051F6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AD53C54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</w:tr>
      <w:tr w:rsidR="00557188" w14:paraId="34D001F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4054C47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A4C39ED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95715C9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3CEB8DF2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3B15328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-1.17</w:t>
            </w:r>
          </w:p>
        </w:tc>
      </w:tr>
      <w:tr w:rsidR="00557188" w14:paraId="07D16DE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AE94CA9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32EABA3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07B678D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M1600</w:t>
            </w:r>
          </w:p>
        </w:tc>
        <w:tc>
          <w:tcPr>
            <w:tcW w:w="1800" w:type="dxa"/>
            <w:vAlign w:val="center"/>
          </w:tcPr>
          <w:p w14:paraId="5940762C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90249AF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-1.02</w:t>
            </w:r>
          </w:p>
        </w:tc>
      </w:tr>
      <w:tr w:rsidR="00557188" w14:paraId="473D730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8731583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20CF218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5B062B5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M1600</w:t>
            </w:r>
          </w:p>
        </w:tc>
        <w:tc>
          <w:tcPr>
            <w:tcW w:w="1800" w:type="dxa"/>
            <w:vAlign w:val="center"/>
          </w:tcPr>
          <w:p w14:paraId="5AC76104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DE1B730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-1.34</w:t>
            </w:r>
          </w:p>
        </w:tc>
      </w:tr>
      <w:tr w:rsidR="00557188" w14:paraId="6502AD4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B7264B4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E8E17B9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C30CEDF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M1600</w:t>
            </w:r>
          </w:p>
        </w:tc>
        <w:tc>
          <w:tcPr>
            <w:tcW w:w="1800" w:type="dxa"/>
            <w:vAlign w:val="center"/>
          </w:tcPr>
          <w:p w14:paraId="777D49D4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C863DEF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-1.31</w:t>
            </w:r>
          </w:p>
        </w:tc>
      </w:tr>
      <w:tr w:rsidR="00557188" w14:paraId="1AE584C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2BF34A5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C537754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915C61A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CK3600</w:t>
            </w:r>
          </w:p>
        </w:tc>
        <w:tc>
          <w:tcPr>
            <w:tcW w:w="1800" w:type="dxa"/>
            <w:vAlign w:val="center"/>
          </w:tcPr>
          <w:p w14:paraId="335DC590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F70F14B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-1.83</w:t>
            </w:r>
          </w:p>
        </w:tc>
      </w:tr>
      <w:tr w:rsidR="00557188" w14:paraId="346A7E0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22327B8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9B7B9DA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861AB5A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45F7564A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CB6305F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</w:tr>
      <w:tr w:rsidR="00557188" w14:paraId="04BE964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471EAB8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514691AC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1B4F6501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CK3000</w:t>
            </w:r>
          </w:p>
        </w:tc>
        <w:tc>
          <w:tcPr>
            <w:tcW w:w="1800" w:type="dxa"/>
            <w:vAlign w:val="center"/>
          </w:tcPr>
          <w:p w14:paraId="4FE291F5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2063F7E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:rsidR="00557188" w14:paraId="28E1DB7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E98AD11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2341547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321362A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CK3000</w:t>
            </w:r>
          </w:p>
        </w:tc>
        <w:tc>
          <w:tcPr>
            <w:tcW w:w="1800" w:type="dxa"/>
            <w:vAlign w:val="center"/>
          </w:tcPr>
          <w:p w14:paraId="2C2795EB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5AF15BE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-0.86</w:t>
            </w:r>
          </w:p>
        </w:tc>
      </w:tr>
      <w:tr w:rsidR="00557188" w14:paraId="54B806A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BAC211D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57F560A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1484E4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CK3000</w:t>
            </w:r>
          </w:p>
        </w:tc>
        <w:tc>
          <w:tcPr>
            <w:tcW w:w="1800" w:type="dxa"/>
            <w:vAlign w:val="center"/>
          </w:tcPr>
          <w:p w14:paraId="1B3AEEB4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EE43AFE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-1.03</w:t>
            </w:r>
          </w:p>
        </w:tc>
      </w:tr>
      <w:tr w:rsidR="00557188" w14:paraId="50210CD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2E503F9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6D63B3B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AAFCC2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M1600</w:t>
            </w:r>
          </w:p>
        </w:tc>
        <w:tc>
          <w:tcPr>
            <w:tcW w:w="1800" w:type="dxa"/>
            <w:vAlign w:val="center"/>
          </w:tcPr>
          <w:p w14:paraId="41AF6C67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1DE81AA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-0.92</w:t>
            </w:r>
          </w:p>
        </w:tc>
      </w:tr>
      <w:tr w:rsidR="00557188" w14:paraId="3F4533A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EF70CF2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6B8732A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26BE2A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M1600</w:t>
            </w:r>
          </w:p>
        </w:tc>
        <w:tc>
          <w:tcPr>
            <w:tcW w:w="1800" w:type="dxa"/>
            <w:vAlign w:val="center"/>
          </w:tcPr>
          <w:p w14:paraId="025A3C09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ABDD29A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-0.89</w:t>
            </w:r>
          </w:p>
        </w:tc>
      </w:tr>
      <w:tr w:rsidR="00557188" w14:paraId="1F82BEA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CDBE9CE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BA576FF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D31BCF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5EDEA1C0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DF01C84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-0.91</w:t>
            </w:r>
          </w:p>
        </w:tc>
      </w:tr>
      <w:tr w:rsidR="00557188" w14:paraId="1A31C21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5D9108A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35C7259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9B8FAF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66E3EDC3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1252CBA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-0.93</w:t>
            </w:r>
          </w:p>
        </w:tc>
      </w:tr>
      <w:tr w:rsidR="00557188" w14:paraId="08C3E60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1EF18F7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C9D68D6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DCBC0EC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M1600</w:t>
            </w:r>
          </w:p>
        </w:tc>
        <w:tc>
          <w:tcPr>
            <w:tcW w:w="1800" w:type="dxa"/>
            <w:vAlign w:val="center"/>
          </w:tcPr>
          <w:p w14:paraId="1CB4ECC9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3ECA6B2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-1.00</w:t>
            </w:r>
          </w:p>
        </w:tc>
      </w:tr>
      <w:tr w:rsidR="00557188" w14:paraId="57983CF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E5CCC45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9156D93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197991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CK1500</w:t>
            </w:r>
          </w:p>
        </w:tc>
        <w:tc>
          <w:tcPr>
            <w:tcW w:w="1800" w:type="dxa"/>
            <w:vAlign w:val="center"/>
          </w:tcPr>
          <w:p w14:paraId="0A598F5D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8DD948A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-0.89</w:t>
            </w:r>
          </w:p>
        </w:tc>
      </w:tr>
      <w:tr w:rsidR="00557188" w14:paraId="3393A4A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6687AFF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1434E3E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E1D96E9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CK1500</w:t>
            </w:r>
          </w:p>
        </w:tc>
        <w:tc>
          <w:tcPr>
            <w:tcW w:w="1800" w:type="dxa"/>
            <w:vAlign w:val="center"/>
          </w:tcPr>
          <w:p w14:paraId="10334230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97EE13D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-0.89</w:t>
            </w:r>
          </w:p>
        </w:tc>
      </w:tr>
      <w:tr w:rsidR="00557188" w14:paraId="1E089D3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2212736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CEA1C76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52862E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CK3000</w:t>
            </w:r>
          </w:p>
        </w:tc>
        <w:tc>
          <w:tcPr>
            <w:tcW w:w="1800" w:type="dxa"/>
            <w:vAlign w:val="center"/>
          </w:tcPr>
          <w:p w14:paraId="54F245BC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D6A31E2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-1.15</w:t>
            </w:r>
          </w:p>
        </w:tc>
      </w:tr>
      <w:tr w:rsidR="00557188" w14:paraId="328A48B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B843965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A9ABF8B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B307E6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CK3600</w:t>
            </w:r>
          </w:p>
        </w:tc>
        <w:tc>
          <w:tcPr>
            <w:tcW w:w="1800" w:type="dxa"/>
            <w:vAlign w:val="center"/>
          </w:tcPr>
          <w:p w14:paraId="2842B236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1BB892D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-1.04</w:t>
            </w:r>
          </w:p>
        </w:tc>
      </w:tr>
      <w:tr w:rsidR="00557188" w14:paraId="6FE1F78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E150F69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8FD3B6A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5DD062E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M1600</w:t>
            </w:r>
          </w:p>
        </w:tc>
        <w:tc>
          <w:tcPr>
            <w:tcW w:w="1800" w:type="dxa"/>
            <w:vAlign w:val="center"/>
          </w:tcPr>
          <w:p w14:paraId="3B430726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5762123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-0.92</w:t>
            </w:r>
          </w:p>
        </w:tc>
      </w:tr>
      <w:tr w:rsidR="00557188" w14:paraId="60505C8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AE10E1E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6E77149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67F1D5EF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CK3600</w:t>
            </w:r>
          </w:p>
        </w:tc>
        <w:tc>
          <w:tcPr>
            <w:tcW w:w="1800" w:type="dxa"/>
            <w:vAlign w:val="center"/>
          </w:tcPr>
          <w:p w14:paraId="43A9188D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91FB42F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 w:rsidR="00557188" w14:paraId="1FB6EF9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5FB28CD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F58EDF5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AD8D4B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CK3600</w:t>
            </w:r>
          </w:p>
        </w:tc>
        <w:tc>
          <w:tcPr>
            <w:tcW w:w="1800" w:type="dxa"/>
            <w:vAlign w:val="center"/>
          </w:tcPr>
          <w:p w14:paraId="5A12666A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EEFC721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-1.00</w:t>
            </w:r>
          </w:p>
        </w:tc>
      </w:tr>
      <w:tr w:rsidR="00557188" w14:paraId="64EE11E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8115874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C7B3E9E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1E237D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4244686C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566D45F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-0.99</w:t>
            </w:r>
          </w:p>
        </w:tc>
      </w:tr>
      <w:tr w:rsidR="00557188" w14:paraId="1115E99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C30EEFC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C4CF1E5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E8A872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M1600</w:t>
            </w:r>
          </w:p>
        </w:tc>
        <w:tc>
          <w:tcPr>
            <w:tcW w:w="1800" w:type="dxa"/>
            <w:vAlign w:val="center"/>
          </w:tcPr>
          <w:p w14:paraId="4E92F77A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72CE9E5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-1.07</w:t>
            </w:r>
          </w:p>
        </w:tc>
      </w:tr>
      <w:tr w:rsidR="00557188" w14:paraId="76C6CDC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0AEC87B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C4DD7E0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715F60E6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73153E0E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0FA8B83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-0.61</w:t>
            </w:r>
          </w:p>
        </w:tc>
      </w:tr>
      <w:tr w:rsidR="00557188" w14:paraId="34D60F8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3D0ECB6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115DC8E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7EBB16A3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A60705C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0C37116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557188" w14:paraId="0F86866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31F03F7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E7E49D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063A1243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CDB42CB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9E5744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557188" w14:paraId="3B2472A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6DDCCF9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0D2A7F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72243342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CF652F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699FCE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557188" w14:paraId="36D8E48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0507D0B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AD9BDD4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7E5435A5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9AFC0A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7C40AA2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557188" w14:paraId="702C644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9C51798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926ED4C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456A5699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890B31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7F27F2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557188" w14:paraId="4101192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20ED678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E46B719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39EB1D83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BD805DB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655F2C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557188" w14:paraId="4FC56BD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22F3599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282A83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47F3CE10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CK1200</w:t>
            </w:r>
          </w:p>
        </w:tc>
        <w:tc>
          <w:tcPr>
            <w:tcW w:w="1800" w:type="dxa"/>
            <w:vAlign w:val="center"/>
          </w:tcPr>
          <w:p w14:paraId="6F3519EB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33051F7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-1.39</w:t>
            </w:r>
          </w:p>
        </w:tc>
      </w:tr>
      <w:tr w:rsidR="00557188" w14:paraId="5085353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3C6DB4A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D78AF6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0DFADA7C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CK1200</w:t>
            </w:r>
          </w:p>
        </w:tc>
        <w:tc>
          <w:tcPr>
            <w:tcW w:w="1800" w:type="dxa"/>
            <w:vAlign w:val="center"/>
          </w:tcPr>
          <w:p w14:paraId="6B9C75BA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C5D40A0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-1.19</w:t>
            </w:r>
          </w:p>
        </w:tc>
      </w:tr>
      <w:tr w:rsidR="00557188" w14:paraId="1CC132D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158030F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7A1C22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0F961B59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0CA3D464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417B681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-0.84</w:t>
            </w:r>
          </w:p>
        </w:tc>
      </w:tr>
      <w:tr w:rsidR="00557188" w14:paraId="7392D08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AC8B3AE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0A1F5EC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2064452A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CK3600</w:t>
            </w:r>
          </w:p>
        </w:tc>
        <w:tc>
          <w:tcPr>
            <w:tcW w:w="1800" w:type="dxa"/>
            <w:vAlign w:val="center"/>
          </w:tcPr>
          <w:p w14:paraId="41BE1B59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52BFCED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</w:tr>
      <w:tr w:rsidR="00557188" w14:paraId="271543B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256F9B3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DB63174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93F86C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CK3600</w:t>
            </w:r>
          </w:p>
        </w:tc>
        <w:tc>
          <w:tcPr>
            <w:tcW w:w="1800" w:type="dxa"/>
            <w:vAlign w:val="center"/>
          </w:tcPr>
          <w:p w14:paraId="74AE136F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52C7F1C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-0.87</w:t>
            </w:r>
          </w:p>
        </w:tc>
      </w:tr>
      <w:tr w:rsidR="00557188" w14:paraId="39518A5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5D2B411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F52D70E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10F6B3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CK3600</w:t>
            </w:r>
          </w:p>
        </w:tc>
        <w:tc>
          <w:tcPr>
            <w:tcW w:w="1800" w:type="dxa"/>
            <w:vAlign w:val="center"/>
          </w:tcPr>
          <w:p w14:paraId="5DD4F6DC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E0F3ADA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-0.86</w:t>
            </w:r>
          </w:p>
        </w:tc>
      </w:tr>
      <w:tr w:rsidR="00557188" w14:paraId="7281FDC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8363BCD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A0E06C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6DCE4482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D270EB0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6B394B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557188" w14:paraId="3D372A2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FF10411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360579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1F7CD231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2987679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05BD2C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557188" w14:paraId="0F3CF68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85A27D1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5B62F22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393AD34A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C8909B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960522A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557188" w14:paraId="680E010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0C9F6F4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F13AFAE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4147732A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CK1200</w:t>
            </w:r>
          </w:p>
        </w:tc>
        <w:tc>
          <w:tcPr>
            <w:tcW w:w="1800" w:type="dxa"/>
            <w:vAlign w:val="center"/>
          </w:tcPr>
          <w:p w14:paraId="6D19DAA3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3E58AE4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:rsidR="00557188" w14:paraId="4658ABA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C4B40B6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FE8305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57F54F3A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CK1200</w:t>
            </w:r>
          </w:p>
        </w:tc>
        <w:tc>
          <w:tcPr>
            <w:tcW w:w="1800" w:type="dxa"/>
            <w:vAlign w:val="center"/>
          </w:tcPr>
          <w:p w14:paraId="78ED3A03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FD76C0B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</w:tr>
      <w:tr w:rsidR="00557188" w14:paraId="67C71EC7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52BDEE59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800" w:type="dxa"/>
            <w:vMerge w:val="restart"/>
            <w:vAlign w:val="center"/>
          </w:tcPr>
          <w:p w14:paraId="5B6DAD83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酒吧、茶座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19A66AFC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CK3000</w:t>
            </w:r>
          </w:p>
        </w:tc>
        <w:tc>
          <w:tcPr>
            <w:tcW w:w="1800" w:type="dxa"/>
            <w:vAlign w:val="center"/>
          </w:tcPr>
          <w:p w14:paraId="20630AB5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29E8E55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</w:p>
        </w:tc>
      </w:tr>
      <w:tr w:rsidR="00557188" w14:paraId="1120497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CF4B892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35991AE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E36957C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M1600</w:t>
            </w:r>
          </w:p>
        </w:tc>
        <w:tc>
          <w:tcPr>
            <w:tcW w:w="1800" w:type="dxa"/>
            <w:vAlign w:val="center"/>
          </w:tcPr>
          <w:p w14:paraId="5F115E48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85ADEC0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</w:p>
        </w:tc>
      </w:tr>
      <w:tr w:rsidR="00557188" w14:paraId="0C316BE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EAFFCCE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0822DBF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D21DA17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M1600</w:t>
            </w:r>
          </w:p>
        </w:tc>
        <w:tc>
          <w:tcPr>
            <w:tcW w:w="1800" w:type="dxa"/>
            <w:vAlign w:val="center"/>
          </w:tcPr>
          <w:p w14:paraId="16B89F2A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3BEDD02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</w:p>
        </w:tc>
      </w:tr>
      <w:tr w:rsidR="00557188" w14:paraId="7AA8F5D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F0505AF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EB7EE14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35577F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066A8200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F09EBD4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-1.30</w:t>
            </w:r>
          </w:p>
        </w:tc>
      </w:tr>
      <w:tr w:rsidR="00557188" w14:paraId="4CDE1D4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EEBFA12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DE54A98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06BA30D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1C5B110D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CA9E5B4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</w:tr>
      <w:tr w:rsidR="00557188" w14:paraId="0B20A09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01531FD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82B758D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649765E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0B4EDAF4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B327E35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</w:tr>
      <w:tr w:rsidR="00557188" w14:paraId="584105F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DBE1CC4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1628FD5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347EF9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21F7F0D3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FDE8FD7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</w:tr>
      <w:tr w:rsidR="00557188" w14:paraId="431085F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18FC7C6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3EFE35B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F1C72A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CK1200-3L</w:t>
            </w:r>
          </w:p>
        </w:tc>
        <w:tc>
          <w:tcPr>
            <w:tcW w:w="1800" w:type="dxa"/>
            <w:vAlign w:val="center"/>
          </w:tcPr>
          <w:p w14:paraId="7A727D6E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542E9D0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</w:tr>
      <w:tr w:rsidR="00557188" w14:paraId="3851E17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BF101F1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7E45BE3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EA5C525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CK1200-3L</w:t>
            </w:r>
          </w:p>
        </w:tc>
        <w:tc>
          <w:tcPr>
            <w:tcW w:w="1800" w:type="dxa"/>
            <w:vAlign w:val="center"/>
          </w:tcPr>
          <w:p w14:paraId="2888E054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612BFB9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-1.35</w:t>
            </w:r>
          </w:p>
        </w:tc>
      </w:tr>
      <w:tr w:rsidR="00557188" w14:paraId="70AF64F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8427F99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A25D85C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EA4213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CK1200-3L</w:t>
            </w:r>
          </w:p>
        </w:tc>
        <w:tc>
          <w:tcPr>
            <w:tcW w:w="1800" w:type="dxa"/>
            <w:vAlign w:val="center"/>
          </w:tcPr>
          <w:p w14:paraId="5DF5A805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43BAED8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-0.12</w:t>
            </w:r>
          </w:p>
        </w:tc>
      </w:tr>
      <w:tr w:rsidR="00557188" w14:paraId="671F020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3C04E8A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391C7A4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A4D1AC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M1600</w:t>
            </w:r>
          </w:p>
        </w:tc>
        <w:tc>
          <w:tcPr>
            <w:tcW w:w="1800" w:type="dxa"/>
            <w:vAlign w:val="center"/>
          </w:tcPr>
          <w:p w14:paraId="400C66F6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6D6BD0A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</w:p>
        </w:tc>
      </w:tr>
      <w:tr w:rsidR="00557188" w14:paraId="423D152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B9D6E68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1A15788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5A7EEBF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M1600</w:t>
            </w:r>
          </w:p>
        </w:tc>
        <w:tc>
          <w:tcPr>
            <w:tcW w:w="1800" w:type="dxa"/>
            <w:vAlign w:val="center"/>
          </w:tcPr>
          <w:p w14:paraId="067EF646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FBA8996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-1.06</w:t>
            </w:r>
          </w:p>
        </w:tc>
      </w:tr>
      <w:tr w:rsidR="00557188" w14:paraId="40FE946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C60AACB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38507BC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8696E9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M1600</w:t>
            </w:r>
          </w:p>
        </w:tc>
        <w:tc>
          <w:tcPr>
            <w:tcW w:w="1800" w:type="dxa"/>
            <w:vAlign w:val="center"/>
          </w:tcPr>
          <w:p w14:paraId="2358136E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4EE31F1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-1.26</w:t>
            </w:r>
          </w:p>
        </w:tc>
      </w:tr>
      <w:tr w:rsidR="00557188" w14:paraId="66B6C59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18FE4D6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84AA463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29117C0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M1600</w:t>
            </w:r>
          </w:p>
        </w:tc>
        <w:tc>
          <w:tcPr>
            <w:tcW w:w="1800" w:type="dxa"/>
            <w:vAlign w:val="center"/>
          </w:tcPr>
          <w:p w14:paraId="0348DF0F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DA1E40F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</w:p>
        </w:tc>
      </w:tr>
      <w:tr w:rsidR="00557188" w14:paraId="3E1DFD0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CC80D0A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1A8F120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37572D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5B18519B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EFF95AD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</w:tr>
      <w:tr w:rsidR="00557188" w14:paraId="2D87947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F8157C1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01048E7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C98BD3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M1600</w:t>
            </w:r>
          </w:p>
        </w:tc>
        <w:tc>
          <w:tcPr>
            <w:tcW w:w="1800" w:type="dxa"/>
            <w:vAlign w:val="center"/>
          </w:tcPr>
          <w:p w14:paraId="0E06098D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8A92F48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</w:tr>
      <w:tr w:rsidR="00557188" w14:paraId="04E00FF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55701EE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5F1CE7E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8B991C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M1600</w:t>
            </w:r>
          </w:p>
        </w:tc>
        <w:tc>
          <w:tcPr>
            <w:tcW w:w="1800" w:type="dxa"/>
            <w:vAlign w:val="center"/>
          </w:tcPr>
          <w:p w14:paraId="3E7D78C6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E8F2735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</w:tr>
      <w:tr w:rsidR="00557188" w14:paraId="771485E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2D07BC6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32931FF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6FE006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34F21E99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78C93F2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-1.17</w:t>
            </w:r>
          </w:p>
        </w:tc>
      </w:tr>
      <w:tr w:rsidR="00557188" w14:paraId="79CDE8E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960CFD8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21279D8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9D92E48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7BD15FB0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A50D37B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-1.33</w:t>
            </w:r>
          </w:p>
        </w:tc>
      </w:tr>
      <w:tr w:rsidR="00557188" w14:paraId="4BDCA79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B6DC4BB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D2124DB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B8FC731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M1600</w:t>
            </w:r>
          </w:p>
        </w:tc>
        <w:tc>
          <w:tcPr>
            <w:tcW w:w="1800" w:type="dxa"/>
            <w:vAlign w:val="center"/>
          </w:tcPr>
          <w:p w14:paraId="45D9705A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1B80676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</w:tr>
      <w:tr w:rsidR="00557188" w14:paraId="75C9A0E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B15698C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F7F1413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931EC41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M1600</w:t>
            </w:r>
          </w:p>
        </w:tc>
        <w:tc>
          <w:tcPr>
            <w:tcW w:w="1800" w:type="dxa"/>
            <w:vAlign w:val="center"/>
          </w:tcPr>
          <w:p w14:paraId="4B413ACD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079A55D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</w:p>
        </w:tc>
      </w:tr>
      <w:tr w:rsidR="00557188" w14:paraId="271BA44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32F6A28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D085413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238E4B0D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24E1E5A6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933E66D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</w:tr>
      <w:tr w:rsidR="00557188" w14:paraId="2767544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A796ED0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F9CFE8C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54DE2AA8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6A175B27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D10C521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-0.17</w:t>
            </w:r>
          </w:p>
        </w:tc>
      </w:tr>
      <w:tr w:rsidR="00557188" w14:paraId="5B3DC75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219516E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055CBCA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5677F4A0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F07BB6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EC6C9EF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557188" w14:paraId="2B8163F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C1535A3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B790AD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1135E40A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7A0708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6CAEF8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557188" w14:paraId="1E6E612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DE4EEF2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AF892F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532ED705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6FBB9E6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21799A7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557188" w14:paraId="4293F7E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B90F114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7D47AF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2B33DFFD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024B778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9F1FCF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557188" w14:paraId="24D5A63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19B425F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C4E1957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5B2F0ED9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7597891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73356E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557188" w14:paraId="56CF351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3572D94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27C622E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68CF4943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CK1200</w:t>
            </w:r>
          </w:p>
        </w:tc>
        <w:tc>
          <w:tcPr>
            <w:tcW w:w="1800" w:type="dxa"/>
            <w:vAlign w:val="center"/>
          </w:tcPr>
          <w:p w14:paraId="733A8546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717CAE3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-1.49</w:t>
            </w:r>
          </w:p>
        </w:tc>
      </w:tr>
      <w:tr w:rsidR="00557188" w14:paraId="7CAD18B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6339568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F79484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2C096EB6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CK1200</w:t>
            </w:r>
          </w:p>
        </w:tc>
        <w:tc>
          <w:tcPr>
            <w:tcW w:w="1800" w:type="dxa"/>
            <w:vAlign w:val="center"/>
          </w:tcPr>
          <w:p w14:paraId="00E8FF08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58C9141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-0.90</w:t>
            </w:r>
          </w:p>
        </w:tc>
      </w:tr>
      <w:tr w:rsidR="00557188" w14:paraId="3CB46E6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7993ED7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0C6DFB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10E43903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1E6BE143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BAD9185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-0.22</w:t>
            </w:r>
          </w:p>
        </w:tc>
      </w:tr>
      <w:tr w:rsidR="00557188" w14:paraId="346BBB8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0FC9CD7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619D71F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485E9335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6F423503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9F8AF58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557188" w14:paraId="448447C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4060DD9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74E1593" w14:textId="77777777" w:rsidR="00557188" w:rsidRDefault="005571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99E76C7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未编号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1800" w:type="dxa"/>
            <w:vAlign w:val="center"/>
          </w:tcPr>
          <w:p w14:paraId="3F3F89FC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39D4C49" w14:textId="77777777" w:rsidR="00557188" w:rsidRDefault="00F9612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</w:tbl>
    <w:p w14:paraId="21C2DDDC" w14:textId="77777777" w:rsidR="00557188" w:rsidRDefault="00557188">
      <w:pPr>
        <w:pStyle w:val="a0"/>
        <w:ind w:firstLineChars="0" w:firstLine="0"/>
        <w:rPr>
          <w:rFonts w:ascii="微软雅黑" w:eastAsia="微软雅黑" w:hAnsi="微软雅黑" w:hint="eastAsia"/>
          <w:lang w:val="en-US"/>
        </w:rPr>
      </w:pPr>
    </w:p>
    <w:bookmarkEnd w:id="36"/>
    <w:p w14:paraId="4BC613B8" w14:textId="77777777" w:rsidR="00557188" w:rsidRDefault="00557188">
      <w:pPr>
        <w:rPr>
          <w:rFonts w:hint="eastAsia"/>
          <w:lang w:val="en-US"/>
        </w:rPr>
      </w:pPr>
    </w:p>
    <w:sectPr w:rsidR="00557188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8B59B" w14:textId="77777777" w:rsidR="00F96120" w:rsidRDefault="00F96120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73DDE362" w14:textId="77777777" w:rsidR="00F96120" w:rsidRDefault="00F96120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2"/>
      <w:gridCol w:w="2781"/>
      <w:gridCol w:w="2763"/>
    </w:tblGrid>
    <w:tr w:rsidR="00557188" w14:paraId="01D7D0F9" w14:textId="77777777">
      <w:tc>
        <w:tcPr>
          <w:tcW w:w="3020" w:type="dxa"/>
        </w:tcPr>
        <w:p w14:paraId="0A7944C1" w14:textId="77777777" w:rsidR="00557188" w:rsidRDefault="00557188">
          <w:pPr>
            <w:pStyle w:val="a6"/>
            <w:rPr>
              <w:rFonts w:hint="eastAsia"/>
              <w:sz w:val="20"/>
              <w:szCs w:val="21"/>
            </w:rPr>
          </w:pPr>
        </w:p>
      </w:tc>
      <w:tc>
        <w:tcPr>
          <w:tcW w:w="3020" w:type="dxa"/>
        </w:tcPr>
        <w:p w14:paraId="694F5C21" w14:textId="77777777" w:rsidR="00557188" w:rsidRDefault="00F96120">
          <w:pPr>
            <w:pStyle w:val="a6"/>
            <w:jc w:val="center"/>
            <w:rPr>
              <w:rFonts w:hint="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</w:t>
              </w:r>
              <w:r>
                <w:rPr>
                  <w:rFonts w:hint="eastAsia"/>
                  <w:sz w:val="20"/>
                  <w:szCs w:val="21"/>
                  <w:lang w:val="zh-CN"/>
                </w:rPr>
                <w:t xml:space="preserve"> </w:t>
              </w:r>
              <w:r>
                <w:rPr>
                  <w:rFonts w:hint="eastAsia"/>
                  <w:sz w:val="20"/>
                  <w:szCs w:val="21"/>
                  <w:lang w:val="zh-CN"/>
                </w:rPr>
                <w:t>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248E4AC9" w14:textId="77777777" w:rsidR="00557188" w:rsidRDefault="00557188">
          <w:pPr>
            <w:pStyle w:val="a6"/>
            <w:jc w:val="right"/>
            <w:rPr>
              <w:rFonts w:hint="eastAsia"/>
              <w:sz w:val="20"/>
              <w:szCs w:val="21"/>
            </w:rPr>
          </w:pPr>
        </w:p>
      </w:tc>
    </w:tr>
  </w:tbl>
  <w:p w14:paraId="4F788CAA" w14:textId="77777777" w:rsidR="00557188" w:rsidRDefault="00557188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3C0D8" w14:textId="77777777" w:rsidR="00F96120" w:rsidRDefault="00F96120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09773998" w14:textId="77777777" w:rsidR="00F96120" w:rsidRDefault="00F96120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0E1E" w14:textId="77777777" w:rsidR="00557188" w:rsidRDefault="00F96120">
    <w:pPr>
      <w:pStyle w:val="a8"/>
      <w:spacing w:line="240" w:lineRule="atLeast"/>
      <w:jc w:val="left"/>
      <w:rPr>
        <w:rFonts w:hint="eastAsia"/>
        <w:lang w:val="en-US"/>
      </w:rPr>
    </w:pPr>
    <w:r>
      <w:rPr>
        <w:noProof/>
        <w:lang w:val="en-US"/>
      </w:rPr>
      <w:drawing>
        <wp:inline distT="0" distB="0" distL="0" distR="0" wp14:anchorId="7C9FEBE5" wp14:editId="1E299F77">
          <wp:extent cx="866140" cy="251460"/>
          <wp:effectExtent l="0" t="0" r="0" b="0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ascii="微软雅黑" w:eastAsia="微软雅黑" w:hAnsi="微软雅黑"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2100365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A7"/>
    <w:rsid w:val="00000C1C"/>
    <w:rsid w:val="00032830"/>
    <w:rsid w:val="00036F88"/>
    <w:rsid w:val="00063EF1"/>
    <w:rsid w:val="000865A4"/>
    <w:rsid w:val="000A23A3"/>
    <w:rsid w:val="000B33ED"/>
    <w:rsid w:val="000C30C7"/>
    <w:rsid w:val="000C7D8C"/>
    <w:rsid w:val="0010146B"/>
    <w:rsid w:val="00106F82"/>
    <w:rsid w:val="001123CA"/>
    <w:rsid w:val="0011518F"/>
    <w:rsid w:val="0014719B"/>
    <w:rsid w:val="00167687"/>
    <w:rsid w:val="00187426"/>
    <w:rsid w:val="001C3C21"/>
    <w:rsid w:val="001D7D45"/>
    <w:rsid w:val="001E25A9"/>
    <w:rsid w:val="002147C7"/>
    <w:rsid w:val="002158A1"/>
    <w:rsid w:val="002402D4"/>
    <w:rsid w:val="002436EA"/>
    <w:rsid w:val="00256F52"/>
    <w:rsid w:val="00265BA5"/>
    <w:rsid w:val="002945D5"/>
    <w:rsid w:val="002A58B9"/>
    <w:rsid w:val="002A6472"/>
    <w:rsid w:val="002D24A7"/>
    <w:rsid w:val="002D486B"/>
    <w:rsid w:val="0038057B"/>
    <w:rsid w:val="00390600"/>
    <w:rsid w:val="003B27AD"/>
    <w:rsid w:val="003C00CA"/>
    <w:rsid w:val="00431D13"/>
    <w:rsid w:val="004503F9"/>
    <w:rsid w:val="004513F7"/>
    <w:rsid w:val="00457EFE"/>
    <w:rsid w:val="00460AA8"/>
    <w:rsid w:val="0047328E"/>
    <w:rsid w:val="004946E4"/>
    <w:rsid w:val="004C6F3B"/>
    <w:rsid w:val="0051229F"/>
    <w:rsid w:val="00517815"/>
    <w:rsid w:val="00557188"/>
    <w:rsid w:val="005920CA"/>
    <w:rsid w:val="005C6D1E"/>
    <w:rsid w:val="005F5C93"/>
    <w:rsid w:val="005F6099"/>
    <w:rsid w:val="006141AB"/>
    <w:rsid w:val="0061751E"/>
    <w:rsid w:val="00646B82"/>
    <w:rsid w:val="006538D7"/>
    <w:rsid w:val="00670BE4"/>
    <w:rsid w:val="00694BF6"/>
    <w:rsid w:val="006B226B"/>
    <w:rsid w:val="006D5658"/>
    <w:rsid w:val="00705643"/>
    <w:rsid w:val="007109AF"/>
    <w:rsid w:val="0071743A"/>
    <w:rsid w:val="00717EFF"/>
    <w:rsid w:val="00772B34"/>
    <w:rsid w:val="00775530"/>
    <w:rsid w:val="007D7DA5"/>
    <w:rsid w:val="00811F34"/>
    <w:rsid w:val="00881C4E"/>
    <w:rsid w:val="008E189C"/>
    <w:rsid w:val="00927560"/>
    <w:rsid w:val="00937DA2"/>
    <w:rsid w:val="009727E4"/>
    <w:rsid w:val="009A4679"/>
    <w:rsid w:val="009C70BF"/>
    <w:rsid w:val="009E2DF2"/>
    <w:rsid w:val="009F15C5"/>
    <w:rsid w:val="009F7F00"/>
    <w:rsid w:val="00A163E5"/>
    <w:rsid w:val="00A37C21"/>
    <w:rsid w:val="00A87B3B"/>
    <w:rsid w:val="00AA0B58"/>
    <w:rsid w:val="00AA2A10"/>
    <w:rsid w:val="00AB0A4A"/>
    <w:rsid w:val="00AC3CCB"/>
    <w:rsid w:val="00AC7365"/>
    <w:rsid w:val="00B35FE6"/>
    <w:rsid w:val="00B361A3"/>
    <w:rsid w:val="00B71604"/>
    <w:rsid w:val="00B75415"/>
    <w:rsid w:val="00BA40F1"/>
    <w:rsid w:val="00BB00D4"/>
    <w:rsid w:val="00BB06E3"/>
    <w:rsid w:val="00BE2DE2"/>
    <w:rsid w:val="00C03E74"/>
    <w:rsid w:val="00C22CD0"/>
    <w:rsid w:val="00C25997"/>
    <w:rsid w:val="00C3200C"/>
    <w:rsid w:val="00C61653"/>
    <w:rsid w:val="00C9229B"/>
    <w:rsid w:val="00CB1587"/>
    <w:rsid w:val="00CD6678"/>
    <w:rsid w:val="00CF1333"/>
    <w:rsid w:val="00D116EB"/>
    <w:rsid w:val="00D160E9"/>
    <w:rsid w:val="00D25428"/>
    <w:rsid w:val="00D2798E"/>
    <w:rsid w:val="00D607F8"/>
    <w:rsid w:val="00D776D5"/>
    <w:rsid w:val="00DA5C56"/>
    <w:rsid w:val="00DC1940"/>
    <w:rsid w:val="00DC1ED2"/>
    <w:rsid w:val="00DD3341"/>
    <w:rsid w:val="00E040FC"/>
    <w:rsid w:val="00E477CD"/>
    <w:rsid w:val="00E513D4"/>
    <w:rsid w:val="00E83D23"/>
    <w:rsid w:val="00EF1FB2"/>
    <w:rsid w:val="00EF6634"/>
    <w:rsid w:val="00F138C8"/>
    <w:rsid w:val="00F31AAA"/>
    <w:rsid w:val="00F541C9"/>
    <w:rsid w:val="00F7186B"/>
    <w:rsid w:val="00F74333"/>
    <w:rsid w:val="00F96120"/>
    <w:rsid w:val="00FC1684"/>
    <w:rsid w:val="00FD73EC"/>
    <w:rsid w:val="00FF2BAF"/>
    <w:rsid w:val="00FF46C6"/>
    <w:rsid w:val="00FF5BC6"/>
    <w:rsid w:val="00FF70E7"/>
    <w:rsid w:val="3FD9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FC0103"/>
  <w15:docId w15:val="{09771138-77FE-4E79-8CE8-4D1BB698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exact"/>
    </w:pPr>
    <w:rPr>
      <w:rFonts w:ascii="微软雅黑" w:eastAsia="微软雅黑" w:hAnsi="微软雅黑" w:cs="微软雅黑"/>
      <w:sz w:val="21"/>
      <w:szCs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rFonts w:ascii="Times New Roman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rFonts w:ascii="Times New Roman" w:hAnsi="Times New Roman"/>
      <w:sz w:val="21"/>
      <w:szCs w:val="21"/>
      <w:lang w:val="en-GB"/>
    </w:rPr>
  </w:style>
  <w:style w:type="paragraph" w:styleId="a4">
    <w:name w:val="Balloon Text"/>
    <w:basedOn w:val="a"/>
    <w:link w:val="a5"/>
    <w:uiPriority w:val="99"/>
    <w:semiHidden/>
    <w:unhideWhenUsed/>
    <w:pPr>
      <w:spacing w:line="240" w:lineRule="auto"/>
    </w:pPr>
    <w:rPr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8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styleId="aa">
    <w:name w:val="Hyperlink"/>
    <w:uiPriority w:val="99"/>
    <w:rPr>
      <w:color w:val="0000FF"/>
      <w:u w:val="single"/>
    </w:rPr>
  </w:style>
  <w:style w:type="table" w:styleId="ab">
    <w:name w:val="Table Grid"/>
    <w:basedOn w:val="a2"/>
    <w:uiPriority w:val="39"/>
    <w:pPr>
      <w:spacing w:line="360" w:lineRule="exac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character" w:customStyle="1" w:styleId="10">
    <w:name w:val="标题 1 字符"/>
    <w:link w:val="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Pr>
      <w:rFonts w:ascii="Arial" w:eastAsia="宋体" w:hAnsi="Arial" w:cs="Arial"/>
      <w:kern w:val="0"/>
      <w:sz w:val="22"/>
      <w:lang w:val="en-GB"/>
    </w:rPr>
  </w:style>
  <w:style w:type="character" w:customStyle="1" w:styleId="a9">
    <w:name w:val="页眉 字符"/>
    <w:link w:val="a8"/>
    <w:uiPriority w:val="99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character" w:customStyle="1" w:styleId="a7">
    <w:name w:val="页脚 字符"/>
    <w:link w:val="a6"/>
    <w:uiPriority w:val="99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character" w:customStyle="1" w:styleId="a5">
    <w:name w:val="批注框文本 字符"/>
    <w:basedOn w:val="a1"/>
    <w:link w:val="a4"/>
    <w:uiPriority w:val="99"/>
    <w:semiHidden/>
    <w:rPr>
      <w:rFonts w:ascii="Times New Roman" w:hAnsi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7482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7FA1-8B00-4346-A280-334480C89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1</TotalTime>
  <Pages>10</Pages>
  <Words>1823</Words>
  <Characters>3282</Characters>
  <Application>Microsoft Office Word</Application>
  <DocSecurity>0</DocSecurity>
  <Lines>1094</Lines>
  <Paragraphs>850</Paragraphs>
  <ScaleCrop>false</ScaleCrop>
  <Company>Microsoft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公共建筑换气次数计算书</dc:title>
  <dc:creator>Tyto Pan</dc:creator>
  <cp:lastModifiedBy>Tyto Pan</cp:lastModifiedBy>
  <cp:revision>1</cp:revision>
  <dcterms:created xsi:type="dcterms:W3CDTF">2026-03-26T02:03:00Z</dcterms:created>
  <dcterms:modified xsi:type="dcterms:W3CDTF">2026-03-26T02:04:00Z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7E2C78F8D48D4F5296BA0674EEB9DB1E_12</vt:lpwstr>
  </property>
</Properties>
</file>