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8731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A2B395B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2ACB2916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EF3F301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FBE482C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5D755F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41E3C5E2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1E43B5D7" w14:textId="77777777" w:rsidTr="00D20312">
        <w:trPr>
          <w:jc w:val="center"/>
        </w:trPr>
        <w:tc>
          <w:tcPr>
            <w:tcW w:w="8312" w:type="dxa"/>
            <w:hideMark/>
          </w:tcPr>
          <w:p w14:paraId="4744321F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种食</w:t>
            </w:r>
            <w:proofErr w:type="gramStart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研</w:t>
            </w:r>
            <w:proofErr w:type="gramEnd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售校际生活综合体</w:t>
            </w:r>
            <w:bookmarkEnd w:id="5"/>
          </w:p>
        </w:tc>
      </w:tr>
      <w:tr w:rsidR="00D20312" w:rsidRPr="00D20312" w14:paraId="12B71B95" w14:textId="77777777" w:rsidTr="00D20312">
        <w:trPr>
          <w:jc w:val="center"/>
        </w:trPr>
        <w:tc>
          <w:tcPr>
            <w:tcW w:w="8312" w:type="dxa"/>
          </w:tcPr>
          <w:p w14:paraId="26A3C622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73F4D5B3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15A9D7CE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B621D73" wp14:editId="1E107A81">
            <wp:extent cx="1009756" cy="10097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C7EA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4AA19D3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B99EFDA" w14:textId="77777777" w:rsidTr="00D20312">
        <w:trPr>
          <w:jc w:val="center"/>
        </w:trPr>
        <w:tc>
          <w:tcPr>
            <w:tcW w:w="1263" w:type="dxa"/>
            <w:hideMark/>
          </w:tcPr>
          <w:p w14:paraId="4CAD87D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3842562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3EFA500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广东-广州</w:t>
            </w:r>
            <w:bookmarkEnd w:id="8"/>
          </w:p>
        </w:tc>
      </w:tr>
      <w:tr w:rsidR="00D20312" w:rsidRPr="00D20312" w14:paraId="223F0183" w14:textId="77777777" w:rsidTr="00D20312">
        <w:trPr>
          <w:jc w:val="center"/>
        </w:trPr>
        <w:tc>
          <w:tcPr>
            <w:tcW w:w="1263" w:type="dxa"/>
            <w:hideMark/>
          </w:tcPr>
          <w:p w14:paraId="5B936BE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419EE0A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71DEDF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7DEB2DC3" w14:textId="77777777" w:rsidTr="00D20312">
        <w:trPr>
          <w:jc w:val="center"/>
        </w:trPr>
        <w:tc>
          <w:tcPr>
            <w:tcW w:w="1263" w:type="dxa"/>
            <w:hideMark/>
          </w:tcPr>
          <w:p w14:paraId="6629BDD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A64538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5E5DA0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636C14BA" w14:textId="77777777" w:rsidTr="00D20312">
        <w:trPr>
          <w:jc w:val="center"/>
        </w:trPr>
        <w:tc>
          <w:tcPr>
            <w:tcW w:w="1263" w:type="dxa"/>
            <w:hideMark/>
          </w:tcPr>
          <w:p w14:paraId="42479A8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FFF530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122142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A4BE19E" w14:textId="77777777" w:rsidTr="00D20312">
        <w:trPr>
          <w:jc w:val="center"/>
        </w:trPr>
        <w:tc>
          <w:tcPr>
            <w:tcW w:w="1263" w:type="dxa"/>
            <w:hideMark/>
          </w:tcPr>
          <w:p w14:paraId="4464076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C7BC59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3590CC6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5FC34CA" w14:textId="77777777" w:rsidTr="00D20312">
        <w:trPr>
          <w:jc w:val="center"/>
        </w:trPr>
        <w:tc>
          <w:tcPr>
            <w:tcW w:w="1263" w:type="dxa"/>
            <w:hideMark/>
          </w:tcPr>
          <w:p w14:paraId="5C1B547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F856DC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CD0EC0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6052DB9" w14:textId="77777777" w:rsidTr="00D20312">
        <w:trPr>
          <w:jc w:val="center"/>
        </w:trPr>
        <w:tc>
          <w:tcPr>
            <w:tcW w:w="1263" w:type="dxa"/>
            <w:hideMark/>
          </w:tcPr>
          <w:p w14:paraId="47821E9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65DBA42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63623B9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2026年3月12日</w:t>
            </w:r>
            <w:bookmarkEnd w:id="11"/>
          </w:p>
        </w:tc>
      </w:tr>
    </w:tbl>
    <w:p w14:paraId="1FB7F0EB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EA2319F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06A61CD1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56A130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72952B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D14738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9386367" wp14:editId="034A5DA2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499021B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C3FD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AD521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6F36A4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5A06205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B7301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7C64D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T15705481373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EF691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49D9A58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CFD2E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9C3B9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066D5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D36DF7D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2D2876C2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460BABC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DE8720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96A2A37" w14:textId="77777777" w:rsidR="005D755F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238454" w:history="1">
        <w:r w:rsidR="005D755F" w:rsidRPr="00FE4BCA">
          <w:rPr>
            <w:rStyle w:val="a7"/>
            <w:rFonts w:hint="eastAsia"/>
          </w:rPr>
          <w:t>1</w:t>
        </w:r>
        <w:r w:rsidR="005D755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D755F" w:rsidRPr="00FE4BCA">
          <w:rPr>
            <w:rStyle w:val="a7"/>
            <w:rFonts w:hint="eastAsia"/>
          </w:rPr>
          <w:t>建筑概况</w:t>
        </w:r>
        <w:r w:rsidR="005D755F">
          <w:rPr>
            <w:rFonts w:hint="eastAsia"/>
            <w:webHidden/>
          </w:rPr>
          <w:tab/>
        </w:r>
        <w:r w:rsidR="005D755F">
          <w:rPr>
            <w:rFonts w:hint="eastAsia"/>
            <w:webHidden/>
          </w:rPr>
          <w:fldChar w:fldCharType="begin"/>
        </w:r>
        <w:r w:rsidR="005D755F">
          <w:rPr>
            <w:rFonts w:hint="eastAsia"/>
            <w:webHidden/>
          </w:rPr>
          <w:instrText xml:space="preserve"> </w:instrText>
        </w:r>
        <w:r w:rsidR="005D755F">
          <w:rPr>
            <w:webHidden/>
          </w:rPr>
          <w:instrText>PAGEREF _Toc224238454 \h</w:instrText>
        </w:r>
        <w:r w:rsidR="005D755F">
          <w:rPr>
            <w:rFonts w:hint="eastAsia"/>
            <w:webHidden/>
          </w:rPr>
          <w:instrText xml:space="preserve"> </w:instrText>
        </w:r>
        <w:r w:rsidR="005D755F">
          <w:rPr>
            <w:rFonts w:hint="eastAsia"/>
            <w:webHidden/>
          </w:rPr>
        </w:r>
        <w:r w:rsidR="005D755F">
          <w:rPr>
            <w:rFonts w:hint="eastAsia"/>
            <w:webHidden/>
          </w:rPr>
          <w:fldChar w:fldCharType="separate"/>
        </w:r>
        <w:r w:rsidR="005D755F">
          <w:rPr>
            <w:rFonts w:hint="eastAsia"/>
            <w:webHidden/>
          </w:rPr>
          <w:t>3</w:t>
        </w:r>
        <w:r w:rsidR="005D755F">
          <w:rPr>
            <w:rFonts w:hint="eastAsia"/>
            <w:webHidden/>
          </w:rPr>
          <w:fldChar w:fldCharType="end"/>
        </w:r>
      </w:hyperlink>
    </w:p>
    <w:p w14:paraId="68E24D01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55" w:history="1">
        <w:r w:rsidRPr="00FE4BC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CB11513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56" w:history="1">
        <w:r w:rsidRPr="00FE4BC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826174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57" w:history="1">
        <w:r w:rsidRPr="00FE4BC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4E17A07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58" w:history="1">
        <w:r w:rsidRPr="00FE4BCA">
          <w:rPr>
            <w:rStyle w:val="a7"/>
            <w:rFonts w:hint="eastAsia"/>
            <w:lang w:val="en-GB"/>
          </w:rPr>
          <w:t>4.1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13450C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59" w:history="1">
        <w:r w:rsidRPr="00FE4BCA">
          <w:rPr>
            <w:rStyle w:val="a7"/>
            <w:rFonts w:hint="eastAsia"/>
            <w:lang w:val="en-GB"/>
          </w:rPr>
          <w:t>4.2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4CA36B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60" w:history="1">
        <w:r w:rsidRPr="00FE4BCA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E261358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61" w:history="1">
        <w:r w:rsidRPr="00FE4BCA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5C0D7C8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62" w:history="1">
        <w:r w:rsidRPr="00FE4BCA">
          <w:rPr>
            <w:rStyle w:val="a7"/>
            <w:rFonts w:hint="eastAsia"/>
            <w:lang w:val="en-GB"/>
          </w:rPr>
          <w:t>6.1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222F211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63" w:history="1">
        <w:r w:rsidRPr="00FE4BCA">
          <w:rPr>
            <w:rStyle w:val="a7"/>
            <w:rFonts w:hint="eastAsia"/>
            <w:lang w:val="en-GB"/>
          </w:rPr>
          <w:t>6.2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1AD4AEB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64" w:history="1">
        <w:r w:rsidRPr="00FE4BCA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2003EC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65" w:history="1">
        <w:r w:rsidRPr="00FE4BCA">
          <w:rPr>
            <w:rStyle w:val="a7"/>
            <w:rFonts w:hint="eastAsia"/>
            <w:lang w:val="en-GB"/>
          </w:rPr>
          <w:t>7.1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7433373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66" w:history="1">
        <w:r w:rsidRPr="00FE4BCA">
          <w:rPr>
            <w:rStyle w:val="a7"/>
            <w:rFonts w:hint="eastAsia"/>
            <w:lang w:val="en-GB"/>
          </w:rPr>
          <w:t>7.2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8199DE5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67" w:history="1">
        <w:r w:rsidRPr="00FE4BCA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9CB1742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68" w:history="1">
        <w:r w:rsidRPr="00FE4BCA">
          <w:rPr>
            <w:rStyle w:val="a7"/>
            <w:rFonts w:hint="eastAsia"/>
            <w:lang w:val="en-GB"/>
          </w:rPr>
          <w:t>8.1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F481A3D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69" w:history="1">
        <w:r w:rsidRPr="00FE4BCA">
          <w:rPr>
            <w:rStyle w:val="a7"/>
            <w:rFonts w:hint="eastAsia"/>
            <w:lang w:val="en-GB"/>
          </w:rPr>
          <w:t>8.2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天窗太阳得热系数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237924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70" w:history="1">
        <w:r w:rsidRPr="00FE4BCA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7EB31F8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71" w:history="1">
        <w:r w:rsidRPr="00FE4BCA">
          <w:rPr>
            <w:rStyle w:val="a7"/>
            <w:rFonts w:hint="eastAsia"/>
            <w:lang w:val="en-GB"/>
          </w:rPr>
          <w:t>9.1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4E8D368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72" w:history="1">
        <w:r w:rsidRPr="00FE4BCA">
          <w:rPr>
            <w:rStyle w:val="a7"/>
            <w:rFonts w:hint="eastAsia"/>
            <w:lang w:val="en-GB"/>
          </w:rPr>
          <w:t>9.2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3030E3B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73" w:history="1">
        <w:r w:rsidRPr="00FE4BCA">
          <w:rPr>
            <w:rStyle w:val="a7"/>
            <w:rFonts w:hint="eastAsia"/>
            <w:lang w:val="en-GB"/>
          </w:rPr>
          <w:t>9.3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745B1EB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74" w:history="1">
        <w:r w:rsidRPr="00FE4BCA">
          <w:rPr>
            <w:rStyle w:val="a7"/>
            <w:rFonts w:hint="eastAsia"/>
            <w:lang w:val="en-GB"/>
          </w:rPr>
          <w:t>9.4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7C75EF6" w14:textId="77777777" w:rsidR="005D755F" w:rsidRDefault="005D755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238475" w:history="1">
        <w:r w:rsidRPr="00FE4BCA">
          <w:rPr>
            <w:rStyle w:val="a7"/>
            <w:rFonts w:hint="eastAsia"/>
            <w:lang w:val="en-GB"/>
          </w:rPr>
          <w:t>9.5</w:t>
        </w:r>
        <w:r w:rsidRPr="00FE4BCA">
          <w:rPr>
            <w:rStyle w:val="a7"/>
            <w:rFonts w:hint="eastAsia"/>
          </w:rPr>
          <w:t xml:space="preserve"> </w:t>
        </w:r>
        <w:r w:rsidRPr="00FE4BCA">
          <w:rPr>
            <w:rStyle w:val="a7"/>
            <w:rFonts w:hint="eastAsia"/>
          </w:rPr>
          <w:t>外窗太阳得热系数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692E4FF" w14:textId="77777777" w:rsidR="005D755F" w:rsidRDefault="005D755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238476" w:history="1">
        <w:r w:rsidRPr="00FE4BCA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E4BCA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_Toc224238476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C67FE79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C9A6144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9924A8B" w14:textId="77777777" w:rsidR="00D40158" w:rsidRDefault="00D40158" w:rsidP="00D40158">
      <w:pPr>
        <w:pStyle w:val="TOC1"/>
        <w:rPr>
          <w:rFonts w:hint="eastAsia"/>
        </w:rPr>
      </w:pPr>
    </w:p>
    <w:p w14:paraId="4C426BFF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4238454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138B4AF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B35E3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D6AC1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种食</w:t>
            </w:r>
            <w:proofErr w:type="gramStart"/>
            <w:r>
              <w:t>研</w:t>
            </w:r>
            <w:proofErr w:type="gramEnd"/>
            <w:r>
              <w:t>售校际生活综合体</w:t>
            </w:r>
            <w:bookmarkEnd w:id="19"/>
          </w:p>
        </w:tc>
      </w:tr>
      <w:tr w:rsidR="00D40158" w:rsidRPr="00FF2243" w14:paraId="09F6F5B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1C6B8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FB1FB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广东</w:t>
            </w:r>
            <w:r>
              <w:t>-</w:t>
            </w:r>
            <w:r>
              <w:t>广州</w:t>
            </w:r>
            <w:bookmarkEnd w:id="20"/>
          </w:p>
        </w:tc>
      </w:tr>
      <w:tr w:rsidR="005407D2" w:rsidRPr="00FF2243" w14:paraId="1B197C1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23DF2C1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D96BE8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1C6F97C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BBA8035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7CD542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3768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19364D3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01D50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FB68C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2D4BDBB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33D76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7EF2ADA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14.4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611F08A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38D252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68E981A2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14586.83</w:t>
            </w:r>
            <w:bookmarkEnd w:id="27"/>
          </w:p>
        </w:tc>
      </w:tr>
      <w:tr w:rsidR="00203A7D" w:rsidRPr="00FF2243" w14:paraId="386335B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E9AEE16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18ACCDE3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4948.69</w:t>
            </w:r>
            <w:bookmarkEnd w:id="28"/>
          </w:p>
        </w:tc>
      </w:tr>
      <w:tr w:rsidR="00FA4476" w:rsidRPr="00FF2243" w14:paraId="6410854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11156F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2141601A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270</w:t>
            </w:r>
            <w:bookmarkEnd w:id="29"/>
          </w:p>
        </w:tc>
      </w:tr>
      <w:tr w:rsidR="00D40158" w:rsidRPr="00FF2243" w14:paraId="03ABA9A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8D612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77FFA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8F0DAA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B98CB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FBD36EC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0.32</w:t>
            </w:r>
            <w:bookmarkEnd w:id="31"/>
          </w:p>
        </w:tc>
      </w:tr>
      <w:tr w:rsidR="00D40158" w:rsidRPr="00FF2243" w14:paraId="26304D0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B01B1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AFAE502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2606D996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24238455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6FD60823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01030CD9" w14:textId="77777777" w:rsidR="00242AC5" w:rsidRDefault="003A295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</w:p>
    <w:p w14:paraId="6D10841F" w14:textId="77777777" w:rsidR="00242AC5" w:rsidRDefault="003A295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DA9884F" w14:textId="77777777" w:rsidR="00242AC5" w:rsidRDefault="003A295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5BDF050E" w14:textId="77777777" w:rsidR="00242AC5" w:rsidRDefault="003A2957">
      <w:pPr>
        <w:pStyle w:val="1"/>
        <w:widowControl w:val="0"/>
        <w:jc w:val="both"/>
        <w:rPr>
          <w:kern w:val="2"/>
          <w:szCs w:val="24"/>
        </w:rPr>
      </w:pPr>
      <w:bookmarkStart w:id="38" w:name="_Toc224238456"/>
      <w:r>
        <w:rPr>
          <w:rFonts w:hint="eastAsia"/>
          <w:kern w:val="2"/>
          <w:szCs w:val="24"/>
        </w:rPr>
        <w:t>建筑大样</w:t>
      </w:r>
      <w:bookmarkEnd w:id="38"/>
    </w:p>
    <w:p w14:paraId="15D1D96F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2D47AF9" wp14:editId="2C7E4214">
            <wp:extent cx="5667375" cy="1752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27A8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4F11194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2B9C5C6" wp14:editId="2BE4F281">
            <wp:extent cx="5667375" cy="3228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C216C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70DB1116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93813D7" wp14:editId="475DC279">
            <wp:extent cx="5667375" cy="1962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65B7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5EE9E689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2FA6B9A" wp14:editId="0BFEF660">
            <wp:extent cx="5667375" cy="1809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F36E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39B09EC0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F3E6511" wp14:editId="27B80CC0">
            <wp:extent cx="5667375" cy="16573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6F2C8" w14:textId="77777777" w:rsidR="00242AC5" w:rsidRDefault="003A29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365CC3FD" w14:textId="77777777" w:rsidR="00242AC5" w:rsidRDefault="003A2957">
      <w:pPr>
        <w:pStyle w:val="1"/>
        <w:widowControl w:val="0"/>
        <w:jc w:val="both"/>
        <w:rPr>
          <w:kern w:val="2"/>
          <w:szCs w:val="24"/>
        </w:rPr>
      </w:pPr>
      <w:bookmarkStart w:id="39" w:name="_Toc224238457"/>
      <w:r>
        <w:rPr>
          <w:rFonts w:hint="eastAsia"/>
          <w:kern w:val="2"/>
          <w:szCs w:val="24"/>
        </w:rPr>
        <w:t>工程材料</w:t>
      </w:r>
      <w:bookmarkEnd w:id="39"/>
    </w:p>
    <w:p w14:paraId="1FD798E1" w14:textId="77777777" w:rsidR="00242AC5" w:rsidRDefault="003A2957">
      <w:pPr>
        <w:pStyle w:val="2"/>
        <w:widowControl w:val="0"/>
        <w:rPr>
          <w:kern w:val="2"/>
        </w:rPr>
      </w:pPr>
      <w:bookmarkStart w:id="40" w:name="_Toc224238458"/>
      <w:r>
        <w:rPr>
          <w:rFonts w:hint="eastAsia"/>
          <w:kern w:val="2"/>
        </w:rPr>
        <w:t>普通材料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42AC5" w14:paraId="6E10516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D10ACA8" w14:textId="77777777" w:rsidR="00242AC5" w:rsidRDefault="003A2957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BC765B" w14:textId="77777777" w:rsidR="00242AC5" w:rsidRDefault="003A295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156C49" w14:textId="77777777" w:rsidR="00242AC5" w:rsidRDefault="003A295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7DD4C" w14:textId="77777777" w:rsidR="00242AC5" w:rsidRDefault="003A2957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218FF8" w14:textId="77777777" w:rsidR="00242AC5" w:rsidRDefault="003A2957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CCB2D" w14:textId="77777777" w:rsidR="00242AC5" w:rsidRDefault="003A2957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E2B4C06" w14:textId="77777777" w:rsidR="00242AC5" w:rsidRDefault="003A2957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242AC5" w14:paraId="7C166A5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30ECFDB" w14:textId="77777777" w:rsidR="00242AC5" w:rsidRDefault="00242AC5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A48C153" w14:textId="77777777" w:rsidR="00242AC5" w:rsidRDefault="003A2957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2D72E9" w14:textId="77777777" w:rsidR="00242AC5" w:rsidRDefault="003A295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9E1262" w14:textId="77777777" w:rsidR="00242AC5" w:rsidRDefault="003A2957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342D37" w14:textId="77777777" w:rsidR="00242AC5" w:rsidRDefault="003A2957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B77B3B" w14:textId="77777777" w:rsidR="00242AC5" w:rsidRDefault="003A2957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FF8823" w14:textId="77777777" w:rsidR="00242AC5" w:rsidRDefault="00242AC5">
            <w:pPr>
              <w:jc w:val="center"/>
              <w:rPr>
                <w:rFonts w:hint="eastAsia"/>
              </w:rPr>
            </w:pPr>
          </w:p>
        </w:tc>
      </w:tr>
      <w:tr w:rsidR="00242AC5" w14:paraId="15A9803D" w14:textId="77777777">
        <w:trPr>
          <w:jc w:val="center"/>
        </w:trPr>
        <w:tc>
          <w:tcPr>
            <w:tcW w:w="2196" w:type="dxa"/>
            <w:vAlign w:val="center"/>
          </w:tcPr>
          <w:p w14:paraId="02FBBF8B" w14:textId="77777777" w:rsidR="00242AC5" w:rsidRDefault="003A295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EEFE2E2" w14:textId="77777777" w:rsidR="00242AC5" w:rsidRDefault="003A295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3DFB21A" w14:textId="77777777" w:rsidR="00242AC5" w:rsidRDefault="003A295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7C04A30" w14:textId="77777777" w:rsidR="00242AC5" w:rsidRDefault="003A2957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6EAFCDE" w14:textId="77777777" w:rsidR="00242AC5" w:rsidRDefault="003A2957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FF37390" w14:textId="77777777" w:rsidR="00242AC5" w:rsidRDefault="003A2957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9A54DE1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2AC5" w14:paraId="11F7EB68" w14:textId="77777777">
        <w:trPr>
          <w:jc w:val="center"/>
        </w:trPr>
        <w:tc>
          <w:tcPr>
            <w:tcW w:w="2196" w:type="dxa"/>
            <w:vAlign w:val="center"/>
          </w:tcPr>
          <w:p w14:paraId="22A97349" w14:textId="77777777" w:rsidR="00242AC5" w:rsidRDefault="003A295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59B88A2A" w14:textId="77777777" w:rsidR="00242AC5" w:rsidRDefault="003A295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7995483" w14:textId="77777777" w:rsidR="00242AC5" w:rsidRDefault="003A295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04BE49A" w14:textId="77777777" w:rsidR="00242AC5" w:rsidRDefault="003A2957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A8DDEEF" w14:textId="77777777" w:rsidR="00242AC5" w:rsidRDefault="003A2957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FAE3B63" w14:textId="77777777" w:rsidR="00242AC5" w:rsidRDefault="003A2957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A290028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2AC5" w14:paraId="0ABCADBF" w14:textId="77777777">
        <w:trPr>
          <w:jc w:val="center"/>
        </w:trPr>
        <w:tc>
          <w:tcPr>
            <w:tcW w:w="2196" w:type="dxa"/>
            <w:vAlign w:val="center"/>
          </w:tcPr>
          <w:p w14:paraId="6F0EA568" w14:textId="77777777" w:rsidR="00242AC5" w:rsidRDefault="003A2957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FEC8291" w14:textId="77777777" w:rsidR="00242AC5" w:rsidRDefault="003A295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F59AAD9" w14:textId="77777777" w:rsidR="00242AC5" w:rsidRDefault="003A2957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DFC2D2F" w14:textId="77777777" w:rsidR="00242AC5" w:rsidRDefault="003A2957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E5E4290" w14:textId="77777777" w:rsidR="00242AC5" w:rsidRDefault="003A2957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512C43A9" w14:textId="77777777" w:rsidR="00242AC5" w:rsidRDefault="003A2957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A2C90D3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2AC5" w14:paraId="7430B5D7" w14:textId="77777777">
        <w:trPr>
          <w:jc w:val="center"/>
        </w:trPr>
        <w:tc>
          <w:tcPr>
            <w:tcW w:w="2196" w:type="dxa"/>
            <w:vAlign w:val="center"/>
          </w:tcPr>
          <w:p w14:paraId="0362299E" w14:textId="77777777" w:rsidR="00242AC5" w:rsidRDefault="003A2957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E352D6" w14:textId="77777777" w:rsidR="00242AC5" w:rsidRDefault="003A2957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6EDBDAD" w14:textId="77777777" w:rsidR="00242AC5" w:rsidRDefault="003A2957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99258D6" w14:textId="77777777" w:rsidR="00242AC5" w:rsidRDefault="003A2957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E66CC0E" w14:textId="77777777" w:rsidR="00242AC5" w:rsidRDefault="003A2957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8AF056A" w14:textId="77777777" w:rsidR="00242AC5" w:rsidRDefault="003A2957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D6F5C32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2AC5" w14:paraId="67EEF96A" w14:textId="77777777">
        <w:trPr>
          <w:jc w:val="center"/>
        </w:trPr>
        <w:tc>
          <w:tcPr>
            <w:tcW w:w="2196" w:type="dxa"/>
            <w:vAlign w:val="center"/>
          </w:tcPr>
          <w:p w14:paraId="0BBCE47B" w14:textId="77777777" w:rsidR="00242AC5" w:rsidRDefault="003A2957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68960165" w14:textId="77777777" w:rsidR="00242AC5" w:rsidRDefault="003A2957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DC0812A" w14:textId="77777777" w:rsidR="00242AC5" w:rsidRDefault="003A2957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D2823AA" w14:textId="77777777" w:rsidR="00242AC5" w:rsidRDefault="003A2957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7ED10D1" w14:textId="77777777" w:rsidR="00242AC5" w:rsidRDefault="003A2957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CAAF684" w14:textId="77777777" w:rsidR="00242AC5" w:rsidRDefault="003A2957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75C028ED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2AC5" w14:paraId="6724F0CB" w14:textId="77777777">
        <w:trPr>
          <w:jc w:val="center"/>
        </w:trPr>
        <w:tc>
          <w:tcPr>
            <w:tcW w:w="2196" w:type="dxa"/>
            <w:vAlign w:val="center"/>
          </w:tcPr>
          <w:p w14:paraId="55E3584F" w14:textId="77777777" w:rsidR="00242AC5" w:rsidRDefault="003A2957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0DBFB1C2" w14:textId="77777777" w:rsidR="00242AC5" w:rsidRDefault="003A2957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0E1317E7" w14:textId="77777777" w:rsidR="00242AC5" w:rsidRDefault="003A2957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0D88A3C8" w14:textId="77777777" w:rsidR="00242AC5" w:rsidRDefault="003A2957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4DFFDF3C" w14:textId="77777777" w:rsidR="00242AC5" w:rsidRDefault="003A2957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6C23E7BF" w14:textId="77777777" w:rsidR="00242AC5" w:rsidRDefault="003A2957">
            <w:pPr>
              <w:jc w:val="right"/>
              <w:rPr>
                <w:rFonts w:hint="eastAsia"/>
              </w:rPr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387E7A41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2AC5" w14:paraId="7BD73AC6" w14:textId="77777777">
        <w:trPr>
          <w:jc w:val="center"/>
        </w:trPr>
        <w:tc>
          <w:tcPr>
            <w:tcW w:w="2196" w:type="dxa"/>
            <w:vAlign w:val="center"/>
          </w:tcPr>
          <w:p w14:paraId="0F368C24" w14:textId="77777777" w:rsidR="00242AC5" w:rsidRDefault="003A2957">
            <w:pPr>
              <w:rPr>
                <w:rFonts w:hint="eastAsia"/>
              </w:rPr>
            </w:pPr>
            <w:r>
              <w:t>SBS</w:t>
            </w:r>
            <w:r>
              <w:t>聚酯</w:t>
            </w:r>
            <w:proofErr w:type="gramStart"/>
            <w:r>
              <w:t>胎</w:t>
            </w:r>
            <w:proofErr w:type="gram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AAB063D" w14:textId="77777777" w:rsidR="00242AC5" w:rsidRDefault="003A2957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E1B1EBD" w14:textId="77777777" w:rsidR="00242AC5" w:rsidRDefault="003A2957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1770491" w14:textId="77777777" w:rsidR="00242AC5" w:rsidRDefault="003A2957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DF6E23A" w14:textId="77777777" w:rsidR="00242AC5" w:rsidRDefault="003A2957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1351A3B7" w14:textId="77777777" w:rsidR="00242AC5" w:rsidRDefault="003A2957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3E025DDA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242AC5" w14:paraId="383D7E33" w14:textId="77777777">
        <w:trPr>
          <w:jc w:val="center"/>
        </w:trPr>
        <w:tc>
          <w:tcPr>
            <w:tcW w:w="2196" w:type="dxa"/>
            <w:vAlign w:val="center"/>
          </w:tcPr>
          <w:p w14:paraId="0AF6C22F" w14:textId="77777777" w:rsidR="00242AC5" w:rsidRDefault="003A2957">
            <w:pPr>
              <w:rPr>
                <w:rFonts w:hint="eastAsia"/>
              </w:rPr>
            </w:pPr>
            <w:r>
              <w:t>蒸压加气混凝土砌块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3784291E" w14:textId="77777777" w:rsidR="00242AC5" w:rsidRDefault="003A2957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1030" w:type="dxa"/>
            <w:vAlign w:val="center"/>
          </w:tcPr>
          <w:p w14:paraId="642A2589" w14:textId="77777777" w:rsidR="00242AC5" w:rsidRDefault="003A2957">
            <w:pPr>
              <w:jc w:val="right"/>
              <w:rPr>
                <w:rFonts w:hint="eastAsia"/>
              </w:rPr>
            </w:pPr>
            <w:r>
              <w:t>3.820</w:t>
            </w:r>
          </w:p>
        </w:tc>
        <w:tc>
          <w:tcPr>
            <w:tcW w:w="848" w:type="dxa"/>
            <w:vAlign w:val="center"/>
          </w:tcPr>
          <w:p w14:paraId="3FEED71B" w14:textId="77777777" w:rsidR="00242AC5" w:rsidRDefault="003A2957">
            <w:pPr>
              <w:jc w:val="right"/>
              <w:rPr>
                <w:rFonts w:hint="eastAsia"/>
              </w:rPr>
            </w:pPr>
            <w:r>
              <w:t>625.0</w:t>
            </w:r>
          </w:p>
        </w:tc>
        <w:tc>
          <w:tcPr>
            <w:tcW w:w="1018" w:type="dxa"/>
            <w:vAlign w:val="center"/>
          </w:tcPr>
          <w:p w14:paraId="48BEF495" w14:textId="77777777" w:rsidR="00242AC5" w:rsidRDefault="003A2957">
            <w:pPr>
              <w:jc w:val="right"/>
              <w:rPr>
                <w:rFonts w:hint="eastAsia"/>
              </w:rPr>
            </w:pPr>
            <w:r>
              <w:t>1150.0</w:t>
            </w:r>
          </w:p>
        </w:tc>
        <w:tc>
          <w:tcPr>
            <w:tcW w:w="1188" w:type="dxa"/>
            <w:vAlign w:val="center"/>
          </w:tcPr>
          <w:p w14:paraId="60B9E6CC" w14:textId="77777777" w:rsidR="00242AC5" w:rsidRDefault="003A2957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6D804D0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《蒸压加气混凝土》</w:t>
            </w:r>
            <w:r>
              <w:rPr>
                <w:sz w:val="18"/>
                <w:szCs w:val="18"/>
              </w:rPr>
              <w:t>JGJ/T17-2020</w:t>
            </w:r>
          </w:p>
        </w:tc>
      </w:tr>
      <w:tr w:rsidR="00242AC5" w14:paraId="4CB84D0B" w14:textId="77777777">
        <w:trPr>
          <w:jc w:val="center"/>
        </w:trPr>
        <w:tc>
          <w:tcPr>
            <w:tcW w:w="2196" w:type="dxa"/>
            <w:vAlign w:val="center"/>
          </w:tcPr>
          <w:p w14:paraId="2A1F2DD1" w14:textId="77777777" w:rsidR="00242AC5" w:rsidRDefault="003A2957">
            <w:pPr>
              <w:rPr>
                <w:rFonts w:hint="eastAsia"/>
              </w:rPr>
            </w:pPr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92D62C0" w14:textId="77777777" w:rsidR="00242AC5" w:rsidRDefault="003A2957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2D321F97" w14:textId="77777777" w:rsidR="00242AC5" w:rsidRDefault="003A2957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6F2B466" w14:textId="77777777" w:rsidR="00242AC5" w:rsidRDefault="003A2957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7FFB75F" w14:textId="77777777" w:rsidR="00242AC5" w:rsidRDefault="003A2957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82A9D58" w14:textId="77777777" w:rsidR="00242AC5" w:rsidRDefault="003A2957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5E2E6AC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DB51-5027-2019</w:t>
            </w:r>
          </w:p>
        </w:tc>
      </w:tr>
      <w:tr w:rsidR="00242AC5" w14:paraId="4198F7BC" w14:textId="77777777">
        <w:trPr>
          <w:jc w:val="center"/>
        </w:trPr>
        <w:tc>
          <w:tcPr>
            <w:tcW w:w="2196" w:type="dxa"/>
            <w:vAlign w:val="center"/>
          </w:tcPr>
          <w:p w14:paraId="557082CD" w14:textId="77777777" w:rsidR="00242AC5" w:rsidRDefault="003A2957">
            <w:pPr>
              <w:rPr>
                <w:rFonts w:hint="eastAsia"/>
              </w:rPr>
            </w:pPr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5856CA36" w14:textId="77777777" w:rsidR="00242AC5" w:rsidRDefault="003A2957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14986E5C" w14:textId="77777777" w:rsidR="00242AC5" w:rsidRDefault="003A2957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36CE72C0" w14:textId="77777777" w:rsidR="00242AC5" w:rsidRDefault="003A2957">
            <w:pPr>
              <w:jc w:val="right"/>
              <w:rPr>
                <w:rFonts w:hint="eastAsia"/>
              </w:rPr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2914F37D" w14:textId="77777777" w:rsidR="00242AC5" w:rsidRDefault="003A2957">
            <w:pPr>
              <w:jc w:val="right"/>
              <w:rPr>
                <w:rFonts w:hint="eastAsia"/>
              </w:rPr>
            </w:pPr>
            <w:r>
              <w:t>1140.0</w:t>
            </w:r>
          </w:p>
        </w:tc>
        <w:tc>
          <w:tcPr>
            <w:tcW w:w="1188" w:type="dxa"/>
            <w:vAlign w:val="center"/>
          </w:tcPr>
          <w:p w14:paraId="23CDBDAE" w14:textId="77777777" w:rsidR="00242AC5" w:rsidRDefault="003A2957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6F289B0" w14:textId="77777777" w:rsidR="00242AC5" w:rsidRDefault="003A295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</w:tbl>
    <w:p w14:paraId="2464B620" w14:textId="77777777" w:rsidR="00242AC5" w:rsidRDefault="003A2957">
      <w:pPr>
        <w:pStyle w:val="2"/>
        <w:widowControl w:val="0"/>
        <w:rPr>
          <w:kern w:val="2"/>
        </w:rPr>
      </w:pPr>
      <w:bookmarkStart w:id="41" w:name="_Toc224238459"/>
      <w:r>
        <w:rPr>
          <w:rFonts w:hint="eastAsia"/>
          <w:kern w:val="2"/>
        </w:rPr>
        <w:lastRenderedPageBreak/>
        <w:t>其他材料</w:t>
      </w:r>
      <w:bookmarkEnd w:id="41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242AC5" w14:paraId="24DAFDF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6ABA066" w14:textId="77777777" w:rsidR="00242AC5" w:rsidRDefault="003A2957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353A6D" w14:textId="77777777" w:rsidR="00242AC5" w:rsidRDefault="003A2957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20F4B7A" w14:textId="77777777" w:rsidR="00242AC5" w:rsidRDefault="003A2957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FCF6608" w14:textId="77777777" w:rsidR="00242AC5" w:rsidRDefault="003A2957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28A0B2A" w14:textId="77777777" w:rsidR="00242AC5" w:rsidRDefault="003A2957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242AC5" w14:paraId="7C183B1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04D8696" w14:textId="77777777" w:rsidR="00242AC5" w:rsidRDefault="00242AC5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930CF28" w14:textId="77777777" w:rsidR="00242AC5" w:rsidRDefault="003A2957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08800E2" w14:textId="77777777" w:rsidR="00242AC5" w:rsidRDefault="003A2957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C96ADAE" w14:textId="77777777" w:rsidR="00242AC5" w:rsidRDefault="00242AC5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B919BF0" w14:textId="77777777" w:rsidR="00242AC5" w:rsidRDefault="00242AC5">
            <w:pPr>
              <w:jc w:val="center"/>
              <w:rPr>
                <w:rFonts w:hint="eastAsia"/>
              </w:rPr>
            </w:pPr>
          </w:p>
        </w:tc>
      </w:tr>
      <w:tr w:rsidR="00242AC5" w14:paraId="32BD87EE" w14:textId="77777777">
        <w:trPr>
          <w:jc w:val="center"/>
        </w:trPr>
        <w:tc>
          <w:tcPr>
            <w:tcW w:w="2196" w:type="dxa"/>
            <w:vAlign w:val="center"/>
          </w:tcPr>
          <w:p w14:paraId="489F2F87" w14:textId="77777777" w:rsidR="00242AC5" w:rsidRDefault="003A2957">
            <w:pPr>
              <w:rPr>
                <w:rFonts w:hint="eastAsia"/>
              </w:rPr>
            </w:pPr>
            <w:r>
              <w:t>溶剂型改性沥青防水涂料</w:t>
            </w:r>
          </w:p>
        </w:tc>
        <w:tc>
          <w:tcPr>
            <w:tcW w:w="1018" w:type="dxa"/>
            <w:vAlign w:val="center"/>
          </w:tcPr>
          <w:p w14:paraId="1DEF2FFA" w14:textId="77777777" w:rsidR="00242AC5" w:rsidRDefault="003A295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C104CCE" w14:textId="77777777" w:rsidR="00242AC5" w:rsidRDefault="003A295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185F6383" w14:textId="77777777" w:rsidR="00242AC5" w:rsidRDefault="003A295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1E7968FE" w14:textId="77777777" w:rsidR="00242AC5" w:rsidRDefault="00242AC5">
            <w:pPr>
              <w:rPr>
                <w:rFonts w:hint="eastAsia"/>
                <w:sz w:val="18"/>
                <w:szCs w:val="18"/>
              </w:rPr>
            </w:pPr>
          </w:p>
        </w:tc>
      </w:tr>
      <w:tr w:rsidR="00242AC5" w14:paraId="377F661E" w14:textId="77777777">
        <w:trPr>
          <w:jc w:val="center"/>
        </w:trPr>
        <w:tc>
          <w:tcPr>
            <w:tcW w:w="2196" w:type="dxa"/>
            <w:vAlign w:val="center"/>
          </w:tcPr>
          <w:p w14:paraId="2C147D05" w14:textId="77777777" w:rsidR="00242AC5" w:rsidRDefault="003A2957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290CEE34" w14:textId="77777777" w:rsidR="00242AC5" w:rsidRDefault="003A2957">
            <w:pPr>
              <w:jc w:val="right"/>
              <w:rPr>
                <w:rFonts w:hint="eastAsia"/>
              </w:rPr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701AFC02" w14:textId="77777777" w:rsidR="00242AC5" w:rsidRDefault="003A2957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5642BEA1" w14:textId="77777777" w:rsidR="00242AC5" w:rsidRDefault="003A295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4245" w:type="dxa"/>
            <w:vAlign w:val="center"/>
          </w:tcPr>
          <w:p w14:paraId="59980186" w14:textId="77777777" w:rsidR="00242AC5" w:rsidRDefault="00242AC5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D7D7114" w14:textId="77777777" w:rsidR="00242AC5" w:rsidRDefault="003A2957">
      <w:pPr>
        <w:pStyle w:val="1"/>
        <w:widowControl w:val="0"/>
        <w:jc w:val="both"/>
        <w:rPr>
          <w:kern w:val="2"/>
          <w:szCs w:val="24"/>
        </w:rPr>
      </w:pPr>
      <w:bookmarkStart w:id="42" w:name="_Toc224238460"/>
      <w:r>
        <w:rPr>
          <w:rFonts w:hint="eastAsia"/>
          <w:kern w:val="2"/>
          <w:szCs w:val="24"/>
        </w:rPr>
        <w:t>围护结构做法简要说明</w:t>
      </w:r>
      <w:bookmarkEnd w:id="42"/>
    </w:p>
    <w:p w14:paraId="4067E07C" w14:textId="77777777" w:rsidR="00242AC5" w:rsidRDefault="003A295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断热铝合金窗</w:t>
      </w:r>
      <w:r>
        <w:rPr>
          <w:rFonts w:hint="eastAsia"/>
          <w:color w:val="0000FF"/>
          <w:kern w:val="2"/>
          <w:szCs w:val="24"/>
          <w:lang w:val="en-US"/>
        </w:rPr>
        <w:t>+Low-E</w:t>
      </w:r>
      <w:r>
        <w:rPr>
          <w:rFonts w:hint="eastAsia"/>
          <w:color w:val="0000FF"/>
          <w:kern w:val="2"/>
          <w:szCs w:val="24"/>
          <w:lang w:val="en-US"/>
        </w:rPr>
        <w:t>中空玻璃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C1BD52D" w14:textId="77777777" w:rsidR="00242AC5" w:rsidRDefault="003A295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kern w:val="2"/>
          <w:szCs w:val="24"/>
          <w:lang w:val="en-US"/>
        </w:rPr>
        <w:t>传热系数</w:t>
      </w:r>
      <w:r>
        <w:rPr>
          <w:rFonts w:hint="eastAsia"/>
          <w:kern w:val="2"/>
          <w:szCs w:val="24"/>
          <w:lang w:val="en-US"/>
        </w:rPr>
        <w:t>2.000W/</w:t>
      </w:r>
      <w:r>
        <w:rPr>
          <w:rFonts w:hint="eastAsia"/>
          <w:kern w:val="2"/>
          <w:szCs w:val="24"/>
          <w:lang w:val="en-US"/>
        </w:rPr>
        <w:t>㎡</w:t>
      </w:r>
      <w:r>
        <w:rPr>
          <w:rFonts w:hint="eastAsia"/>
          <w:kern w:val="2"/>
          <w:szCs w:val="24"/>
          <w:lang w:val="en-US"/>
        </w:rPr>
        <w:t>.K</w:t>
      </w:r>
      <w:r>
        <w:rPr>
          <w:rFonts w:hint="eastAsia"/>
          <w:kern w:val="2"/>
          <w:szCs w:val="24"/>
          <w:lang w:val="en-US"/>
        </w:rPr>
        <w:t>，窗太阳得热系数</w:t>
      </w:r>
      <w:r>
        <w:rPr>
          <w:rFonts w:hint="eastAsia"/>
          <w:kern w:val="2"/>
          <w:szCs w:val="24"/>
          <w:lang w:val="en-US"/>
        </w:rPr>
        <w:t>0.218</w:t>
      </w:r>
    </w:p>
    <w:p w14:paraId="02CE2147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断热铝合金窗</w:t>
      </w:r>
      <w:r>
        <w:rPr>
          <w:rFonts w:hint="eastAsia"/>
          <w:color w:val="0000FF"/>
          <w:kern w:val="2"/>
          <w:szCs w:val="24"/>
          <w:lang w:val="en-US"/>
        </w:rPr>
        <w:t>+Low-E</w:t>
      </w:r>
      <w:r>
        <w:rPr>
          <w:rFonts w:hint="eastAsia"/>
          <w:color w:val="0000FF"/>
          <w:kern w:val="2"/>
          <w:szCs w:val="24"/>
          <w:lang w:val="en-US"/>
        </w:rPr>
        <w:t>中空玻璃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(K=2.000)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8DF5312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2.000W/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0.218</w:t>
      </w:r>
    </w:p>
    <w:p w14:paraId="6A82AECF" w14:textId="77777777" w:rsidR="00242AC5" w:rsidRDefault="003A295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224238461"/>
      <w:r>
        <w:rPr>
          <w:rFonts w:hint="eastAsia"/>
          <w:color w:val="000000"/>
          <w:kern w:val="2"/>
          <w:szCs w:val="24"/>
        </w:rPr>
        <w:t>体形系数</w:t>
      </w:r>
      <w:bookmarkEnd w:id="43"/>
    </w:p>
    <w:p w14:paraId="327920CE" w14:textId="77777777" w:rsidR="00242AC5" w:rsidRDefault="003A2957">
      <w:pPr>
        <w:pStyle w:val="2"/>
        <w:widowControl w:val="0"/>
        <w:rPr>
          <w:kern w:val="2"/>
        </w:rPr>
      </w:pPr>
      <w:bookmarkStart w:id="44" w:name="_Toc224238462"/>
      <w:r>
        <w:rPr>
          <w:rFonts w:hint="eastAsia"/>
          <w:kern w:val="2"/>
        </w:rPr>
        <w:t>体形系数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42AC5" w14:paraId="4005A4C8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BEC3E00" w14:textId="77777777" w:rsidR="00242AC5" w:rsidRDefault="003A2957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6113648F" w14:textId="77777777" w:rsidR="00242AC5" w:rsidRDefault="003A2957">
            <w:pPr>
              <w:rPr>
                <w:rFonts w:hint="eastAsia"/>
              </w:rPr>
            </w:pPr>
            <w:r>
              <w:t>4948.69</w:t>
            </w:r>
          </w:p>
        </w:tc>
      </w:tr>
      <w:tr w:rsidR="00242AC5" w14:paraId="6342AEE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38F5689" w14:textId="77777777" w:rsidR="00242AC5" w:rsidRDefault="003A2957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1CF7A35C" w14:textId="77777777" w:rsidR="00242AC5" w:rsidRDefault="003A2957">
            <w:pPr>
              <w:rPr>
                <w:rFonts w:hint="eastAsia"/>
              </w:rPr>
            </w:pPr>
            <w:r>
              <w:t>14586.83</w:t>
            </w:r>
          </w:p>
        </w:tc>
      </w:tr>
      <w:tr w:rsidR="00242AC5" w14:paraId="149F718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03BB8E5" w14:textId="77777777" w:rsidR="00242AC5" w:rsidRDefault="003A2957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5E30E3C9" w14:textId="77777777" w:rsidR="00242AC5" w:rsidRDefault="003A2957">
            <w:pPr>
              <w:rPr>
                <w:rFonts w:hint="eastAsia"/>
              </w:rPr>
            </w:pPr>
            <w:r>
              <w:t>0.34</w:t>
            </w:r>
          </w:p>
        </w:tc>
      </w:tr>
    </w:tbl>
    <w:p w14:paraId="43D259C0" w14:textId="77777777" w:rsidR="00242AC5" w:rsidRDefault="003A2957">
      <w:pPr>
        <w:pStyle w:val="2"/>
        <w:widowControl w:val="0"/>
        <w:rPr>
          <w:kern w:val="2"/>
        </w:rPr>
      </w:pPr>
      <w:bookmarkStart w:id="45" w:name="_Toc224238463"/>
      <w:r>
        <w:rPr>
          <w:rFonts w:hint="eastAsia"/>
          <w:kern w:val="2"/>
        </w:rPr>
        <w:t>楼层信息表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42AC5" w14:paraId="627ABB2A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77C9E633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7912F5C" w14:textId="77777777" w:rsidR="00242AC5" w:rsidRDefault="003A2957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D2A793" w14:textId="77777777" w:rsidR="00242AC5" w:rsidRDefault="003A2957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73935D" w14:textId="77777777" w:rsidR="00242AC5" w:rsidRDefault="003A2957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7E90BE9" w14:textId="77777777" w:rsidR="00242AC5" w:rsidRDefault="003A2957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242AC5" w14:paraId="0A118E37" w14:textId="77777777">
        <w:trPr>
          <w:jc w:val="center"/>
        </w:trPr>
        <w:tc>
          <w:tcPr>
            <w:tcW w:w="882" w:type="dxa"/>
            <w:vAlign w:val="center"/>
          </w:tcPr>
          <w:p w14:paraId="196B2C14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F86AB5F" w14:textId="77777777" w:rsidR="00242AC5" w:rsidRDefault="003A295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C692684" w14:textId="77777777" w:rsidR="00242AC5" w:rsidRDefault="003A2957">
            <w:pPr>
              <w:jc w:val="right"/>
              <w:rPr>
                <w:rFonts w:hint="eastAsia"/>
              </w:rPr>
            </w:pPr>
            <w:r>
              <w:t>1698.30</w:t>
            </w:r>
          </w:p>
        </w:tc>
        <w:tc>
          <w:tcPr>
            <w:tcW w:w="2263" w:type="dxa"/>
            <w:vAlign w:val="center"/>
          </w:tcPr>
          <w:p w14:paraId="58F768F9" w14:textId="77777777" w:rsidR="00242AC5" w:rsidRDefault="003A2957">
            <w:pPr>
              <w:jc w:val="right"/>
              <w:rPr>
                <w:rFonts w:hint="eastAsia"/>
              </w:rPr>
            </w:pPr>
            <w:r>
              <w:t>998.72</w:t>
            </w:r>
          </w:p>
        </w:tc>
        <w:tc>
          <w:tcPr>
            <w:tcW w:w="2530" w:type="dxa"/>
            <w:vAlign w:val="center"/>
          </w:tcPr>
          <w:p w14:paraId="2682FC30" w14:textId="77777777" w:rsidR="00242AC5" w:rsidRDefault="003A2957">
            <w:pPr>
              <w:jc w:val="right"/>
              <w:rPr>
                <w:rFonts w:hint="eastAsia"/>
              </w:rPr>
            </w:pPr>
            <w:r>
              <w:t>6113.87</w:t>
            </w:r>
          </w:p>
        </w:tc>
      </w:tr>
      <w:tr w:rsidR="00242AC5" w14:paraId="7188AB90" w14:textId="77777777">
        <w:trPr>
          <w:jc w:val="center"/>
        </w:trPr>
        <w:tc>
          <w:tcPr>
            <w:tcW w:w="882" w:type="dxa"/>
            <w:vAlign w:val="center"/>
          </w:tcPr>
          <w:p w14:paraId="5E89801D" w14:textId="77777777" w:rsidR="00242AC5" w:rsidRDefault="003A295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C04B1D9" w14:textId="77777777" w:rsidR="00242AC5" w:rsidRDefault="003A295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B27BF74" w14:textId="77777777" w:rsidR="00242AC5" w:rsidRDefault="003A2957">
            <w:pPr>
              <w:jc w:val="right"/>
              <w:rPr>
                <w:rFonts w:hint="eastAsia"/>
              </w:rPr>
            </w:pPr>
            <w:r>
              <w:t>1513.51</w:t>
            </w:r>
          </w:p>
        </w:tc>
        <w:tc>
          <w:tcPr>
            <w:tcW w:w="2263" w:type="dxa"/>
            <w:vAlign w:val="center"/>
          </w:tcPr>
          <w:p w14:paraId="7EE89503" w14:textId="77777777" w:rsidR="00242AC5" w:rsidRDefault="003A2957">
            <w:pPr>
              <w:jc w:val="right"/>
              <w:rPr>
                <w:rFonts w:hint="eastAsia"/>
              </w:rPr>
            </w:pPr>
            <w:r>
              <w:t>1316.02</w:t>
            </w:r>
          </w:p>
        </w:tc>
        <w:tc>
          <w:tcPr>
            <w:tcW w:w="2530" w:type="dxa"/>
            <w:vAlign w:val="center"/>
          </w:tcPr>
          <w:p w14:paraId="3BA9860E" w14:textId="77777777" w:rsidR="00242AC5" w:rsidRDefault="003A2957">
            <w:pPr>
              <w:jc w:val="right"/>
              <w:rPr>
                <w:rFonts w:hint="eastAsia"/>
              </w:rPr>
            </w:pPr>
            <w:r>
              <w:t>5448.63</w:t>
            </w:r>
          </w:p>
        </w:tc>
      </w:tr>
      <w:tr w:rsidR="00242AC5" w14:paraId="018EE554" w14:textId="77777777">
        <w:trPr>
          <w:jc w:val="center"/>
        </w:trPr>
        <w:tc>
          <w:tcPr>
            <w:tcW w:w="882" w:type="dxa"/>
            <w:vAlign w:val="center"/>
          </w:tcPr>
          <w:p w14:paraId="232AA368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35CB9C6E" w14:textId="77777777" w:rsidR="00242AC5" w:rsidRDefault="003A295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5F3D0505" w14:textId="77777777" w:rsidR="00242AC5" w:rsidRDefault="003A2957">
            <w:pPr>
              <w:jc w:val="right"/>
              <w:rPr>
                <w:rFonts w:hint="eastAsia"/>
              </w:rPr>
            </w:pPr>
            <w:r>
              <w:t>556.11</w:t>
            </w:r>
          </w:p>
        </w:tc>
        <w:tc>
          <w:tcPr>
            <w:tcW w:w="2263" w:type="dxa"/>
            <w:vAlign w:val="center"/>
          </w:tcPr>
          <w:p w14:paraId="42F68195" w14:textId="77777777" w:rsidR="00242AC5" w:rsidRDefault="003A2957">
            <w:pPr>
              <w:jc w:val="right"/>
              <w:rPr>
                <w:rFonts w:hint="eastAsia"/>
              </w:rPr>
            </w:pPr>
            <w:r>
              <w:t>2073.91</w:t>
            </w:r>
          </w:p>
        </w:tc>
        <w:tc>
          <w:tcPr>
            <w:tcW w:w="2530" w:type="dxa"/>
            <w:vAlign w:val="center"/>
          </w:tcPr>
          <w:p w14:paraId="05D61922" w14:textId="77777777" w:rsidR="00242AC5" w:rsidRDefault="003A2957">
            <w:pPr>
              <w:jc w:val="right"/>
              <w:rPr>
                <w:rFonts w:hint="eastAsia"/>
              </w:rPr>
            </w:pPr>
            <w:r>
              <w:t>2566.89</w:t>
            </w:r>
          </w:p>
        </w:tc>
      </w:tr>
      <w:tr w:rsidR="00242AC5" w14:paraId="79104C3D" w14:textId="77777777">
        <w:trPr>
          <w:jc w:val="center"/>
        </w:trPr>
        <w:tc>
          <w:tcPr>
            <w:tcW w:w="882" w:type="dxa"/>
            <w:vAlign w:val="center"/>
          </w:tcPr>
          <w:p w14:paraId="62006EED" w14:textId="77777777" w:rsidR="00242AC5" w:rsidRDefault="003A2957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45AC68C5" w14:textId="77777777" w:rsidR="00242AC5" w:rsidRDefault="003A295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023C1760" w14:textId="77777777" w:rsidR="00242AC5" w:rsidRDefault="003A2957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6596E21" w14:textId="77777777" w:rsidR="00242AC5" w:rsidRDefault="003A2957">
            <w:pPr>
              <w:jc w:val="right"/>
              <w:rPr>
                <w:rFonts w:hint="eastAsia"/>
              </w:rPr>
            </w:pPr>
            <w:r>
              <w:t>560.04</w:t>
            </w:r>
          </w:p>
        </w:tc>
        <w:tc>
          <w:tcPr>
            <w:tcW w:w="2530" w:type="dxa"/>
            <w:vAlign w:val="center"/>
          </w:tcPr>
          <w:p w14:paraId="3FE2C0EE" w14:textId="77777777" w:rsidR="00242AC5" w:rsidRDefault="003A2957">
            <w:pPr>
              <w:jc w:val="right"/>
              <w:rPr>
                <w:rFonts w:hint="eastAsia"/>
              </w:rPr>
            </w:pPr>
            <w:r>
              <w:t>457.44</w:t>
            </w:r>
          </w:p>
        </w:tc>
      </w:tr>
      <w:tr w:rsidR="00242AC5" w14:paraId="1CD461C3" w14:textId="77777777">
        <w:trPr>
          <w:jc w:val="center"/>
        </w:trPr>
        <w:tc>
          <w:tcPr>
            <w:tcW w:w="882" w:type="dxa"/>
            <w:vAlign w:val="center"/>
          </w:tcPr>
          <w:p w14:paraId="0149C1F1" w14:textId="77777777" w:rsidR="00242AC5" w:rsidRDefault="003A2957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5A1DEBF" w14:textId="77777777" w:rsidR="00242AC5" w:rsidRDefault="003A2957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2263" w:type="dxa"/>
            <w:vAlign w:val="center"/>
          </w:tcPr>
          <w:p w14:paraId="2DEAEE9A" w14:textId="77777777" w:rsidR="00242AC5" w:rsidRDefault="003A2957">
            <w:pPr>
              <w:jc w:val="right"/>
              <w:rPr>
                <w:rFonts w:hint="eastAsia"/>
              </w:rPr>
            </w:pPr>
            <w:r>
              <w:t>3767.92</w:t>
            </w:r>
          </w:p>
        </w:tc>
        <w:tc>
          <w:tcPr>
            <w:tcW w:w="2263" w:type="dxa"/>
            <w:vAlign w:val="center"/>
          </w:tcPr>
          <w:p w14:paraId="28D0452C" w14:textId="77777777" w:rsidR="00242AC5" w:rsidRDefault="003A2957">
            <w:pPr>
              <w:jc w:val="right"/>
              <w:rPr>
                <w:rFonts w:hint="eastAsia"/>
              </w:rPr>
            </w:pPr>
            <w:r>
              <w:t>4948.69</w:t>
            </w:r>
          </w:p>
        </w:tc>
        <w:tc>
          <w:tcPr>
            <w:tcW w:w="2530" w:type="dxa"/>
            <w:vAlign w:val="center"/>
          </w:tcPr>
          <w:p w14:paraId="58FA7E84" w14:textId="77777777" w:rsidR="00242AC5" w:rsidRDefault="003A2957">
            <w:pPr>
              <w:jc w:val="right"/>
              <w:rPr>
                <w:rFonts w:hint="eastAsia"/>
              </w:rPr>
            </w:pPr>
            <w:r>
              <w:t>14586.83</w:t>
            </w:r>
          </w:p>
        </w:tc>
      </w:tr>
    </w:tbl>
    <w:p w14:paraId="1AB742DE" w14:textId="77777777" w:rsidR="00242AC5" w:rsidRDefault="003A295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24238464"/>
      <w:proofErr w:type="gramStart"/>
      <w:r>
        <w:rPr>
          <w:rFonts w:hint="eastAsia"/>
          <w:color w:val="000000"/>
          <w:kern w:val="2"/>
          <w:szCs w:val="24"/>
        </w:rPr>
        <w:t>窗墙比</w:t>
      </w:r>
      <w:bookmarkEnd w:id="46"/>
      <w:proofErr w:type="gramEnd"/>
    </w:p>
    <w:p w14:paraId="038D0E00" w14:textId="77777777" w:rsidR="00242AC5" w:rsidRDefault="003A2957">
      <w:pPr>
        <w:pStyle w:val="2"/>
        <w:widowControl w:val="0"/>
        <w:rPr>
          <w:kern w:val="2"/>
        </w:rPr>
      </w:pPr>
      <w:bookmarkStart w:id="47" w:name="_Toc224238465"/>
      <w:proofErr w:type="gramStart"/>
      <w:r>
        <w:rPr>
          <w:rFonts w:hint="eastAsia"/>
          <w:kern w:val="2"/>
        </w:rPr>
        <w:t>窗墙比</w:t>
      </w:r>
      <w:bookmarkEnd w:id="47"/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42AC5" w14:paraId="2E17E6D4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55ED730" w14:textId="77777777" w:rsidR="00242AC5" w:rsidRDefault="003A295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2722754" w14:textId="77777777" w:rsidR="00242AC5" w:rsidRDefault="003A2957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05B81A7" w14:textId="77777777" w:rsidR="00242AC5" w:rsidRDefault="003A2957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189D017" w14:textId="77777777" w:rsidR="00242AC5" w:rsidRDefault="003A2957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F00D5D4" w14:textId="77777777" w:rsidR="00242AC5" w:rsidRDefault="003A2957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242AC5" w14:paraId="07C1410C" w14:textId="77777777">
        <w:trPr>
          <w:jc w:val="center"/>
        </w:trPr>
        <w:tc>
          <w:tcPr>
            <w:tcW w:w="1652" w:type="dxa"/>
            <w:vAlign w:val="center"/>
          </w:tcPr>
          <w:p w14:paraId="65FF316C" w14:textId="77777777" w:rsidR="00242AC5" w:rsidRDefault="003A2957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0A17F758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478AF27" w14:textId="77777777" w:rsidR="00242AC5" w:rsidRDefault="003A2957">
            <w:pPr>
              <w:jc w:val="right"/>
              <w:rPr>
                <w:rFonts w:hint="eastAsia"/>
              </w:rPr>
            </w:pPr>
            <w:r>
              <w:t>314.67</w:t>
            </w:r>
          </w:p>
        </w:tc>
        <w:tc>
          <w:tcPr>
            <w:tcW w:w="2105" w:type="dxa"/>
            <w:vAlign w:val="center"/>
          </w:tcPr>
          <w:p w14:paraId="34E4503F" w14:textId="77777777" w:rsidR="00242AC5" w:rsidRDefault="003A2957">
            <w:pPr>
              <w:jc w:val="right"/>
              <w:rPr>
                <w:rFonts w:hint="eastAsia"/>
              </w:rPr>
            </w:pPr>
            <w:r>
              <w:t>782.90</w:t>
            </w:r>
          </w:p>
        </w:tc>
        <w:tc>
          <w:tcPr>
            <w:tcW w:w="1652" w:type="dxa"/>
            <w:vAlign w:val="center"/>
          </w:tcPr>
          <w:p w14:paraId="35E75C00" w14:textId="77777777" w:rsidR="00242AC5" w:rsidRDefault="003A2957">
            <w:pPr>
              <w:jc w:val="right"/>
              <w:rPr>
                <w:rFonts w:hint="eastAsia"/>
              </w:rPr>
            </w:pPr>
            <w:r>
              <w:t>0.40</w:t>
            </w:r>
          </w:p>
        </w:tc>
      </w:tr>
      <w:tr w:rsidR="00242AC5" w14:paraId="4DF4805B" w14:textId="77777777">
        <w:trPr>
          <w:jc w:val="center"/>
        </w:trPr>
        <w:tc>
          <w:tcPr>
            <w:tcW w:w="1652" w:type="dxa"/>
            <w:vAlign w:val="center"/>
          </w:tcPr>
          <w:p w14:paraId="1BE9230F" w14:textId="77777777" w:rsidR="00242AC5" w:rsidRDefault="003A2957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59F2A4AE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CA483D2" w14:textId="77777777" w:rsidR="00242AC5" w:rsidRDefault="003A2957">
            <w:pPr>
              <w:jc w:val="right"/>
              <w:rPr>
                <w:rFonts w:hint="eastAsia"/>
              </w:rPr>
            </w:pPr>
            <w:r>
              <w:t>564.44</w:t>
            </w:r>
          </w:p>
        </w:tc>
        <w:tc>
          <w:tcPr>
            <w:tcW w:w="2105" w:type="dxa"/>
            <w:vAlign w:val="center"/>
          </w:tcPr>
          <w:p w14:paraId="5E61FC9C" w14:textId="77777777" w:rsidR="00242AC5" w:rsidRDefault="003A2957">
            <w:pPr>
              <w:jc w:val="right"/>
              <w:rPr>
                <w:rFonts w:hint="eastAsia"/>
              </w:rPr>
            </w:pPr>
            <w:r>
              <w:t>817.54</w:t>
            </w:r>
          </w:p>
        </w:tc>
        <w:tc>
          <w:tcPr>
            <w:tcW w:w="1652" w:type="dxa"/>
            <w:vAlign w:val="center"/>
          </w:tcPr>
          <w:p w14:paraId="7024C708" w14:textId="77777777" w:rsidR="00242AC5" w:rsidRDefault="003A2957">
            <w:pPr>
              <w:jc w:val="right"/>
              <w:rPr>
                <w:rFonts w:hint="eastAsia"/>
              </w:rPr>
            </w:pPr>
            <w:r>
              <w:t>0.69</w:t>
            </w:r>
          </w:p>
        </w:tc>
      </w:tr>
      <w:tr w:rsidR="00242AC5" w14:paraId="7890A042" w14:textId="77777777">
        <w:trPr>
          <w:jc w:val="center"/>
        </w:trPr>
        <w:tc>
          <w:tcPr>
            <w:tcW w:w="1652" w:type="dxa"/>
            <w:vAlign w:val="center"/>
          </w:tcPr>
          <w:p w14:paraId="37ED060A" w14:textId="77777777" w:rsidR="00242AC5" w:rsidRDefault="003A2957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1B0D8574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0C5621E" w14:textId="77777777" w:rsidR="00242AC5" w:rsidRDefault="003A2957">
            <w:pPr>
              <w:jc w:val="right"/>
              <w:rPr>
                <w:rFonts w:hint="eastAsia"/>
              </w:rPr>
            </w:pPr>
            <w:r>
              <w:t>382.09</w:t>
            </w:r>
          </w:p>
        </w:tc>
        <w:tc>
          <w:tcPr>
            <w:tcW w:w="2105" w:type="dxa"/>
            <w:vAlign w:val="center"/>
          </w:tcPr>
          <w:p w14:paraId="5F5214D4" w14:textId="77777777" w:rsidR="00242AC5" w:rsidRDefault="003A2957">
            <w:pPr>
              <w:jc w:val="right"/>
              <w:rPr>
                <w:rFonts w:hint="eastAsia"/>
              </w:rPr>
            </w:pPr>
            <w:r>
              <w:t>637.72</w:t>
            </w:r>
          </w:p>
        </w:tc>
        <w:tc>
          <w:tcPr>
            <w:tcW w:w="1652" w:type="dxa"/>
            <w:vAlign w:val="center"/>
          </w:tcPr>
          <w:p w14:paraId="6AF5F3A3" w14:textId="77777777" w:rsidR="00242AC5" w:rsidRDefault="003A2957">
            <w:pPr>
              <w:jc w:val="right"/>
              <w:rPr>
                <w:rFonts w:hint="eastAsia"/>
              </w:rPr>
            </w:pPr>
            <w:r>
              <w:t>0.60</w:t>
            </w:r>
          </w:p>
        </w:tc>
      </w:tr>
      <w:tr w:rsidR="00242AC5" w14:paraId="46C20A54" w14:textId="77777777">
        <w:trPr>
          <w:jc w:val="center"/>
        </w:trPr>
        <w:tc>
          <w:tcPr>
            <w:tcW w:w="1652" w:type="dxa"/>
            <w:vAlign w:val="center"/>
          </w:tcPr>
          <w:p w14:paraId="5F61017B" w14:textId="77777777" w:rsidR="00242AC5" w:rsidRDefault="003A2957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782AF1E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B84C6CC" w14:textId="77777777" w:rsidR="00242AC5" w:rsidRDefault="003A2957">
            <w:pPr>
              <w:jc w:val="right"/>
              <w:rPr>
                <w:rFonts w:hint="eastAsia"/>
              </w:rPr>
            </w:pPr>
            <w:r>
              <w:t>139.01</w:t>
            </w:r>
          </w:p>
        </w:tc>
        <w:tc>
          <w:tcPr>
            <w:tcW w:w="2105" w:type="dxa"/>
            <w:vAlign w:val="center"/>
          </w:tcPr>
          <w:p w14:paraId="0FCB6318" w14:textId="77777777" w:rsidR="00242AC5" w:rsidRDefault="003A2957">
            <w:pPr>
              <w:jc w:val="right"/>
              <w:rPr>
                <w:rFonts w:hint="eastAsia"/>
              </w:rPr>
            </w:pPr>
            <w:r>
              <w:t>465.50</w:t>
            </w:r>
          </w:p>
        </w:tc>
        <w:tc>
          <w:tcPr>
            <w:tcW w:w="1652" w:type="dxa"/>
            <w:vAlign w:val="center"/>
          </w:tcPr>
          <w:p w14:paraId="08A5412D" w14:textId="77777777" w:rsidR="00242AC5" w:rsidRDefault="003A2957">
            <w:pPr>
              <w:jc w:val="right"/>
              <w:rPr>
                <w:rFonts w:hint="eastAsia"/>
              </w:rPr>
            </w:pPr>
            <w:r>
              <w:t>0.30</w:t>
            </w:r>
          </w:p>
        </w:tc>
      </w:tr>
    </w:tbl>
    <w:p w14:paraId="1D130E16" w14:textId="77777777" w:rsidR="00242AC5" w:rsidRDefault="003A2957">
      <w:pPr>
        <w:pStyle w:val="2"/>
        <w:widowControl w:val="0"/>
        <w:rPr>
          <w:kern w:val="2"/>
        </w:rPr>
      </w:pPr>
      <w:bookmarkStart w:id="48" w:name="_Toc224238466"/>
      <w:r>
        <w:rPr>
          <w:rFonts w:hint="eastAsia"/>
          <w:kern w:val="2"/>
        </w:rPr>
        <w:lastRenderedPageBreak/>
        <w:t>外窗表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242AC5" w14:paraId="2D47E7A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7F102619" w14:textId="77777777" w:rsidR="00242AC5" w:rsidRDefault="003A295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92918F" w14:textId="77777777" w:rsidR="00242AC5" w:rsidRDefault="003A2957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6E6D3D1" w14:textId="77777777" w:rsidR="00242AC5" w:rsidRDefault="003A2957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058F3F6" w14:textId="77777777" w:rsidR="00242AC5" w:rsidRDefault="003A2957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F93E1BC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747BA12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5BA170A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128D95" w14:textId="77777777" w:rsidR="00242AC5" w:rsidRDefault="003A2957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CE7AC0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242AC5" w14:paraId="2CB8E2D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A8DB0BA" w14:textId="77777777" w:rsidR="00242AC5" w:rsidRDefault="003A2957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8C1B3F9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A224094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F1467E6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CE2BF3F" w14:textId="77777777" w:rsidR="00242AC5" w:rsidRDefault="003A295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1CF7B72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FBFC10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A5CB95B" w14:textId="77777777" w:rsidR="00242AC5" w:rsidRDefault="003A2957">
            <w:pPr>
              <w:jc w:val="right"/>
              <w:rPr>
                <w:rFonts w:hint="eastAsia"/>
              </w:rPr>
            </w:pPr>
            <w:r>
              <w:t>153.39</w:t>
            </w:r>
          </w:p>
        </w:tc>
        <w:tc>
          <w:tcPr>
            <w:tcW w:w="1131" w:type="dxa"/>
            <w:vMerge w:val="restart"/>
            <w:vAlign w:val="center"/>
          </w:tcPr>
          <w:p w14:paraId="123F980D" w14:textId="77777777" w:rsidR="00242AC5" w:rsidRDefault="003A2957">
            <w:pPr>
              <w:jc w:val="right"/>
              <w:rPr>
                <w:rFonts w:hint="eastAsia"/>
              </w:rPr>
            </w:pPr>
            <w:r>
              <w:t>314.67</w:t>
            </w:r>
          </w:p>
        </w:tc>
      </w:tr>
      <w:tr w:rsidR="00242AC5" w14:paraId="3DF172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E3542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B214F23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7E5D72A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</w:p>
        </w:tc>
        <w:tc>
          <w:tcPr>
            <w:tcW w:w="1160" w:type="dxa"/>
            <w:vAlign w:val="center"/>
          </w:tcPr>
          <w:p w14:paraId="477C645D" w14:textId="77777777" w:rsidR="00242AC5" w:rsidRDefault="003A2957">
            <w:pPr>
              <w:jc w:val="center"/>
              <w:rPr>
                <w:rFonts w:hint="eastAsia"/>
              </w:rPr>
            </w:pPr>
            <w:r>
              <w:t>1.20×0.60</w:t>
            </w:r>
          </w:p>
        </w:tc>
        <w:tc>
          <w:tcPr>
            <w:tcW w:w="962" w:type="dxa"/>
            <w:vAlign w:val="center"/>
          </w:tcPr>
          <w:p w14:paraId="0A23123D" w14:textId="77777777" w:rsidR="00242AC5" w:rsidRDefault="003A295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E7F6873" w14:textId="77777777" w:rsidR="00242AC5" w:rsidRDefault="003A2957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8D7101D" w14:textId="77777777" w:rsidR="00242AC5" w:rsidRDefault="003A2957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6D9230FA" w14:textId="77777777" w:rsidR="00242AC5" w:rsidRDefault="003A295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1C6DDE2F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0E7343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B66F5B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BDAE0A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6EA5F54" w14:textId="77777777" w:rsidR="00242AC5" w:rsidRDefault="003A2957">
            <w:pPr>
              <w:rPr>
                <w:rFonts w:hint="eastAsia"/>
              </w:rPr>
            </w:pPr>
            <w:r>
              <w:t>CK1200-3L</w:t>
            </w:r>
          </w:p>
        </w:tc>
        <w:tc>
          <w:tcPr>
            <w:tcW w:w="1160" w:type="dxa"/>
            <w:vAlign w:val="center"/>
          </w:tcPr>
          <w:p w14:paraId="18581DD7" w14:textId="77777777" w:rsidR="00242AC5" w:rsidRDefault="003A2957">
            <w:pPr>
              <w:jc w:val="center"/>
              <w:rPr>
                <w:rFonts w:hint="eastAsia"/>
              </w:rPr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077D928E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776C1611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8978B22" w14:textId="77777777" w:rsidR="00242AC5" w:rsidRDefault="003A2957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38C13BB1" w14:textId="77777777" w:rsidR="00242AC5" w:rsidRDefault="003A2957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1131" w:type="dxa"/>
            <w:vMerge/>
            <w:vAlign w:val="center"/>
          </w:tcPr>
          <w:p w14:paraId="681BD2CF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561164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EE08C7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4D3C13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AA9203E" w14:textId="77777777" w:rsidR="00242AC5" w:rsidRDefault="003A2957">
            <w:pPr>
              <w:rPr>
                <w:rFonts w:hint="eastAsia"/>
              </w:rPr>
            </w:pPr>
            <w:r>
              <w:t>CK1500</w:t>
            </w:r>
          </w:p>
        </w:tc>
        <w:tc>
          <w:tcPr>
            <w:tcW w:w="1160" w:type="dxa"/>
            <w:vAlign w:val="center"/>
          </w:tcPr>
          <w:p w14:paraId="7546D79E" w14:textId="77777777" w:rsidR="00242AC5" w:rsidRDefault="003A2957">
            <w:pPr>
              <w:jc w:val="center"/>
              <w:rPr>
                <w:rFonts w:hint="eastAsia"/>
              </w:rPr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39CAB439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070B0DF" w14:textId="77777777" w:rsidR="00242AC5" w:rsidRDefault="003A295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E3E1D65" w14:textId="77777777" w:rsidR="00242AC5" w:rsidRDefault="003A2957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5FFAA958" w14:textId="77777777" w:rsidR="00242AC5" w:rsidRDefault="003A2957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2E3F8656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7764B31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404211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0337D4F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25B38B6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60" w:type="dxa"/>
            <w:vAlign w:val="center"/>
          </w:tcPr>
          <w:p w14:paraId="709B5F01" w14:textId="77777777" w:rsidR="00242AC5" w:rsidRDefault="003A2957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13988EBF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EA8DFB8" w14:textId="77777777" w:rsidR="00242AC5" w:rsidRDefault="003A2957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F9B87BD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5CB314BB" w14:textId="77777777" w:rsidR="00242AC5" w:rsidRDefault="003A2957">
            <w:pPr>
              <w:jc w:val="right"/>
              <w:rPr>
                <w:rFonts w:hint="eastAsia"/>
              </w:rPr>
            </w:pPr>
            <w:r>
              <w:t>50.40</w:t>
            </w:r>
          </w:p>
        </w:tc>
        <w:tc>
          <w:tcPr>
            <w:tcW w:w="1131" w:type="dxa"/>
            <w:vMerge/>
            <w:vAlign w:val="center"/>
          </w:tcPr>
          <w:p w14:paraId="5D2F372D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079C03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37F304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672C2FD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AF11FE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60" w:type="dxa"/>
            <w:vAlign w:val="center"/>
          </w:tcPr>
          <w:p w14:paraId="16520BF3" w14:textId="77777777" w:rsidR="00242AC5" w:rsidRDefault="003A2957">
            <w:pPr>
              <w:jc w:val="center"/>
              <w:rPr>
                <w:rFonts w:hint="eastAsia"/>
              </w:rPr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64A1387A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80079F0" w14:textId="77777777" w:rsidR="00242AC5" w:rsidRDefault="003A2957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552A8F4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2F287E65" w14:textId="77777777" w:rsidR="00242AC5" w:rsidRDefault="003A2957">
            <w:pPr>
              <w:jc w:val="right"/>
              <w:rPr>
                <w:rFonts w:hint="eastAsia"/>
              </w:rPr>
            </w:pPr>
            <w:r>
              <w:t>83.16</w:t>
            </w:r>
          </w:p>
        </w:tc>
        <w:tc>
          <w:tcPr>
            <w:tcW w:w="1131" w:type="dxa"/>
            <w:vMerge/>
            <w:vAlign w:val="center"/>
          </w:tcPr>
          <w:p w14:paraId="3F85B5CB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0685091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72E603F" w14:textId="77777777" w:rsidR="00242AC5" w:rsidRDefault="003A2957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92F05CA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BFDD300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3947ED2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2D1ED45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A8845A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8E44254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7D14843" w14:textId="77777777" w:rsidR="00242AC5" w:rsidRDefault="003A2957">
            <w:pPr>
              <w:jc w:val="right"/>
              <w:rPr>
                <w:rFonts w:hint="eastAsia"/>
              </w:rPr>
            </w:pPr>
            <w:r>
              <w:t>115.12</w:t>
            </w:r>
          </w:p>
        </w:tc>
        <w:tc>
          <w:tcPr>
            <w:tcW w:w="1131" w:type="dxa"/>
            <w:vMerge w:val="restart"/>
            <w:vAlign w:val="center"/>
          </w:tcPr>
          <w:p w14:paraId="12CE1194" w14:textId="77777777" w:rsidR="00242AC5" w:rsidRDefault="003A2957">
            <w:pPr>
              <w:jc w:val="right"/>
              <w:rPr>
                <w:rFonts w:hint="eastAsia"/>
              </w:rPr>
            </w:pPr>
            <w:r>
              <w:t>564.44</w:t>
            </w:r>
          </w:p>
        </w:tc>
      </w:tr>
      <w:tr w:rsidR="00242AC5" w14:paraId="0BB3FE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B9DB1F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17F71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B6F54D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915D4DA" w14:textId="77777777" w:rsidR="00242AC5" w:rsidRDefault="003A2957">
            <w:pPr>
              <w:jc w:val="center"/>
              <w:rPr>
                <w:rFonts w:hint="eastAsia"/>
              </w:rPr>
            </w:pPr>
            <w:r>
              <w:t>1.90×5.10</w:t>
            </w:r>
          </w:p>
        </w:tc>
        <w:tc>
          <w:tcPr>
            <w:tcW w:w="962" w:type="dxa"/>
            <w:vAlign w:val="center"/>
          </w:tcPr>
          <w:p w14:paraId="0593A3DD" w14:textId="77777777" w:rsidR="00242AC5" w:rsidRDefault="003A295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C0201A5" w14:textId="77777777" w:rsidR="00242AC5" w:rsidRDefault="003A295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405DECC" w14:textId="77777777" w:rsidR="00242AC5" w:rsidRDefault="003A2957">
            <w:pPr>
              <w:jc w:val="right"/>
              <w:rPr>
                <w:rFonts w:hint="eastAsia"/>
              </w:rPr>
            </w:pPr>
            <w:r>
              <w:t>9.69</w:t>
            </w:r>
          </w:p>
        </w:tc>
        <w:tc>
          <w:tcPr>
            <w:tcW w:w="1148" w:type="dxa"/>
            <w:vAlign w:val="center"/>
          </w:tcPr>
          <w:p w14:paraId="3041195E" w14:textId="77777777" w:rsidR="00242AC5" w:rsidRDefault="003A2957">
            <w:pPr>
              <w:jc w:val="right"/>
              <w:rPr>
                <w:rFonts w:hint="eastAsia"/>
              </w:rPr>
            </w:pPr>
            <w:r>
              <w:t>58.14</w:t>
            </w:r>
          </w:p>
        </w:tc>
        <w:tc>
          <w:tcPr>
            <w:tcW w:w="1131" w:type="dxa"/>
            <w:vMerge/>
            <w:vAlign w:val="center"/>
          </w:tcPr>
          <w:p w14:paraId="4C76FC25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698687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44716C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3C0049D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87DE6B5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1088844" w14:textId="77777777" w:rsidR="00242AC5" w:rsidRDefault="003A2957">
            <w:pPr>
              <w:jc w:val="center"/>
              <w:rPr>
                <w:rFonts w:hint="eastAsia"/>
              </w:rPr>
            </w:pPr>
            <w:r>
              <w:t>1.60×3.10</w:t>
            </w:r>
          </w:p>
        </w:tc>
        <w:tc>
          <w:tcPr>
            <w:tcW w:w="962" w:type="dxa"/>
            <w:vAlign w:val="center"/>
          </w:tcPr>
          <w:p w14:paraId="4F6082BA" w14:textId="77777777" w:rsidR="00242AC5" w:rsidRDefault="003A295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483F43C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53D7366" w14:textId="77777777" w:rsidR="00242AC5" w:rsidRDefault="003A2957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48" w:type="dxa"/>
            <w:vAlign w:val="center"/>
          </w:tcPr>
          <w:p w14:paraId="7180BC1C" w14:textId="77777777" w:rsidR="00242AC5" w:rsidRDefault="003A2957">
            <w:pPr>
              <w:jc w:val="right"/>
              <w:rPr>
                <w:rFonts w:hint="eastAsia"/>
              </w:rPr>
            </w:pPr>
            <w:r>
              <w:t>14.88</w:t>
            </w:r>
          </w:p>
        </w:tc>
        <w:tc>
          <w:tcPr>
            <w:tcW w:w="1131" w:type="dxa"/>
            <w:vMerge/>
            <w:vAlign w:val="center"/>
          </w:tcPr>
          <w:p w14:paraId="72BD76E1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6BB0592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0B2920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C35A8F5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19FB444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6D378E2" w14:textId="77777777" w:rsidR="00242AC5" w:rsidRDefault="003A2957">
            <w:pPr>
              <w:jc w:val="center"/>
              <w:rPr>
                <w:rFonts w:hint="eastAsia"/>
              </w:rPr>
            </w:pPr>
            <w:r>
              <w:t>1.20×5.10</w:t>
            </w:r>
          </w:p>
        </w:tc>
        <w:tc>
          <w:tcPr>
            <w:tcW w:w="962" w:type="dxa"/>
            <w:vAlign w:val="center"/>
          </w:tcPr>
          <w:p w14:paraId="39D14A52" w14:textId="77777777" w:rsidR="00242AC5" w:rsidRDefault="003A295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D1D0BEC" w14:textId="77777777" w:rsidR="00242AC5" w:rsidRDefault="003A295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E5F384C" w14:textId="77777777" w:rsidR="00242AC5" w:rsidRDefault="003A2957">
            <w:pPr>
              <w:jc w:val="right"/>
              <w:rPr>
                <w:rFonts w:hint="eastAsia"/>
              </w:rPr>
            </w:pPr>
            <w:r>
              <w:t>6.12</w:t>
            </w:r>
          </w:p>
        </w:tc>
        <w:tc>
          <w:tcPr>
            <w:tcW w:w="1148" w:type="dxa"/>
            <w:vAlign w:val="center"/>
          </w:tcPr>
          <w:p w14:paraId="35FF941A" w14:textId="77777777" w:rsidR="00242AC5" w:rsidRDefault="003A2957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1131" w:type="dxa"/>
            <w:vMerge/>
            <w:vAlign w:val="center"/>
          </w:tcPr>
          <w:p w14:paraId="28E170C7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02541E0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585B32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3AF721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CB8CFE5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90C617B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B0464A2" w14:textId="77777777" w:rsidR="00242AC5" w:rsidRDefault="003A295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2955020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52FBB1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328FE34" w14:textId="77777777" w:rsidR="00242AC5" w:rsidRDefault="003A2957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16ACE82F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7EADB0E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0FD86A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EE425D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74AAE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3CD0D79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C8AC595" w14:textId="77777777" w:rsidR="00242AC5" w:rsidRDefault="003A2957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62CAAAC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407C48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90C5102" w14:textId="77777777" w:rsidR="00242AC5" w:rsidRDefault="003A2957">
            <w:pPr>
              <w:jc w:val="right"/>
              <w:rPr>
                <w:rFonts w:hint="eastAsia"/>
              </w:rPr>
            </w:pPr>
            <w:r>
              <w:t>67.65</w:t>
            </w:r>
          </w:p>
        </w:tc>
        <w:tc>
          <w:tcPr>
            <w:tcW w:w="1131" w:type="dxa"/>
            <w:vMerge/>
            <w:vAlign w:val="center"/>
          </w:tcPr>
          <w:p w14:paraId="388C6FE7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1EBE6CF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6892C4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ED344F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A0A8B4E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18F10AB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87F4816" w14:textId="77777777" w:rsidR="00242AC5" w:rsidRDefault="003A2957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5FD574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09E5C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DC00856" w14:textId="77777777" w:rsidR="00242AC5" w:rsidRDefault="003A2957">
            <w:pPr>
              <w:jc w:val="right"/>
              <w:rPr>
                <w:rFonts w:hint="eastAsia"/>
              </w:rPr>
            </w:pPr>
            <w:r>
              <w:t>85.49</w:t>
            </w:r>
          </w:p>
        </w:tc>
        <w:tc>
          <w:tcPr>
            <w:tcW w:w="1131" w:type="dxa"/>
            <w:vMerge/>
            <w:vAlign w:val="center"/>
          </w:tcPr>
          <w:p w14:paraId="2B0CA263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75AF7E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66C74D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3F895B6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943E90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C30CCD0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72E31BC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236E1E6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E84FDE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F0DA6D1" w14:textId="77777777" w:rsidR="00242AC5" w:rsidRDefault="003A2957">
            <w:pPr>
              <w:jc w:val="right"/>
              <w:rPr>
                <w:rFonts w:hint="eastAsia"/>
              </w:rPr>
            </w:pPr>
            <w:r>
              <w:t>12.15</w:t>
            </w:r>
          </w:p>
        </w:tc>
        <w:tc>
          <w:tcPr>
            <w:tcW w:w="1131" w:type="dxa"/>
            <w:vMerge/>
            <w:vAlign w:val="center"/>
          </w:tcPr>
          <w:p w14:paraId="09C56B3B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587384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A69CF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AE0F52A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2A3E01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6995581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371DEA0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27689C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88FF31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56E108D" w14:textId="77777777" w:rsidR="00242AC5" w:rsidRDefault="003A2957">
            <w:pPr>
              <w:jc w:val="right"/>
              <w:rPr>
                <w:rFonts w:hint="eastAsia"/>
              </w:rPr>
            </w:pPr>
            <w:r>
              <w:t>22.28</w:t>
            </w:r>
          </w:p>
        </w:tc>
        <w:tc>
          <w:tcPr>
            <w:tcW w:w="1131" w:type="dxa"/>
            <w:vMerge/>
            <w:vAlign w:val="center"/>
          </w:tcPr>
          <w:p w14:paraId="4A7DD57A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30A1C4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AF4B3D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9E63F1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0F770E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95706F7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AB2F205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7DFB7DC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4165FC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965B04F" w14:textId="77777777" w:rsidR="00242AC5" w:rsidRDefault="003A2957">
            <w:pPr>
              <w:jc w:val="right"/>
              <w:rPr>
                <w:rFonts w:hint="eastAsia"/>
              </w:rPr>
            </w:pPr>
            <w:r>
              <w:t>19.61</w:t>
            </w:r>
          </w:p>
        </w:tc>
        <w:tc>
          <w:tcPr>
            <w:tcW w:w="1131" w:type="dxa"/>
            <w:vMerge/>
            <w:vAlign w:val="center"/>
          </w:tcPr>
          <w:p w14:paraId="2D299E11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26C4E9D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EBD4D5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A50D79B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A6C2230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60" w:type="dxa"/>
            <w:vAlign w:val="center"/>
          </w:tcPr>
          <w:p w14:paraId="11684CDA" w14:textId="77777777" w:rsidR="00242AC5" w:rsidRDefault="003A2957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6959109F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8DFA444" w14:textId="77777777" w:rsidR="00242AC5" w:rsidRDefault="003A2957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6AD8BE2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5ADC4C5E" w14:textId="77777777" w:rsidR="00242AC5" w:rsidRDefault="003A2957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131" w:type="dxa"/>
            <w:vMerge/>
            <w:vAlign w:val="center"/>
          </w:tcPr>
          <w:p w14:paraId="506AA83C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0FC9B37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4B304C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E88BBFC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EA08D70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60" w:type="dxa"/>
            <w:vAlign w:val="center"/>
          </w:tcPr>
          <w:p w14:paraId="105EC1D4" w14:textId="77777777" w:rsidR="00242AC5" w:rsidRDefault="003A2957">
            <w:pPr>
              <w:jc w:val="center"/>
              <w:rPr>
                <w:rFonts w:hint="eastAsia"/>
              </w:rPr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1E3EA813" w14:textId="77777777" w:rsidR="00242AC5" w:rsidRDefault="003A295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64C2B45F" w14:textId="77777777" w:rsidR="00242AC5" w:rsidRDefault="003A2957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C8E87B1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22F84959" w14:textId="77777777" w:rsidR="00242AC5" w:rsidRDefault="003A2957">
            <w:pPr>
              <w:jc w:val="right"/>
              <w:rPr>
                <w:rFonts w:hint="eastAsia"/>
              </w:rPr>
            </w:pPr>
            <w:r>
              <w:t>83.16</w:t>
            </w:r>
          </w:p>
        </w:tc>
        <w:tc>
          <w:tcPr>
            <w:tcW w:w="1131" w:type="dxa"/>
            <w:vMerge/>
            <w:vAlign w:val="center"/>
          </w:tcPr>
          <w:p w14:paraId="2A22B014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5E4914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F627DB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963D7AC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655B688" w14:textId="77777777" w:rsidR="00242AC5" w:rsidRDefault="003A2957">
            <w:pPr>
              <w:rPr>
                <w:rFonts w:hint="eastAsia"/>
              </w:rPr>
            </w:pPr>
            <w:r>
              <w:t>CK5700</w:t>
            </w:r>
          </w:p>
        </w:tc>
        <w:tc>
          <w:tcPr>
            <w:tcW w:w="1160" w:type="dxa"/>
            <w:vAlign w:val="center"/>
          </w:tcPr>
          <w:p w14:paraId="71483919" w14:textId="77777777" w:rsidR="00242AC5" w:rsidRDefault="003A2957">
            <w:pPr>
              <w:jc w:val="center"/>
              <w:rPr>
                <w:rFonts w:hint="eastAsia"/>
              </w:rPr>
            </w:pPr>
            <w:r>
              <w:t>5.70×2.10</w:t>
            </w:r>
          </w:p>
        </w:tc>
        <w:tc>
          <w:tcPr>
            <w:tcW w:w="962" w:type="dxa"/>
            <w:vAlign w:val="center"/>
          </w:tcPr>
          <w:p w14:paraId="7AC36F09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687AF52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5DAACB" w14:textId="77777777" w:rsidR="00242AC5" w:rsidRDefault="003A2957">
            <w:pPr>
              <w:jc w:val="right"/>
              <w:rPr>
                <w:rFonts w:hint="eastAsia"/>
              </w:rPr>
            </w:pPr>
            <w:r>
              <w:t>11.97</w:t>
            </w:r>
          </w:p>
        </w:tc>
        <w:tc>
          <w:tcPr>
            <w:tcW w:w="1148" w:type="dxa"/>
            <w:vAlign w:val="center"/>
          </w:tcPr>
          <w:p w14:paraId="3A6DE498" w14:textId="77777777" w:rsidR="00242AC5" w:rsidRDefault="003A2957">
            <w:pPr>
              <w:jc w:val="right"/>
              <w:rPr>
                <w:rFonts w:hint="eastAsia"/>
              </w:rPr>
            </w:pPr>
            <w:r>
              <w:t>11.97</w:t>
            </w:r>
          </w:p>
        </w:tc>
        <w:tc>
          <w:tcPr>
            <w:tcW w:w="1131" w:type="dxa"/>
            <w:vMerge/>
            <w:vAlign w:val="center"/>
          </w:tcPr>
          <w:p w14:paraId="24E77390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3FD1B76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4AC42D7" w14:textId="77777777" w:rsidR="00242AC5" w:rsidRDefault="003A2957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4F8CF8D6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6E331590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8CF1DC3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CB5A3C5" w14:textId="77777777" w:rsidR="00242AC5" w:rsidRDefault="003A295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F58A5EA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6E1EAD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3FACBA5" w14:textId="77777777" w:rsidR="00242AC5" w:rsidRDefault="003A2957">
            <w:pPr>
              <w:jc w:val="right"/>
              <w:rPr>
                <w:rFonts w:hint="eastAsia"/>
              </w:rPr>
            </w:pPr>
            <w:r>
              <w:t>78.68</w:t>
            </w:r>
          </w:p>
        </w:tc>
        <w:tc>
          <w:tcPr>
            <w:tcW w:w="1131" w:type="dxa"/>
            <w:vMerge w:val="restart"/>
            <w:vAlign w:val="center"/>
          </w:tcPr>
          <w:p w14:paraId="47631963" w14:textId="77777777" w:rsidR="00242AC5" w:rsidRDefault="003A2957">
            <w:pPr>
              <w:jc w:val="right"/>
              <w:rPr>
                <w:rFonts w:hint="eastAsia"/>
              </w:rPr>
            </w:pPr>
            <w:r>
              <w:t>382.09</w:t>
            </w:r>
          </w:p>
        </w:tc>
      </w:tr>
      <w:tr w:rsidR="00242AC5" w14:paraId="7104AB2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755BA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04A1E31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674EF7B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F140591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E267B3E" w14:textId="77777777" w:rsidR="00242AC5" w:rsidRDefault="003A2957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3552E51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82CA9CE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47B31FA" w14:textId="77777777" w:rsidR="00242AC5" w:rsidRDefault="003A2957">
            <w:pPr>
              <w:jc w:val="right"/>
              <w:rPr>
                <w:rFonts w:hint="eastAsia"/>
              </w:rPr>
            </w:pPr>
            <w:r>
              <w:t>13.52</w:t>
            </w:r>
          </w:p>
        </w:tc>
        <w:tc>
          <w:tcPr>
            <w:tcW w:w="1131" w:type="dxa"/>
            <w:vMerge/>
            <w:vAlign w:val="center"/>
          </w:tcPr>
          <w:p w14:paraId="35394479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574ADB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26BECC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8728AD2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D449E03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C6EBF85" w14:textId="77777777" w:rsidR="00242AC5" w:rsidRDefault="003A2957">
            <w:pPr>
              <w:jc w:val="center"/>
              <w:rPr>
                <w:rFonts w:hint="eastAsia"/>
              </w:rPr>
            </w:pPr>
            <w:r>
              <w:t>1.60×1.60</w:t>
            </w:r>
          </w:p>
        </w:tc>
        <w:tc>
          <w:tcPr>
            <w:tcW w:w="962" w:type="dxa"/>
            <w:vAlign w:val="center"/>
          </w:tcPr>
          <w:p w14:paraId="2FB61068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6A03D5F" w14:textId="77777777" w:rsidR="00242AC5" w:rsidRDefault="003A295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C5F4C4F" w14:textId="77777777" w:rsidR="00242AC5" w:rsidRDefault="003A2957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1148" w:type="dxa"/>
            <w:vAlign w:val="center"/>
          </w:tcPr>
          <w:p w14:paraId="6EFF7AFE" w14:textId="77777777" w:rsidR="00242AC5" w:rsidRDefault="003A2957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1131" w:type="dxa"/>
            <w:vMerge/>
            <w:vAlign w:val="center"/>
          </w:tcPr>
          <w:p w14:paraId="5A1E4BB2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2100F27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CF11C5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E9A43C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D4E5A68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1EEFBA3" w14:textId="77777777" w:rsidR="00242AC5" w:rsidRDefault="003A2957">
            <w:pPr>
              <w:jc w:val="center"/>
              <w:rPr>
                <w:rFonts w:hint="eastAsia"/>
              </w:rPr>
            </w:pPr>
            <w:r>
              <w:t>0.54×3.60</w:t>
            </w:r>
          </w:p>
        </w:tc>
        <w:tc>
          <w:tcPr>
            <w:tcW w:w="962" w:type="dxa"/>
            <w:vAlign w:val="center"/>
          </w:tcPr>
          <w:p w14:paraId="18384401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1959F26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0744E8" w14:textId="77777777" w:rsidR="00242AC5" w:rsidRDefault="003A295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45EB326D" w14:textId="77777777" w:rsidR="00242AC5" w:rsidRDefault="003A295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131" w:type="dxa"/>
            <w:vMerge/>
            <w:vAlign w:val="center"/>
          </w:tcPr>
          <w:p w14:paraId="6AFA57A3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478809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628896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B1EB5AA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42C060F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7F15C58" w14:textId="77777777" w:rsidR="00242AC5" w:rsidRDefault="003A2957">
            <w:pPr>
              <w:jc w:val="center"/>
              <w:rPr>
                <w:rFonts w:hint="eastAsia"/>
              </w:rPr>
            </w:pPr>
            <w:r>
              <w:t>0.66×3.60</w:t>
            </w:r>
          </w:p>
        </w:tc>
        <w:tc>
          <w:tcPr>
            <w:tcW w:w="962" w:type="dxa"/>
            <w:vAlign w:val="center"/>
          </w:tcPr>
          <w:p w14:paraId="41706F37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1676341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6577906" w14:textId="77777777" w:rsidR="00242AC5" w:rsidRDefault="003A2957">
            <w:pPr>
              <w:jc w:val="right"/>
              <w:rPr>
                <w:rFonts w:hint="eastAsia"/>
              </w:rPr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24CAAECD" w14:textId="77777777" w:rsidR="00242AC5" w:rsidRDefault="003A2957">
            <w:pPr>
              <w:jc w:val="right"/>
              <w:rPr>
                <w:rFonts w:hint="eastAsia"/>
              </w:rPr>
            </w:pPr>
            <w:r>
              <w:t>2.38</w:t>
            </w:r>
          </w:p>
        </w:tc>
        <w:tc>
          <w:tcPr>
            <w:tcW w:w="1131" w:type="dxa"/>
            <w:vMerge/>
            <w:vAlign w:val="center"/>
          </w:tcPr>
          <w:p w14:paraId="0EA0BD3A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7698B3F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EFABD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DA1472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F33856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69178EB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5D88132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DE1535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84764A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5ED6D61" w14:textId="77777777" w:rsidR="00242AC5" w:rsidRDefault="003A2957">
            <w:pPr>
              <w:jc w:val="right"/>
              <w:rPr>
                <w:rFonts w:hint="eastAsia"/>
              </w:rPr>
            </w:pPr>
            <w:r>
              <w:t>86.07</w:t>
            </w:r>
          </w:p>
        </w:tc>
        <w:tc>
          <w:tcPr>
            <w:tcW w:w="1131" w:type="dxa"/>
            <w:vMerge/>
            <w:vAlign w:val="center"/>
          </w:tcPr>
          <w:p w14:paraId="7089EEBD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259659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3C9C0A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3B03F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614473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2FCE810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B5F9AE9" w14:textId="77777777" w:rsidR="00242AC5" w:rsidRDefault="003A2957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3DC6A21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845A7E6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46DDF8" w14:textId="77777777" w:rsidR="00242AC5" w:rsidRDefault="003A2957">
            <w:pPr>
              <w:jc w:val="right"/>
              <w:rPr>
                <w:rFonts w:hint="eastAsia"/>
              </w:rPr>
            </w:pPr>
            <w:r>
              <w:t>20.76</w:t>
            </w:r>
          </w:p>
        </w:tc>
        <w:tc>
          <w:tcPr>
            <w:tcW w:w="1131" w:type="dxa"/>
            <w:vMerge/>
            <w:vAlign w:val="center"/>
          </w:tcPr>
          <w:p w14:paraId="00BE74E0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6C65352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F6DF41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0DF7BD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89EEAA5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39C7D9F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58BF08A" w14:textId="77777777" w:rsidR="00242AC5" w:rsidRDefault="003A2957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2497A55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8ADDD54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110D59A" w14:textId="77777777" w:rsidR="00242AC5" w:rsidRDefault="003A2957">
            <w:pPr>
              <w:jc w:val="right"/>
              <w:rPr>
                <w:rFonts w:hint="eastAsia"/>
              </w:rPr>
            </w:pPr>
            <w:r>
              <w:t>34.98</w:t>
            </w:r>
          </w:p>
        </w:tc>
        <w:tc>
          <w:tcPr>
            <w:tcW w:w="1131" w:type="dxa"/>
            <w:vMerge/>
            <w:vAlign w:val="center"/>
          </w:tcPr>
          <w:p w14:paraId="2DDF58FA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63F458A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B5EEB2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92D325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ABAF9EE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212CE84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6897A7D" w14:textId="77777777" w:rsidR="00242AC5" w:rsidRDefault="003A295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32CF3C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E905E5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7F71DD" w14:textId="77777777" w:rsidR="00242AC5" w:rsidRDefault="003A2957">
            <w:pPr>
              <w:jc w:val="right"/>
              <w:rPr>
                <w:rFonts w:hint="eastAsia"/>
              </w:rPr>
            </w:pPr>
            <w:r>
              <w:t>31.82</w:t>
            </w:r>
          </w:p>
        </w:tc>
        <w:tc>
          <w:tcPr>
            <w:tcW w:w="1131" w:type="dxa"/>
            <w:vMerge/>
            <w:vAlign w:val="center"/>
          </w:tcPr>
          <w:p w14:paraId="7B4011B5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45DF28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F99094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42C410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0C86DE9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42D437C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782BC98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6D8A02AC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29574D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AB0861F" w14:textId="77777777" w:rsidR="00242AC5" w:rsidRDefault="003A2957">
            <w:pPr>
              <w:jc w:val="right"/>
              <w:rPr>
                <w:rFonts w:hint="eastAsia"/>
              </w:rPr>
            </w:pPr>
            <w:r>
              <w:t>6.23</w:t>
            </w:r>
          </w:p>
        </w:tc>
        <w:tc>
          <w:tcPr>
            <w:tcW w:w="1131" w:type="dxa"/>
            <w:vMerge/>
            <w:vAlign w:val="center"/>
          </w:tcPr>
          <w:p w14:paraId="01160C36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6CF08B0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30924A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B68EF8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3BB1026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</w:p>
        </w:tc>
        <w:tc>
          <w:tcPr>
            <w:tcW w:w="1160" w:type="dxa"/>
            <w:vAlign w:val="center"/>
          </w:tcPr>
          <w:p w14:paraId="2A675B7F" w14:textId="77777777" w:rsidR="00242AC5" w:rsidRDefault="003A2957">
            <w:pPr>
              <w:jc w:val="center"/>
              <w:rPr>
                <w:rFonts w:hint="eastAsia"/>
              </w:rPr>
            </w:pPr>
            <w:r>
              <w:t>1.20×0.60</w:t>
            </w:r>
          </w:p>
        </w:tc>
        <w:tc>
          <w:tcPr>
            <w:tcW w:w="962" w:type="dxa"/>
            <w:vAlign w:val="center"/>
          </w:tcPr>
          <w:p w14:paraId="5A2DDADF" w14:textId="77777777" w:rsidR="00242AC5" w:rsidRDefault="003A295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C327EA5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8314D6B" w14:textId="77777777" w:rsidR="00242AC5" w:rsidRDefault="003A2957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0673D4AC" w14:textId="77777777" w:rsidR="00242AC5" w:rsidRDefault="003A295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24B272F3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5175C42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13431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501D3BF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2253308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60" w:type="dxa"/>
            <w:vAlign w:val="center"/>
          </w:tcPr>
          <w:p w14:paraId="4823A26E" w14:textId="77777777" w:rsidR="00242AC5" w:rsidRDefault="003A2957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1A1B3EB7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241A369" w14:textId="77777777" w:rsidR="00242AC5" w:rsidRDefault="003A295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B26BE13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2856AAF5" w14:textId="77777777" w:rsidR="00242AC5" w:rsidRDefault="003A2957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1FE93A7E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2080E77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F3A201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69AC7EB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AF46E1F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60" w:type="dxa"/>
            <w:vAlign w:val="center"/>
          </w:tcPr>
          <w:p w14:paraId="7E315687" w14:textId="77777777" w:rsidR="00242AC5" w:rsidRDefault="003A2957">
            <w:pPr>
              <w:jc w:val="center"/>
              <w:rPr>
                <w:rFonts w:hint="eastAsia"/>
              </w:rPr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45D16CE2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E4AED0D" w14:textId="77777777" w:rsidR="00242AC5" w:rsidRDefault="003A2957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B74C21E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7947F427" w14:textId="77777777" w:rsidR="00242AC5" w:rsidRDefault="003A2957">
            <w:pPr>
              <w:jc w:val="right"/>
              <w:rPr>
                <w:rFonts w:hint="eastAsia"/>
              </w:rPr>
            </w:pPr>
            <w:r>
              <w:t>75.60</w:t>
            </w:r>
          </w:p>
        </w:tc>
        <w:tc>
          <w:tcPr>
            <w:tcW w:w="1131" w:type="dxa"/>
            <w:vMerge/>
            <w:vAlign w:val="center"/>
          </w:tcPr>
          <w:p w14:paraId="586E74BA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040ADD0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C3C057D" w14:textId="77777777" w:rsidR="00242AC5" w:rsidRDefault="003A2957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5AB56A9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492891D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46F0C04" w14:textId="77777777" w:rsidR="00242AC5" w:rsidRDefault="003A2957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32CD06B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9445FF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F22E21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849931C" w14:textId="77777777" w:rsidR="00242AC5" w:rsidRDefault="003A2957">
            <w:pPr>
              <w:jc w:val="right"/>
              <w:rPr>
                <w:rFonts w:hint="eastAsia"/>
              </w:rPr>
            </w:pPr>
            <w:r>
              <w:t>95.81</w:t>
            </w:r>
          </w:p>
        </w:tc>
        <w:tc>
          <w:tcPr>
            <w:tcW w:w="1131" w:type="dxa"/>
            <w:vMerge w:val="restart"/>
            <w:vAlign w:val="center"/>
          </w:tcPr>
          <w:p w14:paraId="599D5676" w14:textId="77777777" w:rsidR="00242AC5" w:rsidRDefault="003A2957">
            <w:pPr>
              <w:jc w:val="right"/>
              <w:rPr>
                <w:rFonts w:hint="eastAsia"/>
              </w:rPr>
            </w:pPr>
            <w:r>
              <w:t>139.01</w:t>
            </w:r>
          </w:p>
        </w:tc>
      </w:tr>
      <w:tr w:rsidR="00242AC5" w14:paraId="085078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CE78E3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F00756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FA4E18F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60" w:type="dxa"/>
            <w:vAlign w:val="center"/>
          </w:tcPr>
          <w:p w14:paraId="236E0F6E" w14:textId="77777777" w:rsidR="00242AC5" w:rsidRDefault="003A2957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5052B8C4" w14:textId="77777777" w:rsidR="00242AC5" w:rsidRDefault="003A295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10870DD3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82A0A3B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6FD74436" w14:textId="77777777" w:rsidR="00242AC5" w:rsidRDefault="003A2957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3060B019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72D7105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3A7316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75DC591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713CD2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60" w:type="dxa"/>
            <w:vAlign w:val="center"/>
          </w:tcPr>
          <w:p w14:paraId="7A370267" w14:textId="77777777" w:rsidR="00242AC5" w:rsidRDefault="003A2957">
            <w:pPr>
              <w:jc w:val="center"/>
              <w:rPr>
                <w:rFonts w:hint="eastAsia"/>
              </w:rPr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2B641983" w14:textId="77777777" w:rsidR="00242AC5" w:rsidRDefault="003A2957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A33863D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5B1AF38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6C9BE81C" w14:textId="77777777" w:rsidR="00242AC5" w:rsidRDefault="003A2957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3424622C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21250F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99E791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E556E23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E6EDAA0" w14:textId="77777777" w:rsidR="00242AC5" w:rsidRDefault="003A2957">
            <w:pPr>
              <w:rPr>
                <w:rFonts w:hint="eastAsia"/>
              </w:rPr>
            </w:pPr>
            <w:r>
              <w:t>CK900</w:t>
            </w:r>
          </w:p>
        </w:tc>
        <w:tc>
          <w:tcPr>
            <w:tcW w:w="1160" w:type="dxa"/>
            <w:vAlign w:val="center"/>
          </w:tcPr>
          <w:p w14:paraId="7DC628E1" w14:textId="77777777" w:rsidR="00242AC5" w:rsidRDefault="003A2957">
            <w:pPr>
              <w:jc w:val="center"/>
              <w:rPr>
                <w:rFonts w:hint="eastAsia"/>
              </w:rPr>
            </w:pPr>
            <w:r>
              <w:t>0.90×1.80</w:t>
            </w:r>
          </w:p>
        </w:tc>
        <w:tc>
          <w:tcPr>
            <w:tcW w:w="962" w:type="dxa"/>
            <w:vAlign w:val="center"/>
          </w:tcPr>
          <w:p w14:paraId="361B2A36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B2F37CD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D7C99AC" w14:textId="77777777" w:rsidR="00242AC5" w:rsidRDefault="003A295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60205265" w14:textId="77777777" w:rsidR="00242AC5" w:rsidRDefault="003A295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5305D0B8" w14:textId="77777777" w:rsidR="00242AC5" w:rsidRDefault="00242AC5">
            <w:pPr>
              <w:rPr>
                <w:rFonts w:hint="eastAsia"/>
              </w:rPr>
            </w:pPr>
          </w:p>
        </w:tc>
      </w:tr>
    </w:tbl>
    <w:p w14:paraId="25D016CA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3B06F7D5" w14:textId="77777777" w:rsidR="00242AC5" w:rsidRDefault="003A295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224238467"/>
      <w:r>
        <w:rPr>
          <w:rFonts w:hint="eastAsia"/>
          <w:color w:val="000000"/>
          <w:kern w:val="2"/>
          <w:szCs w:val="24"/>
        </w:rPr>
        <w:t>天窗</w:t>
      </w:r>
      <w:bookmarkEnd w:id="49"/>
    </w:p>
    <w:p w14:paraId="155E85EA" w14:textId="77777777" w:rsidR="00242AC5" w:rsidRDefault="003A2957">
      <w:pPr>
        <w:pStyle w:val="2"/>
        <w:widowControl w:val="0"/>
        <w:rPr>
          <w:kern w:val="2"/>
        </w:rPr>
      </w:pPr>
      <w:bookmarkStart w:id="50" w:name="_Toc224238468"/>
      <w:r>
        <w:rPr>
          <w:rFonts w:hint="eastAsia"/>
          <w:kern w:val="2"/>
        </w:rPr>
        <w:t>天窗屋顶比</w:t>
      </w:r>
      <w:bookmarkEnd w:id="50"/>
    </w:p>
    <w:p w14:paraId="66442C2F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0600088" w14:textId="77777777" w:rsidR="00242AC5" w:rsidRDefault="003A2957">
      <w:pPr>
        <w:pStyle w:val="2"/>
        <w:widowControl w:val="0"/>
        <w:rPr>
          <w:kern w:val="2"/>
        </w:rPr>
      </w:pPr>
      <w:bookmarkStart w:id="51" w:name="_Toc224238469"/>
      <w:r>
        <w:rPr>
          <w:rFonts w:hint="eastAsia"/>
          <w:kern w:val="2"/>
        </w:rPr>
        <w:t>天窗太阳得热系数</w:t>
      </w:r>
      <w:bookmarkEnd w:id="51"/>
    </w:p>
    <w:p w14:paraId="5E014C1A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2D17475" w14:textId="77777777" w:rsidR="00242AC5" w:rsidRDefault="003A295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24238470"/>
      <w:r>
        <w:rPr>
          <w:rFonts w:hint="eastAsia"/>
          <w:color w:val="000000"/>
          <w:kern w:val="2"/>
          <w:szCs w:val="24"/>
        </w:rPr>
        <w:t>外窗</w:t>
      </w:r>
      <w:bookmarkEnd w:id="52"/>
    </w:p>
    <w:p w14:paraId="686DA5BC" w14:textId="77777777" w:rsidR="00242AC5" w:rsidRDefault="003A2957">
      <w:pPr>
        <w:pStyle w:val="2"/>
        <w:widowControl w:val="0"/>
        <w:rPr>
          <w:kern w:val="2"/>
        </w:rPr>
      </w:pPr>
      <w:bookmarkStart w:id="53" w:name="_Toc224238471"/>
      <w:r>
        <w:rPr>
          <w:rFonts w:hint="eastAsia"/>
          <w:kern w:val="2"/>
        </w:rPr>
        <w:t>外窗构造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42AC5" w14:paraId="4C32E1B7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17C199A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0EF0FE6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E41B410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9A5848F" w14:textId="77777777" w:rsidR="00242AC5" w:rsidRDefault="003A29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DDB2503" w14:textId="77777777" w:rsidR="00242AC5" w:rsidRDefault="003A295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B27AD5F" w14:textId="77777777" w:rsidR="00242AC5" w:rsidRDefault="003A2957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242AC5" w14:paraId="0BD5A5CA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709F8E7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49EA470" w14:textId="77777777" w:rsidR="00242AC5" w:rsidRDefault="003A2957">
            <w:pPr>
              <w:rPr>
                <w:rFonts w:hint="eastAsia"/>
              </w:rPr>
            </w:pPr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984" w:type="dxa"/>
            <w:vAlign w:val="center"/>
          </w:tcPr>
          <w:p w14:paraId="45173374" w14:textId="77777777" w:rsidR="00242AC5" w:rsidRDefault="003A2957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1171" w:type="dxa"/>
            <w:vAlign w:val="center"/>
          </w:tcPr>
          <w:p w14:paraId="261DD005" w14:textId="77777777" w:rsidR="00242AC5" w:rsidRDefault="003A2957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60C2125A" w14:textId="77777777" w:rsidR="00242AC5" w:rsidRDefault="003A2957">
            <w:pPr>
              <w:jc w:val="center"/>
              <w:rPr>
                <w:rFonts w:hint="eastAsia"/>
              </w:rPr>
            </w:pPr>
            <w:r>
              <w:t>0.22</w:t>
            </w:r>
          </w:p>
        </w:tc>
        <w:tc>
          <w:tcPr>
            <w:tcW w:w="2031" w:type="dxa"/>
            <w:vAlign w:val="center"/>
          </w:tcPr>
          <w:p w14:paraId="1046EBED" w14:textId="77777777" w:rsidR="00242AC5" w:rsidRDefault="003A2957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242AC5" w14:paraId="5EB429B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E45DCD3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935451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BA89DA3" w14:textId="77777777" w:rsidR="00242AC5" w:rsidRDefault="003A2957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42AC5" w14:paraId="14D08F3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0B03CF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41FF5D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927540F" w14:textId="77777777" w:rsidR="00242AC5" w:rsidRDefault="003A2957">
            <w:pPr>
              <w:rPr>
                <w:rFonts w:hint="eastAsia"/>
              </w:rPr>
            </w:pPr>
            <w:r>
              <w:t>幕墙</w:t>
            </w:r>
          </w:p>
        </w:tc>
      </w:tr>
      <w:tr w:rsidR="00242AC5" w14:paraId="691537E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01289DF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23FEA89" w14:textId="77777777" w:rsidR="00242AC5" w:rsidRDefault="003A2957">
            <w:pPr>
              <w:rPr>
                <w:rFonts w:hint="eastAsia"/>
              </w:rPr>
            </w:pPr>
            <w:r>
              <w:t>来源：《广东省居住建筑节能设计标准》</w:t>
            </w:r>
            <w:r>
              <w:t>DBJT15-133-2018</w:t>
            </w:r>
          </w:p>
        </w:tc>
      </w:tr>
      <w:tr w:rsidR="00242AC5" w14:paraId="44FEC2AE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E0F54BE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5D32DF1A" w14:textId="77777777" w:rsidR="00242AC5" w:rsidRDefault="003A2957">
            <w:pPr>
              <w:rPr>
                <w:rFonts w:hint="eastAsia"/>
              </w:rPr>
            </w:pPr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984" w:type="dxa"/>
            <w:vAlign w:val="center"/>
          </w:tcPr>
          <w:p w14:paraId="03A5DFCF" w14:textId="77777777" w:rsidR="00242AC5" w:rsidRDefault="003A2957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0D87C93E" w14:textId="77777777" w:rsidR="00242AC5" w:rsidRDefault="003A2957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2D3FF61D" w14:textId="77777777" w:rsidR="00242AC5" w:rsidRDefault="003A2957">
            <w:pPr>
              <w:jc w:val="center"/>
              <w:rPr>
                <w:rFonts w:hint="eastAsia"/>
              </w:rPr>
            </w:pPr>
            <w:r>
              <w:t>0.22</w:t>
            </w:r>
          </w:p>
        </w:tc>
        <w:tc>
          <w:tcPr>
            <w:tcW w:w="2031" w:type="dxa"/>
            <w:vAlign w:val="center"/>
          </w:tcPr>
          <w:p w14:paraId="09D17EEB" w14:textId="77777777" w:rsidR="00242AC5" w:rsidRDefault="003A2957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242AC5" w14:paraId="7695188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C7F67B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EBB0E3B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91DC82C" w14:textId="77777777" w:rsidR="00242AC5" w:rsidRDefault="003A2957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42AC5" w14:paraId="56EA659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0DBA786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5B6927A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81E2126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  <w:r>
              <w:t>，</w:t>
            </w:r>
            <w:r>
              <w:t>CK3000</w:t>
            </w:r>
            <w:r>
              <w:t>，</w:t>
            </w:r>
            <w:r>
              <w:t>CK3600</w:t>
            </w:r>
            <w:r>
              <w:t>，</w:t>
            </w:r>
            <w:r>
              <w:t>CK900</w:t>
            </w:r>
            <w:r>
              <w:t>，</w:t>
            </w:r>
            <w:r>
              <w:t>CK1200-3L</w:t>
            </w:r>
            <w:r>
              <w:t>，</w:t>
            </w:r>
            <w:r>
              <w:t>CK1500</w:t>
            </w:r>
            <w:r>
              <w:t>，</w:t>
            </w:r>
            <w:r>
              <w:t>CK5700</w:t>
            </w:r>
          </w:p>
        </w:tc>
      </w:tr>
      <w:tr w:rsidR="00242AC5" w14:paraId="17FF300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47B022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E3D1298" w14:textId="77777777" w:rsidR="00242AC5" w:rsidRDefault="003A2957">
            <w:pPr>
              <w:rPr>
                <w:rFonts w:hint="eastAsia"/>
              </w:rPr>
            </w:pPr>
            <w:r>
              <w:t>来源：《广东省居住建筑节能设计标准》</w:t>
            </w:r>
            <w:r>
              <w:t>DBJT15-133-2018</w:t>
            </w:r>
          </w:p>
        </w:tc>
      </w:tr>
    </w:tbl>
    <w:p w14:paraId="33E16796" w14:textId="77777777" w:rsidR="00242AC5" w:rsidRDefault="003A2957">
      <w:pPr>
        <w:pStyle w:val="2"/>
        <w:widowControl w:val="0"/>
        <w:rPr>
          <w:kern w:val="2"/>
        </w:rPr>
      </w:pPr>
      <w:bookmarkStart w:id="54" w:name="_Toc224238472"/>
      <w:r>
        <w:rPr>
          <w:rFonts w:hint="eastAsia"/>
          <w:kern w:val="2"/>
        </w:rPr>
        <w:t>外遮阳类型</w:t>
      </w:r>
      <w:bookmarkEnd w:id="54"/>
    </w:p>
    <w:p w14:paraId="694FBB6F" w14:textId="77777777" w:rsidR="00242AC5" w:rsidRDefault="003A2957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固定百叶外遮阳</w:t>
      </w:r>
    </w:p>
    <w:p w14:paraId="32D67847" w14:textId="77777777" w:rsidR="00242AC5" w:rsidRDefault="003A295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ACDF7D7" wp14:editId="2AA9E7FF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42AC5" w14:paraId="21D6FA61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68D1054C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5C515B8" w14:textId="77777777" w:rsidR="00242AC5" w:rsidRDefault="003A2957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4DEF6E7" w14:textId="77777777" w:rsidR="00242AC5" w:rsidRDefault="003A2957">
            <w:pPr>
              <w:jc w:val="center"/>
              <w:rPr>
                <w:rFonts w:hint="eastAsia"/>
              </w:rPr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8B2EB8F" w14:textId="77777777" w:rsidR="00242AC5" w:rsidRDefault="003A2957">
            <w:pPr>
              <w:jc w:val="center"/>
              <w:rPr>
                <w:rFonts w:hint="eastAsia"/>
              </w:rPr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303BF83" w14:textId="77777777" w:rsidR="00242AC5" w:rsidRDefault="003A2957">
            <w:pPr>
              <w:jc w:val="center"/>
              <w:rPr>
                <w:rFonts w:hint="eastAsia"/>
              </w:rPr>
            </w:pPr>
            <w:r>
              <w:t>下垂</w:t>
            </w:r>
            <w:r>
              <w:br/>
              <w:t>C (m)</w:t>
            </w:r>
          </w:p>
        </w:tc>
      </w:tr>
      <w:tr w:rsidR="00242AC5" w14:paraId="1AEA1A9A" w14:textId="77777777">
        <w:trPr>
          <w:jc w:val="center"/>
        </w:trPr>
        <w:tc>
          <w:tcPr>
            <w:tcW w:w="1143" w:type="dxa"/>
            <w:vAlign w:val="center"/>
          </w:tcPr>
          <w:p w14:paraId="4F502365" w14:textId="77777777" w:rsidR="00242AC5" w:rsidRDefault="003A295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999" w:type="dxa"/>
            <w:vAlign w:val="center"/>
          </w:tcPr>
          <w:p w14:paraId="506AB075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8005F62" w14:textId="77777777" w:rsidR="00242AC5" w:rsidRDefault="003A2957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3157F524" w14:textId="77777777" w:rsidR="00242AC5" w:rsidRDefault="003A2957">
            <w:pPr>
              <w:jc w:val="center"/>
              <w:rPr>
                <w:rFonts w:hint="eastAsia"/>
              </w:rPr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166424F2" w14:textId="77777777" w:rsidR="00242AC5" w:rsidRDefault="003A2957">
            <w:pPr>
              <w:jc w:val="center"/>
              <w:rPr>
                <w:rFonts w:hint="eastAsia"/>
              </w:rPr>
            </w:pPr>
            <w:r>
              <w:t>0.200</w:t>
            </w:r>
          </w:p>
        </w:tc>
      </w:tr>
    </w:tbl>
    <w:p w14:paraId="220B52C0" w14:textId="77777777" w:rsidR="00242AC5" w:rsidRDefault="003A2957">
      <w:pPr>
        <w:pStyle w:val="2"/>
        <w:widowControl w:val="0"/>
        <w:rPr>
          <w:kern w:val="2"/>
        </w:rPr>
      </w:pPr>
      <w:bookmarkStart w:id="55" w:name="_Toc224238473"/>
      <w:r>
        <w:rPr>
          <w:rFonts w:hint="eastAsia"/>
          <w:kern w:val="2"/>
        </w:rPr>
        <w:t>平均传热系数</w:t>
      </w:r>
      <w:bookmarkEnd w:id="55"/>
    </w:p>
    <w:p w14:paraId="27724A32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6952DB6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2AC5" w14:paraId="1E68413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4079F40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4FE97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57C45E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151801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468746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C06904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897719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AAE037" w14:textId="77777777" w:rsidR="00242AC5" w:rsidRDefault="003A29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42AC5" w14:paraId="36E23FA4" w14:textId="77777777">
        <w:trPr>
          <w:jc w:val="center"/>
        </w:trPr>
        <w:tc>
          <w:tcPr>
            <w:tcW w:w="1013" w:type="dxa"/>
            <w:vAlign w:val="center"/>
          </w:tcPr>
          <w:p w14:paraId="209A033E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7B2076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1993EE3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F0E5326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398939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F642B28" w14:textId="77777777" w:rsidR="00242AC5" w:rsidRDefault="003A2957">
            <w:pPr>
              <w:jc w:val="right"/>
              <w:rPr>
                <w:rFonts w:hint="eastAsia"/>
              </w:rPr>
            </w:pPr>
            <w:r>
              <w:t>153.39</w:t>
            </w:r>
          </w:p>
        </w:tc>
        <w:tc>
          <w:tcPr>
            <w:tcW w:w="1188" w:type="dxa"/>
            <w:vAlign w:val="center"/>
          </w:tcPr>
          <w:p w14:paraId="60D862B0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84EECE0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43578584" w14:textId="77777777">
        <w:trPr>
          <w:jc w:val="center"/>
        </w:trPr>
        <w:tc>
          <w:tcPr>
            <w:tcW w:w="1013" w:type="dxa"/>
            <w:vAlign w:val="center"/>
          </w:tcPr>
          <w:p w14:paraId="20B0507F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0CCA6A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</w:p>
        </w:tc>
        <w:tc>
          <w:tcPr>
            <w:tcW w:w="1188" w:type="dxa"/>
            <w:vAlign w:val="center"/>
          </w:tcPr>
          <w:p w14:paraId="30BE19C7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7EFB5E6" w14:textId="77777777" w:rsidR="00242AC5" w:rsidRDefault="003A2957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221DA6D" w14:textId="77777777" w:rsidR="00242AC5" w:rsidRDefault="003A2957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37C53EF8" w14:textId="77777777" w:rsidR="00242AC5" w:rsidRDefault="003A295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50D92DA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4C7781C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03A1CA6" w14:textId="77777777">
        <w:trPr>
          <w:jc w:val="center"/>
        </w:trPr>
        <w:tc>
          <w:tcPr>
            <w:tcW w:w="1013" w:type="dxa"/>
            <w:vAlign w:val="center"/>
          </w:tcPr>
          <w:p w14:paraId="0FA9ED67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50530BC" w14:textId="77777777" w:rsidR="00242AC5" w:rsidRDefault="003A2957">
            <w:pPr>
              <w:rPr>
                <w:rFonts w:hint="eastAsia"/>
              </w:rPr>
            </w:pPr>
            <w:r>
              <w:t>CK1200-3L</w:t>
            </w:r>
          </w:p>
        </w:tc>
        <w:tc>
          <w:tcPr>
            <w:tcW w:w="1188" w:type="dxa"/>
            <w:vAlign w:val="center"/>
          </w:tcPr>
          <w:p w14:paraId="332B4522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E0802F8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466A0DD" w14:textId="77777777" w:rsidR="00242AC5" w:rsidRDefault="003A2957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6035FDAC" w14:textId="77777777" w:rsidR="00242AC5" w:rsidRDefault="003A2957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1251A2F4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0E51A98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3795C7DA" w14:textId="77777777">
        <w:trPr>
          <w:jc w:val="center"/>
        </w:trPr>
        <w:tc>
          <w:tcPr>
            <w:tcW w:w="1013" w:type="dxa"/>
            <w:vAlign w:val="center"/>
          </w:tcPr>
          <w:p w14:paraId="6069E791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9E588A8" w14:textId="77777777" w:rsidR="00242AC5" w:rsidRDefault="003A2957">
            <w:pPr>
              <w:rPr>
                <w:rFonts w:hint="eastAsia"/>
              </w:rPr>
            </w:pPr>
            <w:r>
              <w:t>CK1500</w:t>
            </w:r>
          </w:p>
        </w:tc>
        <w:tc>
          <w:tcPr>
            <w:tcW w:w="1188" w:type="dxa"/>
            <w:vAlign w:val="center"/>
          </w:tcPr>
          <w:p w14:paraId="55B86CD9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F34962D" w14:textId="77777777" w:rsidR="00242AC5" w:rsidRDefault="003A295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F7211EB" w14:textId="77777777" w:rsidR="00242AC5" w:rsidRDefault="003A2957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626287C" w14:textId="77777777" w:rsidR="00242AC5" w:rsidRDefault="003A2957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50EBD4CB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24F4EFC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1EB4696A" w14:textId="77777777">
        <w:trPr>
          <w:jc w:val="center"/>
        </w:trPr>
        <w:tc>
          <w:tcPr>
            <w:tcW w:w="1013" w:type="dxa"/>
            <w:vAlign w:val="center"/>
          </w:tcPr>
          <w:p w14:paraId="0820D9C8" w14:textId="77777777" w:rsidR="00242AC5" w:rsidRDefault="003A295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F4F8121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88" w:type="dxa"/>
            <w:vAlign w:val="center"/>
          </w:tcPr>
          <w:p w14:paraId="5819C706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FF50AB7" w14:textId="77777777" w:rsidR="00242AC5" w:rsidRDefault="003A2957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6A91102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3EFE3D63" w14:textId="77777777" w:rsidR="00242AC5" w:rsidRDefault="003A2957">
            <w:pPr>
              <w:jc w:val="right"/>
              <w:rPr>
                <w:rFonts w:hint="eastAsia"/>
              </w:rPr>
            </w:pPr>
            <w:r>
              <w:t>50.40</w:t>
            </w:r>
          </w:p>
        </w:tc>
        <w:tc>
          <w:tcPr>
            <w:tcW w:w="1188" w:type="dxa"/>
            <w:vAlign w:val="center"/>
          </w:tcPr>
          <w:p w14:paraId="3A85D9A1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BFAC71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71ED19D" w14:textId="77777777">
        <w:trPr>
          <w:jc w:val="center"/>
        </w:trPr>
        <w:tc>
          <w:tcPr>
            <w:tcW w:w="1013" w:type="dxa"/>
            <w:vAlign w:val="center"/>
          </w:tcPr>
          <w:p w14:paraId="0A3CD9DC" w14:textId="77777777" w:rsidR="00242AC5" w:rsidRDefault="003A295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B7E71EF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88" w:type="dxa"/>
            <w:vAlign w:val="center"/>
          </w:tcPr>
          <w:p w14:paraId="1CE5D3B0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7F6D610" w14:textId="77777777" w:rsidR="00242AC5" w:rsidRDefault="003A2957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137EF676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08C1CDC2" w14:textId="77777777" w:rsidR="00242AC5" w:rsidRDefault="003A2957">
            <w:pPr>
              <w:jc w:val="right"/>
              <w:rPr>
                <w:rFonts w:hint="eastAsia"/>
              </w:rPr>
            </w:pPr>
            <w:r>
              <w:t>83.16</w:t>
            </w:r>
          </w:p>
        </w:tc>
        <w:tc>
          <w:tcPr>
            <w:tcW w:w="1188" w:type="dxa"/>
            <w:vAlign w:val="center"/>
          </w:tcPr>
          <w:p w14:paraId="0DFF4A7F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5D9946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9BBA99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45C5597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4C6EB9" w14:textId="77777777" w:rsidR="00242AC5" w:rsidRDefault="003A2957">
            <w:pPr>
              <w:jc w:val="right"/>
              <w:rPr>
                <w:rFonts w:hint="eastAsia"/>
              </w:rPr>
            </w:pPr>
            <w:r>
              <w:t>314.67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40AC7E" w14:textId="77777777" w:rsidR="00242AC5" w:rsidRDefault="003A2957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C2605DD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2F6578BF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2D5F31A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2AC5" w14:paraId="4EB616E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4DC23BB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539D5E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C8F039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B482B7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76F4F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4618D2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2F214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7DAF2C" w14:textId="77777777" w:rsidR="00242AC5" w:rsidRDefault="003A29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42AC5" w14:paraId="40187647" w14:textId="77777777">
        <w:trPr>
          <w:jc w:val="center"/>
        </w:trPr>
        <w:tc>
          <w:tcPr>
            <w:tcW w:w="1013" w:type="dxa"/>
            <w:vAlign w:val="center"/>
          </w:tcPr>
          <w:p w14:paraId="3A98A528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04CD3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40AC97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829E3E4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A185CC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3ACD613" w14:textId="77777777" w:rsidR="00242AC5" w:rsidRDefault="003A2957">
            <w:pPr>
              <w:jc w:val="right"/>
              <w:rPr>
                <w:rFonts w:hint="eastAsia"/>
              </w:rPr>
            </w:pPr>
            <w:r>
              <w:t>115.12</w:t>
            </w:r>
          </w:p>
        </w:tc>
        <w:tc>
          <w:tcPr>
            <w:tcW w:w="1188" w:type="dxa"/>
            <w:vAlign w:val="center"/>
          </w:tcPr>
          <w:p w14:paraId="589D7A2E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2C652A67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61FE48AD" w14:textId="77777777">
        <w:trPr>
          <w:jc w:val="center"/>
        </w:trPr>
        <w:tc>
          <w:tcPr>
            <w:tcW w:w="1013" w:type="dxa"/>
            <w:vAlign w:val="center"/>
          </w:tcPr>
          <w:p w14:paraId="057E58DD" w14:textId="77777777" w:rsidR="00242AC5" w:rsidRDefault="003A2957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5B23CC4F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61CB1E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B9FE43" w14:textId="77777777" w:rsidR="00242AC5" w:rsidRDefault="003A295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35C2B4D" w14:textId="77777777" w:rsidR="00242AC5" w:rsidRDefault="003A2957">
            <w:pPr>
              <w:jc w:val="right"/>
              <w:rPr>
                <w:rFonts w:hint="eastAsia"/>
              </w:rPr>
            </w:pPr>
            <w:r>
              <w:t>9.69</w:t>
            </w:r>
          </w:p>
        </w:tc>
        <w:tc>
          <w:tcPr>
            <w:tcW w:w="1188" w:type="dxa"/>
            <w:vAlign w:val="center"/>
          </w:tcPr>
          <w:p w14:paraId="31F61672" w14:textId="77777777" w:rsidR="00242AC5" w:rsidRDefault="003A2957">
            <w:pPr>
              <w:jc w:val="right"/>
              <w:rPr>
                <w:rFonts w:hint="eastAsia"/>
              </w:rPr>
            </w:pPr>
            <w:r>
              <w:t>58.14</w:t>
            </w:r>
          </w:p>
        </w:tc>
        <w:tc>
          <w:tcPr>
            <w:tcW w:w="1188" w:type="dxa"/>
            <w:vAlign w:val="center"/>
          </w:tcPr>
          <w:p w14:paraId="48C7D56D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35539169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936FDE1" w14:textId="77777777">
        <w:trPr>
          <w:jc w:val="center"/>
        </w:trPr>
        <w:tc>
          <w:tcPr>
            <w:tcW w:w="1013" w:type="dxa"/>
            <w:vAlign w:val="center"/>
          </w:tcPr>
          <w:p w14:paraId="73370563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0D6A06D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D53A01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31F3258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EDB4F15" w14:textId="77777777" w:rsidR="00242AC5" w:rsidRDefault="003A2957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88" w:type="dxa"/>
            <w:vAlign w:val="center"/>
          </w:tcPr>
          <w:p w14:paraId="7E75AECB" w14:textId="77777777" w:rsidR="00242AC5" w:rsidRDefault="003A2957">
            <w:pPr>
              <w:jc w:val="right"/>
              <w:rPr>
                <w:rFonts w:hint="eastAsia"/>
              </w:rPr>
            </w:pPr>
            <w:r>
              <w:t>14.88</w:t>
            </w:r>
          </w:p>
        </w:tc>
        <w:tc>
          <w:tcPr>
            <w:tcW w:w="1188" w:type="dxa"/>
            <w:vAlign w:val="center"/>
          </w:tcPr>
          <w:p w14:paraId="03BF9D9B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90E008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30C60F2" w14:textId="77777777">
        <w:trPr>
          <w:jc w:val="center"/>
        </w:trPr>
        <w:tc>
          <w:tcPr>
            <w:tcW w:w="1013" w:type="dxa"/>
            <w:vAlign w:val="center"/>
          </w:tcPr>
          <w:p w14:paraId="2DB67B7A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CABCFE3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5305C3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1102EC" w14:textId="77777777" w:rsidR="00242AC5" w:rsidRDefault="003A295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9AA05F5" w14:textId="77777777" w:rsidR="00242AC5" w:rsidRDefault="003A2957">
            <w:pPr>
              <w:jc w:val="right"/>
              <w:rPr>
                <w:rFonts w:hint="eastAsia"/>
              </w:rPr>
            </w:pPr>
            <w:r>
              <w:t>6.12</w:t>
            </w:r>
          </w:p>
        </w:tc>
        <w:tc>
          <w:tcPr>
            <w:tcW w:w="1188" w:type="dxa"/>
            <w:vAlign w:val="center"/>
          </w:tcPr>
          <w:p w14:paraId="7AB342E5" w14:textId="77777777" w:rsidR="00242AC5" w:rsidRDefault="003A2957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1188" w:type="dxa"/>
            <w:vAlign w:val="center"/>
          </w:tcPr>
          <w:p w14:paraId="4A1A428D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C7802B2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0AC295B9" w14:textId="77777777">
        <w:trPr>
          <w:jc w:val="center"/>
        </w:trPr>
        <w:tc>
          <w:tcPr>
            <w:tcW w:w="1013" w:type="dxa"/>
            <w:vAlign w:val="center"/>
          </w:tcPr>
          <w:p w14:paraId="1CF00E8A" w14:textId="77777777" w:rsidR="00242AC5" w:rsidRDefault="003A295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06A89D1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35EDEB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F525C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CB792E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98C27CC" w14:textId="77777777" w:rsidR="00242AC5" w:rsidRDefault="003A2957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50DFA290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2E6C45E8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4FAD79A6" w14:textId="77777777">
        <w:trPr>
          <w:jc w:val="center"/>
        </w:trPr>
        <w:tc>
          <w:tcPr>
            <w:tcW w:w="1013" w:type="dxa"/>
            <w:vAlign w:val="center"/>
          </w:tcPr>
          <w:p w14:paraId="65F695C6" w14:textId="77777777" w:rsidR="00242AC5" w:rsidRDefault="003A295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FDCB64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49AA79" w14:textId="77777777" w:rsidR="00242AC5" w:rsidRDefault="003A295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21D8DE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2DA3F6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9BFDDEA" w14:textId="77777777" w:rsidR="00242AC5" w:rsidRDefault="003A2957">
            <w:pPr>
              <w:jc w:val="right"/>
              <w:rPr>
                <w:rFonts w:hint="eastAsia"/>
              </w:rPr>
            </w:pPr>
            <w:r>
              <w:t>67.65</w:t>
            </w:r>
          </w:p>
        </w:tc>
        <w:tc>
          <w:tcPr>
            <w:tcW w:w="1188" w:type="dxa"/>
            <w:vAlign w:val="center"/>
          </w:tcPr>
          <w:p w14:paraId="70B11F0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55FFC175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53F7867" w14:textId="77777777">
        <w:trPr>
          <w:jc w:val="center"/>
        </w:trPr>
        <w:tc>
          <w:tcPr>
            <w:tcW w:w="1013" w:type="dxa"/>
            <w:vAlign w:val="center"/>
          </w:tcPr>
          <w:p w14:paraId="4D20AE78" w14:textId="77777777" w:rsidR="00242AC5" w:rsidRDefault="003A2957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9D21146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EDA8EA" w14:textId="77777777" w:rsidR="00242AC5" w:rsidRDefault="003A295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A75BD7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F39C9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9CAEC1A" w14:textId="77777777" w:rsidR="00242AC5" w:rsidRDefault="003A2957">
            <w:pPr>
              <w:jc w:val="right"/>
              <w:rPr>
                <w:rFonts w:hint="eastAsia"/>
              </w:rPr>
            </w:pPr>
            <w:r>
              <w:t>85.49</w:t>
            </w:r>
          </w:p>
        </w:tc>
        <w:tc>
          <w:tcPr>
            <w:tcW w:w="1188" w:type="dxa"/>
            <w:vAlign w:val="center"/>
          </w:tcPr>
          <w:p w14:paraId="68D0718B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1FA0C202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36C0E80" w14:textId="77777777">
        <w:trPr>
          <w:jc w:val="center"/>
        </w:trPr>
        <w:tc>
          <w:tcPr>
            <w:tcW w:w="1013" w:type="dxa"/>
            <w:vAlign w:val="center"/>
          </w:tcPr>
          <w:p w14:paraId="1EFAF1AB" w14:textId="77777777" w:rsidR="00242AC5" w:rsidRDefault="003A295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C15F67A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9D797E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14AA21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738A1CD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A3E25B" w14:textId="77777777" w:rsidR="00242AC5" w:rsidRDefault="003A2957">
            <w:pPr>
              <w:jc w:val="right"/>
              <w:rPr>
                <w:rFonts w:hint="eastAsia"/>
              </w:rPr>
            </w:pPr>
            <w:r>
              <w:t>12.15</w:t>
            </w:r>
          </w:p>
        </w:tc>
        <w:tc>
          <w:tcPr>
            <w:tcW w:w="1188" w:type="dxa"/>
            <w:vAlign w:val="center"/>
          </w:tcPr>
          <w:p w14:paraId="042F8F55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2F9A744A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431C2C3" w14:textId="77777777">
        <w:trPr>
          <w:jc w:val="center"/>
        </w:trPr>
        <w:tc>
          <w:tcPr>
            <w:tcW w:w="1013" w:type="dxa"/>
            <w:vAlign w:val="center"/>
          </w:tcPr>
          <w:p w14:paraId="7375399C" w14:textId="77777777" w:rsidR="00242AC5" w:rsidRDefault="003A2957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3301233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372A89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D6794EC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9C902B0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F791BC9" w14:textId="77777777" w:rsidR="00242AC5" w:rsidRDefault="003A2957">
            <w:pPr>
              <w:jc w:val="right"/>
              <w:rPr>
                <w:rFonts w:hint="eastAsia"/>
              </w:rPr>
            </w:pPr>
            <w:r>
              <w:t>22.28</w:t>
            </w:r>
          </w:p>
        </w:tc>
        <w:tc>
          <w:tcPr>
            <w:tcW w:w="1188" w:type="dxa"/>
            <w:vAlign w:val="center"/>
          </w:tcPr>
          <w:p w14:paraId="442BE5E8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31FC0BB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32EEA5F" w14:textId="77777777">
        <w:trPr>
          <w:jc w:val="center"/>
        </w:trPr>
        <w:tc>
          <w:tcPr>
            <w:tcW w:w="1013" w:type="dxa"/>
            <w:vAlign w:val="center"/>
          </w:tcPr>
          <w:p w14:paraId="1409A436" w14:textId="77777777" w:rsidR="00242AC5" w:rsidRDefault="003A2957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0ED5846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C605929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7494AA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1C2549E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7350AB7" w14:textId="77777777" w:rsidR="00242AC5" w:rsidRDefault="003A2957">
            <w:pPr>
              <w:jc w:val="right"/>
              <w:rPr>
                <w:rFonts w:hint="eastAsia"/>
              </w:rPr>
            </w:pPr>
            <w:r>
              <w:t>19.61</w:t>
            </w:r>
          </w:p>
        </w:tc>
        <w:tc>
          <w:tcPr>
            <w:tcW w:w="1188" w:type="dxa"/>
            <w:vAlign w:val="center"/>
          </w:tcPr>
          <w:p w14:paraId="18E8D5BD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375C8389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123C9686" w14:textId="77777777">
        <w:trPr>
          <w:jc w:val="center"/>
        </w:trPr>
        <w:tc>
          <w:tcPr>
            <w:tcW w:w="1013" w:type="dxa"/>
            <w:vAlign w:val="center"/>
          </w:tcPr>
          <w:p w14:paraId="69E222EA" w14:textId="77777777" w:rsidR="00242AC5" w:rsidRDefault="003A295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3625422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88" w:type="dxa"/>
            <w:vAlign w:val="center"/>
          </w:tcPr>
          <w:p w14:paraId="0E427020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5D431F3" w14:textId="77777777" w:rsidR="00242AC5" w:rsidRDefault="003A2957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88D0534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350D7222" w14:textId="77777777" w:rsidR="00242AC5" w:rsidRDefault="003A2957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188" w:type="dxa"/>
            <w:vAlign w:val="center"/>
          </w:tcPr>
          <w:p w14:paraId="5FE05ED0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DA230F2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4E599789" w14:textId="77777777">
        <w:trPr>
          <w:jc w:val="center"/>
        </w:trPr>
        <w:tc>
          <w:tcPr>
            <w:tcW w:w="1013" w:type="dxa"/>
            <w:vAlign w:val="center"/>
          </w:tcPr>
          <w:p w14:paraId="396747A8" w14:textId="77777777" w:rsidR="00242AC5" w:rsidRDefault="003A2957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A34BB9E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88" w:type="dxa"/>
            <w:vAlign w:val="center"/>
          </w:tcPr>
          <w:p w14:paraId="640E7017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8EF1E70" w14:textId="77777777" w:rsidR="00242AC5" w:rsidRDefault="003A2957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86F80BC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58AA822A" w14:textId="77777777" w:rsidR="00242AC5" w:rsidRDefault="003A2957">
            <w:pPr>
              <w:jc w:val="right"/>
              <w:rPr>
                <w:rFonts w:hint="eastAsia"/>
              </w:rPr>
            </w:pPr>
            <w:r>
              <w:t>83.16</w:t>
            </w:r>
          </w:p>
        </w:tc>
        <w:tc>
          <w:tcPr>
            <w:tcW w:w="1188" w:type="dxa"/>
            <w:vAlign w:val="center"/>
          </w:tcPr>
          <w:p w14:paraId="2050653E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748C92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7342037" w14:textId="77777777">
        <w:trPr>
          <w:jc w:val="center"/>
        </w:trPr>
        <w:tc>
          <w:tcPr>
            <w:tcW w:w="1013" w:type="dxa"/>
            <w:vAlign w:val="center"/>
          </w:tcPr>
          <w:p w14:paraId="5E174FB7" w14:textId="77777777" w:rsidR="00242AC5" w:rsidRDefault="003A2957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F59FD5E" w14:textId="77777777" w:rsidR="00242AC5" w:rsidRDefault="003A2957">
            <w:pPr>
              <w:rPr>
                <w:rFonts w:hint="eastAsia"/>
              </w:rPr>
            </w:pPr>
            <w:r>
              <w:t>CK5700</w:t>
            </w:r>
          </w:p>
        </w:tc>
        <w:tc>
          <w:tcPr>
            <w:tcW w:w="1188" w:type="dxa"/>
            <w:vAlign w:val="center"/>
          </w:tcPr>
          <w:p w14:paraId="7A59C979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932E5A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661539" w14:textId="77777777" w:rsidR="00242AC5" w:rsidRDefault="003A2957">
            <w:pPr>
              <w:jc w:val="right"/>
              <w:rPr>
                <w:rFonts w:hint="eastAsia"/>
              </w:rPr>
            </w:pPr>
            <w:r>
              <w:t>11.97</w:t>
            </w:r>
          </w:p>
        </w:tc>
        <w:tc>
          <w:tcPr>
            <w:tcW w:w="1188" w:type="dxa"/>
            <w:vAlign w:val="center"/>
          </w:tcPr>
          <w:p w14:paraId="75492670" w14:textId="77777777" w:rsidR="00242AC5" w:rsidRDefault="003A2957">
            <w:pPr>
              <w:jc w:val="right"/>
              <w:rPr>
                <w:rFonts w:hint="eastAsia"/>
              </w:rPr>
            </w:pPr>
            <w:r>
              <w:t>11.97</w:t>
            </w:r>
          </w:p>
        </w:tc>
        <w:tc>
          <w:tcPr>
            <w:tcW w:w="1188" w:type="dxa"/>
            <w:vAlign w:val="center"/>
          </w:tcPr>
          <w:p w14:paraId="125484C3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F75D9DF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500832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5C4E6E0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D9F3D3" w14:textId="77777777" w:rsidR="00242AC5" w:rsidRDefault="003A2957">
            <w:pPr>
              <w:jc w:val="right"/>
              <w:rPr>
                <w:rFonts w:hint="eastAsia"/>
              </w:rPr>
            </w:pPr>
            <w:r>
              <w:t>564.44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D6B8DF6" w14:textId="77777777" w:rsidR="00242AC5" w:rsidRDefault="003A2957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2320BEF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2FB432E8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11A98D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53A253B3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2AC5" w14:paraId="758B3B5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571CCD3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B897A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65EA75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E05BE1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18441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AB9054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CC95E0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9E5E0F" w14:textId="77777777" w:rsidR="00242AC5" w:rsidRDefault="003A29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42AC5" w14:paraId="440143B1" w14:textId="77777777">
        <w:trPr>
          <w:jc w:val="center"/>
        </w:trPr>
        <w:tc>
          <w:tcPr>
            <w:tcW w:w="1013" w:type="dxa"/>
            <w:vAlign w:val="center"/>
          </w:tcPr>
          <w:p w14:paraId="796F7268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84F3D8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8B8D3E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AB6735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472C49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1EBB5DC" w14:textId="77777777" w:rsidR="00242AC5" w:rsidRDefault="003A2957">
            <w:pPr>
              <w:jc w:val="right"/>
              <w:rPr>
                <w:rFonts w:hint="eastAsia"/>
              </w:rPr>
            </w:pPr>
            <w:r>
              <w:t>78.68</w:t>
            </w:r>
          </w:p>
        </w:tc>
        <w:tc>
          <w:tcPr>
            <w:tcW w:w="1188" w:type="dxa"/>
            <w:vAlign w:val="center"/>
          </w:tcPr>
          <w:p w14:paraId="3AAC81D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06FD71BE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3D34C8FD" w14:textId="77777777">
        <w:trPr>
          <w:jc w:val="center"/>
        </w:trPr>
        <w:tc>
          <w:tcPr>
            <w:tcW w:w="1013" w:type="dxa"/>
            <w:vAlign w:val="center"/>
          </w:tcPr>
          <w:p w14:paraId="7F8EA394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26738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29F6C0" w14:textId="77777777" w:rsidR="00242AC5" w:rsidRDefault="003A2957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18EC0A4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25225AC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47C0AF5" w14:textId="77777777" w:rsidR="00242AC5" w:rsidRDefault="003A2957">
            <w:pPr>
              <w:jc w:val="right"/>
              <w:rPr>
                <w:rFonts w:hint="eastAsia"/>
              </w:rPr>
            </w:pPr>
            <w:r>
              <w:t>13.52</w:t>
            </w:r>
          </w:p>
        </w:tc>
        <w:tc>
          <w:tcPr>
            <w:tcW w:w="1188" w:type="dxa"/>
            <w:vAlign w:val="center"/>
          </w:tcPr>
          <w:p w14:paraId="75BD19D0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72944555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16A28E5B" w14:textId="77777777">
        <w:trPr>
          <w:jc w:val="center"/>
        </w:trPr>
        <w:tc>
          <w:tcPr>
            <w:tcW w:w="1013" w:type="dxa"/>
            <w:vAlign w:val="center"/>
          </w:tcPr>
          <w:p w14:paraId="2D0F562C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0699BAB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85C61D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0E1BF4" w14:textId="77777777" w:rsidR="00242AC5" w:rsidRDefault="003A295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1533C2E" w14:textId="77777777" w:rsidR="00242AC5" w:rsidRDefault="003A2957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1188" w:type="dxa"/>
            <w:vAlign w:val="center"/>
          </w:tcPr>
          <w:p w14:paraId="713870B2" w14:textId="77777777" w:rsidR="00242AC5" w:rsidRDefault="003A2957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1188" w:type="dxa"/>
            <w:vAlign w:val="center"/>
          </w:tcPr>
          <w:p w14:paraId="1D48618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7CD1C5EA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6F8A8037" w14:textId="77777777">
        <w:trPr>
          <w:jc w:val="center"/>
        </w:trPr>
        <w:tc>
          <w:tcPr>
            <w:tcW w:w="1013" w:type="dxa"/>
            <w:vAlign w:val="center"/>
          </w:tcPr>
          <w:p w14:paraId="753C05B5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AB3E9FE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2464DB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3DE626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B30950" w14:textId="77777777" w:rsidR="00242AC5" w:rsidRDefault="003A295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188" w:type="dxa"/>
            <w:vAlign w:val="center"/>
          </w:tcPr>
          <w:p w14:paraId="027913D0" w14:textId="77777777" w:rsidR="00242AC5" w:rsidRDefault="003A295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188" w:type="dxa"/>
            <w:vAlign w:val="center"/>
          </w:tcPr>
          <w:p w14:paraId="79F9CC8E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7F29540D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1E7025F7" w14:textId="77777777">
        <w:trPr>
          <w:jc w:val="center"/>
        </w:trPr>
        <w:tc>
          <w:tcPr>
            <w:tcW w:w="1013" w:type="dxa"/>
            <w:vAlign w:val="center"/>
          </w:tcPr>
          <w:p w14:paraId="2F65A3CF" w14:textId="77777777" w:rsidR="00242AC5" w:rsidRDefault="003A295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94A105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61D922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D3CD0A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6DAA62" w14:textId="77777777" w:rsidR="00242AC5" w:rsidRDefault="003A2957">
            <w:pPr>
              <w:jc w:val="right"/>
              <w:rPr>
                <w:rFonts w:hint="eastAsia"/>
              </w:rPr>
            </w:pPr>
            <w:r>
              <w:t>2.38</w:t>
            </w:r>
          </w:p>
        </w:tc>
        <w:tc>
          <w:tcPr>
            <w:tcW w:w="1188" w:type="dxa"/>
            <w:vAlign w:val="center"/>
          </w:tcPr>
          <w:p w14:paraId="232E62D2" w14:textId="77777777" w:rsidR="00242AC5" w:rsidRDefault="003A2957">
            <w:pPr>
              <w:jc w:val="right"/>
              <w:rPr>
                <w:rFonts w:hint="eastAsia"/>
              </w:rPr>
            </w:pPr>
            <w:r>
              <w:t>2.38</w:t>
            </w:r>
          </w:p>
        </w:tc>
        <w:tc>
          <w:tcPr>
            <w:tcW w:w="1188" w:type="dxa"/>
            <w:vAlign w:val="center"/>
          </w:tcPr>
          <w:p w14:paraId="4591D773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0703235C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967AB8D" w14:textId="77777777">
        <w:trPr>
          <w:jc w:val="center"/>
        </w:trPr>
        <w:tc>
          <w:tcPr>
            <w:tcW w:w="1013" w:type="dxa"/>
            <w:vAlign w:val="center"/>
          </w:tcPr>
          <w:p w14:paraId="4F6D2848" w14:textId="77777777" w:rsidR="00242AC5" w:rsidRDefault="003A295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9AF2ACC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09A961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DB3BCD6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3604C57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05D5CFB" w14:textId="77777777" w:rsidR="00242AC5" w:rsidRDefault="003A2957">
            <w:pPr>
              <w:jc w:val="right"/>
              <w:rPr>
                <w:rFonts w:hint="eastAsia"/>
              </w:rPr>
            </w:pPr>
            <w:r>
              <w:t>86.07</w:t>
            </w:r>
          </w:p>
        </w:tc>
        <w:tc>
          <w:tcPr>
            <w:tcW w:w="1188" w:type="dxa"/>
            <w:vAlign w:val="center"/>
          </w:tcPr>
          <w:p w14:paraId="38C4C59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FDC81AD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0C7CD259" w14:textId="77777777">
        <w:trPr>
          <w:jc w:val="center"/>
        </w:trPr>
        <w:tc>
          <w:tcPr>
            <w:tcW w:w="1013" w:type="dxa"/>
            <w:vAlign w:val="center"/>
          </w:tcPr>
          <w:p w14:paraId="192D3B08" w14:textId="77777777" w:rsidR="00242AC5" w:rsidRDefault="003A2957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73E70A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74B333" w14:textId="77777777" w:rsidR="00242AC5" w:rsidRDefault="003A2957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650B812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567401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5117FCD" w14:textId="77777777" w:rsidR="00242AC5" w:rsidRDefault="003A2957">
            <w:pPr>
              <w:jc w:val="right"/>
              <w:rPr>
                <w:rFonts w:hint="eastAsia"/>
              </w:rPr>
            </w:pPr>
            <w:r>
              <w:t>20.76</w:t>
            </w:r>
          </w:p>
        </w:tc>
        <w:tc>
          <w:tcPr>
            <w:tcW w:w="1188" w:type="dxa"/>
            <w:vAlign w:val="center"/>
          </w:tcPr>
          <w:p w14:paraId="6B60BB1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78F5E5C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0B78A287" w14:textId="77777777">
        <w:trPr>
          <w:jc w:val="center"/>
        </w:trPr>
        <w:tc>
          <w:tcPr>
            <w:tcW w:w="1013" w:type="dxa"/>
            <w:vAlign w:val="center"/>
          </w:tcPr>
          <w:p w14:paraId="2B9E45B9" w14:textId="77777777" w:rsidR="00242AC5" w:rsidRDefault="003A295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1E5962E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BF69F6" w14:textId="77777777" w:rsidR="00242AC5" w:rsidRDefault="003A295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D50B09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B93BA3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5AD71F" w14:textId="77777777" w:rsidR="00242AC5" w:rsidRDefault="003A2957">
            <w:pPr>
              <w:jc w:val="right"/>
              <w:rPr>
                <w:rFonts w:hint="eastAsia"/>
              </w:rPr>
            </w:pPr>
            <w:r>
              <w:t>34.98</w:t>
            </w:r>
          </w:p>
        </w:tc>
        <w:tc>
          <w:tcPr>
            <w:tcW w:w="1188" w:type="dxa"/>
            <w:vAlign w:val="center"/>
          </w:tcPr>
          <w:p w14:paraId="30FB9AA0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3F67C83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12C96055" w14:textId="77777777">
        <w:trPr>
          <w:jc w:val="center"/>
        </w:trPr>
        <w:tc>
          <w:tcPr>
            <w:tcW w:w="1013" w:type="dxa"/>
            <w:vAlign w:val="center"/>
          </w:tcPr>
          <w:p w14:paraId="2DFFBF87" w14:textId="77777777" w:rsidR="00242AC5" w:rsidRDefault="003A2957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763778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EC8B6B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6AD75D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78F9200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9E0E75C" w14:textId="77777777" w:rsidR="00242AC5" w:rsidRDefault="003A2957">
            <w:pPr>
              <w:jc w:val="right"/>
              <w:rPr>
                <w:rFonts w:hint="eastAsia"/>
              </w:rPr>
            </w:pPr>
            <w:r>
              <w:t>31.82</w:t>
            </w:r>
          </w:p>
        </w:tc>
        <w:tc>
          <w:tcPr>
            <w:tcW w:w="1188" w:type="dxa"/>
            <w:vAlign w:val="center"/>
          </w:tcPr>
          <w:p w14:paraId="74189AB2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EF39C8B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00C3C4CD" w14:textId="77777777">
        <w:trPr>
          <w:jc w:val="center"/>
        </w:trPr>
        <w:tc>
          <w:tcPr>
            <w:tcW w:w="1013" w:type="dxa"/>
            <w:vAlign w:val="center"/>
          </w:tcPr>
          <w:p w14:paraId="52815CA4" w14:textId="77777777" w:rsidR="00242AC5" w:rsidRDefault="003A2957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7CBEF85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B0A964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55F46A2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3257E8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7309E8" w14:textId="77777777" w:rsidR="00242AC5" w:rsidRDefault="003A2957">
            <w:pPr>
              <w:jc w:val="right"/>
              <w:rPr>
                <w:rFonts w:hint="eastAsia"/>
              </w:rPr>
            </w:pPr>
            <w:r>
              <w:t>6.23</w:t>
            </w:r>
          </w:p>
        </w:tc>
        <w:tc>
          <w:tcPr>
            <w:tcW w:w="1188" w:type="dxa"/>
            <w:vAlign w:val="center"/>
          </w:tcPr>
          <w:p w14:paraId="684FEA77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5CE2B843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6A327EB" w14:textId="77777777">
        <w:trPr>
          <w:jc w:val="center"/>
        </w:trPr>
        <w:tc>
          <w:tcPr>
            <w:tcW w:w="1013" w:type="dxa"/>
            <w:vAlign w:val="center"/>
          </w:tcPr>
          <w:p w14:paraId="71619382" w14:textId="77777777" w:rsidR="00242AC5" w:rsidRDefault="003A295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764D46B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</w:p>
        </w:tc>
        <w:tc>
          <w:tcPr>
            <w:tcW w:w="1188" w:type="dxa"/>
            <w:vAlign w:val="center"/>
          </w:tcPr>
          <w:p w14:paraId="0235EB5C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992DDC5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252B4FF" w14:textId="77777777" w:rsidR="00242AC5" w:rsidRDefault="003A2957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88" w:type="dxa"/>
            <w:vAlign w:val="center"/>
          </w:tcPr>
          <w:p w14:paraId="79F670BA" w14:textId="77777777" w:rsidR="00242AC5" w:rsidRDefault="003A295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7E4F8474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B996421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68810289" w14:textId="77777777">
        <w:trPr>
          <w:jc w:val="center"/>
        </w:trPr>
        <w:tc>
          <w:tcPr>
            <w:tcW w:w="1013" w:type="dxa"/>
            <w:vAlign w:val="center"/>
          </w:tcPr>
          <w:p w14:paraId="4C3F4BB8" w14:textId="77777777" w:rsidR="00242AC5" w:rsidRDefault="003A2957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348BA85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88" w:type="dxa"/>
            <w:vAlign w:val="center"/>
          </w:tcPr>
          <w:p w14:paraId="082850A5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DAA72A2" w14:textId="77777777" w:rsidR="00242AC5" w:rsidRDefault="003A295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EFC562A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118274A2" w14:textId="77777777" w:rsidR="00242AC5" w:rsidRDefault="003A2957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54C1297E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1619AEC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1E1CC5C4" w14:textId="77777777">
        <w:trPr>
          <w:jc w:val="center"/>
        </w:trPr>
        <w:tc>
          <w:tcPr>
            <w:tcW w:w="1013" w:type="dxa"/>
            <w:vAlign w:val="center"/>
          </w:tcPr>
          <w:p w14:paraId="384B2174" w14:textId="77777777" w:rsidR="00242AC5" w:rsidRDefault="003A2957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54F3742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88" w:type="dxa"/>
            <w:vAlign w:val="center"/>
          </w:tcPr>
          <w:p w14:paraId="3B07A9D5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00B1577" w14:textId="77777777" w:rsidR="00242AC5" w:rsidRDefault="003A2957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4433BD7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125B7722" w14:textId="77777777" w:rsidR="00242AC5" w:rsidRDefault="003A2957">
            <w:pPr>
              <w:jc w:val="right"/>
              <w:rPr>
                <w:rFonts w:hint="eastAsia"/>
              </w:rPr>
            </w:pPr>
            <w:r>
              <w:t>75.60</w:t>
            </w:r>
          </w:p>
        </w:tc>
        <w:tc>
          <w:tcPr>
            <w:tcW w:w="1188" w:type="dxa"/>
            <w:vAlign w:val="center"/>
          </w:tcPr>
          <w:p w14:paraId="59F60687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E654534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58FB751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0DBBCEE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EBD04D" w14:textId="77777777" w:rsidR="00242AC5" w:rsidRDefault="003A2957">
            <w:pPr>
              <w:jc w:val="right"/>
              <w:rPr>
                <w:rFonts w:hint="eastAsia"/>
              </w:rPr>
            </w:pPr>
            <w:r>
              <w:t>382.09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9A2EBA5" w14:textId="77777777" w:rsidR="00242AC5" w:rsidRDefault="003A2957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A36F254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41C85890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FA584A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819EFC4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42AC5" w14:paraId="2B5AE3B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61006B9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DEBCD9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FFC246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CD16C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8AD57A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2CA0D5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2DA5A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1F99C4" w14:textId="77777777" w:rsidR="00242AC5" w:rsidRDefault="003A29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42AC5" w14:paraId="14A92D64" w14:textId="77777777">
        <w:trPr>
          <w:jc w:val="center"/>
        </w:trPr>
        <w:tc>
          <w:tcPr>
            <w:tcW w:w="1013" w:type="dxa"/>
            <w:vAlign w:val="center"/>
          </w:tcPr>
          <w:p w14:paraId="58DE084B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F0FCE9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23646A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8D0145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1A85126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3E03F5" w14:textId="77777777" w:rsidR="00242AC5" w:rsidRDefault="003A2957">
            <w:pPr>
              <w:jc w:val="right"/>
              <w:rPr>
                <w:rFonts w:hint="eastAsia"/>
              </w:rPr>
            </w:pPr>
            <w:r>
              <w:t>95.81</w:t>
            </w:r>
          </w:p>
        </w:tc>
        <w:tc>
          <w:tcPr>
            <w:tcW w:w="1188" w:type="dxa"/>
            <w:vAlign w:val="center"/>
          </w:tcPr>
          <w:p w14:paraId="732AB015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47B20CFD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09569DD8" w14:textId="77777777">
        <w:trPr>
          <w:jc w:val="center"/>
        </w:trPr>
        <w:tc>
          <w:tcPr>
            <w:tcW w:w="1013" w:type="dxa"/>
            <w:vAlign w:val="center"/>
          </w:tcPr>
          <w:p w14:paraId="393F02E3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15E82BA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188" w:type="dxa"/>
            <w:vAlign w:val="center"/>
          </w:tcPr>
          <w:p w14:paraId="61C9DF40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886979C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E72EAB9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19A3BE1C" w14:textId="77777777" w:rsidR="00242AC5" w:rsidRDefault="003A2957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1188" w:type="dxa"/>
            <w:vAlign w:val="center"/>
          </w:tcPr>
          <w:p w14:paraId="39C0F83C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AFFFB40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09F331A6" w14:textId="77777777">
        <w:trPr>
          <w:jc w:val="center"/>
        </w:trPr>
        <w:tc>
          <w:tcPr>
            <w:tcW w:w="1013" w:type="dxa"/>
            <w:vAlign w:val="center"/>
          </w:tcPr>
          <w:p w14:paraId="5AF227E8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6F1D137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188" w:type="dxa"/>
            <w:vAlign w:val="center"/>
          </w:tcPr>
          <w:p w14:paraId="55F3EDF7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9FD0569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AC5371B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0ADFD5DD" w14:textId="77777777" w:rsidR="00242AC5" w:rsidRDefault="003A2957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481C2499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AB4ECF3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768E6C79" w14:textId="77777777">
        <w:trPr>
          <w:jc w:val="center"/>
        </w:trPr>
        <w:tc>
          <w:tcPr>
            <w:tcW w:w="1013" w:type="dxa"/>
            <w:vAlign w:val="center"/>
          </w:tcPr>
          <w:p w14:paraId="51C45B16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4E73427" w14:textId="77777777" w:rsidR="00242AC5" w:rsidRDefault="003A2957">
            <w:pPr>
              <w:rPr>
                <w:rFonts w:hint="eastAsia"/>
              </w:rPr>
            </w:pPr>
            <w:r>
              <w:t>CK900</w:t>
            </w:r>
          </w:p>
        </w:tc>
        <w:tc>
          <w:tcPr>
            <w:tcW w:w="1188" w:type="dxa"/>
            <w:vAlign w:val="center"/>
          </w:tcPr>
          <w:p w14:paraId="64C8C236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CF902D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DAB9CF" w14:textId="77777777" w:rsidR="00242AC5" w:rsidRDefault="003A295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4716FB29" w14:textId="77777777" w:rsidR="00242AC5" w:rsidRDefault="003A295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57AE403D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2E3570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:rsidR="00242AC5" w14:paraId="34C31A0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0E4625B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9E1566" w14:textId="77777777" w:rsidR="00242AC5" w:rsidRDefault="003A2957">
            <w:pPr>
              <w:jc w:val="right"/>
              <w:rPr>
                <w:rFonts w:hint="eastAsia"/>
              </w:rPr>
            </w:pPr>
            <w:r>
              <w:t>139.01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A7C9D1" w14:textId="77777777" w:rsidR="00242AC5" w:rsidRDefault="003A2957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F60FA7" w14:textId="77777777" w:rsidR="00242AC5" w:rsidRDefault="003A295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3BCAB718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DEECCE" w14:textId="77777777" w:rsidR="00242AC5" w:rsidRDefault="003A2957">
      <w:pPr>
        <w:pStyle w:val="2"/>
        <w:widowControl w:val="0"/>
        <w:rPr>
          <w:kern w:val="2"/>
        </w:rPr>
      </w:pPr>
      <w:bookmarkStart w:id="56" w:name="_Toc224238474"/>
      <w:r>
        <w:rPr>
          <w:rFonts w:hint="eastAsia"/>
          <w:kern w:val="2"/>
        </w:rPr>
        <w:lastRenderedPageBreak/>
        <w:t>综合太阳得热系数</w:t>
      </w:r>
      <w:bookmarkEnd w:id="56"/>
    </w:p>
    <w:p w14:paraId="052F99EB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0E30823F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42AC5" w14:paraId="713582F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601755D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1005FC1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6664966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D1AC989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B273CC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112995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1175161E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3DE4055" w14:textId="77777777" w:rsidR="00242AC5" w:rsidRDefault="003A295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056E901" w14:textId="77777777" w:rsidR="00242AC5" w:rsidRDefault="003A2957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42AC5" w14:paraId="18076B29" w14:textId="77777777">
        <w:trPr>
          <w:jc w:val="center"/>
        </w:trPr>
        <w:tc>
          <w:tcPr>
            <w:tcW w:w="656" w:type="dxa"/>
            <w:vAlign w:val="center"/>
          </w:tcPr>
          <w:p w14:paraId="2CEDE8AA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E039EBF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2BEDC8D3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5C3E0C6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36EF61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2E43B1B" w14:textId="77777777" w:rsidR="00242AC5" w:rsidRDefault="003A2957">
            <w:pPr>
              <w:jc w:val="right"/>
              <w:rPr>
                <w:rFonts w:hint="eastAsia"/>
              </w:rPr>
            </w:pPr>
            <w:r>
              <w:t>153.39</w:t>
            </w:r>
          </w:p>
        </w:tc>
        <w:tc>
          <w:tcPr>
            <w:tcW w:w="894" w:type="dxa"/>
            <w:vAlign w:val="center"/>
          </w:tcPr>
          <w:p w14:paraId="68BC57B8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086" w:type="dxa"/>
            <w:vAlign w:val="center"/>
          </w:tcPr>
          <w:p w14:paraId="1C7E10AD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B5286BB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2DE546A7" w14:textId="77777777">
        <w:trPr>
          <w:jc w:val="center"/>
        </w:trPr>
        <w:tc>
          <w:tcPr>
            <w:tcW w:w="656" w:type="dxa"/>
            <w:vAlign w:val="center"/>
          </w:tcPr>
          <w:p w14:paraId="6FA6B259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6914F1D9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</w:p>
        </w:tc>
        <w:tc>
          <w:tcPr>
            <w:tcW w:w="1052" w:type="dxa"/>
            <w:vAlign w:val="center"/>
          </w:tcPr>
          <w:p w14:paraId="638EF2DD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7E07EABD" w14:textId="77777777" w:rsidR="00242AC5" w:rsidRDefault="003A2957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10C5486D" w14:textId="77777777" w:rsidR="00242AC5" w:rsidRDefault="003A2957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31" w:type="dxa"/>
            <w:vAlign w:val="center"/>
          </w:tcPr>
          <w:p w14:paraId="7B78497F" w14:textId="77777777" w:rsidR="00242AC5" w:rsidRDefault="003A295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94" w:type="dxa"/>
            <w:vAlign w:val="center"/>
          </w:tcPr>
          <w:p w14:paraId="50A88D6A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D45F425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FB42B1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1AAB6599" w14:textId="77777777">
        <w:trPr>
          <w:jc w:val="center"/>
        </w:trPr>
        <w:tc>
          <w:tcPr>
            <w:tcW w:w="656" w:type="dxa"/>
            <w:vAlign w:val="center"/>
          </w:tcPr>
          <w:p w14:paraId="4FD44AD6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1E47C93D" w14:textId="77777777" w:rsidR="00242AC5" w:rsidRDefault="003A2957">
            <w:pPr>
              <w:rPr>
                <w:rFonts w:hint="eastAsia"/>
              </w:rPr>
            </w:pPr>
            <w:r>
              <w:t>CK1200-3L</w:t>
            </w:r>
          </w:p>
        </w:tc>
        <w:tc>
          <w:tcPr>
            <w:tcW w:w="1052" w:type="dxa"/>
            <w:vAlign w:val="center"/>
          </w:tcPr>
          <w:p w14:paraId="42FFE64D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6E32FA33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4B57BC0" w14:textId="77777777" w:rsidR="00242AC5" w:rsidRDefault="003A2957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31" w:type="dxa"/>
            <w:vAlign w:val="center"/>
          </w:tcPr>
          <w:p w14:paraId="31594D17" w14:textId="77777777" w:rsidR="00242AC5" w:rsidRDefault="003A2957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894" w:type="dxa"/>
            <w:vAlign w:val="center"/>
          </w:tcPr>
          <w:p w14:paraId="49EF4B1D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C21769E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AD0787F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10EE5EE9" w14:textId="77777777">
        <w:trPr>
          <w:jc w:val="center"/>
        </w:trPr>
        <w:tc>
          <w:tcPr>
            <w:tcW w:w="656" w:type="dxa"/>
            <w:vAlign w:val="center"/>
          </w:tcPr>
          <w:p w14:paraId="3C6560AB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83A61E8" w14:textId="77777777" w:rsidR="00242AC5" w:rsidRDefault="003A2957">
            <w:pPr>
              <w:rPr>
                <w:rFonts w:hint="eastAsia"/>
              </w:rPr>
            </w:pPr>
            <w:r>
              <w:t>CK1500</w:t>
            </w:r>
          </w:p>
        </w:tc>
        <w:tc>
          <w:tcPr>
            <w:tcW w:w="1052" w:type="dxa"/>
            <w:vAlign w:val="center"/>
          </w:tcPr>
          <w:p w14:paraId="12CAB655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05C1A570" w14:textId="77777777" w:rsidR="00242AC5" w:rsidRDefault="003A295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0F462E5" w14:textId="77777777" w:rsidR="00242AC5" w:rsidRDefault="003A2957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6A82E7A5" w14:textId="77777777" w:rsidR="00242AC5" w:rsidRDefault="003A2957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94" w:type="dxa"/>
            <w:vAlign w:val="center"/>
          </w:tcPr>
          <w:p w14:paraId="3AFD99E8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E06218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3C407C5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6C0978A3" w14:textId="77777777">
        <w:trPr>
          <w:jc w:val="center"/>
        </w:trPr>
        <w:tc>
          <w:tcPr>
            <w:tcW w:w="656" w:type="dxa"/>
            <w:vAlign w:val="center"/>
          </w:tcPr>
          <w:p w14:paraId="23BBD38F" w14:textId="77777777" w:rsidR="00242AC5" w:rsidRDefault="003A295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77AFD04A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052" w:type="dxa"/>
            <w:vAlign w:val="center"/>
          </w:tcPr>
          <w:p w14:paraId="2ED6A1B1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7B05D20C" w14:textId="77777777" w:rsidR="00242AC5" w:rsidRDefault="003A2957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95812E4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Align w:val="center"/>
          </w:tcPr>
          <w:p w14:paraId="32D98A79" w14:textId="77777777" w:rsidR="00242AC5" w:rsidRDefault="003A2957">
            <w:pPr>
              <w:jc w:val="right"/>
              <w:rPr>
                <w:rFonts w:hint="eastAsia"/>
              </w:rPr>
            </w:pPr>
            <w:r>
              <w:t>50.40</w:t>
            </w:r>
          </w:p>
        </w:tc>
        <w:tc>
          <w:tcPr>
            <w:tcW w:w="894" w:type="dxa"/>
            <w:vAlign w:val="center"/>
          </w:tcPr>
          <w:p w14:paraId="5EA20F09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A27A64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E22119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75A0BF7D" w14:textId="77777777">
        <w:trPr>
          <w:jc w:val="center"/>
        </w:trPr>
        <w:tc>
          <w:tcPr>
            <w:tcW w:w="656" w:type="dxa"/>
            <w:vAlign w:val="center"/>
          </w:tcPr>
          <w:p w14:paraId="4265FA8E" w14:textId="77777777" w:rsidR="00242AC5" w:rsidRDefault="003A295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5D49DE72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052" w:type="dxa"/>
            <w:vAlign w:val="center"/>
          </w:tcPr>
          <w:p w14:paraId="75E7927A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FEB5512" w14:textId="77777777" w:rsidR="00242AC5" w:rsidRDefault="003A2957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31" w:type="dxa"/>
            <w:vAlign w:val="center"/>
          </w:tcPr>
          <w:p w14:paraId="122B6C08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Align w:val="center"/>
          </w:tcPr>
          <w:p w14:paraId="26DC363D" w14:textId="77777777" w:rsidR="00242AC5" w:rsidRDefault="003A2957">
            <w:pPr>
              <w:jc w:val="right"/>
              <w:rPr>
                <w:rFonts w:hint="eastAsia"/>
              </w:rPr>
            </w:pPr>
            <w:r>
              <w:t>83.16</w:t>
            </w:r>
          </w:p>
        </w:tc>
        <w:tc>
          <w:tcPr>
            <w:tcW w:w="894" w:type="dxa"/>
            <w:vAlign w:val="center"/>
          </w:tcPr>
          <w:p w14:paraId="69199900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60F82D9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6C1B7D3F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138E48B8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32DF03F0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A6ECD3" w14:textId="77777777" w:rsidR="00242AC5" w:rsidRDefault="003A2957">
            <w:pPr>
              <w:jc w:val="right"/>
              <w:rPr>
                <w:rFonts w:hint="eastAsia"/>
              </w:rPr>
            </w:pPr>
            <w:r>
              <w:t>314.67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ED81DF1" w14:textId="77777777" w:rsidR="00242AC5" w:rsidRDefault="003A2957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4015E60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</w:tbl>
    <w:p w14:paraId="54886507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0F98A180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242AC5" w14:paraId="47B0857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D786AD0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A69A0F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710BE2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E1E686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555B40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A8568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FCDAD9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B64782B" w14:textId="77777777" w:rsidR="00242AC5" w:rsidRDefault="003A295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2F272" w14:textId="77777777" w:rsidR="00242AC5" w:rsidRDefault="003A2957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FBDDAC" w14:textId="77777777" w:rsidR="00242AC5" w:rsidRDefault="003A2957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773FCA8" w14:textId="77777777" w:rsidR="00242AC5" w:rsidRDefault="003A2957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42AC5" w14:paraId="03763F7E" w14:textId="77777777">
        <w:trPr>
          <w:jc w:val="center"/>
        </w:trPr>
        <w:tc>
          <w:tcPr>
            <w:tcW w:w="656" w:type="dxa"/>
            <w:vAlign w:val="center"/>
          </w:tcPr>
          <w:p w14:paraId="59FCBDD5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00B7689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2CF3DA9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437D58B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AC0E934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5BF3461" w14:textId="77777777" w:rsidR="00242AC5" w:rsidRDefault="003A2957">
            <w:pPr>
              <w:jc w:val="right"/>
              <w:rPr>
                <w:rFonts w:hint="eastAsia"/>
              </w:rPr>
            </w:pPr>
            <w:r>
              <w:t>115.12</w:t>
            </w:r>
          </w:p>
        </w:tc>
        <w:tc>
          <w:tcPr>
            <w:tcW w:w="781" w:type="dxa"/>
            <w:vAlign w:val="center"/>
          </w:tcPr>
          <w:p w14:paraId="63492176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07959CDD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1AF7A78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13F9F934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7DA0EC9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5E946EAB" w14:textId="77777777">
        <w:trPr>
          <w:jc w:val="center"/>
        </w:trPr>
        <w:tc>
          <w:tcPr>
            <w:tcW w:w="656" w:type="dxa"/>
            <w:vAlign w:val="center"/>
          </w:tcPr>
          <w:p w14:paraId="6A6E6BA9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92516A6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EE2B97F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AF2F2C9" w14:textId="77777777" w:rsidR="00242AC5" w:rsidRDefault="003A295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558E4F5" w14:textId="77777777" w:rsidR="00242AC5" w:rsidRDefault="003A2957">
            <w:pPr>
              <w:jc w:val="right"/>
              <w:rPr>
                <w:rFonts w:hint="eastAsia"/>
              </w:rPr>
            </w:pPr>
            <w:r>
              <w:t>9.69</w:t>
            </w:r>
          </w:p>
        </w:tc>
        <w:tc>
          <w:tcPr>
            <w:tcW w:w="848" w:type="dxa"/>
            <w:vAlign w:val="center"/>
          </w:tcPr>
          <w:p w14:paraId="7E545FF8" w14:textId="77777777" w:rsidR="00242AC5" w:rsidRDefault="003A2957">
            <w:pPr>
              <w:jc w:val="right"/>
              <w:rPr>
                <w:rFonts w:hint="eastAsia"/>
              </w:rPr>
            </w:pPr>
            <w:r>
              <w:t>58.14</w:t>
            </w:r>
          </w:p>
        </w:tc>
        <w:tc>
          <w:tcPr>
            <w:tcW w:w="781" w:type="dxa"/>
            <w:vAlign w:val="center"/>
          </w:tcPr>
          <w:p w14:paraId="05F2AC8D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49D24FA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4467683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E3D45F3" w14:textId="77777777" w:rsidR="00242AC5" w:rsidRDefault="003A2957">
            <w:pPr>
              <w:jc w:val="right"/>
              <w:rPr>
                <w:rFonts w:hint="eastAsia"/>
              </w:rPr>
            </w:pPr>
            <w:r>
              <w:t>0.590</w:t>
            </w:r>
          </w:p>
        </w:tc>
        <w:tc>
          <w:tcPr>
            <w:tcW w:w="973" w:type="dxa"/>
            <w:vAlign w:val="center"/>
          </w:tcPr>
          <w:p w14:paraId="4FB14442" w14:textId="77777777" w:rsidR="00242AC5" w:rsidRDefault="003A2957">
            <w:pPr>
              <w:jc w:val="right"/>
              <w:rPr>
                <w:rFonts w:hint="eastAsia"/>
              </w:rPr>
            </w:pPr>
            <w:r>
              <w:t>0.129</w:t>
            </w:r>
          </w:p>
        </w:tc>
      </w:tr>
      <w:tr w:rsidR="00242AC5" w14:paraId="3E0CA783" w14:textId="77777777">
        <w:trPr>
          <w:jc w:val="center"/>
        </w:trPr>
        <w:tc>
          <w:tcPr>
            <w:tcW w:w="656" w:type="dxa"/>
            <w:vAlign w:val="center"/>
          </w:tcPr>
          <w:p w14:paraId="7F667607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8CAD791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8BC943E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58FDBB3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AEC3F50" w14:textId="77777777" w:rsidR="00242AC5" w:rsidRDefault="003A2957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848" w:type="dxa"/>
            <w:vAlign w:val="center"/>
          </w:tcPr>
          <w:p w14:paraId="0445BF60" w14:textId="77777777" w:rsidR="00242AC5" w:rsidRDefault="003A2957">
            <w:pPr>
              <w:jc w:val="right"/>
              <w:rPr>
                <w:rFonts w:hint="eastAsia"/>
              </w:rPr>
            </w:pPr>
            <w:r>
              <w:t>14.88</w:t>
            </w:r>
          </w:p>
        </w:tc>
        <w:tc>
          <w:tcPr>
            <w:tcW w:w="781" w:type="dxa"/>
            <w:vAlign w:val="center"/>
          </w:tcPr>
          <w:p w14:paraId="02CB7B27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5340404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62EE33EA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74A863A" w14:textId="77777777" w:rsidR="00242AC5" w:rsidRDefault="003A2957">
            <w:pPr>
              <w:jc w:val="right"/>
              <w:rPr>
                <w:rFonts w:hint="eastAsia"/>
              </w:rPr>
            </w:pPr>
            <w:r>
              <w:t>0.592</w:t>
            </w:r>
          </w:p>
        </w:tc>
        <w:tc>
          <w:tcPr>
            <w:tcW w:w="973" w:type="dxa"/>
            <w:vAlign w:val="center"/>
          </w:tcPr>
          <w:p w14:paraId="310C4054" w14:textId="77777777" w:rsidR="00242AC5" w:rsidRDefault="003A2957">
            <w:pPr>
              <w:jc w:val="right"/>
              <w:rPr>
                <w:rFonts w:hint="eastAsia"/>
              </w:rPr>
            </w:pPr>
            <w:r>
              <w:t>0.129</w:t>
            </w:r>
          </w:p>
        </w:tc>
      </w:tr>
      <w:tr w:rsidR="00242AC5" w14:paraId="5FC03545" w14:textId="77777777">
        <w:trPr>
          <w:jc w:val="center"/>
        </w:trPr>
        <w:tc>
          <w:tcPr>
            <w:tcW w:w="656" w:type="dxa"/>
            <w:vAlign w:val="center"/>
          </w:tcPr>
          <w:p w14:paraId="068333FF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26E6439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007CD74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661A09A" w14:textId="77777777" w:rsidR="00242AC5" w:rsidRDefault="003A295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A5AF608" w14:textId="77777777" w:rsidR="00242AC5" w:rsidRDefault="003A2957">
            <w:pPr>
              <w:jc w:val="right"/>
              <w:rPr>
                <w:rFonts w:hint="eastAsia"/>
              </w:rPr>
            </w:pPr>
            <w:r>
              <w:t>6.12</w:t>
            </w:r>
          </w:p>
        </w:tc>
        <w:tc>
          <w:tcPr>
            <w:tcW w:w="848" w:type="dxa"/>
            <w:vAlign w:val="center"/>
          </w:tcPr>
          <w:p w14:paraId="4E9D72B0" w14:textId="77777777" w:rsidR="00242AC5" w:rsidRDefault="003A2957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781" w:type="dxa"/>
            <w:vAlign w:val="center"/>
          </w:tcPr>
          <w:p w14:paraId="0945A55B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4FE53840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7ABBED3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2C47AC0" w14:textId="77777777" w:rsidR="00242AC5" w:rsidRDefault="003A2957">
            <w:pPr>
              <w:jc w:val="right"/>
              <w:rPr>
                <w:rFonts w:hint="eastAsia"/>
              </w:rPr>
            </w:pPr>
            <w:r>
              <w:t>0.595</w:t>
            </w:r>
          </w:p>
        </w:tc>
        <w:tc>
          <w:tcPr>
            <w:tcW w:w="973" w:type="dxa"/>
            <w:vAlign w:val="center"/>
          </w:tcPr>
          <w:p w14:paraId="46A5BFE9" w14:textId="77777777" w:rsidR="00242AC5" w:rsidRDefault="003A2957">
            <w:pPr>
              <w:jc w:val="right"/>
              <w:rPr>
                <w:rFonts w:hint="eastAsia"/>
              </w:rPr>
            </w:pPr>
            <w:r>
              <w:t>0.130</w:t>
            </w:r>
          </w:p>
        </w:tc>
      </w:tr>
      <w:tr w:rsidR="00242AC5" w14:paraId="3E6A033B" w14:textId="77777777">
        <w:trPr>
          <w:jc w:val="center"/>
        </w:trPr>
        <w:tc>
          <w:tcPr>
            <w:tcW w:w="656" w:type="dxa"/>
            <w:vAlign w:val="center"/>
          </w:tcPr>
          <w:p w14:paraId="6BC890EC" w14:textId="77777777" w:rsidR="00242AC5" w:rsidRDefault="003A295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86CAD6A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C4582C4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1B66914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DE9EFDE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2A3FC0D" w14:textId="77777777" w:rsidR="00242AC5" w:rsidRDefault="003A2957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280967D9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0BE1C39B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6F19C7A1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B0C5FC7" w14:textId="77777777" w:rsidR="00242AC5" w:rsidRDefault="003A2957">
            <w:pPr>
              <w:jc w:val="right"/>
              <w:rPr>
                <w:rFonts w:hint="eastAsia"/>
              </w:rPr>
            </w:pPr>
            <w:r>
              <w:t>0.587</w:t>
            </w:r>
          </w:p>
        </w:tc>
        <w:tc>
          <w:tcPr>
            <w:tcW w:w="973" w:type="dxa"/>
            <w:vAlign w:val="center"/>
          </w:tcPr>
          <w:p w14:paraId="34C32B89" w14:textId="77777777" w:rsidR="00242AC5" w:rsidRDefault="003A2957">
            <w:pPr>
              <w:jc w:val="right"/>
              <w:rPr>
                <w:rFonts w:hint="eastAsia"/>
              </w:rPr>
            </w:pPr>
            <w:r>
              <w:t>0.128</w:t>
            </w:r>
          </w:p>
        </w:tc>
      </w:tr>
      <w:tr w:rsidR="00242AC5" w14:paraId="321A98F2" w14:textId="77777777">
        <w:trPr>
          <w:jc w:val="center"/>
        </w:trPr>
        <w:tc>
          <w:tcPr>
            <w:tcW w:w="656" w:type="dxa"/>
            <w:vAlign w:val="center"/>
          </w:tcPr>
          <w:p w14:paraId="040ACDD2" w14:textId="77777777" w:rsidR="00242AC5" w:rsidRDefault="003A295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2D86AD88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2BC15BF" w14:textId="77777777" w:rsidR="00242AC5" w:rsidRDefault="003A295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249B03F9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9F43B26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98E1CE2" w14:textId="77777777" w:rsidR="00242AC5" w:rsidRDefault="003A2957">
            <w:pPr>
              <w:jc w:val="right"/>
              <w:rPr>
                <w:rFonts w:hint="eastAsia"/>
              </w:rPr>
            </w:pPr>
            <w:r>
              <w:t>67.65</w:t>
            </w:r>
          </w:p>
        </w:tc>
        <w:tc>
          <w:tcPr>
            <w:tcW w:w="781" w:type="dxa"/>
            <w:vAlign w:val="center"/>
          </w:tcPr>
          <w:p w14:paraId="3BF70283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0E28317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36FE357D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156CA09" w14:textId="77777777" w:rsidR="00242AC5" w:rsidRDefault="003A2957">
            <w:pPr>
              <w:jc w:val="right"/>
              <w:rPr>
                <w:rFonts w:hint="eastAsia"/>
              </w:rPr>
            </w:pPr>
            <w:r>
              <w:t>0.610</w:t>
            </w:r>
          </w:p>
        </w:tc>
        <w:tc>
          <w:tcPr>
            <w:tcW w:w="973" w:type="dxa"/>
            <w:vAlign w:val="center"/>
          </w:tcPr>
          <w:p w14:paraId="09919C01" w14:textId="77777777" w:rsidR="00242AC5" w:rsidRDefault="003A2957">
            <w:pPr>
              <w:jc w:val="right"/>
              <w:rPr>
                <w:rFonts w:hint="eastAsia"/>
              </w:rPr>
            </w:pPr>
            <w:r>
              <w:t>0.133</w:t>
            </w:r>
          </w:p>
        </w:tc>
      </w:tr>
      <w:tr w:rsidR="00242AC5" w14:paraId="4FC92261" w14:textId="77777777">
        <w:trPr>
          <w:jc w:val="center"/>
        </w:trPr>
        <w:tc>
          <w:tcPr>
            <w:tcW w:w="656" w:type="dxa"/>
            <w:vAlign w:val="center"/>
          </w:tcPr>
          <w:p w14:paraId="416A59CD" w14:textId="77777777" w:rsidR="00242AC5" w:rsidRDefault="003A2957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2803D7CE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67AB481" w14:textId="77777777" w:rsidR="00242AC5" w:rsidRDefault="003A295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1C6B9B52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326630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38731A2" w14:textId="77777777" w:rsidR="00242AC5" w:rsidRDefault="003A2957">
            <w:pPr>
              <w:jc w:val="right"/>
              <w:rPr>
                <w:rFonts w:hint="eastAsia"/>
              </w:rPr>
            </w:pPr>
            <w:r>
              <w:t>85.49</w:t>
            </w:r>
          </w:p>
        </w:tc>
        <w:tc>
          <w:tcPr>
            <w:tcW w:w="781" w:type="dxa"/>
            <w:vAlign w:val="center"/>
          </w:tcPr>
          <w:p w14:paraId="4487C06F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26EE3F1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CF703E3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B5CED96" w14:textId="77777777" w:rsidR="00242AC5" w:rsidRDefault="003A2957">
            <w:pPr>
              <w:jc w:val="right"/>
              <w:rPr>
                <w:rFonts w:hint="eastAsia"/>
              </w:rPr>
            </w:pPr>
            <w:r>
              <w:t>0.604</w:t>
            </w:r>
          </w:p>
        </w:tc>
        <w:tc>
          <w:tcPr>
            <w:tcW w:w="973" w:type="dxa"/>
            <w:vAlign w:val="center"/>
          </w:tcPr>
          <w:p w14:paraId="47137054" w14:textId="77777777" w:rsidR="00242AC5" w:rsidRDefault="003A2957">
            <w:pPr>
              <w:jc w:val="right"/>
              <w:rPr>
                <w:rFonts w:hint="eastAsia"/>
              </w:rPr>
            </w:pPr>
            <w:r>
              <w:t>0.132</w:t>
            </w:r>
          </w:p>
        </w:tc>
      </w:tr>
      <w:tr w:rsidR="00242AC5" w14:paraId="4B0DB31D" w14:textId="77777777">
        <w:trPr>
          <w:jc w:val="center"/>
        </w:trPr>
        <w:tc>
          <w:tcPr>
            <w:tcW w:w="656" w:type="dxa"/>
            <w:vAlign w:val="center"/>
          </w:tcPr>
          <w:p w14:paraId="7238B13C" w14:textId="77777777" w:rsidR="00242AC5" w:rsidRDefault="003A295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3F44E60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E6F6ADA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3630CF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F4CBBA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F38654E" w14:textId="77777777" w:rsidR="00242AC5" w:rsidRDefault="003A2957">
            <w:pPr>
              <w:jc w:val="right"/>
              <w:rPr>
                <w:rFonts w:hint="eastAsia"/>
              </w:rPr>
            </w:pPr>
            <w:r>
              <w:t>12.15</w:t>
            </w:r>
          </w:p>
        </w:tc>
        <w:tc>
          <w:tcPr>
            <w:tcW w:w="781" w:type="dxa"/>
            <w:vAlign w:val="center"/>
          </w:tcPr>
          <w:p w14:paraId="219326CC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2544223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41E0B9F2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54A5453" w14:textId="77777777" w:rsidR="00242AC5" w:rsidRDefault="003A2957">
            <w:pPr>
              <w:jc w:val="right"/>
              <w:rPr>
                <w:rFonts w:hint="eastAsia"/>
              </w:rPr>
            </w:pPr>
            <w:r>
              <w:t>0.605</w:t>
            </w:r>
          </w:p>
        </w:tc>
        <w:tc>
          <w:tcPr>
            <w:tcW w:w="973" w:type="dxa"/>
            <w:vAlign w:val="center"/>
          </w:tcPr>
          <w:p w14:paraId="6F91E511" w14:textId="77777777" w:rsidR="00242AC5" w:rsidRDefault="003A2957">
            <w:pPr>
              <w:jc w:val="right"/>
              <w:rPr>
                <w:rFonts w:hint="eastAsia"/>
              </w:rPr>
            </w:pPr>
            <w:r>
              <w:t>0.132</w:t>
            </w:r>
          </w:p>
        </w:tc>
      </w:tr>
      <w:tr w:rsidR="00242AC5" w14:paraId="0C14FF00" w14:textId="77777777">
        <w:trPr>
          <w:jc w:val="center"/>
        </w:trPr>
        <w:tc>
          <w:tcPr>
            <w:tcW w:w="656" w:type="dxa"/>
            <w:vAlign w:val="center"/>
          </w:tcPr>
          <w:p w14:paraId="679D35C7" w14:textId="77777777" w:rsidR="00242AC5" w:rsidRDefault="003A2957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1524EFC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50E9E7F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CE350BE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79D645D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C200760" w14:textId="77777777" w:rsidR="00242AC5" w:rsidRDefault="003A2957">
            <w:pPr>
              <w:jc w:val="right"/>
              <w:rPr>
                <w:rFonts w:hint="eastAsia"/>
              </w:rPr>
            </w:pPr>
            <w:r>
              <w:t>22.28</w:t>
            </w:r>
          </w:p>
        </w:tc>
        <w:tc>
          <w:tcPr>
            <w:tcW w:w="781" w:type="dxa"/>
            <w:vAlign w:val="center"/>
          </w:tcPr>
          <w:p w14:paraId="43C79B35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5B9A15F8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4149C381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DE01BB" w14:textId="77777777" w:rsidR="00242AC5" w:rsidRDefault="003A2957">
            <w:pPr>
              <w:jc w:val="right"/>
              <w:rPr>
                <w:rFonts w:hint="eastAsia"/>
              </w:rPr>
            </w:pPr>
            <w:r>
              <w:t>0.608</w:t>
            </w:r>
          </w:p>
        </w:tc>
        <w:tc>
          <w:tcPr>
            <w:tcW w:w="973" w:type="dxa"/>
            <w:vAlign w:val="center"/>
          </w:tcPr>
          <w:p w14:paraId="70F542EA" w14:textId="77777777" w:rsidR="00242AC5" w:rsidRDefault="003A2957">
            <w:pPr>
              <w:jc w:val="right"/>
              <w:rPr>
                <w:rFonts w:hint="eastAsia"/>
              </w:rPr>
            </w:pPr>
            <w:r>
              <w:t>0.133</w:t>
            </w:r>
          </w:p>
        </w:tc>
      </w:tr>
      <w:tr w:rsidR="00242AC5" w14:paraId="5822D18A" w14:textId="77777777">
        <w:trPr>
          <w:jc w:val="center"/>
        </w:trPr>
        <w:tc>
          <w:tcPr>
            <w:tcW w:w="656" w:type="dxa"/>
            <w:vAlign w:val="center"/>
          </w:tcPr>
          <w:p w14:paraId="1C875D5F" w14:textId="77777777" w:rsidR="00242AC5" w:rsidRDefault="003A2957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1015CC19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F43929B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E5C0EA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CAA643F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FD4A757" w14:textId="77777777" w:rsidR="00242AC5" w:rsidRDefault="003A2957">
            <w:pPr>
              <w:jc w:val="right"/>
              <w:rPr>
                <w:rFonts w:hint="eastAsia"/>
              </w:rPr>
            </w:pPr>
            <w:r>
              <w:t>19.61</w:t>
            </w:r>
          </w:p>
        </w:tc>
        <w:tc>
          <w:tcPr>
            <w:tcW w:w="781" w:type="dxa"/>
            <w:vAlign w:val="center"/>
          </w:tcPr>
          <w:p w14:paraId="4C24A85F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355C106A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7EE8C6C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58DE3E1" w14:textId="77777777" w:rsidR="00242AC5" w:rsidRDefault="003A2957">
            <w:pPr>
              <w:jc w:val="right"/>
              <w:rPr>
                <w:rFonts w:hint="eastAsia"/>
              </w:rPr>
            </w:pPr>
            <w:r>
              <w:t>0.606</w:t>
            </w:r>
          </w:p>
        </w:tc>
        <w:tc>
          <w:tcPr>
            <w:tcW w:w="973" w:type="dxa"/>
            <w:vAlign w:val="center"/>
          </w:tcPr>
          <w:p w14:paraId="2F6BDDA5" w14:textId="77777777" w:rsidR="00242AC5" w:rsidRDefault="003A2957">
            <w:pPr>
              <w:jc w:val="right"/>
              <w:rPr>
                <w:rFonts w:hint="eastAsia"/>
              </w:rPr>
            </w:pPr>
            <w:r>
              <w:t>0.132</w:t>
            </w:r>
          </w:p>
        </w:tc>
      </w:tr>
      <w:tr w:rsidR="00242AC5" w14:paraId="751B6FE3" w14:textId="77777777">
        <w:trPr>
          <w:jc w:val="center"/>
        </w:trPr>
        <w:tc>
          <w:tcPr>
            <w:tcW w:w="656" w:type="dxa"/>
            <w:vAlign w:val="center"/>
          </w:tcPr>
          <w:p w14:paraId="4ACD89BA" w14:textId="77777777" w:rsidR="00242AC5" w:rsidRDefault="003A295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A29824E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769" w:type="dxa"/>
            <w:vAlign w:val="center"/>
          </w:tcPr>
          <w:p w14:paraId="3578CD18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7660D4A0" w14:textId="77777777" w:rsidR="00242AC5" w:rsidRDefault="003A2957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7BCA0631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105C809D" w14:textId="77777777" w:rsidR="00242AC5" w:rsidRDefault="003A2957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781" w:type="dxa"/>
            <w:vAlign w:val="center"/>
          </w:tcPr>
          <w:p w14:paraId="47BEAF6C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973" w:type="dxa"/>
            <w:vAlign w:val="center"/>
          </w:tcPr>
          <w:p w14:paraId="795C986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04F7CE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3477DA3A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4FBA5FA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47ED003A" w14:textId="77777777">
        <w:trPr>
          <w:jc w:val="center"/>
        </w:trPr>
        <w:tc>
          <w:tcPr>
            <w:tcW w:w="656" w:type="dxa"/>
            <w:vAlign w:val="center"/>
          </w:tcPr>
          <w:p w14:paraId="38A05246" w14:textId="77777777" w:rsidR="00242AC5" w:rsidRDefault="003A2957">
            <w:pPr>
              <w:jc w:val="center"/>
              <w:rPr>
                <w:rFonts w:hint="eastAsia"/>
              </w:rPr>
            </w:pPr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14:paraId="7981162D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769" w:type="dxa"/>
            <w:vAlign w:val="center"/>
          </w:tcPr>
          <w:p w14:paraId="683CB8E0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7C8D6561" w14:textId="77777777" w:rsidR="00242AC5" w:rsidRDefault="003A2957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57772BAE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11D38C5A" w14:textId="77777777" w:rsidR="00242AC5" w:rsidRDefault="003A2957">
            <w:pPr>
              <w:jc w:val="right"/>
              <w:rPr>
                <w:rFonts w:hint="eastAsia"/>
              </w:rPr>
            </w:pPr>
            <w:r>
              <w:t>83.16</w:t>
            </w:r>
          </w:p>
        </w:tc>
        <w:tc>
          <w:tcPr>
            <w:tcW w:w="781" w:type="dxa"/>
            <w:vAlign w:val="center"/>
          </w:tcPr>
          <w:p w14:paraId="7BBC1FE0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973" w:type="dxa"/>
            <w:vAlign w:val="center"/>
          </w:tcPr>
          <w:p w14:paraId="7B1FC3A4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0CA160BE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26091DBC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6C67E6D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13246EBC" w14:textId="77777777">
        <w:trPr>
          <w:jc w:val="center"/>
        </w:trPr>
        <w:tc>
          <w:tcPr>
            <w:tcW w:w="656" w:type="dxa"/>
            <w:vAlign w:val="center"/>
          </w:tcPr>
          <w:p w14:paraId="6A2E88BC" w14:textId="77777777" w:rsidR="00242AC5" w:rsidRDefault="003A2957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16408212" w14:textId="77777777" w:rsidR="00242AC5" w:rsidRDefault="003A2957">
            <w:pPr>
              <w:rPr>
                <w:rFonts w:hint="eastAsia"/>
              </w:rPr>
            </w:pPr>
            <w:r>
              <w:t>CK5700</w:t>
            </w:r>
          </w:p>
        </w:tc>
        <w:tc>
          <w:tcPr>
            <w:tcW w:w="769" w:type="dxa"/>
            <w:vAlign w:val="center"/>
          </w:tcPr>
          <w:p w14:paraId="43CAA3FC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001E445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39F1037" w14:textId="77777777" w:rsidR="00242AC5" w:rsidRDefault="003A2957">
            <w:pPr>
              <w:jc w:val="right"/>
              <w:rPr>
                <w:rFonts w:hint="eastAsia"/>
              </w:rPr>
            </w:pPr>
            <w:r>
              <w:t>11.97</w:t>
            </w:r>
          </w:p>
        </w:tc>
        <w:tc>
          <w:tcPr>
            <w:tcW w:w="848" w:type="dxa"/>
            <w:vAlign w:val="center"/>
          </w:tcPr>
          <w:p w14:paraId="383E166D" w14:textId="77777777" w:rsidR="00242AC5" w:rsidRDefault="003A2957">
            <w:pPr>
              <w:jc w:val="right"/>
              <w:rPr>
                <w:rFonts w:hint="eastAsia"/>
              </w:rPr>
            </w:pPr>
            <w:r>
              <w:t>11.97</w:t>
            </w:r>
          </w:p>
        </w:tc>
        <w:tc>
          <w:tcPr>
            <w:tcW w:w="781" w:type="dxa"/>
            <w:vAlign w:val="center"/>
          </w:tcPr>
          <w:p w14:paraId="40EF2498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973" w:type="dxa"/>
            <w:vAlign w:val="center"/>
          </w:tcPr>
          <w:p w14:paraId="315BC29F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8461AB7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247BA6DD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6BD3198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5C400AD4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7B8E5F4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B5AC2AC" w14:textId="77777777" w:rsidR="00242AC5" w:rsidRDefault="003A2957">
            <w:pPr>
              <w:jc w:val="right"/>
              <w:rPr>
                <w:rFonts w:hint="eastAsia"/>
              </w:rPr>
            </w:pPr>
            <w:r>
              <w:t>564.44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3EAEBDE" w14:textId="77777777" w:rsidR="00242AC5" w:rsidRDefault="003A2957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6678401" w14:textId="77777777" w:rsidR="00242AC5" w:rsidRDefault="003A2957">
            <w:pPr>
              <w:jc w:val="right"/>
              <w:rPr>
                <w:rFonts w:hint="eastAsia"/>
              </w:rPr>
            </w:pPr>
            <w:r>
              <w:t>0.168</w:t>
            </w:r>
          </w:p>
        </w:tc>
      </w:tr>
    </w:tbl>
    <w:p w14:paraId="1FEC5982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3298AF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5183DDA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242AC5" w14:paraId="3C5CF90F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E09AA96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3E226E4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FACFF9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094073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FA5012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DEA9A4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1ED005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61F28AF" w14:textId="77777777" w:rsidR="00242AC5" w:rsidRDefault="003A295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88563" w14:textId="77777777" w:rsidR="00242AC5" w:rsidRDefault="003A2957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8D1E935" w14:textId="77777777" w:rsidR="00242AC5" w:rsidRDefault="003A2957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EC393E" w14:textId="77777777" w:rsidR="00242AC5" w:rsidRDefault="003A2957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42AC5" w14:paraId="5CE1EEBA" w14:textId="77777777">
        <w:trPr>
          <w:jc w:val="center"/>
        </w:trPr>
        <w:tc>
          <w:tcPr>
            <w:tcW w:w="656" w:type="dxa"/>
            <w:vAlign w:val="center"/>
          </w:tcPr>
          <w:p w14:paraId="55CB7FE7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AF69762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11A7BF7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5012AC30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7649822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92D435D" w14:textId="77777777" w:rsidR="00242AC5" w:rsidRDefault="003A2957">
            <w:pPr>
              <w:jc w:val="right"/>
              <w:rPr>
                <w:rFonts w:hint="eastAsia"/>
              </w:rPr>
            </w:pPr>
            <w:r>
              <w:t>78.68</w:t>
            </w:r>
          </w:p>
        </w:tc>
        <w:tc>
          <w:tcPr>
            <w:tcW w:w="781" w:type="dxa"/>
            <w:vAlign w:val="center"/>
          </w:tcPr>
          <w:p w14:paraId="087E4019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6E6DB57A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01D80495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73473F6" w14:textId="77777777" w:rsidR="00242AC5" w:rsidRDefault="003A2957">
            <w:pPr>
              <w:jc w:val="right"/>
              <w:rPr>
                <w:rFonts w:hint="eastAsia"/>
              </w:rPr>
            </w:pPr>
            <w:r>
              <w:t>0.544~0.544</w:t>
            </w:r>
          </w:p>
        </w:tc>
        <w:tc>
          <w:tcPr>
            <w:tcW w:w="973" w:type="dxa"/>
            <w:vAlign w:val="center"/>
          </w:tcPr>
          <w:p w14:paraId="1251882D" w14:textId="77777777" w:rsidR="00242AC5" w:rsidRDefault="003A2957">
            <w:pPr>
              <w:jc w:val="right"/>
              <w:rPr>
                <w:rFonts w:hint="eastAsia"/>
              </w:rPr>
            </w:pPr>
            <w:r>
              <w:t>0.119~0.119</w:t>
            </w:r>
          </w:p>
        </w:tc>
      </w:tr>
      <w:tr w:rsidR="00242AC5" w14:paraId="0CF6A211" w14:textId="77777777">
        <w:trPr>
          <w:jc w:val="center"/>
        </w:trPr>
        <w:tc>
          <w:tcPr>
            <w:tcW w:w="656" w:type="dxa"/>
            <w:vAlign w:val="center"/>
          </w:tcPr>
          <w:p w14:paraId="6290413E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323C209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DD7BD4C" w14:textId="77777777" w:rsidR="00242AC5" w:rsidRDefault="003A2957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7885C0E8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E467C3E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1192905" w14:textId="77777777" w:rsidR="00242AC5" w:rsidRDefault="003A2957">
            <w:pPr>
              <w:jc w:val="right"/>
              <w:rPr>
                <w:rFonts w:hint="eastAsia"/>
              </w:rPr>
            </w:pPr>
            <w:r>
              <w:t>13.52</w:t>
            </w:r>
          </w:p>
        </w:tc>
        <w:tc>
          <w:tcPr>
            <w:tcW w:w="781" w:type="dxa"/>
            <w:vAlign w:val="center"/>
          </w:tcPr>
          <w:p w14:paraId="2D477E22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2ABEA59C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6EE4218B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0E7C376" w14:textId="77777777" w:rsidR="00242AC5" w:rsidRDefault="003A2957">
            <w:pPr>
              <w:jc w:val="right"/>
              <w:rPr>
                <w:rFonts w:hint="eastAsia"/>
              </w:rPr>
            </w:pPr>
            <w:r>
              <w:t>0.550</w:t>
            </w:r>
          </w:p>
        </w:tc>
        <w:tc>
          <w:tcPr>
            <w:tcW w:w="973" w:type="dxa"/>
            <w:vAlign w:val="center"/>
          </w:tcPr>
          <w:p w14:paraId="16426A59" w14:textId="77777777" w:rsidR="00242AC5" w:rsidRDefault="003A2957">
            <w:pPr>
              <w:jc w:val="right"/>
              <w:rPr>
                <w:rFonts w:hint="eastAsia"/>
              </w:rPr>
            </w:pPr>
            <w:r>
              <w:t>0.120</w:t>
            </w:r>
          </w:p>
        </w:tc>
      </w:tr>
      <w:tr w:rsidR="00242AC5" w14:paraId="3A14FCE1" w14:textId="77777777">
        <w:trPr>
          <w:jc w:val="center"/>
        </w:trPr>
        <w:tc>
          <w:tcPr>
            <w:tcW w:w="656" w:type="dxa"/>
            <w:vAlign w:val="center"/>
          </w:tcPr>
          <w:p w14:paraId="6CB40F75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2C1FEED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75DBB03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1DC5806" w14:textId="77777777" w:rsidR="00242AC5" w:rsidRDefault="003A295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5D29DAC9" w14:textId="77777777" w:rsidR="00242AC5" w:rsidRDefault="003A2957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848" w:type="dxa"/>
            <w:vAlign w:val="center"/>
          </w:tcPr>
          <w:p w14:paraId="29BB2D7C" w14:textId="77777777" w:rsidR="00242AC5" w:rsidRDefault="003A2957">
            <w:pPr>
              <w:jc w:val="right"/>
              <w:rPr>
                <w:rFonts w:hint="eastAsia"/>
              </w:rPr>
            </w:pPr>
            <w:r>
              <w:t>15.36</w:t>
            </w:r>
          </w:p>
        </w:tc>
        <w:tc>
          <w:tcPr>
            <w:tcW w:w="781" w:type="dxa"/>
            <w:vAlign w:val="center"/>
          </w:tcPr>
          <w:p w14:paraId="0CCCA712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223219C9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713E8FE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1DE4239" w14:textId="77777777" w:rsidR="00242AC5" w:rsidRDefault="003A2957">
            <w:pPr>
              <w:jc w:val="right"/>
              <w:rPr>
                <w:rFonts w:hint="eastAsia"/>
              </w:rPr>
            </w:pPr>
            <w:r>
              <w:t>0.545</w:t>
            </w:r>
          </w:p>
        </w:tc>
        <w:tc>
          <w:tcPr>
            <w:tcW w:w="973" w:type="dxa"/>
            <w:vAlign w:val="center"/>
          </w:tcPr>
          <w:p w14:paraId="569F588D" w14:textId="77777777" w:rsidR="00242AC5" w:rsidRDefault="003A2957">
            <w:pPr>
              <w:jc w:val="right"/>
              <w:rPr>
                <w:rFonts w:hint="eastAsia"/>
              </w:rPr>
            </w:pPr>
            <w:r>
              <w:t>0.119</w:t>
            </w:r>
          </w:p>
        </w:tc>
      </w:tr>
      <w:tr w:rsidR="00242AC5" w14:paraId="03B341A6" w14:textId="77777777">
        <w:trPr>
          <w:jc w:val="center"/>
        </w:trPr>
        <w:tc>
          <w:tcPr>
            <w:tcW w:w="656" w:type="dxa"/>
            <w:vAlign w:val="center"/>
          </w:tcPr>
          <w:p w14:paraId="52360D8B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EB2641C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CB7857A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788642C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677D76E" w14:textId="77777777" w:rsidR="00242AC5" w:rsidRDefault="003A295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848" w:type="dxa"/>
            <w:vAlign w:val="center"/>
          </w:tcPr>
          <w:p w14:paraId="4E9082EF" w14:textId="77777777" w:rsidR="00242AC5" w:rsidRDefault="003A295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781" w:type="dxa"/>
            <w:vAlign w:val="center"/>
          </w:tcPr>
          <w:p w14:paraId="18FBDADA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11079060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6A3A68AC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DCE785B" w14:textId="77777777" w:rsidR="00242AC5" w:rsidRDefault="003A2957">
            <w:pPr>
              <w:jc w:val="right"/>
              <w:rPr>
                <w:rFonts w:hint="eastAsia"/>
              </w:rPr>
            </w:pPr>
            <w:r>
              <w:t>0.551</w:t>
            </w:r>
          </w:p>
        </w:tc>
        <w:tc>
          <w:tcPr>
            <w:tcW w:w="973" w:type="dxa"/>
            <w:vAlign w:val="center"/>
          </w:tcPr>
          <w:p w14:paraId="54EC2E26" w14:textId="77777777" w:rsidR="00242AC5" w:rsidRDefault="003A2957">
            <w:pPr>
              <w:jc w:val="right"/>
              <w:rPr>
                <w:rFonts w:hint="eastAsia"/>
              </w:rPr>
            </w:pPr>
            <w:r>
              <w:t>0.120</w:t>
            </w:r>
          </w:p>
        </w:tc>
      </w:tr>
      <w:tr w:rsidR="00242AC5" w14:paraId="3F059BA8" w14:textId="77777777">
        <w:trPr>
          <w:jc w:val="center"/>
        </w:trPr>
        <w:tc>
          <w:tcPr>
            <w:tcW w:w="656" w:type="dxa"/>
            <w:vAlign w:val="center"/>
          </w:tcPr>
          <w:p w14:paraId="0EEA289E" w14:textId="77777777" w:rsidR="00242AC5" w:rsidRDefault="003A295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824E86D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AF56BD3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4364968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AAE6C1" w14:textId="77777777" w:rsidR="00242AC5" w:rsidRDefault="003A2957">
            <w:pPr>
              <w:jc w:val="right"/>
              <w:rPr>
                <w:rFonts w:hint="eastAsia"/>
              </w:rPr>
            </w:pPr>
            <w:r>
              <w:t>2.38</w:t>
            </w:r>
          </w:p>
        </w:tc>
        <w:tc>
          <w:tcPr>
            <w:tcW w:w="848" w:type="dxa"/>
            <w:vAlign w:val="center"/>
          </w:tcPr>
          <w:p w14:paraId="4463815C" w14:textId="77777777" w:rsidR="00242AC5" w:rsidRDefault="003A2957">
            <w:pPr>
              <w:jc w:val="right"/>
              <w:rPr>
                <w:rFonts w:hint="eastAsia"/>
              </w:rPr>
            </w:pPr>
            <w:r>
              <w:t>2.38</w:t>
            </w:r>
          </w:p>
        </w:tc>
        <w:tc>
          <w:tcPr>
            <w:tcW w:w="781" w:type="dxa"/>
            <w:vAlign w:val="center"/>
          </w:tcPr>
          <w:p w14:paraId="38667B0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4E8A2510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4BCC423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8BD26B6" w14:textId="77777777" w:rsidR="00242AC5" w:rsidRDefault="003A2957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0B831692" w14:textId="77777777" w:rsidR="00242AC5" w:rsidRDefault="003A2957">
            <w:pPr>
              <w:jc w:val="right"/>
              <w:rPr>
                <w:rFonts w:hint="eastAsia"/>
              </w:rPr>
            </w:pPr>
            <w:r>
              <w:t>0.120</w:t>
            </w:r>
          </w:p>
        </w:tc>
      </w:tr>
      <w:tr w:rsidR="00242AC5" w14:paraId="6D74D2F6" w14:textId="77777777">
        <w:trPr>
          <w:jc w:val="center"/>
        </w:trPr>
        <w:tc>
          <w:tcPr>
            <w:tcW w:w="656" w:type="dxa"/>
            <w:vAlign w:val="center"/>
          </w:tcPr>
          <w:p w14:paraId="553153D9" w14:textId="77777777" w:rsidR="00242AC5" w:rsidRDefault="003A295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606A812C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0EA70EA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6CFAAB7A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916BDE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0E409ED" w14:textId="77777777" w:rsidR="00242AC5" w:rsidRDefault="003A2957">
            <w:pPr>
              <w:jc w:val="right"/>
              <w:rPr>
                <w:rFonts w:hint="eastAsia"/>
              </w:rPr>
            </w:pPr>
            <w:r>
              <w:t>86.07</w:t>
            </w:r>
          </w:p>
        </w:tc>
        <w:tc>
          <w:tcPr>
            <w:tcW w:w="781" w:type="dxa"/>
            <w:vAlign w:val="center"/>
          </w:tcPr>
          <w:p w14:paraId="575DA09D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3DE786DE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762DD8B3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57DF3400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8DAD04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4595738A" w14:textId="77777777">
        <w:trPr>
          <w:jc w:val="center"/>
        </w:trPr>
        <w:tc>
          <w:tcPr>
            <w:tcW w:w="656" w:type="dxa"/>
            <w:vAlign w:val="center"/>
          </w:tcPr>
          <w:p w14:paraId="35CE16C9" w14:textId="77777777" w:rsidR="00242AC5" w:rsidRDefault="003A2957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E4CFAC1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A3CA0DF" w14:textId="77777777" w:rsidR="00242AC5" w:rsidRDefault="003A2957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72F44DEB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15E3871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6A81B7F" w14:textId="77777777" w:rsidR="00242AC5" w:rsidRDefault="003A2957">
            <w:pPr>
              <w:jc w:val="right"/>
              <w:rPr>
                <w:rFonts w:hint="eastAsia"/>
              </w:rPr>
            </w:pPr>
            <w:r>
              <w:t>20.76</w:t>
            </w:r>
          </w:p>
        </w:tc>
        <w:tc>
          <w:tcPr>
            <w:tcW w:w="781" w:type="dxa"/>
            <w:vAlign w:val="center"/>
          </w:tcPr>
          <w:p w14:paraId="6A33A5CF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5A6CEBC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F9D7175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6165245" w14:textId="77777777" w:rsidR="00242AC5" w:rsidRDefault="003A2957">
            <w:pPr>
              <w:jc w:val="right"/>
              <w:rPr>
                <w:rFonts w:hint="eastAsia"/>
              </w:rPr>
            </w:pPr>
            <w:r>
              <w:t>0.546~0.546</w:t>
            </w:r>
          </w:p>
        </w:tc>
        <w:tc>
          <w:tcPr>
            <w:tcW w:w="973" w:type="dxa"/>
            <w:vAlign w:val="center"/>
          </w:tcPr>
          <w:p w14:paraId="515F06D1" w14:textId="77777777" w:rsidR="00242AC5" w:rsidRDefault="003A2957">
            <w:pPr>
              <w:jc w:val="right"/>
              <w:rPr>
                <w:rFonts w:hint="eastAsia"/>
              </w:rPr>
            </w:pPr>
            <w:r>
              <w:t>0.119~0.119</w:t>
            </w:r>
          </w:p>
        </w:tc>
      </w:tr>
      <w:tr w:rsidR="00242AC5" w14:paraId="5828BC5C" w14:textId="77777777">
        <w:trPr>
          <w:jc w:val="center"/>
        </w:trPr>
        <w:tc>
          <w:tcPr>
            <w:tcW w:w="656" w:type="dxa"/>
            <w:vAlign w:val="center"/>
          </w:tcPr>
          <w:p w14:paraId="117E5964" w14:textId="77777777" w:rsidR="00242AC5" w:rsidRDefault="003A295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37380627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B50E22D" w14:textId="77777777" w:rsidR="00242AC5" w:rsidRDefault="003A295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901DAA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72DE75A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7112165" w14:textId="77777777" w:rsidR="00242AC5" w:rsidRDefault="003A2957">
            <w:pPr>
              <w:jc w:val="right"/>
              <w:rPr>
                <w:rFonts w:hint="eastAsia"/>
              </w:rPr>
            </w:pPr>
            <w:r>
              <w:t>34.98</w:t>
            </w:r>
          </w:p>
        </w:tc>
        <w:tc>
          <w:tcPr>
            <w:tcW w:w="781" w:type="dxa"/>
            <w:vAlign w:val="center"/>
          </w:tcPr>
          <w:p w14:paraId="373ACDEC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65FAB358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5DBF244A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8E00540" w14:textId="77777777" w:rsidR="00242AC5" w:rsidRDefault="003A2957">
            <w:pPr>
              <w:jc w:val="right"/>
              <w:rPr>
                <w:rFonts w:hint="eastAsia"/>
              </w:rPr>
            </w:pPr>
            <w:r>
              <w:t>0.547</w:t>
            </w:r>
          </w:p>
        </w:tc>
        <w:tc>
          <w:tcPr>
            <w:tcW w:w="973" w:type="dxa"/>
            <w:vAlign w:val="center"/>
          </w:tcPr>
          <w:p w14:paraId="15361DFA" w14:textId="77777777" w:rsidR="00242AC5" w:rsidRDefault="003A2957">
            <w:pPr>
              <w:jc w:val="right"/>
              <w:rPr>
                <w:rFonts w:hint="eastAsia"/>
              </w:rPr>
            </w:pPr>
            <w:r>
              <w:t>0.119</w:t>
            </w:r>
          </w:p>
        </w:tc>
      </w:tr>
      <w:tr w:rsidR="00242AC5" w14:paraId="68B6EB7A" w14:textId="77777777">
        <w:trPr>
          <w:jc w:val="center"/>
        </w:trPr>
        <w:tc>
          <w:tcPr>
            <w:tcW w:w="656" w:type="dxa"/>
            <w:vAlign w:val="center"/>
          </w:tcPr>
          <w:p w14:paraId="2DCF0CA2" w14:textId="77777777" w:rsidR="00242AC5" w:rsidRDefault="003A2957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7B247C50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1C2049F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B380F78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0B641EA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B0B8740" w14:textId="77777777" w:rsidR="00242AC5" w:rsidRDefault="003A2957">
            <w:pPr>
              <w:jc w:val="right"/>
              <w:rPr>
                <w:rFonts w:hint="eastAsia"/>
              </w:rPr>
            </w:pPr>
            <w:r>
              <w:t>31.82</w:t>
            </w:r>
          </w:p>
        </w:tc>
        <w:tc>
          <w:tcPr>
            <w:tcW w:w="781" w:type="dxa"/>
            <w:vAlign w:val="center"/>
          </w:tcPr>
          <w:p w14:paraId="74506289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4AE11C21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3900E94B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302AAC6" w14:textId="77777777" w:rsidR="00242AC5" w:rsidRDefault="003A2957">
            <w:pPr>
              <w:jc w:val="right"/>
              <w:rPr>
                <w:rFonts w:hint="eastAsia"/>
              </w:rPr>
            </w:pPr>
            <w:r>
              <w:t>0.543</w:t>
            </w:r>
          </w:p>
        </w:tc>
        <w:tc>
          <w:tcPr>
            <w:tcW w:w="973" w:type="dxa"/>
            <w:vAlign w:val="center"/>
          </w:tcPr>
          <w:p w14:paraId="485E678A" w14:textId="77777777" w:rsidR="00242AC5" w:rsidRDefault="003A2957">
            <w:pPr>
              <w:jc w:val="right"/>
              <w:rPr>
                <w:rFonts w:hint="eastAsia"/>
              </w:rPr>
            </w:pPr>
            <w:r>
              <w:t>0.118</w:t>
            </w:r>
          </w:p>
        </w:tc>
      </w:tr>
      <w:tr w:rsidR="00242AC5" w14:paraId="117EBA69" w14:textId="77777777">
        <w:trPr>
          <w:jc w:val="center"/>
        </w:trPr>
        <w:tc>
          <w:tcPr>
            <w:tcW w:w="656" w:type="dxa"/>
            <w:vAlign w:val="center"/>
          </w:tcPr>
          <w:p w14:paraId="4C749910" w14:textId="77777777" w:rsidR="00242AC5" w:rsidRDefault="003A2957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3020CA50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4FE2E2F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63EBA1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F759EF5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E5FE2FD" w14:textId="77777777" w:rsidR="00242AC5" w:rsidRDefault="003A2957">
            <w:pPr>
              <w:jc w:val="right"/>
              <w:rPr>
                <w:rFonts w:hint="eastAsia"/>
              </w:rPr>
            </w:pPr>
            <w:r>
              <w:t>6.23</w:t>
            </w:r>
          </w:p>
        </w:tc>
        <w:tc>
          <w:tcPr>
            <w:tcW w:w="781" w:type="dxa"/>
            <w:vAlign w:val="center"/>
          </w:tcPr>
          <w:p w14:paraId="5F93D069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973" w:type="dxa"/>
            <w:vAlign w:val="center"/>
          </w:tcPr>
          <w:p w14:paraId="44AF3771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10EEC817" w14:textId="77777777" w:rsidR="00242AC5" w:rsidRDefault="003A2957">
            <w:pPr>
              <w:rPr>
                <w:rFonts w:hint="eastAsia"/>
              </w:rPr>
            </w:pPr>
            <w:r>
              <w:t>百叶遮阳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37ECC42" w14:textId="77777777" w:rsidR="00242AC5" w:rsidRDefault="003A2957">
            <w:pPr>
              <w:jc w:val="right"/>
              <w:rPr>
                <w:rFonts w:hint="eastAsia"/>
              </w:rPr>
            </w:pPr>
            <w:r>
              <w:t>0.548</w:t>
            </w:r>
          </w:p>
        </w:tc>
        <w:tc>
          <w:tcPr>
            <w:tcW w:w="973" w:type="dxa"/>
            <w:vAlign w:val="center"/>
          </w:tcPr>
          <w:p w14:paraId="226ED8C5" w14:textId="77777777" w:rsidR="00242AC5" w:rsidRDefault="003A2957">
            <w:pPr>
              <w:jc w:val="right"/>
              <w:rPr>
                <w:rFonts w:hint="eastAsia"/>
              </w:rPr>
            </w:pPr>
            <w:r>
              <w:t>0.120</w:t>
            </w:r>
          </w:p>
        </w:tc>
      </w:tr>
      <w:tr w:rsidR="00242AC5" w14:paraId="3F32F85C" w14:textId="77777777">
        <w:trPr>
          <w:jc w:val="center"/>
        </w:trPr>
        <w:tc>
          <w:tcPr>
            <w:tcW w:w="656" w:type="dxa"/>
            <w:vAlign w:val="center"/>
          </w:tcPr>
          <w:p w14:paraId="45C21481" w14:textId="77777777" w:rsidR="00242AC5" w:rsidRDefault="003A295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19961D8" w14:textId="77777777" w:rsidR="00242AC5" w:rsidRDefault="003A2957">
            <w:pPr>
              <w:rPr>
                <w:rFonts w:hint="eastAsia"/>
              </w:rPr>
            </w:pPr>
            <w:r>
              <w:t>CK1200</w:t>
            </w:r>
          </w:p>
        </w:tc>
        <w:tc>
          <w:tcPr>
            <w:tcW w:w="769" w:type="dxa"/>
            <w:vAlign w:val="center"/>
          </w:tcPr>
          <w:p w14:paraId="344B7229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D676ECD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4129B7F" w14:textId="77777777" w:rsidR="00242AC5" w:rsidRDefault="003A2957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848" w:type="dxa"/>
            <w:vAlign w:val="center"/>
          </w:tcPr>
          <w:p w14:paraId="28E415A1" w14:textId="77777777" w:rsidR="00242AC5" w:rsidRDefault="003A295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511E87B2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973" w:type="dxa"/>
            <w:vAlign w:val="center"/>
          </w:tcPr>
          <w:p w14:paraId="1B48991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4B252679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B41CF1D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6B37F99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22FA0B4B" w14:textId="77777777">
        <w:trPr>
          <w:jc w:val="center"/>
        </w:trPr>
        <w:tc>
          <w:tcPr>
            <w:tcW w:w="656" w:type="dxa"/>
            <w:vAlign w:val="center"/>
          </w:tcPr>
          <w:p w14:paraId="216EAADB" w14:textId="77777777" w:rsidR="00242AC5" w:rsidRDefault="003A2957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2D9D4756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769" w:type="dxa"/>
            <w:vAlign w:val="center"/>
          </w:tcPr>
          <w:p w14:paraId="05C6756E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9939F81" w14:textId="77777777" w:rsidR="00242AC5" w:rsidRDefault="003A295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F5AE797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7D734985" w14:textId="77777777" w:rsidR="00242AC5" w:rsidRDefault="003A2957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4AD85FF6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973" w:type="dxa"/>
            <w:vAlign w:val="center"/>
          </w:tcPr>
          <w:p w14:paraId="69E648E4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42873B94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5905740E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1422E61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743B1CC7" w14:textId="77777777">
        <w:trPr>
          <w:jc w:val="center"/>
        </w:trPr>
        <w:tc>
          <w:tcPr>
            <w:tcW w:w="656" w:type="dxa"/>
            <w:vAlign w:val="center"/>
          </w:tcPr>
          <w:p w14:paraId="6D8FFDBB" w14:textId="77777777" w:rsidR="00242AC5" w:rsidRDefault="003A2957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4805E5B2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769" w:type="dxa"/>
            <w:vAlign w:val="center"/>
          </w:tcPr>
          <w:p w14:paraId="2549B3C2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1781E801" w14:textId="77777777" w:rsidR="00242AC5" w:rsidRDefault="003A2957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6DAE2FA0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4E65EEFB" w14:textId="77777777" w:rsidR="00242AC5" w:rsidRDefault="003A2957">
            <w:pPr>
              <w:jc w:val="right"/>
              <w:rPr>
                <w:rFonts w:hint="eastAsia"/>
              </w:rPr>
            </w:pPr>
            <w:r>
              <w:t>75.60</w:t>
            </w:r>
          </w:p>
        </w:tc>
        <w:tc>
          <w:tcPr>
            <w:tcW w:w="781" w:type="dxa"/>
            <w:vAlign w:val="center"/>
          </w:tcPr>
          <w:p w14:paraId="378DF5B7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973" w:type="dxa"/>
            <w:vAlign w:val="center"/>
          </w:tcPr>
          <w:p w14:paraId="5C1841D9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075" w:type="dxa"/>
            <w:vAlign w:val="center"/>
          </w:tcPr>
          <w:p w14:paraId="29A30FE7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FA5E43C" w14:textId="77777777" w:rsidR="00242AC5" w:rsidRDefault="003A295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A31D166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75A96C52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ACBFF9F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1A3E05" w14:textId="77777777" w:rsidR="00242AC5" w:rsidRDefault="003A2957">
            <w:pPr>
              <w:jc w:val="right"/>
              <w:rPr>
                <w:rFonts w:hint="eastAsia"/>
              </w:rPr>
            </w:pPr>
            <w:r>
              <w:t>382.09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CCA15B1" w14:textId="77777777" w:rsidR="00242AC5" w:rsidRDefault="003A2957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7FAEF2E6" w14:textId="77777777" w:rsidR="00242AC5" w:rsidRDefault="003A2957">
            <w:pPr>
              <w:jc w:val="right"/>
              <w:rPr>
                <w:rFonts w:hint="eastAsia"/>
              </w:rPr>
            </w:pPr>
            <w:r>
              <w:t>0.165</w:t>
            </w:r>
          </w:p>
        </w:tc>
      </w:tr>
    </w:tbl>
    <w:p w14:paraId="7FAD6EE9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84DADA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72CCC0EC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42AC5" w14:paraId="7E9045B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41214DF" w14:textId="77777777" w:rsidR="00242AC5" w:rsidRDefault="003A2957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4B781A9" w14:textId="77777777" w:rsidR="00242AC5" w:rsidRDefault="003A2957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EF5F147" w14:textId="77777777" w:rsidR="00242AC5" w:rsidRDefault="003A295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C363C89" w14:textId="77777777" w:rsidR="00242AC5" w:rsidRDefault="003A295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D2479" w14:textId="77777777" w:rsidR="00242AC5" w:rsidRDefault="003A295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2CDB1E" w14:textId="77777777" w:rsidR="00242AC5" w:rsidRDefault="003A295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19DF11B3" w14:textId="77777777" w:rsidR="00242AC5" w:rsidRDefault="003A295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DB6C6FD" w14:textId="77777777" w:rsidR="00242AC5" w:rsidRDefault="003A295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7FC8BEA" w14:textId="77777777" w:rsidR="00242AC5" w:rsidRDefault="003A2957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42AC5" w14:paraId="4E91C7CD" w14:textId="77777777">
        <w:trPr>
          <w:jc w:val="center"/>
        </w:trPr>
        <w:tc>
          <w:tcPr>
            <w:tcW w:w="656" w:type="dxa"/>
            <w:vAlign w:val="center"/>
          </w:tcPr>
          <w:p w14:paraId="7FCFF9D6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8B07DF3" w14:textId="77777777" w:rsidR="00242AC5" w:rsidRDefault="003A2957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55DCD32E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139E67E0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F03BFE3" w14:textId="77777777" w:rsidR="00242AC5" w:rsidRDefault="003A2957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DE53432" w14:textId="77777777" w:rsidR="00242AC5" w:rsidRDefault="003A2957">
            <w:pPr>
              <w:jc w:val="right"/>
              <w:rPr>
                <w:rFonts w:hint="eastAsia"/>
              </w:rPr>
            </w:pPr>
            <w:r>
              <w:t>95.81</w:t>
            </w:r>
          </w:p>
        </w:tc>
        <w:tc>
          <w:tcPr>
            <w:tcW w:w="894" w:type="dxa"/>
            <w:vAlign w:val="center"/>
          </w:tcPr>
          <w:p w14:paraId="2D1015A4" w14:textId="77777777" w:rsidR="00242AC5" w:rsidRDefault="003A2957">
            <w:pPr>
              <w:jc w:val="right"/>
              <w:rPr>
                <w:rFonts w:hint="eastAsia"/>
              </w:rPr>
            </w:pPr>
            <w:r>
              <w:t>29</w:t>
            </w:r>
          </w:p>
        </w:tc>
        <w:tc>
          <w:tcPr>
            <w:tcW w:w="1086" w:type="dxa"/>
            <w:vAlign w:val="center"/>
          </w:tcPr>
          <w:p w14:paraId="5D1B0640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70CB9EA3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4A92AEC5" w14:textId="77777777">
        <w:trPr>
          <w:jc w:val="center"/>
        </w:trPr>
        <w:tc>
          <w:tcPr>
            <w:tcW w:w="656" w:type="dxa"/>
            <w:vAlign w:val="center"/>
          </w:tcPr>
          <w:p w14:paraId="49AAF597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3E9C6DD5" w14:textId="77777777" w:rsidR="00242AC5" w:rsidRDefault="003A2957">
            <w:pPr>
              <w:rPr>
                <w:rFonts w:hint="eastAsia"/>
              </w:rPr>
            </w:pPr>
            <w:r>
              <w:t>CK3000</w:t>
            </w:r>
          </w:p>
        </w:tc>
        <w:tc>
          <w:tcPr>
            <w:tcW w:w="1052" w:type="dxa"/>
            <w:vAlign w:val="center"/>
          </w:tcPr>
          <w:p w14:paraId="122E6544" w14:textId="77777777" w:rsidR="00242AC5" w:rsidRDefault="003A29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18EF8FDD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96EC091" w14:textId="77777777" w:rsidR="00242AC5" w:rsidRDefault="003A2957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Align w:val="center"/>
          </w:tcPr>
          <w:p w14:paraId="68DE45C0" w14:textId="77777777" w:rsidR="00242AC5" w:rsidRDefault="003A2957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894" w:type="dxa"/>
            <w:vAlign w:val="center"/>
          </w:tcPr>
          <w:p w14:paraId="3226D71A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716E00E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639E4A3B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3DCE7DF5" w14:textId="77777777">
        <w:trPr>
          <w:jc w:val="center"/>
        </w:trPr>
        <w:tc>
          <w:tcPr>
            <w:tcW w:w="656" w:type="dxa"/>
            <w:vAlign w:val="center"/>
          </w:tcPr>
          <w:p w14:paraId="7847A6A3" w14:textId="77777777" w:rsidR="00242AC5" w:rsidRDefault="003A295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6FD0AAB5" w14:textId="77777777" w:rsidR="00242AC5" w:rsidRDefault="003A2957">
            <w:pPr>
              <w:rPr>
                <w:rFonts w:hint="eastAsia"/>
              </w:rPr>
            </w:pPr>
            <w:r>
              <w:t>CK3600</w:t>
            </w:r>
          </w:p>
        </w:tc>
        <w:tc>
          <w:tcPr>
            <w:tcW w:w="1052" w:type="dxa"/>
            <w:vAlign w:val="center"/>
          </w:tcPr>
          <w:p w14:paraId="3331C662" w14:textId="77777777" w:rsidR="00242AC5" w:rsidRDefault="003A295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17947558" w14:textId="77777777" w:rsidR="00242AC5" w:rsidRDefault="003A295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5667F58" w14:textId="77777777" w:rsidR="00242AC5" w:rsidRDefault="003A2957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Align w:val="center"/>
          </w:tcPr>
          <w:p w14:paraId="38302CA9" w14:textId="77777777" w:rsidR="00242AC5" w:rsidRDefault="003A2957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894" w:type="dxa"/>
            <w:vAlign w:val="center"/>
          </w:tcPr>
          <w:p w14:paraId="2B2E1322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1A0BA9F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2E24333D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51BC2942" w14:textId="77777777">
        <w:trPr>
          <w:jc w:val="center"/>
        </w:trPr>
        <w:tc>
          <w:tcPr>
            <w:tcW w:w="656" w:type="dxa"/>
            <w:vAlign w:val="center"/>
          </w:tcPr>
          <w:p w14:paraId="35C2EED4" w14:textId="77777777" w:rsidR="00242AC5" w:rsidRDefault="003A295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2511828" w14:textId="77777777" w:rsidR="00242AC5" w:rsidRDefault="003A2957">
            <w:pPr>
              <w:rPr>
                <w:rFonts w:hint="eastAsia"/>
              </w:rPr>
            </w:pPr>
            <w:r>
              <w:t>CK900</w:t>
            </w:r>
          </w:p>
        </w:tc>
        <w:tc>
          <w:tcPr>
            <w:tcW w:w="1052" w:type="dxa"/>
            <w:vAlign w:val="center"/>
          </w:tcPr>
          <w:p w14:paraId="4C18618A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E62CF03" w14:textId="77777777" w:rsidR="00242AC5" w:rsidRDefault="003A29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AC84CD" w14:textId="77777777" w:rsidR="00242AC5" w:rsidRDefault="003A295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31" w:type="dxa"/>
            <w:vAlign w:val="center"/>
          </w:tcPr>
          <w:p w14:paraId="686F76B9" w14:textId="77777777" w:rsidR="00242AC5" w:rsidRDefault="003A2957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94" w:type="dxa"/>
            <w:vAlign w:val="center"/>
          </w:tcPr>
          <w:p w14:paraId="172A97A3" w14:textId="77777777" w:rsidR="00242AC5" w:rsidRDefault="003A29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808086D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  <w:tc>
          <w:tcPr>
            <w:tcW w:w="1381" w:type="dxa"/>
            <w:vAlign w:val="center"/>
          </w:tcPr>
          <w:p w14:paraId="473830FD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242AC5" w14:paraId="132C5DDC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3A87B087" w14:textId="77777777" w:rsidR="00242AC5" w:rsidRDefault="003A2957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8C05EF" w14:textId="77777777" w:rsidR="00242AC5" w:rsidRDefault="003A2957">
            <w:pPr>
              <w:jc w:val="right"/>
              <w:rPr>
                <w:rFonts w:hint="eastAsia"/>
              </w:rPr>
            </w:pPr>
            <w:r>
              <w:t>139.01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0CC61F6" w14:textId="77777777" w:rsidR="00242AC5" w:rsidRDefault="003A2957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BD706CA" w14:textId="77777777" w:rsidR="00242AC5" w:rsidRDefault="003A2957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</w:tbl>
    <w:p w14:paraId="281978AC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37175A" w14:textId="77777777" w:rsidR="00242AC5" w:rsidRDefault="003A2957">
      <w:pPr>
        <w:pStyle w:val="2"/>
        <w:widowControl w:val="0"/>
        <w:rPr>
          <w:kern w:val="2"/>
        </w:rPr>
      </w:pPr>
      <w:bookmarkStart w:id="57" w:name="_Toc224238475"/>
      <w:r>
        <w:rPr>
          <w:rFonts w:hint="eastAsia"/>
          <w:kern w:val="2"/>
        </w:rPr>
        <w:t>外窗太阳得热系数</w:t>
      </w:r>
      <w:bookmarkEnd w:id="57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242AC5" w14:paraId="4B79AF5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087D2BB" w14:textId="77777777" w:rsidR="00242AC5" w:rsidRDefault="003A295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AC0D4C" w14:textId="77777777" w:rsidR="00242AC5" w:rsidRDefault="003A2957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8713BF" w14:textId="77777777" w:rsidR="00242AC5" w:rsidRDefault="003A2957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0D646C" w14:textId="77777777" w:rsidR="00242AC5" w:rsidRDefault="003A295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D25B7F" w14:textId="77777777" w:rsidR="00242AC5" w:rsidRDefault="003A2957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D164B" w14:textId="77777777" w:rsidR="00242AC5" w:rsidRDefault="003A2957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6B1CF829" w14:textId="77777777" w:rsidR="00242AC5" w:rsidRDefault="003A2957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93095" w14:textId="77777777" w:rsidR="00242AC5" w:rsidRDefault="003A2957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42AC5" w14:paraId="3B4C3449" w14:textId="77777777">
        <w:trPr>
          <w:jc w:val="center"/>
        </w:trPr>
        <w:tc>
          <w:tcPr>
            <w:tcW w:w="1245" w:type="dxa"/>
            <w:vAlign w:val="center"/>
          </w:tcPr>
          <w:p w14:paraId="1648E6C4" w14:textId="77777777" w:rsidR="00242AC5" w:rsidRDefault="003A2957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05C9A33B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387C07D" w14:textId="77777777" w:rsidR="00242AC5" w:rsidRDefault="003A2957">
            <w:pPr>
              <w:jc w:val="right"/>
              <w:rPr>
                <w:rFonts w:hint="eastAsia"/>
              </w:rPr>
            </w:pPr>
            <w:r>
              <w:t>314.67</w:t>
            </w:r>
          </w:p>
        </w:tc>
        <w:tc>
          <w:tcPr>
            <w:tcW w:w="1131" w:type="dxa"/>
            <w:vAlign w:val="center"/>
          </w:tcPr>
          <w:p w14:paraId="29F03BC6" w14:textId="77777777" w:rsidR="00242AC5" w:rsidRDefault="003A2957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031F5E6" w14:textId="77777777" w:rsidR="00242AC5" w:rsidRDefault="003A2957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17B3194D" w14:textId="77777777" w:rsidR="00242AC5" w:rsidRDefault="003A2957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465" w:type="dxa"/>
            <w:vAlign w:val="center"/>
          </w:tcPr>
          <w:p w14:paraId="4CDE60E9" w14:textId="77777777" w:rsidR="00242AC5" w:rsidRDefault="003A2957">
            <w:pPr>
              <w:rPr>
                <w:rFonts w:hint="eastAsia"/>
              </w:rPr>
            </w:pPr>
            <w:r>
              <w:t>SHGC≤0.30</w:t>
            </w:r>
          </w:p>
        </w:tc>
        <w:tc>
          <w:tcPr>
            <w:tcW w:w="1188" w:type="dxa"/>
            <w:vAlign w:val="center"/>
          </w:tcPr>
          <w:p w14:paraId="0A38ACDC" w14:textId="77777777" w:rsidR="00242AC5" w:rsidRDefault="003A2957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242AC5" w14:paraId="3CE31730" w14:textId="77777777">
        <w:trPr>
          <w:jc w:val="center"/>
        </w:trPr>
        <w:tc>
          <w:tcPr>
            <w:tcW w:w="1245" w:type="dxa"/>
            <w:vAlign w:val="center"/>
          </w:tcPr>
          <w:p w14:paraId="757EAF7B" w14:textId="77777777" w:rsidR="00242AC5" w:rsidRDefault="003A2957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181EEF28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5C9938A" w14:textId="77777777" w:rsidR="00242AC5" w:rsidRDefault="003A2957">
            <w:pPr>
              <w:jc w:val="right"/>
              <w:rPr>
                <w:rFonts w:hint="eastAsia"/>
              </w:rPr>
            </w:pPr>
            <w:r>
              <w:t>564.44</w:t>
            </w:r>
          </w:p>
        </w:tc>
        <w:tc>
          <w:tcPr>
            <w:tcW w:w="1131" w:type="dxa"/>
            <w:vAlign w:val="center"/>
          </w:tcPr>
          <w:p w14:paraId="512E164F" w14:textId="77777777" w:rsidR="00242AC5" w:rsidRDefault="003A2957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701AB43B" w14:textId="77777777" w:rsidR="00242AC5" w:rsidRDefault="003A295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4B812BFA" w14:textId="77777777" w:rsidR="00242AC5" w:rsidRDefault="003A2957">
            <w:pPr>
              <w:jc w:val="right"/>
              <w:rPr>
                <w:rFonts w:hint="eastAsia"/>
              </w:rPr>
            </w:pPr>
            <w:r>
              <w:t>0.69</w:t>
            </w:r>
          </w:p>
        </w:tc>
        <w:tc>
          <w:tcPr>
            <w:tcW w:w="1465" w:type="dxa"/>
            <w:vAlign w:val="center"/>
          </w:tcPr>
          <w:p w14:paraId="3580E911" w14:textId="77777777" w:rsidR="00242AC5" w:rsidRDefault="003A2957">
            <w:pPr>
              <w:rPr>
                <w:rFonts w:hint="eastAsia"/>
              </w:rPr>
            </w:pPr>
            <w:r>
              <w:t>SHGC≤0.25</w:t>
            </w:r>
          </w:p>
        </w:tc>
        <w:tc>
          <w:tcPr>
            <w:tcW w:w="1188" w:type="dxa"/>
            <w:vAlign w:val="center"/>
          </w:tcPr>
          <w:p w14:paraId="2D7A0373" w14:textId="77777777" w:rsidR="00242AC5" w:rsidRDefault="003A2957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242AC5" w14:paraId="009CC513" w14:textId="77777777">
        <w:trPr>
          <w:jc w:val="center"/>
        </w:trPr>
        <w:tc>
          <w:tcPr>
            <w:tcW w:w="1245" w:type="dxa"/>
            <w:vAlign w:val="center"/>
          </w:tcPr>
          <w:p w14:paraId="6EFD600E" w14:textId="77777777" w:rsidR="00242AC5" w:rsidRDefault="003A2957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95AEE34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070F0C6" w14:textId="77777777" w:rsidR="00242AC5" w:rsidRDefault="003A2957">
            <w:pPr>
              <w:jc w:val="right"/>
              <w:rPr>
                <w:rFonts w:hint="eastAsia"/>
              </w:rPr>
            </w:pPr>
            <w:r>
              <w:t>382.09</w:t>
            </w:r>
          </w:p>
        </w:tc>
        <w:tc>
          <w:tcPr>
            <w:tcW w:w="1131" w:type="dxa"/>
            <w:vAlign w:val="center"/>
          </w:tcPr>
          <w:p w14:paraId="07D19208" w14:textId="77777777" w:rsidR="00242AC5" w:rsidRDefault="003A2957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DDBF5EE" w14:textId="77777777" w:rsidR="00242AC5" w:rsidRDefault="003A295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4A767334" w14:textId="77777777" w:rsidR="00242AC5" w:rsidRDefault="003A2957">
            <w:pPr>
              <w:jc w:val="right"/>
              <w:rPr>
                <w:rFonts w:hint="eastAsia"/>
              </w:rPr>
            </w:pPr>
            <w:r>
              <w:t>0.60</w:t>
            </w:r>
          </w:p>
        </w:tc>
        <w:tc>
          <w:tcPr>
            <w:tcW w:w="1465" w:type="dxa"/>
            <w:vAlign w:val="center"/>
          </w:tcPr>
          <w:p w14:paraId="3D2E7BE1" w14:textId="77777777" w:rsidR="00242AC5" w:rsidRDefault="003A2957">
            <w:pPr>
              <w:rPr>
                <w:rFonts w:hint="eastAsia"/>
              </w:rPr>
            </w:pPr>
            <w:r>
              <w:t>SHGC≤0.20</w:t>
            </w:r>
          </w:p>
        </w:tc>
        <w:tc>
          <w:tcPr>
            <w:tcW w:w="1188" w:type="dxa"/>
            <w:vAlign w:val="center"/>
          </w:tcPr>
          <w:p w14:paraId="3B532AC6" w14:textId="77777777" w:rsidR="00242AC5" w:rsidRDefault="003A2957">
            <w:pPr>
              <w:jc w:val="center"/>
              <w:rPr>
                <w:rFonts w:hint="eastAsia"/>
              </w:rPr>
            </w:pPr>
            <w:r>
              <w:t>提高</w:t>
            </w:r>
            <w:r>
              <w:t>20%</w:t>
            </w:r>
          </w:p>
        </w:tc>
      </w:tr>
      <w:tr w:rsidR="00242AC5" w14:paraId="3DBB6FEA" w14:textId="77777777">
        <w:trPr>
          <w:jc w:val="center"/>
        </w:trPr>
        <w:tc>
          <w:tcPr>
            <w:tcW w:w="1245" w:type="dxa"/>
            <w:vAlign w:val="center"/>
          </w:tcPr>
          <w:p w14:paraId="194126E6" w14:textId="77777777" w:rsidR="00242AC5" w:rsidRDefault="003A2957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737DF37C" w14:textId="77777777" w:rsidR="00242AC5" w:rsidRDefault="003A2957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1F2CEA6" w14:textId="77777777" w:rsidR="00242AC5" w:rsidRDefault="003A2957">
            <w:pPr>
              <w:jc w:val="right"/>
              <w:rPr>
                <w:rFonts w:hint="eastAsia"/>
              </w:rPr>
            </w:pPr>
            <w:r>
              <w:t>139.01</w:t>
            </w:r>
          </w:p>
        </w:tc>
        <w:tc>
          <w:tcPr>
            <w:tcW w:w="1131" w:type="dxa"/>
            <w:vAlign w:val="center"/>
          </w:tcPr>
          <w:p w14:paraId="1AEE9C6F" w14:textId="77777777" w:rsidR="00242AC5" w:rsidRDefault="003A2957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4EF417E7" w14:textId="77777777" w:rsidR="00242AC5" w:rsidRDefault="003A2957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0545E0FF" w14:textId="77777777" w:rsidR="00242AC5" w:rsidRDefault="003A2957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465" w:type="dxa"/>
            <w:vAlign w:val="center"/>
          </w:tcPr>
          <w:p w14:paraId="64D55593" w14:textId="77777777" w:rsidR="00242AC5" w:rsidRDefault="003A2957">
            <w:pPr>
              <w:rPr>
                <w:rFonts w:hint="eastAsia"/>
              </w:rPr>
            </w:pPr>
            <w:r>
              <w:t>SHGC≤0.35</w:t>
            </w:r>
          </w:p>
        </w:tc>
        <w:tc>
          <w:tcPr>
            <w:tcW w:w="1188" w:type="dxa"/>
            <w:vAlign w:val="center"/>
          </w:tcPr>
          <w:p w14:paraId="6740D86B" w14:textId="77777777" w:rsidR="00242AC5" w:rsidRDefault="003A2957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242AC5" w14:paraId="2DC8467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AC14530" w14:textId="77777777" w:rsidR="00242AC5" w:rsidRDefault="003A2957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438832D4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B12DA89" w14:textId="77777777" w:rsidR="00242AC5" w:rsidRDefault="003A2957">
            <w:pPr>
              <w:jc w:val="right"/>
              <w:rPr>
                <w:rFonts w:hint="eastAsia"/>
              </w:rPr>
            </w:pPr>
            <w:r>
              <w:t>1400.21</w:t>
            </w:r>
          </w:p>
        </w:tc>
        <w:tc>
          <w:tcPr>
            <w:tcW w:w="1131" w:type="dxa"/>
            <w:vAlign w:val="center"/>
          </w:tcPr>
          <w:p w14:paraId="7D56ACB5" w14:textId="77777777" w:rsidR="00242AC5" w:rsidRDefault="003A2957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12C8E06" w14:textId="77777777" w:rsidR="00242AC5" w:rsidRDefault="003A2957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5512FCF" w14:textId="77777777" w:rsidR="00242AC5" w:rsidRDefault="003A2957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1465" w:type="dxa"/>
            <w:vAlign w:val="center"/>
          </w:tcPr>
          <w:p w14:paraId="36A3D172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5A6DF10" w14:textId="77777777" w:rsidR="00242AC5" w:rsidRDefault="00242AC5">
            <w:pPr>
              <w:rPr>
                <w:rFonts w:hint="eastAsia"/>
              </w:rPr>
            </w:pPr>
          </w:p>
        </w:tc>
      </w:tr>
      <w:tr w:rsidR="00242AC5" w14:paraId="1B01FB3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7446BBE" w14:textId="77777777" w:rsidR="00242AC5" w:rsidRDefault="003A295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6E6456C" w14:textId="77777777" w:rsidR="00242AC5" w:rsidRDefault="003A2957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42AC5" w14:paraId="146E826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60ED1DB" w14:textId="77777777" w:rsidR="00242AC5" w:rsidRDefault="003A295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7195A1D6" w14:textId="77777777" w:rsidR="00242AC5" w:rsidRDefault="003A2957">
            <w:pPr>
              <w:rPr>
                <w:rFonts w:hint="eastAsia"/>
              </w:rPr>
            </w:pPr>
            <w:r>
              <w:t>按表</w:t>
            </w:r>
            <w:r>
              <w:t>3.1.10-5</w:t>
            </w:r>
            <w:r>
              <w:t>的要求提高</w:t>
            </w:r>
          </w:p>
        </w:tc>
      </w:tr>
      <w:tr w:rsidR="00242AC5" w14:paraId="1EB0C49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E8EA12E" w14:textId="77777777" w:rsidR="00242AC5" w:rsidRDefault="003A295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70CA5F23" w14:textId="77777777" w:rsidR="00242AC5" w:rsidRDefault="003A2957">
            <w:pPr>
              <w:rPr>
                <w:rFonts w:hint="eastAsia"/>
              </w:rPr>
            </w:pPr>
            <w:r>
              <w:t>提高</w:t>
            </w:r>
            <w:r>
              <w:t>20%</w:t>
            </w:r>
          </w:p>
        </w:tc>
      </w:tr>
    </w:tbl>
    <w:p w14:paraId="7E73A175" w14:textId="77777777" w:rsidR="00242AC5" w:rsidRDefault="003A2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5061152" w14:textId="77777777" w:rsidR="00242AC5" w:rsidRDefault="003A295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224238476"/>
      <w:r>
        <w:rPr>
          <w:rFonts w:hint="eastAsia"/>
          <w:color w:val="000000"/>
          <w:kern w:val="2"/>
          <w:szCs w:val="24"/>
        </w:rPr>
        <w:t>规定性指标检查结论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42AC5" w14:paraId="69A5D12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4D34E88" w14:textId="77777777" w:rsidR="00242AC5" w:rsidRDefault="003A295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97885C7" w14:textId="77777777" w:rsidR="00242AC5" w:rsidRDefault="003A2957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FB12359" w14:textId="77777777" w:rsidR="00242AC5" w:rsidRDefault="003A2957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42AC5" w14:paraId="1F91674A" w14:textId="77777777">
        <w:trPr>
          <w:jc w:val="center"/>
        </w:trPr>
        <w:tc>
          <w:tcPr>
            <w:tcW w:w="1131" w:type="dxa"/>
            <w:vAlign w:val="center"/>
          </w:tcPr>
          <w:p w14:paraId="19553AAE" w14:textId="77777777" w:rsidR="00242AC5" w:rsidRDefault="003A295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5B8EE90" w14:textId="77777777" w:rsidR="00242AC5" w:rsidRDefault="003A2957">
            <w:pPr>
              <w:rPr>
                <w:rFonts w:hint="eastAsia"/>
              </w:rPr>
            </w:pPr>
            <w:r>
              <w:t>天窗太阳得热系数</w:t>
            </w:r>
          </w:p>
        </w:tc>
        <w:tc>
          <w:tcPr>
            <w:tcW w:w="4131" w:type="dxa"/>
            <w:vAlign w:val="center"/>
          </w:tcPr>
          <w:p w14:paraId="52A503D8" w14:textId="77777777" w:rsidR="00242AC5" w:rsidRDefault="003A2957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242AC5" w14:paraId="1F4C0D46" w14:textId="77777777">
        <w:trPr>
          <w:jc w:val="center"/>
        </w:trPr>
        <w:tc>
          <w:tcPr>
            <w:tcW w:w="1131" w:type="dxa"/>
            <w:vAlign w:val="center"/>
          </w:tcPr>
          <w:p w14:paraId="283431FD" w14:textId="77777777" w:rsidR="00242AC5" w:rsidRDefault="003A29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56E81E9" w14:textId="77777777" w:rsidR="00242AC5" w:rsidRDefault="003A295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4131" w:type="dxa"/>
            <w:vAlign w:val="center"/>
          </w:tcPr>
          <w:p w14:paraId="2B7AC108" w14:textId="77777777" w:rsidR="00242AC5" w:rsidRDefault="003A2957">
            <w:pPr>
              <w:jc w:val="center"/>
              <w:rPr>
                <w:rFonts w:hint="eastAsia"/>
              </w:rPr>
            </w:pPr>
            <w:r>
              <w:t>提高</w:t>
            </w:r>
            <w:r>
              <w:t>20%</w:t>
            </w:r>
          </w:p>
        </w:tc>
      </w:tr>
      <w:tr w:rsidR="00242AC5" w14:paraId="7AEE8C69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3A60734" w14:textId="77777777" w:rsidR="00242AC5" w:rsidRDefault="003A2957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36F2863" w14:textId="77777777" w:rsidR="00242AC5" w:rsidRDefault="003A2957">
            <w:pPr>
              <w:rPr>
                <w:rFonts w:hint="eastAsia"/>
              </w:rPr>
            </w:pPr>
            <w:r>
              <w:t>3.2.8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6A6D3747" w14:textId="77777777" w:rsidR="00242AC5" w:rsidRDefault="003A2957">
            <w:pPr>
              <w:jc w:val="center"/>
              <w:rPr>
                <w:rFonts w:hint="eastAsia"/>
              </w:rPr>
            </w:pPr>
            <w:r>
              <w:t>三星级</w:t>
            </w:r>
          </w:p>
        </w:tc>
      </w:tr>
      <w:tr w:rsidR="00242AC5" w14:paraId="3738E62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C8D8E62" w14:textId="77777777" w:rsidR="00242AC5" w:rsidRDefault="00242AC5">
            <w:pPr>
              <w:rPr>
                <w:rFonts w:hint="eastAsia"/>
              </w:rPr>
            </w:pPr>
          </w:p>
        </w:tc>
        <w:tc>
          <w:tcPr>
            <w:tcW w:w="4069" w:type="dxa"/>
            <w:shd w:val="clear" w:color="auto" w:fill="E6E6E6"/>
            <w:vAlign w:val="center"/>
          </w:tcPr>
          <w:p w14:paraId="4D9C115B" w14:textId="77777777" w:rsidR="00242AC5" w:rsidRDefault="003A2957">
            <w:pPr>
              <w:rPr>
                <w:rFonts w:hint="eastAsia"/>
              </w:rPr>
            </w:pPr>
            <w:r>
              <w:t>7.2.4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77529C08" w14:textId="77777777" w:rsidR="00242AC5" w:rsidRDefault="003A2957">
            <w:pPr>
              <w:jc w:val="center"/>
              <w:rPr>
                <w:rFonts w:hint="eastAsia"/>
              </w:rPr>
            </w:pPr>
            <w:r>
              <w:t>提高</w:t>
            </w:r>
            <w:r>
              <w:t>20%</w:t>
            </w:r>
            <w:r>
              <w:t>，得</w:t>
            </w:r>
            <w:r>
              <w:t>10</w:t>
            </w:r>
            <w:r>
              <w:t>分</w:t>
            </w:r>
          </w:p>
        </w:tc>
      </w:tr>
    </w:tbl>
    <w:p w14:paraId="1CE23AC4" w14:textId="77777777" w:rsidR="00242AC5" w:rsidRDefault="00242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F52774" w14:textId="77777777" w:rsidR="00242AC5" w:rsidRDefault="003A2957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</w:t>
      </w:r>
      <w:r>
        <w:rPr>
          <w:b/>
          <w:color w:val="000000"/>
        </w:rPr>
        <w:t>提高</w:t>
      </w:r>
      <w:r>
        <w:rPr>
          <w:b/>
          <w:color w:val="000000"/>
        </w:rPr>
        <w:t>20%</w:t>
      </w:r>
      <w:r>
        <w:rPr>
          <w:color w:val="000000"/>
        </w:rPr>
        <w:t>的要求，</w:t>
      </w:r>
      <w:r>
        <w:rPr>
          <w:b/>
          <w:color w:val="000000"/>
        </w:rPr>
        <w:t>得</w:t>
      </w:r>
      <w:r>
        <w:rPr>
          <w:b/>
          <w:color w:val="000000"/>
        </w:rPr>
        <w:t>10</w:t>
      </w:r>
      <w:r>
        <w:rPr>
          <w:b/>
          <w:color w:val="000000"/>
        </w:rPr>
        <w:t>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30F75419" w14:textId="77777777" w:rsidR="00242AC5" w:rsidRDefault="00242AC5">
      <w:pPr>
        <w:rPr>
          <w:rFonts w:hint="eastAsia"/>
        </w:rPr>
      </w:pPr>
    </w:p>
    <w:sectPr w:rsidR="00242AC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424D" w14:textId="77777777" w:rsidR="003A2957" w:rsidRDefault="003A2957" w:rsidP="00203A7D">
      <w:pPr>
        <w:rPr>
          <w:rFonts w:hint="eastAsia"/>
        </w:rPr>
      </w:pPr>
      <w:r>
        <w:separator/>
      </w:r>
    </w:p>
  </w:endnote>
  <w:endnote w:type="continuationSeparator" w:id="0">
    <w:p w14:paraId="40D9EA8F" w14:textId="77777777" w:rsidR="003A2957" w:rsidRDefault="003A2957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EndPr/>
    <w:sdtContent>
      <w:sdt>
        <w:sdtPr>
          <w:id w:val="-1659997255"/>
          <w:docPartObj>
            <w:docPartGallery w:val="Page Numbers (Top of Page)"/>
            <w:docPartUnique/>
          </w:docPartObj>
        </w:sdtPr>
        <w:sdtEndPr/>
        <w:sdtContent>
          <w:p w14:paraId="1172D3F7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3A54D6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7040" w14:textId="77777777" w:rsidR="003A2957" w:rsidRDefault="003A2957" w:rsidP="00203A7D">
      <w:pPr>
        <w:rPr>
          <w:rFonts w:hint="eastAsia"/>
        </w:rPr>
      </w:pPr>
      <w:r>
        <w:separator/>
      </w:r>
    </w:p>
  </w:footnote>
  <w:footnote w:type="continuationSeparator" w:id="0">
    <w:p w14:paraId="185523F3" w14:textId="77777777" w:rsidR="003A2957" w:rsidRDefault="003A2957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9362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4FF7BCF8" wp14:editId="6E194F7B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F13B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F"/>
    <w:rsid w:val="00005C75"/>
    <w:rsid w:val="00021F9C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42AC5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2957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D7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2AD9A"/>
  <w15:chartTrackingRefBased/>
  <w15:docId w15:val="{63DE8B6B-B758-46CA-ABB5-1F72B7F5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48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13</Pages>
  <Words>1458</Words>
  <Characters>8314</Characters>
  <Application>Microsoft Office Word</Application>
  <DocSecurity>0</DocSecurity>
  <Lines>69</Lines>
  <Paragraphs>19</Paragraphs>
  <ScaleCrop>false</ScaleCrop>
  <Company>ths</Company>
  <LinksUpToDate>false</LinksUpToDate>
  <CharactersWithSpaces>9753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Tyto Pan</dc:creator>
  <cp:keywords/>
  <dc:description/>
  <cp:lastModifiedBy>Tyto Pan</cp:lastModifiedBy>
  <cp:revision>1</cp:revision>
  <cp:lastPrinted>1899-12-31T16:00:00Z</cp:lastPrinted>
  <dcterms:created xsi:type="dcterms:W3CDTF">2026-03-12T12:07:00Z</dcterms:created>
  <dcterms:modified xsi:type="dcterms:W3CDTF">2026-03-12T12:08:00Z</dcterms:modified>
</cp:coreProperties>
</file>