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260A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6B57A529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5DB926CC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3123FCB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0E2626DD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870E29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870E29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8ADB723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公共建筑－规定性指标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5D1C71BF" w14:textId="77777777" w:rsidTr="00D20312">
        <w:trPr>
          <w:jc w:val="center"/>
        </w:trPr>
        <w:tc>
          <w:tcPr>
            <w:tcW w:w="8312" w:type="dxa"/>
            <w:hideMark/>
          </w:tcPr>
          <w:p w14:paraId="1C6801DE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:rsidR="00D20312" w:rsidRPr="00D20312" w14:paraId="5F7B92AE" w14:textId="77777777" w:rsidTr="00D20312">
        <w:trPr>
          <w:jc w:val="center"/>
        </w:trPr>
        <w:tc>
          <w:tcPr>
            <w:tcW w:w="8312" w:type="dxa"/>
          </w:tcPr>
          <w:p w14:paraId="27448CE5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0BDE053C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22B70CC8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EC21857" wp14:editId="472C7E86">
            <wp:extent cx="1009756" cy="1009756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219E3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2B581360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5BB1452D" w14:textId="77777777" w:rsidTr="00D20312">
        <w:trPr>
          <w:jc w:val="center"/>
        </w:trPr>
        <w:tc>
          <w:tcPr>
            <w:tcW w:w="1263" w:type="dxa"/>
            <w:hideMark/>
          </w:tcPr>
          <w:p w14:paraId="6CEC11A7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376E3452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19DA02FC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海南-海口</w:t>
            </w:r>
            <w:bookmarkEnd w:id="8"/>
          </w:p>
        </w:tc>
      </w:tr>
      <w:tr w:rsidR="00D20312" w:rsidRPr="00D20312" w14:paraId="71790CDA" w14:textId="77777777" w:rsidTr="00D20312">
        <w:trPr>
          <w:jc w:val="center"/>
        </w:trPr>
        <w:tc>
          <w:tcPr>
            <w:tcW w:w="1263" w:type="dxa"/>
            <w:hideMark/>
          </w:tcPr>
          <w:p w14:paraId="3AB7C210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369CBD2D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36122743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:rsidR="00D20312" w:rsidRPr="00D20312" w14:paraId="66D18AB4" w14:textId="77777777" w:rsidTr="00D20312">
        <w:trPr>
          <w:jc w:val="center"/>
        </w:trPr>
        <w:tc>
          <w:tcPr>
            <w:tcW w:w="1263" w:type="dxa"/>
            <w:hideMark/>
          </w:tcPr>
          <w:p w14:paraId="4BEF0D64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2CE19B75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615A115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:rsidR="00D20312" w:rsidRPr="00D20312" w14:paraId="50CF0CC6" w14:textId="77777777" w:rsidTr="00D20312">
        <w:trPr>
          <w:jc w:val="center"/>
        </w:trPr>
        <w:tc>
          <w:tcPr>
            <w:tcW w:w="1263" w:type="dxa"/>
            <w:hideMark/>
          </w:tcPr>
          <w:p w14:paraId="0FC300B2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46FE7652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B0DF079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3B79D97B" w14:textId="77777777" w:rsidTr="00D20312">
        <w:trPr>
          <w:jc w:val="center"/>
        </w:trPr>
        <w:tc>
          <w:tcPr>
            <w:tcW w:w="1263" w:type="dxa"/>
            <w:hideMark/>
          </w:tcPr>
          <w:p w14:paraId="3229F853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0F284D51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82AC2A4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14F9CF6C" w14:textId="77777777" w:rsidTr="00D20312">
        <w:trPr>
          <w:jc w:val="center"/>
        </w:trPr>
        <w:tc>
          <w:tcPr>
            <w:tcW w:w="1263" w:type="dxa"/>
            <w:hideMark/>
          </w:tcPr>
          <w:p w14:paraId="4C991D99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29114F39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81912FA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66ABA052" w14:textId="77777777" w:rsidTr="00D20312">
        <w:trPr>
          <w:jc w:val="center"/>
        </w:trPr>
        <w:tc>
          <w:tcPr>
            <w:tcW w:w="1263" w:type="dxa"/>
            <w:hideMark/>
          </w:tcPr>
          <w:p w14:paraId="4E972A77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1844F4F8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8768A7D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2025年12月20日</w:t>
            </w:r>
            <w:bookmarkEnd w:id="11"/>
          </w:p>
        </w:tc>
      </w:tr>
    </w:tbl>
    <w:p w14:paraId="61324B7E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61871B94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4CEE3E3B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739F1CE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4FE3B0A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82BA1E2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10FEA802" wp14:editId="14801997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2AA5B014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6432F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DC558A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CA6586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78B3F9D3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60C669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A86722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T13158982108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F897E03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05821A49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841175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9E8E73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1CB7631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6B3705E2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38E9A51D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767026AB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78865D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56B86696" w14:textId="77777777" w:rsidR="00870E29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153523" w:history="1">
        <w:r w:rsidR="00870E29" w:rsidRPr="00EA78B0">
          <w:rPr>
            <w:rStyle w:val="a7"/>
            <w:rFonts w:hint="eastAsia"/>
          </w:rPr>
          <w:t>1</w:t>
        </w:r>
        <w:r w:rsidR="00870E29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870E29" w:rsidRPr="00EA78B0">
          <w:rPr>
            <w:rStyle w:val="a7"/>
            <w:rFonts w:hint="eastAsia"/>
          </w:rPr>
          <w:t>建筑概况</w:t>
        </w:r>
        <w:r w:rsidR="00870E29">
          <w:rPr>
            <w:rFonts w:hint="eastAsia"/>
            <w:webHidden/>
          </w:rPr>
          <w:tab/>
        </w:r>
        <w:r w:rsidR="00870E29">
          <w:rPr>
            <w:rFonts w:hint="eastAsia"/>
            <w:webHidden/>
          </w:rPr>
          <w:fldChar w:fldCharType="begin"/>
        </w:r>
        <w:r w:rsidR="00870E29">
          <w:rPr>
            <w:rFonts w:hint="eastAsia"/>
            <w:webHidden/>
          </w:rPr>
          <w:instrText xml:space="preserve"> </w:instrText>
        </w:r>
        <w:r w:rsidR="00870E29">
          <w:rPr>
            <w:webHidden/>
          </w:rPr>
          <w:instrText>PAGEREF _Toc217153523 \h</w:instrText>
        </w:r>
        <w:r w:rsidR="00870E29">
          <w:rPr>
            <w:rFonts w:hint="eastAsia"/>
            <w:webHidden/>
          </w:rPr>
          <w:instrText xml:space="preserve"> </w:instrText>
        </w:r>
        <w:r w:rsidR="00870E29">
          <w:rPr>
            <w:rFonts w:hint="eastAsia"/>
            <w:webHidden/>
          </w:rPr>
        </w:r>
        <w:r w:rsidR="00870E29">
          <w:rPr>
            <w:rFonts w:hint="eastAsia"/>
            <w:webHidden/>
          </w:rPr>
          <w:fldChar w:fldCharType="separate"/>
        </w:r>
        <w:r w:rsidR="00870E29">
          <w:rPr>
            <w:rFonts w:hint="eastAsia"/>
            <w:webHidden/>
          </w:rPr>
          <w:t>3</w:t>
        </w:r>
        <w:r w:rsidR="00870E29">
          <w:rPr>
            <w:rFonts w:hint="eastAsia"/>
            <w:webHidden/>
          </w:rPr>
          <w:fldChar w:fldCharType="end"/>
        </w:r>
      </w:hyperlink>
    </w:p>
    <w:p w14:paraId="7B447523" w14:textId="77777777" w:rsidR="00870E29" w:rsidRDefault="00870E2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153524" w:history="1">
        <w:r w:rsidRPr="00EA78B0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A78B0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C4EA818" w14:textId="77777777" w:rsidR="00870E29" w:rsidRDefault="00870E2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153525" w:history="1">
        <w:r w:rsidRPr="00EA78B0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A78B0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093553E" w14:textId="77777777" w:rsidR="00870E29" w:rsidRDefault="00870E2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153526" w:history="1">
        <w:r w:rsidRPr="00EA78B0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A78B0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F3A1206" w14:textId="77777777" w:rsidR="00870E29" w:rsidRDefault="00870E2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153527" w:history="1">
        <w:r w:rsidRPr="00EA78B0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A78B0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1D25C9A" w14:textId="77777777" w:rsidR="00870E29" w:rsidRDefault="00870E2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153528" w:history="1">
        <w:r w:rsidRPr="00EA78B0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A78B0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E37537E" w14:textId="77777777" w:rsidR="00870E29" w:rsidRDefault="00870E2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153529" w:history="1">
        <w:r w:rsidRPr="00EA78B0">
          <w:rPr>
            <w:rStyle w:val="a7"/>
            <w:rFonts w:hint="eastAsia"/>
            <w:lang w:val="en-GB"/>
          </w:rPr>
          <w:t>6.1</w:t>
        </w:r>
        <w:r w:rsidRPr="00EA78B0">
          <w:rPr>
            <w:rStyle w:val="a7"/>
            <w:rFonts w:hint="eastAsia"/>
          </w:rPr>
          <w:t xml:space="preserve"> </w:t>
        </w:r>
        <w:r w:rsidRPr="00EA78B0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B8AD08E" w14:textId="77777777" w:rsidR="00870E29" w:rsidRDefault="00870E2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153530" w:history="1">
        <w:r w:rsidRPr="00EA78B0">
          <w:rPr>
            <w:rStyle w:val="a7"/>
            <w:rFonts w:hint="eastAsia"/>
            <w:lang w:val="en-GB"/>
          </w:rPr>
          <w:t>6.2</w:t>
        </w:r>
        <w:r w:rsidRPr="00EA78B0">
          <w:rPr>
            <w:rStyle w:val="a7"/>
            <w:rFonts w:hint="eastAsia"/>
          </w:rPr>
          <w:t xml:space="preserve"> </w:t>
        </w:r>
        <w:r w:rsidRPr="00EA78B0">
          <w:rPr>
            <w:rStyle w:val="a7"/>
            <w:rFonts w:hint="eastAsia"/>
          </w:rPr>
          <w:t>楼层信息表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76FB1E0" w14:textId="77777777" w:rsidR="00870E29" w:rsidRDefault="00870E2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153531" w:history="1">
        <w:r w:rsidRPr="00EA78B0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A78B0">
          <w:rPr>
            <w:rStyle w:val="a7"/>
            <w:rFonts w:hint="eastAsia"/>
          </w:rPr>
          <w:t>可见光透射比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307B37F" w14:textId="77777777" w:rsidR="00870E29" w:rsidRDefault="00870E2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153532" w:history="1">
        <w:r w:rsidRPr="00EA78B0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A78B0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97DCFCC" w14:textId="77777777" w:rsidR="00870E29" w:rsidRDefault="00870E2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153533" w:history="1">
        <w:r w:rsidRPr="00EA78B0">
          <w:rPr>
            <w:rStyle w:val="a7"/>
            <w:rFonts w:hint="eastAsia"/>
            <w:lang w:val="en-GB"/>
          </w:rPr>
          <w:t>8.1</w:t>
        </w:r>
        <w:r w:rsidRPr="00EA78B0">
          <w:rPr>
            <w:rStyle w:val="a7"/>
            <w:rFonts w:hint="eastAsia"/>
          </w:rPr>
          <w:t xml:space="preserve"> </w:t>
        </w:r>
        <w:r w:rsidRPr="00EA78B0">
          <w:rPr>
            <w:rStyle w:val="a7"/>
            <w:rFonts w:hint="eastAsia"/>
          </w:rPr>
          <w:t>天窗屋顶比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4A99BBF3" w14:textId="77777777" w:rsidR="00870E29" w:rsidRDefault="00870E2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153534" w:history="1">
        <w:r w:rsidRPr="00EA78B0">
          <w:rPr>
            <w:rStyle w:val="a7"/>
            <w:rFonts w:hint="eastAsia"/>
            <w:lang w:val="en-GB"/>
          </w:rPr>
          <w:t>8.2</w:t>
        </w:r>
        <w:r w:rsidRPr="00EA78B0">
          <w:rPr>
            <w:rStyle w:val="a7"/>
            <w:rFonts w:hint="eastAsia"/>
          </w:rPr>
          <w:t xml:space="preserve"> </w:t>
        </w:r>
        <w:r w:rsidRPr="00EA78B0">
          <w:rPr>
            <w:rStyle w:val="a7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6CC26E8" w14:textId="77777777" w:rsidR="00870E29" w:rsidRDefault="00870E2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153535" w:history="1">
        <w:r w:rsidRPr="00EA78B0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A78B0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0FD4CA6" w14:textId="77777777" w:rsidR="00870E29" w:rsidRDefault="00870E2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153536" w:history="1">
        <w:r w:rsidRPr="00EA78B0">
          <w:rPr>
            <w:rStyle w:val="a7"/>
            <w:rFonts w:hint="eastAsia"/>
            <w:lang w:val="en-GB"/>
          </w:rPr>
          <w:t>9.1</w:t>
        </w:r>
        <w:r w:rsidRPr="00EA78B0">
          <w:rPr>
            <w:rStyle w:val="a7"/>
            <w:rFonts w:hint="eastAsia"/>
          </w:rPr>
          <w:t xml:space="preserve"> </w:t>
        </w:r>
        <w:r w:rsidRPr="00EA78B0">
          <w:rPr>
            <w:rStyle w:val="a7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072693F" w14:textId="77777777" w:rsidR="00870E29" w:rsidRDefault="00870E2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153537" w:history="1">
        <w:r w:rsidRPr="00EA78B0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A78B0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03C9A22" w14:textId="77777777" w:rsidR="00870E29" w:rsidRDefault="00870E2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153538" w:history="1">
        <w:r w:rsidRPr="00EA78B0">
          <w:rPr>
            <w:rStyle w:val="a7"/>
            <w:rFonts w:hint="eastAsia"/>
            <w:lang w:val="en-GB"/>
          </w:rPr>
          <w:t>10.1</w:t>
        </w:r>
        <w:r w:rsidRPr="00EA78B0">
          <w:rPr>
            <w:rStyle w:val="a7"/>
            <w:rFonts w:hint="eastAsia"/>
          </w:rPr>
          <w:t xml:space="preserve"> </w:t>
        </w:r>
        <w:r w:rsidRPr="00EA78B0">
          <w:rPr>
            <w:rStyle w:val="a7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FF1FB1E" w14:textId="77777777" w:rsidR="00870E29" w:rsidRDefault="00870E2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153539" w:history="1">
        <w:r w:rsidRPr="00EA78B0">
          <w:rPr>
            <w:rStyle w:val="a7"/>
            <w:rFonts w:hint="eastAsia"/>
            <w:lang w:val="en-GB"/>
          </w:rPr>
          <w:t>10.2</w:t>
        </w:r>
        <w:r w:rsidRPr="00EA78B0">
          <w:rPr>
            <w:rStyle w:val="a7"/>
            <w:rFonts w:hint="eastAsia"/>
          </w:rPr>
          <w:t xml:space="preserve"> </w:t>
        </w:r>
        <w:r w:rsidRPr="00EA78B0">
          <w:rPr>
            <w:rStyle w:val="a7"/>
            <w:rFonts w:hint="eastAsia"/>
          </w:rPr>
          <w:t>外墙主断面传热系数的修正系数ψ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13B95F9" w14:textId="77777777" w:rsidR="00870E29" w:rsidRDefault="00870E2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153540" w:history="1">
        <w:r w:rsidRPr="00EA78B0">
          <w:rPr>
            <w:rStyle w:val="a7"/>
            <w:rFonts w:hint="eastAsia"/>
            <w:lang w:val="en-GB"/>
          </w:rPr>
          <w:t>10.3</w:t>
        </w:r>
        <w:r w:rsidRPr="00EA78B0">
          <w:rPr>
            <w:rStyle w:val="a7"/>
            <w:rFonts w:hint="eastAsia"/>
          </w:rPr>
          <w:t xml:space="preserve"> </w:t>
        </w:r>
        <w:r w:rsidRPr="00EA78B0">
          <w:rPr>
            <w:rStyle w:val="a7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5F556C3" w14:textId="77777777" w:rsidR="00870E29" w:rsidRDefault="00870E2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153541" w:history="1">
        <w:r w:rsidRPr="00EA78B0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A78B0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00E407E" w14:textId="77777777" w:rsidR="00870E29" w:rsidRDefault="00870E2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153542" w:history="1">
        <w:r w:rsidRPr="00EA78B0">
          <w:rPr>
            <w:rStyle w:val="a7"/>
            <w:rFonts w:hint="eastAsia"/>
            <w:lang w:val="en-GB"/>
          </w:rPr>
          <w:t>11.1</w:t>
        </w:r>
        <w:r w:rsidRPr="00EA78B0">
          <w:rPr>
            <w:rStyle w:val="a7"/>
            <w:rFonts w:hint="eastAsia"/>
          </w:rPr>
          <w:t xml:space="preserve"> </w:t>
        </w:r>
        <w:r w:rsidRPr="00EA78B0">
          <w:rPr>
            <w:rStyle w:val="a7"/>
            <w:rFonts w:hint="eastAsia"/>
          </w:rPr>
          <w:t>挑空楼板构造一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DCD10D1" w14:textId="77777777" w:rsidR="00870E29" w:rsidRDefault="00870E2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153543" w:history="1">
        <w:r w:rsidRPr="00EA78B0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A78B0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F0B0341" w14:textId="77777777" w:rsidR="00870E29" w:rsidRDefault="00870E2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153544" w:history="1">
        <w:r w:rsidRPr="00EA78B0">
          <w:rPr>
            <w:rStyle w:val="a7"/>
            <w:rFonts w:hint="eastAsia"/>
            <w:lang w:val="en-GB"/>
          </w:rPr>
          <w:t>12.1</w:t>
        </w:r>
        <w:r w:rsidRPr="00EA78B0">
          <w:rPr>
            <w:rStyle w:val="a7"/>
            <w:rFonts w:hint="eastAsia"/>
          </w:rPr>
          <w:t xml:space="preserve"> </w:t>
        </w:r>
        <w:r w:rsidRPr="00EA78B0">
          <w:rPr>
            <w:rStyle w:val="a7"/>
            <w:rFonts w:hint="eastAsia"/>
          </w:rPr>
          <w:t>外窗构造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488D305" w14:textId="77777777" w:rsidR="00870E29" w:rsidRDefault="00870E2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153545" w:history="1">
        <w:r w:rsidRPr="00EA78B0">
          <w:rPr>
            <w:rStyle w:val="a7"/>
            <w:rFonts w:hint="eastAsia"/>
            <w:lang w:val="en-GB"/>
          </w:rPr>
          <w:t>12.2</w:t>
        </w:r>
        <w:r w:rsidRPr="00EA78B0">
          <w:rPr>
            <w:rStyle w:val="a7"/>
            <w:rFonts w:hint="eastAsia"/>
          </w:rPr>
          <w:t xml:space="preserve"> </w:t>
        </w:r>
        <w:r w:rsidRPr="00EA78B0">
          <w:rPr>
            <w:rStyle w:val="a7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0142AC6" w14:textId="77777777" w:rsidR="00870E29" w:rsidRDefault="00870E2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153546" w:history="1">
        <w:r w:rsidRPr="00EA78B0">
          <w:rPr>
            <w:rStyle w:val="a7"/>
            <w:rFonts w:hint="eastAsia"/>
            <w:lang w:val="en-GB"/>
          </w:rPr>
          <w:t>12.3</w:t>
        </w:r>
        <w:r w:rsidRPr="00EA78B0">
          <w:rPr>
            <w:rStyle w:val="a7"/>
            <w:rFonts w:hint="eastAsia"/>
          </w:rPr>
          <w:t xml:space="preserve"> </w:t>
        </w:r>
        <w:r w:rsidRPr="00EA78B0">
          <w:rPr>
            <w:rStyle w:val="a7"/>
            <w:rFonts w:hint="eastAsia"/>
          </w:rPr>
          <w:t>平均传热系数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0B9E478" w14:textId="77777777" w:rsidR="00870E29" w:rsidRDefault="00870E2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153547" w:history="1">
        <w:r w:rsidRPr="00EA78B0">
          <w:rPr>
            <w:rStyle w:val="a7"/>
            <w:rFonts w:hint="eastAsia"/>
            <w:lang w:val="en-GB"/>
          </w:rPr>
          <w:t>12.4</w:t>
        </w:r>
        <w:r w:rsidRPr="00EA78B0">
          <w:rPr>
            <w:rStyle w:val="a7"/>
            <w:rFonts w:hint="eastAsia"/>
          </w:rPr>
          <w:t xml:space="preserve"> </w:t>
        </w:r>
        <w:r w:rsidRPr="00EA78B0">
          <w:rPr>
            <w:rStyle w:val="a7"/>
            <w:rFonts w:hint="eastAsia"/>
          </w:rPr>
          <w:t>综合太阳得热系数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67E90B4" w14:textId="77777777" w:rsidR="00870E29" w:rsidRDefault="00870E29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153548" w:history="1">
        <w:r w:rsidRPr="00EA78B0">
          <w:rPr>
            <w:rStyle w:val="a7"/>
            <w:rFonts w:hint="eastAsia"/>
            <w:lang w:val="en-GB"/>
          </w:rPr>
          <w:t>12.5</w:t>
        </w:r>
        <w:r w:rsidRPr="00EA78B0">
          <w:rPr>
            <w:rStyle w:val="a7"/>
            <w:rFonts w:hint="eastAsia"/>
          </w:rPr>
          <w:t xml:space="preserve"> </w:t>
        </w:r>
        <w:r w:rsidRPr="00EA78B0">
          <w:rPr>
            <w:rStyle w:val="a7"/>
            <w:rFonts w:hint="eastAsia"/>
          </w:rPr>
          <w:t>总体热工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08243AC" w14:textId="77777777" w:rsidR="00870E29" w:rsidRDefault="00870E2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153549" w:history="1">
        <w:r w:rsidRPr="00EA78B0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A78B0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06B13A5" w14:textId="77777777" w:rsidR="00870E29" w:rsidRDefault="00870E2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153550" w:history="1">
        <w:r w:rsidRPr="00EA78B0">
          <w:rPr>
            <w:rStyle w:val="a7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A78B0">
          <w:rPr>
            <w:rStyle w:val="a7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6DD8C04" w14:textId="77777777" w:rsidR="00870E29" w:rsidRDefault="00870E2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153551" w:history="1">
        <w:r w:rsidRPr="00EA78B0">
          <w:rPr>
            <w:rStyle w:val="a7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A78B0">
          <w:rPr>
            <w:rStyle w:val="a7"/>
            <w:rFonts w:hint="eastAsia"/>
          </w:rPr>
          <w:t>幕墙气密性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C513E95" w14:textId="77777777" w:rsidR="00870E29" w:rsidRDefault="00870E29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153552" w:history="1">
        <w:r w:rsidRPr="00EA78B0">
          <w:rPr>
            <w:rStyle w:val="a7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EA78B0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_Toc217153552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3DABEC3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79D4F037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91062B7" w14:textId="77777777" w:rsidR="00D40158" w:rsidRDefault="00D40158" w:rsidP="00D40158">
      <w:pPr>
        <w:pStyle w:val="TOC1"/>
        <w:rPr>
          <w:rFonts w:hint="eastAsia"/>
        </w:rPr>
      </w:pPr>
    </w:p>
    <w:p w14:paraId="04A806B0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17153523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57317EE8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D15395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7244DF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bookmarkEnd w:id="19"/>
          </w:p>
        </w:tc>
      </w:tr>
      <w:tr w:rsidR="00D40158" w:rsidRPr="00FF2243" w14:paraId="49418C22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0DE7C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126860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海南</w:t>
            </w:r>
            <w:r>
              <w:t>-</w:t>
            </w:r>
            <w:r>
              <w:t>海口</w:t>
            </w:r>
            <w:bookmarkEnd w:id="20"/>
          </w:p>
        </w:tc>
      </w:tr>
      <w:tr w:rsidR="005407D2" w:rsidRPr="00FF2243" w14:paraId="5CA9A8E7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2A9CB1E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76E224C6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夏热冬暖</w:t>
            </w:r>
            <w:r>
              <w:t>B</w:t>
            </w:r>
            <w:r>
              <w:t>区</w:t>
            </w:r>
            <w:bookmarkEnd w:id="21"/>
          </w:p>
        </w:tc>
      </w:tr>
      <w:tr w:rsidR="00D40158" w:rsidRPr="00FF2243" w14:paraId="277BD74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3C19230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6412275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1675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4B71FE97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4FF5C4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63839E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3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503E9FD9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F40C8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34CB168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12.0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6357D4D7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D872319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145A32B4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6698.19</w:t>
            </w:r>
            <w:bookmarkEnd w:id="27"/>
          </w:p>
        </w:tc>
      </w:tr>
      <w:tr w:rsidR="00203A7D" w:rsidRPr="00FF2243" w14:paraId="0EAF6877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B8D37D0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33A2FC22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4718.44</w:t>
            </w:r>
            <w:bookmarkEnd w:id="28"/>
          </w:p>
        </w:tc>
      </w:tr>
      <w:tr w:rsidR="00FA4476" w:rsidRPr="00FF2243" w14:paraId="4C211FD4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A4754F9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1D93DA0E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39</w:t>
            </w:r>
            <w:bookmarkEnd w:id="29"/>
          </w:p>
        </w:tc>
      </w:tr>
      <w:tr w:rsidR="00D40158" w:rsidRPr="00FF2243" w14:paraId="62BDCE7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DCEF2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73C636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62AE28E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6A59A1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3A156AC7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0.70</w:t>
            </w:r>
            <w:bookmarkEnd w:id="31"/>
          </w:p>
        </w:tc>
      </w:tr>
      <w:tr w:rsidR="00D40158" w:rsidRPr="00FF2243" w14:paraId="0EC6C41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E63691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6C2EB39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0.70</w:t>
            </w:r>
            <w:bookmarkEnd w:id="32"/>
          </w:p>
        </w:tc>
      </w:tr>
    </w:tbl>
    <w:p w14:paraId="7A5CC29F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17153524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53A35708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(GB50189-2015)</w:t>
      </w:r>
    </w:p>
    <w:p w14:paraId="3C4E9EC1" w14:textId="77777777" w:rsidR="00C93F21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(GB50176)</w:t>
      </w:r>
    </w:p>
    <w:p w14:paraId="2F2D2B94" w14:textId="77777777" w:rsidR="00C93F21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《建筑外门窗气密，水密，抗风压性能分级及检测方法》（</w:t>
      </w:r>
      <w:r>
        <w:rPr>
          <w:rFonts w:hint="eastAsia"/>
          <w:kern w:val="2"/>
          <w:szCs w:val="24"/>
          <w:lang w:val="en-US"/>
        </w:rPr>
        <w:t>GB/T 7106-2019</w:t>
      </w:r>
      <w:r>
        <w:rPr>
          <w:rFonts w:hint="eastAsia"/>
          <w:kern w:val="2"/>
          <w:szCs w:val="24"/>
          <w:lang w:val="en-US"/>
        </w:rPr>
        <w:t>）</w:t>
      </w:r>
    </w:p>
    <w:p w14:paraId="72EDA1F5" w14:textId="77777777" w:rsidR="00C93F21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《建筑幕墙》（</w:t>
      </w:r>
      <w:r>
        <w:rPr>
          <w:rFonts w:hint="eastAsia"/>
          <w:kern w:val="2"/>
          <w:szCs w:val="24"/>
          <w:lang w:val="en-US"/>
        </w:rPr>
        <w:t>GB/T 21086-2007</w:t>
      </w:r>
      <w:r>
        <w:rPr>
          <w:rFonts w:hint="eastAsia"/>
          <w:kern w:val="2"/>
          <w:szCs w:val="24"/>
          <w:lang w:val="en-US"/>
        </w:rPr>
        <w:t>）</w:t>
      </w:r>
    </w:p>
    <w:p w14:paraId="216B2200" w14:textId="77777777" w:rsidR="00C93F21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17153525"/>
      <w:r>
        <w:rPr>
          <w:rFonts w:hint="eastAsia"/>
          <w:kern w:val="2"/>
          <w:szCs w:val="24"/>
        </w:rPr>
        <w:t>建筑大样</w:t>
      </w:r>
      <w:bookmarkEnd w:id="38"/>
    </w:p>
    <w:p w14:paraId="2604265B" w14:textId="77777777" w:rsidR="00C93F21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D56A077" wp14:editId="1F56BA77">
            <wp:extent cx="5667375" cy="15811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0280F" w14:textId="77777777" w:rsidR="00C93F21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204D875E" w14:textId="77777777" w:rsidR="00C93F21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D3C3AC6" wp14:editId="6AA7AC12">
            <wp:extent cx="5667375" cy="19907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ED24D" w14:textId="77777777" w:rsidR="00C93F21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3FE6B3CE" w14:textId="77777777" w:rsidR="00C93F21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D812F31" wp14:editId="1FFC3FEC">
            <wp:extent cx="5667375" cy="16383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CCBE4" w14:textId="77777777" w:rsidR="00C93F21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0476AC71" w14:textId="77777777" w:rsidR="00C93F21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B2D0166" wp14:editId="789B7686">
            <wp:extent cx="5667375" cy="16287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230E2" w14:textId="77777777" w:rsidR="00C93F21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4FDA3308" w14:textId="77777777" w:rsidR="00C93F21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17153526"/>
      <w:r>
        <w:rPr>
          <w:rFonts w:hint="eastAsia"/>
          <w:kern w:val="2"/>
          <w:szCs w:val="24"/>
        </w:rPr>
        <w:t>工程材料</w:t>
      </w:r>
      <w:bookmarkEnd w:id="39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93F21" w14:paraId="43D6366B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0E48716" w14:textId="77777777" w:rsidR="00C93F21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1F0DEA" w14:textId="77777777" w:rsidR="00C93F21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465A951" w14:textId="77777777" w:rsidR="00C93F21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1D6F86" w14:textId="77777777" w:rsidR="00C93F21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4C657C" w14:textId="77777777" w:rsidR="00C93F21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DE1EFD" w14:textId="77777777" w:rsidR="00C93F21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8579AB1" w14:textId="77777777" w:rsidR="00C93F21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C93F21" w14:paraId="2EA45A9C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BF2709B" w14:textId="77777777" w:rsidR="00C93F21" w:rsidRDefault="00C93F21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ED69397" w14:textId="77777777" w:rsidR="00C93F21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8E90B48" w14:textId="77777777" w:rsidR="00C93F21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6293B5" w14:textId="77777777" w:rsidR="00C93F21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3C97CB0" w14:textId="77777777" w:rsidR="00C93F21" w:rsidRDefault="00000000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C16865" w14:textId="77777777" w:rsidR="00C93F21" w:rsidRDefault="00000000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DCEB937" w14:textId="77777777" w:rsidR="00C93F21" w:rsidRDefault="00C93F21">
            <w:pPr>
              <w:jc w:val="center"/>
              <w:rPr>
                <w:rFonts w:hint="eastAsia"/>
              </w:rPr>
            </w:pPr>
          </w:p>
        </w:tc>
      </w:tr>
      <w:tr w:rsidR="00C93F21" w14:paraId="6C747966" w14:textId="77777777">
        <w:trPr>
          <w:jc w:val="center"/>
        </w:trPr>
        <w:tc>
          <w:tcPr>
            <w:tcW w:w="2196" w:type="dxa"/>
            <w:vAlign w:val="center"/>
          </w:tcPr>
          <w:p w14:paraId="7234CE3D" w14:textId="77777777" w:rsidR="00C93F21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6ED8E382" w14:textId="77777777" w:rsidR="00C93F21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19CDB0E" w14:textId="77777777" w:rsidR="00C93F21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98C600F" w14:textId="77777777" w:rsidR="00C93F21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94DED3A" w14:textId="77777777" w:rsidR="00C93F21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D929261" w14:textId="77777777" w:rsidR="00C93F21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6B065194" w14:textId="77777777" w:rsidR="00C93F21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93F21" w14:paraId="11EBC20C" w14:textId="77777777">
        <w:trPr>
          <w:jc w:val="center"/>
        </w:trPr>
        <w:tc>
          <w:tcPr>
            <w:tcW w:w="2196" w:type="dxa"/>
            <w:vAlign w:val="center"/>
          </w:tcPr>
          <w:p w14:paraId="4B6227C7" w14:textId="77777777" w:rsidR="00C93F21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0F9CE286" w14:textId="77777777" w:rsidR="00C93F21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10AAF15E" w14:textId="77777777" w:rsidR="00C93F21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8FA6FF4" w14:textId="77777777" w:rsidR="00C93F21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0AA59E17" w14:textId="77777777" w:rsidR="00C93F21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EAE7F8C" w14:textId="77777777" w:rsidR="00C93F21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75FD142" w14:textId="77777777" w:rsidR="00C93F21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93F21" w14:paraId="275751B7" w14:textId="77777777">
        <w:trPr>
          <w:jc w:val="center"/>
        </w:trPr>
        <w:tc>
          <w:tcPr>
            <w:tcW w:w="2196" w:type="dxa"/>
            <w:vAlign w:val="center"/>
          </w:tcPr>
          <w:p w14:paraId="1C7FFD82" w14:textId="77777777" w:rsidR="00C93F21" w:rsidRDefault="00000000">
            <w:pPr>
              <w:rPr>
                <w:rFonts w:hint="eastAsia"/>
              </w:rPr>
            </w:pPr>
            <w:r>
              <w:lastRenderedPageBreak/>
              <w:t>挤塑聚苯乙烯泡沫塑料板</w:t>
            </w:r>
          </w:p>
        </w:tc>
        <w:tc>
          <w:tcPr>
            <w:tcW w:w="1018" w:type="dxa"/>
            <w:vAlign w:val="center"/>
          </w:tcPr>
          <w:p w14:paraId="752D3213" w14:textId="77777777" w:rsidR="00C93F21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61E6F88A" w14:textId="77777777" w:rsidR="00C93F21" w:rsidRDefault="00000000">
            <w:pPr>
              <w:jc w:val="right"/>
              <w:rPr>
                <w:rFonts w:hint="eastAsia"/>
              </w:rPr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74D9A6DD" w14:textId="77777777" w:rsidR="00C93F21" w:rsidRDefault="00000000">
            <w:pPr>
              <w:jc w:val="right"/>
              <w:rPr>
                <w:rFonts w:hint="eastAsia"/>
              </w:rPr>
            </w:pPr>
            <w:r>
              <w:t>30.0</w:t>
            </w:r>
          </w:p>
        </w:tc>
        <w:tc>
          <w:tcPr>
            <w:tcW w:w="1018" w:type="dxa"/>
            <w:vAlign w:val="center"/>
          </w:tcPr>
          <w:p w14:paraId="5CE3593B" w14:textId="77777777" w:rsidR="00C93F21" w:rsidRDefault="00000000">
            <w:pPr>
              <w:jc w:val="right"/>
              <w:rPr>
                <w:rFonts w:hint="eastAsia"/>
              </w:rPr>
            </w:pPr>
            <w:r>
              <w:t>4455.3</w:t>
            </w:r>
          </w:p>
        </w:tc>
        <w:tc>
          <w:tcPr>
            <w:tcW w:w="1188" w:type="dxa"/>
            <w:vAlign w:val="center"/>
          </w:tcPr>
          <w:p w14:paraId="18E30A79" w14:textId="77777777" w:rsidR="00C93F21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591575DC" w14:textId="77777777" w:rsidR="00C93F21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93F21" w14:paraId="6920F27F" w14:textId="77777777">
        <w:trPr>
          <w:jc w:val="center"/>
        </w:trPr>
        <w:tc>
          <w:tcPr>
            <w:tcW w:w="2196" w:type="dxa"/>
            <w:vAlign w:val="center"/>
          </w:tcPr>
          <w:p w14:paraId="5BE69652" w14:textId="77777777" w:rsidR="00C93F21" w:rsidRDefault="00000000">
            <w:pPr>
              <w:rPr>
                <w:rFonts w:hint="eastAsia"/>
              </w:rPr>
            </w:pPr>
            <w:r>
              <w:t>陶粒砼找坡层</w:t>
            </w:r>
          </w:p>
        </w:tc>
        <w:tc>
          <w:tcPr>
            <w:tcW w:w="1018" w:type="dxa"/>
            <w:vAlign w:val="center"/>
          </w:tcPr>
          <w:p w14:paraId="3821B483" w14:textId="77777777" w:rsidR="00C93F21" w:rsidRDefault="00000000">
            <w:pPr>
              <w:jc w:val="right"/>
              <w:rPr>
                <w:rFonts w:hint="eastAsia"/>
              </w:rPr>
            </w:pPr>
            <w:r>
              <w:t>0.530</w:t>
            </w:r>
          </w:p>
        </w:tc>
        <w:tc>
          <w:tcPr>
            <w:tcW w:w="1030" w:type="dxa"/>
            <w:vAlign w:val="center"/>
          </w:tcPr>
          <w:p w14:paraId="0016CE93" w14:textId="77777777" w:rsidR="00C93F21" w:rsidRDefault="00000000">
            <w:pPr>
              <w:jc w:val="right"/>
              <w:rPr>
                <w:rFonts w:hint="eastAsia"/>
              </w:rPr>
            </w:pPr>
            <w:r>
              <w:t>7.250</w:t>
            </w:r>
          </w:p>
        </w:tc>
        <w:tc>
          <w:tcPr>
            <w:tcW w:w="848" w:type="dxa"/>
            <w:vAlign w:val="center"/>
          </w:tcPr>
          <w:p w14:paraId="05FF8DBC" w14:textId="77777777" w:rsidR="00C93F21" w:rsidRDefault="00000000">
            <w:pPr>
              <w:jc w:val="right"/>
              <w:rPr>
                <w:rFonts w:hint="eastAsia"/>
              </w:rPr>
            </w:pPr>
            <w:r>
              <w:t>1200.0</w:t>
            </w:r>
          </w:p>
        </w:tc>
        <w:tc>
          <w:tcPr>
            <w:tcW w:w="1018" w:type="dxa"/>
            <w:vAlign w:val="center"/>
          </w:tcPr>
          <w:p w14:paraId="37ED1ED8" w14:textId="77777777" w:rsidR="00C93F21" w:rsidRDefault="00000000">
            <w:pPr>
              <w:jc w:val="right"/>
              <w:rPr>
                <w:rFonts w:hint="eastAsia"/>
              </w:rPr>
            </w:pPr>
            <w:r>
              <w:t>1136.5</w:t>
            </w:r>
          </w:p>
        </w:tc>
        <w:tc>
          <w:tcPr>
            <w:tcW w:w="1188" w:type="dxa"/>
            <w:vAlign w:val="center"/>
          </w:tcPr>
          <w:p w14:paraId="1EC518C9" w14:textId="77777777" w:rsidR="00C93F21" w:rsidRDefault="00000000">
            <w:pPr>
              <w:jc w:val="right"/>
              <w:rPr>
                <w:rFonts w:hint="eastAsia"/>
              </w:rPr>
            </w:pPr>
            <w:r>
              <w:t>0.1350</w:t>
            </w:r>
          </w:p>
        </w:tc>
        <w:tc>
          <w:tcPr>
            <w:tcW w:w="1516" w:type="dxa"/>
            <w:vAlign w:val="center"/>
          </w:tcPr>
          <w:p w14:paraId="0A548FE5" w14:textId="77777777" w:rsidR="00C93F21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93F21" w14:paraId="1B27DEFF" w14:textId="77777777">
        <w:trPr>
          <w:jc w:val="center"/>
        </w:trPr>
        <w:tc>
          <w:tcPr>
            <w:tcW w:w="2196" w:type="dxa"/>
            <w:vAlign w:val="center"/>
          </w:tcPr>
          <w:p w14:paraId="3003D5B8" w14:textId="77777777" w:rsidR="00C93F21" w:rsidRDefault="00000000">
            <w:pPr>
              <w:rPr>
                <w:rFonts w:hint="eastAsia"/>
              </w:rPr>
            </w:pPr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1E2AB6AF" w14:textId="77777777" w:rsidR="00C93F21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67AF0BF2" w14:textId="77777777" w:rsidR="00C93F21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416A41D8" w14:textId="77777777" w:rsidR="00C93F21" w:rsidRDefault="00000000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246CC9C5" w14:textId="77777777" w:rsidR="00C93F21" w:rsidRDefault="00000000">
            <w:pPr>
              <w:jc w:val="right"/>
              <w:rPr>
                <w:rFonts w:hint="eastAsia"/>
              </w:rPr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7C855D49" w14:textId="77777777" w:rsidR="00C93F21" w:rsidRDefault="00000000">
            <w:pPr>
              <w:jc w:val="right"/>
              <w:rPr>
                <w:rFonts w:hint="eastAsia"/>
              </w:rPr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2358A7BE" w14:textId="77777777" w:rsidR="00C93F21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DB34-T753-2007</w:t>
            </w:r>
          </w:p>
        </w:tc>
      </w:tr>
      <w:tr w:rsidR="00C93F21" w14:paraId="0FB70FB6" w14:textId="77777777">
        <w:trPr>
          <w:jc w:val="center"/>
        </w:trPr>
        <w:tc>
          <w:tcPr>
            <w:tcW w:w="2196" w:type="dxa"/>
            <w:vAlign w:val="center"/>
          </w:tcPr>
          <w:p w14:paraId="63A28E3D" w14:textId="77777777" w:rsidR="00C93F21" w:rsidRDefault="00000000">
            <w:pPr>
              <w:rPr>
                <w:rFonts w:hint="eastAsia"/>
              </w:rPr>
            </w:pPr>
            <w:r>
              <w:t>地砖</w:t>
            </w:r>
          </w:p>
        </w:tc>
        <w:tc>
          <w:tcPr>
            <w:tcW w:w="1018" w:type="dxa"/>
            <w:vAlign w:val="center"/>
          </w:tcPr>
          <w:p w14:paraId="6E379D70" w14:textId="77777777" w:rsidR="00C93F21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669FC560" w14:textId="77777777" w:rsidR="00C93F21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A63DF1A" w14:textId="77777777" w:rsidR="00C93F21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4729927" w14:textId="77777777" w:rsidR="00C93F21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B6A2331" w14:textId="77777777" w:rsidR="00C93F21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71D4E737" w14:textId="77777777" w:rsidR="00C93F21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93F21" w14:paraId="661F2F0C" w14:textId="77777777">
        <w:trPr>
          <w:jc w:val="center"/>
        </w:trPr>
        <w:tc>
          <w:tcPr>
            <w:tcW w:w="2196" w:type="dxa"/>
            <w:vAlign w:val="center"/>
          </w:tcPr>
          <w:p w14:paraId="7CE26DCA" w14:textId="77777777" w:rsidR="00C93F21" w:rsidRDefault="00000000">
            <w:pPr>
              <w:rPr>
                <w:rFonts w:hint="eastAsia"/>
              </w:rPr>
            </w:pPr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159AD2D3" w14:textId="77777777" w:rsidR="00C93F21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6F96A69E" w14:textId="77777777" w:rsidR="00C93F21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182DD8F" w14:textId="77777777" w:rsidR="00C93F21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47A68A1" w14:textId="77777777" w:rsidR="00C93F21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70CAC60" w14:textId="77777777" w:rsidR="00C93F21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7C3DB394" w14:textId="77777777" w:rsidR="00C93F21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93F21" w14:paraId="69EF2A1B" w14:textId="77777777">
        <w:trPr>
          <w:jc w:val="center"/>
        </w:trPr>
        <w:tc>
          <w:tcPr>
            <w:tcW w:w="2196" w:type="dxa"/>
            <w:vAlign w:val="center"/>
          </w:tcPr>
          <w:p w14:paraId="555CC9FB" w14:textId="77777777" w:rsidR="00C93F21" w:rsidRDefault="00000000">
            <w:pPr>
              <w:rPr>
                <w:rFonts w:hint="eastAsia"/>
              </w:rPr>
            </w:pPr>
            <w:r>
              <w:t>加气混凝土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63BD8E3A" w14:textId="77777777" w:rsidR="00C93F21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7A06446C" w14:textId="77777777" w:rsidR="00C93F21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5D7BDF04" w14:textId="77777777" w:rsidR="00C93F21" w:rsidRDefault="00000000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742778FD" w14:textId="77777777" w:rsidR="00C93F21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9596844" w14:textId="77777777" w:rsidR="00C93F21" w:rsidRDefault="00000000">
            <w:pPr>
              <w:jc w:val="right"/>
              <w:rPr>
                <w:rFonts w:hint="eastAsia"/>
              </w:rPr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6601B0F9" w14:textId="77777777" w:rsidR="00C93F21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93F21" w14:paraId="3897D5A4" w14:textId="77777777">
        <w:trPr>
          <w:jc w:val="center"/>
        </w:trPr>
        <w:tc>
          <w:tcPr>
            <w:tcW w:w="2196" w:type="dxa"/>
            <w:vAlign w:val="center"/>
          </w:tcPr>
          <w:p w14:paraId="172F2BFF" w14:textId="77777777" w:rsidR="00C93F21" w:rsidRDefault="00000000">
            <w:pPr>
              <w:rPr>
                <w:rFonts w:hint="eastAsia"/>
              </w:rPr>
            </w:pPr>
            <w:r>
              <w:t>无机保温砂浆</w:t>
            </w:r>
            <w:r>
              <w:t>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07B7957B" w14:textId="77777777" w:rsidR="00C93F21" w:rsidRDefault="00000000">
            <w:pPr>
              <w:jc w:val="right"/>
              <w:rPr>
                <w:rFonts w:hint="eastAsia"/>
              </w:rPr>
            </w:pPr>
            <w:r>
              <w:t>0.070</w:t>
            </w:r>
          </w:p>
        </w:tc>
        <w:tc>
          <w:tcPr>
            <w:tcW w:w="1030" w:type="dxa"/>
            <w:vAlign w:val="center"/>
          </w:tcPr>
          <w:p w14:paraId="28EE39DF" w14:textId="77777777" w:rsidR="00C93F21" w:rsidRDefault="00000000">
            <w:pPr>
              <w:jc w:val="right"/>
              <w:rPr>
                <w:rFonts w:hint="eastAsia"/>
              </w:rPr>
            </w:pPr>
            <w:r>
              <w:t>1.310</w:t>
            </w:r>
          </w:p>
        </w:tc>
        <w:tc>
          <w:tcPr>
            <w:tcW w:w="848" w:type="dxa"/>
            <w:vAlign w:val="center"/>
          </w:tcPr>
          <w:p w14:paraId="562EDD9A" w14:textId="77777777" w:rsidR="00C93F21" w:rsidRDefault="00000000">
            <w:pPr>
              <w:jc w:val="right"/>
              <w:rPr>
                <w:rFonts w:hint="eastAsia"/>
              </w:rPr>
            </w:pPr>
            <w:r>
              <w:t>300.0</w:t>
            </w:r>
          </w:p>
        </w:tc>
        <w:tc>
          <w:tcPr>
            <w:tcW w:w="1018" w:type="dxa"/>
            <w:vAlign w:val="center"/>
          </w:tcPr>
          <w:p w14:paraId="5EF8429F" w14:textId="77777777" w:rsidR="00C93F21" w:rsidRDefault="00000000">
            <w:pPr>
              <w:jc w:val="right"/>
              <w:rPr>
                <w:rFonts w:hint="eastAsia"/>
              </w:rPr>
            </w:pPr>
            <w:r>
              <w:t>1123.7</w:t>
            </w:r>
          </w:p>
        </w:tc>
        <w:tc>
          <w:tcPr>
            <w:tcW w:w="1188" w:type="dxa"/>
            <w:vAlign w:val="center"/>
          </w:tcPr>
          <w:p w14:paraId="7520BA41" w14:textId="77777777" w:rsidR="00C93F21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396506B" w14:textId="77777777" w:rsidR="00C93F21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DB42/T559-2022</w:t>
            </w:r>
          </w:p>
        </w:tc>
      </w:tr>
    </w:tbl>
    <w:p w14:paraId="33EBB3F8" w14:textId="77777777" w:rsidR="00C93F21" w:rsidRDefault="00000000">
      <w:pPr>
        <w:pStyle w:val="1"/>
        <w:widowControl w:val="0"/>
        <w:jc w:val="both"/>
        <w:rPr>
          <w:kern w:val="2"/>
          <w:szCs w:val="24"/>
        </w:rPr>
      </w:pPr>
      <w:bookmarkStart w:id="40" w:name="_Toc217153527"/>
      <w:r>
        <w:rPr>
          <w:rFonts w:hint="eastAsia"/>
          <w:kern w:val="2"/>
          <w:szCs w:val="24"/>
        </w:rPr>
        <w:t>围护结构做法简要说明</w:t>
      </w:r>
      <w:bookmarkEnd w:id="40"/>
    </w:p>
    <w:p w14:paraId="7463FE31" w14:textId="77777777" w:rsidR="00C93F21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(K=0.388,D=3.953)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3B1B9A7B" w14:textId="77777777" w:rsidR="00C93F21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地砖</w:t>
      </w:r>
      <w:r>
        <w:rPr>
          <w:rFonts w:hint="eastAsia"/>
          <w:color w:val="000000"/>
          <w:kern w:val="2"/>
          <w:szCs w:val="24"/>
          <w:lang w:val="en-US"/>
        </w:rPr>
        <w:t xml:space="preserve"> 10mm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挤塑聚苯乙烯泡沫塑料板</w:t>
      </w:r>
      <w:r>
        <w:rPr>
          <w:rFonts w:hint="eastAsia"/>
          <w:color w:val="800000"/>
          <w:kern w:val="2"/>
          <w:szCs w:val="24"/>
          <w:lang w:val="en-US"/>
        </w:rPr>
        <w:t xml:space="preserve"> 80mm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sbs</w:t>
      </w:r>
      <w:r>
        <w:rPr>
          <w:rFonts w:hint="eastAsia"/>
          <w:color w:val="000000"/>
          <w:kern w:val="2"/>
          <w:szCs w:val="24"/>
          <w:lang w:val="en-US"/>
        </w:rPr>
        <w:t>改性沥青防水卷材</w:t>
      </w:r>
      <w:r>
        <w:rPr>
          <w:rFonts w:hint="eastAsia"/>
          <w:color w:val="000000"/>
          <w:kern w:val="2"/>
          <w:szCs w:val="24"/>
          <w:lang w:val="en-US"/>
        </w:rPr>
        <w:t xml:space="preserve"> 3mm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sbs</w:t>
      </w:r>
      <w:r>
        <w:rPr>
          <w:rFonts w:hint="eastAsia"/>
          <w:color w:val="000000"/>
          <w:kern w:val="2"/>
          <w:szCs w:val="24"/>
          <w:lang w:val="en-US"/>
        </w:rPr>
        <w:t>改性沥青防水卷材</w:t>
      </w:r>
      <w:r>
        <w:rPr>
          <w:rFonts w:hint="eastAsia"/>
          <w:color w:val="000000"/>
          <w:kern w:val="2"/>
          <w:szCs w:val="24"/>
          <w:lang w:val="en-US"/>
        </w:rPr>
        <w:t xml:space="preserve"> 3mm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＋陶粒砼找坡层</w:t>
      </w:r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</w:p>
    <w:p w14:paraId="2D02441D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(K=0.728,D=4.218)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AFBE7CC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加气混凝土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=700) 200mm</w:t>
      </w:r>
      <w:r>
        <w:rPr>
          <w:rFonts w:hint="eastAsia"/>
          <w:color w:val="000000"/>
          <w:kern w:val="2"/>
          <w:szCs w:val="24"/>
          <w:lang w:val="en-US"/>
        </w:rPr>
        <w:t>＋无机保温砂浆</w:t>
      </w:r>
      <w:r>
        <w:rPr>
          <w:rFonts w:hint="eastAsia"/>
          <w:color w:val="000000"/>
          <w:kern w:val="2"/>
          <w:szCs w:val="24"/>
          <w:lang w:val="en-US"/>
        </w:rPr>
        <w:t>I</w:t>
      </w:r>
      <w:r>
        <w:rPr>
          <w:rFonts w:hint="eastAsia"/>
          <w:color w:val="000000"/>
          <w:kern w:val="2"/>
          <w:szCs w:val="24"/>
          <w:lang w:val="en-US"/>
        </w:rPr>
        <w:t>型</w:t>
      </w:r>
      <w:r>
        <w:rPr>
          <w:rFonts w:hint="eastAsia"/>
          <w:color w:val="000000"/>
          <w:kern w:val="2"/>
          <w:szCs w:val="24"/>
          <w:lang w:val="en-US"/>
        </w:rPr>
        <w:t xml:space="preserve"> 25mm</w:t>
      </w:r>
      <w:r>
        <w:rPr>
          <w:rFonts w:hint="eastAsia"/>
          <w:color w:val="000000"/>
          <w:kern w:val="2"/>
          <w:szCs w:val="24"/>
          <w:lang w:val="en-US"/>
        </w:rPr>
        <w:t>＋抗裂砂浆（网格布）</w:t>
      </w:r>
      <w:r>
        <w:rPr>
          <w:rFonts w:hint="eastAsia"/>
          <w:color w:val="000000"/>
          <w:kern w:val="2"/>
          <w:szCs w:val="24"/>
          <w:lang w:val="en-US"/>
        </w:rPr>
        <w:t xml:space="preserve"> 5mm</w:t>
      </w:r>
    </w:p>
    <w:p w14:paraId="3CF86017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(K=3.677,D=1.675)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F8B2A2C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38DDAF54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外窗构造：</w:t>
      </w:r>
      <w:r>
        <w:rPr>
          <w:rFonts w:hint="eastAsia"/>
          <w:color w:val="0000FF"/>
          <w:kern w:val="2"/>
          <w:szCs w:val="24"/>
          <w:lang w:val="en-US"/>
        </w:rPr>
        <w:t>隔热金属型材</w:t>
      </w:r>
      <w:r>
        <w:rPr>
          <w:rFonts w:hint="eastAsia"/>
          <w:color w:val="0000FF"/>
          <w:kern w:val="2"/>
          <w:szCs w:val="24"/>
          <w:lang w:val="en-US"/>
        </w:rPr>
        <w:t>+6mm</w:t>
      </w:r>
      <w:r>
        <w:rPr>
          <w:rFonts w:hint="eastAsia"/>
          <w:color w:val="0000FF"/>
          <w:kern w:val="2"/>
          <w:szCs w:val="24"/>
          <w:lang w:val="en-US"/>
        </w:rPr>
        <w:t>高透光</w:t>
      </w:r>
      <w:r>
        <w:rPr>
          <w:rFonts w:hint="eastAsia"/>
          <w:color w:val="0000FF"/>
          <w:kern w:val="2"/>
          <w:szCs w:val="24"/>
          <w:lang w:val="en-US"/>
        </w:rPr>
        <w:t>Low-E+12mm</w:t>
      </w:r>
      <w:r>
        <w:rPr>
          <w:rFonts w:hint="eastAsia"/>
          <w:color w:val="0000FF"/>
          <w:kern w:val="2"/>
          <w:szCs w:val="24"/>
          <w:lang w:val="en-US"/>
        </w:rPr>
        <w:t>空气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透明</w:t>
      </w:r>
      <w:r>
        <w:rPr>
          <w:rFonts w:hint="eastAsia"/>
          <w:color w:val="0000FF"/>
          <w:kern w:val="2"/>
          <w:szCs w:val="24"/>
          <w:lang w:val="en-US"/>
        </w:rPr>
        <w:t xml:space="preserve"> (K=2.680)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2B9BFF16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2.680W/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0.432</w:t>
      </w:r>
    </w:p>
    <w:p w14:paraId="1A95B31B" w14:textId="77777777" w:rsidR="00C93F2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1" w:name="_Toc217153528"/>
      <w:r>
        <w:rPr>
          <w:rFonts w:hint="eastAsia"/>
          <w:color w:val="000000"/>
          <w:kern w:val="2"/>
          <w:szCs w:val="24"/>
        </w:rPr>
        <w:lastRenderedPageBreak/>
        <w:t>体形系数</w:t>
      </w:r>
      <w:bookmarkEnd w:id="41"/>
    </w:p>
    <w:p w14:paraId="7C04CA8D" w14:textId="77777777" w:rsidR="00C93F21" w:rsidRDefault="00000000">
      <w:pPr>
        <w:pStyle w:val="2"/>
        <w:widowControl w:val="0"/>
        <w:rPr>
          <w:kern w:val="2"/>
        </w:rPr>
      </w:pPr>
      <w:bookmarkStart w:id="42" w:name="_Toc217153529"/>
      <w:r>
        <w:rPr>
          <w:rFonts w:hint="eastAsia"/>
          <w:kern w:val="2"/>
        </w:rPr>
        <w:t>体形系数</w:t>
      </w:r>
      <w:bookmarkEnd w:id="4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C93F21" w14:paraId="1359DE75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EDB88D1" w14:textId="77777777" w:rsidR="00C93F21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271CB509" w14:textId="77777777" w:rsidR="00C93F21" w:rsidRDefault="00000000">
            <w:pPr>
              <w:rPr>
                <w:rFonts w:hint="eastAsia"/>
              </w:rPr>
            </w:pPr>
            <w:r>
              <w:t>4718.44</w:t>
            </w:r>
          </w:p>
        </w:tc>
      </w:tr>
      <w:tr w:rsidR="00C93F21" w14:paraId="4792558C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9B7ED37" w14:textId="77777777" w:rsidR="00C93F21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20145875" w14:textId="77777777" w:rsidR="00C93F21" w:rsidRDefault="00000000">
            <w:pPr>
              <w:rPr>
                <w:rFonts w:hint="eastAsia"/>
              </w:rPr>
            </w:pPr>
            <w:r>
              <w:t>6698.19</w:t>
            </w:r>
          </w:p>
        </w:tc>
      </w:tr>
      <w:tr w:rsidR="00C93F21" w14:paraId="5611B257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3E8BBEB" w14:textId="77777777" w:rsidR="00C93F21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227DFAF8" w14:textId="77777777" w:rsidR="00C93F21" w:rsidRDefault="00000000">
            <w:pPr>
              <w:rPr>
                <w:rFonts w:hint="eastAsia"/>
              </w:rPr>
            </w:pPr>
            <w:r>
              <w:t>0.70</w:t>
            </w:r>
          </w:p>
        </w:tc>
      </w:tr>
    </w:tbl>
    <w:p w14:paraId="7FF3A0EC" w14:textId="77777777" w:rsidR="00C93F21" w:rsidRDefault="00000000">
      <w:pPr>
        <w:pStyle w:val="2"/>
        <w:widowControl w:val="0"/>
        <w:rPr>
          <w:kern w:val="2"/>
        </w:rPr>
      </w:pPr>
      <w:bookmarkStart w:id="43" w:name="_Toc217153530"/>
      <w:r>
        <w:rPr>
          <w:rFonts w:hint="eastAsia"/>
          <w:kern w:val="2"/>
        </w:rPr>
        <w:t>楼层信息表</w:t>
      </w:r>
      <w:bookmarkEnd w:id="4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C93F21" w14:paraId="70174F46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40717E76" w14:textId="77777777" w:rsidR="00C93F21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5D0D511A" w14:textId="77777777" w:rsidR="00C93F21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2ED4349" w14:textId="77777777" w:rsidR="00C93F21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33B367D" w14:textId="77777777" w:rsidR="00C93F21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51A633A0" w14:textId="77777777" w:rsidR="00C93F21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C93F21" w14:paraId="3AF33103" w14:textId="77777777">
        <w:trPr>
          <w:jc w:val="center"/>
        </w:trPr>
        <w:tc>
          <w:tcPr>
            <w:tcW w:w="882" w:type="dxa"/>
            <w:vAlign w:val="center"/>
          </w:tcPr>
          <w:p w14:paraId="49491B94" w14:textId="77777777" w:rsidR="00C93F21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14B3CD04" w14:textId="77777777" w:rsidR="00C93F21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50CCDA89" w14:textId="77777777" w:rsidR="00C93F2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5DE88991" w14:textId="77777777" w:rsidR="00C93F2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3CF26AAD" w14:textId="77777777" w:rsidR="00C93F2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:rsidR="00C93F21" w14:paraId="2E76F0A0" w14:textId="77777777">
        <w:trPr>
          <w:jc w:val="center"/>
        </w:trPr>
        <w:tc>
          <w:tcPr>
            <w:tcW w:w="882" w:type="dxa"/>
            <w:vAlign w:val="center"/>
          </w:tcPr>
          <w:p w14:paraId="1EAC027B" w14:textId="77777777" w:rsidR="00C93F21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47E7D99D" w14:textId="77777777" w:rsidR="00C93F21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249426F7" w14:textId="77777777" w:rsidR="00C93F2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62A79DC8" w14:textId="77777777" w:rsidR="00C93F21" w:rsidRDefault="00000000">
            <w:pPr>
              <w:jc w:val="right"/>
              <w:rPr>
                <w:rFonts w:hint="eastAsia"/>
              </w:rPr>
            </w:pPr>
            <w:r>
              <w:t>864.36</w:t>
            </w:r>
          </w:p>
        </w:tc>
        <w:tc>
          <w:tcPr>
            <w:tcW w:w="2530" w:type="dxa"/>
            <w:vAlign w:val="center"/>
          </w:tcPr>
          <w:p w14:paraId="535CE982" w14:textId="77777777" w:rsidR="00C93F2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</w:tr>
      <w:tr w:rsidR="00C93F21" w14:paraId="43409051" w14:textId="77777777">
        <w:trPr>
          <w:jc w:val="center"/>
        </w:trPr>
        <w:tc>
          <w:tcPr>
            <w:tcW w:w="882" w:type="dxa"/>
            <w:vAlign w:val="center"/>
          </w:tcPr>
          <w:p w14:paraId="23FA0025" w14:textId="77777777" w:rsidR="00C93F21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48E452FF" w14:textId="77777777" w:rsidR="00C93F21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  <w:tc>
          <w:tcPr>
            <w:tcW w:w="2263" w:type="dxa"/>
            <w:vAlign w:val="center"/>
          </w:tcPr>
          <w:p w14:paraId="7A50EC61" w14:textId="77777777" w:rsidR="00C93F21" w:rsidRDefault="00000000">
            <w:pPr>
              <w:jc w:val="right"/>
              <w:rPr>
                <w:rFonts w:hint="eastAsia"/>
              </w:rPr>
            </w:pPr>
            <w:r>
              <w:t>1674.55</w:t>
            </w:r>
          </w:p>
        </w:tc>
        <w:tc>
          <w:tcPr>
            <w:tcW w:w="2263" w:type="dxa"/>
            <w:vAlign w:val="center"/>
          </w:tcPr>
          <w:p w14:paraId="0D894D16" w14:textId="77777777" w:rsidR="00C93F21" w:rsidRDefault="00000000">
            <w:pPr>
              <w:jc w:val="right"/>
              <w:rPr>
                <w:rFonts w:hint="eastAsia"/>
              </w:rPr>
            </w:pPr>
            <w:r>
              <w:t>2179.54</w:t>
            </w:r>
          </w:p>
        </w:tc>
        <w:tc>
          <w:tcPr>
            <w:tcW w:w="2530" w:type="dxa"/>
            <w:vAlign w:val="center"/>
          </w:tcPr>
          <w:p w14:paraId="675F049B" w14:textId="77777777" w:rsidR="00C93F21" w:rsidRDefault="00000000">
            <w:pPr>
              <w:jc w:val="right"/>
              <w:rPr>
                <w:rFonts w:hint="eastAsia"/>
              </w:rPr>
            </w:pPr>
            <w:r>
              <w:t>6698.19</w:t>
            </w:r>
          </w:p>
        </w:tc>
      </w:tr>
      <w:tr w:rsidR="00C93F21" w14:paraId="175304DF" w14:textId="77777777">
        <w:trPr>
          <w:jc w:val="center"/>
        </w:trPr>
        <w:tc>
          <w:tcPr>
            <w:tcW w:w="882" w:type="dxa"/>
            <w:vAlign w:val="center"/>
          </w:tcPr>
          <w:p w14:paraId="1EED3D62" w14:textId="77777777" w:rsidR="00C93F21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0E5896CC" w14:textId="77777777" w:rsidR="00C93F2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779DBA71" w14:textId="77777777" w:rsidR="00C93F2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790672F0" w14:textId="77777777" w:rsidR="00C93F21" w:rsidRDefault="00000000">
            <w:pPr>
              <w:jc w:val="right"/>
              <w:rPr>
                <w:rFonts w:hint="eastAsia"/>
              </w:rPr>
            </w:pPr>
            <w:r>
              <w:t>1674.54</w:t>
            </w:r>
          </w:p>
        </w:tc>
        <w:tc>
          <w:tcPr>
            <w:tcW w:w="2530" w:type="dxa"/>
            <w:vAlign w:val="center"/>
          </w:tcPr>
          <w:p w14:paraId="077464FD" w14:textId="77777777" w:rsidR="00C93F2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C93F21" w14:paraId="248F3339" w14:textId="77777777">
        <w:trPr>
          <w:jc w:val="center"/>
        </w:trPr>
        <w:tc>
          <w:tcPr>
            <w:tcW w:w="882" w:type="dxa"/>
            <w:vAlign w:val="center"/>
          </w:tcPr>
          <w:p w14:paraId="66EE9303" w14:textId="77777777" w:rsidR="00C93F21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698AB62D" w14:textId="77777777" w:rsidR="00C93F21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2263" w:type="dxa"/>
            <w:vAlign w:val="center"/>
          </w:tcPr>
          <w:p w14:paraId="097BBF42" w14:textId="77777777" w:rsidR="00C93F21" w:rsidRDefault="00000000">
            <w:pPr>
              <w:jc w:val="right"/>
              <w:rPr>
                <w:rFonts w:hint="eastAsia"/>
              </w:rPr>
            </w:pPr>
            <w:r>
              <w:t>1674.55</w:t>
            </w:r>
          </w:p>
        </w:tc>
        <w:tc>
          <w:tcPr>
            <w:tcW w:w="2263" w:type="dxa"/>
            <w:vAlign w:val="center"/>
          </w:tcPr>
          <w:p w14:paraId="6B64F175" w14:textId="77777777" w:rsidR="00C93F21" w:rsidRDefault="00000000">
            <w:pPr>
              <w:jc w:val="right"/>
              <w:rPr>
                <w:rFonts w:hint="eastAsia"/>
              </w:rPr>
            </w:pPr>
            <w:r>
              <w:t>4718.44</w:t>
            </w:r>
          </w:p>
        </w:tc>
        <w:tc>
          <w:tcPr>
            <w:tcW w:w="2530" w:type="dxa"/>
            <w:vAlign w:val="center"/>
          </w:tcPr>
          <w:p w14:paraId="1A901556" w14:textId="77777777" w:rsidR="00C93F21" w:rsidRDefault="00000000">
            <w:pPr>
              <w:jc w:val="right"/>
              <w:rPr>
                <w:rFonts w:hint="eastAsia"/>
              </w:rPr>
            </w:pPr>
            <w:r>
              <w:t>6698.19</w:t>
            </w:r>
          </w:p>
        </w:tc>
      </w:tr>
    </w:tbl>
    <w:p w14:paraId="24ACE747" w14:textId="77777777" w:rsidR="00C93F2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217153531"/>
      <w:r>
        <w:rPr>
          <w:rFonts w:hint="eastAsia"/>
          <w:color w:val="000000"/>
          <w:kern w:val="2"/>
          <w:szCs w:val="24"/>
        </w:rPr>
        <w:t>可见光透射比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C93F21" w14:paraId="34524A47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183152E8" w14:textId="77777777" w:rsidR="00C93F21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464607" w14:textId="77777777" w:rsidR="00C93F21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F959C7" w14:textId="77777777" w:rsidR="00C93F21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01F5FBF7" w14:textId="77777777" w:rsidR="00C93F21" w:rsidRDefault="00000000">
            <w:pPr>
              <w:jc w:val="center"/>
              <w:rPr>
                <w:rFonts w:hint="eastAsia"/>
              </w:rPr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54CFEFF2" w14:textId="77777777" w:rsidR="00C93F21" w:rsidRDefault="00000000">
            <w:pPr>
              <w:jc w:val="center"/>
              <w:rPr>
                <w:rFonts w:hint="eastAsia"/>
              </w:rPr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835001E" w14:textId="77777777" w:rsidR="00C93F21" w:rsidRDefault="00000000">
            <w:pPr>
              <w:jc w:val="center"/>
              <w:rPr>
                <w:rFonts w:hint="eastAsia"/>
              </w:rPr>
            </w:pPr>
            <w:r>
              <w:t>透射比限值</w:t>
            </w:r>
          </w:p>
        </w:tc>
      </w:tr>
      <w:tr w:rsidR="00C93F21" w14:paraId="1E0EBA08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53F8554A" w14:textId="77777777" w:rsidR="00C93F21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188" w:type="dxa"/>
            <w:vAlign w:val="center"/>
          </w:tcPr>
          <w:p w14:paraId="78ECED5E" w14:textId="77777777" w:rsidR="00C93F21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345B2829" w14:textId="77777777" w:rsidR="00C93F21" w:rsidRDefault="00000000">
            <w:pPr>
              <w:rPr>
                <w:rFonts w:hint="eastAsia"/>
              </w:rPr>
            </w:pPr>
            <w:r>
              <w:t>0.03</w:t>
            </w:r>
          </w:p>
        </w:tc>
        <w:tc>
          <w:tcPr>
            <w:tcW w:w="2088" w:type="dxa"/>
            <w:vAlign w:val="center"/>
          </w:tcPr>
          <w:p w14:paraId="28206DDC" w14:textId="77777777" w:rsidR="00C93F21" w:rsidRDefault="00000000">
            <w:pPr>
              <w:rPr>
                <w:rFonts w:hint="eastAsia"/>
              </w:rPr>
            </w:pPr>
            <w:r>
              <w:t>C1616</w:t>
            </w:r>
          </w:p>
        </w:tc>
        <w:tc>
          <w:tcPr>
            <w:tcW w:w="2009" w:type="dxa"/>
            <w:vAlign w:val="center"/>
          </w:tcPr>
          <w:p w14:paraId="7F2356E7" w14:textId="77777777" w:rsidR="00C93F21" w:rsidRDefault="00000000">
            <w:pPr>
              <w:rPr>
                <w:rFonts w:hint="eastAsia"/>
              </w:rPr>
            </w:pPr>
            <w:r>
              <w:t>0.72</w:t>
            </w:r>
          </w:p>
        </w:tc>
        <w:tc>
          <w:tcPr>
            <w:tcW w:w="2009" w:type="dxa"/>
            <w:vAlign w:val="center"/>
          </w:tcPr>
          <w:p w14:paraId="09C9CEC9" w14:textId="77777777" w:rsidR="00C93F21" w:rsidRDefault="00000000">
            <w:pPr>
              <w:rPr>
                <w:rFonts w:hint="eastAsia"/>
              </w:rPr>
            </w:pPr>
            <w:r>
              <w:t>0.60</w:t>
            </w:r>
          </w:p>
        </w:tc>
      </w:tr>
      <w:tr w:rsidR="00C93F21" w14:paraId="09F740D5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3603838C" w14:textId="77777777" w:rsidR="00C93F21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188" w:type="dxa"/>
            <w:vAlign w:val="center"/>
          </w:tcPr>
          <w:p w14:paraId="3FDA6601" w14:textId="77777777" w:rsidR="00C93F21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38880D87" w14:textId="77777777" w:rsidR="00C93F21" w:rsidRDefault="00000000">
            <w:pPr>
              <w:rPr>
                <w:rFonts w:hint="eastAsia"/>
              </w:rPr>
            </w:pPr>
            <w:r>
              <w:t>0.10</w:t>
            </w:r>
          </w:p>
        </w:tc>
        <w:tc>
          <w:tcPr>
            <w:tcW w:w="2088" w:type="dxa"/>
            <w:vAlign w:val="center"/>
          </w:tcPr>
          <w:p w14:paraId="567BD3BA" w14:textId="77777777" w:rsidR="00C93F21" w:rsidRDefault="00000000">
            <w:pPr>
              <w:rPr>
                <w:rFonts w:hint="eastAsia"/>
              </w:rPr>
            </w:pPr>
            <w:r>
              <w:t>C1616</w:t>
            </w:r>
          </w:p>
        </w:tc>
        <w:tc>
          <w:tcPr>
            <w:tcW w:w="2009" w:type="dxa"/>
            <w:vAlign w:val="center"/>
          </w:tcPr>
          <w:p w14:paraId="67765EAF" w14:textId="77777777" w:rsidR="00C93F21" w:rsidRDefault="00000000">
            <w:pPr>
              <w:rPr>
                <w:rFonts w:hint="eastAsia"/>
              </w:rPr>
            </w:pPr>
            <w:r>
              <w:t>0.72</w:t>
            </w:r>
          </w:p>
        </w:tc>
        <w:tc>
          <w:tcPr>
            <w:tcW w:w="2009" w:type="dxa"/>
            <w:vAlign w:val="center"/>
          </w:tcPr>
          <w:p w14:paraId="431B50CA" w14:textId="77777777" w:rsidR="00C93F21" w:rsidRDefault="00000000">
            <w:pPr>
              <w:rPr>
                <w:rFonts w:hint="eastAsia"/>
              </w:rPr>
            </w:pPr>
            <w:r>
              <w:t>0.60</w:t>
            </w:r>
          </w:p>
        </w:tc>
      </w:tr>
      <w:tr w:rsidR="00C93F21" w14:paraId="43EE4F5D" w14:textId="77777777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14:paraId="6D7EF0FC" w14:textId="77777777" w:rsidR="00C93F2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39EFE9EF" w14:textId="77777777" w:rsidR="00C93F21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C93F21" w14:paraId="6BFE591B" w14:textId="77777777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14:paraId="28677EF3" w14:textId="77777777" w:rsidR="00C93F2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257DF3CA" w14:textId="77777777" w:rsidR="00C93F21" w:rsidRDefault="00000000">
            <w:pPr>
              <w:rPr>
                <w:rFonts w:hint="eastAsia"/>
              </w:rPr>
            </w:pPr>
            <w:r>
              <w:t>窗墙比＜</w:t>
            </w:r>
            <w:r>
              <w:t>0.40,</w:t>
            </w:r>
            <w:r>
              <w:t>可见光透射比</w:t>
            </w:r>
            <w:r>
              <w:t>≥0.6</w:t>
            </w:r>
            <w:r>
              <w:t>；窗墙比</w:t>
            </w:r>
            <w:r>
              <w:t>≥0.40,</w:t>
            </w:r>
            <w:r>
              <w:t>可见光透射比</w:t>
            </w:r>
            <w:r>
              <w:t>≥0.4</w:t>
            </w:r>
          </w:p>
        </w:tc>
      </w:tr>
      <w:tr w:rsidR="00C93F21" w14:paraId="5DD4CF19" w14:textId="77777777">
        <w:trPr>
          <w:jc w:val="center"/>
        </w:trPr>
        <w:tc>
          <w:tcPr>
            <w:tcW w:w="2093" w:type="dxa"/>
            <w:gridSpan w:val="2"/>
            <w:shd w:val="clear" w:color="auto" w:fill="E6E6E6"/>
            <w:vAlign w:val="center"/>
          </w:tcPr>
          <w:p w14:paraId="17AD6104" w14:textId="77777777" w:rsidR="00C93F2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716F81D5" w14:textId="77777777" w:rsidR="00C93F2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819E2B3" w14:textId="77777777" w:rsidR="00C93F2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5" w:name="_Toc217153532"/>
      <w:r>
        <w:rPr>
          <w:rFonts w:hint="eastAsia"/>
          <w:color w:val="000000"/>
          <w:kern w:val="2"/>
          <w:szCs w:val="24"/>
        </w:rPr>
        <w:t>天窗</w:t>
      </w:r>
      <w:bookmarkEnd w:id="45"/>
    </w:p>
    <w:p w14:paraId="241AC718" w14:textId="77777777" w:rsidR="00C93F21" w:rsidRDefault="00000000">
      <w:pPr>
        <w:pStyle w:val="2"/>
        <w:widowControl w:val="0"/>
        <w:rPr>
          <w:kern w:val="2"/>
        </w:rPr>
      </w:pPr>
      <w:bookmarkStart w:id="46" w:name="_Toc217153533"/>
      <w:r>
        <w:rPr>
          <w:rFonts w:hint="eastAsia"/>
          <w:kern w:val="2"/>
        </w:rPr>
        <w:t>天窗屋顶比</w:t>
      </w:r>
      <w:bookmarkEnd w:id="46"/>
    </w:p>
    <w:p w14:paraId="3254A3EF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421D4D9" w14:textId="77777777" w:rsidR="00C93F21" w:rsidRDefault="00000000">
      <w:pPr>
        <w:pStyle w:val="2"/>
        <w:widowControl w:val="0"/>
        <w:rPr>
          <w:kern w:val="2"/>
        </w:rPr>
      </w:pPr>
      <w:bookmarkStart w:id="47" w:name="_Toc217153534"/>
      <w:r>
        <w:rPr>
          <w:rFonts w:hint="eastAsia"/>
          <w:kern w:val="2"/>
        </w:rPr>
        <w:t>天窗类型</w:t>
      </w:r>
      <w:bookmarkEnd w:id="47"/>
    </w:p>
    <w:p w14:paraId="50EF7E8B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ED68220" w14:textId="77777777" w:rsidR="00C93F2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8" w:name="_Toc217153535"/>
      <w:r>
        <w:rPr>
          <w:rFonts w:hint="eastAsia"/>
          <w:color w:val="000000"/>
          <w:kern w:val="2"/>
          <w:szCs w:val="24"/>
        </w:rPr>
        <w:t>屋顶</w:t>
      </w:r>
      <w:bookmarkEnd w:id="48"/>
    </w:p>
    <w:p w14:paraId="564AC11E" w14:textId="77777777" w:rsidR="00C93F21" w:rsidRDefault="00000000">
      <w:pPr>
        <w:pStyle w:val="2"/>
        <w:widowControl w:val="0"/>
        <w:rPr>
          <w:kern w:val="2"/>
        </w:rPr>
      </w:pPr>
      <w:bookmarkStart w:id="49" w:name="_Toc217153536"/>
      <w:r>
        <w:rPr>
          <w:rFonts w:hint="eastAsia"/>
          <w:kern w:val="2"/>
        </w:rPr>
        <w:t>屋顶构造一</w:t>
      </w:r>
      <w:bookmarkEnd w:id="4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93F21" w14:paraId="74B6018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CDF7E48" w14:textId="77777777" w:rsidR="00C93F21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FC5696" w14:textId="77777777" w:rsidR="00C93F21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92AECF" w14:textId="77777777" w:rsidR="00C93F21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48E77C" w14:textId="77777777" w:rsidR="00C93F21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E540EF" w14:textId="77777777" w:rsidR="00C93F21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F8F635" w14:textId="77777777" w:rsidR="00C93F21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09F984" w14:textId="77777777" w:rsidR="00C93F21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93F21" w14:paraId="6877F3D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564E027" w14:textId="77777777" w:rsidR="00C93F21" w:rsidRDefault="00C93F21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9F7D877" w14:textId="77777777" w:rsidR="00C93F21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380BBA" w14:textId="77777777" w:rsidR="00C93F21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267E69" w14:textId="77777777" w:rsidR="00C93F21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CC89EA" w14:textId="77777777" w:rsidR="00C93F21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D3B4F2" w14:textId="77777777" w:rsidR="00C93F21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D160B5" w14:textId="77777777" w:rsidR="00C93F21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C93F21" w14:paraId="1CB17318" w14:textId="77777777">
        <w:trPr>
          <w:jc w:val="center"/>
        </w:trPr>
        <w:tc>
          <w:tcPr>
            <w:tcW w:w="3345" w:type="dxa"/>
            <w:vAlign w:val="center"/>
          </w:tcPr>
          <w:p w14:paraId="5CD180A0" w14:textId="77777777" w:rsidR="00C93F21" w:rsidRDefault="00000000">
            <w:pPr>
              <w:rPr>
                <w:rFonts w:hint="eastAsia"/>
              </w:rPr>
            </w:pPr>
            <w:r>
              <w:lastRenderedPageBreak/>
              <w:t>地砖</w:t>
            </w:r>
          </w:p>
        </w:tc>
        <w:tc>
          <w:tcPr>
            <w:tcW w:w="848" w:type="dxa"/>
            <w:vAlign w:val="center"/>
          </w:tcPr>
          <w:p w14:paraId="6C4062F3" w14:textId="77777777" w:rsidR="00C93F21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7D20E289" w14:textId="77777777" w:rsidR="00C93F21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19F8F16" w14:textId="77777777" w:rsidR="00C93F21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1413FCC" w14:textId="77777777" w:rsidR="00C93F2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F3931E1" w14:textId="77777777" w:rsidR="00C93F21" w:rsidRDefault="00000000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203B4421" w14:textId="77777777" w:rsidR="00C93F21" w:rsidRDefault="00000000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:rsidR="00C93F21" w14:paraId="2C8A6F20" w14:textId="77777777">
        <w:trPr>
          <w:jc w:val="center"/>
        </w:trPr>
        <w:tc>
          <w:tcPr>
            <w:tcW w:w="3345" w:type="dxa"/>
            <w:vAlign w:val="center"/>
          </w:tcPr>
          <w:p w14:paraId="5E990FAC" w14:textId="77777777" w:rsidR="00C93F21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0FB1CEA" w14:textId="77777777" w:rsidR="00C93F21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2C911846" w14:textId="77777777" w:rsidR="00C93F21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55CF20C" w14:textId="77777777" w:rsidR="00C93F21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9BE8E2C" w14:textId="77777777" w:rsidR="00C93F2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E6129B1" w14:textId="77777777" w:rsidR="00C93F21" w:rsidRDefault="00000000">
            <w:pPr>
              <w:jc w:val="right"/>
              <w:rPr>
                <w:rFonts w:hint="eastAsia"/>
              </w:rPr>
            </w:pPr>
            <w:r>
              <w:t>0.027</w:t>
            </w:r>
          </w:p>
        </w:tc>
        <w:tc>
          <w:tcPr>
            <w:tcW w:w="1064" w:type="dxa"/>
            <w:vAlign w:val="center"/>
          </w:tcPr>
          <w:p w14:paraId="008940E0" w14:textId="77777777" w:rsidR="00C93F21" w:rsidRDefault="00000000">
            <w:pPr>
              <w:jc w:val="right"/>
              <w:rPr>
                <w:rFonts w:hint="eastAsia"/>
              </w:rPr>
            </w:pPr>
            <w:r>
              <w:t>0.306</w:t>
            </w:r>
          </w:p>
        </w:tc>
      </w:tr>
      <w:tr w:rsidR="00C93F21" w14:paraId="3EF24951" w14:textId="77777777">
        <w:trPr>
          <w:jc w:val="center"/>
        </w:trPr>
        <w:tc>
          <w:tcPr>
            <w:tcW w:w="3345" w:type="dxa"/>
            <w:vAlign w:val="center"/>
          </w:tcPr>
          <w:p w14:paraId="55D5D65F" w14:textId="77777777" w:rsidR="00C93F21" w:rsidRDefault="00000000">
            <w:pPr>
              <w:rPr>
                <w:rFonts w:hint="eastAsia"/>
              </w:rPr>
            </w:pPr>
            <w:r>
              <w:t>挤塑聚苯乙烯泡沫塑料板</w:t>
            </w:r>
          </w:p>
        </w:tc>
        <w:tc>
          <w:tcPr>
            <w:tcW w:w="848" w:type="dxa"/>
            <w:vAlign w:val="center"/>
          </w:tcPr>
          <w:p w14:paraId="078DE540" w14:textId="77777777" w:rsidR="00C93F21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69A0853D" w14:textId="77777777" w:rsidR="00C93F21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E246FD1" w14:textId="77777777" w:rsidR="00C93F21" w:rsidRDefault="00000000">
            <w:pPr>
              <w:jc w:val="right"/>
              <w:rPr>
                <w:rFonts w:hint="eastAsia"/>
              </w:rPr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66E28C06" w14:textId="77777777" w:rsidR="00C93F21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1C22BFFD" w14:textId="77777777" w:rsidR="00C93F21" w:rsidRDefault="00000000">
            <w:pPr>
              <w:jc w:val="right"/>
              <w:rPr>
                <w:rFonts w:hint="eastAsia"/>
              </w:rPr>
            </w:pPr>
            <w:r>
              <w:t>2.222</w:t>
            </w:r>
          </w:p>
        </w:tc>
        <w:tc>
          <w:tcPr>
            <w:tcW w:w="1064" w:type="dxa"/>
            <w:vAlign w:val="center"/>
          </w:tcPr>
          <w:p w14:paraId="7C2BFF69" w14:textId="77777777" w:rsidR="00C93F21" w:rsidRDefault="00000000">
            <w:pPr>
              <w:jc w:val="right"/>
              <w:rPr>
                <w:rFonts w:hint="eastAsia"/>
              </w:rPr>
            </w:pPr>
            <w:r>
              <w:t>1.440</w:t>
            </w:r>
          </w:p>
        </w:tc>
      </w:tr>
      <w:tr w:rsidR="00C93F21" w14:paraId="48DD6F21" w14:textId="77777777">
        <w:trPr>
          <w:jc w:val="center"/>
        </w:trPr>
        <w:tc>
          <w:tcPr>
            <w:tcW w:w="3345" w:type="dxa"/>
            <w:vAlign w:val="center"/>
          </w:tcPr>
          <w:p w14:paraId="6FF39119" w14:textId="77777777" w:rsidR="00C93F21" w:rsidRDefault="00000000">
            <w:pPr>
              <w:rPr>
                <w:rFonts w:hint="eastAsia"/>
              </w:rPr>
            </w:pPr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6E1262C4" w14:textId="77777777" w:rsidR="00C93F21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5263EE9D" w14:textId="77777777" w:rsidR="00C93F21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EC5EF26" w14:textId="77777777" w:rsidR="00C93F21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6A747725" w14:textId="77777777" w:rsidR="00C93F2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10BA754" w14:textId="77777777" w:rsidR="00C93F21" w:rsidRDefault="00000000">
            <w:pPr>
              <w:jc w:val="right"/>
              <w:rPr>
                <w:rFonts w:hint="eastAsia"/>
              </w:rPr>
            </w:pPr>
            <w:r>
              <w:t>0.013</w:t>
            </w:r>
          </w:p>
        </w:tc>
        <w:tc>
          <w:tcPr>
            <w:tcW w:w="1064" w:type="dxa"/>
            <w:vAlign w:val="center"/>
          </w:tcPr>
          <w:p w14:paraId="071EEFAD" w14:textId="77777777" w:rsidR="00C93F21" w:rsidRDefault="00000000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:rsidR="00C93F21" w14:paraId="338D603D" w14:textId="77777777">
        <w:trPr>
          <w:jc w:val="center"/>
        </w:trPr>
        <w:tc>
          <w:tcPr>
            <w:tcW w:w="3345" w:type="dxa"/>
            <w:vAlign w:val="center"/>
          </w:tcPr>
          <w:p w14:paraId="71FD1010" w14:textId="77777777" w:rsidR="00C93F21" w:rsidRDefault="00000000">
            <w:pPr>
              <w:rPr>
                <w:rFonts w:hint="eastAsia"/>
              </w:rPr>
            </w:pPr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145E362B" w14:textId="77777777" w:rsidR="00C93F21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7D50C8F0" w14:textId="77777777" w:rsidR="00C93F21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F399DAB" w14:textId="77777777" w:rsidR="00C93F21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006273FB" w14:textId="77777777" w:rsidR="00C93F2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C0802E7" w14:textId="77777777" w:rsidR="00C93F21" w:rsidRDefault="00000000">
            <w:pPr>
              <w:jc w:val="right"/>
              <w:rPr>
                <w:rFonts w:hint="eastAsia"/>
              </w:rPr>
            </w:pPr>
            <w:r>
              <w:t>0.013</w:t>
            </w:r>
          </w:p>
        </w:tc>
        <w:tc>
          <w:tcPr>
            <w:tcW w:w="1064" w:type="dxa"/>
            <w:vAlign w:val="center"/>
          </w:tcPr>
          <w:p w14:paraId="3A6443E4" w14:textId="77777777" w:rsidR="00C93F21" w:rsidRDefault="00000000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:rsidR="00C93F21" w14:paraId="6F25DE86" w14:textId="77777777">
        <w:trPr>
          <w:jc w:val="center"/>
        </w:trPr>
        <w:tc>
          <w:tcPr>
            <w:tcW w:w="3345" w:type="dxa"/>
            <w:vAlign w:val="center"/>
          </w:tcPr>
          <w:p w14:paraId="51B1D8E7" w14:textId="77777777" w:rsidR="00C93F21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EDB0078" w14:textId="77777777" w:rsidR="00C93F21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2ADBA50" w14:textId="77777777" w:rsidR="00C93F21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DD143CF" w14:textId="77777777" w:rsidR="00C93F21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023579B" w14:textId="77777777" w:rsidR="00C93F2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6E4B571" w14:textId="77777777" w:rsidR="00C93F21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F118B9D" w14:textId="77777777" w:rsidR="00C93F21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93F21" w14:paraId="08196818" w14:textId="77777777">
        <w:trPr>
          <w:jc w:val="center"/>
        </w:trPr>
        <w:tc>
          <w:tcPr>
            <w:tcW w:w="3345" w:type="dxa"/>
            <w:vAlign w:val="center"/>
          </w:tcPr>
          <w:p w14:paraId="1AD6A861" w14:textId="77777777" w:rsidR="00C93F21" w:rsidRDefault="00000000">
            <w:pPr>
              <w:rPr>
                <w:rFonts w:hint="eastAsia"/>
              </w:rPr>
            </w:pPr>
            <w:r>
              <w:t>陶粒砼找坡层</w:t>
            </w:r>
          </w:p>
        </w:tc>
        <w:tc>
          <w:tcPr>
            <w:tcW w:w="848" w:type="dxa"/>
            <w:vAlign w:val="center"/>
          </w:tcPr>
          <w:p w14:paraId="380641B8" w14:textId="77777777" w:rsidR="00C93F21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6313F753" w14:textId="77777777" w:rsidR="00C93F21" w:rsidRDefault="00000000">
            <w:pPr>
              <w:jc w:val="right"/>
              <w:rPr>
                <w:rFonts w:hint="eastAsia"/>
              </w:rPr>
            </w:pPr>
            <w:r>
              <w:t>0.530</w:t>
            </w:r>
          </w:p>
        </w:tc>
        <w:tc>
          <w:tcPr>
            <w:tcW w:w="1075" w:type="dxa"/>
            <w:vAlign w:val="center"/>
          </w:tcPr>
          <w:p w14:paraId="10040FEF" w14:textId="77777777" w:rsidR="00C93F21" w:rsidRDefault="00000000">
            <w:pPr>
              <w:jc w:val="right"/>
              <w:rPr>
                <w:rFonts w:hint="eastAsia"/>
              </w:rPr>
            </w:pPr>
            <w:r>
              <w:t>7.250</w:t>
            </w:r>
          </w:p>
        </w:tc>
        <w:tc>
          <w:tcPr>
            <w:tcW w:w="848" w:type="dxa"/>
            <w:vAlign w:val="center"/>
          </w:tcPr>
          <w:p w14:paraId="06E40311" w14:textId="77777777" w:rsidR="00C93F21" w:rsidRDefault="00000000">
            <w:pPr>
              <w:jc w:val="right"/>
              <w:rPr>
                <w:rFonts w:hint="eastAsia"/>
              </w:rPr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74566256" w14:textId="77777777" w:rsidR="00C93F21" w:rsidRDefault="00000000">
            <w:pPr>
              <w:jc w:val="right"/>
              <w:rPr>
                <w:rFonts w:hint="eastAsia"/>
              </w:rPr>
            </w:pPr>
            <w:r>
              <w:t>0.038</w:t>
            </w:r>
          </w:p>
        </w:tc>
        <w:tc>
          <w:tcPr>
            <w:tcW w:w="1064" w:type="dxa"/>
            <w:vAlign w:val="center"/>
          </w:tcPr>
          <w:p w14:paraId="3107822B" w14:textId="77777777" w:rsidR="00C93F21" w:rsidRDefault="00000000">
            <w:pPr>
              <w:jc w:val="right"/>
              <w:rPr>
                <w:rFonts w:hint="eastAsia"/>
              </w:rPr>
            </w:pPr>
            <w:r>
              <w:t>0.410</w:t>
            </w:r>
          </w:p>
        </w:tc>
      </w:tr>
      <w:tr w:rsidR="00C93F21" w14:paraId="707962E2" w14:textId="77777777">
        <w:trPr>
          <w:jc w:val="center"/>
        </w:trPr>
        <w:tc>
          <w:tcPr>
            <w:tcW w:w="3345" w:type="dxa"/>
            <w:vAlign w:val="center"/>
          </w:tcPr>
          <w:p w14:paraId="51BB043C" w14:textId="77777777" w:rsidR="00C93F21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0E9E4F63" w14:textId="77777777" w:rsidR="00C93F21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A58376B" w14:textId="77777777" w:rsidR="00C93F21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552F563" w14:textId="77777777" w:rsidR="00C93F21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A9CB7EB" w14:textId="77777777" w:rsidR="00C93F2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948B439" w14:textId="77777777" w:rsidR="00C93F21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536C03B" w14:textId="77777777" w:rsidR="00C93F21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C93F21" w14:paraId="7CD852D8" w14:textId="77777777">
        <w:trPr>
          <w:jc w:val="center"/>
        </w:trPr>
        <w:tc>
          <w:tcPr>
            <w:tcW w:w="3345" w:type="dxa"/>
            <w:vAlign w:val="center"/>
          </w:tcPr>
          <w:p w14:paraId="7BD374EE" w14:textId="77777777" w:rsidR="00C93F21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39BFF9" w14:textId="77777777" w:rsidR="00C93F21" w:rsidRDefault="00000000">
            <w:pPr>
              <w:jc w:val="right"/>
              <w:rPr>
                <w:rFonts w:hint="eastAsia"/>
              </w:rPr>
            </w:pPr>
            <w:r>
              <w:t>291</w:t>
            </w:r>
          </w:p>
        </w:tc>
        <w:tc>
          <w:tcPr>
            <w:tcW w:w="1075" w:type="dxa"/>
            <w:vAlign w:val="center"/>
          </w:tcPr>
          <w:p w14:paraId="1486BADB" w14:textId="77777777" w:rsidR="00C93F2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FBB1FBB" w14:textId="77777777" w:rsidR="00C93F2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8BCF6F1" w14:textId="77777777" w:rsidR="00C93F2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45A4342" w14:textId="77777777" w:rsidR="00C93F21" w:rsidRDefault="00000000">
            <w:pPr>
              <w:jc w:val="right"/>
              <w:rPr>
                <w:rFonts w:hint="eastAsia"/>
              </w:rPr>
            </w:pPr>
            <w:r>
              <w:t>2.414</w:t>
            </w:r>
          </w:p>
        </w:tc>
        <w:tc>
          <w:tcPr>
            <w:tcW w:w="1064" w:type="dxa"/>
            <w:vAlign w:val="center"/>
          </w:tcPr>
          <w:p w14:paraId="35D30E4C" w14:textId="77777777" w:rsidR="00C93F21" w:rsidRDefault="00000000">
            <w:pPr>
              <w:jc w:val="right"/>
              <w:rPr>
                <w:rFonts w:hint="eastAsia"/>
              </w:rPr>
            </w:pPr>
            <w:r>
              <w:t>3.953</w:t>
            </w:r>
          </w:p>
        </w:tc>
      </w:tr>
      <w:tr w:rsidR="00C93F21" w14:paraId="5904F2F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1EF357D" w14:textId="77777777" w:rsidR="00C93F21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0E3AA32" w14:textId="77777777" w:rsidR="00C93F21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C93F21" w14:paraId="541B4BF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DE9CD6A" w14:textId="77777777" w:rsidR="00C93F21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D7A339F" w14:textId="77777777" w:rsidR="00C93F21" w:rsidRDefault="00000000">
            <w:pPr>
              <w:jc w:val="center"/>
              <w:rPr>
                <w:rFonts w:hint="eastAsia"/>
              </w:rPr>
            </w:pPr>
            <w:r>
              <w:t>0.39</w:t>
            </w:r>
          </w:p>
        </w:tc>
      </w:tr>
      <w:tr w:rsidR="00C93F21" w14:paraId="4203BBC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63EA158" w14:textId="77777777" w:rsidR="00C93F2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1BC0798C" w14:textId="77777777" w:rsidR="00C93F21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93F21" w14:paraId="52EABE6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44701C1" w14:textId="77777777" w:rsidR="00C93F2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531B21C1" w14:textId="77777777" w:rsidR="00C93F21" w:rsidRDefault="00000000">
            <w:pPr>
              <w:rPr>
                <w:rFonts w:hint="eastAsia"/>
              </w:rPr>
            </w:pPr>
            <w:r>
              <w:t>应满足表</w:t>
            </w:r>
            <w:r>
              <w:t>3.3.1-5</w:t>
            </w:r>
            <w:r>
              <w:t>的规定</w:t>
            </w:r>
            <w:r>
              <w:t>(K≤0.80)</w:t>
            </w:r>
          </w:p>
        </w:tc>
      </w:tr>
      <w:tr w:rsidR="00C93F21" w14:paraId="32FE8E0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2968434" w14:textId="77777777" w:rsidR="00C93F2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335A871F" w14:textId="77777777" w:rsidR="00C93F2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A9A5264" w14:textId="77777777" w:rsidR="00C93F21" w:rsidRDefault="00C93F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D57AF9A" w14:textId="77777777" w:rsidR="00C93F2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0" w:name="_Toc217153537"/>
      <w:r>
        <w:rPr>
          <w:rFonts w:hint="eastAsia"/>
          <w:color w:val="000000"/>
          <w:kern w:val="2"/>
          <w:szCs w:val="24"/>
        </w:rPr>
        <w:t>外墙</w:t>
      </w:r>
      <w:bookmarkEnd w:id="50"/>
    </w:p>
    <w:p w14:paraId="67F888A6" w14:textId="77777777" w:rsidR="00C93F21" w:rsidRDefault="00000000">
      <w:pPr>
        <w:pStyle w:val="2"/>
        <w:widowControl w:val="0"/>
        <w:rPr>
          <w:kern w:val="2"/>
        </w:rPr>
      </w:pPr>
      <w:bookmarkStart w:id="51" w:name="_Toc217153538"/>
      <w:r>
        <w:rPr>
          <w:rFonts w:hint="eastAsia"/>
          <w:kern w:val="2"/>
        </w:rPr>
        <w:t>外墙相关构造</w:t>
      </w:r>
      <w:bookmarkEnd w:id="51"/>
    </w:p>
    <w:p w14:paraId="449F431D" w14:textId="77777777" w:rsidR="00C93F21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93F21" w14:paraId="14766CB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CDE7E36" w14:textId="77777777" w:rsidR="00C93F21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9CACD0" w14:textId="77777777" w:rsidR="00C93F21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9EA78B" w14:textId="77777777" w:rsidR="00C93F21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8E3C43" w14:textId="77777777" w:rsidR="00C93F21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AABC18" w14:textId="77777777" w:rsidR="00C93F21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FFEB1D1" w14:textId="77777777" w:rsidR="00C93F21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F89B9C" w14:textId="77777777" w:rsidR="00C93F21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93F21" w14:paraId="70D2F550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E3669ED" w14:textId="77777777" w:rsidR="00C93F21" w:rsidRDefault="00C93F21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88A65B7" w14:textId="77777777" w:rsidR="00C93F21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6CF54B" w14:textId="77777777" w:rsidR="00C93F21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0B39F4" w14:textId="77777777" w:rsidR="00C93F21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BB1B35" w14:textId="77777777" w:rsidR="00C93F21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0FAABA" w14:textId="77777777" w:rsidR="00C93F21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157FC1" w14:textId="77777777" w:rsidR="00C93F21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C93F21" w14:paraId="0F0602AD" w14:textId="77777777">
        <w:trPr>
          <w:jc w:val="center"/>
        </w:trPr>
        <w:tc>
          <w:tcPr>
            <w:tcW w:w="3345" w:type="dxa"/>
            <w:vAlign w:val="center"/>
          </w:tcPr>
          <w:p w14:paraId="6819F4F9" w14:textId="77777777" w:rsidR="00C93F21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46D7D87C" w14:textId="77777777" w:rsidR="00C93F21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198F9B1" w14:textId="77777777" w:rsidR="00C93F21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4AFE3AD" w14:textId="77777777" w:rsidR="00C93F21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ABE3EAA" w14:textId="77777777" w:rsidR="00C93F2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F76B8ED" w14:textId="77777777" w:rsidR="00C93F21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8A14CA3" w14:textId="77777777" w:rsidR="00C93F21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93F21" w14:paraId="75A69963" w14:textId="77777777">
        <w:trPr>
          <w:jc w:val="center"/>
        </w:trPr>
        <w:tc>
          <w:tcPr>
            <w:tcW w:w="3345" w:type="dxa"/>
            <w:vAlign w:val="center"/>
          </w:tcPr>
          <w:p w14:paraId="74A16B2E" w14:textId="77777777" w:rsidR="00C93F21" w:rsidRDefault="00000000">
            <w:pPr>
              <w:rPr>
                <w:rFonts w:hint="eastAsia"/>
              </w:rPr>
            </w:pPr>
            <w:r>
              <w:t>加气混凝土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6F99B6B9" w14:textId="77777777" w:rsidR="00C93F21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703D083" w14:textId="77777777" w:rsidR="00C93F21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  <w:tc>
          <w:tcPr>
            <w:tcW w:w="1075" w:type="dxa"/>
            <w:vAlign w:val="center"/>
          </w:tcPr>
          <w:p w14:paraId="686334CA" w14:textId="77777777" w:rsidR="00C93F21" w:rsidRDefault="00000000">
            <w:pPr>
              <w:jc w:val="right"/>
              <w:rPr>
                <w:rFonts w:hint="eastAsia"/>
              </w:rPr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40ED0552" w14:textId="77777777" w:rsidR="00C93F21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5FF1EFC2" w14:textId="77777777" w:rsidR="00C93F21" w:rsidRDefault="00000000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5F87BE91" w14:textId="77777777" w:rsidR="00C93F21" w:rsidRDefault="00000000">
            <w:pPr>
              <w:jc w:val="right"/>
              <w:rPr>
                <w:rFonts w:hint="eastAsia"/>
              </w:rPr>
            </w:pPr>
            <w:r>
              <w:t>3.444</w:t>
            </w:r>
          </w:p>
        </w:tc>
      </w:tr>
      <w:tr w:rsidR="00C93F21" w14:paraId="3FBB7A7F" w14:textId="77777777">
        <w:trPr>
          <w:jc w:val="center"/>
        </w:trPr>
        <w:tc>
          <w:tcPr>
            <w:tcW w:w="3345" w:type="dxa"/>
            <w:vAlign w:val="center"/>
          </w:tcPr>
          <w:p w14:paraId="13576D91" w14:textId="77777777" w:rsidR="00C93F21" w:rsidRDefault="00000000">
            <w:pPr>
              <w:rPr>
                <w:rFonts w:hint="eastAsia"/>
              </w:rPr>
            </w:pPr>
            <w:r>
              <w:t>无机保温砂浆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1C131E3B" w14:textId="77777777" w:rsidR="00C93F21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247B8D02" w14:textId="77777777" w:rsidR="00C93F21" w:rsidRDefault="00000000">
            <w:pPr>
              <w:jc w:val="right"/>
              <w:rPr>
                <w:rFonts w:hint="eastAsia"/>
              </w:rPr>
            </w:pPr>
            <w:r>
              <w:t>0.070</w:t>
            </w:r>
          </w:p>
        </w:tc>
        <w:tc>
          <w:tcPr>
            <w:tcW w:w="1075" w:type="dxa"/>
            <w:vAlign w:val="center"/>
          </w:tcPr>
          <w:p w14:paraId="32DD5BD2" w14:textId="77777777" w:rsidR="00C93F21" w:rsidRDefault="00000000">
            <w:pPr>
              <w:jc w:val="right"/>
              <w:rPr>
                <w:rFonts w:hint="eastAsia"/>
              </w:rPr>
            </w:pPr>
            <w:r>
              <w:t>1.310</w:t>
            </w:r>
          </w:p>
        </w:tc>
        <w:tc>
          <w:tcPr>
            <w:tcW w:w="848" w:type="dxa"/>
            <w:vAlign w:val="center"/>
          </w:tcPr>
          <w:p w14:paraId="711855D0" w14:textId="77777777" w:rsidR="00C93F21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4DA0F430" w14:textId="77777777" w:rsidR="00C93F21" w:rsidRDefault="00000000">
            <w:pPr>
              <w:jc w:val="right"/>
              <w:rPr>
                <w:rFonts w:hint="eastAsia"/>
              </w:rPr>
            </w:pPr>
            <w:r>
              <w:t>0.298</w:t>
            </w:r>
          </w:p>
        </w:tc>
        <w:tc>
          <w:tcPr>
            <w:tcW w:w="1064" w:type="dxa"/>
            <w:vAlign w:val="center"/>
          </w:tcPr>
          <w:p w14:paraId="32C4B75F" w14:textId="77777777" w:rsidR="00C93F21" w:rsidRDefault="00000000">
            <w:pPr>
              <w:jc w:val="right"/>
              <w:rPr>
                <w:rFonts w:hint="eastAsia"/>
              </w:rPr>
            </w:pPr>
            <w:r>
              <w:t>0.468</w:t>
            </w:r>
          </w:p>
        </w:tc>
      </w:tr>
      <w:tr w:rsidR="00C93F21" w14:paraId="30B396B0" w14:textId="77777777">
        <w:trPr>
          <w:jc w:val="center"/>
        </w:trPr>
        <w:tc>
          <w:tcPr>
            <w:tcW w:w="3345" w:type="dxa"/>
            <w:vAlign w:val="center"/>
          </w:tcPr>
          <w:p w14:paraId="165742D0" w14:textId="77777777" w:rsidR="00C93F21" w:rsidRDefault="00000000">
            <w:pPr>
              <w:rPr>
                <w:rFonts w:hint="eastAsia"/>
              </w:rPr>
            </w:pPr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2CAAF5E3" w14:textId="77777777" w:rsidR="00C93F21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35A7D484" w14:textId="77777777" w:rsidR="00C93F21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29097A3" w14:textId="77777777" w:rsidR="00C93F21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015E6DD" w14:textId="77777777" w:rsidR="00C93F2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3466AED" w14:textId="77777777" w:rsidR="00C93F21" w:rsidRDefault="00000000">
            <w:pPr>
              <w:jc w:val="right"/>
              <w:rPr>
                <w:rFonts w:hint="eastAsia"/>
              </w:rPr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1F80F13E" w14:textId="77777777" w:rsidR="00C93F21" w:rsidRDefault="00000000">
            <w:pPr>
              <w:jc w:val="right"/>
              <w:rPr>
                <w:rFonts w:hint="eastAsia"/>
              </w:rPr>
            </w:pPr>
            <w:r>
              <w:t>0.061</w:t>
            </w:r>
          </w:p>
        </w:tc>
      </w:tr>
      <w:tr w:rsidR="00C93F21" w14:paraId="003F7ACC" w14:textId="77777777">
        <w:trPr>
          <w:jc w:val="center"/>
        </w:trPr>
        <w:tc>
          <w:tcPr>
            <w:tcW w:w="3345" w:type="dxa"/>
            <w:vAlign w:val="center"/>
          </w:tcPr>
          <w:p w14:paraId="74A8BC7E" w14:textId="77777777" w:rsidR="00C93F21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85436D2" w14:textId="77777777" w:rsidR="00C93F21" w:rsidRDefault="00000000">
            <w:pPr>
              <w:jc w:val="right"/>
              <w:rPr>
                <w:rFonts w:hint="eastAsia"/>
              </w:rPr>
            </w:pPr>
            <w:r>
              <w:t>250</w:t>
            </w:r>
          </w:p>
        </w:tc>
        <w:tc>
          <w:tcPr>
            <w:tcW w:w="1075" w:type="dxa"/>
            <w:vAlign w:val="center"/>
          </w:tcPr>
          <w:p w14:paraId="21C7D24F" w14:textId="77777777" w:rsidR="00C93F2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9DBE723" w14:textId="77777777" w:rsidR="00C93F2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43ED34D" w14:textId="77777777" w:rsidR="00C93F2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93D038C" w14:textId="77777777" w:rsidR="00C93F21" w:rsidRDefault="00000000">
            <w:pPr>
              <w:jc w:val="right"/>
              <w:rPr>
                <w:rFonts w:hint="eastAsia"/>
              </w:rPr>
            </w:pPr>
            <w:r>
              <w:t>1.213</w:t>
            </w:r>
          </w:p>
        </w:tc>
        <w:tc>
          <w:tcPr>
            <w:tcW w:w="1064" w:type="dxa"/>
            <w:vAlign w:val="center"/>
          </w:tcPr>
          <w:p w14:paraId="04BDCBC8" w14:textId="77777777" w:rsidR="00C93F21" w:rsidRDefault="00000000">
            <w:pPr>
              <w:jc w:val="right"/>
              <w:rPr>
                <w:rFonts w:hint="eastAsia"/>
              </w:rPr>
            </w:pPr>
            <w:r>
              <w:t>4.218</w:t>
            </w:r>
          </w:p>
        </w:tc>
      </w:tr>
      <w:tr w:rsidR="00C93F21" w14:paraId="79706C0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E568DFF" w14:textId="77777777" w:rsidR="00C93F21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99237B7" w14:textId="77777777" w:rsidR="00C93F21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C93F21" w14:paraId="5D306F8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8ED2ED1" w14:textId="77777777" w:rsidR="00C93F21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E2A05E1" w14:textId="77777777" w:rsidR="00C93F21" w:rsidRDefault="00000000">
            <w:pPr>
              <w:jc w:val="center"/>
              <w:rPr>
                <w:rFonts w:hint="eastAsia"/>
              </w:rPr>
            </w:pPr>
            <w:r>
              <w:t>0.73</w:t>
            </w:r>
          </w:p>
        </w:tc>
      </w:tr>
    </w:tbl>
    <w:p w14:paraId="2633E311" w14:textId="77777777" w:rsidR="00C93F21" w:rsidRDefault="00000000">
      <w:pPr>
        <w:pStyle w:val="2"/>
        <w:widowControl w:val="0"/>
        <w:rPr>
          <w:kern w:val="2"/>
        </w:rPr>
      </w:pPr>
      <w:bookmarkStart w:id="52" w:name="_Toc217153539"/>
      <w:r>
        <w:rPr>
          <w:rFonts w:hint="eastAsia"/>
          <w:kern w:val="2"/>
        </w:rPr>
        <w:t>外墙主断面传热系数的修正系数ψ</w:t>
      </w:r>
      <w:bookmarkEnd w:id="52"/>
    </w:p>
    <w:p w14:paraId="2F9AC62A" w14:textId="77777777" w:rsidR="00000000" w:rsidRDefault="00000000">
      <w:pPr>
        <w:jc w:val="center"/>
        <w:rPr>
          <w:rFonts w:hint="eastAsia"/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3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24EBCB3F" w14:textId="77777777" w:rsidTr="005F55E1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5FB0FB91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3AFE05D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2D3F1ED6" w14:textId="77777777" w:rsidR="00000000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夹心保温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自保温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698EC36B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4525B29B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04E0EE88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42B8530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54A15B9A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4D4402A1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759993EB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5241AF29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3CE9A358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6A2C2C93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3BB6F9CA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</w:p>
        </w:tc>
      </w:tr>
      <w:tr w:rsidR="00EF24C4" w14:paraId="22219E8E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FCCA0E6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8455B38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67C927A4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2B02B68A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11A46CB9" w14:textId="77777777" w:rsidTr="005F55E1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7ECC7FEE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654BF35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C37FD89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B067433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3"/>
    </w:tbl>
    <w:p w14:paraId="6BEB9E6A" w14:textId="77777777" w:rsidR="00C93F21" w:rsidRDefault="00C93F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92944F7" w14:textId="77777777" w:rsidR="00C93F21" w:rsidRDefault="00000000">
      <w:pPr>
        <w:pStyle w:val="2"/>
        <w:widowControl w:val="0"/>
        <w:rPr>
          <w:kern w:val="2"/>
        </w:rPr>
      </w:pPr>
      <w:bookmarkStart w:id="54" w:name="_Toc217153540"/>
      <w:r>
        <w:rPr>
          <w:rFonts w:hint="eastAsia"/>
          <w:kern w:val="2"/>
        </w:rPr>
        <w:lastRenderedPageBreak/>
        <w:t>外墙平均热工特性</w:t>
      </w:r>
      <w:bookmarkEnd w:id="54"/>
    </w:p>
    <w:p w14:paraId="4F478654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p w14:paraId="05F9331D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根据本标准建筑朝向划分规则，当前项目无南向外墙。</w:t>
      </w:r>
    </w:p>
    <w:p w14:paraId="442A96E8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93F21" w14:paraId="0152429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0EC250A" w14:textId="77777777" w:rsidR="00C93F21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E55B38B" w14:textId="77777777" w:rsidR="00C93F21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D5BD33" w14:textId="77777777" w:rsidR="00C93F21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AC84855" w14:textId="77777777" w:rsidR="00C93F21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08BD9EB" w14:textId="77777777" w:rsidR="00C93F2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33DBB9" w14:textId="77777777" w:rsidR="00C93F21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810965" w14:textId="77777777" w:rsidR="00C93F21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93F21" w14:paraId="048B48D1" w14:textId="77777777">
        <w:trPr>
          <w:jc w:val="center"/>
        </w:trPr>
        <w:tc>
          <w:tcPr>
            <w:tcW w:w="2948" w:type="dxa"/>
            <w:vAlign w:val="center"/>
          </w:tcPr>
          <w:p w14:paraId="4BD10E44" w14:textId="77777777" w:rsidR="00C93F21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2E1D3320" w14:textId="77777777" w:rsidR="00C93F21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13F318F" w14:textId="77777777" w:rsidR="00C93F21" w:rsidRDefault="00000000">
            <w:pPr>
              <w:jc w:val="right"/>
              <w:rPr>
                <w:rFonts w:hint="eastAsia"/>
              </w:rPr>
            </w:pPr>
            <w:r>
              <w:t>366.19</w:t>
            </w:r>
          </w:p>
        </w:tc>
        <w:tc>
          <w:tcPr>
            <w:tcW w:w="922" w:type="dxa"/>
            <w:vAlign w:val="center"/>
          </w:tcPr>
          <w:p w14:paraId="605D1A1B" w14:textId="77777777" w:rsidR="00C93F21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EBF71DF" w14:textId="77777777" w:rsidR="00C93F21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  <w:tc>
          <w:tcPr>
            <w:tcW w:w="1107" w:type="dxa"/>
            <w:vAlign w:val="center"/>
          </w:tcPr>
          <w:p w14:paraId="41805FB6" w14:textId="77777777" w:rsidR="00C93F21" w:rsidRDefault="00000000">
            <w:pPr>
              <w:jc w:val="right"/>
              <w:rPr>
                <w:rFonts w:hint="eastAsia"/>
              </w:rPr>
            </w:pPr>
            <w:r>
              <w:t>4.22</w:t>
            </w:r>
          </w:p>
        </w:tc>
        <w:tc>
          <w:tcPr>
            <w:tcW w:w="1107" w:type="dxa"/>
            <w:vAlign w:val="center"/>
          </w:tcPr>
          <w:p w14:paraId="74E4B1F0" w14:textId="77777777" w:rsidR="00C93F21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C93F21" w14:paraId="67E3017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E751A84" w14:textId="77777777" w:rsidR="00C93F21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D873AAF" w14:textId="77777777" w:rsidR="00C93F21" w:rsidRDefault="00000000">
            <w:pPr>
              <w:jc w:val="center"/>
              <w:rPr>
                <w:rFonts w:hint="eastAsia"/>
              </w:rPr>
            </w:pPr>
            <w:r>
              <w:t>0.73 × 1.00 = 0.73</w:t>
            </w:r>
          </w:p>
        </w:tc>
      </w:tr>
    </w:tbl>
    <w:p w14:paraId="0ABB6342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93F21" w14:paraId="325ADBD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1DBA395" w14:textId="77777777" w:rsidR="00C93F21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21F6557" w14:textId="77777777" w:rsidR="00C93F21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97FAF1F" w14:textId="77777777" w:rsidR="00C93F21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26DFD1E" w14:textId="77777777" w:rsidR="00C93F21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0946555" w14:textId="77777777" w:rsidR="00C93F2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00240D" w14:textId="77777777" w:rsidR="00C93F21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873ED14" w14:textId="77777777" w:rsidR="00C93F21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93F21" w14:paraId="70669F56" w14:textId="77777777">
        <w:trPr>
          <w:jc w:val="center"/>
        </w:trPr>
        <w:tc>
          <w:tcPr>
            <w:tcW w:w="2948" w:type="dxa"/>
            <w:vAlign w:val="center"/>
          </w:tcPr>
          <w:p w14:paraId="62B10DE3" w14:textId="77777777" w:rsidR="00C93F21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3D6EB98C" w14:textId="77777777" w:rsidR="00C93F21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5BD101E8" w14:textId="77777777" w:rsidR="00C93F21" w:rsidRDefault="00000000">
            <w:pPr>
              <w:jc w:val="right"/>
              <w:rPr>
                <w:rFonts w:hint="eastAsia"/>
              </w:rPr>
            </w:pPr>
            <w:r>
              <w:t>277.84</w:t>
            </w:r>
          </w:p>
        </w:tc>
        <w:tc>
          <w:tcPr>
            <w:tcW w:w="922" w:type="dxa"/>
            <w:vAlign w:val="center"/>
          </w:tcPr>
          <w:p w14:paraId="7C42F725" w14:textId="77777777" w:rsidR="00C93F21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0104CCA" w14:textId="77777777" w:rsidR="00C93F21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  <w:tc>
          <w:tcPr>
            <w:tcW w:w="1107" w:type="dxa"/>
            <w:vAlign w:val="center"/>
          </w:tcPr>
          <w:p w14:paraId="7C5EAF15" w14:textId="77777777" w:rsidR="00C93F21" w:rsidRDefault="00000000">
            <w:pPr>
              <w:jc w:val="right"/>
              <w:rPr>
                <w:rFonts w:hint="eastAsia"/>
              </w:rPr>
            </w:pPr>
            <w:r>
              <w:t>4.22</w:t>
            </w:r>
          </w:p>
        </w:tc>
        <w:tc>
          <w:tcPr>
            <w:tcW w:w="1107" w:type="dxa"/>
            <w:vAlign w:val="center"/>
          </w:tcPr>
          <w:p w14:paraId="576FA054" w14:textId="77777777" w:rsidR="00C93F21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C93F21" w14:paraId="7B9A8DA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BFBAADE" w14:textId="77777777" w:rsidR="00C93F21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0D6CD9A" w14:textId="77777777" w:rsidR="00C93F21" w:rsidRDefault="00000000">
            <w:pPr>
              <w:jc w:val="center"/>
              <w:rPr>
                <w:rFonts w:hint="eastAsia"/>
              </w:rPr>
            </w:pPr>
            <w:r>
              <w:t>0.73 × 1.00 = 0.73</w:t>
            </w:r>
          </w:p>
        </w:tc>
      </w:tr>
    </w:tbl>
    <w:p w14:paraId="7339DBB8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93F21" w14:paraId="2166A03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DAF12C4" w14:textId="77777777" w:rsidR="00C93F21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06F927E" w14:textId="77777777" w:rsidR="00C93F21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53A279" w14:textId="77777777" w:rsidR="00C93F21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A8CC65C" w14:textId="77777777" w:rsidR="00C93F21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5A29F6C" w14:textId="77777777" w:rsidR="00C93F2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ACAD092" w14:textId="77777777" w:rsidR="00C93F21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B03ED1" w14:textId="77777777" w:rsidR="00C93F21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93F21" w14:paraId="223E26FB" w14:textId="77777777">
        <w:trPr>
          <w:jc w:val="center"/>
        </w:trPr>
        <w:tc>
          <w:tcPr>
            <w:tcW w:w="2948" w:type="dxa"/>
            <w:vAlign w:val="center"/>
          </w:tcPr>
          <w:p w14:paraId="791DDC22" w14:textId="77777777" w:rsidR="00C93F21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0993095A" w14:textId="77777777" w:rsidR="00C93F21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8DA850E" w14:textId="77777777" w:rsidR="00C93F21" w:rsidRDefault="00000000">
            <w:pPr>
              <w:jc w:val="right"/>
              <w:rPr>
                <w:rFonts w:hint="eastAsia"/>
              </w:rPr>
            </w:pPr>
            <w:r>
              <w:t>122.92</w:t>
            </w:r>
          </w:p>
        </w:tc>
        <w:tc>
          <w:tcPr>
            <w:tcW w:w="922" w:type="dxa"/>
            <w:vAlign w:val="center"/>
          </w:tcPr>
          <w:p w14:paraId="222F4F3E" w14:textId="77777777" w:rsidR="00C93F21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BFFB93F" w14:textId="77777777" w:rsidR="00C93F21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  <w:tc>
          <w:tcPr>
            <w:tcW w:w="1107" w:type="dxa"/>
            <w:vAlign w:val="center"/>
          </w:tcPr>
          <w:p w14:paraId="6C725072" w14:textId="77777777" w:rsidR="00C93F21" w:rsidRDefault="00000000">
            <w:pPr>
              <w:jc w:val="right"/>
              <w:rPr>
                <w:rFonts w:hint="eastAsia"/>
              </w:rPr>
            </w:pPr>
            <w:r>
              <w:t>4.22</w:t>
            </w:r>
          </w:p>
        </w:tc>
        <w:tc>
          <w:tcPr>
            <w:tcW w:w="1107" w:type="dxa"/>
            <w:vAlign w:val="center"/>
          </w:tcPr>
          <w:p w14:paraId="788505D8" w14:textId="77777777" w:rsidR="00C93F21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C93F21" w14:paraId="61189C5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56A3A3C" w14:textId="77777777" w:rsidR="00C93F21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748DB7A" w14:textId="77777777" w:rsidR="00C93F21" w:rsidRDefault="00000000">
            <w:pPr>
              <w:jc w:val="center"/>
              <w:rPr>
                <w:rFonts w:hint="eastAsia"/>
              </w:rPr>
            </w:pPr>
            <w:r>
              <w:t>0.73 × 1.00 = 0.73</w:t>
            </w:r>
          </w:p>
        </w:tc>
      </w:tr>
    </w:tbl>
    <w:p w14:paraId="08322786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93F21" w14:paraId="6C30218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722ED77" w14:textId="77777777" w:rsidR="00C93F21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1FCA108" w14:textId="77777777" w:rsidR="00C93F21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BA8F97" w14:textId="77777777" w:rsidR="00C93F21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7236BF9" w14:textId="77777777" w:rsidR="00C93F21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F1FA4F" w14:textId="77777777" w:rsidR="00C93F2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1C9426" w14:textId="77777777" w:rsidR="00C93F21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D6C3B69" w14:textId="77777777" w:rsidR="00C93F21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93F21" w14:paraId="06A9D6A6" w14:textId="77777777">
        <w:trPr>
          <w:jc w:val="center"/>
        </w:trPr>
        <w:tc>
          <w:tcPr>
            <w:tcW w:w="2948" w:type="dxa"/>
            <w:vAlign w:val="center"/>
          </w:tcPr>
          <w:p w14:paraId="0D8337F3" w14:textId="77777777" w:rsidR="00C93F21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7E061B26" w14:textId="77777777" w:rsidR="00C93F21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B4C71A5" w14:textId="77777777" w:rsidR="00C93F21" w:rsidRDefault="00000000">
            <w:pPr>
              <w:jc w:val="right"/>
              <w:rPr>
                <w:rFonts w:hint="eastAsia"/>
              </w:rPr>
            </w:pPr>
            <w:r>
              <w:t>766.95</w:t>
            </w:r>
          </w:p>
        </w:tc>
        <w:tc>
          <w:tcPr>
            <w:tcW w:w="922" w:type="dxa"/>
            <w:vAlign w:val="center"/>
          </w:tcPr>
          <w:p w14:paraId="4EB0B60F" w14:textId="77777777" w:rsidR="00C93F21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C454599" w14:textId="77777777" w:rsidR="00C93F21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  <w:tc>
          <w:tcPr>
            <w:tcW w:w="1107" w:type="dxa"/>
            <w:vAlign w:val="center"/>
          </w:tcPr>
          <w:p w14:paraId="388BEADB" w14:textId="77777777" w:rsidR="00C93F21" w:rsidRDefault="00000000">
            <w:pPr>
              <w:jc w:val="right"/>
              <w:rPr>
                <w:rFonts w:hint="eastAsia"/>
              </w:rPr>
            </w:pPr>
            <w:r>
              <w:t>4.22</w:t>
            </w:r>
          </w:p>
        </w:tc>
        <w:tc>
          <w:tcPr>
            <w:tcW w:w="1107" w:type="dxa"/>
            <w:vAlign w:val="center"/>
          </w:tcPr>
          <w:p w14:paraId="6ABD992A" w14:textId="77777777" w:rsidR="00C93F21" w:rsidRDefault="00000000">
            <w:pPr>
              <w:jc w:val="right"/>
              <w:rPr>
                <w:rFonts w:hint="eastAsia"/>
              </w:rPr>
            </w:pPr>
            <w:r>
              <w:t>0.70</w:t>
            </w:r>
          </w:p>
        </w:tc>
      </w:tr>
      <w:tr w:rsidR="00C93F21" w14:paraId="080FC35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C9C517B" w14:textId="77777777" w:rsidR="00C93F21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3EEB7D8" w14:textId="77777777" w:rsidR="00C93F21" w:rsidRDefault="00000000">
            <w:pPr>
              <w:jc w:val="center"/>
              <w:rPr>
                <w:rFonts w:hint="eastAsia"/>
              </w:rPr>
            </w:pPr>
            <w:r>
              <w:t>0.73 × 1.00 = 0.73</w:t>
            </w:r>
          </w:p>
        </w:tc>
      </w:tr>
      <w:tr w:rsidR="00C93F21" w14:paraId="02797F8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FC5D3B2" w14:textId="77777777" w:rsidR="00C93F2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43572D81" w14:textId="77777777" w:rsidR="00C93F21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93F21" w14:paraId="366F730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A1E842A" w14:textId="77777777" w:rsidR="00C93F2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4FC0E71F" w14:textId="77777777" w:rsidR="00C93F21" w:rsidRDefault="00000000">
            <w:pPr>
              <w:rPr>
                <w:rFonts w:hint="eastAsia"/>
              </w:rPr>
            </w:pPr>
            <w:r>
              <w:t>应满足表</w:t>
            </w:r>
            <w:r>
              <w:t>3.3.1-5</w:t>
            </w:r>
            <w:r>
              <w:t>的规定</w:t>
            </w:r>
            <w:r>
              <w:t>(K≤1.50)</w:t>
            </w:r>
          </w:p>
        </w:tc>
      </w:tr>
      <w:tr w:rsidR="00C93F21" w14:paraId="2B61F48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C9BEDB7" w14:textId="77777777" w:rsidR="00C93F2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34FB6517" w14:textId="77777777" w:rsidR="00C93F2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7EDC7D6" w14:textId="77777777" w:rsidR="00C93F2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5" w:name="_Toc217153541"/>
      <w:r>
        <w:rPr>
          <w:rFonts w:hint="eastAsia"/>
          <w:color w:val="000000"/>
          <w:kern w:val="2"/>
          <w:szCs w:val="24"/>
        </w:rPr>
        <w:t>挑空楼板</w:t>
      </w:r>
      <w:bookmarkEnd w:id="55"/>
    </w:p>
    <w:p w14:paraId="281847D1" w14:textId="77777777" w:rsidR="00C93F21" w:rsidRDefault="00000000">
      <w:pPr>
        <w:pStyle w:val="2"/>
        <w:widowControl w:val="0"/>
        <w:rPr>
          <w:kern w:val="2"/>
        </w:rPr>
      </w:pPr>
      <w:bookmarkStart w:id="56" w:name="_Toc217153542"/>
      <w:r>
        <w:rPr>
          <w:rFonts w:hint="eastAsia"/>
          <w:kern w:val="2"/>
        </w:rPr>
        <w:t>挑空楼板构造一</w:t>
      </w:r>
      <w:bookmarkEnd w:id="5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93F21" w14:paraId="7EE295E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687E60E" w14:textId="77777777" w:rsidR="00C93F21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918BB6" w14:textId="77777777" w:rsidR="00C93F21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A9C325" w14:textId="77777777" w:rsidR="00C93F21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B05037" w14:textId="77777777" w:rsidR="00C93F21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020581" w14:textId="77777777" w:rsidR="00C93F21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99F031" w14:textId="77777777" w:rsidR="00C93F21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A068D6" w14:textId="77777777" w:rsidR="00C93F21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93F21" w14:paraId="426675A6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59DE003" w14:textId="77777777" w:rsidR="00C93F21" w:rsidRDefault="00C93F21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4A7C150" w14:textId="77777777" w:rsidR="00C93F21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AFD4F5" w14:textId="77777777" w:rsidR="00C93F21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898C00" w14:textId="77777777" w:rsidR="00C93F21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CCC367" w14:textId="77777777" w:rsidR="00C93F21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71135E" w14:textId="77777777" w:rsidR="00C93F21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00EBE4" w14:textId="77777777" w:rsidR="00C93F21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C93F21" w14:paraId="0F7E2D19" w14:textId="77777777">
        <w:trPr>
          <w:jc w:val="center"/>
        </w:trPr>
        <w:tc>
          <w:tcPr>
            <w:tcW w:w="3345" w:type="dxa"/>
            <w:vAlign w:val="center"/>
          </w:tcPr>
          <w:p w14:paraId="6FBC49C1" w14:textId="77777777" w:rsidR="00C93F21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256652E6" w14:textId="77777777" w:rsidR="00C93F21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186F6AD" w14:textId="77777777" w:rsidR="00C93F21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1B242BC" w14:textId="77777777" w:rsidR="00C93F21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EB6F1BF" w14:textId="77777777" w:rsidR="00C93F2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B652938" w14:textId="77777777" w:rsidR="00C93F21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2EB1480" w14:textId="77777777" w:rsidR="00C93F21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93F21" w14:paraId="09B0302E" w14:textId="77777777">
        <w:trPr>
          <w:jc w:val="center"/>
        </w:trPr>
        <w:tc>
          <w:tcPr>
            <w:tcW w:w="3345" w:type="dxa"/>
            <w:vAlign w:val="center"/>
          </w:tcPr>
          <w:p w14:paraId="7694CD35" w14:textId="77777777" w:rsidR="00C93F21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459152C7" w14:textId="77777777" w:rsidR="00C93F21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321851D" w14:textId="77777777" w:rsidR="00C93F21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7FCAE28" w14:textId="77777777" w:rsidR="00C93F21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3B221DA" w14:textId="77777777" w:rsidR="00C93F2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3C9828F" w14:textId="77777777" w:rsidR="00C93F21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4A2840A" w14:textId="77777777" w:rsidR="00C93F21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C93F21" w14:paraId="27779A93" w14:textId="77777777">
        <w:trPr>
          <w:jc w:val="center"/>
        </w:trPr>
        <w:tc>
          <w:tcPr>
            <w:tcW w:w="3345" w:type="dxa"/>
            <w:vAlign w:val="center"/>
          </w:tcPr>
          <w:p w14:paraId="4734FF32" w14:textId="77777777" w:rsidR="00C93F21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72EFAA1" w14:textId="77777777" w:rsidR="00C93F21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051C7AF" w14:textId="77777777" w:rsidR="00C93F21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C664C35" w14:textId="77777777" w:rsidR="00C93F21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B86599C" w14:textId="77777777" w:rsidR="00C93F21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C286CAC" w14:textId="77777777" w:rsidR="00C93F21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5DDC267" w14:textId="77777777" w:rsidR="00C93F21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93F21" w14:paraId="0002D4B7" w14:textId="77777777">
        <w:trPr>
          <w:jc w:val="center"/>
        </w:trPr>
        <w:tc>
          <w:tcPr>
            <w:tcW w:w="3345" w:type="dxa"/>
            <w:vAlign w:val="center"/>
          </w:tcPr>
          <w:p w14:paraId="3271B2E0" w14:textId="77777777" w:rsidR="00C93F21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EE7FB10" w14:textId="77777777" w:rsidR="00C93F21" w:rsidRDefault="00000000">
            <w:pPr>
              <w:jc w:val="right"/>
              <w:rPr>
                <w:rFonts w:hint="eastAsia"/>
              </w:rPr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34977DCA" w14:textId="77777777" w:rsidR="00C93F2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2C17438" w14:textId="77777777" w:rsidR="00C93F2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29446E9" w14:textId="77777777" w:rsidR="00C93F21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D7125D2" w14:textId="77777777" w:rsidR="00C93F21" w:rsidRDefault="00000000">
            <w:pPr>
              <w:jc w:val="right"/>
              <w:rPr>
                <w:rFonts w:hint="eastAsia"/>
              </w:rPr>
            </w:pPr>
            <w:r>
              <w:t>0.112</w:t>
            </w:r>
          </w:p>
        </w:tc>
        <w:tc>
          <w:tcPr>
            <w:tcW w:w="1064" w:type="dxa"/>
            <w:vAlign w:val="center"/>
          </w:tcPr>
          <w:p w14:paraId="08C4C694" w14:textId="77777777" w:rsidR="00C93F21" w:rsidRDefault="00000000">
            <w:pPr>
              <w:jc w:val="right"/>
              <w:rPr>
                <w:rFonts w:hint="eastAsia"/>
              </w:rPr>
            </w:pPr>
            <w:r>
              <w:t>1.675</w:t>
            </w:r>
          </w:p>
        </w:tc>
      </w:tr>
      <w:tr w:rsidR="00C93F21" w14:paraId="3100A47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7A725C2" w14:textId="77777777" w:rsidR="00C93F21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2603C93" w14:textId="77777777" w:rsidR="00C93F21" w:rsidRDefault="00000000">
            <w:pPr>
              <w:jc w:val="center"/>
              <w:rPr>
                <w:rFonts w:hint="eastAsia"/>
              </w:rPr>
            </w:pPr>
            <w:r>
              <w:t>3.68</w:t>
            </w:r>
          </w:p>
        </w:tc>
      </w:tr>
      <w:tr w:rsidR="00C93F21" w14:paraId="03BCFAC8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0B1905F" w14:textId="77777777" w:rsidR="00C93F2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36FC2FA7" w14:textId="77777777" w:rsidR="00C93F21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93F21" w14:paraId="7B413A1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3ED72D2" w14:textId="77777777" w:rsidR="00C93F2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475AA38D" w14:textId="77777777" w:rsidR="00C93F21" w:rsidRDefault="00000000">
            <w:pPr>
              <w:rPr>
                <w:rFonts w:hint="eastAsia"/>
              </w:rPr>
            </w:pPr>
            <w:r>
              <w:t>K≤1.50</w:t>
            </w:r>
          </w:p>
        </w:tc>
      </w:tr>
      <w:tr w:rsidR="00C93F21" w14:paraId="11A81B7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05DF3A6" w14:textId="77777777" w:rsidR="00C93F2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7F58EDCF" w14:textId="77777777" w:rsidR="00C93F21" w:rsidRDefault="00000000">
            <w:pPr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</w:tbl>
    <w:p w14:paraId="79330C21" w14:textId="77777777" w:rsidR="00C93F2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7" w:name="_Toc217153543"/>
      <w:r>
        <w:rPr>
          <w:rFonts w:hint="eastAsia"/>
          <w:color w:val="000000"/>
          <w:kern w:val="2"/>
          <w:szCs w:val="24"/>
        </w:rPr>
        <w:lastRenderedPageBreak/>
        <w:t>外窗热工</w:t>
      </w:r>
      <w:bookmarkEnd w:id="57"/>
    </w:p>
    <w:p w14:paraId="36655503" w14:textId="77777777" w:rsidR="00C93F21" w:rsidRDefault="00000000">
      <w:pPr>
        <w:pStyle w:val="2"/>
        <w:widowControl w:val="0"/>
        <w:rPr>
          <w:kern w:val="2"/>
        </w:rPr>
      </w:pPr>
      <w:bookmarkStart w:id="58" w:name="_Toc217153544"/>
      <w:r>
        <w:rPr>
          <w:rFonts w:hint="eastAsia"/>
          <w:kern w:val="2"/>
        </w:rPr>
        <w:t>外窗构造</w:t>
      </w:r>
      <w:bookmarkEnd w:id="5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C93F21" w14:paraId="299CAEE3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687B13DA" w14:textId="77777777" w:rsidR="00C93F21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54B58223" w14:textId="77777777" w:rsidR="00C93F21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524E60CA" w14:textId="77777777" w:rsidR="00C93F21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3E40AB0" w14:textId="77777777" w:rsidR="00C93F2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E7ACB97" w14:textId="77777777" w:rsidR="00C93F21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47E14EE6" w14:textId="77777777" w:rsidR="00C93F21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C93F21" w14:paraId="53B2775F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7AEE126D" w14:textId="77777777" w:rsidR="00C93F21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1A45E93E" w14:textId="77777777" w:rsidR="00C93F21" w:rsidRDefault="00000000">
            <w:pPr>
              <w:rPr>
                <w:rFonts w:hint="eastAsia"/>
              </w:rPr>
            </w:pPr>
            <w:r>
              <w:t>隔热金属型材</w:t>
            </w:r>
            <w:r>
              <w:t>+6mm</w:t>
            </w:r>
            <w:r>
              <w:t>高透光</w:t>
            </w:r>
            <w:r>
              <w:t>Low-E+12mm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984" w:type="dxa"/>
            <w:vAlign w:val="center"/>
          </w:tcPr>
          <w:p w14:paraId="0711BCEE" w14:textId="77777777" w:rsidR="00C93F21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4E899BED" w14:textId="77777777" w:rsidR="00C93F21" w:rsidRDefault="00000000">
            <w:pPr>
              <w:jc w:val="center"/>
              <w:rPr>
                <w:rFonts w:hint="eastAsia"/>
              </w:rPr>
            </w:pPr>
            <w:r>
              <w:t>2.68</w:t>
            </w:r>
          </w:p>
        </w:tc>
        <w:tc>
          <w:tcPr>
            <w:tcW w:w="1409" w:type="dxa"/>
            <w:vAlign w:val="center"/>
          </w:tcPr>
          <w:p w14:paraId="102FA60C" w14:textId="77777777" w:rsidR="00C93F21" w:rsidRDefault="00000000">
            <w:pPr>
              <w:jc w:val="center"/>
              <w:rPr>
                <w:rFonts w:hint="eastAsia"/>
              </w:rPr>
            </w:pPr>
            <w:r>
              <w:t>0.43</w:t>
            </w:r>
          </w:p>
        </w:tc>
        <w:tc>
          <w:tcPr>
            <w:tcW w:w="2031" w:type="dxa"/>
            <w:vAlign w:val="center"/>
          </w:tcPr>
          <w:p w14:paraId="0F01D0C3" w14:textId="77777777" w:rsidR="00C93F21" w:rsidRDefault="00000000">
            <w:pPr>
              <w:jc w:val="center"/>
              <w:rPr>
                <w:rFonts w:hint="eastAsia"/>
              </w:rPr>
            </w:pPr>
            <w:r>
              <w:t>0.720</w:t>
            </w:r>
          </w:p>
        </w:tc>
      </w:tr>
      <w:tr w:rsidR="00C93F21" w14:paraId="5A38E8F0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009A49A3" w14:textId="77777777" w:rsidR="00C93F21" w:rsidRDefault="00C93F21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3A07A8B0" w14:textId="77777777" w:rsidR="00C93F21" w:rsidRDefault="00C93F21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2DF43CD" w14:textId="77777777" w:rsidR="00C93F21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C93F21" w14:paraId="5F85C42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44D1461" w14:textId="77777777" w:rsidR="00C93F21" w:rsidRDefault="00C93F21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2C13BB3C" w14:textId="77777777" w:rsidR="00C93F21" w:rsidRDefault="00C93F21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0C02B927" w14:textId="77777777" w:rsidR="00C93F21" w:rsidRDefault="00000000">
            <w:pPr>
              <w:rPr>
                <w:rFonts w:hint="eastAsia"/>
              </w:rPr>
            </w:pPr>
            <w:r>
              <w:t>C1616</w:t>
            </w:r>
          </w:p>
        </w:tc>
      </w:tr>
      <w:tr w:rsidR="00C93F21" w14:paraId="514CA05A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9C36589" w14:textId="77777777" w:rsidR="00C93F21" w:rsidRDefault="00C93F21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481B1049" w14:textId="77777777" w:rsidR="00C93F21" w:rsidRDefault="00000000">
            <w:pPr>
              <w:rPr>
                <w:rFonts w:hint="eastAsia"/>
              </w:rPr>
            </w:pPr>
            <w:r>
              <w:t>来源：《全国民用建筑工程设计技术措施</w:t>
            </w:r>
            <w:r>
              <w:t>—</w:t>
            </w:r>
            <w:r>
              <w:t>节能专篇</w:t>
            </w:r>
            <w:r>
              <w:t>/</w:t>
            </w:r>
            <w:r>
              <w:t>建筑》</w:t>
            </w:r>
          </w:p>
        </w:tc>
      </w:tr>
    </w:tbl>
    <w:p w14:paraId="03B082C0" w14:textId="77777777" w:rsidR="00C93F21" w:rsidRDefault="00000000">
      <w:pPr>
        <w:pStyle w:val="2"/>
        <w:widowControl w:val="0"/>
        <w:rPr>
          <w:kern w:val="2"/>
        </w:rPr>
      </w:pPr>
      <w:bookmarkStart w:id="59" w:name="_Toc217153545"/>
      <w:r>
        <w:rPr>
          <w:rFonts w:hint="eastAsia"/>
          <w:kern w:val="2"/>
        </w:rPr>
        <w:t>外遮阳类型</w:t>
      </w:r>
      <w:bookmarkEnd w:id="59"/>
    </w:p>
    <w:p w14:paraId="2594C25D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56F12F9E" w14:textId="77777777" w:rsidR="00C93F21" w:rsidRDefault="00000000">
      <w:pPr>
        <w:pStyle w:val="2"/>
        <w:widowControl w:val="0"/>
        <w:rPr>
          <w:kern w:val="2"/>
        </w:rPr>
      </w:pPr>
      <w:bookmarkStart w:id="60" w:name="_Toc217153546"/>
      <w:r>
        <w:rPr>
          <w:rFonts w:hint="eastAsia"/>
          <w:kern w:val="2"/>
        </w:rPr>
        <w:t>平均传热系数</w:t>
      </w:r>
      <w:bookmarkEnd w:id="60"/>
    </w:p>
    <w:p w14:paraId="7DBCA553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491F54B1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5200E7BC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93F21" w14:paraId="6C664871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7C7048C" w14:textId="77777777" w:rsidR="00C93F21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061BE3" w14:textId="77777777" w:rsidR="00C93F21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68DA08" w14:textId="77777777" w:rsidR="00C93F21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816DCD" w14:textId="77777777" w:rsidR="00C93F21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5E25EB" w14:textId="77777777" w:rsidR="00C93F21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E1770C" w14:textId="77777777" w:rsidR="00C93F21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A0D68F" w14:textId="77777777" w:rsidR="00C93F21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540591" w14:textId="77777777" w:rsidR="00C93F2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C93F21" w14:paraId="41CA69FC" w14:textId="77777777">
        <w:trPr>
          <w:jc w:val="center"/>
        </w:trPr>
        <w:tc>
          <w:tcPr>
            <w:tcW w:w="1013" w:type="dxa"/>
            <w:vAlign w:val="center"/>
          </w:tcPr>
          <w:p w14:paraId="2AF5FCCF" w14:textId="77777777" w:rsidR="00C93F21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9F04F04" w14:textId="77777777" w:rsidR="00C93F21" w:rsidRDefault="00000000">
            <w:pPr>
              <w:rPr>
                <w:rFonts w:hint="eastAsia"/>
              </w:rPr>
            </w:pPr>
            <w:r>
              <w:t>C1616</w:t>
            </w:r>
          </w:p>
        </w:tc>
        <w:tc>
          <w:tcPr>
            <w:tcW w:w="1188" w:type="dxa"/>
            <w:vAlign w:val="center"/>
          </w:tcPr>
          <w:p w14:paraId="531420AC" w14:textId="77777777" w:rsidR="00C93F21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636469E" w14:textId="77777777" w:rsidR="00C93F21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B3FF6F6" w14:textId="77777777" w:rsidR="00C93F21" w:rsidRDefault="00000000">
            <w:pPr>
              <w:jc w:val="right"/>
              <w:rPr>
                <w:rFonts w:hint="eastAsia"/>
              </w:rPr>
            </w:pPr>
            <w:r>
              <w:t>2.56</w:t>
            </w:r>
          </w:p>
        </w:tc>
        <w:tc>
          <w:tcPr>
            <w:tcW w:w="1188" w:type="dxa"/>
            <w:vAlign w:val="center"/>
          </w:tcPr>
          <w:p w14:paraId="4FF213DB" w14:textId="77777777" w:rsidR="00C93F21" w:rsidRDefault="00000000">
            <w:pPr>
              <w:jc w:val="right"/>
              <w:rPr>
                <w:rFonts w:hint="eastAsia"/>
              </w:rPr>
            </w:pPr>
            <w:r>
              <w:t>12.80</w:t>
            </w:r>
          </w:p>
        </w:tc>
        <w:tc>
          <w:tcPr>
            <w:tcW w:w="1188" w:type="dxa"/>
            <w:vAlign w:val="center"/>
          </w:tcPr>
          <w:p w14:paraId="14F0A642" w14:textId="77777777" w:rsidR="00C93F2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F26E274" w14:textId="77777777" w:rsidR="00C93F21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C93F21" w14:paraId="18583902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D50CD7B" w14:textId="77777777" w:rsidR="00C93F21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FE78E7E" w14:textId="77777777" w:rsidR="00C93F21" w:rsidRDefault="00000000">
            <w:pPr>
              <w:jc w:val="right"/>
              <w:rPr>
                <w:rFonts w:hint="eastAsia"/>
              </w:rPr>
            </w:pPr>
            <w:r>
              <w:t>12.80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1527B6D" w14:textId="77777777" w:rsidR="00C93F21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455BD9D" w14:textId="77777777" w:rsidR="00C93F21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</w:tbl>
    <w:p w14:paraId="0B8FB6B4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2360DAFA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93F21" w14:paraId="567ACD28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5BD7C84" w14:textId="77777777" w:rsidR="00C93F21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5EA9AB" w14:textId="77777777" w:rsidR="00C93F21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9FFD89" w14:textId="77777777" w:rsidR="00C93F21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CE2047" w14:textId="77777777" w:rsidR="00C93F21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B8FD6A" w14:textId="77777777" w:rsidR="00C93F21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DE9922" w14:textId="77777777" w:rsidR="00C93F21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A58E16" w14:textId="77777777" w:rsidR="00C93F21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48A8A6" w14:textId="77777777" w:rsidR="00C93F2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C93F21" w14:paraId="149A4EEB" w14:textId="77777777">
        <w:trPr>
          <w:jc w:val="center"/>
        </w:trPr>
        <w:tc>
          <w:tcPr>
            <w:tcW w:w="1013" w:type="dxa"/>
            <w:vAlign w:val="center"/>
          </w:tcPr>
          <w:p w14:paraId="401D641A" w14:textId="77777777" w:rsidR="00C93F21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2961ADA" w14:textId="77777777" w:rsidR="00C93F21" w:rsidRDefault="00000000">
            <w:pPr>
              <w:rPr>
                <w:rFonts w:hint="eastAsia"/>
              </w:rPr>
            </w:pPr>
            <w:r>
              <w:t>C1616</w:t>
            </w:r>
          </w:p>
        </w:tc>
        <w:tc>
          <w:tcPr>
            <w:tcW w:w="1188" w:type="dxa"/>
            <w:vAlign w:val="center"/>
          </w:tcPr>
          <w:p w14:paraId="1390FC22" w14:textId="77777777" w:rsidR="00C93F21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C255D26" w14:textId="77777777" w:rsidR="00C93F21" w:rsidRDefault="00000000">
            <w:pPr>
              <w:jc w:val="right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00734882" w14:textId="77777777" w:rsidR="00C93F21" w:rsidRDefault="00000000">
            <w:pPr>
              <w:jc w:val="right"/>
              <w:rPr>
                <w:rFonts w:hint="eastAsia"/>
              </w:rPr>
            </w:pPr>
            <w:r>
              <w:t>2.56</w:t>
            </w:r>
          </w:p>
        </w:tc>
        <w:tc>
          <w:tcPr>
            <w:tcW w:w="1188" w:type="dxa"/>
            <w:vAlign w:val="center"/>
          </w:tcPr>
          <w:p w14:paraId="61B16490" w14:textId="77777777" w:rsidR="00C93F21" w:rsidRDefault="00000000">
            <w:pPr>
              <w:jc w:val="right"/>
              <w:rPr>
                <w:rFonts w:hint="eastAsia"/>
              </w:rPr>
            </w:pPr>
            <w:r>
              <w:t>30.72</w:t>
            </w:r>
          </w:p>
        </w:tc>
        <w:tc>
          <w:tcPr>
            <w:tcW w:w="1188" w:type="dxa"/>
            <w:vAlign w:val="center"/>
          </w:tcPr>
          <w:p w14:paraId="6D6BD123" w14:textId="77777777" w:rsidR="00C93F2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C431570" w14:textId="77777777" w:rsidR="00C93F21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  <w:tr w:rsidR="00C93F21" w14:paraId="5183C0A7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ED2500E" w14:textId="77777777" w:rsidR="00C93F21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5561C40" w14:textId="77777777" w:rsidR="00C93F21" w:rsidRDefault="00000000">
            <w:pPr>
              <w:jc w:val="right"/>
              <w:rPr>
                <w:rFonts w:hint="eastAsia"/>
              </w:rPr>
            </w:pPr>
            <w:r>
              <w:t>30.72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386A422" w14:textId="77777777" w:rsidR="00C93F21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F5380DF" w14:textId="77777777" w:rsidR="00C93F21" w:rsidRDefault="00000000">
            <w:pPr>
              <w:jc w:val="right"/>
              <w:rPr>
                <w:rFonts w:hint="eastAsia"/>
              </w:rPr>
            </w:pPr>
            <w:r>
              <w:t>2.680</w:t>
            </w:r>
          </w:p>
        </w:tc>
      </w:tr>
    </w:tbl>
    <w:p w14:paraId="4682B81C" w14:textId="77777777" w:rsidR="00C93F21" w:rsidRDefault="00C93F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FDDE42A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1E86D881" w14:textId="77777777" w:rsidR="00C93F21" w:rsidRDefault="00000000">
      <w:pPr>
        <w:pStyle w:val="2"/>
        <w:widowControl w:val="0"/>
        <w:rPr>
          <w:kern w:val="2"/>
        </w:rPr>
      </w:pPr>
      <w:bookmarkStart w:id="61" w:name="_Toc217153547"/>
      <w:r>
        <w:rPr>
          <w:rFonts w:hint="eastAsia"/>
          <w:kern w:val="2"/>
        </w:rPr>
        <w:t>综合太阳得热系数</w:t>
      </w:r>
      <w:bookmarkEnd w:id="61"/>
    </w:p>
    <w:p w14:paraId="362C9E03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68B6A810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425A58E3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C93F21" w14:paraId="0AC9B809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1F10C599" w14:textId="77777777" w:rsidR="00C93F21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1793CD9" w14:textId="77777777" w:rsidR="00C93F21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03202881" w14:textId="77777777" w:rsidR="00C93F21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3BE7DE9" w14:textId="77777777" w:rsidR="00C93F21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F10B18" w14:textId="77777777" w:rsidR="00C93F21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437212" w14:textId="77777777" w:rsidR="00C93F21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2D7C0FB5" w14:textId="77777777" w:rsidR="00C93F21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0B734D34" w14:textId="77777777" w:rsidR="00C93F21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61656B14" w14:textId="77777777" w:rsidR="00C93F21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C93F21" w14:paraId="38F615E8" w14:textId="77777777">
        <w:trPr>
          <w:jc w:val="center"/>
        </w:trPr>
        <w:tc>
          <w:tcPr>
            <w:tcW w:w="656" w:type="dxa"/>
            <w:vAlign w:val="center"/>
          </w:tcPr>
          <w:p w14:paraId="77A5D59B" w14:textId="77777777" w:rsidR="00C93F21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30009F2F" w14:textId="77777777" w:rsidR="00C93F21" w:rsidRDefault="00000000">
            <w:pPr>
              <w:rPr>
                <w:rFonts w:hint="eastAsia"/>
              </w:rPr>
            </w:pPr>
            <w:r>
              <w:t>C1616</w:t>
            </w:r>
          </w:p>
        </w:tc>
        <w:tc>
          <w:tcPr>
            <w:tcW w:w="1052" w:type="dxa"/>
            <w:vAlign w:val="center"/>
          </w:tcPr>
          <w:p w14:paraId="22E79BED" w14:textId="77777777" w:rsidR="00C93F21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26" w:type="dxa"/>
            <w:vAlign w:val="center"/>
          </w:tcPr>
          <w:p w14:paraId="2A55A260" w14:textId="77777777" w:rsidR="00C93F21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31" w:type="dxa"/>
            <w:vAlign w:val="center"/>
          </w:tcPr>
          <w:p w14:paraId="3242F718" w14:textId="77777777" w:rsidR="00C93F21" w:rsidRDefault="00000000">
            <w:pPr>
              <w:jc w:val="right"/>
              <w:rPr>
                <w:rFonts w:hint="eastAsia"/>
              </w:rPr>
            </w:pPr>
            <w:r>
              <w:t>2.56</w:t>
            </w:r>
          </w:p>
        </w:tc>
        <w:tc>
          <w:tcPr>
            <w:tcW w:w="1131" w:type="dxa"/>
            <w:vAlign w:val="center"/>
          </w:tcPr>
          <w:p w14:paraId="4E0E32BA" w14:textId="77777777" w:rsidR="00C93F21" w:rsidRDefault="00000000">
            <w:pPr>
              <w:jc w:val="right"/>
              <w:rPr>
                <w:rFonts w:hint="eastAsia"/>
              </w:rPr>
            </w:pPr>
            <w:r>
              <w:t>12.80</w:t>
            </w:r>
          </w:p>
        </w:tc>
        <w:tc>
          <w:tcPr>
            <w:tcW w:w="894" w:type="dxa"/>
            <w:vAlign w:val="center"/>
          </w:tcPr>
          <w:p w14:paraId="11BCEFB3" w14:textId="77777777" w:rsidR="00C93F2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18446F9C" w14:textId="77777777" w:rsidR="00C93F21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381" w:type="dxa"/>
            <w:vAlign w:val="center"/>
          </w:tcPr>
          <w:p w14:paraId="147A7563" w14:textId="77777777" w:rsidR="00C93F21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</w:tr>
      <w:tr w:rsidR="00C93F21" w14:paraId="57BA984D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53B32EEF" w14:textId="77777777" w:rsidR="00C93F21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1C75DF" w14:textId="77777777" w:rsidR="00C93F21" w:rsidRDefault="00000000">
            <w:pPr>
              <w:jc w:val="right"/>
              <w:rPr>
                <w:rFonts w:hint="eastAsia"/>
              </w:rPr>
            </w:pPr>
            <w:r>
              <w:t>12.80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0AE2A6D6" w14:textId="77777777" w:rsidR="00C93F21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34270369" w14:textId="77777777" w:rsidR="00C93F21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</w:tr>
    </w:tbl>
    <w:p w14:paraId="2C71B4EA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213640EA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C93F21" w14:paraId="73747D81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3965048F" w14:textId="77777777" w:rsidR="00C93F21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36CBA96" w14:textId="77777777" w:rsidR="00C93F21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2D3F0820" w14:textId="77777777" w:rsidR="00C93F21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627825F" w14:textId="77777777" w:rsidR="00C93F21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C1730C" w14:textId="77777777" w:rsidR="00C93F21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67427D" w14:textId="77777777" w:rsidR="00C93F21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006E98EB" w14:textId="77777777" w:rsidR="00C93F21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2DED2B3D" w14:textId="77777777" w:rsidR="00C93F21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7EA0A204" w14:textId="77777777" w:rsidR="00C93F21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C93F21" w14:paraId="35F60390" w14:textId="77777777">
        <w:trPr>
          <w:jc w:val="center"/>
        </w:trPr>
        <w:tc>
          <w:tcPr>
            <w:tcW w:w="656" w:type="dxa"/>
            <w:vAlign w:val="center"/>
          </w:tcPr>
          <w:p w14:paraId="56FFC4CF" w14:textId="77777777" w:rsidR="00C93F21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2D2E1849" w14:textId="77777777" w:rsidR="00C93F21" w:rsidRDefault="00000000">
            <w:pPr>
              <w:rPr>
                <w:rFonts w:hint="eastAsia"/>
              </w:rPr>
            </w:pPr>
            <w:r>
              <w:t>C1616</w:t>
            </w:r>
          </w:p>
        </w:tc>
        <w:tc>
          <w:tcPr>
            <w:tcW w:w="1052" w:type="dxa"/>
            <w:vAlign w:val="center"/>
          </w:tcPr>
          <w:p w14:paraId="5C666F40" w14:textId="77777777" w:rsidR="00C93F21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26" w:type="dxa"/>
            <w:vAlign w:val="center"/>
          </w:tcPr>
          <w:p w14:paraId="60C6D612" w14:textId="77777777" w:rsidR="00C93F21" w:rsidRDefault="00000000">
            <w:pPr>
              <w:jc w:val="right"/>
              <w:rPr>
                <w:rFonts w:hint="eastAsia"/>
              </w:rPr>
            </w:pPr>
            <w:r>
              <w:t>12</w:t>
            </w:r>
          </w:p>
        </w:tc>
        <w:tc>
          <w:tcPr>
            <w:tcW w:w="1131" w:type="dxa"/>
            <w:vAlign w:val="center"/>
          </w:tcPr>
          <w:p w14:paraId="470F58FD" w14:textId="77777777" w:rsidR="00C93F21" w:rsidRDefault="00000000">
            <w:pPr>
              <w:jc w:val="right"/>
              <w:rPr>
                <w:rFonts w:hint="eastAsia"/>
              </w:rPr>
            </w:pPr>
            <w:r>
              <w:t>2.56</w:t>
            </w:r>
          </w:p>
        </w:tc>
        <w:tc>
          <w:tcPr>
            <w:tcW w:w="1131" w:type="dxa"/>
            <w:vAlign w:val="center"/>
          </w:tcPr>
          <w:p w14:paraId="32D5C3B1" w14:textId="77777777" w:rsidR="00C93F21" w:rsidRDefault="00000000">
            <w:pPr>
              <w:jc w:val="right"/>
              <w:rPr>
                <w:rFonts w:hint="eastAsia"/>
              </w:rPr>
            </w:pPr>
            <w:r>
              <w:t>30.72</w:t>
            </w:r>
          </w:p>
        </w:tc>
        <w:tc>
          <w:tcPr>
            <w:tcW w:w="894" w:type="dxa"/>
            <w:vAlign w:val="center"/>
          </w:tcPr>
          <w:p w14:paraId="4DC138B6" w14:textId="77777777" w:rsidR="00C93F21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086" w:type="dxa"/>
            <w:vAlign w:val="center"/>
          </w:tcPr>
          <w:p w14:paraId="08A98F0A" w14:textId="77777777" w:rsidR="00C93F21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  <w:tc>
          <w:tcPr>
            <w:tcW w:w="1381" w:type="dxa"/>
            <w:vAlign w:val="center"/>
          </w:tcPr>
          <w:p w14:paraId="6BE11BD7" w14:textId="77777777" w:rsidR="00C93F21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</w:tr>
      <w:tr w:rsidR="00C93F21" w14:paraId="68D88330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39F379EA" w14:textId="77777777" w:rsidR="00C93F21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98CE3D" w14:textId="77777777" w:rsidR="00C93F21" w:rsidRDefault="00000000">
            <w:pPr>
              <w:jc w:val="right"/>
              <w:rPr>
                <w:rFonts w:hint="eastAsia"/>
              </w:rPr>
            </w:pPr>
            <w:r>
              <w:t>30.72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1D2CD7E6" w14:textId="77777777" w:rsidR="00C93F21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5C634EF2" w14:textId="77777777" w:rsidR="00C93F21" w:rsidRDefault="00000000">
            <w:pPr>
              <w:jc w:val="right"/>
              <w:rPr>
                <w:rFonts w:hint="eastAsia"/>
              </w:rPr>
            </w:pPr>
            <w:r>
              <w:t>0.432</w:t>
            </w:r>
          </w:p>
        </w:tc>
      </w:tr>
    </w:tbl>
    <w:p w14:paraId="552DAA25" w14:textId="77777777" w:rsidR="00C93F21" w:rsidRDefault="00C93F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3E521E2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1851D024" w14:textId="77777777" w:rsidR="00C93F21" w:rsidRDefault="00000000">
      <w:pPr>
        <w:pStyle w:val="2"/>
        <w:widowControl w:val="0"/>
        <w:rPr>
          <w:kern w:val="2"/>
        </w:rPr>
      </w:pPr>
      <w:bookmarkStart w:id="62" w:name="_Toc217153548"/>
      <w:r>
        <w:rPr>
          <w:rFonts w:hint="eastAsia"/>
          <w:kern w:val="2"/>
        </w:rPr>
        <w:t>总体热工</w:t>
      </w:r>
      <w:bookmarkEnd w:id="62"/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C93F21" w14:paraId="11851E22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5AAC448" w14:textId="77777777" w:rsidR="00C93F21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338B168" w14:textId="77777777" w:rsidR="00C93F21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FAC5E9" w14:textId="77777777" w:rsidR="00C93F21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876165" w14:textId="77777777" w:rsidR="00C93F21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7B05328" w14:textId="77777777" w:rsidR="00C93F21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72FBED" w14:textId="77777777" w:rsidR="00C93F21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10377723" w14:textId="77777777" w:rsidR="00C93F21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E22A7F" w14:textId="77777777" w:rsidR="00C93F21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C93F21" w14:paraId="00A82ED2" w14:textId="77777777">
        <w:trPr>
          <w:jc w:val="center"/>
        </w:trPr>
        <w:tc>
          <w:tcPr>
            <w:tcW w:w="1245" w:type="dxa"/>
            <w:vAlign w:val="center"/>
          </w:tcPr>
          <w:p w14:paraId="3AE1C995" w14:textId="77777777" w:rsidR="00C93F21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02FF1AB2" w14:textId="77777777" w:rsidR="00C93F21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0FAFCFAC" w14:textId="77777777" w:rsidR="00C93F21" w:rsidRDefault="00000000">
            <w:pPr>
              <w:jc w:val="right"/>
              <w:rPr>
                <w:rFonts w:hint="eastAsia"/>
              </w:rPr>
            </w:pPr>
            <w:r>
              <w:t>12.80</w:t>
            </w:r>
          </w:p>
        </w:tc>
        <w:tc>
          <w:tcPr>
            <w:tcW w:w="1131" w:type="dxa"/>
            <w:vAlign w:val="center"/>
          </w:tcPr>
          <w:p w14:paraId="66BEA505" w14:textId="77777777" w:rsidR="00C93F21" w:rsidRDefault="00000000">
            <w:pPr>
              <w:jc w:val="right"/>
              <w:rPr>
                <w:rFonts w:hint="eastAsia"/>
              </w:rPr>
            </w:pPr>
            <w:r>
              <w:t>2.68</w:t>
            </w:r>
          </w:p>
        </w:tc>
        <w:tc>
          <w:tcPr>
            <w:tcW w:w="1245" w:type="dxa"/>
            <w:vAlign w:val="center"/>
          </w:tcPr>
          <w:p w14:paraId="3ACD8FC0" w14:textId="77777777" w:rsidR="00C93F21" w:rsidRDefault="00000000">
            <w:pPr>
              <w:jc w:val="right"/>
              <w:rPr>
                <w:rFonts w:hint="eastAsia"/>
              </w:rPr>
            </w:pPr>
            <w:r>
              <w:t>0.43</w:t>
            </w:r>
          </w:p>
        </w:tc>
        <w:tc>
          <w:tcPr>
            <w:tcW w:w="1075" w:type="dxa"/>
            <w:vAlign w:val="center"/>
          </w:tcPr>
          <w:p w14:paraId="7B1097E8" w14:textId="77777777" w:rsidR="00C93F21" w:rsidRDefault="00000000">
            <w:pPr>
              <w:jc w:val="right"/>
              <w:rPr>
                <w:rFonts w:hint="eastAsia"/>
              </w:rPr>
            </w:pPr>
            <w:r>
              <w:t>0.03</w:t>
            </w:r>
          </w:p>
        </w:tc>
        <w:tc>
          <w:tcPr>
            <w:tcW w:w="1465" w:type="dxa"/>
            <w:vAlign w:val="center"/>
          </w:tcPr>
          <w:p w14:paraId="46A09358" w14:textId="77777777" w:rsidR="00C93F21" w:rsidRDefault="00000000">
            <w:pPr>
              <w:rPr>
                <w:rFonts w:hint="eastAsia"/>
              </w:rPr>
            </w:pPr>
            <w:r>
              <w:t>K≤5.20, SHGC(</w:t>
            </w:r>
            <w:r>
              <w:t>不要求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9417EBF" w14:textId="77777777" w:rsidR="00C93F2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C93F21" w14:paraId="552C8F96" w14:textId="77777777">
        <w:trPr>
          <w:jc w:val="center"/>
        </w:trPr>
        <w:tc>
          <w:tcPr>
            <w:tcW w:w="1245" w:type="dxa"/>
            <w:vAlign w:val="center"/>
          </w:tcPr>
          <w:p w14:paraId="4F18E210" w14:textId="77777777" w:rsidR="00C93F21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08A56D5D" w14:textId="77777777" w:rsidR="00C93F21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4D6136CA" w14:textId="77777777" w:rsidR="00C93F21" w:rsidRDefault="00000000">
            <w:pPr>
              <w:jc w:val="right"/>
              <w:rPr>
                <w:rFonts w:hint="eastAsia"/>
              </w:rPr>
            </w:pPr>
            <w:r>
              <w:t>30.72</w:t>
            </w:r>
          </w:p>
        </w:tc>
        <w:tc>
          <w:tcPr>
            <w:tcW w:w="1131" w:type="dxa"/>
            <w:vAlign w:val="center"/>
          </w:tcPr>
          <w:p w14:paraId="257FD174" w14:textId="77777777" w:rsidR="00C93F21" w:rsidRDefault="00000000">
            <w:pPr>
              <w:jc w:val="right"/>
              <w:rPr>
                <w:rFonts w:hint="eastAsia"/>
              </w:rPr>
            </w:pPr>
            <w:r>
              <w:t>2.68</w:t>
            </w:r>
          </w:p>
        </w:tc>
        <w:tc>
          <w:tcPr>
            <w:tcW w:w="1245" w:type="dxa"/>
            <w:vAlign w:val="center"/>
          </w:tcPr>
          <w:p w14:paraId="33932276" w14:textId="77777777" w:rsidR="00C93F21" w:rsidRDefault="00000000">
            <w:pPr>
              <w:jc w:val="right"/>
              <w:rPr>
                <w:rFonts w:hint="eastAsia"/>
              </w:rPr>
            </w:pPr>
            <w:r>
              <w:t>0.43</w:t>
            </w:r>
          </w:p>
        </w:tc>
        <w:tc>
          <w:tcPr>
            <w:tcW w:w="1075" w:type="dxa"/>
            <w:vAlign w:val="center"/>
          </w:tcPr>
          <w:p w14:paraId="2E9DE21C" w14:textId="77777777" w:rsidR="00C93F21" w:rsidRDefault="00000000">
            <w:pPr>
              <w:jc w:val="right"/>
              <w:rPr>
                <w:rFonts w:hint="eastAsia"/>
              </w:rPr>
            </w:pPr>
            <w:r>
              <w:t>0.10</w:t>
            </w:r>
          </w:p>
        </w:tc>
        <w:tc>
          <w:tcPr>
            <w:tcW w:w="1465" w:type="dxa"/>
            <w:vAlign w:val="center"/>
          </w:tcPr>
          <w:p w14:paraId="79F80C75" w14:textId="77777777" w:rsidR="00C93F21" w:rsidRDefault="00000000">
            <w:pPr>
              <w:rPr>
                <w:rFonts w:hint="eastAsia"/>
              </w:rPr>
            </w:pPr>
            <w:r>
              <w:t>K≤5.20, SHGC≤0.52</w:t>
            </w:r>
          </w:p>
        </w:tc>
        <w:tc>
          <w:tcPr>
            <w:tcW w:w="1188" w:type="dxa"/>
            <w:vAlign w:val="center"/>
          </w:tcPr>
          <w:p w14:paraId="3C02DEDD" w14:textId="77777777" w:rsidR="00C93F2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C93F21" w14:paraId="19999613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98D5C63" w14:textId="77777777" w:rsidR="00C93F21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2F1E1536" w14:textId="77777777" w:rsidR="00C93F21" w:rsidRDefault="00C93F21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30208AE4" w14:textId="77777777" w:rsidR="00C93F21" w:rsidRDefault="00000000">
            <w:pPr>
              <w:jc w:val="right"/>
              <w:rPr>
                <w:rFonts w:hint="eastAsia"/>
              </w:rPr>
            </w:pPr>
            <w:r>
              <w:t>43.52</w:t>
            </w:r>
          </w:p>
        </w:tc>
        <w:tc>
          <w:tcPr>
            <w:tcW w:w="1131" w:type="dxa"/>
            <w:vAlign w:val="center"/>
          </w:tcPr>
          <w:p w14:paraId="6B7D113C" w14:textId="77777777" w:rsidR="00C93F21" w:rsidRDefault="00000000">
            <w:pPr>
              <w:jc w:val="right"/>
              <w:rPr>
                <w:rFonts w:hint="eastAsia"/>
              </w:rPr>
            </w:pPr>
            <w:r>
              <w:t>2.68</w:t>
            </w:r>
          </w:p>
        </w:tc>
        <w:tc>
          <w:tcPr>
            <w:tcW w:w="1245" w:type="dxa"/>
            <w:vAlign w:val="center"/>
          </w:tcPr>
          <w:p w14:paraId="380B24C8" w14:textId="77777777" w:rsidR="00C93F21" w:rsidRDefault="00000000">
            <w:pPr>
              <w:jc w:val="right"/>
              <w:rPr>
                <w:rFonts w:hint="eastAsia"/>
              </w:rPr>
            </w:pPr>
            <w:r>
              <w:t>0.43</w:t>
            </w:r>
          </w:p>
        </w:tc>
        <w:tc>
          <w:tcPr>
            <w:tcW w:w="1075" w:type="dxa"/>
            <w:vAlign w:val="center"/>
          </w:tcPr>
          <w:p w14:paraId="1E8EDB69" w14:textId="77777777" w:rsidR="00C93F21" w:rsidRDefault="00000000">
            <w:pPr>
              <w:jc w:val="right"/>
              <w:rPr>
                <w:rFonts w:hint="eastAsia"/>
              </w:rPr>
            </w:pPr>
            <w:r>
              <w:t>0.05</w:t>
            </w:r>
          </w:p>
        </w:tc>
        <w:tc>
          <w:tcPr>
            <w:tcW w:w="1465" w:type="dxa"/>
            <w:vAlign w:val="center"/>
          </w:tcPr>
          <w:p w14:paraId="6983FAF2" w14:textId="77777777" w:rsidR="00C93F21" w:rsidRDefault="00C93F21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73F11C6" w14:textId="77777777" w:rsidR="00C93F21" w:rsidRDefault="00C93F21">
            <w:pPr>
              <w:rPr>
                <w:rFonts w:hint="eastAsia"/>
              </w:rPr>
            </w:pPr>
          </w:p>
        </w:tc>
      </w:tr>
      <w:tr w:rsidR="00C93F21" w14:paraId="0F0AA3CB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41F12C5" w14:textId="77777777" w:rsidR="00C93F2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271FEE6D" w14:textId="77777777" w:rsidR="00C93F21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C93F21" w14:paraId="45631254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63A4E35" w14:textId="77777777" w:rsidR="00C93F2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25D70838" w14:textId="77777777" w:rsidR="00C93F21" w:rsidRDefault="00000000">
            <w:pPr>
              <w:rPr>
                <w:rFonts w:hint="eastAsia"/>
              </w:rPr>
            </w:pPr>
            <w:r>
              <w:t>应满足表</w:t>
            </w:r>
            <w:r>
              <w:t>3.3.1-5</w:t>
            </w:r>
            <w:r>
              <w:t>的规定</w:t>
            </w:r>
          </w:p>
        </w:tc>
      </w:tr>
      <w:tr w:rsidR="00C93F21" w14:paraId="69AFACC8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04C2ED05" w14:textId="77777777" w:rsidR="00C93F2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450B9DC0" w14:textId="77777777" w:rsidR="00C93F2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1384734A" w14:textId="77777777" w:rsidR="00C93F21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5B47904F" w14:textId="77777777" w:rsidR="00C93F2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217153549"/>
      <w:r>
        <w:rPr>
          <w:rFonts w:hint="eastAsia"/>
          <w:color w:val="000000"/>
          <w:kern w:val="2"/>
          <w:szCs w:val="24"/>
        </w:rPr>
        <w:t>非中空窗面积比</w:t>
      </w:r>
      <w:bookmarkEnd w:id="6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C93F21" w14:paraId="13E68E52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637809E7" w14:textId="77777777" w:rsidR="00C93F21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F20CFA4" w14:textId="77777777" w:rsidR="00C93F21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8CA8F8E" w14:textId="77777777" w:rsidR="00C93F21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DF237A5" w14:textId="77777777" w:rsidR="00C93F21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04D6E90" w14:textId="77777777" w:rsidR="00C93F21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59757F0" w14:textId="77777777" w:rsidR="00C93F21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1572EC" w14:textId="77777777" w:rsidR="00C93F21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C93F21" w14:paraId="14E38F34" w14:textId="77777777">
        <w:trPr>
          <w:jc w:val="center"/>
        </w:trPr>
        <w:tc>
          <w:tcPr>
            <w:tcW w:w="1358" w:type="dxa"/>
            <w:vAlign w:val="center"/>
          </w:tcPr>
          <w:p w14:paraId="0EEE9750" w14:textId="77777777" w:rsidR="00C93F21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14:paraId="722FA263" w14:textId="77777777" w:rsidR="00C93F21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2875B75D" w14:textId="77777777" w:rsidR="00C93F2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470826F4" w14:textId="77777777" w:rsidR="00C93F21" w:rsidRDefault="00000000">
            <w:pPr>
              <w:jc w:val="right"/>
              <w:rPr>
                <w:rFonts w:hint="eastAsia"/>
              </w:rPr>
            </w:pPr>
            <w:r>
              <w:t>12.80</w:t>
            </w:r>
          </w:p>
        </w:tc>
        <w:tc>
          <w:tcPr>
            <w:tcW w:w="1584" w:type="dxa"/>
            <w:vAlign w:val="center"/>
          </w:tcPr>
          <w:p w14:paraId="1ECB3303" w14:textId="77777777" w:rsidR="00C93F2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7470C1CB" w14:textId="77777777" w:rsidR="00C93F21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24C7826E" w14:textId="77777777" w:rsidR="00C93F2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C93F21" w14:paraId="694140DF" w14:textId="77777777">
        <w:trPr>
          <w:jc w:val="center"/>
        </w:trPr>
        <w:tc>
          <w:tcPr>
            <w:tcW w:w="1358" w:type="dxa"/>
            <w:vAlign w:val="center"/>
          </w:tcPr>
          <w:p w14:paraId="78F97E2D" w14:textId="77777777" w:rsidR="00C93F21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166A7EB5" w14:textId="77777777" w:rsidR="00C93F21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0E8BB10F" w14:textId="77777777" w:rsidR="00C93F2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201454FB" w14:textId="77777777" w:rsidR="00C93F21" w:rsidRDefault="00000000">
            <w:pPr>
              <w:jc w:val="right"/>
              <w:rPr>
                <w:rFonts w:hint="eastAsia"/>
              </w:rPr>
            </w:pPr>
            <w:r>
              <w:t>30.72</w:t>
            </w:r>
          </w:p>
        </w:tc>
        <w:tc>
          <w:tcPr>
            <w:tcW w:w="1584" w:type="dxa"/>
            <w:vAlign w:val="center"/>
          </w:tcPr>
          <w:p w14:paraId="470CF46E" w14:textId="77777777" w:rsidR="00C93F2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5709F23B" w14:textId="77777777" w:rsidR="00C93F21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339EAC35" w14:textId="77777777" w:rsidR="00C93F2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C93F21" w14:paraId="73EF10AA" w14:textId="77777777">
        <w:trPr>
          <w:jc w:val="center"/>
        </w:trPr>
        <w:tc>
          <w:tcPr>
            <w:tcW w:w="1358" w:type="dxa"/>
            <w:vAlign w:val="center"/>
          </w:tcPr>
          <w:p w14:paraId="0762A021" w14:textId="77777777" w:rsidR="00C93F21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6DA5C1CA" w14:textId="77777777" w:rsidR="00C93F21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0B085E3E" w14:textId="77777777" w:rsidR="00C93F2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B142DBD" w14:textId="77777777" w:rsidR="00C93F2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302B94DC" w14:textId="77777777" w:rsidR="00C93F21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12FA96AA" w14:textId="77777777" w:rsidR="00C93F21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3272A9F6" w14:textId="77777777" w:rsidR="00C93F21" w:rsidRDefault="00000000">
            <w:pPr>
              <w:jc w:val="center"/>
              <w:rPr>
                <w:rFonts w:hint="eastAsia"/>
              </w:rPr>
            </w:pPr>
            <w:r>
              <w:t>无</w:t>
            </w:r>
          </w:p>
        </w:tc>
      </w:tr>
      <w:tr w:rsidR="00C93F21" w14:paraId="27A8F169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355F42D8" w14:textId="77777777" w:rsidR="00C93F2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22942054" w14:textId="77777777" w:rsidR="00C93F21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C93F21" w14:paraId="1E2541A3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17421A25" w14:textId="77777777" w:rsidR="00C93F2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5DF1BE7A" w14:textId="77777777" w:rsidR="00C93F21" w:rsidRDefault="00000000">
            <w:pPr>
              <w:rPr>
                <w:rFonts w:hint="eastAsia"/>
              </w:rPr>
            </w:pPr>
            <w:r>
              <w:t>非中空玻璃的面积不应超过同一立面透光面积的</w:t>
            </w:r>
            <w:r>
              <w:t>15%</w:t>
            </w:r>
          </w:p>
        </w:tc>
      </w:tr>
      <w:tr w:rsidR="00C93F21" w14:paraId="5B6C9157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1653D299" w14:textId="77777777" w:rsidR="00C93F2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28C2FCE4" w14:textId="77777777" w:rsidR="00C93F21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F10A0A0" w14:textId="77777777" w:rsidR="00C93F2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4" w:name="_Toc217153550"/>
      <w:r>
        <w:rPr>
          <w:rFonts w:hint="eastAsia"/>
          <w:color w:val="000000"/>
          <w:kern w:val="2"/>
          <w:szCs w:val="24"/>
        </w:rPr>
        <w:t>外窗气密性</w:t>
      </w:r>
      <w:bookmarkEnd w:id="6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C93F21" w14:paraId="627D851F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BEF1B26" w14:textId="77777777" w:rsidR="00C93F21" w:rsidRDefault="00000000">
            <w:pPr>
              <w:rPr>
                <w:rFonts w:hint="eastAsia"/>
              </w:rPr>
            </w:pPr>
            <w:r>
              <w:t>层数</w:t>
            </w:r>
          </w:p>
        </w:tc>
        <w:tc>
          <w:tcPr>
            <w:tcW w:w="3534" w:type="dxa"/>
            <w:vAlign w:val="center"/>
          </w:tcPr>
          <w:p w14:paraId="4EF178EA" w14:textId="77777777" w:rsidR="00C93F21" w:rsidRDefault="00000000">
            <w:pPr>
              <w:rPr>
                <w:rFonts w:hint="eastAsia"/>
              </w:rPr>
            </w:pPr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20B88971" w14:textId="77777777" w:rsidR="00C93F21" w:rsidRDefault="00000000">
            <w:pPr>
              <w:rPr>
                <w:rFonts w:hint="eastAsia"/>
              </w:rPr>
            </w:pPr>
            <w:r>
              <w:t>10</w:t>
            </w:r>
            <w:r>
              <w:t>层以上</w:t>
            </w:r>
          </w:p>
        </w:tc>
      </w:tr>
      <w:tr w:rsidR="00C93F21" w14:paraId="13E973AB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468E4A3" w14:textId="77777777" w:rsidR="00C93F21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4717E3AF" w14:textId="77777777" w:rsidR="00C93F21" w:rsidRDefault="00000000">
            <w:pPr>
              <w:rPr>
                <w:rFonts w:hint="eastAsia"/>
              </w:rPr>
            </w:pPr>
            <w:r>
              <w:t>6</w:t>
            </w:r>
            <w:r>
              <w:t>级（门窗编号：</w:t>
            </w:r>
            <w:r>
              <w:t>C1616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7A867954" w14:textId="77777777" w:rsidR="00C93F21" w:rsidRDefault="00000000">
            <w:pPr>
              <w:rPr>
                <w:rFonts w:hint="eastAsia"/>
              </w:rPr>
            </w:pPr>
            <w:r>
              <w:t>－</w:t>
            </w:r>
          </w:p>
        </w:tc>
      </w:tr>
      <w:tr w:rsidR="00C93F21" w14:paraId="2326BAB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7E072D2D" w14:textId="77777777" w:rsidR="00C93F2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3534" w:type="dxa"/>
            <w:vAlign w:val="center"/>
          </w:tcPr>
          <w:p w14:paraId="745D112E" w14:textId="77777777" w:rsidR="00C93F21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7106-2019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3168F90A" w14:textId="77777777" w:rsidR="00C93F21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7106-2019</w:t>
            </w:r>
            <w:r>
              <w:t>）</w:t>
            </w:r>
          </w:p>
        </w:tc>
      </w:tr>
      <w:tr w:rsidR="00C93F21" w14:paraId="7DD7751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1FD4EBC6" w14:textId="77777777" w:rsidR="00C93F21" w:rsidRDefault="00000000">
            <w:pPr>
              <w:rPr>
                <w:rFonts w:hint="eastAsia"/>
              </w:rPr>
            </w:pPr>
            <w:r>
              <w:lastRenderedPageBreak/>
              <w:t>标准要求</w:t>
            </w:r>
          </w:p>
        </w:tc>
        <w:tc>
          <w:tcPr>
            <w:tcW w:w="3534" w:type="dxa"/>
            <w:vAlign w:val="center"/>
          </w:tcPr>
          <w:p w14:paraId="4665CBBE" w14:textId="77777777" w:rsidR="00C93F21" w:rsidRDefault="00000000">
            <w:pPr>
              <w:rPr>
                <w:rFonts w:hint="eastAsia"/>
              </w:rPr>
            </w:pPr>
            <w:r>
              <w:t>10</w:t>
            </w:r>
            <w:r>
              <w:t>层以下</w:t>
            </w:r>
            <w:r>
              <w:t>≥6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4A46166F" w14:textId="77777777" w:rsidR="00C93F21" w:rsidRDefault="00000000">
            <w:pPr>
              <w:rPr>
                <w:rFonts w:hint="eastAsia"/>
              </w:rPr>
            </w:pPr>
            <w:r>
              <w:t>10</w:t>
            </w:r>
            <w:r>
              <w:t>层以上</w:t>
            </w:r>
            <w:r>
              <w:t>≥7</w:t>
            </w:r>
            <w:r>
              <w:t>级</w:t>
            </w:r>
          </w:p>
        </w:tc>
      </w:tr>
      <w:tr w:rsidR="00C93F21" w14:paraId="73798FA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DB2F7B9" w14:textId="77777777" w:rsidR="00C93F2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3534" w:type="dxa"/>
            <w:vAlign w:val="center"/>
          </w:tcPr>
          <w:p w14:paraId="65D6596F" w14:textId="77777777" w:rsidR="00C93F21" w:rsidRDefault="00000000">
            <w:pPr>
              <w:rPr>
                <w:rFonts w:hint="eastAsia"/>
              </w:rPr>
            </w:pPr>
            <w:r>
              <w:t>满足</w:t>
            </w:r>
          </w:p>
        </w:tc>
        <w:tc>
          <w:tcPr>
            <w:tcW w:w="3534" w:type="dxa"/>
            <w:vAlign w:val="center"/>
          </w:tcPr>
          <w:p w14:paraId="6B31E05F" w14:textId="77777777" w:rsidR="00C93F21" w:rsidRDefault="00000000">
            <w:pPr>
              <w:rPr>
                <w:rFonts w:hint="eastAsia"/>
              </w:rPr>
            </w:pPr>
            <w:r>
              <w:t>－</w:t>
            </w:r>
          </w:p>
        </w:tc>
      </w:tr>
    </w:tbl>
    <w:p w14:paraId="1989C0BC" w14:textId="77777777" w:rsidR="00C93F2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5" w:name="_Toc217153551"/>
      <w:r>
        <w:rPr>
          <w:rFonts w:hint="eastAsia"/>
          <w:color w:val="000000"/>
          <w:kern w:val="2"/>
          <w:szCs w:val="24"/>
        </w:rPr>
        <w:t>幕墙气密性</w:t>
      </w:r>
      <w:bookmarkEnd w:id="6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C93F21" w14:paraId="5F4B38FD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4B39A87" w14:textId="77777777" w:rsidR="00C93F21" w:rsidRDefault="00000000">
            <w:pPr>
              <w:rPr>
                <w:rFonts w:hint="eastAsia"/>
              </w:rPr>
            </w:pPr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093C09A8" w14:textId="77777777" w:rsidR="00C93F21" w:rsidRDefault="00000000">
            <w:pPr>
              <w:rPr>
                <w:rFonts w:hint="eastAsia"/>
              </w:rPr>
            </w:pPr>
            <w:r>
              <w:t>－</w:t>
            </w:r>
          </w:p>
        </w:tc>
      </w:tr>
      <w:tr w:rsidR="00C93F21" w14:paraId="4399FBD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3D61C46" w14:textId="77777777" w:rsidR="00C93F21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28078585" w14:textId="77777777" w:rsidR="00C93F21" w:rsidRDefault="00000000">
            <w:pPr>
              <w:rPr>
                <w:rFonts w:hint="eastAsia"/>
              </w:rPr>
            </w:pPr>
            <w:r>
              <w:t>无通风换气装置</w:t>
            </w:r>
          </w:p>
        </w:tc>
      </w:tr>
      <w:tr w:rsidR="00C93F21" w14:paraId="1E407A1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055FF7C6" w14:textId="77777777" w:rsidR="00C93F21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4DB11A08" w14:textId="77777777" w:rsidR="00C93F21" w:rsidRDefault="00000000">
            <w:pPr>
              <w:rPr>
                <w:rFonts w:hint="eastAsia"/>
              </w:rPr>
            </w:pPr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C93F21" w14:paraId="6F6680C2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A98FF14" w14:textId="77777777" w:rsidR="00C93F21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4A7E6E9E" w14:textId="77777777" w:rsidR="00C93F21" w:rsidRDefault="00000000">
            <w:pPr>
              <w:rPr>
                <w:rFonts w:hint="eastAsia"/>
              </w:rPr>
            </w:pPr>
            <w:r>
              <w:t>≥3</w:t>
            </w:r>
            <w:r>
              <w:t>级</w:t>
            </w:r>
          </w:p>
        </w:tc>
      </w:tr>
      <w:tr w:rsidR="00C93F21" w14:paraId="4551EF31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A6678C1" w14:textId="77777777" w:rsidR="00C93F2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58335BB4" w14:textId="77777777" w:rsidR="00C93F21" w:rsidRDefault="00000000">
            <w:pPr>
              <w:rPr>
                <w:rFonts w:hint="eastAsia"/>
              </w:rPr>
            </w:pPr>
            <w:r>
              <w:t>－</w:t>
            </w:r>
          </w:p>
        </w:tc>
      </w:tr>
    </w:tbl>
    <w:p w14:paraId="73520CBB" w14:textId="77777777" w:rsidR="00C93F21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6" w:name="_Toc217153552"/>
      <w:r>
        <w:rPr>
          <w:rFonts w:hint="eastAsia"/>
          <w:color w:val="000000"/>
          <w:kern w:val="2"/>
          <w:szCs w:val="24"/>
        </w:rPr>
        <w:t>规定性指标检查结论</w:t>
      </w:r>
      <w:bookmarkEnd w:id="6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C93F21" w14:paraId="38E78B2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DBF4B49" w14:textId="77777777" w:rsidR="00C93F21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EB7F1FC" w14:textId="77777777" w:rsidR="00C93F21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1CB0872" w14:textId="77777777" w:rsidR="00C93F21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50FC439" w14:textId="77777777" w:rsidR="00C93F21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C93F21" w14:paraId="3B75163B" w14:textId="77777777">
        <w:trPr>
          <w:jc w:val="center"/>
        </w:trPr>
        <w:tc>
          <w:tcPr>
            <w:tcW w:w="1131" w:type="dxa"/>
            <w:vAlign w:val="center"/>
          </w:tcPr>
          <w:p w14:paraId="25D17BAF" w14:textId="77777777" w:rsidR="00C93F21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7082A45D" w14:textId="77777777" w:rsidR="00C93F21" w:rsidRDefault="00000000">
            <w:pPr>
              <w:rPr>
                <w:rFonts w:hint="eastAsia"/>
              </w:rPr>
            </w:pPr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5EE8820A" w14:textId="77777777" w:rsidR="00C93F2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18D19606" w14:textId="77777777" w:rsidR="00C93F21" w:rsidRDefault="00C93F21">
            <w:pPr>
              <w:jc w:val="center"/>
              <w:rPr>
                <w:rFonts w:hint="eastAsia"/>
              </w:rPr>
            </w:pPr>
          </w:p>
        </w:tc>
      </w:tr>
      <w:tr w:rsidR="00C93F21" w14:paraId="42BB4450" w14:textId="77777777">
        <w:trPr>
          <w:jc w:val="center"/>
        </w:trPr>
        <w:tc>
          <w:tcPr>
            <w:tcW w:w="1131" w:type="dxa"/>
            <w:vAlign w:val="center"/>
          </w:tcPr>
          <w:p w14:paraId="15E2BC2A" w14:textId="77777777" w:rsidR="00C93F21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36594BDC" w14:textId="77777777" w:rsidR="00C93F21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1ABFFE08" w14:textId="77777777" w:rsidR="00C93F21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52813AD8" w14:textId="77777777" w:rsidR="00C93F21" w:rsidRDefault="00C93F21">
            <w:pPr>
              <w:jc w:val="center"/>
              <w:rPr>
                <w:rFonts w:hint="eastAsia"/>
              </w:rPr>
            </w:pPr>
          </w:p>
        </w:tc>
      </w:tr>
      <w:tr w:rsidR="00C93F21" w14:paraId="200EDBA1" w14:textId="77777777">
        <w:trPr>
          <w:jc w:val="center"/>
        </w:trPr>
        <w:tc>
          <w:tcPr>
            <w:tcW w:w="1131" w:type="dxa"/>
            <w:vAlign w:val="center"/>
          </w:tcPr>
          <w:p w14:paraId="253894B8" w14:textId="77777777" w:rsidR="00C93F21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06AE20A7" w14:textId="77777777" w:rsidR="00C93F21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612756EC" w14:textId="77777777" w:rsidR="00C93F2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D3E74AD" w14:textId="77777777" w:rsidR="00C93F21" w:rsidRDefault="00C93F21">
            <w:pPr>
              <w:jc w:val="center"/>
              <w:rPr>
                <w:rFonts w:hint="eastAsia"/>
              </w:rPr>
            </w:pPr>
          </w:p>
        </w:tc>
      </w:tr>
      <w:tr w:rsidR="00C93F21" w14:paraId="5ADCD19E" w14:textId="77777777">
        <w:trPr>
          <w:jc w:val="center"/>
        </w:trPr>
        <w:tc>
          <w:tcPr>
            <w:tcW w:w="1131" w:type="dxa"/>
            <w:vAlign w:val="center"/>
          </w:tcPr>
          <w:p w14:paraId="750C6D9A" w14:textId="77777777" w:rsidR="00C93F21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78D59D09" w14:textId="77777777" w:rsidR="00C93F21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35F65848" w14:textId="77777777" w:rsidR="00C93F2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6A59F4B" w14:textId="77777777" w:rsidR="00C93F21" w:rsidRDefault="00C93F21">
            <w:pPr>
              <w:jc w:val="center"/>
              <w:rPr>
                <w:rFonts w:hint="eastAsia"/>
              </w:rPr>
            </w:pPr>
          </w:p>
        </w:tc>
      </w:tr>
      <w:tr w:rsidR="00C93F21" w14:paraId="07CA7B19" w14:textId="77777777">
        <w:trPr>
          <w:jc w:val="center"/>
        </w:trPr>
        <w:tc>
          <w:tcPr>
            <w:tcW w:w="1131" w:type="dxa"/>
            <w:vAlign w:val="center"/>
          </w:tcPr>
          <w:p w14:paraId="64627E47" w14:textId="77777777" w:rsidR="00C93F21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31934881" w14:textId="77777777" w:rsidR="00C93F21" w:rsidRDefault="00000000">
            <w:pPr>
              <w:rPr>
                <w:rFonts w:hint="eastAsia"/>
              </w:rPr>
            </w:pPr>
            <w:r>
              <w:t>挑空楼板</w:t>
            </w:r>
          </w:p>
        </w:tc>
        <w:tc>
          <w:tcPr>
            <w:tcW w:w="2150" w:type="dxa"/>
            <w:vAlign w:val="center"/>
          </w:tcPr>
          <w:p w14:paraId="7A51471D" w14:textId="53CE049F" w:rsidR="00C93F21" w:rsidRDefault="00870E29">
            <w:pPr>
              <w:jc w:val="center"/>
              <w:rPr>
                <w:rFonts w:hint="eastAsia"/>
              </w:rPr>
            </w:pPr>
            <w:r w:rsidRPr="00870E29">
              <w:rPr>
                <w:rFonts w:hint="eastAsia"/>
                <w:color w:val="000000" w:themeColor="text1"/>
              </w:rPr>
              <w:t>满足</w:t>
            </w:r>
          </w:p>
        </w:tc>
        <w:tc>
          <w:tcPr>
            <w:tcW w:w="1980" w:type="dxa"/>
            <w:vAlign w:val="center"/>
          </w:tcPr>
          <w:p w14:paraId="1B2223F7" w14:textId="77777777" w:rsidR="00C93F21" w:rsidRDefault="00000000">
            <w:pPr>
              <w:jc w:val="center"/>
              <w:rPr>
                <w:rFonts w:hint="eastAsia"/>
              </w:rPr>
            </w:pPr>
            <w:r>
              <w:t>可</w:t>
            </w:r>
          </w:p>
        </w:tc>
      </w:tr>
      <w:tr w:rsidR="00C93F21" w14:paraId="2CB445DF" w14:textId="77777777">
        <w:trPr>
          <w:jc w:val="center"/>
        </w:trPr>
        <w:tc>
          <w:tcPr>
            <w:tcW w:w="1131" w:type="dxa"/>
            <w:vAlign w:val="center"/>
          </w:tcPr>
          <w:p w14:paraId="7DE122AE" w14:textId="77777777" w:rsidR="00C93F21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40FC5AAE" w14:textId="77777777" w:rsidR="00C93F21" w:rsidRDefault="00000000">
            <w:pPr>
              <w:rPr>
                <w:rFonts w:hint="eastAsia"/>
              </w:rPr>
            </w:pPr>
            <w:r>
              <w:t>外窗热工</w:t>
            </w:r>
          </w:p>
        </w:tc>
        <w:tc>
          <w:tcPr>
            <w:tcW w:w="2150" w:type="dxa"/>
            <w:vAlign w:val="center"/>
          </w:tcPr>
          <w:p w14:paraId="2C2FAD96" w14:textId="77777777" w:rsidR="00C93F2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C232E4E" w14:textId="77777777" w:rsidR="00C93F21" w:rsidRDefault="00C93F21">
            <w:pPr>
              <w:jc w:val="center"/>
              <w:rPr>
                <w:rFonts w:hint="eastAsia"/>
              </w:rPr>
            </w:pPr>
          </w:p>
        </w:tc>
      </w:tr>
      <w:tr w:rsidR="00C93F21" w14:paraId="294E5E8D" w14:textId="77777777">
        <w:trPr>
          <w:jc w:val="center"/>
        </w:trPr>
        <w:tc>
          <w:tcPr>
            <w:tcW w:w="1131" w:type="dxa"/>
            <w:vAlign w:val="center"/>
          </w:tcPr>
          <w:p w14:paraId="1AE94631" w14:textId="77777777" w:rsidR="00C93F21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023698E6" w14:textId="77777777" w:rsidR="00C93F21" w:rsidRDefault="00000000">
            <w:pPr>
              <w:rPr>
                <w:rFonts w:hint="eastAsia"/>
              </w:rPr>
            </w:pPr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039473E5" w14:textId="77777777" w:rsidR="00C93F2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712EBE7B" w14:textId="77777777" w:rsidR="00C93F21" w:rsidRDefault="00C93F21">
            <w:pPr>
              <w:jc w:val="center"/>
              <w:rPr>
                <w:rFonts w:hint="eastAsia"/>
              </w:rPr>
            </w:pPr>
          </w:p>
        </w:tc>
      </w:tr>
      <w:tr w:rsidR="00C93F21" w14:paraId="422CBB48" w14:textId="77777777">
        <w:trPr>
          <w:jc w:val="center"/>
        </w:trPr>
        <w:tc>
          <w:tcPr>
            <w:tcW w:w="1131" w:type="dxa"/>
            <w:vAlign w:val="center"/>
          </w:tcPr>
          <w:p w14:paraId="3E8E04BD" w14:textId="77777777" w:rsidR="00C93F21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4069" w:type="dxa"/>
            <w:vAlign w:val="center"/>
          </w:tcPr>
          <w:p w14:paraId="6958A55E" w14:textId="77777777" w:rsidR="00C93F21" w:rsidRDefault="00000000">
            <w:pPr>
              <w:rPr>
                <w:rFonts w:hint="eastAsia"/>
              </w:rPr>
            </w:pPr>
            <w:r>
              <w:t>外窗气密性</w:t>
            </w:r>
          </w:p>
        </w:tc>
        <w:tc>
          <w:tcPr>
            <w:tcW w:w="2150" w:type="dxa"/>
            <w:vAlign w:val="center"/>
          </w:tcPr>
          <w:p w14:paraId="08CCF7C5" w14:textId="77777777" w:rsidR="00C93F2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A49F445" w14:textId="77777777" w:rsidR="00C93F21" w:rsidRDefault="00C93F21">
            <w:pPr>
              <w:jc w:val="center"/>
              <w:rPr>
                <w:rFonts w:hint="eastAsia"/>
              </w:rPr>
            </w:pPr>
          </w:p>
        </w:tc>
      </w:tr>
      <w:tr w:rsidR="00C93F21" w14:paraId="724FCD86" w14:textId="77777777">
        <w:trPr>
          <w:jc w:val="center"/>
        </w:trPr>
        <w:tc>
          <w:tcPr>
            <w:tcW w:w="1131" w:type="dxa"/>
            <w:vAlign w:val="center"/>
          </w:tcPr>
          <w:p w14:paraId="4919862F" w14:textId="77777777" w:rsidR="00C93F21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4069" w:type="dxa"/>
            <w:vAlign w:val="center"/>
          </w:tcPr>
          <w:p w14:paraId="733D886C" w14:textId="77777777" w:rsidR="00C93F21" w:rsidRDefault="00000000">
            <w:pPr>
              <w:rPr>
                <w:rFonts w:hint="eastAsia"/>
              </w:rPr>
            </w:pPr>
            <w:r>
              <w:t>幕墙气密性</w:t>
            </w:r>
          </w:p>
        </w:tc>
        <w:tc>
          <w:tcPr>
            <w:tcW w:w="2150" w:type="dxa"/>
            <w:vAlign w:val="center"/>
          </w:tcPr>
          <w:p w14:paraId="1AA77ECA" w14:textId="77777777" w:rsidR="00C93F21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6B7C00F" w14:textId="77777777" w:rsidR="00C93F21" w:rsidRDefault="00C93F21">
            <w:pPr>
              <w:jc w:val="center"/>
              <w:rPr>
                <w:rFonts w:hint="eastAsia"/>
              </w:rPr>
            </w:pPr>
          </w:p>
        </w:tc>
      </w:tr>
      <w:tr w:rsidR="00C93F21" w14:paraId="2FD6AF04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7A8C71DB" w14:textId="77777777" w:rsidR="00C93F21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78F8D937" w14:textId="21941F6F" w:rsidR="00C93F21" w:rsidRDefault="00000000">
            <w:pPr>
              <w:jc w:val="center"/>
              <w:rPr>
                <w:rFonts w:hint="eastAsia"/>
              </w:rPr>
            </w:pPr>
            <w:r w:rsidRPr="00870E29">
              <w:rPr>
                <w:color w:val="000000" w:themeColor="text1"/>
              </w:rPr>
              <w:t>满足</w:t>
            </w:r>
          </w:p>
        </w:tc>
        <w:tc>
          <w:tcPr>
            <w:tcW w:w="1980" w:type="dxa"/>
            <w:vAlign w:val="center"/>
          </w:tcPr>
          <w:p w14:paraId="7DB1FA27" w14:textId="77777777" w:rsidR="00C93F21" w:rsidRDefault="00000000">
            <w:pPr>
              <w:jc w:val="center"/>
              <w:rPr>
                <w:rFonts w:hint="eastAsia"/>
              </w:rPr>
            </w:pPr>
            <w:r>
              <w:t>可</w:t>
            </w:r>
          </w:p>
        </w:tc>
      </w:tr>
    </w:tbl>
    <w:p w14:paraId="5A05083D" w14:textId="77777777" w:rsidR="00C93F21" w:rsidRDefault="00C93F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E19F98F" w14:textId="4A869D5F" w:rsidR="00C93F21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说明：本工程规定性指标设</w:t>
      </w:r>
      <w:r w:rsidRPr="00870E29">
        <w:rPr>
          <w:color w:val="000000" w:themeColor="text1"/>
        </w:rPr>
        <w:t>计满足</w:t>
      </w:r>
      <w:r>
        <w:rPr>
          <w:color w:val="000000"/>
        </w:rPr>
        <w:t>要求，需依据《公共建筑节能设计标准》</w:t>
      </w:r>
      <w:r>
        <w:rPr>
          <w:color w:val="000000"/>
        </w:rPr>
        <w:t>GB50189-2015</w:t>
      </w:r>
      <w:r>
        <w:rPr>
          <w:color w:val="000000"/>
        </w:rPr>
        <w:t>的要求进行节能设计的权衡判断。</w:t>
      </w:r>
    </w:p>
    <w:p w14:paraId="15879DEC" w14:textId="77777777" w:rsidR="00C93F21" w:rsidRDefault="00C93F21">
      <w:pPr>
        <w:rPr>
          <w:rFonts w:hint="eastAsia"/>
        </w:rPr>
      </w:pPr>
    </w:p>
    <w:sectPr w:rsidR="00C93F2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737D" w14:textId="77777777" w:rsidR="005F0F7D" w:rsidRDefault="005F0F7D" w:rsidP="00203A7D">
      <w:pPr>
        <w:rPr>
          <w:rFonts w:hint="eastAsia"/>
        </w:rPr>
      </w:pPr>
      <w:r>
        <w:separator/>
      </w:r>
    </w:p>
  </w:endnote>
  <w:endnote w:type="continuationSeparator" w:id="0">
    <w:p w14:paraId="02347B9D" w14:textId="77777777" w:rsidR="005F0F7D" w:rsidRDefault="005F0F7D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61021C0A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FA8FD0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08297" w14:textId="77777777" w:rsidR="005F0F7D" w:rsidRDefault="005F0F7D" w:rsidP="00203A7D">
      <w:pPr>
        <w:rPr>
          <w:rFonts w:hint="eastAsia"/>
        </w:rPr>
      </w:pPr>
      <w:r>
        <w:separator/>
      </w:r>
    </w:p>
  </w:footnote>
  <w:footnote w:type="continuationSeparator" w:id="0">
    <w:p w14:paraId="09FCA215" w14:textId="77777777" w:rsidR="005F0F7D" w:rsidRDefault="005F0F7D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52B5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3FAC731D" wp14:editId="55C8F660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C2CA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29"/>
    <w:rsid w:val="00005C75"/>
    <w:rsid w:val="000276F1"/>
    <w:rsid w:val="00037A4C"/>
    <w:rsid w:val="0004094E"/>
    <w:rsid w:val="0004557E"/>
    <w:rsid w:val="00053FC6"/>
    <w:rsid w:val="0006673B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0F7D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0E29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3F21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9BDF50"/>
  <w15:chartTrackingRefBased/>
  <w15:docId w15:val="{A9720514-DB4C-4A7E-A76A-4E79DDB7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412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</TotalTime>
  <Pages>11</Pages>
  <Words>1238</Words>
  <Characters>7059</Characters>
  <Application>Microsoft Office Word</Application>
  <DocSecurity>0</DocSecurity>
  <Lines>58</Lines>
  <Paragraphs>16</Paragraphs>
  <ScaleCrop>false</ScaleCrop>
  <Company>ths</Company>
  <LinksUpToDate>false</LinksUpToDate>
  <CharactersWithSpaces>8281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缉熙</dc:creator>
  <cp:keywords/>
  <dc:description/>
  <cp:lastModifiedBy>熙 缉</cp:lastModifiedBy>
  <cp:revision>1</cp:revision>
  <cp:lastPrinted>1899-12-31T16:00:00Z</cp:lastPrinted>
  <dcterms:created xsi:type="dcterms:W3CDTF">2025-12-20T12:05:00Z</dcterms:created>
  <dcterms:modified xsi:type="dcterms:W3CDTF">2025-12-20T12:06:00Z</dcterms:modified>
</cp:coreProperties>
</file>