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7966" w14:textId="77777777" w:rsidR="009E4EB7" w:rsidRDefault="009E4EB7" w:rsidP="009E4EB7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9E4EB7" w14:paraId="0F4AED81" w14:textId="77777777" w:rsidTr="008B6266">
        <w:trPr>
          <w:trHeight w:val="2025"/>
        </w:trPr>
        <w:tc>
          <w:tcPr>
            <w:tcW w:w="9070" w:type="dxa"/>
            <w:vAlign w:val="center"/>
          </w:tcPr>
          <w:p w14:paraId="63E0DC06" w14:textId="77777777" w:rsidR="009E4EB7" w:rsidRPr="001812A0" w:rsidRDefault="009E4EB7" w:rsidP="0006535C">
            <w:pPr>
              <w:widowControl w:val="0"/>
              <w:spacing w:beforeLines="150" w:before="468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br w:type="page"/>
            </w:r>
            <w:bookmarkStart w:id="0" w:name="_Hlk172642859"/>
            <w:r w:rsidRPr="00397247">
              <w:rPr>
                <w:rFonts w:ascii="微软雅黑" w:eastAsia="微软雅黑" w:hAnsi="微软雅黑" w:hint="eastAsia"/>
                <w:b/>
                <w:bCs/>
                <w:spacing w:val="72"/>
                <w:kern w:val="0"/>
                <w:sz w:val="72"/>
                <w:szCs w:val="52"/>
                <w:fitText w:val="8640" w:id="-940382463"/>
              </w:rPr>
              <w:t>住区热环境设计报告书</w:t>
            </w:r>
          </w:p>
          <w:p w14:paraId="4465C532" w14:textId="77777777" w:rsidR="001812A0" w:rsidRPr="00447C50" w:rsidRDefault="001812A0" w:rsidP="001812A0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</w:pPr>
            <w:r w:rsidRPr="00447C50"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  <w:t>（规定性设计）</w:t>
            </w:r>
          </w:p>
        </w:tc>
      </w:tr>
      <w:tr w:rsidR="009E4EB7" w14:paraId="5AEB0D19" w14:textId="77777777" w:rsidTr="008B6266">
        <w:tc>
          <w:tcPr>
            <w:tcW w:w="9070" w:type="dxa"/>
          </w:tcPr>
          <w:p w14:paraId="48861546" w14:textId="77777777" w:rsidR="009E4EB7" w:rsidRPr="00662EE2" w:rsidRDefault="00A72129" w:rsidP="00A72129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ascii="微软雅黑" w:eastAsia="微软雅黑" w:hAnsi="微软雅黑"/>
                <w:b/>
                <w:sz w:val="36"/>
                <w:szCs w:val="36"/>
              </w:rPr>
              <w:t>成都锦江区中电厂</w:t>
            </w:r>
            <w:bookmarkEnd w:id="1"/>
          </w:p>
        </w:tc>
      </w:tr>
      <w:bookmarkEnd w:id="0"/>
      <w:tr w:rsidR="009E4EB7" w14:paraId="068E69A8" w14:textId="77777777" w:rsidTr="008B6266">
        <w:tc>
          <w:tcPr>
            <w:tcW w:w="9070" w:type="dxa"/>
          </w:tcPr>
          <w:p w14:paraId="06625CCA" w14:textId="77777777" w:rsidR="009E4EB7" w:rsidRPr="00E83E9C" w:rsidRDefault="009E4EB7" w:rsidP="00A72129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:rsidR="009E4EB7" w14:paraId="39D6A29D" w14:textId="77777777" w:rsidTr="008B6266">
        <w:tc>
          <w:tcPr>
            <w:tcW w:w="9070" w:type="dxa"/>
          </w:tcPr>
          <w:p w14:paraId="20781552" w14:textId="77777777" w:rsidR="009E4EB7" w:rsidRDefault="009E4EB7" w:rsidP="00EA3E72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7A2920DF" w14:textId="77777777" w:rsidR="009E4EB7" w:rsidRDefault="009E4EB7" w:rsidP="009E4EB7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64016050" wp14:editId="23D8BD0C">
            <wp:extent cx="1009756" cy="1009756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F01ED" w14:textId="77777777" w:rsidR="00A35DD0" w:rsidRDefault="00A35DD0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04599EC5" w14:textId="77777777" w:rsidR="009E4EB7" w:rsidRDefault="009E4EB7" w:rsidP="009E4EB7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7D2C8B7C" w14:textId="77777777" w:rsidR="009E4EB7" w:rsidRDefault="009E4EB7" w:rsidP="009E4EB7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9E4EB7" w14:paraId="60EA6A43" w14:textId="77777777" w:rsidTr="00EA3E72">
        <w:tc>
          <w:tcPr>
            <w:tcW w:w="1263" w:type="dxa"/>
          </w:tcPr>
          <w:p w14:paraId="30EFFC6C" w14:textId="77777777" w:rsidR="009E4EB7" w:rsidRDefault="009E4EB7" w:rsidP="00EA3E72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01B39620" w14:textId="77777777" w:rsidR="009E4EB7" w:rsidRDefault="009E4EB7" w:rsidP="00EA3E72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619309C3" w14:textId="77777777" w:rsidR="009E4EB7" w:rsidRDefault="009E4EB7" w:rsidP="00EA3E7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成都</w:t>
            </w:r>
            <w:bookmarkEnd w:id="4"/>
          </w:p>
        </w:tc>
      </w:tr>
      <w:tr w:rsidR="009E4EB7" w14:paraId="0601B784" w14:textId="77777777" w:rsidTr="00EA3E72">
        <w:tc>
          <w:tcPr>
            <w:tcW w:w="1263" w:type="dxa"/>
          </w:tcPr>
          <w:p w14:paraId="1BFB76D1" w14:textId="77777777" w:rsidR="009E4EB7" w:rsidRDefault="009E4EB7" w:rsidP="00EA3E72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1909E7AD" w14:textId="77777777" w:rsidR="009E4EB7" w:rsidRDefault="009E4EB7" w:rsidP="00EA3E72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2C0990B8" w14:textId="77777777" w:rsidR="009E4EB7" w:rsidRDefault="009E4EB7" w:rsidP="00A72129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9E4EB7" w14:paraId="46AFB61C" w14:textId="77777777" w:rsidTr="00EA3E72">
        <w:tc>
          <w:tcPr>
            <w:tcW w:w="1263" w:type="dxa"/>
          </w:tcPr>
          <w:p w14:paraId="0AEA002C" w14:textId="77777777" w:rsidR="009E4EB7" w:rsidRDefault="009E4EB7" w:rsidP="00EA3E72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E155AD2" w14:textId="77777777" w:rsidR="009E4EB7" w:rsidRDefault="009E4EB7" w:rsidP="00EA3E72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44A0507" w14:textId="77777777" w:rsidR="009E4EB7" w:rsidRDefault="009E4EB7" w:rsidP="0072152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9E4EB7" w14:paraId="65232681" w14:textId="77777777" w:rsidTr="00EA3E72">
        <w:tc>
          <w:tcPr>
            <w:tcW w:w="1263" w:type="dxa"/>
          </w:tcPr>
          <w:p w14:paraId="5DEA1E78" w14:textId="77777777" w:rsidR="009E4EB7" w:rsidRDefault="009E4EB7" w:rsidP="00EA3E72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99FDAAD" w14:textId="77777777" w:rsidR="009E4EB7" w:rsidRDefault="009E4EB7" w:rsidP="00EA3E72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4950D12" w14:textId="77777777" w:rsidR="009E4EB7" w:rsidRDefault="009E4EB7" w:rsidP="00EA3E7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E4EB7" w14:paraId="2CCF5DDD" w14:textId="77777777" w:rsidTr="00EA3E72">
        <w:tc>
          <w:tcPr>
            <w:tcW w:w="1263" w:type="dxa"/>
          </w:tcPr>
          <w:p w14:paraId="10892132" w14:textId="77777777" w:rsidR="009E4EB7" w:rsidRDefault="009E4EB7" w:rsidP="00EA3E72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7CB3814" w14:textId="77777777" w:rsidR="009E4EB7" w:rsidRDefault="009E4EB7" w:rsidP="00EA3E72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A334AF4" w14:textId="77777777" w:rsidR="009E4EB7" w:rsidRDefault="009E4EB7" w:rsidP="00EA3E7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E4EB7" w14:paraId="73FA69B8" w14:textId="77777777" w:rsidTr="00EA3E72">
        <w:tc>
          <w:tcPr>
            <w:tcW w:w="1263" w:type="dxa"/>
          </w:tcPr>
          <w:p w14:paraId="2A50BE5A" w14:textId="77777777" w:rsidR="009E4EB7" w:rsidRDefault="009E4EB7" w:rsidP="00EA3E72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6A35F14" w14:textId="77777777" w:rsidR="009E4EB7" w:rsidRDefault="009E4EB7" w:rsidP="00EA3E72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483810B" w14:textId="77777777" w:rsidR="009E4EB7" w:rsidRDefault="009E4EB7" w:rsidP="00EA3E7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E4EB7" w14:paraId="0677A0F9" w14:textId="77777777" w:rsidTr="00EA3E72">
        <w:tc>
          <w:tcPr>
            <w:tcW w:w="1263" w:type="dxa"/>
          </w:tcPr>
          <w:p w14:paraId="68B6B93E" w14:textId="77777777" w:rsidR="009E4EB7" w:rsidRDefault="009E4EB7" w:rsidP="00EA3E72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4ED7409" w14:textId="77777777" w:rsidR="009E4EB7" w:rsidRDefault="009E4EB7" w:rsidP="00EA3E72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489686A" w14:textId="77777777" w:rsidR="009E4EB7" w:rsidRDefault="009E4EB7" w:rsidP="00EA3E7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2025年11月19日</w:t>
            </w:r>
            <w:bookmarkEnd w:id="7"/>
          </w:p>
        </w:tc>
      </w:tr>
    </w:tbl>
    <w:p w14:paraId="36672A9A" w14:textId="77777777" w:rsidR="009E4EB7" w:rsidRDefault="009E4EB7" w:rsidP="009E4EB7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2EDA2DFD" w14:textId="77777777" w:rsidR="009E4EB7" w:rsidRDefault="009E4EB7" w:rsidP="009E4EB7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9E4EB7" w14:paraId="403B1705" w14:textId="77777777" w:rsidTr="00EA3E72">
        <w:trPr>
          <w:trHeight w:val="227"/>
        </w:trPr>
        <w:tc>
          <w:tcPr>
            <w:tcW w:w="1276" w:type="dxa"/>
            <w:vAlign w:val="bottom"/>
          </w:tcPr>
          <w:p w14:paraId="032306CD" w14:textId="77777777" w:rsidR="009E4EB7" w:rsidRDefault="009E4EB7" w:rsidP="00EA3E72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C88950" w14:textId="77777777" w:rsidR="009E4EB7" w:rsidRDefault="009E4EB7" w:rsidP="00EA3E72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/>
                <w:sz w:val="18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548ADAA" w14:textId="77777777" w:rsidR="009E4EB7" w:rsidRDefault="009E4EB7" w:rsidP="00EA3E72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4CD942FC" wp14:editId="45EB9E47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EB7" w14:paraId="2242FC57" w14:textId="77777777" w:rsidTr="00EA3E72">
        <w:trPr>
          <w:trHeight w:val="227"/>
        </w:trPr>
        <w:tc>
          <w:tcPr>
            <w:tcW w:w="1276" w:type="dxa"/>
            <w:vAlign w:val="bottom"/>
          </w:tcPr>
          <w:p w14:paraId="35EEE080" w14:textId="77777777" w:rsidR="009E4EB7" w:rsidRDefault="009E4EB7" w:rsidP="00EA3E72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827657E" w14:textId="77777777" w:rsidR="009E4EB7" w:rsidRDefault="009E4EB7" w:rsidP="00EA3E72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0A6D6832" w14:textId="77777777" w:rsidR="009E4EB7" w:rsidRDefault="009E4EB7" w:rsidP="00EA3E72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9E4EB7" w14:paraId="609442BE" w14:textId="77777777" w:rsidTr="00EA3E72">
        <w:trPr>
          <w:trHeight w:val="227"/>
        </w:trPr>
        <w:tc>
          <w:tcPr>
            <w:tcW w:w="1276" w:type="dxa"/>
            <w:vAlign w:val="bottom"/>
          </w:tcPr>
          <w:p w14:paraId="7ED75597" w14:textId="77777777" w:rsidR="009E4EB7" w:rsidRDefault="009E4EB7" w:rsidP="00EA3E72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25FB86B5" w14:textId="77777777" w:rsidR="009E4EB7" w:rsidRDefault="009E4EB7" w:rsidP="00EA3E72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/>
                <w:sz w:val="18"/>
              </w:rPr>
              <w:t>T15528272440</w:t>
            </w:r>
            <w:bookmarkEnd w:id="10"/>
          </w:p>
        </w:tc>
        <w:tc>
          <w:tcPr>
            <w:tcW w:w="3958" w:type="dxa"/>
            <w:vMerge/>
          </w:tcPr>
          <w:p w14:paraId="3D6B832E" w14:textId="77777777" w:rsidR="009E4EB7" w:rsidRDefault="009E4EB7" w:rsidP="00EA3E72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9E4EB7" w14:paraId="5846B831" w14:textId="77777777" w:rsidTr="00EA3E72">
        <w:trPr>
          <w:trHeight w:val="227"/>
        </w:trPr>
        <w:tc>
          <w:tcPr>
            <w:tcW w:w="1276" w:type="dxa"/>
            <w:vAlign w:val="bottom"/>
          </w:tcPr>
          <w:p w14:paraId="32D1545B" w14:textId="77777777" w:rsidR="009E4EB7" w:rsidRDefault="009E4EB7" w:rsidP="00EA3E72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39DFF07" w14:textId="77777777" w:rsidR="009E4EB7" w:rsidRDefault="009E4EB7" w:rsidP="00EA3E72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7F4D6C75" w14:textId="77777777" w:rsidR="009E4EB7" w:rsidRDefault="009E4EB7" w:rsidP="00EA3E72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2C151B06" w14:textId="77777777" w:rsidR="0036613D" w:rsidRDefault="0036613D" w:rsidP="0036613D">
      <w:pPr>
        <w:rPr>
          <w:sz w:val="18"/>
        </w:rPr>
        <w:sectPr w:rsidR="0036613D" w:rsidSect="009E4EB7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992" w:gutter="0"/>
          <w:cols w:space="720"/>
          <w:titlePg/>
          <w:docGrid w:type="lines" w:linePitch="312"/>
        </w:sectPr>
      </w:pPr>
    </w:p>
    <w:p w14:paraId="40BA8C3F" w14:textId="77777777" w:rsidR="00D40158" w:rsidRDefault="00D40158" w:rsidP="0036613D">
      <w:pPr>
        <w:tabs>
          <w:tab w:val="left" w:pos="3452"/>
        </w:tabs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FA3294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11" w:name="目录"/>
    <w:bookmarkEnd w:id="11"/>
    <w:p w14:paraId="41733AD8" w14:textId="77777777" w:rsidR="00397247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4461266" w:history="1">
        <w:r w:rsidR="00397247" w:rsidRPr="00D81AFA">
          <w:rPr>
            <w:rStyle w:val="a7"/>
            <w:rFonts w:hint="eastAsia"/>
          </w:rPr>
          <w:t>1</w:t>
        </w:r>
        <w:r w:rsidR="00397247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397247" w:rsidRPr="00D81AFA">
          <w:rPr>
            <w:rStyle w:val="a7"/>
            <w:rFonts w:hint="eastAsia"/>
          </w:rPr>
          <w:t>住区概况</w:t>
        </w:r>
        <w:r w:rsidR="00397247">
          <w:rPr>
            <w:rFonts w:hint="eastAsia"/>
            <w:webHidden/>
          </w:rPr>
          <w:tab/>
        </w:r>
        <w:r w:rsidR="00397247">
          <w:rPr>
            <w:rFonts w:hint="eastAsia"/>
            <w:webHidden/>
          </w:rPr>
          <w:fldChar w:fldCharType="begin"/>
        </w:r>
        <w:r w:rsidR="00397247">
          <w:rPr>
            <w:rFonts w:hint="eastAsia"/>
            <w:webHidden/>
          </w:rPr>
          <w:instrText xml:space="preserve"> </w:instrText>
        </w:r>
        <w:r w:rsidR="00397247">
          <w:rPr>
            <w:webHidden/>
          </w:rPr>
          <w:instrText>PAGEREF _Toc214461266 \h</w:instrText>
        </w:r>
        <w:r w:rsidR="00397247">
          <w:rPr>
            <w:rFonts w:hint="eastAsia"/>
            <w:webHidden/>
          </w:rPr>
          <w:instrText xml:space="preserve"> </w:instrText>
        </w:r>
        <w:r w:rsidR="00397247">
          <w:rPr>
            <w:rFonts w:hint="eastAsia"/>
            <w:webHidden/>
          </w:rPr>
        </w:r>
        <w:r w:rsidR="00397247">
          <w:rPr>
            <w:rFonts w:hint="eastAsia"/>
            <w:webHidden/>
          </w:rPr>
          <w:fldChar w:fldCharType="separate"/>
        </w:r>
        <w:r w:rsidR="00397247">
          <w:rPr>
            <w:webHidden/>
          </w:rPr>
          <w:t>3</w:t>
        </w:r>
        <w:r w:rsidR="00397247">
          <w:rPr>
            <w:rFonts w:hint="eastAsia"/>
            <w:webHidden/>
          </w:rPr>
          <w:fldChar w:fldCharType="end"/>
        </w:r>
      </w:hyperlink>
    </w:p>
    <w:p w14:paraId="7CA55731" w14:textId="77777777" w:rsidR="00397247" w:rsidRDefault="0039724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4461267" w:history="1">
        <w:r w:rsidRPr="00D81AFA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81AFA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_Toc214461267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E0EF420" w14:textId="77777777" w:rsidR="00397247" w:rsidRDefault="0039724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4461268" w:history="1">
        <w:r w:rsidRPr="00D81AFA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81AFA">
          <w:rPr>
            <w:rStyle w:val="a7"/>
            <w:rFonts w:hint="eastAsia"/>
          </w:rPr>
          <w:t>计算规定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_Toc214461268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EB85D3F" w14:textId="77777777" w:rsidR="00397247" w:rsidRDefault="0039724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4461269" w:history="1">
        <w:r w:rsidRPr="00D81AFA">
          <w:rPr>
            <w:rStyle w:val="a7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81AFA">
          <w:rPr>
            <w:rStyle w:val="a7"/>
            <w:rFonts w:hint="eastAsia"/>
          </w:rPr>
          <w:t>规定性设计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_Toc214461269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1DE09D7" w14:textId="77777777" w:rsidR="00397247" w:rsidRDefault="0039724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4461270" w:history="1">
        <w:r w:rsidRPr="00D81AFA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81AFA">
          <w:rPr>
            <w:rStyle w:val="a7"/>
            <w:rFonts w:hint="eastAsia"/>
          </w:rPr>
          <w:t>计算参数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_Toc214461270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E2C2951" w14:textId="77777777" w:rsidR="00397247" w:rsidRDefault="0039724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4461271" w:history="1">
        <w:r w:rsidRPr="00D81AFA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81AFA">
          <w:rPr>
            <w:rStyle w:val="a7"/>
            <w:rFonts w:hint="eastAsia"/>
          </w:rPr>
          <w:t>典型气象日气象参数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_Toc214461271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F39C258" w14:textId="77777777" w:rsidR="00397247" w:rsidRDefault="0039724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4461272" w:history="1">
        <w:r w:rsidRPr="00D81AFA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81AFA">
          <w:rPr>
            <w:rStyle w:val="a7"/>
            <w:rFonts w:hint="eastAsia"/>
          </w:rPr>
          <w:t>渗透面夏季逐时蒸发量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_Toc214461272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5E19377" w14:textId="77777777" w:rsidR="00397247" w:rsidRDefault="0039724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4461273" w:history="1">
        <w:r w:rsidRPr="00D81AFA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81AFA">
          <w:rPr>
            <w:rStyle w:val="a7"/>
            <w:rFonts w:hint="eastAsia"/>
          </w:rPr>
          <w:t>住区指标概览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_Toc214461273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9E332D7" w14:textId="77777777" w:rsidR="00397247" w:rsidRDefault="0039724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4461274" w:history="1">
        <w:r w:rsidRPr="00D81AFA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81AFA">
          <w:rPr>
            <w:rStyle w:val="a7"/>
            <w:rFonts w:hint="eastAsia"/>
          </w:rPr>
          <w:t>规定性设计指标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_Toc214461274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C2250A0" w14:textId="77777777" w:rsidR="00397247" w:rsidRDefault="0039724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4461275" w:history="1">
        <w:r w:rsidRPr="00D81AFA">
          <w:rPr>
            <w:rStyle w:val="a7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81AFA">
          <w:rPr>
            <w:rStyle w:val="a7"/>
            <w:rFonts w:hint="eastAsia"/>
          </w:rPr>
          <w:t>底层通风架空率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_Toc214461275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B7BE0E4" w14:textId="77777777" w:rsidR="00397247" w:rsidRDefault="0039724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4461276" w:history="1">
        <w:r w:rsidRPr="00D81AFA">
          <w:rPr>
            <w:rStyle w:val="a7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81AFA">
          <w:rPr>
            <w:rStyle w:val="a7"/>
            <w:rFonts w:hint="eastAsia"/>
          </w:rPr>
          <w:t>绿化遮阳体叶面积指数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_Toc214461276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A6F71B5" w14:textId="77777777" w:rsidR="00397247" w:rsidRDefault="0039724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4461277" w:history="1">
        <w:r w:rsidRPr="00D81AFA">
          <w:rPr>
            <w:rStyle w:val="a7"/>
            <w:rFonts w:hint="eastAsia"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81AFA">
          <w:rPr>
            <w:rStyle w:val="a7"/>
            <w:rFonts w:hint="eastAsia"/>
          </w:rPr>
          <w:t>渗透蒸发指标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_Toc214461277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069EF4A" w14:textId="77777777" w:rsidR="00397247" w:rsidRDefault="0039724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4461278" w:history="1">
        <w:r w:rsidRPr="00D81AFA">
          <w:rPr>
            <w:rStyle w:val="a7"/>
            <w:rFonts w:hint="eastAsia"/>
            <w:lang w:val="en-GB"/>
          </w:rPr>
          <w:t>6.4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81AFA">
          <w:rPr>
            <w:rStyle w:val="a7"/>
            <w:rFonts w:hint="eastAsia"/>
          </w:rPr>
          <w:t>屋面绿化率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_Toc214461278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B0DCF1C" w14:textId="77777777" w:rsidR="00397247" w:rsidRDefault="0039724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4461279" w:history="1">
        <w:r w:rsidRPr="00D81AFA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81AFA">
          <w:rPr>
            <w:rStyle w:val="a7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_Toc214461279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BCF4E39" w14:textId="77777777" w:rsidR="00AA47FE" w:rsidRDefault="00D40158" w:rsidP="00D40158">
      <w:pPr>
        <w:pStyle w:val="TOC1"/>
        <w:sectPr w:rsidR="00AA47FE" w:rsidSect="00FB4DA8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AF8AD83" w14:textId="77777777" w:rsidR="00D40158" w:rsidRDefault="00D40158" w:rsidP="00D40158">
      <w:pPr>
        <w:pStyle w:val="TOC1"/>
      </w:pPr>
    </w:p>
    <w:p w14:paraId="51253508" w14:textId="77777777" w:rsidR="00D40158" w:rsidRDefault="002F1F5C" w:rsidP="005215FB">
      <w:pPr>
        <w:pStyle w:val="1"/>
      </w:pPr>
      <w:bookmarkStart w:id="12" w:name="_Toc214461266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2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5"/>
        <w:gridCol w:w="3040"/>
        <w:gridCol w:w="3041"/>
      </w:tblGrid>
      <w:tr w:rsidR="00DE224D" w:rsidRPr="00FF2243" w14:paraId="6EA08CC9" w14:textId="77777777" w:rsidTr="00EB1275">
        <w:tc>
          <w:tcPr>
            <w:tcW w:w="2767" w:type="dxa"/>
            <w:shd w:val="clear" w:color="auto" w:fill="E6E6E6"/>
          </w:tcPr>
          <w:p w14:paraId="1B7067D3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24BBD0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名称1"/>
            <w:r>
              <w:rPr>
                <w:rFonts w:ascii="宋体" w:hAnsi="宋体" w:hint="eastAsia"/>
              </w:rPr>
              <w:t>成都锦江区中电厂</w:t>
            </w:r>
            <w:bookmarkEnd w:id="13"/>
          </w:p>
        </w:tc>
      </w:tr>
      <w:tr w:rsidR="00DE224D" w:rsidRPr="00FF2243" w14:paraId="7F412644" w14:textId="77777777" w:rsidTr="00EB1275">
        <w:tc>
          <w:tcPr>
            <w:tcW w:w="2767" w:type="dxa"/>
            <w:shd w:val="clear" w:color="auto" w:fill="E6E6E6"/>
          </w:tcPr>
          <w:p w14:paraId="2045FEE5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850650B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地点"/>
            <w:r>
              <w:t>成都</w:t>
            </w:r>
            <w:bookmarkEnd w:id="14"/>
          </w:p>
        </w:tc>
      </w:tr>
      <w:tr w:rsidR="00DE224D" w:rsidRPr="00FF2243" w14:paraId="1CA31DBD" w14:textId="77777777" w:rsidTr="00EB1275">
        <w:tc>
          <w:tcPr>
            <w:tcW w:w="2767" w:type="dxa"/>
            <w:shd w:val="clear" w:color="auto" w:fill="E6E6E6"/>
          </w:tcPr>
          <w:p w14:paraId="016605A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1F39064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t>30.67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37F71310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t>104.07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02BB2CBD" w14:textId="77777777" w:rsidTr="00EB1275">
        <w:tc>
          <w:tcPr>
            <w:tcW w:w="2767" w:type="dxa"/>
            <w:shd w:val="clear" w:color="auto" w:fill="E6E6E6"/>
          </w:tcPr>
          <w:p w14:paraId="38B895BB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1C54F802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气候区"/>
            <w:r>
              <w:t>IIIC</w:t>
            </w:r>
            <w:bookmarkEnd w:id="17"/>
          </w:p>
        </w:tc>
      </w:tr>
      <w:tr w:rsidR="00DE224D" w:rsidRPr="00FF2243" w14:paraId="7947432C" w14:textId="77777777" w:rsidTr="00EB1275">
        <w:tc>
          <w:tcPr>
            <w:tcW w:w="2767" w:type="dxa"/>
            <w:shd w:val="clear" w:color="auto" w:fill="E6E6E6"/>
          </w:tcPr>
          <w:p w14:paraId="61AFF120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35C247BF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主导风向"/>
            <w:r>
              <w:t>东</w:t>
            </w:r>
            <w:bookmarkEnd w:id="18"/>
          </w:p>
        </w:tc>
      </w:tr>
    </w:tbl>
    <w:p w14:paraId="3DE8F88E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2D9425F2" w14:textId="77777777" w:rsidR="00DE224D" w:rsidRDefault="00DE224D" w:rsidP="00F8742B">
      <w:pPr>
        <w:pStyle w:val="a0"/>
        <w:ind w:firstLineChars="0" w:firstLine="0"/>
        <w:jc w:val="center"/>
        <w:rPr>
          <w:lang w:val="en-US"/>
        </w:rPr>
      </w:pPr>
      <w:bookmarkStart w:id="19" w:name="总图鸟瞰图"/>
      <w:bookmarkEnd w:id="19"/>
      <w:r>
        <w:rPr>
          <w:noProof/>
        </w:rPr>
        <w:drawing>
          <wp:inline distT="0" distB="0" distL="0" distR="0" wp14:anchorId="75D99AF8" wp14:editId="381B1B19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07DE5" w14:textId="77777777" w:rsidR="00DE224D" w:rsidRDefault="00DE224D" w:rsidP="00F8742B">
      <w:pPr>
        <w:pStyle w:val="a0"/>
        <w:ind w:firstLineChars="0" w:firstLine="0"/>
        <w:jc w:val="center"/>
        <w:rPr>
          <w:lang w:val="en-US"/>
        </w:rPr>
      </w:pPr>
      <w:bookmarkStart w:id="20" w:name="OLE_LINK3"/>
      <w:bookmarkStart w:id="21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20"/>
      <w:bookmarkEnd w:id="21"/>
    </w:p>
    <w:p w14:paraId="076A90E3" w14:textId="77777777" w:rsidR="00DE224D" w:rsidRDefault="00DE224D" w:rsidP="00F8742B">
      <w:pPr>
        <w:pStyle w:val="a0"/>
        <w:ind w:firstLineChars="0" w:firstLine="0"/>
        <w:rPr>
          <w:lang w:val="en-US"/>
        </w:rPr>
      </w:pPr>
    </w:p>
    <w:p w14:paraId="1E450E03" w14:textId="77777777" w:rsidR="001D4B47" w:rsidRPr="00C83ED1" w:rsidRDefault="001D4B47" w:rsidP="00F8742B">
      <w:pPr>
        <w:pStyle w:val="a0"/>
        <w:ind w:firstLineChars="0" w:firstLine="0"/>
        <w:jc w:val="center"/>
        <w:rPr>
          <w:lang w:val="en-US"/>
        </w:rPr>
      </w:pPr>
      <w:bookmarkStart w:id="22" w:name="总图平面图"/>
      <w:bookmarkEnd w:id="22"/>
      <w:r>
        <w:rPr>
          <w:noProof/>
        </w:rPr>
        <w:lastRenderedPageBreak/>
        <w:drawing>
          <wp:inline distT="0" distB="0" distL="0" distR="0" wp14:anchorId="02EB636E" wp14:editId="1B52222B">
            <wp:extent cx="5667375" cy="36576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74FBF" w14:textId="77777777" w:rsidR="001D4B47" w:rsidRPr="00DE224D" w:rsidRDefault="00C21B0B" w:rsidP="00F8742B">
      <w:pPr>
        <w:pStyle w:val="a0"/>
        <w:ind w:firstLineChars="0" w:firstLine="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16FB373E" w14:textId="77777777" w:rsidR="00D40158" w:rsidRDefault="00D40158" w:rsidP="00D40158">
      <w:pPr>
        <w:pStyle w:val="1"/>
      </w:pPr>
      <w:bookmarkStart w:id="23" w:name="TitleFormat"/>
      <w:bookmarkStart w:id="24" w:name="_Toc214461267"/>
      <w:r>
        <w:rPr>
          <w:rFonts w:hint="eastAsia"/>
        </w:rPr>
        <w:t>设计依据</w:t>
      </w:r>
      <w:bookmarkEnd w:id="24"/>
    </w:p>
    <w:p w14:paraId="3E830BBB" w14:textId="77777777"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 xml:space="preserve">1. </w:t>
      </w:r>
      <w:r>
        <w:t>《绿色建筑评价标准》</w:t>
      </w:r>
      <w:r>
        <w:t>GB/T 50378-2019</w:t>
      </w:r>
      <w:r>
        <w:t>（</w:t>
      </w:r>
      <w:r>
        <w:t>2024</w:t>
      </w:r>
      <w:r>
        <w:t>年版）</w:t>
      </w:r>
      <w:r>
        <w:br/>
        <w:t xml:space="preserve">2. </w:t>
      </w:r>
      <w:r>
        <w:t>《城市居住区热环境设计标准》</w:t>
      </w:r>
      <w:r>
        <w:t>JGJ 286-2013</w:t>
      </w:r>
      <w:r>
        <w:br/>
        <w:t xml:space="preserve">3. </w:t>
      </w:r>
      <w:r>
        <w:t>《住宅项目规范》</w:t>
      </w:r>
      <w:r>
        <w:t>GB 55038–2025</w:t>
      </w:r>
      <w:bookmarkEnd w:id="23"/>
      <w:bookmarkEnd w:id="25"/>
    </w:p>
    <w:p w14:paraId="4465E657" w14:textId="77777777" w:rsidR="001137ED" w:rsidRDefault="001137ED" w:rsidP="001137ED">
      <w:pPr>
        <w:pStyle w:val="1"/>
      </w:pPr>
      <w:bookmarkStart w:id="26" w:name="_Toc214461268"/>
      <w:r w:rsidRPr="009F0094">
        <w:rPr>
          <w:rFonts w:hint="eastAsia"/>
        </w:rPr>
        <w:t>计算规定</w:t>
      </w:r>
      <w:bookmarkEnd w:id="26"/>
    </w:p>
    <w:p w14:paraId="1442768B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 w:rsidR="00847C4B">
        <w:rPr>
          <w:rFonts w:ascii="Arial" w:hAnsi="Arial" w:cs="Arial" w:hint="eastAsia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 w:rsidR="00847C4B" w:rsidRPr="00847C4B">
        <w:rPr>
          <w:rFonts w:ascii="Arial" w:hAnsi="Arial" w:cs="Arial" w:hint="eastAsia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54CA6B4A" w14:textId="77777777" w:rsidR="001137ED" w:rsidRPr="00400852" w:rsidRDefault="001137ED" w:rsidP="001137ED">
      <w:pPr>
        <w:pStyle w:val="2"/>
      </w:pPr>
      <w:bookmarkStart w:id="27" w:name="_Toc214461269"/>
      <w:r w:rsidRPr="00400852">
        <w:rPr>
          <w:rFonts w:hint="eastAsia"/>
        </w:rPr>
        <w:t>规定性设计</w:t>
      </w:r>
      <w:bookmarkEnd w:id="27"/>
    </w:p>
    <w:p w14:paraId="7482E9F2" w14:textId="77777777" w:rsidR="001137ED" w:rsidRPr="00400852" w:rsidRDefault="001137ED" w:rsidP="001137ED">
      <w:pPr>
        <w:pStyle w:val="ab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5D55D09D" w14:textId="77777777" w:rsidR="001137ED" w:rsidRPr="00400852" w:rsidRDefault="001137ED" w:rsidP="001137ED">
      <w:pPr>
        <w:pStyle w:val="ab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4030FFDC" w14:textId="77777777" w:rsidR="001137ED" w:rsidRDefault="001137ED" w:rsidP="001137ED">
      <w:pPr>
        <w:pStyle w:val="ab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32D4792F" w14:textId="77777777" w:rsidR="001137ED" w:rsidRDefault="001137ED" w:rsidP="001137ED">
      <w:pPr>
        <w:pStyle w:val="ab"/>
        <w:shd w:val="clear" w:color="auto" w:fill="FFFFFF"/>
        <w:spacing w:before="0" w:beforeAutospacing="0" w:after="0" w:afterAutospacing="0"/>
        <w:ind w:firstLine="420"/>
        <w:jc w:val="center"/>
        <w:rPr>
          <w:rStyle w:val="ac"/>
          <w:rFonts w:ascii="Arial" w:hAnsi="Arial" w:cs="Arial"/>
          <w:color w:val="333333"/>
          <w:sz w:val="21"/>
          <w:szCs w:val="21"/>
        </w:rPr>
      </w:pPr>
      <w:r>
        <w:rPr>
          <w:rStyle w:val="ac"/>
          <w:rFonts w:ascii="Arial" w:hAnsi="Arial" w:cs="Arial"/>
          <w:color w:val="333333"/>
          <w:sz w:val="21"/>
          <w:szCs w:val="21"/>
        </w:rPr>
        <w:t>表</w:t>
      </w:r>
      <w:r>
        <w:rPr>
          <w:rStyle w:val="ac"/>
          <w:rFonts w:ascii="Arial" w:hAnsi="Arial" w:cs="Arial"/>
          <w:color w:val="333333"/>
          <w:sz w:val="21"/>
          <w:szCs w:val="21"/>
        </w:rPr>
        <w:t>4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c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c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63B3B9BE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9C6E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F988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575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7CC6BF8B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98CF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1722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582F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DE43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8966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EBC6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E336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0B2B4E61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F427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68D2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1DF9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C910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5AC3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C83A4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2CCE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6EA7B317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A8E8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A4F6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4AFAE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0485E5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17A5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DF38E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4553AC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3C9DCA36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E6FB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1A59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196179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D48D4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FE01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545A6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DC2F9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432F84BD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347E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AD51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5DC194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805A8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F56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9BE4CE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586C2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11040C59" w14:textId="77777777" w:rsidR="001137ED" w:rsidRPr="00400852" w:rsidRDefault="001137ED" w:rsidP="001137ED">
      <w:pPr>
        <w:pStyle w:val="ab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635A62F5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1D934CCA" w14:textId="77777777" w:rsidR="00BB1C06" w:rsidRDefault="005207E3" w:rsidP="002F0C69">
      <w:pPr>
        <w:pStyle w:val="1"/>
      </w:pPr>
      <w:bookmarkStart w:id="28" w:name="_Toc214461270"/>
      <w:r>
        <w:rPr>
          <w:rFonts w:hint="eastAsia"/>
        </w:rPr>
        <w:t>计算参数</w:t>
      </w:r>
      <w:bookmarkEnd w:id="28"/>
    </w:p>
    <w:p w14:paraId="36F5978F" w14:textId="77777777" w:rsidR="00116794" w:rsidRDefault="00613298" w:rsidP="009C3CAA">
      <w:pPr>
        <w:pStyle w:val="2"/>
      </w:pPr>
      <w:bookmarkStart w:id="29" w:name="_Toc214461271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A35DD0" w14:paraId="05A35382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6C408F1" w14:textId="77777777" w:rsidR="00A35DD0" w:rsidRDefault="0000000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997BDAC" w14:textId="77777777" w:rsidR="00A35DD0" w:rsidRDefault="0000000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D544B32" w14:textId="77777777" w:rsidR="00A35DD0" w:rsidRDefault="0000000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5D5A397" w14:textId="77777777" w:rsidR="00A35DD0" w:rsidRDefault="0000000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FF1BD4F" w14:textId="77777777" w:rsidR="00A35DD0" w:rsidRDefault="0000000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7F8574B" w14:textId="77777777" w:rsidR="00A35DD0" w:rsidRDefault="0000000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D3998AF" w14:textId="77777777" w:rsidR="00A35DD0" w:rsidRDefault="00000000">
            <w:pPr>
              <w:jc w:val="center"/>
            </w:pPr>
            <w:r>
              <w:t>主导风向</w:t>
            </w:r>
          </w:p>
        </w:tc>
      </w:tr>
      <w:tr w:rsidR="00A35DD0" w14:paraId="16699442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5C76536" w14:textId="77777777" w:rsidR="00A35DD0" w:rsidRDefault="00000000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2D82B14B" w14:textId="77777777" w:rsidR="00A35DD0" w:rsidRDefault="00000000">
            <w:pPr>
              <w:jc w:val="center"/>
            </w:pPr>
            <w:r>
              <w:t>24.3</w:t>
            </w:r>
          </w:p>
        </w:tc>
        <w:tc>
          <w:tcPr>
            <w:tcW w:w="1341" w:type="dxa"/>
            <w:vAlign w:val="center"/>
          </w:tcPr>
          <w:p w14:paraId="09D85A93" w14:textId="77777777" w:rsidR="00A35DD0" w:rsidRDefault="00000000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14:paraId="4C176217" w14:textId="77777777" w:rsidR="00A35DD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81AD809" w14:textId="77777777" w:rsidR="00A35DD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8DE9646" w14:textId="77777777" w:rsidR="00A35DD0" w:rsidRDefault="00000000">
            <w:pPr>
              <w:jc w:val="center"/>
            </w:pPr>
            <w:r>
              <w:t>0.9</w:t>
            </w:r>
          </w:p>
        </w:tc>
        <w:tc>
          <w:tcPr>
            <w:tcW w:w="1341" w:type="dxa"/>
            <w:vMerge w:val="restart"/>
            <w:vAlign w:val="center"/>
          </w:tcPr>
          <w:p w14:paraId="0E3806CD" w14:textId="77777777" w:rsidR="00A35DD0" w:rsidRDefault="00000000">
            <w:pPr>
              <w:jc w:val="center"/>
            </w:pPr>
            <w:r>
              <w:t>东</w:t>
            </w:r>
          </w:p>
        </w:tc>
      </w:tr>
      <w:tr w:rsidR="00A35DD0" w14:paraId="0DEFF249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B695AC7" w14:textId="77777777" w:rsidR="00A35DD0" w:rsidRDefault="00000000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43CC63FA" w14:textId="77777777" w:rsidR="00A35DD0" w:rsidRDefault="00000000">
            <w:pPr>
              <w:jc w:val="center"/>
            </w:pPr>
            <w:r>
              <w:t>23.5</w:t>
            </w:r>
          </w:p>
        </w:tc>
        <w:tc>
          <w:tcPr>
            <w:tcW w:w="1341" w:type="dxa"/>
            <w:vAlign w:val="center"/>
          </w:tcPr>
          <w:p w14:paraId="13244604" w14:textId="77777777" w:rsidR="00A35DD0" w:rsidRDefault="00000000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14:paraId="719EB2E9" w14:textId="77777777" w:rsidR="00A35DD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0427BF8" w14:textId="77777777" w:rsidR="00A35DD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19AC584" w14:textId="77777777" w:rsidR="00A35DD0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69982C7F" w14:textId="77777777" w:rsidR="00A35DD0" w:rsidRDefault="00A35DD0">
            <w:pPr>
              <w:jc w:val="center"/>
            </w:pPr>
          </w:p>
        </w:tc>
      </w:tr>
      <w:tr w:rsidR="00A35DD0" w14:paraId="517191D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92E8E72" w14:textId="77777777" w:rsidR="00A35DD0" w:rsidRDefault="00000000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1A1B8089" w14:textId="77777777" w:rsidR="00A35DD0" w:rsidRDefault="00000000">
            <w:pPr>
              <w:jc w:val="center"/>
            </w:pPr>
            <w:r>
              <w:t>23.3</w:t>
            </w:r>
          </w:p>
        </w:tc>
        <w:tc>
          <w:tcPr>
            <w:tcW w:w="1341" w:type="dxa"/>
            <w:vAlign w:val="center"/>
          </w:tcPr>
          <w:p w14:paraId="2C1EC86F" w14:textId="77777777" w:rsidR="00A35DD0" w:rsidRDefault="00000000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14:paraId="33FC1ACC" w14:textId="77777777" w:rsidR="00A35DD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99CE118" w14:textId="77777777" w:rsidR="00A35DD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2743F85" w14:textId="77777777" w:rsidR="00A35DD0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00B59714" w14:textId="77777777" w:rsidR="00A35DD0" w:rsidRDefault="00A35DD0">
            <w:pPr>
              <w:jc w:val="center"/>
            </w:pPr>
          </w:p>
        </w:tc>
      </w:tr>
      <w:tr w:rsidR="00A35DD0" w14:paraId="0A776F6F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CF59C96" w14:textId="77777777" w:rsidR="00A35DD0" w:rsidRDefault="0000000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4584E881" w14:textId="77777777" w:rsidR="00A35DD0" w:rsidRDefault="00000000">
            <w:pPr>
              <w:jc w:val="center"/>
            </w:pPr>
            <w:r>
              <w:t>22.9</w:t>
            </w:r>
          </w:p>
        </w:tc>
        <w:tc>
          <w:tcPr>
            <w:tcW w:w="1341" w:type="dxa"/>
            <w:vAlign w:val="center"/>
          </w:tcPr>
          <w:p w14:paraId="16D877AE" w14:textId="77777777" w:rsidR="00A35DD0" w:rsidRDefault="00000000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09740763" w14:textId="77777777" w:rsidR="00A35DD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34C04C8" w14:textId="77777777" w:rsidR="00A35DD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6603FC0" w14:textId="77777777" w:rsidR="00A35DD0" w:rsidRDefault="00000000">
            <w:pPr>
              <w:jc w:val="center"/>
            </w:pPr>
            <w:r>
              <w:t>0.9</w:t>
            </w:r>
          </w:p>
        </w:tc>
        <w:tc>
          <w:tcPr>
            <w:tcW w:w="1341" w:type="dxa"/>
            <w:vMerge/>
            <w:vAlign w:val="center"/>
          </w:tcPr>
          <w:p w14:paraId="457A9373" w14:textId="77777777" w:rsidR="00A35DD0" w:rsidRDefault="00A35DD0">
            <w:pPr>
              <w:jc w:val="center"/>
            </w:pPr>
          </w:p>
        </w:tc>
      </w:tr>
      <w:tr w:rsidR="00A35DD0" w14:paraId="09657761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2FAA1D5" w14:textId="77777777" w:rsidR="00A35DD0" w:rsidRDefault="0000000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041F3E2D" w14:textId="77777777" w:rsidR="00A35DD0" w:rsidRDefault="00000000">
            <w:pPr>
              <w:jc w:val="center"/>
            </w:pPr>
            <w:r>
              <w:t>22.7</w:t>
            </w:r>
          </w:p>
        </w:tc>
        <w:tc>
          <w:tcPr>
            <w:tcW w:w="1341" w:type="dxa"/>
            <w:vAlign w:val="center"/>
          </w:tcPr>
          <w:p w14:paraId="3DA0F700" w14:textId="77777777" w:rsidR="00A35DD0" w:rsidRDefault="00000000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63308CBF" w14:textId="77777777" w:rsidR="00A35DD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8945BBE" w14:textId="77777777" w:rsidR="00A35DD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E90787E" w14:textId="77777777" w:rsidR="00A35DD0" w:rsidRDefault="00000000">
            <w:pPr>
              <w:jc w:val="center"/>
            </w:pPr>
            <w:r>
              <w:t>0.9</w:t>
            </w:r>
          </w:p>
        </w:tc>
        <w:tc>
          <w:tcPr>
            <w:tcW w:w="1341" w:type="dxa"/>
            <w:vMerge/>
            <w:vAlign w:val="center"/>
          </w:tcPr>
          <w:p w14:paraId="176B45E7" w14:textId="77777777" w:rsidR="00A35DD0" w:rsidRDefault="00A35DD0">
            <w:pPr>
              <w:jc w:val="center"/>
            </w:pPr>
          </w:p>
        </w:tc>
      </w:tr>
      <w:tr w:rsidR="00A35DD0" w14:paraId="778B355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4A16A28" w14:textId="77777777" w:rsidR="00A35DD0" w:rsidRDefault="0000000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0F723090" w14:textId="77777777" w:rsidR="00A35DD0" w:rsidRDefault="00000000">
            <w:pPr>
              <w:jc w:val="center"/>
            </w:pPr>
            <w:r>
              <w:t>22.5</w:t>
            </w:r>
          </w:p>
        </w:tc>
        <w:tc>
          <w:tcPr>
            <w:tcW w:w="1341" w:type="dxa"/>
            <w:vAlign w:val="center"/>
          </w:tcPr>
          <w:p w14:paraId="2ABDC859" w14:textId="77777777" w:rsidR="00A35DD0" w:rsidRDefault="00000000">
            <w:pPr>
              <w:jc w:val="center"/>
            </w:pPr>
            <w:r>
              <w:t>95</w:t>
            </w:r>
          </w:p>
        </w:tc>
        <w:tc>
          <w:tcPr>
            <w:tcW w:w="1341" w:type="dxa"/>
            <w:vAlign w:val="center"/>
          </w:tcPr>
          <w:p w14:paraId="4DBBD579" w14:textId="77777777" w:rsidR="00A35DD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9F96650" w14:textId="77777777" w:rsidR="00A35DD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FD6DF5C" w14:textId="77777777" w:rsidR="00A35DD0" w:rsidRDefault="00000000">
            <w:pPr>
              <w:jc w:val="center"/>
            </w:pPr>
            <w:r>
              <w:t>0.9</w:t>
            </w:r>
          </w:p>
        </w:tc>
        <w:tc>
          <w:tcPr>
            <w:tcW w:w="1341" w:type="dxa"/>
            <w:vMerge/>
            <w:vAlign w:val="center"/>
          </w:tcPr>
          <w:p w14:paraId="61438D29" w14:textId="77777777" w:rsidR="00A35DD0" w:rsidRDefault="00A35DD0">
            <w:pPr>
              <w:jc w:val="center"/>
            </w:pPr>
          </w:p>
        </w:tc>
      </w:tr>
      <w:tr w:rsidR="00A35DD0" w14:paraId="2FC9E72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289FD1C" w14:textId="77777777" w:rsidR="00A35DD0" w:rsidRDefault="0000000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72BFDF21" w14:textId="77777777" w:rsidR="00A35DD0" w:rsidRDefault="00000000">
            <w:pPr>
              <w:jc w:val="center"/>
            </w:pPr>
            <w:r>
              <w:t>22.4</w:t>
            </w:r>
          </w:p>
        </w:tc>
        <w:tc>
          <w:tcPr>
            <w:tcW w:w="1341" w:type="dxa"/>
            <w:vAlign w:val="center"/>
          </w:tcPr>
          <w:p w14:paraId="45DFEB86" w14:textId="77777777" w:rsidR="00A35DD0" w:rsidRDefault="00000000">
            <w:pPr>
              <w:jc w:val="center"/>
            </w:pPr>
            <w:r>
              <w:t>95</w:t>
            </w:r>
          </w:p>
        </w:tc>
        <w:tc>
          <w:tcPr>
            <w:tcW w:w="1341" w:type="dxa"/>
            <w:vAlign w:val="center"/>
          </w:tcPr>
          <w:p w14:paraId="3A5B5B4E" w14:textId="77777777" w:rsidR="00A35DD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DCAA131" w14:textId="77777777" w:rsidR="00A35DD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196B72F" w14:textId="77777777" w:rsidR="00A35DD0" w:rsidRDefault="00000000">
            <w:pPr>
              <w:jc w:val="center"/>
            </w:pPr>
            <w:r>
              <w:t>0.9</w:t>
            </w:r>
          </w:p>
        </w:tc>
        <w:tc>
          <w:tcPr>
            <w:tcW w:w="1341" w:type="dxa"/>
            <w:vMerge/>
            <w:vAlign w:val="center"/>
          </w:tcPr>
          <w:p w14:paraId="4DFE4C82" w14:textId="77777777" w:rsidR="00A35DD0" w:rsidRDefault="00A35DD0">
            <w:pPr>
              <w:jc w:val="center"/>
            </w:pPr>
          </w:p>
        </w:tc>
      </w:tr>
      <w:tr w:rsidR="00A35DD0" w14:paraId="75DA7DB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FB67BEB" w14:textId="77777777" w:rsidR="00A35DD0" w:rsidRDefault="00000000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46BCC6A7" w14:textId="77777777" w:rsidR="00A35DD0" w:rsidRDefault="00000000">
            <w:pPr>
              <w:jc w:val="center"/>
            </w:pPr>
            <w:r>
              <w:t>22.5</w:t>
            </w:r>
          </w:p>
        </w:tc>
        <w:tc>
          <w:tcPr>
            <w:tcW w:w="1341" w:type="dxa"/>
            <w:vAlign w:val="center"/>
          </w:tcPr>
          <w:p w14:paraId="531DDE3E" w14:textId="77777777" w:rsidR="00A35DD0" w:rsidRDefault="00000000">
            <w:pPr>
              <w:jc w:val="center"/>
            </w:pPr>
            <w:r>
              <w:t>95</w:t>
            </w:r>
          </w:p>
        </w:tc>
        <w:tc>
          <w:tcPr>
            <w:tcW w:w="1341" w:type="dxa"/>
            <w:vAlign w:val="center"/>
          </w:tcPr>
          <w:p w14:paraId="3BE3C7BE" w14:textId="77777777" w:rsidR="00A35DD0" w:rsidRDefault="00000000">
            <w:pPr>
              <w:jc w:val="center"/>
            </w:pPr>
            <w:r>
              <w:t>7.77</w:t>
            </w:r>
          </w:p>
        </w:tc>
        <w:tc>
          <w:tcPr>
            <w:tcW w:w="1341" w:type="dxa"/>
            <w:vAlign w:val="center"/>
          </w:tcPr>
          <w:p w14:paraId="2C7287FC" w14:textId="77777777" w:rsidR="00A35DD0" w:rsidRDefault="00000000">
            <w:pPr>
              <w:jc w:val="center"/>
            </w:pPr>
            <w:r>
              <w:t>7.77</w:t>
            </w:r>
          </w:p>
        </w:tc>
        <w:tc>
          <w:tcPr>
            <w:tcW w:w="1341" w:type="dxa"/>
            <w:vAlign w:val="center"/>
          </w:tcPr>
          <w:p w14:paraId="40D79EB8" w14:textId="77777777" w:rsidR="00A35DD0" w:rsidRDefault="00000000">
            <w:pPr>
              <w:jc w:val="center"/>
            </w:pPr>
            <w:r>
              <w:t>0.9</w:t>
            </w:r>
          </w:p>
        </w:tc>
        <w:tc>
          <w:tcPr>
            <w:tcW w:w="1341" w:type="dxa"/>
            <w:vMerge/>
            <w:vAlign w:val="center"/>
          </w:tcPr>
          <w:p w14:paraId="2AF0E052" w14:textId="77777777" w:rsidR="00A35DD0" w:rsidRDefault="00A35DD0">
            <w:pPr>
              <w:jc w:val="center"/>
            </w:pPr>
          </w:p>
        </w:tc>
      </w:tr>
      <w:tr w:rsidR="00A35DD0" w14:paraId="275CB32E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A157360" w14:textId="77777777" w:rsidR="00A35DD0" w:rsidRDefault="0000000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03F81600" w14:textId="77777777" w:rsidR="00A35DD0" w:rsidRDefault="00000000">
            <w:pPr>
              <w:jc w:val="center"/>
            </w:pPr>
            <w:r>
              <w:t>22.9</w:t>
            </w:r>
          </w:p>
        </w:tc>
        <w:tc>
          <w:tcPr>
            <w:tcW w:w="1341" w:type="dxa"/>
            <w:vAlign w:val="center"/>
          </w:tcPr>
          <w:p w14:paraId="5F70B598" w14:textId="77777777" w:rsidR="00A35DD0" w:rsidRDefault="00000000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14:paraId="01F37FE2" w14:textId="77777777" w:rsidR="00A35DD0" w:rsidRDefault="00000000">
            <w:pPr>
              <w:jc w:val="center"/>
            </w:pPr>
            <w:r>
              <w:t>74.37</w:t>
            </w:r>
          </w:p>
        </w:tc>
        <w:tc>
          <w:tcPr>
            <w:tcW w:w="1341" w:type="dxa"/>
            <w:vAlign w:val="center"/>
          </w:tcPr>
          <w:p w14:paraId="757DB7A5" w14:textId="77777777" w:rsidR="00A35DD0" w:rsidRDefault="00000000">
            <w:pPr>
              <w:jc w:val="center"/>
            </w:pPr>
            <w:r>
              <w:t>66.60</w:t>
            </w:r>
          </w:p>
        </w:tc>
        <w:tc>
          <w:tcPr>
            <w:tcW w:w="1341" w:type="dxa"/>
            <w:vAlign w:val="center"/>
          </w:tcPr>
          <w:p w14:paraId="72FB3E22" w14:textId="77777777" w:rsidR="00A35DD0" w:rsidRDefault="00000000">
            <w:pPr>
              <w:jc w:val="center"/>
            </w:pPr>
            <w:r>
              <w:t>0.9</w:t>
            </w:r>
          </w:p>
        </w:tc>
        <w:tc>
          <w:tcPr>
            <w:tcW w:w="1341" w:type="dxa"/>
            <w:vMerge/>
            <w:vAlign w:val="center"/>
          </w:tcPr>
          <w:p w14:paraId="2B8BA599" w14:textId="77777777" w:rsidR="00A35DD0" w:rsidRDefault="00A35DD0">
            <w:pPr>
              <w:jc w:val="center"/>
            </w:pPr>
          </w:p>
        </w:tc>
      </w:tr>
      <w:tr w:rsidR="00A35DD0" w14:paraId="731B0A7F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A52A1F6" w14:textId="77777777" w:rsidR="00A35DD0" w:rsidRDefault="0000000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3F1C2153" w14:textId="77777777" w:rsidR="00A35DD0" w:rsidRDefault="00000000">
            <w:pPr>
              <w:jc w:val="center"/>
            </w:pPr>
            <w:r>
              <w:t>23.8</w:t>
            </w:r>
          </w:p>
        </w:tc>
        <w:tc>
          <w:tcPr>
            <w:tcW w:w="1341" w:type="dxa"/>
            <w:vAlign w:val="center"/>
          </w:tcPr>
          <w:p w14:paraId="35374784" w14:textId="77777777" w:rsidR="00A35DD0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24BF6F0B" w14:textId="77777777" w:rsidR="00A35DD0" w:rsidRDefault="00000000">
            <w:pPr>
              <w:jc w:val="center"/>
            </w:pPr>
            <w:r>
              <w:t>200.91</w:t>
            </w:r>
          </w:p>
        </w:tc>
        <w:tc>
          <w:tcPr>
            <w:tcW w:w="1341" w:type="dxa"/>
            <w:vAlign w:val="center"/>
          </w:tcPr>
          <w:p w14:paraId="5F13B589" w14:textId="77777777" w:rsidR="00A35DD0" w:rsidRDefault="00000000">
            <w:pPr>
              <w:jc w:val="center"/>
            </w:pPr>
            <w:r>
              <w:t>164.28</w:t>
            </w:r>
          </w:p>
        </w:tc>
        <w:tc>
          <w:tcPr>
            <w:tcW w:w="1341" w:type="dxa"/>
            <w:vAlign w:val="center"/>
          </w:tcPr>
          <w:p w14:paraId="12283FFC" w14:textId="77777777" w:rsidR="00A35DD0" w:rsidRDefault="00000000">
            <w:pPr>
              <w:jc w:val="center"/>
            </w:pPr>
            <w:r>
              <w:t>1.1</w:t>
            </w:r>
          </w:p>
        </w:tc>
        <w:tc>
          <w:tcPr>
            <w:tcW w:w="1341" w:type="dxa"/>
            <w:vMerge/>
            <w:vAlign w:val="center"/>
          </w:tcPr>
          <w:p w14:paraId="2D2B59A6" w14:textId="77777777" w:rsidR="00A35DD0" w:rsidRDefault="00A35DD0">
            <w:pPr>
              <w:jc w:val="center"/>
            </w:pPr>
          </w:p>
        </w:tc>
      </w:tr>
      <w:tr w:rsidR="00A35DD0" w14:paraId="38FF6A48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F6E9821" w14:textId="77777777" w:rsidR="00A35DD0" w:rsidRDefault="00000000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00CF1CB5" w14:textId="77777777" w:rsidR="00A35DD0" w:rsidRDefault="00000000">
            <w:pPr>
              <w:jc w:val="center"/>
            </w:pPr>
            <w:r>
              <w:t>24.8</w:t>
            </w:r>
          </w:p>
        </w:tc>
        <w:tc>
          <w:tcPr>
            <w:tcW w:w="1341" w:type="dxa"/>
            <w:vAlign w:val="center"/>
          </w:tcPr>
          <w:p w14:paraId="248D02D4" w14:textId="77777777" w:rsidR="00A35DD0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50B245E6" w14:textId="77777777" w:rsidR="00A35DD0" w:rsidRDefault="00000000">
            <w:pPr>
              <w:jc w:val="center"/>
            </w:pPr>
            <w:r>
              <w:t>348.54</w:t>
            </w:r>
          </w:p>
        </w:tc>
        <w:tc>
          <w:tcPr>
            <w:tcW w:w="1341" w:type="dxa"/>
            <w:vAlign w:val="center"/>
          </w:tcPr>
          <w:p w14:paraId="62306773" w14:textId="77777777" w:rsidR="00A35DD0" w:rsidRDefault="00000000">
            <w:pPr>
              <w:jc w:val="center"/>
            </w:pPr>
            <w:r>
              <w:t>241.98</w:t>
            </w:r>
          </w:p>
        </w:tc>
        <w:tc>
          <w:tcPr>
            <w:tcW w:w="1341" w:type="dxa"/>
            <w:vAlign w:val="center"/>
          </w:tcPr>
          <w:p w14:paraId="75FD95AB" w14:textId="77777777" w:rsidR="00A35DD0" w:rsidRDefault="0000000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1C63BABB" w14:textId="77777777" w:rsidR="00A35DD0" w:rsidRDefault="00A35DD0">
            <w:pPr>
              <w:jc w:val="center"/>
            </w:pPr>
          </w:p>
        </w:tc>
      </w:tr>
      <w:tr w:rsidR="00A35DD0" w14:paraId="523C9E2A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99D1789" w14:textId="77777777" w:rsidR="00A35DD0" w:rsidRDefault="0000000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5A9CB244" w14:textId="77777777" w:rsidR="00A35DD0" w:rsidRDefault="00000000">
            <w:pPr>
              <w:jc w:val="center"/>
            </w:pPr>
            <w:r>
              <w:t>25.8</w:t>
            </w:r>
          </w:p>
        </w:tc>
        <w:tc>
          <w:tcPr>
            <w:tcW w:w="1341" w:type="dxa"/>
            <w:vAlign w:val="center"/>
          </w:tcPr>
          <w:p w14:paraId="486FD031" w14:textId="77777777" w:rsidR="00A35DD0" w:rsidRDefault="00000000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0492BA73" w14:textId="77777777" w:rsidR="00A35DD0" w:rsidRDefault="00000000">
            <w:pPr>
              <w:jc w:val="center"/>
            </w:pPr>
            <w:r>
              <w:t>476.19</w:t>
            </w:r>
          </w:p>
        </w:tc>
        <w:tc>
          <w:tcPr>
            <w:tcW w:w="1341" w:type="dxa"/>
            <w:vAlign w:val="center"/>
          </w:tcPr>
          <w:p w14:paraId="0C078EAB" w14:textId="77777777" w:rsidR="00A35DD0" w:rsidRDefault="00000000">
            <w:pPr>
              <w:jc w:val="center"/>
            </w:pPr>
            <w:r>
              <w:t>309.69</w:t>
            </w:r>
          </w:p>
        </w:tc>
        <w:tc>
          <w:tcPr>
            <w:tcW w:w="1341" w:type="dxa"/>
            <w:vAlign w:val="center"/>
          </w:tcPr>
          <w:p w14:paraId="18F8F523" w14:textId="77777777" w:rsidR="00A35DD0" w:rsidRDefault="00000000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21E11057" w14:textId="77777777" w:rsidR="00A35DD0" w:rsidRDefault="00A35DD0">
            <w:pPr>
              <w:jc w:val="center"/>
            </w:pPr>
          </w:p>
        </w:tc>
      </w:tr>
      <w:tr w:rsidR="00A35DD0" w14:paraId="59864B17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A8C92D0" w14:textId="77777777" w:rsidR="00A35DD0" w:rsidRDefault="0000000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7DE9226E" w14:textId="77777777" w:rsidR="00A35DD0" w:rsidRDefault="00000000"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 w14:paraId="73DAD350" w14:textId="77777777" w:rsidR="00A35DD0" w:rsidRDefault="00000000"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 w14:paraId="2CE99FEC" w14:textId="77777777" w:rsidR="00A35DD0" w:rsidRDefault="00000000">
            <w:pPr>
              <w:jc w:val="center"/>
            </w:pPr>
            <w:r>
              <w:t>541.68</w:t>
            </w:r>
          </w:p>
        </w:tc>
        <w:tc>
          <w:tcPr>
            <w:tcW w:w="1341" w:type="dxa"/>
            <w:vAlign w:val="center"/>
          </w:tcPr>
          <w:p w14:paraId="19A8DDF4" w14:textId="77777777" w:rsidR="00A35DD0" w:rsidRDefault="00000000">
            <w:pPr>
              <w:jc w:val="center"/>
            </w:pPr>
            <w:r>
              <w:t>355.20</w:t>
            </w:r>
          </w:p>
        </w:tc>
        <w:tc>
          <w:tcPr>
            <w:tcW w:w="1341" w:type="dxa"/>
            <w:vAlign w:val="center"/>
          </w:tcPr>
          <w:p w14:paraId="7E579C79" w14:textId="77777777" w:rsidR="00A35DD0" w:rsidRDefault="0000000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021ACF10" w14:textId="77777777" w:rsidR="00A35DD0" w:rsidRDefault="00A35DD0">
            <w:pPr>
              <w:jc w:val="center"/>
            </w:pPr>
          </w:p>
        </w:tc>
      </w:tr>
      <w:tr w:rsidR="00A35DD0" w14:paraId="1BAD419E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FFB86A1" w14:textId="77777777" w:rsidR="00A35DD0" w:rsidRDefault="0000000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3F688DBA" w14:textId="77777777" w:rsidR="00A35DD0" w:rsidRDefault="00000000">
            <w:pPr>
              <w:jc w:val="center"/>
            </w:pPr>
            <w:r>
              <w:t>27.2</w:t>
            </w:r>
          </w:p>
        </w:tc>
        <w:tc>
          <w:tcPr>
            <w:tcW w:w="1341" w:type="dxa"/>
            <w:vAlign w:val="center"/>
          </w:tcPr>
          <w:p w14:paraId="2911FE1A" w14:textId="77777777" w:rsidR="00A35DD0" w:rsidRDefault="00000000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324DE3A5" w14:textId="77777777" w:rsidR="00A35DD0" w:rsidRDefault="00000000">
            <w:pPr>
              <w:jc w:val="center"/>
            </w:pPr>
            <w:r>
              <w:t>521.70</w:t>
            </w:r>
          </w:p>
        </w:tc>
        <w:tc>
          <w:tcPr>
            <w:tcW w:w="1341" w:type="dxa"/>
            <w:vAlign w:val="center"/>
          </w:tcPr>
          <w:p w14:paraId="7122ED42" w14:textId="77777777" w:rsidR="00A35DD0" w:rsidRDefault="00000000">
            <w:pPr>
              <w:jc w:val="center"/>
            </w:pPr>
            <w:r>
              <w:t>380.73</w:t>
            </w:r>
          </w:p>
        </w:tc>
        <w:tc>
          <w:tcPr>
            <w:tcW w:w="1341" w:type="dxa"/>
            <w:vAlign w:val="center"/>
          </w:tcPr>
          <w:p w14:paraId="63F4DF48" w14:textId="77777777" w:rsidR="00A35DD0" w:rsidRDefault="00000000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14:paraId="4426B2FC" w14:textId="77777777" w:rsidR="00A35DD0" w:rsidRDefault="00A35DD0">
            <w:pPr>
              <w:jc w:val="center"/>
            </w:pPr>
          </w:p>
        </w:tc>
      </w:tr>
      <w:tr w:rsidR="00A35DD0" w14:paraId="04BA1342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0BB1C98" w14:textId="77777777" w:rsidR="00A35DD0" w:rsidRDefault="0000000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0544D707" w14:textId="77777777" w:rsidR="00A35DD0" w:rsidRDefault="00000000">
            <w:pPr>
              <w:jc w:val="center"/>
            </w:pPr>
            <w:r>
              <w:t>27.6</w:t>
            </w:r>
          </w:p>
        </w:tc>
        <w:tc>
          <w:tcPr>
            <w:tcW w:w="1341" w:type="dxa"/>
            <w:vAlign w:val="center"/>
          </w:tcPr>
          <w:p w14:paraId="3CF9D8EC" w14:textId="77777777" w:rsidR="00A35DD0" w:rsidRDefault="00000000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14:paraId="5803A41C" w14:textId="77777777" w:rsidR="00A35DD0" w:rsidRDefault="00000000">
            <w:pPr>
              <w:jc w:val="center"/>
            </w:pPr>
            <w:r>
              <w:t>475.08</w:t>
            </w:r>
          </w:p>
        </w:tc>
        <w:tc>
          <w:tcPr>
            <w:tcW w:w="1341" w:type="dxa"/>
            <w:vAlign w:val="center"/>
          </w:tcPr>
          <w:p w14:paraId="1EBB9FDD" w14:textId="77777777" w:rsidR="00A35DD0" w:rsidRDefault="00000000">
            <w:pPr>
              <w:jc w:val="center"/>
            </w:pPr>
            <w:r>
              <w:t>377.40</w:t>
            </w:r>
          </w:p>
        </w:tc>
        <w:tc>
          <w:tcPr>
            <w:tcW w:w="1341" w:type="dxa"/>
            <w:vAlign w:val="center"/>
          </w:tcPr>
          <w:p w14:paraId="1EF0A506" w14:textId="77777777" w:rsidR="00A35DD0" w:rsidRDefault="00000000">
            <w:pPr>
              <w:jc w:val="center"/>
            </w:pPr>
            <w:r>
              <w:t>1.9</w:t>
            </w:r>
          </w:p>
        </w:tc>
        <w:tc>
          <w:tcPr>
            <w:tcW w:w="1341" w:type="dxa"/>
            <w:vMerge/>
            <w:vAlign w:val="center"/>
          </w:tcPr>
          <w:p w14:paraId="10F79273" w14:textId="77777777" w:rsidR="00A35DD0" w:rsidRDefault="00A35DD0">
            <w:pPr>
              <w:jc w:val="center"/>
            </w:pPr>
          </w:p>
        </w:tc>
      </w:tr>
      <w:tr w:rsidR="00A35DD0" w14:paraId="5DD3DA26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1817768" w14:textId="77777777" w:rsidR="00A35DD0" w:rsidRDefault="0000000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0ECEC5F9" w14:textId="77777777" w:rsidR="00A35DD0" w:rsidRDefault="00000000">
            <w:pPr>
              <w:jc w:val="center"/>
            </w:pPr>
            <w:r>
              <w:t>27.9</w:t>
            </w:r>
          </w:p>
        </w:tc>
        <w:tc>
          <w:tcPr>
            <w:tcW w:w="1341" w:type="dxa"/>
            <w:vAlign w:val="center"/>
          </w:tcPr>
          <w:p w14:paraId="2D8D983B" w14:textId="77777777" w:rsidR="00A35DD0" w:rsidRDefault="00000000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14:paraId="2C15E0CF" w14:textId="77777777" w:rsidR="00A35DD0" w:rsidRDefault="00000000">
            <w:pPr>
              <w:jc w:val="center"/>
            </w:pPr>
            <w:r>
              <w:t>399.60</w:t>
            </w:r>
          </w:p>
        </w:tc>
        <w:tc>
          <w:tcPr>
            <w:tcW w:w="1341" w:type="dxa"/>
            <w:vAlign w:val="center"/>
          </w:tcPr>
          <w:p w14:paraId="5E5E22B7" w14:textId="77777777" w:rsidR="00A35DD0" w:rsidRDefault="00000000">
            <w:pPr>
              <w:jc w:val="center"/>
            </w:pPr>
            <w:r>
              <w:t>334.11</w:t>
            </w:r>
          </w:p>
        </w:tc>
        <w:tc>
          <w:tcPr>
            <w:tcW w:w="1341" w:type="dxa"/>
            <w:vAlign w:val="center"/>
          </w:tcPr>
          <w:p w14:paraId="5C66A530" w14:textId="77777777" w:rsidR="00A35DD0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68DC130D" w14:textId="77777777" w:rsidR="00A35DD0" w:rsidRDefault="00A35DD0">
            <w:pPr>
              <w:jc w:val="center"/>
            </w:pPr>
          </w:p>
        </w:tc>
      </w:tr>
      <w:tr w:rsidR="00A35DD0" w14:paraId="67D8ED33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364CA62" w14:textId="77777777" w:rsidR="00A35DD0" w:rsidRDefault="0000000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6CB4DEA0" w14:textId="77777777" w:rsidR="00A35DD0" w:rsidRDefault="00000000"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 w14:paraId="71CD95D6" w14:textId="77777777" w:rsidR="00A35DD0" w:rsidRDefault="00000000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14:paraId="76FA1A5D" w14:textId="77777777" w:rsidR="00A35DD0" w:rsidRDefault="00000000">
            <w:pPr>
              <w:jc w:val="center"/>
            </w:pPr>
            <w:r>
              <w:t>301.92</w:t>
            </w:r>
          </w:p>
        </w:tc>
        <w:tc>
          <w:tcPr>
            <w:tcW w:w="1341" w:type="dxa"/>
            <w:vAlign w:val="center"/>
          </w:tcPr>
          <w:p w14:paraId="73D26A14" w14:textId="77777777" w:rsidR="00A35DD0" w:rsidRDefault="00000000">
            <w:pPr>
              <w:jc w:val="center"/>
            </w:pPr>
            <w:r>
              <w:t>256.41</w:t>
            </w:r>
          </w:p>
        </w:tc>
        <w:tc>
          <w:tcPr>
            <w:tcW w:w="1341" w:type="dxa"/>
            <w:vAlign w:val="center"/>
          </w:tcPr>
          <w:p w14:paraId="6A3C6AB0" w14:textId="77777777" w:rsidR="00A35DD0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2AD5D1A8" w14:textId="77777777" w:rsidR="00A35DD0" w:rsidRDefault="00A35DD0">
            <w:pPr>
              <w:jc w:val="center"/>
            </w:pPr>
          </w:p>
        </w:tc>
      </w:tr>
      <w:tr w:rsidR="00A35DD0" w14:paraId="10FF95EB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810AF33" w14:textId="77777777" w:rsidR="00A35DD0" w:rsidRDefault="0000000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031DD9B3" w14:textId="77777777" w:rsidR="00A35DD0" w:rsidRDefault="00000000">
            <w:pPr>
              <w:jc w:val="center"/>
            </w:pPr>
            <w:r>
              <w:t>27.9</w:t>
            </w:r>
          </w:p>
        </w:tc>
        <w:tc>
          <w:tcPr>
            <w:tcW w:w="1341" w:type="dxa"/>
            <w:vAlign w:val="center"/>
          </w:tcPr>
          <w:p w14:paraId="2B3554E9" w14:textId="77777777" w:rsidR="00A35DD0" w:rsidRDefault="00000000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14:paraId="380740EB" w14:textId="77777777" w:rsidR="00A35DD0" w:rsidRDefault="00000000">
            <w:pPr>
              <w:jc w:val="center"/>
            </w:pPr>
            <w:r>
              <w:t>209.79</w:t>
            </w:r>
          </w:p>
        </w:tc>
        <w:tc>
          <w:tcPr>
            <w:tcW w:w="1341" w:type="dxa"/>
            <w:vAlign w:val="center"/>
          </w:tcPr>
          <w:p w14:paraId="095252CA" w14:textId="77777777" w:rsidR="00A35DD0" w:rsidRDefault="00000000">
            <w:pPr>
              <w:jc w:val="center"/>
            </w:pPr>
            <w:r>
              <w:t>179.82</w:t>
            </w:r>
          </w:p>
        </w:tc>
        <w:tc>
          <w:tcPr>
            <w:tcW w:w="1341" w:type="dxa"/>
            <w:vAlign w:val="center"/>
          </w:tcPr>
          <w:p w14:paraId="363EB393" w14:textId="77777777" w:rsidR="00A35DD0" w:rsidRDefault="00000000">
            <w:pPr>
              <w:jc w:val="center"/>
            </w:pPr>
            <w:r>
              <w:t>1.9</w:t>
            </w:r>
          </w:p>
        </w:tc>
        <w:tc>
          <w:tcPr>
            <w:tcW w:w="1341" w:type="dxa"/>
            <w:vMerge/>
            <w:vAlign w:val="center"/>
          </w:tcPr>
          <w:p w14:paraId="1E7BDDFB" w14:textId="77777777" w:rsidR="00A35DD0" w:rsidRDefault="00A35DD0">
            <w:pPr>
              <w:jc w:val="center"/>
            </w:pPr>
          </w:p>
        </w:tc>
      </w:tr>
      <w:tr w:rsidR="00A35DD0" w14:paraId="690D1DF7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8270089" w14:textId="77777777" w:rsidR="00A35DD0" w:rsidRDefault="0000000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4B4C4908" w14:textId="77777777" w:rsidR="00A35DD0" w:rsidRDefault="00000000">
            <w:pPr>
              <w:jc w:val="center"/>
            </w:pPr>
            <w:r>
              <w:t>27.5</w:t>
            </w:r>
          </w:p>
        </w:tc>
        <w:tc>
          <w:tcPr>
            <w:tcW w:w="1341" w:type="dxa"/>
            <w:vAlign w:val="center"/>
          </w:tcPr>
          <w:p w14:paraId="489A99C3" w14:textId="77777777" w:rsidR="00A35DD0" w:rsidRDefault="00000000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14:paraId="6E09B038" w14:textId="77777777" w:rsidR="00A35DD0" w:rsidRDefault="00000000">
            <w:pPr>
              <w:jc w:val="center"/>
            </w:pPr>
            <w:r>
              <w:t>98.79</w:t>
            </w:r>
          </w:p>
        </w:tc>
        <w:tc>
          <w:tcPr>
            <w:tcW w:w="1341" w:type="dxa"/>
            <w:vAlign w:val="center"/>
          </w:tcPr>
          <w:p w14:paraId="04BA4125" w14:textId="77777777" w:rsidR="00A35DD0" w:rsidRDefault="00000000">
            <w:pPr>
              <w:jc w:val="center"/>
            </w:pPr>
            <w:r>
              <w:t>89.91</w:t>
            </w:r>
          </w:p>
        </w:tc>
        <w:tc>
          <w:tcPr>
            <w:tcW w:w="1341" w:type="dxa"/>
            <w:vAlign w:val="center"/>
          </w:tcPr>
          <w:p w14:paraId="7861D206" w14:textId="77777777" w:rsidR="00A35DD0" w:rsidRDefault="00000000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14:paraId="5BC3291D" w14:textId="77777777" w:rsidR="00A35DD0" w:rsidRDefault="00A35DD0">
            <w:pPr>
              <w:jc w:val="center"/>
            </w:pPr>
          </w:p>
        </w:tc>
      </w:tr>
      <w:tr w:rsidR="00A35DD0" w14:paraId="2B4E7603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743842B" w14:textId="77777777" w:rsidR="00A35DD0" w:rsidRDefault="0000000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34322DA1" w14:textId="77777777" w:rsidR="00A35DD0" w:rsidRDefault="00000000">
            <w:pPr>
              <w:jc w:val="center"/>
            </w:pPr>
            <w:r>
              <w:t>26.8</w:t>
            </w:r>
          </w:p>
        </w:tc>
        <w:tc>
          <w:tcPr>
            <w:tcW w:w="1341" w:type="dxa"/>
            <w:vAlign w:val="center"/>
          </w:tcPr>
          <w:p w14:paraId="040D4253" w14:textId="77777777" w:rsidR="00A35DD0" w:rsidRDefault="00000000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0BB60C8C" w14:textId="77777777" w:rsidR="00A35DD0" w:rsidRDefault="00000000">
            <w:pPr>
              <w:jc w:val="center"/>
            </w:pPr>
            <w:r>
              <w:t>15.54</w:t>
            </w:r>
          </w:p>
        </w:tc>
        <w:tc>
          <w:tcPr>
            <w:tcW w:w="1341" w:type="dxa"/>
            <w:vAlign w:val="center"/>
          </w:tcPr>
          <w:p w14:paraId="620C18A5" w14:textId="77777777" w:rsidR="00A35DD0" w:rsidRDefault="00000000">
            <w:pPr>
              <w:jc w:val="center"/>
            </w:pPr>
            <w:r>
              <w:t>14.43</w:t>
            </w:r>
          </w:p>
        </w:tc>
        <w:tc>
          <w:tcPr>
            <w:tcW w:w="1341" w:type="dxa"/>
            <w:vAlign w:val="center"/>
          </w:tcPr>
          <w:p w14:paraId="051A5E37" w14:textId="77777777" w:rsidR="00A35DD0" w:rsidRDefault="00000000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5F9D2983" w14:textId="77777777" w:rsidR="00A35DD0" w:rsidRDefault="00A35DD0">
            <w:pPr>
              <w:jc w:val="center"/>
            </w:pPr>
          </w:p>
        </w:tc>
      </w:tr>
      <w:tr w:rsidR="00A35DD0" w14:paraId="54D90249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C120862" w14:textId="77777777" w:rsidR="00A35DD0" w:rsidRDefault="00000000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5AD899C0" w14:textId="77777777" w:rsidR="00A35DD0" w:rsidRDefault="00000000">
            <w:pPr>
              <w:jc w:val="center"/>
            </w:pPr>
            <w:r>
              <w:t>26.0</w:t>
            </w:r>
          </w:p>
        </w:tc>
        <w:tc>
          <w:tcPr>
            <w:tcW w:w="1341" w:type="dxa"/>
            <w:vAlign w:val="center"/>
          </w:tcPr>
          <w:p w14:paraId="428F4838" w14:textId="77777777" w:rsidR="00A35DD0" w:rsidRDefault="00000000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0DD274A6" w14:textId="77777777" w:rsidR="00A35DD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DD1B1C9" w14:textId="77777777" w:rsidR="00A35DD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09E4FAC" w14:textId="77777777" w:rsidR="00A35DD0" w:rsidRDefault="00000000">
            <w:pPr>
              <w:jc w:val="center"/>
            </w:pPr>
            <w:r>
              <w:t>1.2</w:t>
            </w:r>
          </w:p>
        </w:tc>
        <w:tc>
          <w:tcPr>
            <w:tcW w:w="1341" w:type="dxa"/>
            <w:vMerge/>
            <w:vAlign w:val="center"/>
          </w:tcPr>
          <w:p w14:paraId="646369A6" w14:textId="77777777" w:rsidR="00A35DD0" w:rsidRDefault="00A35DD0">
            <w:pPr>
              <w:jc w:val="center"/>
            </w:pPr>
          </w:p>
        </w:tc>
      </w:tr>
      <w:tr w:rsidR="00A35DD0" w14:paraId="77C451DF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4398376" w14:textId="77777777" w:rsidR="00A35DD0" w:rsidRDefault="0000000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4D7510A5" w14:textId="77777777" w:rsidR="00A35DD0" w:rsidRDefault="00000000">
            <w:pPr>
              <w:jc w:val="center"/>
            </w:pPr>
            <w:r>
              <w:t>25.3</w:t>
            </w:r>
          </w:p>
        </w:tc>
        <w:tc>
          <w:tcPr>
            <w:tcW w:w="1341" w:type="dxa"/>
            <w:vAlign w:val="center"/>
          </w:tcPr>
          <w:p w14:paraId="1F0C6E6C" w14:textId="77777777" w:rsidR="00A35DD0" w:rsidRDefault="00000000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3AF4EEF7" w14:textId="77777777" w:rsidR="00A35DD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1804961" w14:textId="77777777" w:rsidR="00A35DD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18BEB4D" w14:textId="77777777" w:rsidR="00A35DD0" w:rsidRDefault="00000000">
            <w:pPr>
              <w:jc w:val="center"/>
            </w:pPr>
            <w:r>
              <w:t>1.1</w:t>
            </w:r>
          </w:p>
        </w:tc>
        <w:tc>
          <w:tcPr>
            <w:tcW w:w="1341" w:type="dxa"/>
            <w:vMerge/>
            <w:vAlign w:val="center"/>
          </w:tcPr>
          <w:p w14:paraId="3FCEB360" w14:textId="77777777" w:rsidR="00A35DD0" w:rsidRDefault="00A35DD0">
            <w:pPr>
              <w:jc w:val="center"/>
            </w:pPr>
          </w:p>
        </w:tc>
      </w:tr>
      <w:tr w:rsidR="00A35DD0" w14:paraId="04E52A76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185DCB6" w14:textId="77777777" w:rsidR="00A35DD0" w:rsidRDefault="00000000">
            <w:pPr>
              <w:jc w:val="center"/>
            </w:pPr>
            <w:r>
              <w:lastRenderedPageBreak/>
              <w:t>22</w:t>
            </w:r>
          </w:p>
        </w:tc>
        <w:tc>
          <w:tcPr>
            <w:tcW w:w="1341" w:type="dxa"/>
            <w:vAlign w:val="center"/>
          </w:tcPr>
          <w:p w14:paraId="4770FFF8" w14:textId="77777777" w:rsidR="00A35DD0" w:rsidRDefault="00000000">
            <w:pPr>
              <w:jc w:val="center"/>
            </w:pPr>
            <w:r>
              <w:t>24.7</w:t>
            </w:r>
          </w:p>
        </w:tc>
        <w:tc>
          <w:tcPr>
            <w:tcW w:w="1341" w:type="dxa"/>
            <w:vAlign w:val="center"/>
          </w:tcPr>
          <w:p w14:paraId="55189C5E" w14:textId="77777777" w:rsidR="00A35DD0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2C33A2BC" w14:textId="77777777" w:rsidR="00A35DD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3F6BEF1" w14:textId="77777777" w:rsidR="00A35DD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C0809AE" w14:textId="77777777" w:rsidR="00A35DD0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1B6821CB" w14:textId="77777777" w:rsidR="00A35DD0" w:rsidRDefault="00A35DD0">
            <w:pPr>
              <w:jc w:val="center"/>
            </w:pPr>
          </w:p>
        </w:tc>
      </w:tr>
      <w:tr w:rsidR="00A35DD0" w14:paraId="1DB529D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69AAFCE" w14:textId="77777777" w:rsidR="00A35DD0" w:rsidRDefault="0000000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575761DA" w14:textId="77777777" w:rsidR="00A35DD0" w:rsidRDefault="00000000">
            <w:pPr>
              <w:jc w:val="center"/>
            </w:pPr>
            <w:r>
              <w:t>24.7</w:t>
            </w:r>
          </w:p>
        </w:tc>
        <w:tc>
          <w:tcPr>
            <w:tcW w:w="1341" w:type="dxa"/>
            <w:vAlign w:val="center"/>
          </w:tcPr>
          <w:p w14:paraId="4E51D73D" w14:textId="77777777" w:rsidR="00A35DD0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34BB2058" w14:textId="77777777" w:rsidR="00A35DD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9D49A00" w14:textId="77777777" w:rsidR="00A35DD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C24B729" w14:textId="77777777" w:rsidR="00A35DD0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67936C78" w14:textId="77777777" w:rsidR="00A35DD0" w:rsidRDefault="00A35DD0">
            <w:pPr>
              <w:jc w:val="center"/>
            </w:pPr>
          </w:p>
        </w:tc>
      </w:tr>
      <w:tr w:rsidR="00A35DD0" w14:paraId="545287D8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A13B6D6" w14:textId="77777777" w:rsidR="00A35DD0" w:rsidRDefault="0000000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715A0861" w14:textId="77777777" w:rsidR="00A35DD0" w:rsidRDefault="00000000">
            <w:pPr>
              <w:jc w:val="center"/>
            </w:pPr>
            <w:r>
              <w:t>25.1</w:t>
            </w:r>
          </w:p>
        </w:tc>
        <w:tc>
          <w:tcPr>
            <w:tcW w:w="1341" w:type="dxa"/>
            <w:vAlign w:val="center"/>
          </w:tcPr>
          <w:p w14:paraId="26006CDF" w14:textId="77777777" w:rsidR="00A35DD0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795D75C2" w14:textId="77777777" w:rsidR="00A35DD0" w:rsidRDefault="00000000">
            <w:pPr>
              <w:jc w:val="center"/>
            </w:pPr>
            <w:r>
              <w:t>153.00</w:t>
            </w:r>
          </w:p>
        </w:tc>
        <w:tc>
          <w:tcPr>
            <w:tcW w:w="1341" w:type="dxa"/>
            <w:vAlign w:val="center"/>
          </w:tcPr>
          <w:p w14:paraId="117B9003" w14:textId="77777777" w:rsidR="00A35DD0" w:rsidRDefault="00000000">
            <w:pPr>
              <w:jc w:val="center"/>
            </w:pPr>
            <w:r>
              <w:t>115.76</w:t>
            </w:r>
          </w:p>
        </w:tc>
        <w:tc>
          <w:tcPr>
            <w:tcW w:w="1341" w:type="dxa"/>
            <w:vAlign w:val="center"/>
          </w:tcPr>
          <w:p w14:paraId="4C50725F" w14:textId="77777777" w:rsidR="00A35DD0" w:rsidRDefault="0000000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45407197" w14:textId="77777777" w:rsidR="00A35DD0" w:rsidRDefault="00A35DD0">
            <w:pPr>
              <w:jc w:val="center"/>
            </w:pPr>
          </w:p>
        </w:tc>
      </w:tr>
    </w:tbl>
    <w:p w14:paraId="7D324913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0D2A556B" w14:textId="77777777" w:rsidR="009C3CAA" w:rsidRDefault="00613298" w:rsidP="009C3CAA">
      <w:pPr>
        <w:pStyle w:val="2"/>
      </w:pPr>
      <w:bookmarkStart w:id="31" w:name="_Toc214461272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35DD0" w14:paraId="4C7259D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C1B928F" w14:textId="77777777" w:rsidR="00A35DD0" w:rsidRDefault="0000000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8D243A1" w14:textId="77777777" w:rsidR="00A35DD0" w:rsidRDefault="0000000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5793C7F" w14:textId="77777777" w:rsidR="00A35DD0" w:rsidRDefault="0000000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712B924" w14:textId="77777777" w:rsidR="00A35DD0" w:rsidRDefault="00000000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4556E39" w14:textId="77777777" w:rsidR="00A35DD0" w:rsidRDefault="0000000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A35DD0" w14:paraId="5390DE8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9EE9FB2" w14:textId="77777777" w:rsidR="00A35DD0" w:rsidRDefault="0000000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327147C8" w14:textId="77777777" w:rsidR="00A35DD0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3EDB8E83" w14:textId="77777777" w:rsidR="00A35DD0" w:rsidRDefault="00000000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14:paraId="07F6FCAD" w14:textId="77777777" w:rsidR="00A35DD0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29483E75" w14:textId="77777777" w:rsidR="00A35DD0" w:rsidRDefault="00000000">
            <w:pPr>
              <w:jc w:val="center"/>
            </w:pPr>
            <w:r>
              <w:t>0.19</w:t>
            </w:r>
          </w:p>
        </w:tc>
      </w:tr>
      <w:tr w:rsidR="00A35DD0" w14:paraId="7273850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7B5BA94" w14:textId="77777777" w:rsidR="00A35DD0" w:rsidRDefault="0000000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11C3C24B" w14:textId="77777777" w:rsidR="00A35DD0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1E017AE9" w14:textId="77777777" w:rsidR="00A35DD0" w:rsidRDefault="0000000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39D4F0F2" w14:textId="77777777" w:rsidR="00A35DD0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392C4583" w14:textId="77777777" w:rsidR="00A35DD0" w:rsidRDefault="00000000">
            <w:pPr>
              <w:jc w:val="center"/>
            </w:pPr>
            <w:r>
              <w:t>0.15</w:t>
            </w:r>
          </w:p>
        </w:tc>
      </w:tr>
      <w:tr w:rsidR="00A35DD0" w14:paraId="45F886F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4C2966F" w14:textId="77777777" w:rsidR="00A35DD0" w:rsidRDefault="0000000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48121224" w14:textId="77777777" w:rsidR="00A35DD0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784EC58B" w14:textId="77777777" w:rsidR="00A35DD0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00FD56DE" w14:textId="77777777" w:rsidR="00A35DD0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11FA2F62" w14:textId="77777777" w:rsidR="00A35DD0" w:rsidRDefault="00000000">
            <w:pPr>
              <w:jc w:val="center"/>
            </w:pPr>
            <w:r>
              <w:t>0.12</w:t>
            </w:r>
          </w:p>
        </w:tc>
      </w:tr>
      <w:tr w:rsidR="00A35DD0" w14:paraId="43493CC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A5D7D57" w14:textId="77777777" w:rsidR="00A35DD0" w:rsidRDefault="0000000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1F9E542A" w14:textId="77777777" w:rsidR="00A35DD0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180F95C5" w14:textId="77777777" w:rsidR="00A35DD0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28F1571F" w14:textId="77777777" w:rsidR="00A35DD0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4DA80EB6" w14:textId="77777777" w:rsidR="00A35DD0" w:rsidRDefault="00000000">
            <w:pPr>
              <w:jc w:val="center"/>
            </w:pPr>
            <w:r>
              <w:t>0.11</w:t>
            </w:r>
          </w:p>
        </w:tc>
      </w:tr>
      <w:tr w:rsidR="00A35DD0" w14:paraId="2CC2F4F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BAD5DE8" w14:textId="77777777" w:rsidR="00A35DD0" w:rsidRDefault="0000000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74F86F49" w14:textId="77777777" w:rsidR="00A35DD0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79D233D5" w14:textId="77777777" w:rsidR="00A35DD0" w:rsidRDefault="00000000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14:paraId="101B7D60" w14:textId="77777777" w:rsidR="00A35DD0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09A57D42" w14:textId="77777777" w:rsidR="00A35DD0" w:rsidRDefault="00000000">
            <w:pPr>
              <w:jc w:val="center"/>
            </w:pPr>
            <w:r>
              <w:t>0.11</w:t>
            </w:r>
          </w:p>
        </w:tc>
      </w:tr>
      <w:tr w:rsidR="00A35DD0" w14:paraId="18197BF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E3D6799" w14:textId="77777777" w:rsidR="00A35DD0" w:rsidRDefault="0000000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24BC42AF" w14:textId="77777777" w:rsidR="00A35DD0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6556EED7" w14:textId="77777777" w:rsidR="00A35DD0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5315A1F2" w14:textId="77777777" w:rsidR="00A35DD0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7FF293B5" w14:textId="77777777" w:rsidR="00A35DD0" w:rsidRDefault="00000000">
            <w:pPr>
              <w:jc w:val="center"/>
            </w:pPr>
            <w:r>
              <w:t>0.13</w:t>
            </w:r>
          </w:p>
        </w:tc>
      </w:tr>
      <w:tr w:rsidR="00A35DD0" w14:paraId="7056EF7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4B4A9B0" w14:textId="77777777" w:rsidR="00A35DD0" w:rsidRDefault="0000000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41DE964F" w14:textId="77777777" w:rsidR="00A35DD0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13393895" w14:textId="77777777" w:rsidR="00A35DD0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153C647A" w14:textId="77777777" w:rsidR="00A35DD0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48E76693" w14:textId="77777777" w:rsidR="00A35DD0" w:rsidRDefault="00000000">
            <w:pPr>
              <w:jc w:val="center"/>
            </w:pPr>
            <w:r>
              <w:t>0.18</w:t>
            </w:r>
          </w:p>
        </w:tc>
      </w:tr>
      <w:tr w:rsidR="00A35DD0" w14:paraId="71C7DD2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22D8ECE" w14:textId="77777777" w:rsidR="00A35DD0" w:rsidRDefault="0000000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38CC684D" w14:textId="77777777" w:rsidR="00A35DD0" w:rsidRDefault="0000000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14CA284B" w14:textId="77777777" w:rsidR="00A35DD0" w:rsidRDefault="0000000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2A788250" w14:textId="77777777" w:rsidR="00A35DD0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6C2C1253" w14:textId="77777777" w:rsidR="00A35DD0" w:rsidRDefault="00000000">
            <w:pPr>
              <w:jc w:val="center"/>
            </w:pPr>
            <w:r>
              <w:t>0.26</w:t>
            </w:r>
          </w:p>
        </w:tc>
      </w:tr>
      <w:tr w:rsidR="00A35DD0" w14:paraId="2675C92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B7B393F" w14:textId="77777777" w:rsidR="00A35DD0" w:rsidRDefault="0000000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614FDBE9" w14:textId="77777777" w:rsidR="00A35DD0" w:rsidRDefault="0000000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4FB4520F" w14:textId="77777777" w:rsidR="00A35DD0" w:rsidRDefault="0000000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53BCF02D" w14:textId="77777777" w:rsidR="00A35DD0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1256C950" w14:textId="77777777" w:rsidR="00A35DD0" w:rsidRDefault="00000000">
            <w:pPr>
              <w:jc w:val="center"/>
            </w:pPr>
            <w:r>
              <w:t>0.34</w:t>
            </w:r>
          </w:p>
        </w:tc>
      </w:tr>
      <w:tr w:rsidR="00A35DD0" w14:paraId="2D4D5EF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FB35EED" w14:textId="77777777" w:rsidR="00A35DD0" w:rsidRDefault="0000000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6F4D5794" w14:textId="77777777" w:rsidR="00A35DD0" w:rsidRDefault="0000000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0525AC6D" w14:textId="77777777" w:rsidR="00A35DD0" w:rsidRDefault="00000000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14:paraId="11547531" w14:textId="77777777" w:rsidR="00A35DD0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02096FD" w14:textId="77777777" w:rsidR="00A35DD0" w:rsidRDefault="00000000">
            <w:pPr>
              <w:jc w:val="center"/>
            </w:pPr>
            <w:r>
              <w:t>0.42</w:t>
            </w:r>
          </w:p>
        </w:tc>
      </w:tr>
      <w:tr w:rsidR="00A35DD0" w14:paraId="508D732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C414210" w14:textId="77777777" w:rsidR="00A35DD0" w:rsidRDefault="0000000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3E901DDB" w14:textId="77777777" w:rsidR="00A35DD0" w:rsidRDefault="00000000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14:paraId="39D61D52" w14:textId="77777777" w:rsidR="00A35DD0" w:rsidRDefault="00000000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14:paraId="662FA68F" w14:textId="77777777" w:rsidR="00A35DD0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D1598A3" w14:textId="77777777" w:rsidR="00A35DD0" w:rsidRDefault="00000000">
            <w:pPr>
              <w:jc w:val="center"/>
            </w:pPr>
            <w:r>
              <w:t>0.44</w:t>
            </w:r>
          </w:p>
        </w:tc>
      </w:tr>
      <w:tr w:rsidR="00A35DD0" w14:paraId="3942782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D870252" w14:textId="77777777" w:rsidR="00A35DD0" w:rsidRDefault="00000000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1F70E041" w14:textId="77777777" w:rsidR="00A35DD0" w:rsidRDefault="0000000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4857D6A2" w14:textId="77777777" w:rsidR="00A35DD0" w:rsidRDefault="00000000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14:paraId="6CD1E774" w14:textId="77777777" w:rsidR="00A35DD0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BA94ED7" w14:textId="77777777" w:rsidR="00A35DD0" w:rsidRDefault="00000000">
            <w:pPr>
              <w:jc w:val="center"/>
            </w:pPr>
            <w:r>
              <w:t>0.43</w:t>
            </w:r>
          </w:p>
        </w:tc>
      </w:tr>
      <w:tr w:rsidR="00A35DD0" w14:paraId="69FFF03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60764A7" w14:textId="77777777" w:rsidR="00A35DD0" w:rsidRDefault="00000000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24AD2C44" w14:textId="77777777" w:rsidR="00A35DD0" w:rsidRDefault="00000000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14:paraId="2287FF20" w14:textId="77777777" w:rsidR="00A35DD0" w:rsidRDefault="00000000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14:paraId="565340F8" w14:textId="77777777" w:rsidR="00A35DD0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52F05BD6" w14:textId="77777777" w:rsidR="00A35DD0" w:rsidRDefault="00000000">
            <w:pPr>
              <w:jc w:val="center"/>
            </w:pPr>
            <w:r>
              <w:t>0.40</w:t>
            </w:r>
          </w:p>
        </w:tc>
      </w:tr>
      <w:tr w:rsidR="00A35DD0" w14:paraId="7031CF4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AB049A6" w14:textId="77777777" w:rsidR="00A35DD0" w:rsidRDefault="00000000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780637F3" w14:textId="77777777" w:rsidR="00A35DD0" w:rsidRDefault="00000000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14:paraId="219D4C88" w14:textId="77777777" w:rsidR="00A35DD0" w:rsidRDefault="0000000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2A8DBC93" w14:textId="77777777" w:rsidR="00A35DD0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1A880B9A" w14:textId="77777777" w:rsidR="00A35DD0" w:rsidRDefault="00000000">
            <w:pPr>
              <w:jc w:val="center"/>
            </w:pPr>
            <w:r>
              <w:t>0.35</w:t>
            </w:r>
          </w:p>
        </w:tc>
      </w:tr>
      <w:tr w:rsidR="00A35DD0" w14:paraId="7393BB0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1E91FA5" w14:textId="77777777" w:rsidR="00A35DD0" w:rsidRDefault="0000000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276FE2C5" w14:textId="77777777" w:rsidR="00A35DD0" w:rsidRDefault="00000000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14:paraId="0A5B73A4" w14:textId="77777777" w:rsidR="00A35DD0" w:rsidRDefault="0000000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71700669" w14:textId="77777777" w:rsidR="00A35DD0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71B2CDF2" w14:textId="77777777" w:rsidR="00A35DD0" w:rsidRDefault="00000000">
            <w:pPr>
              <w:jc w:val="center"/>
            </w:pPr>
            <w:r>
              <w:t>0.27</w:t>
            </w:r>
          </w:p>
        </w:tc>
      </w:tr>
      <w:tr w:rsidR="00A35DD0" w14:paraId="0040F62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57A7D45" w14:textId="77777777" w:rsidR="00A35DD0" w:rsidRDefault="0000000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47247A6F" w14:textId="77777777" w:rsidR="00A35DD0" w:rsidRDefault="00000000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14:paraId="5D79E145" w14:textId="77777777" w:rsidR="00A35DD0" w:rsidRDefault="0000000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27C3F1F4" w14:textId="77777777" w:rsidR="00A35DD0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2325E7F9" w14:textId="77777777" w:rsidR="00A35DD0" w:rsidRDefault="00000000">
            <w:pPr>
              <w:jc w:val="center"/>
            </w:pPr>
            <w:r>
              <w:t>0.23</w:t>
            </w:r>
          </w:p>
        </w:tc>
      </w:tr>
      <w:tr w:rsidR="00A35DD0" w14:paraId="2B7EA33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72F0C14" w14:textId="77777777" w:rsidR="00A35DD0" w:rsidRDefault="0000000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42EF4F08" w14:textId="77777777" w:rsidR="00A35DD0" w:rsidRDefault="0000000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71B7C01E" w14:textId="77777777" w:rsidR="00A35DD0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3152336A" w14:textId="77777777" w:rsidR="00A35DD0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398B2E5E" w14:textId="77777777" w:rsidR="00A35DD0" w:rsidRDefault="00000000">
            <w:pPr>
              <w:jc w:val="center"/>
            </w:pPr>
            <w:r>
              <w:t>0.17</w:t>
            </w:r>
          </w:p>
        </w:tc>
      </w:tr>
      <w:tr w:rsidR="00A35DD0" w14:paraId="6080083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448515E" w14:textId="77777777" w:rsidR="00A35DD0" w:rsidRDefault="0000000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55665B90" w14:textId="77777777" w:rsidR="00A35DD0" w:rsidRDefault="00000000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14:paraId="52D38A0A" w14:textId="77777777" w:rsidR="00A35DD0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18637C99" w14:textId="77777777" w:rsidR="00A35DD0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3BAFC0B1" w14:textId="77777777" w:rsidR="00A35DD0" w:rsidRDefault="00000000">
            <w:pPr>
              <w:jc w:val="center"/>
            </w:pPr>
            <w:r>
              <w:t>0.13</w:t>
            </w:r>
          </w:p>
        </w:tc>
      </w:tr>
      <w:tr w:rsidR="00A35DD0" w14:paraId="2492646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AC8E002" w14:textId="77777777" w:rsidR="00A35DD0" w:rsidRDefault="0000000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77466A04" w14:textId="77777777" w:rsidR="00A35DD0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635E0B9E" w14:textId="77777777" w:rsidR="00A35DD0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29F0A975" w14:textId="77777777" w:rsidR="00A35DD0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10A1A70D" w14:textId="77777777" w:rsidR="00A35DD0" w:rsidRDefault="00000000">
            <w:pPr>
              <w:jc w:val="center"/>
            </w:pPr>
            <w:r>
              <w:t>0.09</w:t>
            </w:r>
          </w:p>
        </w:tc>
      </w:tr>
      <w:tr w:rsidR="00A35DD0" w14:paraId="08586DA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F21C218" w14:textId="77777777" w:rsidR="00A35DD0" w:rsidRDefault="0000000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6D1FD8ED" w14:textId="77777777" w:rsidR="00A35DD0" w:rsidRDefault="0000000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79D1DD80" w14:textId="77777777" w:rsidR="00A35DD0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32B7CCD" w14:textId="77777777" w:rsidR="00A35DD0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365F7D58" w14:textId="77777777" w:rsidR="00A35DD0" w:rsidRDefault="00000000">
            <w:pPr>
              <w:jc w:val="center"/>
            </w:pPr>
            <w:r>
              <w:t>0.08</w:t>
            </w:r>
          </w:p>
        </w:tc>
      </w:tr>
      <w:tr w:rsidR="00A35DD0" w14:paraId="1953E01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37300CC" w14:textId="77777777" w:rsidR="00A35DD0" w:rsidRDefault="00000000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2DF2723E" w14:textId="77777777" w:rsidR="00A35DD0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49159016" w14:textId="77777777" w:rsidR="00A35DD0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5B45747B" w14:textId="77777777" w:rsidR="00A35DD0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12928062" w14:textId="77777777" w:rsidR="00A35DD0" w:rsidRDefault="00000000">
            <w:pPr>
              <w:jc w:val="center"/>
            </w:pPr>
            <w:r>
              <w:t>0.06</w:t>
            </w:r>
          </w:p>
        </w:tc>
      </w:tr>
      <w:tr w:rsidR="00A35DD0" w14:paraId="7BAD4EE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1C84D1C" w14:textId="77777777" w:rsidR="00A35DD0" w:rsidRDefault="0000000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3C430FF3" w14:textId="77777777" w:rsidR="00A35DD0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73C7C2E1" w14:textId="77777777" w:rsidR="00A35DD0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518C1744" w14:textId="77777777" w:rsidR="00A35DD0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06656A57" w14:textId="77777777" w:rsidR="00A35DD0" w:rsidRDefault="00000000">
            <w:pPr>
              <w:jc w:val="center"/>
            </w:pPr>
            <w:r>
              <w:t>0.05</w:t>
            </w:r>
          </w:p>
        </w:tc>
      </w:tr>
      <w:tr w:rsidR="00A35DD0" w14:paraId="7DA3794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2B85F03" w14:textId="77777777" w:rsidR="00A35DD0" w:rsidRDefault="0000000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3621DC5E" w14:textId="77777777" w:rsidR="00A35DD0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4C0FD9AA" w14:textId="77777777" w:rsidR="00A35DD0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171E2E98" w14:textId="77777777" w:rsidR="00A35DD0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7BEE3CE8" w14:textId="77777777" w:rsidR="00A35DD0" w:rsidRDefault="00000000">
            <w:pPr>
              <w:jc w:val="center"/>
            </w:pPr>
            <w:r>
              <w:t>0.05</w:t>
            </w:r>
          </w:p>
        </w:tc>
      </w:tr>
      <w:tr w:rsidR="00A35DD0" w14:paraId="7A834EB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36F9EE4" w14:textId="77777777" w:rsidR="00A35DD0" w:rsidRDefault="00000000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6C2F3012" w14:textId="77777777" w:rsidR="00A35DD0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695418EC" w14:textId="77777777" w:rsidR="00A35DD0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5A4D15A3" w14:textId="77777777" w:rsidR="00A35DD0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5A43EA60" w14:textId="77777777" w:rsidR="00A35DD0" w:rsidRDefault="00000000">
            <w:pPr>
              <w:jc w:val="center"/>
            </w:pPr>
            <w:r>
              <w:t>0.04</w:t>
            </w:r>
          </w:p>
        </w:tc>
      </w:tr>
      <w:tr w:rsidR="00A35DD0" w14:paraId="6E914CF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A70E87B" w14:textId="77777777" w:rsidR="00A35DD0" w:rsidRDefault="0000000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78936A28" w14:textId="77777777" w:rsidR="00A35DD0" w:rsidRDefault="00000000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14:paraId="4A5C7891" w14:textId="77777777" w:rsidR="00A35DD0" w:rsidRDefault="00000000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14:paraId="588A2C37" w14:textId="77777777" w:rsidR="00A35DD0" w:rsidRDefault="00000000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14:paraId="47CF1624" w14:textId="77777777" w:rsidR="00A35DD0" w:rsidRDefault="00000000">
            <w:pPr>
              <w:jc w:val="center"/>
            </w:pPr>
            <w:r>
              <w:t>4.80</w:t>
            </w:r>
          </w:p>
        </w:tc>
      </w:tr>
    </w:tbl>
    <w:p w14:paraId="5741F95E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190864FD" w14:textId="77777777" w:rsidR="000B2FE8" w:rsidRDefault="00AA7C65" w:rsidP="000B2FE8">
      <w:pPr>
        <w:pStyle w:val="1"/>
      </w:pPr>
      <w:bookmarkStart w:id="33" w:name="_Toc214461273"/>
      <w:r>
        <w:rPr>
          <w:rFonts w:hint="eastAsia"/>
        </w:rPr>
        <w:t>住区指标概览</w:t>
      </w:r>
      <w:bookmarkEnd w:id="3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A35DD0" w14:paraId="7AC3DC9D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72170F94" w14:textId="77777777" w:rsidR="00A35DD0" w:rsidRDefault="0000000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79BDA084" w14:textId="77777777" w:rsidR="00A35DD0" w:rsidRDefault="00000000">
            <w:pPr>
              <w:jc w:val="center"/>
            </w:pPr>
            <w:r>
              <w:t>值</w:t>
            </w:r>
          </w:p>
        </w:tc>
      </w:tr>
      <w:tr w:rsidR="00A35DD0" w14:paraId="74B90EEA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6F36C32" w14:textId="77777777" w:rsidR="00A35DD0" w:rsidRDefault="00000000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38A8911" w14:textId="77777777" w:rsidR="00A35DD0" w:rsidRDefault="00000000">
            <w:r>
              <w:t>39139.85</w:t>
            </w:r>
          </w:p>
        </w:tc>
      </w:tr>
      <w:tr w:rsidR="00A35DD0" w14:paraId="16EB9697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7A7E1A9E" w14:textId="77777777" w:rsidR="00A35DD0" w:rsidRDefault="00000000">
            <w:r>
              <w:t>建筑密度</w:t>
            </w:r>
          </w:p>
        </w:tc>
        <w:tc>
          <w:tcPr>
            <w:tcW w:w="4666" w:type="dxa"/>
            <w:vAlign w:val="center"/>
          </w:tcPr>
          <w:p w14:paraId="52D02A17" w14:textId="77777777" w:rsidR="00A35DD0" w:rsidRDefault="00000000">
            <w:r>
              <w:t>0.19</w:t>
            </w:r>
          </w:p>
        </w:tc>
      </w:tr>
      <w:tr w:rsidR="00A35DD0" w14:paraId="4C772949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66FCD759" w14:textId="77777777" w:rsidR="00A35DD0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CDE6FE4" w14:textId="77777777" w:rsidR="00A35DD0" w:rsidRDefault="00000000">
            <w:r>
              <w:t>31781.35</w:t>
            </w:r>
          </w:p>
        </w:tc>
      </w:tr>
      <w:tr w:rsidR="00A35DD0" w14:paraId="5D6A9C6D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277BCD9" w14:textId="77777777" w:rsidR="00A35DD0" w:rsidRDefault="00000000">
            <w:r>
              <w:t>草地面积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69496D1" w14:textId="77777777" w:rsidR="00A35DD0" w:rsidRDefault="00000000">
            <w:r>
              <w:t>0.00</w:t>
            </w:r>
          </w:p>
        </w:tc>
      </w:tr>
      <w:tr w:rsidR="00A35DD0" w14:paraId="4F5FE856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5DFFECE5" w14:textId="77777777" w:rsidR="00A35DD0" w:rsidRDefault="00000000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E2FEB3A" w14:textId="77777777" w:rsidR="00A35DD0" w:rsidRDefault="00000000">
            <w:r>
              <w:t>0.00</w:t>
            </w:r>
          </w:p>
        </w:tc>
      </w:tr>
      <w:tr w:rsidR="00A35DD0" w14:paraId="439340E5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2D610409" w14:textId="77777777" w:rsidR="00A35DD0" w:rsidRDefault="00000000">
            <w:r>
              <w:lastRenderedPageBreak/>
              <w:t>乔木面积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DE48A1C" w14:textId="77777777" w:rsidR="00A35DD0" w:rsidRDefault="00000000">
            <w:r>
              <w:t>0.00</w:t>
            </w:r>
          </w:p>
        </w:tc>
      </w:tr>
      <w:tr w:rsidR="00A35DD0" w14:paraId="61DDD6A6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32D5A40" w14:textId="77777777" w:rsidR="00A35DD0" w:rsidRDefault="00000000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DEC008B" w14:textId="77777777" w:rsidR="00A35DD0" w:rsidRDefault="00000000">
            <w:r>
              <w:t>0.00</w:t>
            </w:r>
          </w:p>
        </w:tc>
      </w:tr>
      <w:tr w:rsidR="00A35DD0" w14:paraId="55685CCD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6807C58" w14:textId="77777777" w:rsidR="00A35DD0" w:rsidRDefault="00000000">
            <w:r>
              <w:t>爬藤棚架面积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A2EEDDF" w14:textId="77777777" w:rsidR="00A35DD0" w:rsidRDefault="00000000">
            <w:r>
              <w:t>0.00</w:t>
            </w:r>
          </w:p>
        </w:tc>
      </w:tr>
      <w:tr w:rsidR="00A35DD0" w14:paraId="6F0AFE04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FBD07AE" w14:textId="77777777" w:rsidR="00A35DD0" w:rsidRDefault="00000000"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1DC6492" w14:textId="77777777" w:rsidR="00A35DD0" w:rsidRDefault="00000000">
            <w:r>
              <w:t>0.00</w:t>
            </w:r>
          </w:p>
        </w:tc>
      </w:tr>
      <w:tr w:rsidR="00A35DD0" w14:paraId="0E67B03F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3BFDC83" w14:textId="77777777" w:rsidR="00A35DD0" w:rsidRDefault="00000000">
            <w:r>
              <w:t>渗透性硬地面积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27B4736" w14:textId="77777777" w:rsidR="00A35DD0" w:rsidRDefault="00000000">
            <w:r>
              <w:t>0.00</w:t>
            </w:r>
          </w:p>
        </w:tc>
      </w:tr>
      <w:tr w:rsidR="00A35DD0" w14:paraId="604740D5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3AE11B42" w14:textId="77777777" w:rsidR="00A35DD0" w:rsidRDefault="00000000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68DF798F" w14:textId="77777777" w:rsidR="00A35DD0" w:rsidRDefault="00000000">
            <w:r>
              <w:t>0.00</w:t>
            </w:r>
          </w:p>
        </w:tc>
      </w:tr>
      <w:tr w:rsidR="00A35DD0" w14:paraId="23A6267F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288F1C13" w14:textId="77777777" w:rsidR="00A35DD0" w:rsidRDefault="00000000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1534BF93" w14:textId="77777777" w:rsidR="00A35DD0" w:rsidRDefault="00000000">
            <w:r>
              <w:t>0.00</w:t>
            </w:r>
          </w:p>
        </w:tc>
      </w:tr>
    </w:tbl>
    <w:p w14:paraId="381FA38A" w14:textId="77777777" w:rsidR="000C5EBC" w:rsidRPr="000C5EBC" w:rsidRDefault="000C5EBC" w:rsidP="00F86A21">
      <w:pPr>
        <w:pStyle w:val="a0"/>
        <w:ind w:firstLineChars="95" w:firstLine="199"/>
        <w:rPr>
          <w:lang w:val="en-US"/>
        </w:rPr>
      </w:pPr>
      <w:bookmarkStart w:id="34" w:name="住区指标概览"/>
      <w:bookmarkEnd w:id="34"/>
    </w:p>
    <w:p w14:paraId="30D1B0F6" w14:textId="77777777" w:rsidR="000B2FE8" w:rsidRDefault="00AA7C65" w:rsidP="009D580B">
      <w:pPr>
        <w:pStyle w:val="1"/>
      </w:pPr>
      <w:bookmarkStart w:id="35" w:name="_Toc214461274"/>
      <w:r>
        <w:rPr>
          <w:rFonts w:hint="eastAsia"/>
        </w:rPr>
        <w:t>规定性设计指标</w:t>
      </w:r>
      <w:bookmarkEnd w:id="35"/>
    </w:p>
    <w:p w14:paraId="777EA04F" w14:textId="77777777" w:rsidR="00EA741A" w:rsidRDefault="00EE005A" w:rsidP="00E72EFD">
      <w:pPr>
        <w:pStyle w:val="2"/>
      </w:pPr>
      <w:bookmarkStart w:id="36" w:name="_Toc214461275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3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35DD0" w14:paraId="2B620CF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FD8F9D3" w14:textId="77777777" w:rsidR="00A35DD0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1F4E8B2" w14:textId="77777777" w:rsidR="00A35DD0" w:rsidRDefault="00000000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B8FD4B9" w14:textId="77777777" w:rsidR="00A35DD0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7E091CE" w14:textId="77777777" w:rsidR="00A35DD0" w:rsidRDefault="00000000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D464216" w14:textId="77777777" w:rsidR="00A35DD0" w:rsidRDefault="00000000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A35DD0" w14:paraId="42CD5D5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B97A0A3" w14:textId="77777777" w:rsidR="00A35DD0" w:rsidRDefault="00000000">
            <w:r>
              <w:t>绿建模型</w:t>
            </w:r>
            <w:r>
              <w:t>1</w:t>
            </w:r>
          </w:p>
        </w:tc>
        <w:tc>
          <w:tcPr>
            <w:tcW w:w="1866" w:type="dxa"/>
            <w:vAlign w:val="center"/>
          </w:tcPr>
          <w:p w14:paraId="32FA8FAB" w14:textId="77777777" w:rsidR="00A35DD0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51664FBD" w14:textId="77777777" w:rsidR="00A35DD0" w:rsidRDefault="00000000">
            <w:r>
              <w:t>7358.5</w:t>
            </w:r>
          </w:p>
        </w:tc>
        <w:tc>
          <w:tcPr>
            <w:tcW w:w="1866" w:type="dxa"/>
            <w:vAlign w:val="center"/>
          </w:tcPr>
          <w:p w14:paraId="5D0DDD7A" w14:textId="77777777" w:rsidR="00A35DD0" w:rsidRDefault="00000000">
            <w:r>
              <w:t>198.2</w:t>
            </w:r>
          </w:p>
        </w:tc>
        <w:tc>
          <w:tcPr>
            <w:tcW w:w="1866" w:type="dxa"/>
            <w:vAlign w:val="center"/>
          </w:tcPr>
          <w:p w14:paraId="77F666A9" w14:textId="77777777" w:rsidR="00A35DD0" w:rsidRDefault="00000000">
            <w:r>
              <w:rPr>
                <w:color w:val="FF0000"/>
              </w:rPr>
              <w:t>0</w:t>
            </w:r>
          </w:p>
        </w:tc>
      </w:tr>
      <w:tr w:rsidR="00A35DD0" w14:paraId="5619A3D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B8223C6" w14:textId="77777777" w:rsidR="00A35DD0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2AA34EFA" w14:textId="77777777" w:rsidR="00A35DD0" w:rsidRDefault="00000000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A35DD0" w14:paraId="5AD89D3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0AE37FB" w14:textId="77777777" w:rsidR="00A35DD0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26A674B9" w14:textId="77777777" w:rsidR="00A35DD0" w:rsidRDefault="00000000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A35DD0" w14:paraId="687618E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31365A6" w14:textId="77777777" w:rsidR="00A35DD0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5A2F6D04" w14:textId="77777777" w:rsidR="00A35DD0" w:rsidRDefault="00000000">
            <w:r>
              <w:rPr>
                <w:color w:val="FF0000"/>
              </w:rPr>
              <w:t>不满足</w:t>
            </w:r>
          </w:p>
        </w:tc>
      </w:tr>
    </w:tbl>
    <w:p w14:paraId="15A55532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37" w:name="底层通风架空率"/>
      <w:bookmarkEnd w:id="37"/>
    </w:p>
    <w:p w14:paraId="02C21065" w14:textId="77777777" w:rsidR="00E72EFD" w:rsidRDefault="00E72EFD" w:rsidP="00234F4A">
      <w:pPr>
        <w:pStyle w:val="2"/>
      </w:pPr>
      <w:bookmarkStart w:id="38" w:name="_Toc214461276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3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A35DD0" w14:paraId="395EBDE4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69FBB321" w14:textId="77777777" w:rsidR="00A35DD0" w:rsidRDefault="00000000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813DAEB" w14:textId="77777777" w:rsidR="00A35DD0" w:rsidRDefault="00000000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CC269BA" w14:textId="77777777" w:rsidR="00A35DD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A35DD0" w14:paraId="3F371A5B" w14:textId="77777777">
        <w:trPr>
          <w:jc w:val="center"/>
        </w:trPr>
        <w:tc>
          <w:tcPr>
            <w:tcW w:w="3112" w:type="dxa"/>
            <w:vMerge w:val="restart"/>
            <w:shd w:val="clear" w:color="auto" w:fill="E6E6E6"/>
            <w:vAlign w:val="center"/>
          </w:tcPr>
          <w:p w14:paraId="02A7ABF3" w14:textId="77777777" w:rsidR="00A35DD0" w:rsidRDefault="00000000">
            <w:r>
              <w:t>乔木</w:t>
            </w:r>
          </w:p>
        </w:tc>
        <w:tc>
          <w:tcPr>
            <w:tcW w:w="3110" w:type="dxa"/>
            <w:vAlign w:val="center"/>
          </w:tcPr>
          <w:p w14:paraId="757C2DC4" w14:textId="77777777" w:rsidR="00A35DD0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37F4A3A7" w14:textId="77777777" w:rsidR="00A35DD0" w:rsidRDefault="00000000">
            <w:r>
              <w:t>0</w:t>
            </w:r>
          </w:p>
        </w:tc>
      </w:tr>
      <w:tr w:rsidR="00A35DD0" w14:paraId="43E3C5DA" w14:textId="77777777">
        <w:trPr>
          <w:jc w:val="center"/>
        </w:trPr>
        <w:tc>
          <w:tcPr>
            <w:tcW w:w="3112" w:type="dxa"/>
            <w:vMerge/>
            <w:shd w:val="clear" w:color="auto" w:fill="E6E6E6"/>
            <w:vAlign w:val="center"/>
          </w:tcPr>
          <w:p w14:paraId="3FFAE2FC" w14:textId="77777777" w:rsidR="00A35DD0" w:rsidRDefault="00A35DD0"/>
        </w:tc>
        <w:tc>
          <w:tcPr>
            <w:tcW w:w="3110" w:type="dxa"/>
            <w:vAlign w:val="center"/>
          </w:tcPr>
          <w:p w14:paraId="16E2B3CB" w14:textId="77777777" w:rsidR="00A35DD0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121828D9" w14:textId="77777777" w:rsidR="00A35DD0" w:rsidRDefault="00000000">
            <w:r>
              <w:t>0</w:t>
            </w:r>
          </w:p>
        </w:tc>
      </w:tr>
      <w:tr w:rsidR="00A35DD0" w14:paraId="33825980" w14:textId="77777777">
        <w:trPr>
          <w:jc w:val="center"/>
        </w:trPr>
        <w:tc>
          <w:tcPr>
            <w:tcW w:w="3112" w:type="dxa"/>
            <w:vMerge w:val="restart"/>
            <w:shd w:val="clear" w:color="auto" w:fill="E6E6E6"/>
            <w:vAlign w:val="center"/>
          </w:tcPr>
          <w:p w14:paraId="142A1ECE" w14:textId="77777777" w:rsidR="00A35DD0" w:rsidRDefault="00000000">
            <w:r>
              <w:t>爬藤棚架</w:t>
            </w:r>
          </w:p>
        </w:tc>
        <w:tc>
          <w:tcPr>
            <w:tcW w:w="3110" w:type="dxa"/>
            <w:vAlign w:val="center"/>
          </w:tcPr>
          <w:p w14:paraId="2EEC79D0" w14:textId="77777777" w:rsidR="00A35DD0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4109E426" w14:textId="77777777" w:rsidR="00A35DD0" w:rsidRDefault="00000000">
            <w:r>
              <w:t>0</w:t>
            </w:r>
          </w:p>
        </w:tc>
      </w:tr>
      <w:tr w:rsidR="00A35DD0" w14:paraId="41DACB26" w14:textId="77777777">
        <w:trPr>
          <w:jc w:val="center"/>
        </w:trPr>
        <w:tc>
          <w:tcPr>
            <w:tcW w:w="3112" w:type="dxa"/>
            <w:vMerge/>
            <w:shd w:val="clear" w:color="auto" w:fill="E6E6E6"/>
            <w:vAlign w:val="center"/>
          </w:tcPr>
          <w:p w14:paraId="2AB05938" w14:textId="77777777" w:rsidR="00A35DD0" w:rsidRDefault="00A35DD0"/>
        </w:tc>
        <w:tc>
          <w:tcPr>
            <w:tcW w:w="3110" w:type="dxa"/>
            <w:vAlign w:val="center"/>
          </w:tcPr>
          <w:p w14:paraId="4A5B8B64" w14:textId="77777777" w:rsidR="00A35DD0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34FF5132" w14:textId="77777777" w:rsidR="00A35DD0" w:rsidRDefault="00000000">
            <w:r>
              <w:t>0</w:t>
            </w:r>
          </w:p>
        </w:tc>
      </w:tr>
      <w:tr w:rsidR="00A35DD0" w14:paraId="03A08D41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01B03E6F" w14:textId="77777777" w:rsidR="00A35DD0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6157E2B1" w14:textId="77777777" w:rsidR="00A35DD0" w:rsidRDefault="00000000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A35DD0" w14:paraId="2ADC9E72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41579EC6" w14:textId="77777777" w:rsidR="00A35DD0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5972F98E" w14:textId="77777777" w:rsidR="00A35DD0" w:rsidRDefault="00000000">
            <w:r>
              <w:t>绿化遮阳体叶面积指数不应小于</w:t>
            </w:r>
            <w:r>
              <w:t>3.0</w:t>
            </w:r>
          </w:p>
        </w:tc>
      </w:tr>
      <w:tr w:rsidR="00A35DD0" w14:paraId="7ABDD96C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6CB7376E" w14:textId="77777777" w:rsidR="00A35DD0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4BD663C2" w14:textId="77777777" w:rsidR="00A35DD0" w:rsidRDefault="00000000">
            <w:r>
              <w:rPr>
                <w:color w:val="FF0000"/>
              </w:rPr>
              <w:t>不满足</w:t>
            </w:r>
          </w:p>
        </w:tc>
      </w:tr>
    </w:tbl>
    <w:p w14:paraId="604AFD2B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39" w:name="绿化遮阳体叶面积指数"/>
      <w:bookmarkEnd w:id="39"/>
    </w:p>
    <w:p w14:paraId="37DF3B0E" w14:textId="77777777" w:rsidR="00E72EFD" w:rsidRDefault="00E72EFD" w:rsidP="00E72EFD">
      <w:pPr>
        <w:pStyle w:val="2"/>
      </w:pPr>
      <w:bookmarkStart w:id="40" w:name="_Toc214461277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35DD0" w14:paraId="13AF155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9E95929" w14:textId="77777777" w:rsidR="00A35DD0" w:rsidRDefault="00000000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80E41E6" w14:textId="77777777" w:rsidR="00A35DD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60303C0" w14:textId="77777777" w:rsidR="00A35DD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CB3A582" w14:textId="77777777" w:rsidR="00A35DD0" w:rsidRDefault="00000000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2E12E05" w14:textId="77777777" w:rsidR="00A35DD0" w:rsidRDefault="00000000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A35DD0" w14:paraId="30C49DC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ED35652" w14:textId="77777777" w:rsidR="00A35DD0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4CA367D9" w14:textId="77777777" w:rsidR="00A35DD0" w:rsidRDefault="00000000">
            <w:r>
              <w:t>0</w:t>
            </w:r>
          </w:p>
        </w:tc>
        <w:tc>
          <w:tcPr>
            <w:tcW w:w="1866" w:type="dxa"/>
            <w:vAlign w:val="center"/>
          </w:tcPr>
          <w:p w14:paraId="33D3C46D" w14:textId="77777777" w:rsidR="00A35DD0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5E236635" w14:textId="77777777" w:rsidR="00A35DD0" w:rsidRDefault="00000000">
            <w:r>
              <w:t>0.00</w:t>
            </w:r>
          </w:p>
        </w:tc>
        <w:tc>
          <w:tcPr>
            <w:tcW w:w="1866" w:type="dxa"/>
            <w:vAlign w:val="center"/>
          </w:tcPr>
          <w:p w14:paraId="0F14EC94" w14:textId="77777777" w:rsidR="00A35DD0" w:rsidRDefault="00000000">
            <w:r>
              <w:t>0.00</w:t>
            </w:r>
          </w:p>
        </w:tc>
      </w:tr>
    </w:tbl>
    <w:p w14:paraId="01E5444B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1" w:name="渗透蒸发指标"/>
      <w:bookmarkEnd w:id="4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A35DD0" w14:paraId="033D5C20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5379ADCA" w14:textId="77777777" w:rsidR="00A35DD0" w:rsidRDefault="00000000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E0CEF3B" w14:textId="77777777" w:rsidR="00A35DD0" w:rsidRDefault="00000000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1429AE6" w14:textId="77777777" w:rsidR="00A35DD0" w:rsidRDefault="00000000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A35DD0" w14:paraId="03CF881A" w14:textId="77777777">
        <w:trPr>
          <w:jc w:val="center"/>
        </w:trPr>
        <w:tc>
          <w:tcPr>
            <w:tcW w:w="9332" w:type="dxa"/>
            <w:gridSpan w:val="3"/>
            <w:shd w:val="clear" w:color="auto" w:fill="E6E6E6"/>
            <w:vAlign w:val="center"/>
          </w:tcPr>
          <w:p w14:paraId="6403E0AF" w14:textId="77777777" w:rsidR="00A35DD0" w:rsidRDefault="00000000">
            <w:pPr>
              <w:jc w:val="center"/>
            </w:pPr>
            <w:r>
              <w:t>渗透与蒸发指标</w:t>
            </w:r>
          </w:p>
        </w:tc>
      </w:tr>
      <w:tr w:rsidR="00A35DD0" w14:paraId="604D8E54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4BA4EE7D" w14:textId="77777777" w:rsidR="00A35DD0" w:rsidRDefault="00000000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15E0F39" w14:textId="77777777" w:rsidR="00A35DD0" w:rsidRDefault="00000000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07AC111" w14:textId="77777777" w:rsidR="00A35DD0" w:rsidRDefault="00000000">
            <w:pPr>
              <w:jc w:val="center"/>
            </w:pPr>
            <w:r>
              <w:t>限值</w:t>
            </w:r>
          </w:p>
        </w:tc>
      </w:tr>
      <w:tr w:rsidR="00A35DD0" w14:paraId="1AB1E9AF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1A5A0E99" w14:textId="77777777" w:rsidR="00A35DD0" w:rsidRDefault="00000000">
            <w:r>
              <w:lastRenderedPageBreak/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0BEED482" w14:textId="77777777" w:rsidR="00A35DD0" w:rsidRDefault="00000000">
            <w:r>
              <w:rPr>
                <w:color w:val="FF0000"/>
              </w:rPr>
              <w:t>0.00</w:t>
            </w:r>
          </w:p>
        </w:tc>
        <w:tc>
          <w:tcPr>
            <w:tcW w:w="3110" w:type="dxa"/>
            <w:vAlign w:val="center"/>
          </w:tcPr>
          <w:p w14:paraId="645B394B" w14:textId="77777777" w:rsidR="00A35DD0" w:rsidRDefault="00000000">
            <w:r>
              <w:t>3</w:t>
            </w:r>
          </w:p>
        </w:tc>
      </w:tr>
      <w:tr w:rsidR="00A35DD0" w14:paraId="4C851569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365EA695" w14:textId="77777777" w:rsidR="00A35DD0" w:rsidRDefault="00000000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68296AF5" w14:textId="77777777" w:rsidR="00A35DD0" w:rsidRDefault="00000000">
            <w:r>
              <w:rPr>
                <w:color w:val="FF0000"/>
              </w:rPr>
              <w:t>0.00</w:t>
            </w:r>
          </w:p>
        </w:tc>
        <w:tc>
          <w:tcPr>
            <w:tcW w:w="3110" w:type="dxa"/>
            <w:vAlign w:val="center"/>
          </w:tcPr>
          <w:p w14:paraId="17F92820" w14:textId="77777777" w:rsidR="00A35DD0" w:rsidRDefault="00000000">
            <w:r>
              <w:t>1.3</w:t>
            </w:r>
          </w:p>
        </w:tc>
      </w:tr>
      <w:tr w:rsidR="00A35DD0" w14:paraId="4AB085D6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2893496B" w14:textId="77777777" w:rsidR="00A35DD0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35745368" w14:textId="77777777" w:rsidR="00A35DD0" w:rsidRDefault="00000000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A35DD0" w14:paraId="7793375C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710B4066" w14:textId="77777777" w:rsidR="00A35DD0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57B28B34" w14:textId="77777777" w:rsidR="00A35DD0" w:rsidRDefault="00000000">
            <w:r>
              <w:t>渗透面积比率、透水系数及蒸发量不应低于标准规定限值</w:t>
            </w:r>
          </w:p>
        </w:tc>
      </w:tr>
      <w:tr w:rsidR="00A35DD0" w14:paraId="37321B61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65BFACB8" w14:textId="77777777" w:rsidR="00A35DD0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0552090E" w14:textId="77777777" w:rsidR="00A35DD0" w:rsidRDefault="00000000">
            <w:r>
              <w:rPr>
                <w:color w:val="FF0000"/>
              </w:rPr>
              <w:t>不满足</w:t>
            </w:r>
          </w:p>
        </w:tc>
      </w:tr>
    </w:tbl>
    <w:p w14:paraId="1851220C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7B93D69C" w14:textId="77777777" w:rsidR="000B2FE8" w:rsidRDefault="00E72EFD" w:rsidP="000B2FE8">
      <w:pPr>
        <w:pStyle w:val="2"/>
      </w:pPr>
      <w:bookmarkStart w:id="42" w:name="_Toc214461278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35DD0" w14:paraId="6FE00F1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19D1DF9" w14:textId="77777777" w:rsidR="00A35DD0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393CAAD" w14:textId="77777777" w:rsidR="00A35DD0" w:rsidRDefault="00000000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7D31402" w14:textId="77777777" w:rsidR="00A35DD0" w:rsidRDefault="00000000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7B35D4F" w14:textId="77777777" w:rsidR="00A35DD0" w:rsidRDefault="00000000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70F453E" w14:textId="77777777" w:rsidR="00A35DD0" w:rsidRDefault="00000000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A35DD0" w14:paraId="300B134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1AF248C" w14:textId="77777777" w:rsidR="00A35DD0" w:rsidRDefault="00000000">
            <w:r>
              <w:t>绿建模型</w:t>
            </w:r>
            <w:r>
              <w:t>1</w:t>
            </w:r>
          </w:p>
        </w:tc>
        <w:tc>
          <w:tcPr>
            <w:tcW w:w="1866" w:type="dxa"/>
            <w:vAlign w:val="center"/>
          </w:tcPr>
          <w:p w14:paraId="3719BDD7" w14:textId="77777777" w:rsidR="00A35DD0" w:rsidRDefault="00000000">
            <w:r>
              <w:t>7358.5</w:t>
            </w:r>
          </w:p>
        </w:tc>
        <w:tc>
          <w:tcPr>
            <w:tcW w:w="1866" w:type="dxa"/>
            <w:vAlign w:val="center"/>
          </w:tcPr>
          <w:p w14:paraId="7194B6AC" w14:textId="77777777" w:rsidR="00A35DD0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7130E5F5" w14:textId="77777777" w:rsidR="00A35DD0" w:rsidRDefault="00000000">
            <w:r>
              <w:t>7358.5</w:t>
            </w:r>
          </w:p>
        </w:tc>
        <w:tc>
          <w:tcPr>
            <w:tcW w:w="1866" w:type="dxa"/>
            <w:vAlign w:val="center"/>
          </w:tcPr>
          <w:p w14:paraId="7BF2E368" w14:textId="77777777" w:rsidR="00A35DD0" w:rsidRDefault="00000000">
            <w:r>
              <w:rPr>
                <w:color w:val="FF0000"/>
              </w:rPr>
              <w:t>0</w:t>
            </w:r>
          </w:p>
        </w:tc>
      </w:tr>
      <w:tr w:rsidR="00A35DD0" w14:paraId="150AB4E8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3EF666E" w14:textId="77777777" w:rsidR="00A35DD0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0239696C" w14:textId="77777777" w:rsidR="00A35DD0" w:rsidRDefault="00000000">
            <w:r>
              <w:t>7358.5</w:t>
            </w:r>
          </w:p>
        </w:tc>
        <w:tc>
          <w:tcPr>
            <w:tcW w:w="1866" w:type="dxa"/>
            <w:vAlign w:val="center"/>
          </w:tcPr>
          <w:p w14:paraId="6F8E1771" w14:textId="77777777" w:rsidR="00A35DD0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392647A2" w14:textId="77777777" w:rsidR="00A35DD0" w:rsidRDefault="00000000">
            <w:r>
              <w:t>7358.5</w:t>
            </w:r>
          </w:p>
        </w:tc>
        <w:tc>
          <w:tcPr>
            <w:tcW w:w="1866" w:type="dxa"/>
            <w:vAlign w:val="center"/>
          </w:tcPr>
          <w:p w14:paraId="0C96ECE5" w14:textId="77777777" w:rsidR="00A35DD0" w:rsidRDefault="00000000">
            <w:r>
              <w:rPr>
                <w:color w:val="FF0000"/>
              </w:rPr>
              <w:t>0</w:t>
            </w:r>
          </w:p>
        </w:tc>
      </w:tr>
      <w:tr w:rsidR="00A35DD0" w14:paraId="710C671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6CAE619" w14:textId="77777777" w:rsidR="00A35DD0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0EA214D" w14:textId="77777777" w:rsidR="00A35DD0" w:rsidRDefault="00000000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A35DD0" w14:paraId="578DB06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3DC5260" w14:textId="77777777" w:rsidR="00A35DD0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3650DF27" w14:textId="77777777" w:rsidR="00A35DD0" w:rsidRDefault="00000000">
            <w:r>
              <w:t>建筑屋面的绿化面积不应低于可绿化屋面面积的</w:t>
            </w:r>
            <w:r>
              <w:t>50%</w:t>
            </w:r>
          </w:p>
        </w:tc>
      </w:tr>
      <w:tr w:rsidR="00A35DD0" w14:paraId="40D2384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1B68749" w14:textId="77777777" w:rsidR="00A35DD0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0270EA1E" w14:textId="77777777" w:rsidR="00A35DD0" w:rsidRDefault="00000000">
            <w:r>
              <w:rPr>
                <w:color w:val="FF0000"/>
              </w:rPr>
              <w:t>不满足</w:t>
            </w:r>
          </w:p>
        </w:tc>
      </w:tr>
    </w:tbl>
    <w:p w14:paraId="5BC591D3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3" w:name="屋面绿化率"/>
      <w:bookmarkEnd w:id="43"/>
    </w:p>
    <w:p w14:paraId="45782591" w14:textId="77777777" w:rsidR="000B2FE8" w:rsidRDefault="000B2FE8" w:rsidP="000B2FE8">
      <w:pPr>
        <w:pStyle w:val="1"/>
      </w:pPr>
      <w:bookmarkStart w:id="44" w:name="_Toc214461279"/>
      <w:r>
        <w:rPr>
          <w:rFonts w:hint="eastAsia"/>
        </w:rPr>
        <w:t>结论</w:t>
      </w:r>
      <w:bookmarkEnd w:id="44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2B2C556F" w14:textId="77777777" w:rsidTr="005C59B5">
        <w:tc>
          <w:tcPr>
            <w:tcW w:w="1867" w:type="dxa"/>
            <w:shd w:val="clear" w:color="auto" w:fill="E6E6E6"/>
            <w:vAlign w:val="center"/>
          </w:tcPr>
          <w:p w14:paraId="2D460451" w14:textId="77777777" w:rsidR="00D63713" w:rsidRDefault="00D63713" w:rsidP="0003477B"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72206CB1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0F6B743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73E17402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5D995EAD" w14:textId="77777777" w:rsidTr="005C59B5">
        <w:tc>
          <w:tcPr>
            <w:tcW w:w="1867" w:type="dxa"/>
            <w:vMerge w:val="restart"/>
            <w:shd w:val="clear" w:color="auto" w:fill="E6E6E6"/>
            <w:vAlign w:val="center"/>
          </w:tcPr>
          <w:p w14:paraId="5ED63B98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5BB91FDE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680865D5" w14:textId="77777777" w:rsidR="00D63713" w:rsidRDefault="00D63713" w:rsidP="0003477B">
            <w:bookmarkStart w:id="46" w:name="底层通风架空率结论"/>
            <w:r>
              <w:rPr>
                <w:color w:val="FF0000"/>
              </w:rPr>
              <w:t>不满足</w:t>
            </w:r>
            <w:bookmarkEnd w:id="46"/>
          </w:p>
        </w:tc>
        <w:tc>
          <w:tcPr>
            <w:tcW w:w="2800" w:type="dxa"/>
            <w:vMerge w:val="restart"/>
            <w:vAlign w:val="center"/>
          </w:tcPr>
          <w:p w14:paraId="25378295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3DC2ED33" w14:textId="77777777" w:rsidTr="005C59B5">
        <w:tc>
          <w:tcPr>
            <w:tcW w:w="1867" w:type="dxa"/>
            <w:vMerge/>
            <w:shd w:val="clear" w:color="auto" w:fill="E6E6E6"/>
            <w:vAlign w:val="center"/>
          </w:tcPr>
          <w:p w14:paraId="5FD1F6CD" w14:textId="77777777" w:rsidR="00D63713" w:rsidRDefault="00D63713" w:rsidP="0003477B"/>
        </w:tc>
        <w:tc>
          <w:tcPr>
            <w:tcW w:w="2800" w:type="dxa"/>
            <w:vAlign w:val="center"/>
          </w:tcPr>
          <w:p w14:paraId="14F5FC27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BD72A4D" w14:textId="77777777" w:rsidR="00D63713" w:rsidRPr="001C59ED" w:rsidRDefault="00D63713" w:rsidP="0003477B">
            <w:bookmarkStart w:id="47" w:name="绿化遮阳体叶面积指数结论"/>
            <w:r>
              <w:rPr>
                <w:color w:val="FF0000"/>
              </w:rPr>
              <w:t>不满足</w:t>
            </w:r>
            <w:bookmarkEnd w:id="47"/>
          </w:p>
        </w:tc>
        <w:tc>
          <w:tcPr>
            <w:tcW w:w="2800" w:type="dxa"/>
            <w:vMerge/>
            <w:vAlign w:val="center"/>
          </w:tcPr>
          <w:p w14:paraId="487EA669" w14:textId="77777777" w:rsidR="00D63713" w:rsidRDefault="00D63713" w:rsidP="0003477B"/>
        </w:tc>
      </w:tr>
      <w:tr w:rsidR="00D63713" w14:paraId="64A03ACB" w14:textId="77777777" w:rsidTr="005C59B5">
        <w:tc>
          <w:tcPr>
            <w:tcW w:w="1867" w:type="dxa"/>
            <w:vMerge/>
            <w:shd w:val="clear" w:color="auto" w:fill="E6E6E6"/>
            <w:vAlign w:val="center"/>
          </w:tcPr>
          <w:p w14:paraId="7A129C4F" w14:textId="77777777" w:rsidR="00D63713" w:rsidRDefault="00D63713" w:rsidP="0003477B"/>
        </w:tc>
        <w:tc>
          <w:tcPr>
            <w:tcW w:w="2800" w:type="dxa"/>
            <w:vAlign w:val="center"/>
          </w:tcPr>
          <w:p w14:paraId="37037A49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1B771877" w14:textId="77777777" w:rsidR="00D63713" w:rsidRPr="001C59ED" w:rsidRDefault="00D63713" w:rsidP="0003477B">
            <w:bookmarkStart w:id="48" w:name="渗透蒸发指标结论"/>
            <w:r>
              <w:rPr>
                <w:color w:val="FF0000"/>
              </w:rPr>
              <w:t>不满足</w:t>
            </w:r>
            <w:bookmarkEnd w:id="48"/>
          </w:p>
        </w:tc>
        <w:tc>
          <w:tcPr>
            <w:tcW w:w="2800" w:type="dxa"/>
            <w:vMerge/>
            <w:vAlign w:val="center"/>
          </w:tcPr>
          <w:p w14:paraId="42F24DD2" w14:textId="77777777" w:rsidR="00D63713" w:rsidRDefault="00D63713" w:rsidP="0003477B"/>
        </w:tc>
      </w:tr>
      <w:tr w:rsidR="00D63713" w14:paraId="75900EB6" w14:textId="77777777" w:rsidTr="005C59B5">
        <w:tc>
          <w:tcPr>
            <w:tcW w:w="1867" w:type="dxa"/>
            <w:vMerge/>
            <w:shd w:val="clear" w:color="auto" w:fill="E6E6E6"/>
            <w:vAlign w:val="center"/>
          </w:tcPr>
          <w:p w14:paraId="71FC5EDA" w14:textId="77777777" w:rsidR="00D63713" w:rsidRDefault="00D63713" w:rsidP="0003477B"/>
        </w:tc>
        <w:tc>
          <w:tcPr>
            <w:tcW w:w="2800" w:type="dxa"/>
            <w:vAlign w:val="center"/>
          </w:tcPr>
          <w:p w14:paraId="79CFBA9E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31372F1E" w14:textId="77777777" w:rsidR="00D63713" w:rsidRPr="001C59ED" w:rsidRDefault="00D63713" w:rsidP="0003477B">
            <w:bookmarkStart w:id="49" w:name="屋面绿化率结论"/>
            <w:r>
              <w:rPr>
                <w:color w:val="FF0000"/>
              </w:rPr>
              <w:t>不满足</w:t>
            </w:r>
            <w:bookmarkEnd w:id="49"/>
          </w:p>
        </w:tc>
        <w:tc>
          <w:tcPr>
            <w:tcW w:w="2800" w:type="dxa"/>
            <w:vMerge/>
            <w:vAlign w:val="center"/>
          </w:tcPr>
          <w:p w14:paraId="2D176525" w14:textId="77777777" w:rsidR="00D63713" w:rsidRDefault="00D63713" w:rsidP="0003477B"/>
        </w:tc>
      </w:tr>
      <w:tr w:rsidR="00D63713" w14:paraId="23A52666" w14:textId="77777777" w:rsidTr="005C59B5">
        <w:tc>
          <w:tcPr>
            <w:tcW w:w="4667" w:type="dxa"/>
            <w:gridSpan w:val="2"/>
            <w:shd w:val="clear" w:color="auto" w:fill="E6E6E6"/>
            <w:vAlign w:val="center"/>
          </w:tcPr>
          <w:p w14:paraId="329146E4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0A596C87" w14:textId="77777777" w:rsidR="00D63713" w:rsidRPr="00F25DFA" w:rsidRDefault="00ED2652" w:rsidP="0003477B">
            <w:pPr>
              <w:rPr>
                <w:b/>
              </w:rPr>
            </w:pPr>
            <w:bookmarkStart w:id="50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0"/>
          </w:p>
        </w:tc>
      </w:tr>
    </w:tbl>
    <w:p w14:paraId="11BEE91B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8153D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35684" w14:textId="77777777" w:rsidR="00C438E4" w:rsidRDefault="00C438E4" w:rsidP="00203A7D">
      <w:r>
        <w:separator/>
      </w:r>
    </w:p>
  </w:endnote>
  <w:endnote w:type="continuationSeparator" w:id="0">
    <w:p w14:paraId="22502197" w14:textId="77777777" w:rsidR="00C438E4" w:rsidRDefault="00C438E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D3E6E" w14:textId="77777777" w:rsidR="009E4EB7" w:rsidRDefault="009E4EB7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74A0FB31" w14:textId="77777777" w:rsidR="009E4EB7" w:rsidRDefault="009E4EB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F89D6" w14:textId="77777777" w:rsidR="009E4EB7" w:rsidRDefault="009E4EB7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  <w:noProof/>
      </w:rPr>
      <w:t>1</w:t>
    </w:r>
    <w:r>
      <w:fldChar w:fldCharType="end"/>
    </w:r>
  </w:p>
  <w:p w14:paraId="5177A737" w14:textId="77777777" w:rsidR="009E4EB7" w:rsidRDefault="009E4EB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424A" w14:textId="77777777" w:rsidR="00384F21" w:rsidRDefault="00384F21" w:rsidP="00384F2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F320F83" w14:textId="77777777" w:rsidR="00384F21" w:rsidRDefault="00384F21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8571" w14:textId="77777777" w:rsidR="00384F21" w:rsidRDefault="00384F21" w:rsidP="00384F2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2152D">
      <w:rPr>
        <w:rStyle w:val="aa"/>
        <w:noProof/>
      </w:rPr>
      <w:t>6</w:t>
    </w:r>
    <w:r>
      <w:rPr>
        <w:rStyle w:val="aa"/>
      </w:rPr>
      <w:fldChar w:fldCharType="end"/>
    </w:r>
  </w:p>
  <w:p w14:paraId="37602CC6" w14:textId="77777777" w:rsidR="00384F21" w:rsidRDefault="00384F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FA91" w14:textId="77777777" w:rsidR="00C438E4" w:rsidRDefault="00C438E4" w:rsidP="00203A7D">
      <w:r>
        <w:separator/>
      </w:r>
    </w:p>
  </w:footnote>
  <w:footnote w:type="continuationSeparator" w:id="0">
    <w:p w14:paraId="65214107" w14:textId="77777777" w:rsidR="00C438E4" w:rsidRDefault="00C438E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215B" w14:textId="77777777" w:rsidR="009E4EB7" w:rsidRDefault="009E4EB7" w:rsidP="00F10D55">
    <w:pPr>
      <w:pStyle w:val="a4"/>
      <w:jc w:val="left"/>
    </w:pPr>
    <w:r>
      <w:rPr>
        <w:noProof/>
        <w:lang w:val="en-US"/>
      </w:rPr>
      <w:drawing>
        <wp:inline distT="0" distB="0" distL="0" distR="0" wp14:anchorId="5926E4A8" wp14:editId="441ED9BF">
          <wp:extent cx="972199" cy="25200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7E87" w14:textId="77777777" w:rsidR="00DD50F9" w:rsidRDefault="00FD4568" w:rsidP="00DD50F9">
    <w:pPr>
      <w:pStyle w:val="a4"/>
      <w:jc w:val="left"/>
    </w:pPr>
    <w:r>
      <w:rPr>
        <w:noProof/>
        <w:lang w:val="en-US"/>
      </w:rPr>
      <w:drawing>
        <wp:inline distT="0" distB="0" distL="0" distR="0" wp14:anchorId="59CE64B3" wp14:editId="5DFA03F0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55136" w14:textId="77777777" w:rsidR="00FB4DA8" w:rsidRDefault="00FB4DA8" w:rsidP="00FB4D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673318">
    <w:abstractNumId w:val="0"/>
  </w:num>
  <w:num w:numId="2" w16cid:durableId="240411583">
    <w:abstractNumId w:val="1"/>
  </w:num>
  <w:num w:numId="3" w16cid:durableId="807288386">
    <w:abstractNumId w:val="0"/>
  </w:num>
  <w:num w:numId="4" w16cid:durableId="1135833577">
    <w:abstractNumId w:val="0"/>
  </w:num>
  <w:num w:numId="5" w16cid:durableId="2102870504">
    <w:abstractNumId w:val="0"/>
  </w:num>
  <w:num w:numId="6" w16cid:durableId="909734624">
    <w:abstractNumId w:val="0"/>
  </w:num>
  <w:num w:numId="7" w16cid:durableId="1953131105">
    <w:abstractNumId w:val="0"/>
  </w:num>
  <w:num w:numId="8" w16cid:durableId="206189142">
    <w:abstractNumId w:val="0"/>
  </w:num>
  <w:num w:numId="9" w16cid:durableId="1031028266">
    <w:abstractNumId w:val="0"/>
  </w:num>
  <w:num w:numId="10" w16cid:durableId="1498500493">
    <w:abstractNumId w:val="0"/>
  </w:num>
  <w:num w:numId="11" w16cid:durableId="654377835">
    <w:abstractNumId w:val="0"/>
  </w:num>
  <w:num w:numId="12" w16cid:durableId="195200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47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2A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97247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35DD0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8E4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5F104"/>
  <w15:chartTrackingRefBased/>
  <w15:docId w15:val="{6E797D96-5637-4A9E-8E47-719D2528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styleId="aa">
    <w:name w:val="page number"/>
    <w:basedOn w:val="a1"/>
    <w:rsid w:val="00384F21"/>
  </w:style>
  <w:style w:type="paragraph" w:styleId="ab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c">
    <w:name w:val="Strong"/>
    <w:basedOn w:val="a1"/>
    <w:uiPriority w:val="22"/>
    <w:qFormat/>
    <w:rsid w:val="001137ED"/>
    <w:rPr>
      <w:b/>
      <w:bCs/>
    </w:rPr>
  </w:style>
  <w:style w:type="paragraph" w:styleId="ad">
    <w:name w:val="Title"/>
    <w:basedOn w:val="a"/>
    <w:next w:val="a"/>
    <w:link w:val="ae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1"/>
    <w:link w:val="ad"/>
    <w:rsid w:val="00832581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a5">
    <w:name w:val="页眉 字符"/>
    <w:basedOn w:val="a1"/>
    <w:link w:val="a4"/>
    <w:rsid w:val="009E4EB7"/>
    <w:rPr>
      <w:sz w:val="21"/>
      <w:szCs w:val="18"/>
      <w:lang w:val="en-GB"/>
    </w:rPr>
  </w:style>
  <w:style w:type="table" w:customStyle="1" w:styleId="10">
    <w:name w:val="网格型1"/>
    <w:basedOn w:val="a2"/>
    <w:next w:val="a8"/>
    <w:uiPriority w:val="39"/>
    <w:rsid w:val="009E4EB7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037;&#20276;.X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8</Pages>
  <Words>670</Words>
  <Characters>3819</Characters>
  <Application>Microsoft Office Word</Application>
  <DocSecurity>0</DocSecurity>
  <Lines>31</Lines>
  <Paragraphs>8</Paragraphs>
  <ScaleCrop>false</ScaleCrop>
  <Company>ths</Company>
  <LinksUpToDate>false</LinksUpToDate>
  <CharactersWithSpaces>4481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久伴.X</dc:creator>
  <cp:keywords/>
  <cp:lastModifiedBy>Ella Ella</cp:lastModifiedBy>
  <cp:revision>1</cp:revision>
  <cp:lastPrinted>1899-12-31T16:00:00Z</cp:lastPrinted>
  <dcterms:created xsi:type="dcterms:W3CDTF">2025-11-19T08:14:00Z</dcterms:created>
  <dcterms:modified xsi:type="dcterms:W3CDTF">2025-11-19T08:15:00Z</dcterms:modified>
</cp:coreProperties>
</file>