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B511" w14:textId="77777777" w:rsidR="00001EDE" w:rsidRDefault="00001EDE" w:rsidP="00001EDE">
      <w:pPr>
        <w:widowControl w:val="0"/>
        <w:jc w:val="center"/>
        <w:rPr>
          <w:rFonts w:ascii="等线" w:eastAsia="等线" w:hAnsi="等线"/>
          <w:kern w:val="2"/>
          <w:szCs w:val="21"/>
          <w:lang w:val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90F13" w:rsidRPr="00352C59" w14:paraId="5027576A" w14:textId="77777777" w:rsidTr="00190F13">
        <w:trPr>
          <w:trHeight w:val="2025"/>
          <w:jc w:val="center"/>
        </w:trPr>
        <w:tc>
          <w:tcPr>
            <w:tcW w:w="8931" w:type="dxa"/>
            <w:vAlign w:val="center"/>
          </w:tcPr>
          <w:p w14:paraId="29C43028" w14:textId="77777777" w:rsidR="00190F13" w:rsidRPr="00352C59" w:rsidRDefault="00190F13" w:rsidP="00190F13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14:paraId="66784658" w14:textId="77777777" w:rsidR="00190F13" w:rsidRPr="00352C59" w:rsidRDefault="00190F13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r w:rsidRPr="00970B12">
              <w:rPr>
                <w:rFonts w:ascii="微软雅黑" w:eastAsia="微软雅黑" w:hAnsi="微软雅黑" w:hint="eastAsia"/>
                <w:b/>
                <w:w w:val="93"/>
                <w:sz w:val="72"/>
                <w:szCs w:val="52"/>
                <w:fitText w:val="8060" w:id="-745359616"/>
              </w:rPr>
              <w:t>建筑可再生能源利用报告</w:t>
            </w:r>
            <w:r w:rsidRPr="00970B12">
              <w:rPr>
                <w:rFonts w:ascii="微软雅黑" w:eastAsia="微软雅黑" w:hAnsi="微软雅黑" w:hint="eastAsia"/>
                <w:b/>
                <w:spacing w:val="13"/>
                <w:w w:val="93"/>
                <w:sz w:val="72"/>
                <w:szCs w:val="52"/>
                <w:fitText w:val="8060" w:id="-745359616"/>
              </w:rPr>
              <w:t>书</w:t>
            </w:r>
          </w:p>
          <w:p w14:paraId="2F2F99AD" w14:textId="77777777" w:rsidR="00190F13" w:rsidRPr="00352C59" w:rsidRDefault="00190F13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190F13" w:rsidRPr="00352C59" w14:paraId="1E0EE64C" w14:textId="77777777" w:rsidTr="00190F13">
        <w:trPr>
          <w:jc w:val="center"/>
        </w:trPr>
        <w:tc>
          <w:tcPr>
            <w:tcW w:w="8931" w:type="dxa"/>
            <w:hideMark/>
          </w:tcPr>
          <w:p w14:paraId="105167FC" w14:textId="77777777" w:rsidR="00190F13" w:rsidRPr="009A1C1A" w:rsidRDefault="00190F13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:rsidR="00190F13" w:rsidRPr="00352C59" w14:paraId="5BFC3146" w14:textId="77777777" w:rsidTr="00190F13">
        <w:trPr>
          <w:jc w:val="center"/>
        </w:trPr>
        <w:tc>
          <w:tcPr>
            <w:tcW w:w="8931" w:type="dxa"/>
          </w:tcPr>
          <w:p w14:paraId="3CA5AA7B" w14:textId="77777777" w:rsidR="00190F13" w:rsidRDefault="00190F13" w:rsidP="00FC478A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3A8A055A" w14:textId="77777777" w:rsidR="001514A9" w:rsidRPr="00FC478A" w:rsidRDefault="001514A9" w:rsidP="00FC478A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32"/>
                <w:lang w:val="en-US"/>
              </w:rPr>
            </w:pPr>
          </w:p>
        </w:tc>
      </w:tr>
      <w:tr w:rsidR="00190F13" w:rsidRPr="00352C59" w14:paraId="63F88239" w14:textId="77777777" w:rsidTr="00190F13">
        <w:trPr>
          <w:jc w:val="center"/>
        </w:trPr>
        <w:tc>
          <w:tcPr>
            <w:tcW w:w="8931" w:type="dxa"/>
          </w:tcPr>
          <w:p w14:paraId="74FB33A0" w14:textId="77777777" w:rsidR="00190F13" w:rsidRDefault="00190F13" w:rsidP="00190F13">
            <w:pPr>
              <w:snapToGrid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4FA8C3B6" w14:textId="77777777" w:rsidR="00001EDE" w:rsidRDefault="00001EDE" w:rsidP="00001EDE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770595D3" wp14:editId="2C51A69B">
            <wp:extent cx="1009756" cy="100975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8F263" w14:textId="77777777" w:rsidR="00001EDE" w:rsidRDefault="00001EDE" w:rsidP="00001EDE">
      <w:pPr>
        <w:widowControl w:val="0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001EDE" w14:paraId="062F2E36" w14:textId="77777777" w:rsidTr="002521CF">
        <w:tc>
          <w:tcPr>
            <w:tcW w:w="1263" w:type="dxa"/>
          </w:tcPr>
          <w:p w14:paraId="0D278E91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19518E8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0FE95A05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江西-南昌</w:t>
            </w:r>
            <w:bookmarkEnd w:id="4"/>
          </w:p>
        </w:tc>
      </w:tr>
      <w:tr w:rsidR="00001EDE" w14:paraId="10770AD8" w14:textId="77777777" w:rsidTr="002521CF">
        <w:tc>
          <w:tcPr>
            <w:tcW w:w="1263" w:type="dxa"/>
          </w:tcPr>
          <w:p w14:paraId="5B0C9087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C116CC1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1385D632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001EDE" w14:paraId="786A529B" w14:textId="77777777" w:rsidTr="002521CF">
        <w:tc>
          <w:tcPr>
            <w:tcW w:w="1263" w:type="dxa"/>
          </w:tcPr>
          <w:p w14:paraId="41E7A94E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F56EEF3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519C368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001EDE" w14:paraId="52FB44A3" w14:textId="77777777" w:rsidTr="002521CF">
        <w:tc>
          <w:tcPr>
            <w:tcW w:w="1263" w:type="dxa"/>
          </w:tcPr>
          <w:p w14:paraId="21EFFED2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0F0F712B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E753EE8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001EDE" w14:paraId="22F26327" w14:textId="77777777" w:rsidTr="002521CF">
        <w:tc>
          <w:tcPr>
            <w:tcW w:w="1263" w:type="dxa"/>
          </w:tcPr>
          <w:p w14:paraId="0C8512CF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82F50C2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A3A2034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001EDE" w14:paraId="25078875" w14:textId="77777777" w:rsidTr="002521CF">
        <w:tc>
          <w:tcPr>
            <w:tcW w:w="1263" w:type="dxa"/>
          </w:tcPr>
          <w:p w14:paraId="47D2972D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4FE622D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E094777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001EDE" w14:paraId="516DBC3D" w14:textId="77777777" w:rsidTr="002521CF">
        <w:tc>
          <w:tcPr>
            <w:tcW w:w="1263" w:type="dxa"/>
          </w:tcPr>
          <w:p w14:paraId="2D0ABD62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10101A04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4C2D4E2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2026年3月18日</w:t>
            </w:r>
            <w:bookmarkEnd w:id="7"/>
          </w:p>
        </w:tc>
      </w:tr>
    </w:tbl>
    <w:p w14:paraId="79DB5DB4" w14:textId="77777777" w:rsidR="00001EDE" w:rsidRDefault="00001EDE" w:rsidP="00001EDE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6FA6B1A8" w14:textId="77777777" w:rsidR="00001EDE" w:rsidRDefault="00001EDE" w:rsidP="00001EDE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68FA7031" w14:textId="77777777" w:rsidR="00001EDE" w:rsidRDefault="00001EDE" w:rsidP="00001EDE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001EDE" w14:paraId="2C9BD271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6AAEF2DF" w14:textId="77777777" w:rsidR="00001EDE" w:rsidRDefault="00001EDE" w:rsidP="002521CF">
            <w:pPr>
              <w:spacing w:beforeLines="50" w:before="156"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A84481" w14:textId="77777777" w:rsidR="00001EDE" w:rsidRDefault="00001EDE" w:rsidP="002521CF">
            <w:pPr>
              <w:spacing w:line="180" w:lineRule="exact"/>
              <w:ind w:leftChars="-16" w:left="-34" w:rightChars="-50" w:right="-10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658ED7E" w14:textId="77777777" w:rsidR="00001EDE" w:rsidRDefault="00001EDE" w:rsidP="002521CF">
            <w:pPr>
              <w:spacing w:line="180" w:lineRule="exact"/>
              <w:ind w:leftChars="-117" w:left="-246"/>
              <w:jc w:val="right"/>
              <w:rPr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537151F6" wp14:editId="3D623969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1EDE" w14:paraId="17FFA82D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70E50074" w14:textId="77777777" w:rsidR="00001EDE" w:rsidRDefault="00001EDE" w:rsidP="002521CF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C4F6651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2D14F4CA" w14:textId="77777777" w:rsidR="00001EDE" w:rsidRDefault="00001EDE" w:rsidP="002521CF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001EDE" w14:paraId="227EEB07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45E38211" w14:textId="77777777" w:rsidR="00001EDE" w:rsidRDefault="00001EDE" w:rsidP="002521CF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4019719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T18179640596</w:t>
            </w:r>
            <w:bookmarkEnd w:id="10"/>
          </w:p>
        </w:tc>
        <w:tc>
          <w:tcPr>
            <w:tcW w:w="3958" w:type="dxa"/>
            <w:vMerge/>
          </w:tcPr>
          <w:p w14:paraId="0C0E7A85" w14:textId="77777777" w:rsidR="00001EDE" w:rsidRDefault="00001EDE" w:rsidP="002521CF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001EDE" w14:paraId="3D6D9642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7A0B338C" w14:textId="77777777" w:rsidR="00001EDE" w:rsidRDefault="00001EDE" w:rsidP="002521CF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AC5710E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38EEED8" w14:textId="77777777" w:rsidR="00001EDE" w:rsidRDefault="00001EDE" w:rsidP="002521CF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</w:tbl>
    <w:p w14:paraId="302A27E3" w14:textId="77777777" w:rsidR="00D40158" w:rsidRDefault="00001EDE" w:rsidP="001B5C9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C48F4F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5EBCA0D" w14:textId="77777777" w:rsidR="00970B1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4738132" w:history="1">
        <w:r w:rsidR="00970B12" w:rsidRPr="00F414FE">
          <w:rPr>
            <w:rStyle w:val="a7"/>
          </w:rPr>
          <w:t>1</w:t>
        </w:r>
        <w:r w:rsidR="00970B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0B12" w:rsidRPr="00F414FE">
          <w:rPr>
            <w:rStyle w:val="a7"/>
          </w:rPr>
          <w:t>建筑概况</w:t>
        </w:r>
        <w:r w:rsidR="00970B12">
          <w:rPr>
            <w:webHidden/>
          </w:rPr>
          <w:tab/>
        </w:r>
        <w:r w:rsidR="00970B12">
          <w:rPr>
            <w:webHidden/>
          </w:rPr>
          <w:fldChar w:fldCharType="begin"/>
        </w:r>
        <w:r w:rsidR="00970B12">
          <w:rPr>
            <w:webHidden/>
          </w:rPr>
          <w:instrText xml:space="preserve"> PAGEREF _Toc224738132 \h </w:instrText>
        </w:r>
        <w:r w:rsidR="00970B12">
          <w:rPr>
            <w:webHidden/>
          </w:rPr>
        </w:r>
        <w:r w:rsidR="00970B12">
          <w:rPr>
            <w:webHidden/>
          </w:rPr>
          <w:fldChar w:fldCharType="separate"/>
        </w:r>
        <w:r w:rsidR="00970B12">
          <w:rPr>
            <w:webHidden/>
          </w:rPr>
          <w:t>4</w:t>
        </w:r>
        <w:r w:rsidR="00970B12">
          <w:rPr>
            <w:webHidden/>
          </w:rPr>
          <w:fldChar w:fldCharType="end"/>
        </w:r>
      </w:hyperlink>
    </w:p>
    <w:p w14:paraId="71B358BE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33" w:history="1">
        <w:r w:rsidRPr="00F414F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607354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34" w:history="1">
        <w:r w:rsidRPr="00F414F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350C31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35" w:history="1">
        <w:r w:rsidRPr="00F414F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21BA39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36" w:history="1">
        <w:r w:rsidRPr="00F414F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F1F174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37" w:history="1">
        <w:r w:rsidRPr="00F414F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C8B354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38" w:history="1">
        <w:r w:rsidRPr="00F414F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945C3A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39" w:history="1">
        <w:r w:rsidRPr="00F414F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9A31E8C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40" w:history="1">
        <w:r w:rsidRPr="00F414F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1D7B5E6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41" w:history="1">
        <w:r w:rsidRPr="00F414F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6A3EF9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42" w:history="1">
        <w:r w:rsidRPr="00F414FE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FED191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43" w:history="1">
        <w:r w:rsidRPr="00F414F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BBA6BF0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44" w:history="1">
        <w:r w:rsidRPr="00F414FE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CB9BE0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45" w:history="1">
        <w:r w:rsidRPr="00F414FE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279100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46" w:history="1">
        <w:r w:rsidRPr="00F414FE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F2A8C7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47" w:history="1">
        <w:r w:rsidRPr="00F414FE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41DD32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48" w:history="1">
        <w:r w:rsidRPr="00F414FE">
          <w:rPr>
            <w:rStyle w:val="a7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供应的系统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8CF873A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49" w:history="1">
        <w:r w:rsidRPr="00F414FE">
          <w:rPr>
            <w:rStyle w:val="a7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C83A186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50" w:history="1">
        <w:r w:rsidRPr="00F414FE">
          <w:rPr>
            <w:rStyle w:val="a7"/>
            <w:lang w:val="en-GB"/>
          </w:rPr>
          <w:t>9.1.3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D86945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51" w:history="1">
        <w:r w:rsidRPr="00F414FE">
          <w:rPr>
            <w:rStyle w:val="a7"/>
            <w:lang w:val="en-GB"/>
          </w:rPr>
          <w:t>9.1.4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4B62DE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52" w:history="1">
        <w:r w:rsidRPr="00F414FE">
          <w:rPr>
            <w:rStyle w:val="a7"/>
            <w:lang w:val="en-GB"/>
          </w:rPr>
          <w:t>9.1.5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C1CC094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53" w:history="1">
        <w:r w:rsidRPr="00F414FE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614D71E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54" w:history="1">
        <w:r w:rsidRPr="00F414FE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88D5C5D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55" w:history="1">
        <w:r w:rsidRPr="00F414FE">
          <w:rPr>
            <w:rStyle w:val="a7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供应的系统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1D13AF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56" w:history="1">
        <w:r w:rsidRPr="00F414FE">
          <w:rPr>
            <w:rStyle w:val="a7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热泵机组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088E762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57" w:history="1">
        <w:r w:rsidRPr="00F414FE">
          <w:rPr>
            <w:rStyle w:val="a7"/>
            <w:lang w:val="en-GB"/>
          </w:rPr>
          <w:t>10.1.3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热水循环泵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216707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58" w:history="1">
        <w:r w:rsidRPr="00F414FE">
          <w:rPr>
            <w:rStyle w:val="a7"/>
            <w:lang w:val="en-GB"/>
          </w:rPr>
          <w:t>10.1.4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F7A5BDE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59" w:history="1">
        <w:r w:rsidRPr="00F414FE">
          <w:rPr>
            <w:rStyle w:val="a7"/>
            <w:lang w:val="en-GB"/>
          </w:rPr>
          <w:t>10.1.5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制热能耗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235C2C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60" w:history="1">
        <w:r w:rsidRPr="00F414FE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B93B5AA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61" w:history="1">
        <w:r w:rsidRPr="00F414FE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CACFEA4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62" w:history="1">
        <w:r w:rsidRPr="00F414FE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B1C925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63" w:history="1">
        <w:r w:rsidRPr="00F414FE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7E7C0B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64" w:history="1">
        <w:r w:rsidRPr="00F414FE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D695F2E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65" w:history="1">
        <w:r w:rsidRPr="00F414FE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E752F7F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66" w:history="1">
        <w:r w:rsidRPr="00F414FE">
          <w:rPr>
            <w:rStyle w:val="a7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0ABCF10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67" w:history="1">
        <w:r w:rsidRPr="00F414FE">
          <w:rPr>
            <w:rStyle w:val="a7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A336DEF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68" w:history="1">
        <w:r w:rsidRPr="00F414FE">
          <w:rPr>
            <w:rStyle w:val="a7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20D2A7D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69" w:history="1">
        <w:r w:rsidRPr="00F414FE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E23CDE3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70" w:history="1">
        <w:r w:rsidRPr="00F414FE">
          <w:rPr>
            <w:rStyle w:val="a7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E9E3417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71" w:history="1">
        <w:r w:rsidRPr="00F414FE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64119CA" w14:textId="77777777" w:rsidR="00970B12" w:rsidRDefault="00970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4738172" w:history="1">
        <w:r w:rsidRPr="00F414FE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14FE">
          <w:rPr>
            <w:rStyle w:val="a7"/>
          </w:rPr>
          <w:t>可再生能源利用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A874681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73" w:history="1">
        <w:r w:rsidRPr="00F414FE">
          <w:rPr>
            <w:rStyle w:val="a7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热泵空调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2A8A0D2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74" w:history="1">
        <w:r w:rsidRPr="00F414FE">
          <w:rPr>
            <w:rStyle w:val="a7"/>
            <w:lang w:val="en-GB"/>
          </w:rPr>
          <w:t>17.1.1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A2E8FF2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75" w:history="1">
        <w:r w:rsidRPr="00F414FE">
          <w:rPr>
            <w:rStyle w:val="a7"/>
            <w:lang w:val="en-GB"/>
          </w:rPr>
          <w:t>17.1.2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地源</w:t>
        </w:r>
        <w:r w:rsidRPr="00F414FE">
          <w:rPr>
            <w:rStyle w:val="a7"/>
          </w:rPr>
          <w:t>/</w:t>
        </w:r>
        <w:r w:rsidRPr="00F414FE">
          <w:rPr>
            <w:rStyle w:val="a7"/>
          </w:rPr>
          <w:t>空气源利用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7553A30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76" w:history="1">
        <w:r w:rsidRPr="00F414FE">
          <w:rPr>
            <w:rStyle w:val="a7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BA62644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77" w:history="1">
        <w:r w:rsidRPr="00F414FE">
          <w:rPr>
            <w:rStyle w:val="a7"/>
            <w:lang w:val="en-GB"/>
          </w:rPr>
          <w:t>17.2.1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016EEF2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78" w:history="1">
        <w:r w:rsidRPr="00F414FE">
          <w:rPr>
            <w:rStyle w:val="a7"/>
            <w:lang w:val="en-GB"/>
          </w:rPr>
          <w:t>17.2.2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太阳能利用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AD99780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79" w:history="1">
        <w:r w:rsidRPr="00F414FE">
          <w:rPr>
            <w:rStyle w:val="a7"/>
            <w:lang w:val="en-GB"/>
          </w:rPr>
          <w:t>17.2.3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地源</w:t>
        </w:r>
        <w:r w:rsidRPr="00F414FE">
          <w:rPr>
            <w:rStyle w:val="a7"/>
          </w:rPr>
          <w:t>/</w:t>
        </w:r>
        <w:r w:rsidRPr="00F414FE">
          <w:rPr>
            <w:rStyle w:val="a7"/>
          </w:rPr>
          <w:t>空气源利用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895DE52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80" w:history="1">
        <w:r w:rsidRPr="00F414FE">
          <w:rPr>
            <w:rStyle w:val="a7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可再生发电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87EBAF1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81" w:history="1">
        <w:r w:rsidRPr="00F414FE">
          <w:rPr>
            <w:rStyle w:val="a7"/>
            <w:lang w:val="en-GB"/>
          </w:rPr>
          <w:t>17.3.1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0D69082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82" w:history="1">
        <w:r w:rsidRPr="00F414FE">
          <w:rPr>
            <w:rStyle w:val="a7"/>
            <w:lang w:val="en-GB"/>
          </w:rPr>
          <w:t>17.3.2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272A6B8" w14:textId="77777777" w:rsidR="00970B12" w:rsidRDefault="00970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24738183" w:history="1">
        <w:r w:rsidRPr="00F414FE">
          <w:rPr>
            <w:rStyle w:val="a7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综合可再生利用率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3728C02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84" w:history="1">
        <w:r w:rsidRPr="00F414FE">
          <w:rPr>
            <w:rStyle w:val="a7"/>
            <w:lang w:val="en-GB"/>
          </w:rPr>
          <w:t>17.4.1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C71CDD1" w14:textId="77777777" w:rsidR="00970B12" w:rsidRDefault="00970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24738185" w:history="1">
        <w:r w:rsidRPr="00F414FE">
          <w:rPr>
            <w:rStyle w:val="a7"/>
            <w:lang w:val="en-GB"/>
          </w:rPr>
          <w:t>17.4.2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14FE">
          <w:rPr>
            <w:rStyle w:val="a7"/>
          </w:rPr>
          <w:t>计算结</w:t>
        </w:r>
        <w:r w:rsidRPr="00F414FE">
          <w:rPr>
            <w:rStyle w:val="a7"/>
          </w:rPr>
          <w:t>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_Toc224738185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4F1B864" w14:textId="77777777" w:rsidR="00AA47FE" w:rsidRDefault="00D40158" w:rsidP="00D40158">
      <w:pPr>
        <w:pStyle w:val="TOC1"/>
        <w:sectPr w:rsidR="00AA47FE" w:rsidSect="00346FE2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83B86FB" w14:textId="77777777" w:rsidR="00D40158" w:rsidRPr="005E5F93" w:rsidRDefault="00D40158" w:rsidP="005215FB">
      <w:pPr>
        <w:pStyle w:val="1"/>
      </w:pPr>
      <w:bookmarkStart w:id="11" w:name="_Toc224738132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43F26065" w14:textId="77777777" w:rsidTr="00006A87">
        <w:tc>
          <w:tcPr>
            <w:tcW w:w="2763" w:type="dxa"/>
            <w:shd w:val="clear" w:color="auto" w:fill="E6E6E6"/>
          </w:tcPr>
          <w:p w14:paraId="3EB61C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B80B6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:rsidR="00D40158" w:rsidRPr="00FF2243" w14:paraId="4262D38E" w14:textId="77777777" w:rsidTr="00006A87">
        <w:tc>
          <w:tcPr>
            <w:tcW w:w="2763" w:type="dxa"/>
            <w:shd w:val="clear" w:color="auto" w:fill="E6E6E6"/>
          </w:tcPr>
          <w:p w14:paraId="4468CE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3D5F6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</w:t>
            </w:r>
            <w:r>
              <w:t>-</w:t>
            </w:r>
            <w:r>
              <w:t>南昌</w:t>
            </w:r>
            <w:bookmarkEnd w:id="13"/>
          </w:p>
        </w:tc>
      </w:tr>
      <w:tr w:rsidR="00037A4C" w:rsidRPr="00FF2243" w14:paraId="7F267569" w14:textId="77777777" w:rsidTr="00006A87">
        <w:tc>
          <w:tcPr>
            <w:tcW w:w="2763" w:type="dxa"/>
            <w:shd w:val="clear" w:color="auto" w:fill="E6E6E6"/>
          </w:tcPr>
          <w:p w14:paraId="645AC55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951F49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28.68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8206DF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115.86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1DD244E" w14:textId="77777777" w:rsidTr="00006A87">
        <w:tc>
          <w:tcPr>
            <w:tcW w:w="2763" w:type="dxa"/>
            <w:shd w:val="clear" w:color="auto" w:fill="E6E6E6"/>
          </w:tcPr>
          <w:p w14:paraId="01734C9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F4CD6E7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0005396C" w14:textId="77777777" w:rsidTr="00006A87">
        <w:tc>
          <w:tcPr>
            <w:tcW w:w="2763" w:type="dxa"/>
            <w:shd w:val="clear" w:color="auto" w:fill="E6E6E6"/>
          </w:tcPr>
          <w:p w14:paraId="1BC66EBF" w14:textId="77777777" w:rsidR="00D40158" w:rsidRPr="00FF2243" w:rsidRDefault="00557F14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557F14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69367E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25398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4FA43D00" w14:textId="77777777" w:rsidTr="00006A87">
        <w:tc>
          <w:tcPr>
            <w:tcW w:w="2763" w:type="dxa"/>
            <w:shd w:val="clear" w:color="auto" w:fill="E6E6E6"/>
          </w:tcPr>
          <w:p w14:paraId="6378A26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5FC00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2A6365B5" w14:textId="77777777" w:rsidTr="00006A87">
        <w:tc>
          <w:tcPr>
            <w:tcW w:w="2763" w:type="dxa"/>
            <w:shd w:val="clear" w:color="auto" w:fill="E6E6E6"/>
          </w:tcPr>
          <w:p w14:paraId="6AC4F7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14D37D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35.0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65947C1" w14:textId="77777777" w:rsidTr="00006A87">
        <w:tc>
          <w:tcPr>
            <w:tcW w:w="2763" w:type="dxa"/>
            <w:shd w:val="clear" w:color="auto" w:fill="E6E6E6"/>
          </w:tcPr>
          <w:p w14:paraId="4241923E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89424E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153039.08</w:t>
            </w:r>
            <w:bookmarkEnd w:id="23"/>
          </w:p>
        </w:tc>
      </w:tr>
      <w:tr w:rsidR="00203A7D" w:rsidRPr="00FF2243" w14:paraId="0EEB9349" w14:textId="77777777" w:rsidTr="00006A87">
        <w:tc>
          <w:tcPr>
            <w:tcW w:w="2763" w:type="dxa"/>
            <w:shd w:val="clear" w:color="auto" w:fill="E6E6E6"/>
          </w:tcPr>
          <w:p w14:paraId="7A227EAB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86251D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18776.81</w:t>
            </w:r>
            <w:bookmarkEnd w:id="24"/>
          </w:p>
        </w:tc>
      </w:tr>
      <w:tr w:rsidR="00D40158" w:rsidRPr="00FF2243" w14:paraId="50C83234" w14:textId="77777777" w:rsidTr="00006A87">
        <w:tc>
          <w:tcPr>
            <w:tcW w:w="2763" w:type="dxa"/>
            <w:shd w:val="clear" w:color="auto" w:fill="E6E6E6"/>
          </w:tcPr>
          <w:p w14:paraId="7E7DFE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14:paraId="429E5F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19D497B9" w14:textId="77777777" w:rsidTr="00006A87">
        <w:tc>
          <w:tcPr>
            <w:tcW w:w="2763" w:type="dxa"/>
            <w:shd w:val="clear" w:color="auto" w:fill="E6E6E6"/>
          </w:tcPr>
          <w:p w14:paraId="2B3AD8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BA37B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4F727A4F" w14:textId="77777777" w:rsidTr="00006A87">
        <w:tc>
          <w:tcPr>
            <w:tcW w:w="2763" w:type="dxa"/>
            <w:shd w:val="clear" w:color="auto" w:fill="E6E6E6"/>
          </w:tcPr>
          <w:p w14:paraId="0BCD490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7793E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0.29</w:t>
            </w:r>
            <w:bookmarkEnd w:id="27"/>
          </w:p>
        </w:tc>
      </w:tr>
      <w:tr w:rsidR="00D40158" w:rsidRPr="00FF2243" w14:paraId="4A2E8A68" w14:textId="77777777" w:rsidTr="00006A87">
        <w:tc>
          <w:tcPr>
            <w:tcW w:w="2763" w:type="dxa"/>
            <w:shd w:val="clear" w:color="auto" w:fill="E6E6E6"/>
          </w:tcPr>
          <w:p w14:paraId="75CAFDA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0772623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654BFA1F" w14:textId="77777777" w:rsidTr="00006A87">
        <w:tc>
          <w:tcPr>
            <w:tcW w:w="2763" w:type="dxa"/>
            <w:shd w:val="clear" w:color="auto" w:fill="E6E6E6"/>
          </w:tcPr>
          <w:p w14:paraId="76809AFC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EC6A245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2EC754EC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3011BD86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224738133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33A084B6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30101B73" w14:textId="77777777" w:rsidR="00F13653" w:rsidRDefault="00AF0A6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74F9E2BE" w14:textId="77777777" w:rsidR="00F13653" w:rsidRDefault="00AF0A6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17C764E" w14:textId="77777777" w:rsidR="00F13653" w:rsidRDefault="00AF0A6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0ED35BBD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2473813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D732D7C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26A4E75C" w14:textId="77777777" w:rsidR="00B31357" w:rsidRDefault="00B31357" w:rsidP="009F5B04">
      <w:pPr>
        <w:pStyle w:val="1"/>
      </w:pPr>
      <w:bookmarkStart w:id="39" w:name="_Toc224738135"/>
      <w:r>
        <w:rPr>
          <w:rFonts w:hint="eastAsia"/>
        </w:rPr>
        <w:lastRenderedPageBreak/>
        <w:t>气象数据</w:t>
      </w:r>
      <w:bookmarkEnd w:id="39"/>
    </w:p>
    <w:p w14:paraId="1F4C6AD2" w14:textId="77777777" w:rsidR="008244A0" w:rsidRDefault="00483CEF" w:rsidP="00483CEF">
      <w:pPr>
        <w:pStyle w:val="2"/>
      </w:pPr>
      <w:bookmarkStart w:id="40" w:name="_Toc224738136"/>
      <w:r>
        <w:rPr>
          <w:rFonts w:hint="eastAsia"/>
        </w:rPr>
        <w:t>逐日干球温度表</w:t>
      </w:r>
      <w:bookmarkEnd w:id="40"/>
    </w:p>
    <w:p w14:paraId="51AACF2F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06DA1DCE" wp14:editId="78B627E6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B1033" w14:textId="77777777" w:rsidR="00902539" w:rsidRDefault="00483CEF" w:rsidP="00902539">
      <w:pPr>
        <w:pStyle w:val="2"/>
      </w:pPr>
      <w:bookmarkStart w:id="42" w:name="_Toc224738137"/>
      <w:r>
        <w:rPr>
          <w:rFonts w:hint="eastAsia"/>
        </w:rPr>
        <w:t>逐月辐照量表</w:t>
      </w:r>
      <w:bookmarkEnd w:id="42"/>
    </w:p>
    <w:p w14:paraId="0F092B01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7F258801" wp14:editId="5DDF8C77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37ADC" w14:textId="77777777" w:rsidR="00483CEF" w:rsidRDefault="00483CEF" w:rsidP="00483CEF">
      <w:pPr>
        <w:pStyle w:val="2"/>
      </w:pPr>
      <w:bookmarkStart w:id="44" w:name="_Toc224738138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13653" w14:paraId="4171C73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F4D3E48" w14:textId="77777777" w:rsidR="00F13653" w:rsidRDefault="00AF0A6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15B53CE" w14:textId="77777777" w:rsidR="00F13653" w:rsidRDefault="00AF0A6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AAE538" w14:textId="77777777" w:rsidR="00F13653" w:rsidRDefault="00AF0A6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2877F3" w14:textId="77777777" w:rsidR="00F13653" w:rsidRDefault="00AF0A6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8E809D" w14:textId="77777777" w:rsidR="00F13653" w:rsidRDefault="00AF0A6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E8F0FC" w14:textId="77777777" w:rsidR="00F13653" w:rsidRDefault="00AF0A6E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F13653" w14:paraId="58222FD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4F56B3E" w14:textId="77777777" w:rsidR="00F13653" w:rsidRDefault="00AF0A6E">
            <w:r>
              <w:t>最热</w:t>
            </w:r>
          </w:p>
        </w:tc>
        <w:tc>
          <w:tcPr>
            <w:tcW w:w="1975" w:type="dxa"/>
            <w:vAlign w:val="center"/>
          </w:tcPr>
          <w:p w14:paraId="161FFB93" w14:textId="77777777" w:rsidR="00F13653" w:rsidRDefault="00AF0A6E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402E5E8" w14:textId="77777777" w:rsidR="00F13653" w:rsidRDefault="00AF0A6E">
            <w:r>
              <w:t>39.4</w:t>
            </w:r>
          </w:p>
        </w:tc>
        <w:tc>
          <w:tcPr>
            <w:tcW w:w="1556" w:type="dxa"/>
            <w:vAlign w:val="center"/>
          </w:tcPr>
          <w:p w14:paraId="5E3AD543" w14:textId="77777777" w:rsidR="00F13653" w:rsidRDefault="00AF0A6E">
            <w:r>
              <w:t>27.8</w:t>
            </w:r>
          </w:p>
        </w:tc>
        <w:tc>
          <w:tcPr>
            <w:tcW w:w="1556" w:type="dxa"/>
            <w:vAlign w:val="center"/>
          </w:tcPr>
          <w:p w14:paraId="12145F55" w14:textId="77777777" w:rsidR="00F13653" w:rsidRDefault="00AF0A6E">
            <w:r>
              <w:t>19.3</w:t>
            </w:r>
          </w:p>
        </w:tc>
        <w:tc>
          <w:tcPr>
            <w:tcW w:w="1556" w:type="dxa"/>
            <w:vAlign w:val="center"/>
          </w:tcPr>
          <w:p w14:paraId="3299FA40" w14:textId="77777777" w:rsidR="00F13653" w:rsidRDefault="00AF0A6E">
            <w:r>
              <w:t>89.3</w:t>
            </w:r>
          </w:p>
        </w:tc>
      </w:tr>
      <w:tr w:rsidR="00F13653" w14:paraId="07372E0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291DC44" w14:textId="77777777" w:rsidR="00F13653" w:rsidRDefault="00AF0A6E">
            <w:r>
              <w:t>最冷</w:t>
            </w:r>
          </w:p>
        </w:tc>
        <w:tc>
          <w:tcPr>
            <w:tcW w:w="1975" w:type="dxa"/>
            <w:vAlign w:val="center"/>
          </w:tcPr>
          <w:p w14:paraId="20BBE709" w14:textId="77777777" w:rsidR="00F13653" w:rsidRDefault="00AF0A6E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39AFEF0" w14:textId="77777777" w:rsidR="00F13653" w:rsidRDefault="00AF0A6E">
            <w:r>
              <w:t>-3.9</w:t>
            </w:r>
          </w:p>
        </w:tc>
        <w:tc>
          <w:tcPr>
            <w:tcW w:w="1556" w:type="dxa"/>
            <w:vAlign w:val="center"/>
          </w:tcPr>
          <w:p w14:paraId="4C331FA5" w14:textId="77777777" w:rsidR="00F13653" w:rsidRDefault="00AF0A6E">
            <w:r>
              <w:t>-3.9</w:t>
            </w:r>
          </w:p>
        </w:tc>
        <w:tc>
          <w:tcPr>
            <w:tcW w:w="1556" w:type="dxa"/>
            <w:vAlign w:val="center"/>
          </w:tcPr>
          <w:p w14:paraId="6051CA57" w14:textId="77777777" w:rsidR="00F13653" w:rsidRDefault="00AF0A6E">
            <w:r>
              <w:t>2.7</w:t>
            </w:r>
          </w:p>
        </w:tc>
        <w:tc>
          <w:tcPr>
            <w:tcW w:w="1556" w:type="dxa"/>
            <w:vAlign w:val="center"/>
          </w:tcPr>
          <w:p w14:paraId="3CCC5DCC" w14:textId="77777777" w:rsidR="00F13653" w:rsidRDefault="00AF0A6E">
            <w:r>
              <w:t>2.8</w:t>
            </w:r>
          </w:p>
        </w:tc>
      </w:tr>
    </w:tbl>
    <w:p w14:paraId="6AEEABD8" w14:textId="77777777" w:rsidR="00B31357" w:rsidRDefault="00B31357" w:rsidP="00A23AC4">
      <w:pPr>
        <w:widowControl w:val="0"/>
        <w:jc w:val="both"/>
      </w:pPr>
      <w:bookmarkStart w:id="45" w:name="气象峰值工况"/>
      <w:bookmarkEnd w:id="45"/>
    </w:p>
    <w:p w14:paraId="614378B9" w14:textId="77777777" w:rsidR="00CC28A8" w:rsidRDefault="00CC28A8" w:rsidP="00CC28A8">
      <w:pPr>
        <w:pStyle w:val="1"/>
        <w:tabs>
          <w:tab w:val="left" w:pos="432"/>
        </w:tabs>
      </w:pPr>
      <w:bookmarkStart w:id="46" w:name="_Toc224738139"/>
      <w:r>
        <w:rPr>
          <w:rFonts w:hint="eastAsia"/>
        </w:rPr>
        <w:lastRenderedPageBreak/>
        <w:t>太阳</w:t>
      </w:r>
      <w:r>
        <w:t>能资源</w:t>
      </w:r>
      <w:bookmarkEnd w:id="46"/>
    </w:p>
    <w:p w14:paraId="747B49C4" w14:textId="77777777"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38C9C802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6C4D34C8" w14:textId="77777777" w:rsidTr="008B0B60">
        <w:trPr>
          <w:trHeight w:val="323"/>
          <w:jc w:val="center"/>
        </w:trPr>
        <w:tc>
          <w:tcPr>
            <w:tcW w:w="307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00ACC78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52E5F8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136E5BDE" w14:textId="77777777" w:rsidTr="008B0B6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8EEC6C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4BBBBF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7860E346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BC70016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5AF47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3E55C630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7FBEC3E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A2CB15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7B43F8D3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BA0E5F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A24BD4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79ADBDAC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641CA60B" wp14:editId="3A1AD4A7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2559D" w14:textId="77777777" w:rsidR="00CC28A8" w:rsidRDefault="0042035D" w:rsidP="00BF289E">
      <w:pPr>
        <w:widowControl w:val="0"/>
        <w:jc w:val="center"/>
        <w:rPr>
          <w:rFonts w:ascii="黑体" w:eastAsia="黑体" w:hAnsi="黑体" w:cs="宋体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06AB31B2" w14:textId="77777777" w:rsidR="00627755" w:rsidRPr="00A23AC4" w:rsidRDefault="00627755" w:rsidP="00627755">
      <w:pPr>
        <w:pStyle w:val="1"/>
        <w:widowControl w:val="0"/>
      </w:pPr>
      <w:bookmarkStart w:id="47" w:name="_Toc224738140"/>
      <w:r>
        <w:t>围护结构概况</w:t>
      </w:r>
      <w:bookmarkEnd w:id="47"/>
    </w:p>
    <w:p w14:paraId="709E1BFB" w14:textId="77777777" w:rsidR="00F13653" w:rsidRDefault="00F13653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4C89475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CA44D5D" w14:textId="77777777" w:rsidR="00053ED0" w:rsidRDefault="00AF0A6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638D941" w14:textId="77777777" w:rsidR="00053ED0" w:rsidRDefault="00AF0A6E" w:rsidP="0053319F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DF35ED2" w14:textId="77777777" w:rsidR="00053ED0" w:rsidRDefault="00AF0A6E" w:rsidP="0053319F">
            <w:pPr>
              <w:jc w:val="center"/>
              <w:rPr>
                <w:bCs/>
                <w:szCs w:val="21"/>
              </w:rPr>
            </w:pPr>
            <w:bookmarkStart w:id="49" w:name="参照建筑别名"/>
            <w:r>
              <w:rPr>
                <w:rFonts w:hAnsi="宋体"/>
                <w:szCs w:val="21"/>
              </w:rPr>
              <w:t>参照建筑</w:t>
            </w:r>
            <w:bookmarkEnd w:id="49"/>
          </w:p>
        </w:tc>
      </w:tr>
      <w:tr w:rsidR="00AF5082" w14:paraId="3D80FB6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9830FDA" w14:textId="77777777" w:rsidR="00AF5082" w:rsidRDefault="00AF0A6E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403F4F6" w14:textId="77777777" w:rsidR="00AF5082" w:rsidRPr="00AF5082" w:rsidRDefault="00AF0A6E" w:rsidP="00AF5082">
            <w:pPr>
              <w:jc w:val="center"/>
              <w:rPr>
                <w:szCs w:val="21"/>
              </w:rPr>
            </w:pPr>
            <w:bookmarkStart w:id="50" w:name="天窗屋顶比"/>
            <w:r w:rsidRPr="00AF5082">
              <w:rPr>
                <w:rFonts w:hint="eastAsia"/>
                <w:szCs w:val="21"/>
              </w:rPr>
              <w:t>0.08</w:t>
            </w:r>
            <w:bookmarkEnd w:id="50"/>
          </w:p>
        </w:tc>
        <w:tc>
          <w:tcPr>
            <w:tcW w:w="1586" w:type="pct"/>
            <w:gridSpan w:val="3"/>
            <w:vAlign w:val="center"/>
          </w:tcPr>
          <w:p w14:paraId="66D9683E" w14:textId="77777777" w:rsidR="00AF5082" w:rsidRDefault="00AF0A6E" w:rsidP="00AF5082">
            <w:pPr>
              <w:jc w:val="center"/>
              <w:rPr>
                <w:szCs w:val="21"/>
              </w:rPr>
            </w:pPr>
            <w:bookmarkStart w:id="51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51"/>
          </w:p>
        </w:tc>
      </w:tr>
      <w:tr w:rsidR="000F0FD3" w14:paraId="3143099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83A4377" w14:textId="77777777" w:rsidR="000F0FD3" w:rsidRDefault="00AF0A6E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0E3AEEEC" w14:textId="77777777" w:rsidR="000F0FD3" w:rsidRDefault="00AF0A6E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5EC7A2D" w14:textId="77777777" w:rsidR="008865C7" w:rsidRDefault="00AF0A6E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2" w:name="屋顶K"/>
            <w:r>
              <w:rPr>
                <w:rFonts w:hint="eastAsia"/>
                <w:bCs/>
                <w:szCs w:val="21"/>
              </w:rPr>
              <w:t>0.30</w:t>
            </w:r>
            <w:bookmarkEnd w:id="52"/>
          </w:p>
          <w:p w14:paraId="5C17CACA" w14:textId="77777777" w:rsidR="008865C7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3" w:name="屋顶D"/>
            <w:r>
              <w:rPr>
                <w:rFonts w:hint="eastAsia"/>
                <w:bCs/>
                <w:szCs w:val="21"/>
              </w:rPr>
              <w:t>4.90</w:t>
            </w:r>
            <w:bookmarkEnd w:id="53"/>
          </w:p>
        </w:tc>
        <w:tc>
          <w:tcPr>
            <w:tcW w:w="1586" w:type="pct"/>
            <w:gridSpan w:val="3"/>
            <w:vAlign w:val="center"/>
          </w:tcPr>
          <w:p w14:paraId="17CB9B4D" w14:textId="77777777" w:rsidR="008865C7" w:rsidRDefault="00AF0A6E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参照建筑屋顶K"/>
            <w:r>
              <w:rPr>
                <w:rFonts w:hint="eastAsia"/>
                <w:szCs w:val="21"/>
              </w:rPr>
              <w:t>—</w:t>
            </w:r>
            <w:bookmarkEnd w:id="54"/>
          </w:p>
          <w:p w14:paraId="79118C5F" w14:textId="77777777" w:rsidR="000F0FD3" w:rsidRDefault="00AF0A6E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参照建筑屋顶D"/>
            <w:r>
              <w:rPr>
                <w:rFonts w:hint="eastAsia"/>
                <w:szCs w:val="21"/>
              </w:rPr>
              <w:t>—</w:t>
            </w:r>
            <w:bookmarkEnd w:id="55"/>
          </w:p>
        </w:tc>
      </w:tr>
      <w:tr w:rsidR="000F0FD3" w14:paraId="60D4CEE3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3D35059" w14:textId="77777777" w:rsidR="000F0FD3" w:rsidRDefault="00AF0A6E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0CBE6185" w14:textId="77777777" w:rsidR="000F0FD3" w:rsidRDefault="00AF0A6E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EAFD01A" w14:textId="77777777" w:rsidR="008865C7" w:rsidRDefault="00AF0A6E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外墙K"/>
            <w:r>
              <w:rPr>
                <w:rFonts w:hint="eastAsia"/>
                <w:bCs/>
                <w:szCs w:val="21"/>
              </w:rPr>
              <w:t>0.51</w:t>
            </w:r>
            <w:bookmarkEnd w:id="56"/>
          </w:p>
          <w:p w14:paraId="39CF7CC4" w14:textId="77777777" w:rsidR="000F0FD3" w:rsidRDefault="00AF0A6E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外墙D"/>
            <w:r>
              <w:rPr>
                <w:rFonts w:hint="eastAsia"/>
                <w:bCs/>
                <w:szCs w:val="21"/>
              </w:rPr>
              <w:t>4.14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67F246D7" w14:textId="77777777" w:rsidR="008865C7" w:rsidRDefault="00AF0A6E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参照建筑外墙K"/>
            <w:r>
              <w:rPr>
                <w:rFonts w:hint="eastAsia"/>
                <w:szCs w:val="21"/>
              </w:rPr>
              <w:t>—</w:t>
            </w:r>
            <w:bookmarkEnd w:id="58"/>
          </w:p>
          <w:p w14:paraId="54948590" w14:textId="77777777" w:rsidR="000F0FD3" w:rsidRDefault="00AF0A6E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参照建筑外墙D"/>
            <w:r>
              <w:rPr>
                <w:rFonts w:hint="eastAsia"/>
                <w:szCs w:val="21"/>
              </w:rPr>
              <w:t>—</w:t>
            </w:r>
            <w:bookmarkEnd w:id="59"/>
          </w:p>
        </w:tc>
      </w:tr>
      <w:tr w:rsidR="000F0FD3" w14:paraId="57BCBE8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F11B1AE" w14:textId="77777777" w:rsidR="00036BDD" w:rsidRDefault="00AF0A6E" w:rsidP="000F0FD3">
            <w:pPr>
              <w:jc w:val="center"/>
              <w:rPr>
                <w:bCs/>
                <w:szCs w:val="21"/>
              </w:rPr>
            </w:pPr>
            <w:proofErr w:type="gramStart"/>
            <w:r w:rsidRPr="0000486F">
              <w:rPr>
                <w:rFonts w:hint="eastAsia"/>
                <w:bCs/>
                <w:szCs w:val="21"/>
              </w:rPr>
              <w:lastRenderedPageBreak/>
              <w:t>挑空楼板</w:t>
            </w:r>
            <w:proofErr w:type="gramEnd"/>
            <w:r w:rsidRPr="0000486F">
              <w:rPr>
                <w:rFonts w:hint="eastAsia"/>
                <w:bCs/>
                <w:szCs w:val="21"/>
              </w:rPr>
              <w:t>传热系数</w:t>
            </w:r>
            <w:r w:rsidRPr="0000486F">
              <w:rPr>
                <w:bCs/>
                <w:szCs w:val="21"/>
              </w:rPr>
              <w:t>K</w:t>
            </w:r>
          </w:p>
          <w:p w14:paraId="44DA4A89" w14:textId="77777777" w:rsidR="000F0FD3" w:rsidRDefault="00AF0A6E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56A39F2" w14:textId="77777777" w:rsidR="008865C7" w:rsidRDefault="00AF0A6E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挑空楼板K"/>
            <w:r>
              <w:rPr>
                <w:rFonts w:hint="eastAsia"/>
                <w:bCs/>
                <w:szCs w:val="21"/>
              </w:rPr>
              <w:t>0.65</w:t>
            </w:r>
            <w:bookmarkEnd w:id="60"/>
          </w:p>
          <w:p w14:paraId="573DBA07" w14:textId="77777777" w:rsidR="000F0FD3" w:rsidRDefault="00AF0A6E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挑空楼板D"/>
            <w:r>
              <w:rPr>
                <w:rFonts w:hint="eastAsia"/>
                <w:bCs/>
                <w:szCs w:val="21"/>
              </w:rPr>
              <w:t>1.57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76167276" w14:textId="77777777" w:rsidR="008865C7" w:rsidRDefault="00AF0A6E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参照建筑挑空楼板K"/>
            <w:r>
              <w:rPr>
                <w:rFonts w:hint="eastAsia"/>
                <w:szCs w:val="21"/>
              </w:rPr>
              <w:t>—</w:t>
            </w:r>
            <w:bookmarkEnd w:id="62"/>
          </w:p>
          <w:p w14:paraId="5632037D" w14:textId="77777777" w:rsidR="000F0FD3" w:rsidRDefault="00AF0A6E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参照建筑挑空楼板D"/>
            <w:r>
              <w:rPr>
                <w:rFonts w:hint="eastAsia"/>
                <w:szCs w:val="21"/>
              </w:rPr>
              <w:t>—</w:t>
            </w:r>
            <w:bookmarkEnd w:id="63"/>
          </w:p>
        </w:tc>
      </w:tr>
      <w:tr w:rsidR="000F0FD3" w14:paraId="3723B743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EE6455D" w14:textId="77777777" w:rsidR="000F0FD3" w:rsidRPr="003A650C" w:rsidRDefault="00AF0A6E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2FFF872" w14:textId="77777777" w:rsidR="000F0FD3" w:rsidRDefault="00AF0A6E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10EB0A67" w14:textId="77777777" w:rsidR="008865C7" w:rsidRDefault="00AF0A6E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天窗K"/>
            <w:r>
              <w:rPr>
                <w:rFonts w:hint="eastAsia"/>
                <w:bCs/>
                <w:szCs w:val="21"/>
              </w:rPr>
              <w:t>1.60</w:t>
            </w:r>
            <w:bookmarkEnd w:id="64"/>
          </w:p>
          <w:p w14:paraId="23FAD4DB" w14:textId="77777777" w:rsidR="000F0FD3" w:rsidRDefault="00AF0A6E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5" w:name="天窗SHGC"/>
            <w:r>
              <w:rPr>
                <w:rFonts w:hint="eastAsia"/>
                <w:bCs/>
                <w:szCs w:val="21"/>
              </w:rPr>
              <w:t>0.26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68C49B51" w14:textId="77777777" w:rsidR="008865C7" w:rsidRDefault="00AF0A6E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天窗K"/>
            <w:r>
              <w:rPr>
                <w:rFonts w:hint="eastAsia"/>
                <w:szCs w:val="21"/>
              </w:rPr>
              <w:t>—</w:t>
            </w:r>
            <w:bookmarkEnd w:id="66"/>
          </w:p>
          <w:p w14:paraId="59875062" w14:textId="77777777" w:rsidR="000F0FD3" w:rsidRDefault="00AF0A6E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7" w:name="参照建筑天窗SHGC"/>
            <w:r>
              <w:rPr>
                <w:rFonts w:hint="eastAsia"/>
                <w:szCs w:val="21"/>
              </w:rPr>
              <w:t>—</w:t>
            </w:r>
            <w:bookmarkEnd w:id="67"/>
          </w:p>
        </w:tc>
      </w:tr>
      <w:tr w:rsidR="000F0FD3" w14:paraId="6C5C317B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03A6240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AD81416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E873396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3D2BFAF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07106D47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C3CE1F6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6B55170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50222EF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4E02FE38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3DF8A8D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1D325C2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5B79A400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27E329C1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0C5A482" w14:textId="77777777" w:rsidR="000F0FD3" w:rsidRDefault="00AF0A6E" w:rsidP="000F0FD3">
            <w:pPr>
              <w:jc w:val="center"/>
              <w:rPr>
                <w:rFonts w:hAnsi="宋体"/>
                <w:bCs/>
                <w:szCs w:val="21"/>
              </w:rPr>
            </w:pPr>
            <w:bookmarkStart w:id="6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8"/>
          </w:p>
        </w:tc>
        <w:tc>
          <w:tcPr>
            <w:tcW w:w="937" w:type="pct"/>
            <w:shd w:val="clear" w:color="auto" w:fill="auto"/>
            <w:vAlign w:val="center"/>
          </w:tcPr>
          <w:p w14:paraId="4944EF6F" w14:textId="77777777" w:rsidR="000F0FD3" w:rsidRDefault="00AF0A6E" w:rsidP="000F0FD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4A257DA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0.66</w:t>
            </w:r>
          </w:p>
        </w:tc>
        <w:tc>
          <w:tcPr>
            <w:tcW w:w="501" w:type="pct"/>
            <w:vAlign w:val="center"/>
          </w:tcPr>
          <w:p w14:paraId="131140EE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1.96</w:t>
            </w:r>
          </w:p>
        </w:tc>
        <w:tc>
          <w:tcPr>
            <w:tcW w:w="585" w:type="pct"/>
            <w:vAlign w:val="center"/>
          </w:tcPr>
          <w:p w14:paraId="17F4B252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82" w:type="pct"/>
            <w:vAlign w:val="center"/>
          </w:tcPr>
          <w:p w14:paraId="2169AEAF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E5F4092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573D0870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59BBBA33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49582BE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6C59EB2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665ED2D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F48C15F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501" w:type="pct"/>
            <w:vAlign w:val="center"/>
          </w:tcPr>
          <w:p w14:paraId="652F343F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1.96</w:t>
            </w:r>
          </w:p>
        </w:tc>
        <w:tc>
          <w:tcPr>
            <w:tcW w:w="585" w:type="pct"/>
            <w:vAlign w:val="center"/>
          </w:tcPr>
          <w:p w14:paraId="5EF453D0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82" w:type="pct"/>
            <w:vAlign w:val="center"/>
          </w:tcPr>
          <w:p w14:paraId="5E404739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2F94ECA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150899B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5487D5E3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11E32DE4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36444DD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8B2C599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D536D54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0.59</w:t>
            </w:r>
          </w:p>
        </w:tc>
        <w:tc>
          <w:tcPr>
            <w:tcW w:w="501" w:type="pct"/>
            <w:vAlign w:val="center"/>
          </w:tcPr>
          <w:p w14:paraId="5495F4D3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1.96</w:t>
            </w:r>
          </w:p>
        </w:tc>
        <w:tc>
          <w:tcPr>
            <w:tcW w:w="585" w:type="pct"/>
            <w:vAlign w:val="center"/>
          </w:tcPr>
          <w:p w14:paraId="17DE1D2B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82" w:type="pct"/>
            <w:vAlign w:val="center"/>
          </w:tcPr>
          <w:p w14:paraId="3F11BE48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6BDAAD2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554F0BE3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5D6C54F4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A2537CF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0DAF1F2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A807A33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DDCD397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01" w:type="pct"/>
            <w:vAlign w:val="center"/>
          </w:tcPr>
          <w:p w14:paraId="7BAE1DB8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1.96</w:t>
            </w:r>
          </w:p>
        </w:tc>
        <w:tc>
          <w:tcPr>
            <w:tcW w:w="585" w:type="pct"/>
            <w:vAlign w:val="center"/>
          </w:tcPr>
          <w:p w14:paraId="61B72230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82" w:type="pct"/>
            <w:vAlign w:val="center"/>
          </w:tcPr>
          <w:p w14:paraId="49A77F80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9D33934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77464259" w14:textId="77777777" w:rsidR="000F0FD3" w:rsidRDefault="00AF0A6E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34442606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00401F7" w14:textId="77777777" w:rsidR="000F0FD3" w:rsidRDefault="00AF0A6E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4CC14BB" w14:textId="77777777" w:rsidR="000F0FD3" w:rsidRDefault="00AF0A6E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357370B9" w14:textId="77777777" w:rsidR="00F13653" w:rsidRDefault="00F13653">
      <w:pPr>
        <w:widowControl w:val="0"/>
      </w:pPr>
    </w:p>
    <w:p w14:paraId="28B83A0E" w14:textId="77777777" w:rsidR="00F13653" w:rsidRDefault="00AF0A6E">
      <w:pPr>
        <w:pStyle w:val="1"/>
        <w:widowControl w:val="0"/>
      </w:pPr>
      <w:bookmarkStart w:id="69" w:name="_Toc224738141"/>
      <w:r>
        <w:t>房间类型</w:t>
      </w:r>
      <w:bookmarkEnd w:id="69"/>
    </w:p>
    <w:p w14:paraId="3E98048D" w14:textId="77777777" w:rsidR="00F13653" w:rsidRDefault="00AF0A6E">
      <w:pPr>
        <w:pStyle w:val="2"/>
        <w:widowControl w:val="0"/>
      </w:pPr>
      <w:bookmarkStart w:id="70" w:name="_Toc224738142"/>
      <w:r>
        <w:t>房间参数表</w:t>
      </w:r>
      <w:bookmarkEnd w:id="7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13653" w14:paraId="082B24C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F36A6A" w14:textId="77777777" w:rsidR="00F13653" w:rsidRDefault="00AF0A6E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D465280" w14:textId="77777777" w:rsidR="00F13653" w:rsidRDefault="00AF0A6E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DD7EB36" w14:textId="77777777" w:rsidR="00F13653" w:rsidRDefault="00AF0A6E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677A58" w14:textId="77777777" w:rsidR="00F13653" w:rsidRDefault="00AF0A6E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CD4209" w14:textId="77777777" w:rsidR="00F13653" w:rsidRDefault="00AF0A6E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6B125C" w14:textId="77777777" w:rsidR="00F13653" w:rsidRDefault="00AF0A6E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AC2B04" w14:textId="77777777" w:rsidR="00F13653" w:rsidRDefault="00AF0A6E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FAF8E5" w14:textId="77777777" w:rsidR="00F13653" w:rsidRDefault="00AF0A6E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F13653" w14:paraId="0B25B37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A2E0FD3" w14:textId="77777777" w:rsidR="00F13653" w:rsidRDefault="00AF0A6E">
            <w:r>
              <w:t>一般商店</w:t>
            </w:r>
          </w:p>
        </w:tc>
        <w:tc>
          <w:tcPr>
            <w:tcW w:w="973" w:type="dxa"/>
            <w:vAlign w:val="center"/>
          </w:tcPr>
          <w:p w14:paraId="5421FA54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8D38EA" w14:textId="77777777" w:rsidR="00F13653" w:rsidRDefault="00AF0A6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2CD3F06" w14:textId="77777777" w:rsidR="00F13653" w:rsidRDefault="00AF0A6E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F7B719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3825D5" w14:textId="77777777" w:rsidR="00F13653" w:rsidRDefault="00AF0A6E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1017A6" w14:textId="77777777" w:rsidR="00F13653" w:rsidRDefault="00AF0A6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6808C8" w14:textId="77777777" w:rsidR="00F13653" w:rsidRDefault="00AF0A6E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13653" w14:paraId="0F32DF9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06237F7" w14:textId="77777777" w:rsidR="00F13653" w:rsidRDefault="00AF0A6E">
            <w:r>
              <w:t>会议室</w:t>
            </w:r>
          </w:p>
        </w:tc>
        <w:tc>
          <w:tcPr>
            <w:tcW w:w="973" w:type="dxa"/>
            <w:vAlign w:val="center"/>
          </w:tcPr>
          <w:p w14:paraId="1309DBDF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44A504" w14:textId="77777777" w:rsidR="00F13653" w:rsidRDefault="00AF0A6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07B94B1" w14:textId="77777777" w:rsidR="00F13653" w:rsidRDefault="00AF0A6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044F73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68C013" w14:textId="77777777" w:rsidR="00F13653" w:rsidRDefault="00AF0A6E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9D75D0" w14:textId="77777777" w:rsidR="00F13653" w:rsidRDefault="00AF0A6E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BD8F64" w14:textId="77777777" w:rsidR="00F13653" w:rsidRDefault="00AF0A6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13653" w14:paraId="2296411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DB7C1C7" w14:textId="77777777" w:rsidR="00F13653" w:rsidRDefault="00AF0A6E">
            <w:r>
              <w:t>体育场</w:t>
            </w:r>
          </w:p>
        </w:tc>
        <w:tc>
          <w:tcPr>
            <w:tcW w:w="973" w:type="dxa"/>
            <w:vAlign w:val="center"/>
          </w:tcPr>
          <w:p w14:paraId="7D91ABAF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7441D9" w14:textId="77777777" w:rsidR="00F13653" w:rsidRDefault="00AF0A6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F0F039C" w14:textId="77777777" w:rsidR="00F13653" w:rsidRDefault="00AF0A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0A7972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E1FB54" w14:textId="77777777" w:rsidR="00F13653" w:rsidRDefault="00AF0A6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73BB87" w14:textId="77777777" w:rsidR="00F13653" w:rsidRDefault="00AF0A6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EE072F" w14:textId="77777777" w:rsidR="00F13653" w:rsidRDefault="00AF0A6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13653" w14:paraId="30F5B4C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94BA681" w14:textId="77777777" w:rsidR="00F13653" w:rsidRDefault="00AF0A6E">
            <w:r>
              <w:t>办公室</w:t>
            </w:r>
          </w:p>
        </w:tc>
        <w:tc>
          <w:tcPr>
            <w:tcW w:w="973" w:type="dxa"/>
            <w:vAlign w:val="center"/>
          </w:tcPr>
          <w:p w14:paraId="663FA7EF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31A6C71" w14:textId="77777777" w:rsidR="00F13653" w:rsidRDefault="00AF0A6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7BF051E" w14:textId="77777777" w:rsidR="00F13653" w:rsidRDefault="00AF0A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34101D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5AF58F" w14:textId="77777777" w:rsidR="00F13653" w:rsidRDefault="00AF0A6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8B64A9" w14:textId="77777777" w:rsidR="00F13653" w:rsidRDefault="00AF0A6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A18EF2" w14:textId="77777777" w:rsidR="00F13653" w:rsidRDefault="00AF0A6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13653" w14:paraId="71E1EEE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2602F9" w14:textId="77777777" w:rsidR="00F13653" w:rsidRDefault="00AF0A6E">
            <w:r>
              <w:t>化妆室</w:t>
            </w:r>
          </w:p>
        </w:tc>
        <w:tc>
          <w:tcPr>
            <w:tcW w:w="973" w:type="dxa"/>
            <w:vAlign w:val="center"/>
          </w:tcPr>
          <w:p w14:paraId="164CF6E2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1A7E936" w14:textId="77777777" w:rsidR="00F13653" w:rsidRDefault="00AF0A6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1AA7D6E" w14:textId="77777777" w:rsidR="00F13653" w:rsidRDefault="00AF0A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9AC35F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45E843" w14:textId="77777777" w:rsidR="00F13653" w:rsidRDefault="00AF0A6E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EBF02A" w14:textId="77777777" w:rsidR="00F13653" w:rsidRDefault="00AF0A6E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6939FA" w14:textId="77777777" w:rsidR="00F13653" w:rsidRDefault="00AF0A6E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13653" w14:paraId="06D3B27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398454F" w14:textId="77777777" w:rsidR="00F13653" w:rsidRDefault="00AF0A6E">
            <w:r>
              <w:t>卫生间</w:t>
            </w:r>
          </w:p>
        </w:tc>
        <w:tc>
          <w:tcPr>
            <w:tcW w:w="973" w:type="dxa"/>
            <w:vAlign w:val="center"/>
          </w:tcPr>
          <w:p w14:paraId="03A78C31" w14:textId="77777777" w:rsidR="00F13653" w:rsidRDefault="00AF0A6E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DB9F8E2" w14:textId="77777777" w:rsidR="00F13653" w:rsidRDefault="00AF0A6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28DE212" w14:textId="77777777" w:rsidR="00F13653" w:rsidRDefault="00AF0A6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26C2ED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10D7A4" w14:textId="77777777" w:rsidR="00F13653" w:rsidRDefault="00AF0A6E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2D6461" w14:textId="77777777" w:rsidR="00F13653" w:rsidRDefault="00AF0A6E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70A0C1" w14:textId="77777777" w:rsidR="00F13653" w:rsidRDefault="00AF0A6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13653" w14:paraId="11D0792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272CC2A" w14:textId="77777777" w:rsidR="00F13653" w:rsidRDefault="00AF0A6E">
            <w:r>
              <w:t>大厅</w:t>
            </w:r>
          </w:p>
        </w:tc>
        <w:tc>
          <w:tcPr>
            <w:tcW w:w="973" w:type="dxa"/>
            <w:vAlign w:val="center"/>
          </w:tcPr>
          <w:p w14:paraId="090F1292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481E12" w14:textId="77777777" w:rsidR="00F13653" w:rsidRDefault="00AF0A6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3B65765" w14:textId="77777777" w:rsidR="00F13653" w:rsidRDefault="00AF0A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43977E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179E2E" w14:textId="77777777" w:rsidR="00F13653" w:rsidRDefault="00AF0A6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1C29A6" w14:textId="77777777" w:rsidR="00F13653" w:rsidRDefault="00AF0A6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767E1A" w14:textId="77777777" w:rsidR="00F13653" w:rsidRDefault="00AF0A6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13653" w14:paraId="70DE5C6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5C46825" w14:textId="77777777" w:rsidR="00F13653" w:rsidRDefault="00AF0A6E">
            <w:r>
              <w:t>库房</w:t>
            </w:r>
          </w:p>
        </w:tc>
        <w:tc>
          <w:tcPr>
            <w:tcW w:w="973" w:type="dxa"/>
            <w:vAlign w:val="center"/>
          </w:tcPr>
          <w:p w14:paraId="5ADC15E7" w14:textId="77777777" w:rsidR="00F13653" w:rsidRDefault="00AF0A6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8411D2D" w14:textId="77777777" w:rsidR="00F13653" w:rsidRDefault="00AF0A6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5093486" w14:textId="77777777" w:rsidR="00F13653" w:rsidRDefault="00AF0A6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309EBE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46C35A" w14:textId="77777777" w:rsidR="00F13653" w:rsidRDefault="00AF0A6E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C135D9" w14:textId="77777777" w:rsidR="00F13653" w:rsidRDefault="00AF0A6E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3BC416" w14:textId="77777777" w:rsidR="00F13653" w:rsidRDefault="00AF0A6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3653" w14:paraId="4CEB57A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8ACDA8" w14:textId="77777777" w:rsidR="00F13653" w:rsidRDefault="00AF0A6E">
            <w:r>
              <w:t>房间上空</w:t>
            </w:r>
          </w:p>
        </w:tc>
        <w:tc>
          <w:tcPr>
            <w:tcW w:w="973" w:type="dxa"/>
            <w:vAlign w:val="center"/>
          </w:tcPr>
          <w:p w14:paraId="71006664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650BA8" w14:textId="77777777" w:rsidR="00F13653" w:rsidRDefault="00AF0A6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A7CF34A" w14:textId="77777777" w:rsidR="00F13653" w:rsidRDefault="00AF0A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8E2DC1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7E3713" w14:textId="77777777" w:rsidR="00F13653" w:rsidRDefault="00AF0A6E">
            <w:pPr>
              <w:jc w:val="center"/>
            </w:pPr>
            <w:r>
              <w:t>0(</w:t>
            </w:r>
            <w:r>
              <w:t>人</w:t>
            </w:r>
            <w:r>
              <w:t>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13DEAB" w14:textId="77777777" w:rsidR="00F13653" w:rsidRDefault="00AF0A6E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522F3F" w14:textId="77777777" w:rsidR="00F13653" w:rsidRDefault="00AF0A6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3653" w14:paraId="60A3D5F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B8EA4B7" w14:textId="77777777" w:rsidR="00F13653" w:rsidRDefault="00AF0A6E">
            <w:r>
              <w:t>报告厅</w:t>
            </w:r>
          </w:p>
        </w:tc>
        <w:tc>
          <w:tcPr>
            <w:tcW w:w="973" w:type="dxa"/>
            <w:vAlign w:val="center"/>
          </w:tcPr>
          <w:p w14:paraId="2A51F4C5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27FFD0" w14:textId="77777777" w:rsidR="00F13653" w:rsidRDefault="00AF0A6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A8D84AA" w14:textId="77777777" w:rsidR="00F13653" w:rsidRDefault="00AF0A6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2726C7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0782E6" w14:textId="77777777" w:rsidR="00F13653" w:rsidRDefault="00AF0A6E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358CE5" w14:textId="77777777" w:rsidR="00F13653" w:rsidRDefault="00AF0A6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6AF0C7" w14:textId="77777777" w:rsidR="00F13653" w:rsidRDefault="00AF0A6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13653" w14:paraId="4D63824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85520A2" w14:textId="77777777" w:rsidR="00F13653" w:rsidRDefault="00AF0A6E">
            <w:r>
              <w:t>排练厅</w:t>
            </w:r>
          </w:p>
        </w:tc>
        <w:tc>
          <w:tcPr>
            <w:tcW w:w="973" w:type="dxa"/>
            <w:vAlign w:val="center"/>
          </w:tcPr>
          <w:p w14:paraId="44D19289" w14:textId="77777777" w:rsidR="00F13653" w:rsidRDefault="00AF0A6E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36EF67A3" w14:textId="77777777" w:rsidR="00F13653" w:rsidRDefault="00AF0A6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967B833" w14:textId="77777777" w:rsidR="00F13653" w:rsidRDefault="00AF0A6E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124A27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B39AE6" w14:textId="77777777" w:rsidR="00F13653" w:rsidRDefault="00AF0A6E">
            <w:pPr>
              <w:jc w:val="center"/>
            </w:pPr>
            <w:r>
              <w:t>1.5(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4A5680" w14:textId="77777777" w:rsidR="00F13653" w:rsidRDefault="00AF0A6E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E54A62" w14:textId="77777777" w:rsidR="00F13653" w:rsidRDefault="00AF0A6E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13653" w14:paraId="0D64505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D8A5846" w14:textId="77777777" w:rsidR="00F13653" w:rsidRDefault="00AF0A6E">
            <w:r>
              <w:t>更衣室</w:t>
            </w:r>
          </w:p>
        </w:tc>
        <w:tc>
          <w:tcPr>
            <w:tcW w:w="973" w:type="dxa"/>
            <w:vAlign w:val="center"/>
          </w:tcPr>
          <w:p w14:paraId="3F697E40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1D2ACD" w14:textId="77777777" w:rsidR="00F13653" w:rsidRDefault="00AF0A6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2FFD43C" w14:textId="77777777" w:rsidR="00F13653" w:rsidRDefault="00AF0A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7DF2DD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DAE5E0" w14:textId="77777777" w:rsidR="00F13653" w:rsidRDefault="00AF0A6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B170D5" w14:textId="77777777" w:rsidR="00F13653" w:rsidRDefault="00AF0A6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426689" w14:textId="77777777" w:rsidR="00F13653" w:rsidRDefault="00AF0A6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13653" w14:paraId="3B5B105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6BDB45" w14:textId="77777777" w:rsidR="00F13653" w:rsidRDefault="00AF0A6E">
            <w:r>
              <w:t>楼梯间</w:t>
            </w:r>
          </w:p>
        </w:tc>
        <w:tc>
          <w:tcPr>
            <w:tcW w:w="973" w:type="dxa"/>
            <w:vAlign w:val="center"/>
          </w:tcPr>
          <w:p w14:paraId="30C7DDF4" w14:textId="77777777" w:rsidR="00F13653" w:rsidRDefault="00AF0A6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E9AA517" w14:textId="77777777" w:rsidR="00F13653" w:rsidRDefault="00AF0A6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DBC6030" w14:textId="77777777" w:rsidR="00F13653" w:rsidRDefault="00AF0A6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C2DC98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956DD0" w14:textId="77777777" w:rsidR="00F13653" w:rsidRDefault="00AF0A6E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A2A00D" w14:textId="77777777" w:rsidR="00F13653" w:rsidRDefault="00AF0A6E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E2E43F" w14:textId="77777777" w:rsidR="00F13653" w:rsidRDefault="00AF0A6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13653" w14:paraId="267F6A3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8EB013" w14:textId="77777777" w:rsidR="00F13653" w:rsidRDefault="00AF0A6E">
            <w:r>
              <w:t>治疗室</w:t>
            </w:r>
          </w:p>
        </w:tc>
        <w:tc>
          <w:tcPr>
            <w:tcW w:w="973" w:type="dxa"/>
            <w:vAlign w:val="center"/>
          </w:tcPr>
          <w:p w14:paraId="100593E9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107FE4D" w14:textId="77777777" w:rsidR="00F13653" w:rsidRDefault="00AF0A6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AB3B3B3" w14:textId="77777777" w:rsidR="00F13653" w:rsidRDefault="00AF0A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01D12B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C20AC1" w14:textId="77777777" w:rsidR="00F13653" w:rsidRDefault="00AF0A6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23676E" w14:textId="77777777" w:rsidR="00F13653" w:rsidRDefault="00AF0A6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43AE39" w14:textId="77777777" w:rsidR="00F13653" w:rsidRDefault="00AF0A6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13653" w14:paraId="74543EF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11AB1F3" w14:textId="77777777" w:rsidR="00F13653" w:rsidRDefault="00AF0A6E">
            <w:r>
              <w:t>浴室</w:t>
            </w:r>
          </w:p>
        </w:tc>
        <w:tc>
          <w:tcPr>
            <w:tcW w:w="973" w:type="dxa"/>
            <w:vAlign w:val="center"/>
          </w:tcPr>
          <w:p w14:paraId="78297551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9868D8D" w14:textId="77777777" w:rsidR="00F13653" w:rsidRDefault="00AF0A6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F1399B" w14:textId="77777777" w:rsidR="00F13653" w:rsidRDefault="00AF0A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3BD1EA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F0D959" w14:textId="77777777" w:rsidR="00F13653" w:rsidRDefault="00AF0A6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CEEEEA" w14:textId="77777777" w:rsidR="00F13653" w:rsidRDefault="00AF0A6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B08112" w14:textId="77777777" w:rsidR="00F13653" w:rsidRDefault="00AF0A6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13653" w14:paraId="7ADC4BF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F00891B" w14:textId="77777777" w:rsidR="00F13653" w:rsidRDefault="00AF0A6E">
            <w:r>
              <w:t>游泳馆</w:t>
            </w:r>
          </w:p>
        </w:tc>
        <w:tc>
          <w:tcPr>
            <w:tcW w:w="973" w:type="dxa"/>
            <w:vAlign w:val="center"/>
          </w:tcPr>
          <w:p w14:paraId="3298C8EB" w14:textId="77777777" w:rsidR="00F13653" w:rsidRDefault="00AF0A6E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2A60BFBB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1273" w:type="dxa"/>
            <w:vAlign w:val="center"/>
          </w:tcPr>
          <w:p w14:paraId="5CA83309" w14:textId="77777777" w:rsidR="00F13653" w:rsidRDefault="00AF0A6E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BAD2C3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344B4D" w14:textId="77777777" w:rsidR="00F13653" w:rsidRDefault="00AF0A6E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396EE3" w14:textId="77777777" w:rsidR="00F13653" w:rsidRDefault="00AF0A6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5FD0DB" w14:textId="77777777" w:rsidR="00F13653" w:rsidRDefault="00AF0A6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13653" w14:paraId="79B1D79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05ACD25" w14:textId="77777777" w:rsidR="00F13653" w:rsidRDefault="00AF0A6E">
            <w:r>
              <w:t>空房间</w:t>
            </w:r>
          </w:p>
        </w:tc>
        <w:tc>
          <w:tcPr>
            <w:tcW w:w="973" w:type="dxa"/>
            <w:vAlign w:val="center"/>
          </w:tcPr>
          <w:p w14:paraId="667CE7DF" w14:textId="77777777" w:rsidR="00F13653" w:rsidRDefault="00AF0A6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0D83159" w14:textId="77777777" w:rsidR="00F13653" w:rsidRDefault="00AF0A6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0EA0D47" w14:textId="77777777" w:rsidR="00F13653" w:rsidRDefault="00AF0A6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0C56DB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6CBEEB" w14:textId="77777777" w:rsidR="00F13653" w:rsidRDefault="00AF0A6E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E4E90F" w14:textId="77777777" w:rsidR="00F13653" w:rsidRDefault="00AF0A6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CD93F4" w14:textId="77777777" w:rsidR="00F13653" w:rsidRDefault="00AF0A6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3653" w14:paraId="2A4324B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6A9E2C0" w14:textId="77777777" w:rsidR="00F13653" w:rsidRDefault="00AF0A6E">
            <w:r>
              <w:t>裁判房</w:t>
            </w:r>
          </w:p>
        </w:tc>
        <w:tc>
          <w:tcPr>
            <w:tcW w:w="973" w:type="dxa"/>
            <w:vAlign w:val="center"/>
          </w:tcPr>
          <w:p w14:paraId="2E6CC07C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211BA2" w14:textId="77777777" w:rsidR="00F13653" w:rsidRDefault="00AF0A6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A2DCD60" w14:textId="77777777" w:rsidR="00F13653" w:rsidRDefault="00AF0A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2CA634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F0F9EC" w14:textId="77777777" w:rsidR="00F13653" w:rsidRDefault="00AF0A6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B0B531" w14:textId="77777777" w:rsidR="00F13653" w:rsidRDefault="00AF0A6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23E635" w14:textId="77777777" w:rsidR="00F13653" w:rsidRDefault="00AF0A6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13653" w14:paraId="58F1456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CE479C9" w14:textId="77777777" w:rsidR="00F13653" w:rsidRDefault="00AF0A6E">
            <w:r>
              <w:t>计算机房</w:t>
            </w:r>
          </w:p>
        </w:tc>
        <w:tc>
          <w:tcPr>
            <w:tcW w:w="973" w:type="dxa"/>
            <w:vAlign w:val="center"/>
          </w:tcPr>
          <w:p w14:paraId="14211726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481BB7C" w14:textId="77777777" w:rsidR="00F13653" w:rsidRDefault="00AF0A6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002641C" w14:textId="77777777" w:rsidR="00F13653" w:rsidRDefault="00AF0A6E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C73467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323007" w14:textId="77777777" w:rsidR="00F13653" w:rsidRDefault="00AF0A6E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6969DE" w14:textId="77777777" w:rsidR="00F13653" w:rsidRDefault="00AF0A6E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0F1DA6" w14:textId="77777777" w:rsidR="00F13653" w:rsidRDefault="00AF0A6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13653" w14:paraId="0AE30C0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FFF03C" w14:textId="77777777" w:rsidR="00F13653" w:rsidRDefault="00AF0A6E">
            <w:r>
              <w:t>设备间</w:t>
            </w:r>
          </w:p>
        </w:tc>
        <w:tc>
          <w:tcPr>
            <w:tcW w:w="973" w:type="dxa"/>
            <w:vAlign w:val="center"/>
          </w:tcPr>
          <w:p w14:paraId="07AFFEA6" w14:textId="77777777" w:rsidR="00F13653" w:rsidRDefault="00AF0A6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5C8D969" w14:textId="77777777" w:rsidR="00F13653" w:rsidRDefault="00AF0A6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5493FFB" w14:textId="77777777" w:rsidR="00F13653" w:rsidRDefault="00AF0A6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282173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982B7E" w14:textId="77777777" w:rsidR="00F13653" w:rsidRDefault="00AF0A6E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C95E22" w14:textId="77777777" w:rsidR="00F13653" w:rsidRDefault="00AF0A6E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2D24A2" w14:textId="77777777" w:rsidR="00F13653" w:rsidRDefault="00AF0A6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13653" w14:paraId="3F291DC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506232" w14:textId="77777777" w:rsidR="00F13653" w:rsidRDefault="00AF0A6E">
            <w:r>
              <w:t>走廊</w:t>
            </w:r>
          </w:p>
        </w:tc>
        <w:tc>
          <w:tcPr>
            <w:tcW w:w="973" w:type="dxa"/>
            <w:vAlign w:val="center"/>
          </w:tcPr>
          <w:p w14:paraId="7DD3FE37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CC6CF4" w14:textId="77777777" w:rsidR="00F13653" w:rsidRDefault="00AF0A6E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57CB8E9" w14:textId="77777777" w:rsidR="00F13653" w:rsidRDefault="00AF0A6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CEAE8A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0AD38E" w14:textId="77777777" w:rsidR="00F13653" w:rsidRDefault="00AF0A6E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62A5F5" w14:textId="77777777" w:rsidR="00F13653" w:rsidRDefault="00AF0A6E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858AC3" w14:textId="77777777" w:rsidR="00F13653" w:rsidRDefault="00AF0A6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13653" w14:paraId="23C3F42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673075" w14:textId="77777777" w:rsidR="00F13653" w:rsidRDefault="00AF0A6E">
            <w:r>
              <w:t>阅览室</w:t>
            </w:r>
          </w:p>
        </w:tc>
        <w:tc>
          <w:tcPr>
            <w:tcW w:w="973" w:type="dxa"/>
            <w:vAlign w:val="center"/>
          </w:tcPr>
          <w:p w14:paraId="3CBACCF3" w14:textId="77777777" w:rsidR="00F13653" w:rsidRDefault="00AF0A6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5554F3" w14:textId="77777777" w:rsidR="00F13653" w:rsidRDefault="00AF0A6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5A8E3D8" w14:textId="77777777" w:rsidR="00F13653" w:rsidRDefault="00AF0A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3988B9" w14:textId="77777777" w:rsidR="00F13653" w:rsidRDefault="00AF0A6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3EDDFA" w14:textId="77777777" w:rsidR="00F13653" w:rsidRDefault="00AF0A6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D67F36" w14:textId="77777777" w:rsidR="00F13653" w:rsidRDefault="00AF0A6E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DB07B8" w14:textId="77777777" w:rsidR="00F13653" w:rsidRDefault="00AF0A6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F7AAC53" w14:textId="77777777" w:rsidR="00F13653" w:rsidRDefault="00AF0A6E">
      <w:pPr>
        <w:pStyle w:val="1"/>
        <w:widowControl w:val="0"/>
      </w:pPr>
      <w:bookmarkStart w:id="71" w:name="_Toc224738143"/>
      <w:r>
        <w:lastRenderedPageBreak/>
        <w:t>系统类型</w:t>
      </w:r>
      <w:bookmarkEnd w:id="71"/>
    </w:p>
    <w:p w14:paraId="1031C76B" w14:textId="77777777" w:rsidR="00F13653" w:rsidRDefault="00AF0A6E">
      <w:pPr>
        <w:pStyle w:val="2"/>
        <w:widowControl w:val="0"/>
      </w:pPr>
      <w:bookmarkStart w:id="72" w:name="_Toc224738144"/>
      <w:r>
        <w:t>系统分区</w:t>
      </w:r>
      <w:bookmarkEnd w:id="7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F13653" w14:paraId="5911C06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0BC107D" w14:textId="77777777" w:rsidR="00F13653" w:rsidRDefault="00AF0A6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9D1633A" w14:textId="77777777" w:rsidR="00F13653" w:rsidRDefault="00AF0A6E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0D87D69" w14:textId="77777777" w:rsidR="00F13653" w:rsidRDefault="00AF0A6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6C502113" w14:textId="77777777" w:rsidR="00F13653" w:rsidRDefault="00AF0A6E">
            <w:pPr>
              <w:jc w:val="center"/>
            </w:pPr>
            <w:r>
              <w:t>包含的房间</w:t>
            </w:r>
          </w:p>
        </w:tc>
      </w:tr>
      <w:tr w:rsidR="00F13653" w14:paraId="503E0CA7" w14:textId="77777777">
        <w:trPr>
          <w:jc w:val="center"/>
        </w:trPr>
        <w:tc>
          <w:tcPr>
            <w:tcW w:w="1131" w:type="dxa"/>
            <w:vAlign w:val="center"/>
          </w:tcPr>
          <w:p w14:paraId="190E0110" w14:textId="77777777" w:rsidR="00F13653" w:rsidRDefault="00AF0A6E">
            <w:r>
              <w:t>自动</w:t>
            </w:r>
          </w:p>
        </w:tc>
        <w:tc>
          <w:tcPr>
            <w:tcW w:w="1924" w:type="dxa"/>
            <w:vAlign w:val="center"/>
          </w:tcPr>
          <w:p w14:paraId="494B82A7" w14:textId="77777777" w:rsidR="00F13653" w:rsidRDefault="00AF0A6E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70E01137" w14:textId="77777777" w:rsidR="00F13653" w:rsidRDefault="00AF0A6E">
            <w:r>
              <w:t>19977.93</w:t>
            </w:r>
          </w:p>
        </w:tc>
        <w:tc>
          <w:tcPr>
            <w:tcW w:w="5371" w:type="dxa"/>
            <w:vAlign w:val="center"/>
          </w:tcPr>
          <w:p w14:paraId="5F014EEF" w14:textId="77777777" w:rsidR="00F13653" w:rsidRDefault="00AF0A6E">
            <w:r>
              <w:t>所有房间</w:t>
            </w:r>
          </w:p>
        </w:tc>
      </w:tr>
    </w:tbl>
    <w:p w14:paraId="777836BC" w14:textId="77777777" w:rsidR="00F13653" w:rsidRDefault="00AF0A6E">
      <w:pPr>
        <w:pStyle w:val="2"/>
        <w:widowControl w:val="0"/>
      </w:pPr>
      <w:bookmarkStart w:id="73" w:name="_Toc224738145"/>
      <w:r>
        <w:t>热回收参数</w:t>
      </w:r>
      <w:bookmarkEnd w:id="7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F13653" w14:paraId="2301A1C4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59D8C2DB" w14:textId="77777777" w:rsidR="00F13653" w:rsidRDefault="00AF0A6E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BB82F70" w14:textId="77777777" w:rsidR="00F13653" w:rsidRDefault="00AF0A6E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400BA66" w14:textId="77777777" w:rsidR="00F13653" w:rsidRDefault="00AF0A6E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AFBA54E" w14:textId="77777777" w:rsidR="00F13653" w:rsidRDefault="00AF0A6E">
            <w:pPr>
              <w:jc w:val="center"/>
            </w:pPr>
            <w:r>
              <w:t>供暖</w:t>
            </w:r>
          </w:p>
        </w:tc>
      </w:tr>
      <w:tr w:rsidR="00F13653" w14:paraId="70448ACD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10A79C92" w14:textId="77777777" w:rsidR="00F13653" w:rsidRDefault="00F13653"/>
        </w:tc>
        <w:tc>
          <w:tcPr>
            <w:tcW w:w="1262" w:type="dxa"/>
            <w:vMerge/>
            <w:vAlign w:val="center"/>
          </w:tcPr>
          <w:p w14:paraId="092E41A4" w14:textId="77777777" w:rsidR="00F13653" w:rsidRDefault="00F13653"/>
        </w:tc>
        <w:tc>
          <w:tcPr>
            <w:tcW w:w="1731" w:type="dxa"/>
            <w:vAlign w:val="center"/>
          </w:tcPr>
          <w:p w14:paraId="4E98F7AF" w14:textId="77777777" w:rsidR="00F13653" w:rsidRDefault="00AF0A6E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D62DCDF" w14:textId="77777777" w:rsidR="00F13653" w:rsidRDefault="00AF0A6E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4C05139" w14:textId="77777777" w:rsidR="00F13653" w:rsidRDefault="00AF0A6E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0F8B4FF" w14:textId="77777777" w:rsidR="00F13653" w:rsidRDefault="00AF0A6E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F13653" w14:paraId="56BEAC93" w14:textId="77777777">
        <w:trPr>
          <w:jc w:val="center"/>
        </w:trPr>
        <w:tc>
          <w:tcPr>
            <w:tcW w:w="1131" w:type="dxa"/>
            <w:vAlign w:val="center"/>
          </w:tcPr>
          <w:p w14:paraId="108DD775" w14:textId="77777777" w:rsidR="00F13653" w:rsidRDefault="00AF0A6E">
            <w:r>
              <w:t>自动</w:t>
            </w:r>
          </w:p>
        </w:tc>
        <w:tc>
          <w:tcPr>
            <w:tcW w:w="1262" w:type="dxa"/>
            <w:vAlign w:val="center"/>
          </w:tcPr>
          <w:p w14:paraId="2C8F5615" w14:textId="77777777" w:rsidR="00F13653" w:rsidRDefault="00AF0A6E">
            <w:r>
              <w:t>无</w:t>
            </w:r>
          </w:p>
        </w:tc>
        <w:tc>
          <w:tcPr>
            <w:tcW w:w="1731" w:type="dxa"/>
            <w:vAlign w:val="center"/>
          </w:tcPr>
          <w:p w14:paraId="11E62E69" w14:textId="77777777" w:rsidR="00F13653" w:rsidRDefault="00AF0A6E">
            <w:r>
              <w:t>－</w:t>
            </w:r>
          </w:p>
        </w:tc>
        <w:tc>
          <w:tcPr>
            <w:tcW w:w="1731" w:type="dxa"/>
            <w:vAlign w:val="center"/>
          </w:tcPr>
          <w:p w14:paraId="468F3043" w14:textId="77777777" w:rsidR="00F13653" w:rsidRDefault="00AF0A6E">
            <w:r>
              <w:t>－</w:t>
            </w:r>
          </w:p>
        </w:tc>
        <w:tc>
          <w:tcPr>
            <w:tcW w:w="1731" w:type="dxa"/>
            <w:vAlign w:val="center"/>
          </w:tcPr>
          <w:p w14:paraId="7E3B4411" w14:textId="77777777" w:rsidR="00F13653" w:rsidRDefault="00AF0A6E">
            <w:r>
              <w:t>－</w:t>
            </w:r>
          </w:p>
        </w:tc>
        <w:tc>
          <w:tcPr>
            <w:tcW w:w="1731" w:type="dxa"/>
            <w:vAlign w:val="center"/>
          </w:tcPr>
          <w:p w14:paraId="42AF3630" w14:textId="77777777" w:rsidR="00F13653" w:rsidRDefault="00AF0A6E">
            <w:r>
              <w:t>－</w:t>
            </w:r>
          </w:p>
        </w:tc>
      </w:tr>
    </w:tbl>
    <w:p w14:paraId="6BEF54C6" w14:textId="77777777" w:rsidR="00F13653" w:rsidRDefault="00AF0A6E">
      <w:pPr>
        <w:pStyle w:val="1"/>
        <w:widowControl w:val="0"/>
      </w:pPr>
      <w:bookmarkStart w:id="74" w:name="_Toc224738146"/>
      <w:r>
        <w:t>制冷系统</w:t>
      </w:r>
      <w:bookmarkEnd w:id="74"/>
    </w:p>
    <w:p w14:paraId="579413CF" w14:textId="77777777" w:rsidR="00F13653" w:rsidRDefault="00AF0A6E">
      <w:pPr>
        <w:pStyle w:val="2"/>
        <w:widowControl w:val="0"/>
      </w:pPr>
      <w:bookmarkStart w:id="75" w:name="_Toc224738147"/>
      <w:r>
        <w:t>默认冷源</w:t>
      </w:r>
      <w:bookmarkEnd w:id="75"/>
    </w:p>
    <w:p w14:paraId="66C8CAFB" w14:textId="77777777" w:rsidR="00F13653" w:rsidRDefault="00AF0A6E">
      <w:pPr>
        <w:pStyle w:val="3"/>
        <w:widowControl w:val="0"/>
      </w:pPr>
      <w:bookmarkStart w:id="76" w:name="_Toc224738148"/>
      <w:r>
        <w:t>供应的系统</w:t>
      </w:r>
      <w:bookmarkEnd w:id="7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F13653" w14:paraId="3EBB972E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01FF6C5" w14:textId="77777777" w:rsidR="00F13653" w:rsidRDefault="00AF0A6E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54AB983" w14:textId="77777777" w:rsidR="00F13653" w:rsidRDefault="00AF0A6E">
            <w:r>
              <w:t>自动</w:t>
            </w:r>
          </w:p>
        </w:tc>
      </w:tr>
    </w:tbl>
    <w:p w14:paraId="3DA38937" w14:textId="77777777" w:rsidR="00F13653" w:rsidRDefault="00AF0A6E">
      <w:pPr>
        <w:pStyle w:val="3"/>
        <w:widowControl w:val="0"/>
      </w:pPr>
      <w:bookmarkStart w:id="77" w:name="_Toc224738149"/>
      <w:r>
        <w:t>冷水机组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13653" w14:paraId="5B7DA824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5D3E416" w14:textId="77777777" w:rsidR="00F13653" w:rsidRDefault="00AF0A6E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CE2096A" w14:textId="77777777" w:rsidR="00F13653" w:rsidRDefault="00AF0A6E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6901727" w14:textId="77777777" w:rsidR="00F13653" w:rsidRDefault="00AF0A6E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D4FF85" w14:textId="77777777" w:rsidR="00F13653" w:rsidRDefault="00AF0A6E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65B6EAE" w14:textId="77777777" w:rsidR="00F13653" w:rsidRDefault="00AF0A6E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CB1C920" w14:textId="77777777" w:rsidR="00F13653" w:rsidRDefault="00AF0A6E">
            <w:pPr>
              <w:jc w:val="center"/>
            </w:pPr>
            <w:r>
              <w:t>台数</w:t>
            </w:r>
          </w:p>
        </w:tc>
      </w:tr>
      <w:tr w:rsidR="00F13653" w14:paraId="40427412" w14:textId="77777777">
        <w:trPr>
          <w:jc w:val="center"/>
        </w:trPr>
        <w:tc>
          <w:tcPr>
            <w:tcW w:w="1697" w:type="dxa"/>
            <w:vAlign w:val="center"/>
          </w:tcPr>
          <w:p w14:paraId="7EA84CE8" w14:textId="77777777" w:rsidR="00F13653" w:rsidRDefault="00AF0A6E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199B6CB3" w14:textId="77777777" w:rsidR="00F13653" w:rsidRDefault="00AF0A6E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14:paraId="7AA5D1C9" w14:textId="77777777" w:rsidR="00F13653" w:rsidRDefault="00AF0A6E">
            <w:r>
              <w:t>350</w:t>
            </w:r>
          </w:p>
        </w:tc>
        <w:tc>
          <w:tcPr>
            <w:tcW w:w="1273" w:type="dxa"/>
            <w:vAlign w:val="center"/>
          </w:tcPr>
          <w:p w14:paraId="466E0627" w14:textId="77777777" w:rsidR="00F13653" w:rsidRDefault="00AF0A6E">
            <w:r>
              <w:t>2100</w:t>
            </w:r>
          </w:p>
        </w:tc>
        <w:tc>
          <w:tcPr>
            <w:tcW w:w="1630" w:type="dxa"/>
            <w:vAlign w:val="center"/>
          </w:tcPr>
          <w:p w14:paraId="05EEE302" w14:textId="77777777" w:rsidR="00F13653" w:rsidRDefault="00AF0A6E">
            <w:r>
              <w:t>6.00</w:t>
            </w:r>
          </w:p>
        </w:tc>
        <w:tc>
          <w:tcPr>
            <w:tcW w:w="628" w:type="dxa"/>
            <w:vAlign w:val="center"/>
          </w:tcPr>
          <w:p w14:paraId="3887793A" w14:textId="77777777" w:rsidR="00F13653" w:rsidRDefault="00AF0A6E">
            <w:r>
              <w:t>1</w:t>
            </w:r>
          </w:p>
        </w:tc>
      </w:tr>
      <w:tr w:rsidR="00F13653" w14:paraId="16B0D8AC" w14:textId="77777777">
        <w:trPr>
          <w:jc w:val="center"/>
        </w:trPr>
        <w:tc>
          <w:tcPr>
            <w:tcW w:w="1697" w:type="dxa"/>
            <w:vAlign w:val="center"/>
          </w:tcPr>
          <w:p w14:paraId="506BB3C0" w14:textId="77777777" w:rsidR="00F13653" w:rsidRDefault="00AF0A6E">
            <w:r>
              <w:t>机组</w:t>
            </w:r>
            <w:r>
              <w:t>2</w:t>
            </w:r>
          </w:p>
        </w:tc>
        <w:tc>
          <w:tcPr>
            <w:tcW w:w="2445" w:type="dxa"/>
            <w:vAlign w:val="center"/>
          </w:tcPr>
          <w:p w14:paraId="4EDBA517" w14:textId="77777777" w:rsidR="00F13653" w:rsidRDefault="00AF0A6E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14:paraId="5B59431D" w14:textId="77777777" w:rsidR="00F13653" w:rsidRDefault="00AF0A6E">
            <w:r>
              <w:t>150</w:t>
            </w:r>
          </w:p>
        </w:tc>
        <w:tc>
          <w:tcPr>
            <w:tcW w:w="1273" w:type="dxa"/>
            <w:vAlign w:val="center"/>
          </w:tcPr>
          <w:p w14:paraId="0A708E9F" w14:textId="77777777" w:rsidR="00F13653" w:rsidRDefault="00AF0A6E">
            <w:r>
              <w:t>900</w:t>
            </w:r>
          </w:p>
        </w:tc>
        <w:tc>
          <w:tcPr>
            <w:tcW w:w="1630" w:type="dxa"/>
            <w:vAlign w:val="center"/>
          </w:tcPr>
          <w:p w14:paraId="1B1C307F" w14:textId="77777777" w:rsidR="00F13653" w:rsidRDefault="00AF0A6E">
            <w:r>
              <w:t>6.00</w:t>
            </w:r>
          </w:p>
        </w:tc>
        <w:tc>
          <w:tcPr>
            <w:tcW w:w="628" w:type="dxa"/>
            <w:vAlign w:val="center"/>
          </w:tcPr>
          <w:p w14:paraId="237D3D99" w14:textId="77777777" w:rsidR="00F13653" w:rsidRDefault="00AF0A6E">
            <w:r>
              <w:t>1</w:t>
            </w:r>
          </w:p>
        </w:tc>
      </w:tr>
    </w:tbl>
    <w:p w14:paraId="1974F9E8" w14:textId="77777777" w:rsidR="00F13653" w:rsidRDefault="00AF0A6E">
      <w:pPr>
        <w:pStyle w:val="3"/>
        <w:widowControl w:val="0"/>
      </w:pPr>
      <w:bookmarkStart w:id="78" w:name="_Toc224738150"/>
      <w:r>
        <w:t>水泵系统</w:t>
      </w:r>
      <w:bookmarkEnd w:id="78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F13653" w14:paraId="0E9CC543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37A3EE55" w14:textId="77777777" w:rsidR="00F13653" w:rsidRDefault="00AF0A6E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FAFD6F" w14:textId="77777777" w:rsidR="00F13653" w:rsidRDefault="00AF0A6E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D95AE7" w14:textId="77777777" w:rsidR="00F13653" w:rsidRDefault="00AF0A6E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80FFA5" w14:textId="77777777" w:rsidR="00F13653" w:rsidRDefault="00AF0A6E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DC51D5" w14:textId="77777777" w:rsidR="00F13653" w:rsidRDefault="00AF0A6E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3C19A4" w14:textId="77777777" w:rsidR="00F13653" w:rsidRDefault="00AF0A6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B08A6E" w14:textId="77777777" w:rsidR="00F13653" w:rsidRDefault="00AF0A6E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BBBA6B5" w14:textId="77777777" w:rsidR="00F13653" w:rsidRDefault="00AF0A6E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08F73444" w14:textId="77777777" w:rsidR="00F13653" w:rsidRDefault="00AF0A6E">
            <w:pPr>
              <w:jc w:val="center"/>
            </w:pPr>
            <w:r>
              <w:t>台数</w:t>
            </w:r>
          </w:p>
        </w:tc>
      </w:tr>
      <w:tr w:rsidR="00F13653" w14:paraId="4414BCBE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2F48436E" w14:textId="77777777" w:rsidR="00F13653" w:rsidRDefault="00AF0A6E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024F8D42" w14:textId="77777777" w:rsidR="00F13653" w:rsidRDefault="00AF0A6E">
            <w:r>
              <w:t>冷冻水泵</w:t>
            </w:r>
          </w:p>
        </w:tc>
        <w:tc>
          <w:tcPr>
            <w:tcW w:w="707" w:type="dxa"/>
            <w:vAlign w:val="center"/>
          </w:tcPr>
          <w:p w14:paraId="40EADC97" w14:textId="77777777" w:rsidR="00F13653" w:rsidRDefault="00AF0A6E">
            <w:r>
              <w:t>单速</w:t>
            </w:r>
          </w:p>
        </w:tc>
        <w:tc>
          <w:tcPr>
            <w:tcW w:w="848" w:type="dxa"/>
            <w:vAlign w:val="center"/>
          </w:tcPr>
          <w:p w14:paraId="0D1D6EDE" w14:textId="77777777" w:rsidR="00F13653" w:rsidRDefault="00AF0A6E">
            <w:r>
              <w:t>70</w:t>
            </w:r>
          </w:p>
        </w:tc>
        <w:tc>
          <w:tcPr>
            <w:tcW w:w="707" w:type="dxa"/>
            <w:vAlign w:val="center"/>
          </w:tcPr>
          <w:p w14:paraId="3D32F53E" w14:textId="77777777" w:rsidR="00F13653" w:rsidRDefault="00AF0A6E">
            <w:r>
              <w:t>22</w:t>
            </w:r>
          </w:p>
        </w:tc>
        <w:tc>
          <w:tcPr>
            <w:tcW w:w="1131" w:type="dxa"/>
            <w:vAlign w:val="center"/>
          </w:tcPr>
          <w:p w14:paraId="66F72702" w14:textId="77777777" w:rsidR="00F13653" w:rsidRDefault="00AF0A6E">
            <w:r>
              <w:t>75</w:t>
            </w:r>
          </w:p>
        </w:tc>
        <w:tc>
          <w:tcPr>
            <w:tcW w:w="1131" w:type="dxa"/>
            <w:vAlign w:val="center"/>
          </w:tcPr>
          <w:p w14:paraId="32A06F9D" w14:textId="77777777" w:rsidR="00F13653" w:rsidRDefault="00AF0A6E">
            <w:r>
              <w:t>6.4</w:t>
            </w:r>
          </w:p>
        </w:tc>
        <w:tc>
          <w:tcPr>
            <w:tcW w:w="1415" w:type="dxa"/>
            <w:vAlign w:val="center"/>
          </w:tcPr>
          <w:p w14:paraId="4FE6A57D" w14:textId="77777777" w:rsidR="00F13653" w:rsidRDefault="00AF0A6E">
            <w:r>
              <w:t>－</w:t>
            </w:r>
          </w:p>
        </w:tc>
        <w:tc>
          <w:tcPr>
            <w:tcW w:w="549" w:type="dxa"/>
            <w:vAlign w:val="center"/>
          </w:tcPr>
          <w:p w14:paraId="5E6782E0" w14:textId="77777777" w:rsidR="00F13653" w:rsidRDefault="00AF0A6E">
            <w:r>
              <w:t>1</w:t>
            </w:r>
          </w:p>
        </w:tc>
      </w:tr>
      <w:tr w:rsidR="00F13653" w14:paraId="60916F52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6A99980B" w14:textId="77777777" w:rsidR="00F13653" w:rsidRDefault="00F13653"/>
        </w:tc>
        <w:tc>
          <w:tcPr>
            <w:tcW w:w="1131" w:type="dxa"/>
            <w:vAlign w:val="center"/>
          </w:tcPr>
          <w:p w14:paraId="216AC1BA" w14:textId="77777777" w:rsidR="00F13653" w:rsidRDefault="00AF0A6E">
            <w:r>
              <w:t>冷却水泵</w:t>
            </w:r>
          </w:p>
        </w:tc>
        <w:tc>
          <w:tcPr>
            <w:tcW w:w="707" w:type="dxa"/>
            <w:vAlign w:val="center"/>
          </w:tcPr>
          <w:p w14:paraId="1796CD59" w14:textId="77777777" w:rsidR="00F13653" w:rsidRDefault="00AF0A6E">
            <w:r>
              <w:t>单速</w:t>
            </w:r>
          </w:p>
        </w:tc>
        <w:tc>
          <w:tcPr>
            <w:tcW w:w="848" w:type="dxa"/>
            <w:vAlign w:val="center"/>
          </w:tcPr>
          <w:p w14:paraId="0F507B78" w14:textId="77777777" w:rsidR="00F13653" w:rsidRDefault="00AF0A6E">
            <w:r>
              <w:t>59</w:t>
            </w:r>
          </w:p>
        </w:tc>
        <w:tc>
          <w:tcPr>
            <w:tcW w:w="707" w:type="dxa"/>
            <w:vAlign w:val="center"/>
          </w:tcPr>
          <w:p w14:paraId="1D9D5D8C" w14:textId="77777777" w:rsidR="00F13653" w:rsidRDefault="00AF0A6E">
            <w:r>
              <w:t>20</w:t>
            </w:r>
          </w:p>
        </w:tc>
        <w:tc>
          <w:tcPr>
            <w:tcW w:w="1131" w:type="dxa"/>
            <w:vAlign w:val="center"/>
          </w:tcPr>
          <w:p w14:paraId="391A8B1E" w14:textId="77777777" w:rsidR="00F13653" w:rsidRDefault="00AF0A6E">
            <w:r>
              <w:t>75</w:t>
            </w:r>
          </w:p>
        </w:tc>
        <w:tc>
          <w:tcPr>
            <w:tcW w:w="1131" w:type="dxa"/>
            <w:vAlign w:val="center"/>
          </w:tcPr>
          <w:p w14:paraId="4A57CDC6" w14:textId="77777777" w:rsidR="00F13653" w:rsidRDefault="00AF0A6E">
            <w:r>
              <w:t>4.9</w:t>
            </w:r>
          </w:p>
        </w:tc>
        <w:tc>
          <w:tcPr>
            <w:tcW w:w="1415" w:type="dxa"/>
            <w:vAlign w:val="center"/>
          </w:tcPr>
          <w:p w14:paraId="257DF089" w14:textId="77777777" w:rsidR="00F13653" w:rsidRDefault="00AF0A6E">
            <w:r>
              <w:t>0.03</w:t>
            </w:r>
          </w:p>
        </w:tc>
        <w:tc>
          <w:tcPr>
            <w:tcW w:w="549" w:type="dxa"/>
            <w:vAlign w:val="center"/>
          </w:tcPr>
          <w:p w14:paraId="6B8175CF" w14:textId="77777777" w:rsidR="00F13653" w:rsidRDefault="00AF0A6E">
            <w:r>
              <w:t>1</w:t>
            </w:r>
          </w:p>
        </w:tc>
      </w:tr>
      <w:tr w:rsidR="00F13653" w14:paraId="716A508E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466896FF" w14:textId="77777777" w:rsidR="00F13653" w:rsidRDefault="00AF0A6E">
            <w:r>
              <w:t>机组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3575984B" w14:textId="77777777" w:rsidR="00F13653" w:rsidRDefault="00AF0A6E">
            <w:r>
              <w:t>冷冻水泵</w:t>
            </w:r>
          </w:p>
        </w:tc>
        <w:tc>
          <w:tcPr>
            <w:tcW w:w="707" w:type="dxa"/>
            <w:vAlign w:val="center"/>
          </w:tcPr>
          <w:p w14:paraId="7B603F0C" w14:textId="77777777" w:rsidR="00F13653" w:rsidRDefault="00AF0A6E">
            <w:r>
              <w:t>单速</w:t>
            </w:r>
          </w:p>
        </w:tc>
        <w:tc>
          <w:tcPr>
            <w:tcW w:w="848" w:type="dxa"/>
            <w:vAlign w:val="center"/>
          </w:tcPr>
          <w:p w14:paraId="365FAC57" w14:textId="77777777" w:rsidR="00F13653" w:rsidRDefault="00AF0A6E">
            <w:r>
              <w:t>38</w:t>
            </w:r>
          </w:p>
        </w:tc>
        <w:tc>
          <w:tcPr>
            <w:tcW w:w="707" w:type="dxa"/>
            <w:vAlign w:val="center"/>
          </w:tcPr>
          <w:p w14:paraId="0F635E8C" w14:textId="77777777" w:rsidR="00F13653" w:rsidRDefault="00AF0A6E">
            <w:r>
              <w:t>22</w:t>
            </w:r>
          </w:p>
        </w:tc>
        <w:tc>
          <w:tcPr>
            <w:tcW w:w="1131" w:type="dxa"/>
            <w:vAlign w:val="center"/>
          </w:tcPr>
          <w:p w14:paraId="722EEBA3" w14:textId="77777777" w:rsidR="00F13653" w:rsidRDefault="00AF0A6E">
            <w:r>
              <w:t>75</w:t>
            </w:r>
          </w:p>
        </w:tc>
        <w:tc>
          <w:tcPr>
            <w:tcW w:w="1131" w:type="dxa"/>
            <w:vAlign w:val="center"/>
          </w:tcPr>
          <w:p w14:paraId="0D12B0B2" w14:textId="77777777" w:rsidR="00F13653" w:rsidRDefault="00AF0A6E">
            <w:r>
              <w:t>3.5</w:t>
            </w:r>
          </w:p>
        </w:tc>
        <w:tc>
          <w:tcPr>
            <w:tcW w:w="1415" w:type="dxa"/>
            <w:vAlign w:val="center"/>
          </w:tcPr>
          <w:p w14:paraId="21116678" w14:textId="77777777" w:rsidR="00F13653" w:rsidRDefault="00AF0A6E">
            <w:r>
              <w:t>－</w:t>
            </w:r>
          </w:p>
        </w:tc>
        <w:tc>
          <w:tcPr>
            <w:tcW w:w="549" w:type="dxa"/>
            <w:vAlign w:val="center"/>
          </w:tcPr>
          <w:p w14:paraId="3394E036" w14:textId="77777777" w:rsidR="00F13653" w:rsidRDefault="00AF0A6E">
            <w:r>
              <w:t>1</w:t>
            </w:r>
          </w:p>
        </w:tc>
      </w:tr>
      <w:tr w:rsidR="00F13653" w14:paraId="03EA1601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16A148BB" w14:textId="77777777" w:rsidR="00F13653" w:rsidRDefault="00F13653"/>
        </w:tc>
        <w:tc>
          <w:tcPr>
            <w:tcW w:w="1131" w:type="dxa"/>
            <w:vAlign w:val="center"/>
          </w:tcPr>
          <w:p w14:paraId="446FEC33" w14:textId="77777777" w:rsidR="00F13653" w:rsidRDefault="00AF0A6E">
            <w:r>
              <w:t>冷却水泵</w:t>
            </w:r>
          </w:p>
        </w:tc>
        <w:tc>
          <w:tcPr>
            <w:tcW w:w="707" w:type="dxa"/>
            <w:vAlign w:val="center"/>
          </w:tcPr>
          <w:p w14:paraId="14C53832" w14:textId="77777777" w:rsidR="00F13653" w:rsidRDefault="00AF0A6E">
            <w:r>
              <w:t>单速</w:t>
            </w:r>
          </w:p>
        </w:tc>
        <w:tc>
          <w:tcPr>
            <w:tcW w:w="848" w:type="dxa"/>
            <w:vAlign w:val="center"/>
          </w:tcPr>
          <w:p w14:paraId="6D099D91" w14:textId="77777777" w:rsidR="00F13653" w:rsidRDefault="00AF0A6E">
            <w:r>
              <w:t>27</w:t>
            </w:r>
          </w:p>
        </w:tc>
        <w:tc>
          <w:tcPr>
            <w:tcW w:w="707" w:type="dxa"/>
            <w:vAlign w:val="center"/>
          </w:tcPr>
          <w:p w14:paraId="24EEC7DA" w14:textId="77777777" w:rsidR="00F13653" w:rsidRDefault="00AF0A6E">
            <w:r>
              <w:t>20</w:t>
            </w:r>
          </w:p>
        </w:tc>
        <w:tc>
          <w:tcPr>
            <w:tcW w:w="1131" w:type="dxa"/>
            <w:vAlign w:val="center"/>
          </w:tcPr>
          <w:p w14:paraId="7775B98E" w14:textId="77777777" w:rsidR="00F13653" w:rsidRDefault="00AF0A6E">
            <w:r>
              <w:t>75</w:t>
            </w:r>
          </w:p>
        </w:tc>
        <w:tc>
          <w:tcPr>
            <w:tcW w:w="1131" w:type="dxa"/>
            <w:vAlign w:val="center"/>
          </w:tcPr>
          <w:p w14:paraId="7A5C61BC" w14:textId="77777777" w:rsidR="00F13653" w:rsidRDefault="00AF0A6E">
            <w:r>
              <w:t>2.3</w:t>
            </w:r>
          </w:p>
        </w:tc>
        <w:tc>
          <w:tcPr>
            <w:tcW w:w="1415" w:type="dxa"/>
            <w:vAlign w:val="center"/>
          </w:tcPr>
          <w:p w14:paraId="451E71E4" w14:textId="77777777" w:rsidR="00F13653" w:rsidRDefault="00AF0A6E">
            <w:r>
              <w:t>0.03</w:t>
            </w:r>
          </w:p>
        </w:tc>
        <w:tc>
          <w:tcPr>
            <w:tcW w:w="549" w:type="dxa"/>
            <w:vAlign w:val="center"/>
          </w:tcPr>
          <w:p w14:paraId="3C0416C3" w14:textId="77777777" w:rsidR="00F13653" w:rsidRDefault="00AF0A6E">
            <w:r>
              <w:t>1</w:t>
            </w:r>
          </w:p>
        </w:tc>
      </w:tr>
    </w:tbl>
    <w:p w14:paraId="465ACBB3" w14:textId="77777777" w:rsidR="00F13653" w:rsidRDefault="00AF0A6E">
      <w:pPr>
        <w:pStyle w:val="3"/>
        <w:widowControl w:val="0"/>
      </w:pPr>
      <w:bookmarkStart w:id="79" w:name="_Toc224738151"/>
      <w:r>
        <w:t>运行工况</w:t>
      </w:r>
      <w:bookmarkEnd w:id="7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13653" w14:paraId="7B3F7F8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44579BB" w14:textId="77777777" w:rsidR="00F13653" w:rsidRDefault="00AF0A6E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5BBD66" w14:textId="77777777" w:rsidR="00F13653" w:rsidRDefault="00AF0A6E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7DA9F4" w14:textId="77777777" w:rsidR="00F13653" w:rsidRDefault="00AF0A6E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EDBC72" w14:textId="77777777" w:rsidR="00F13653" w:rsidRDefault="00AF0A6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635435" w14:textId="77777777" w:rsidR="00F13653" w:rsidRDefault="00AF0A6E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A23338" w14:textId="77777777" w:rsidR="00F13653" w:rsidRDefault="00AF0A6E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93CD81" w14:textId="77777777" w:rsidR="00F13653" w:rsidRDefault="00AF0A6E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13653" w14:paraId="529D289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E0CBB62" w14:textId="77777777" w:rsidR="00F13653" w:rsidRDefault="00AF0A6E">
            <w:r>
              <w:t>20</w:t>
            </w:r>
          </w:p>
        </w:tc>
        <w:tc>
          <w:tcPr>
            <w:tcW w:w="1273" w:type="dxa"/>
            <w:vAlign w:val="center"/>
          </w:tcPr>
          <w:p w14:paraId="597D7EE2" w14:textId="77777777" w:rsidR="00F13653" w:rsidRDefault="00AF0A6E">
            <w:r>
              <w:t>600</w:t>
            </w:r>
          </w:p>
        </w:tc>
        <w:tc>
          <w:tcPr>
            <w:tcW w:w="1273" w:type="dxa"/>
            <w:vAlign w:val="center"/>
          </w:tcPr>
          <w:p w14:paraId="3E798D9A" w14:textId="77777777" w:rsidR="00F13653" w:rsidRDefault="00AF0A6E">
            <w:r>
              <w:t>109.07</w:t>
            </w:r>
          </w:p>
        </w:tc>
        <w:tc>
          <w:tcPr>
            <w:tcW w:w="1273" w:type="dxa"/>
            <w:vAlign w:val="center"/>
          </w:tcPr>
          <w:p w14:paraId="583A1D31" w14:textId="77777777" w:rsidR="00F13653" w:rsidRDefault="00AF0A6E">
            <w:r>
              <w:t>5.50</w:t>
            </w:r>
          </w:p>
        </w:tc>
        <w:tc>
          <w:tcPr>
            <w:tcW w:w="1556" w:type="dxa"/>
            <w:vAlign w:val="center"/>
          </w:tcPr>
          <w:p w14:paraId="487ECF3F" w14:textId="77777777" w:rsidR="00F13653" w:rsidRDefault="00AF0A6E">
            <w:r>
              <w:t>7.4</w:t>
            </w:r>
          </w:p>
        </w:tc>
        <w:tc>
          <w:tcPr>
            <w:tcW w:w="1556" w:type="dxa"/>
            <w:vAlign w:val="center"/>
          </w:tcPr>
          <w:p w14:paraId="43E173AF" w14:textId="77777777" w:rsidR="00F13653" w:rsidRDefault="00AF0A6E">
            <w:r>
              <w:t>9.6</w:t>
            </w:r>
          </w:p>
        </w:tc>
        <w:tc>
          <w:tcPr>
            <w:tcW w:w="1273" w:type="dxa"/>
            <w:vAlign w:val="center"/>
          </w:tcPr>
          <w:p w14:paraId="3B1FEB93" w14:textId="77777777" w:rsidR="00F13653" w:rsidRDefault="00AF0A6E">
            <w:r>
              <w:t>1.8</w:t>
            </w:r>
          </w:p>
        </w:tc>
      </w:tr>
      <w:tr w:rsidR="00F13653" w14:paraId="1E6D163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22A050F" w14:textId="77777777" w:rsidR="00F13653" w:rsidRDefault="00AF0A6E">
            <w:r>
              <w:t>40</w:t>
            </w:r>
          </w:p>
        </w:tc>
        <w:tc>
          <w:tcPr>
            <w:tcW w:w="1273" w:type="dxa"/>
            <w:vAlign w:val="center"/>
          </w:tcPr>
          <w:p w14:paraId="51110E1A" w14:textId="77777777" w:rsidR="00F13653" w:rsidRDefault="00AF0A6E">
            <w:r>
              <w:t>1200</w:t>
            </w:r>
          </w:p>
        </w:tc>
        <w:tc>
          <w:tcPr>
            <w:tcW w:w="1273" w:type="dxa"/>
            <w:vAlign w:val="center"/>
          </w:tcPr>
          <w:p w14:paraId="1656ECD1" w14:textId="77777777" w:rsidR="00F13653" w:rsidRDefault="00AF0A6E">
            <w:r>
              <w:t>213.55</w:t>
            </w:r>
          </w:p>
        </w:tc>
        <w:tc>
          <w:tcPr>
            <w:tcW w:w="1273" w:type="dxa"/>
            <w:vAlign w:val="center"/>
          </w:tcPr>
          <w:p w14:paraId="1FC7BA96" w14:textId="77777777" w:rsidR="00F13653" w:rsidRDefault="00AF0A6E">
            <w:r>
              <w:t>5.62</w:t>
            </w:r>
          </w:p>
        </w:tc>
        <w:tc>
          <w:tcPr>
            <w:tcW w:w="1556" w:type="dxa"/>
            <w:vAlign w:val="center"/>
          </w:tcPr>
          <w:p w14:paraId="4C4DC9DC" w14:textId="77777777" w:rsidR="00F13653" w:rsidRDefault="00AF0A6E">
            <w:r>
              <w:t>7.4</w:t>
            </w:r>
          </w:p>
        </w:tc>
        <w:tc>
          <w:tcPr>
            <w:tcW w:w="1556" w:type="dxa"/>
            <w:vAlign w:val="center"/>
          </w:tcPr>
          <w:p w14:paraId="5F45CDB1" w14:textId="77777777" w:rsidR="00F13653" w:rsidRDefault="00AF0A6E">
            <w:r>
              <w:t>9.6</w:t>
            </w:r>
          </w:p>
        </w:tc>
        <w:tc>
          <w:tcPr>
            <w:tcW w:w="1273" w:type="dxa"/>
            <w:vAlign w:val="center"/>
          </w:tcPr>
          <w:p w14:paraId="13F0F82A" w14:textId="77777777" w:rsidR="00F13653" w:rsidRDefault="00AF0A6E">
            <w:r>
              <w:t>3.5</w:t>
            </w:r>
          </w:p>
        </w:tc>
      </w:tr>
      <w:tr w:rsidR="00F13653" w14:paraId="2018E06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9F9DCDF" w14:textId="77777777" w:rsidR="00F13653" w:rsidRDefault="00AF0A6E">
            <w:r>
              <w:t>60</w:t>
            </w:r>
          </w:p>
        </w:tc>
        <w:tc>
          <w:tcPr>
            <w:tcW w:w="1273" w:type="dxa"/>
            <w:vAlign w:val="center"/>
          </w:tcPr>
          <w:p w14:paraId="619B4D3F" w14:textId="77777777" w:rsidR="00F13653" w:rsidRDefault="00AF0A6E">
            <w:r>
              <w:t>1800</w:t>
            </w:r>
          </w:p>
        </w:tc>
        <w:tc>
          <w:tcPr>
            <w:tcW w:w="1273" w:type="dxa"/>
            <w:vAlign w:val="center"/>
          </w:tcPr>
          <w:p w14:paraId="1DEF5BDB" w14:textId="77777777" w:rsidR="00F13653" w:rsidRDefault="00AF0A6E">
            <w:r>
              <w:t>309.51</w:t>
            </w:r>
          </w:p>
        </w:tc>
        <w:tc>
          <w:tcPr>
            <w:tcW w:w="1273" w:type="dxa"/>
            <w:vAlign w:val="center"/>
          </w:tcPr>
          <w:p w14:paraId="02A39E9A" w14:textId="77777777" w:rsidR="00F13653" w:rsidRDefault="00AF0A6E">
            <w:r>
              <w:t>5.82</w:t>
            </w:r>
          </w:p>
        </w:tc>
        <w:tc>
          <w:tcPr>
            <w:tcW w:w="1556" w:type="dxa"/>
            <w:vAlign w:val="center"/>
          </w:tcPr>
          <w:p w14:paraId="5A083CB5" w14:textId="77777777" w:rsidR="00F13653" w:rsidRDefault="00AF0A6E">
            <w:r>
              <w:t>7.4</w:t>
            </w:r>
          </w:p>
        </w:tc>
        <w:tc>
          <w:tcPr>
            <w:tcW w:w="1556" w:type="dxa"/>
            <w:vAlign w:val="center"/>
          </w:tcPr>
          <w:p w14:paraId="090DBF88" w14:textId="77777777" w:rsidR="00F13653" w:rsidRDefault="00AF0A6E">
            <w:r>
              <w:t>9.6</w:t>
            </w:r>
          </w:p>
        </w:tc>
        <w:tc>
          <w:tcPr>
            <w:tcW w:w="1273" w:type="dxa"/>
            <w:vAlign w:val="center"/>
          </w:tcPr>
          <w:p w14:paraId="6F796B5E" w14:textId="77777777" w:rsidR="00F13653" w:rsidRDefault="00AF0A6E">
            <w:r>
              <w:t>3.5</w:t>
            </w:r>
          </w:p>
        </w:tc>
      </w:tr>
      <w:tr w:rsidR="00F13653" w14:paraId="0392474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56473A6" w14:textId="77777777" w:rsidR="00F13653" w:rsidRDefault="00AF0A6E">
            <w:r>
              <w:t>80</w:t>
            </w:r>
          </w:p>
        </w:tc>
        <w:tc>
          <w:tcPr>
            <w:tcW w:w="1273" w:type="dxa"/>
            <w:vAlign w:val="center"/>
          </w:tcPr>
          <w:p w14:paraId="29B5B106" w14:textId="77777777" w:rsidR="00F13653" w:rsidRDefault="00AF0A6E">
            <w:r>
              <w:t>2400</w:t>
            </w:r>
          </w:p>
        </w:tc>
        <w:tc>
          <w:tcPr>
            <w:tcW w:w="1273" w:type="dxa"/>
            <w:vAlign w:val="center"/>
          </w:tcPr>
          <w:p w14:paraId="3A5507A0" w14:textId="77777777" w:rsidR="00F13653" w:rsidRDefault="00AF0A6E">
            <w:r>
              <w:t>410.37</w:t>
            </w:r>
          </w:p>
        </w:tc>
        <w:tc>
          <w:tcPr>
            <w:tcW w:w="1273" w:type="dxa"/>
            <w:vAlign w:val="center"/>
          </w:tcPr>
          <w:p w14:paraId="6B1253CC" w14:textId="77777777" w:rsidR="00F13653" w:rsidRDefault="00AF0A6E">
            <w:r>
              <w:t>5.85</w:t>
            </w:r>
          </w:p>
        </w:tc>
        <w:tc>
          <w:tcPr>
            <w:tcW w:w="1556" w:type="dxa"/>
            <w:vAlign w:val="center"/>
          </w:tcPr>
          <w:p w14:paraId="3925AEAC" w14:textId="77777777" w:rsidR="00F13653" w:rsidRDefault="00AF0A6E">
            <w:r>
              <w:t>7.4</w:t>
            </w:r>
          </w:p>
        </w:tc>
        <w:tc>
          <w:tcPr>
            <w:tcW w:w="1556" w:type="dxa"/>
            <w:vAlign w:val="center"/>
          </w:tcPr>
          <w:p w14:paraId="75AAD62C" w14:textId="77777777" w:rsidR="00F13653" w:rsidRDefault="00AF0A6E">
            <w:r>
              <w:t>9.6</w:t>
            </w:r>
          </w:p>
        </w:tc>
        <w:tc>
          <w:tcPr>
            <w:tcW w:w="1273" w:type="dxa"/>
            <w:vAlign w:val="center"/>
          </w:tcPr>
          <w:p w14:paraId="35E74015" w14:textId="77777777" w:rsidR="00F13653" w:rsidRDefault="00AF0A6E">
            <w:r>
              <w:t>5.3</w:t>
            </w:r>
          </w:p>
        </w:tc>
      </w:tr>
      <w:tr w:rsidR="00F13653" w14:paraId="029A041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DC4A2D1" w14:textId="77777777" w:rsidR="00F13653" w:rsidRDefault="00AF0A6E">
            <w:r>
              <w:lastRenderedPageBreak/>
              <w:t>100</w:t>
            </w:r>
          </w:p>
        </w:tc>
        <w:tc>
          <w:tcPr>
            <w:tcW w:w="1273" w:type="dxa"/>
            <w:vAlign w:val="center"/>
          </w:tcPr>
          <w:p w14:paraId="1BA6FEB9" w14:textId="77777777" w:rsidR="00F13653" w:rsidRDefault="00AF0A6E">
            <w:r>
              <w:t>3000</w:t>
            </w:r>
          </w:p>
        </w:tc>
        <w:tc>
          <w:tcPr>
            <w:tcW w:w="1273" w:type="dxa"/>
            <w:vAlign w:val="center"/>
          </w:tcPr>
          <w:p w14:paraId="7086CE07" w14:textId="77777777" w:rsidR="00F13653" w:rsidRDefault="00AF0A6E">
            <w:r>
              <w:t>513.62</w:t>
            </w:r>
          </w:p>
        </w:tc>
        <w:tc>
          <w:tcPr>
            <w:tcW w:w="1273" w:type="dxa"/>
            <w:vAlign w:val="center"/>
          </w:tcPr>
          <w:p w14:paraId="7E9AE60A" w14:textId="77777777" w:rsidR="00F13653" w:rsidRDefault="00AF0A6E">
            <w:r>
              <w:t>5.84</w:t>
            </w:r>
          </w:p>
        </w:tc>
        <w:tc>
          <w:tcPr>
            <w:tcW w:w="1556" w:type="dxa"/>
            <w:vAlign w:val="center"/>
          </w:tcPr>
          <w:p w14:paraId="17780572" w14:textId="77777777" w:rsidR="00F13653" w:rsidRDefault="00AF0A6E">
            <w:r>
              <w:t>7.4</w:t>
            </w:r>
          </w:p>
        </w:tc>
        <w:tc>
          <w:tcPr>
            <w:tcW w:w="1556" w:type="dxa"/>
            <w:vAlign w:val="center"/>
          </w:tcPr>
          <w:p w14:paraId="7275AAF8" w14:textId="77777777" w:rsidR="00F13653" w:rsidRDefault="00AF0A6E">
            <w:r>
              <w:t>9.6</w:t>
            </w:r>
          </w:p>
        </w:tc>
        <w:tc>
          <w:tcPr>
            <w:tcW w:w="1273" w:type="dxa"/>
            <w:vAlign w:val="center"/>
          </w:tcPr>
          <w:p w14:paraId="272CF404" w14:textId="77777777" w:rsidR="00F13653" w:rsidRDefault="00AF0A6E">
            <w:r>
              <w:t>5.3</w:t>
            </w:r>
          </w:p>
        </w:tc>
      </w:tr>
    </w:tbl>
    <w:p w14:paraId="699C8B06" w14:textId="77777777" w:rsidR="00F13653" w:rsidRDefault="00AF0A6E">
      <w:pPr>
        <w:pStyle w:val="3"/>
        <w:widowControl w:val="0"/>
      </w:pPr>
      <w:bookmarkStart w:id="80" w:name="_Toc224738152"/>
      <w:r>
        <w:t>制冷能耗</w:t>
      </w:r>
      <w:bookmarkEnd w:id="8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F13653" w14:paraId="73EE676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58E51C1" w14:textId="77777777" w:rsidR="00F13653" w:rsidRDefault="00AF0A6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E32B29" w14:textId="77777777" w:rsidR="00F13653" w:rsidRDefault="00AF0A6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FB99C3" w14:textId="77777777" w:rsidR="00F13653" w:rsidRDefault="00AF0A6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46ADD3" w14:textId="77777777" w:rsidR="00F13653" w:rsidRDefault="00AF0A6E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874547" w14:textId="77777777" w:rsidR="00F13653" w:rsidRDefault="00AF0A6E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799587" w14:textId="77777777" w:rsidR="00F13653" w:rsidRDefault="00AF0A6E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6A22A0" w14:textId="77777777" w:rsidR="00F13653" w:rsidRDefault="00AF0A6E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BF3202" w14:textId="77777777" w:rsidR="00F13653" w:rsidRDefault="00AF0A6E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F13653" w14:paraId="793B0D6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C0254E8" w14:textId="77777777" w:rsidR="00F13653" w:rsidRDefault="00AF0A6E">
            <w:r>
              <w:t>0~20</w:t>
            </w:r>
          </w:p>
        </w:tc>
        <w:tc>
          <w:tcPr>
            <w:tcW w:w="1131" w:type="dxa"/>
            <w:vAlign w:val="center"/>
          </w:tcPr>
          <w:p w14:paraId="20800473" w14:textId="77777777" w:rsidR="00F13653" w:rsidRDefault="00AF0A6E">
            <w:r>
              <w:t>815840</w:t>
            </w:r>
          </w:p>
        </w:tc>
        <w:tc>
          <w:tcPr>
            <w:tcW w:w="1131" w:type="dxa"/>
            <w:vAlign w:val="center"/>
          </w:tcPr>
          <w:p w14:paraId="6A378425" w14:textId="77777777" w:rsidR="00F13653" w:rsidRDefault="00AF0A6E">
            <w:r>
              <w:t>2380</w:t>
            </w:r>
          </w:p>
        </w:tc>
        <w:tc>
          <w:tcPr>
            <w:tcW w:w="1131" w:type="dxa"/>
            <w:vAlign w:val="center"/>
          </w:tcPr>
          <w:p w14:paraId="6ED56D82" w14:textId="77777777" w:rsidR="00F13653" w:rsidRDefault="00AF0A6E">
            <w:r>
              <w:t>148306</w:t>
            </w:r>
          </w:p>
        </w:tc>
        <w:tc>
          <w:tcPr>
            <w:tcW w:w="1273" w:type="dxa"/>
            <w:vAlign w:val="center"/>
          </w:tcPr>
          <w:p w14:paraId="0CD70DEA" w14:textId="77777777" w:rsidR="00F13653" w:rsidRDefault="00AF0A6E">
            <w:r>
              <w:t>5.50</w:t>
            </w:r>
          </w:p>
        </w:tc>
        <w:tc>
          <w:tcPr>
            <w:tcW w:w="1273" w:type="dxa"/>
            <w:vAlign w:val="center"/>
          </w:tcPr>
          <w:p w14:paraId="313D7CE3" w14:textId="77777777" w:rsidR="00F13653" w:rsidRDefault="00AF0A6E">
            <w:r>
              <w:t>17612</w:t>
            </w:r>
          </w:p>
        </w:tc>
        <w:tc>
          <w:tcPr>
            <w:tcW w:w="1131" w:type="dxa"/>
            <w:vAlign w:val="center"/>
          </w:tcPr>
          <w:p w14:paraId="1EECD0C1" w14:textId="77777777" w:rsidR="00F13653" w:rsidRDefault="00AF0A6E">
            <w:r>
              <w:t>22848</w:t>
            </w:r>
          </w:p>
        </w:tc>
        <w:tc>
          <w:tcPr>
            <w:tcW w:w="1131" w:type="dxa"/>
            <w:vAlign w:val="center"/>
          </w:tcPr>
          <w:p w14:paraId="7E11501B" w14:textId="77777777" w:rsidR="00F13653" w:rsidRDefault="00AF0A6E">
            <w:r>
              <w:t>4284</w:t>
            </w:r>
          </w:p>
        </w:tc>
      </w:tr>
      <w:tr w:rsidR="00F13653" w14:paraId="54A0B65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97DE9FA" w14:textId="77777777" w:rsidR="00F13653" w:rsidRDefault="00AF0A6E">
            <w:r>
              <w:t>20~40</w:t>
            </w:r>
          </w:p>
        </w:tc>
        <w:tc>
          <w:tcPr>
            <w:tcW w:w="1131" w:type="dxa"/>
            <w:vAlign w:val="center"/>
          </w:tcPr>
          <w:p w14:paraId="1E8619A1" w14:textId="77777777" w:rsidR="00F13653" w:rsidRDefault="00AF0A6E">
            <w:r>
              <w:t>853266</w:t>
            </w:r>
          </w:p>
        </w:tc>
        <w:tc>
          <w:tcPr>
            <w:tcW w:w="1131" w:type="dxa"/>
            <w:vAlign w:val="center"/>
          </w:tcPr>
          <w:p w14:paraId="1991E7FE" w14:textId="77777777" w:rsidR="00F13653" w:rsidRDefault="00AF0A6E">
            <w:r>
              <w:t>1050</w:t>
            </w:r>
          </w:p>
        </w:tc>
        <w:tc>
          <w:tcPr>
            <w:tcW w:w="1131" w:type="dxa"/>
            <w:vAlign w:val="center"/>
          </w:tcPr>
          <w:p w14:paraId="0D7DBF16" w14:textId="77777777" w:rsidR="00F13653" w:rsidRDefault="00AF0A6E">
            <w:r>
              <w:t>153775</w:t>
            </w:r>
          </w:p>
        </w:tc>
        <w:tc>
          <w:tcPr>
            <w:tcW w:w="1273" w:type="dxa"/>
            <w:vAlign w:val="center"/>
          </w:tcPr>
          <w:p w14:paraId="2C18713B" w14:textId="77777777" w:rsidR="00F13653" w:rsidRDefault="00AF0A6E">
            <w:r>
              <w:t>5.55</w:t>
            </w:r>
          </w:p>
        </w:tc>
        <w:tc>
          <w:tcPr>
            <w:tcW w:w="1273" w:type="dxa"/>
            <w:vAlign w:val="center"/>
          </w:tcPr>
          <w:p w14:paraId="40BCADCA" w14:textId="77777777" w:rsidR="00F13653" w:rsidRDefault="00AF0A6E">
            <w:r>
              <w:t>7770</w:t>
            </w:r>
          </w:p>
        </w:tc>
        <w:tc>
          <w:tcPr>
            <w:tcW w:w="1131" w:type="dxa"/>
            <w:vAlign w:val="center"/>
          </w:tcPr>
          <w:p w14:paraId="2163F18E" w14:textId="77777777" w:rsidR="00F13653" w:rsidRDefault="00AF0A6E">
            <w:r>
              <w:t>10080</w:t>
            </w:r>
          </w:p>
        </w:tc>
        <w:tc>
          <w:tcPr>
            <w:tcW w:w="1131" w:type="dxa"/>
            <w:vAlign w:val="center"/>
          </w:tcPr>
          <w:p w14:paraId="12369FE4" w14:textId="77777777" w:rsidR="00F13653" w:rsidRDefault="00AF0A6E">
            <w:r>
              <w:t>3675</w:t>
            </w:r>
          </w:p>
        </w:tc>
      </w:tr>
      <w:tr w:rsidR="00F13653" w14:paraId="0370F05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480BAAB" w14:textId="77777777" w:rsidR="00F13653" w:rsidRDefault="00AF0A6E">
            <w:r>
              <w:t>40~60</w:t>
            </w:r>
          </w:p>
        </w:tc>
        <w:tc>
          <w:tcPr>
            <w:tcW w:w="1131" w:type="dxa"/>
            <w:vAlign w:val="center"/>
          </w:tcPr>
          <w:p w14:paraId="49860464" w14:textId="77777777" w:rsidR="00F13653" w:rsidRDefault="00AF0A6E">
            <w:r>
              <w:t>677168</w:t>
            </w:r>
          </w:p>
        </w:tc>
        <w:tc>
          <w:tcPr>
            <w:tcW w:w="1131" w:type="dxa"/>
            <w:vAlign w:val="center"/>
          </w:tcPr>
          <w:p w14:paraId="35635B1A" w14:textId="77777777" w:rsidR="00F13653" w:rsidRDefault="00AF0A6E">
            <w:r>
              <w:t>461</w:t>
            </w:r>
          </w:p>
        </w:tc>
        <w:tc>
          <w:tcPr>
            <w:tcW w:w="1131" w:type="dxa"/>
            <w:vAlign w:val="center"/>
          </w:tcPr>
          <w:p w14:paraId="3FAAC811" w14:textId="77777777" w:rsidR="00F13653" w:rsidRDefault="00AF0A6E">
            <w:r>
              <w:t>118526</w:t>
            </w:r>
          </w:p>
        </w:tc>
        <w:tc>
          <w:tcPr>
            <w:tcW w:w="1273" w:type="dxa"/>
            <w:vAlign w:val="center"/>
          </w:tcPr>
          <w:p w14:paraId="15CA02EE" w14:textId="77777777" w:rsidR="00F13653" w:rsidRDefault="00AF0A6E">
            <w:r>
              <w:t>5.71</w:t>
            </w:r>
          </w:p>
        </w:tc>
        <w:tc>
          <w:tcPr>
            <w:tcW w:w="1273" w:type="dxa"/>
            <w:vAlign w:val="center"/>
          </w:tcPr>
          <w:p w14:paraId="01DF1445" w14:textId="77777777" w:rsidR="00F13653" w:rsidRDefault="00AF0A6E">
            <w:r>
              <w:t>3411</w:t>
            </w:r>
          </w:p>
        </w:tc>
        <w:tc>
          <w:tcPr>
            <w:tcW w:w="1131" w:type="dxa"/>
            <w:vAlign w:val="center"/>
          </w:tcPr>
          <w:p w14:paraId="66194A32" w14:textId="77777777" w:rsidR="00F13653" w:rsidRDefault="00AF0A6E">
            <w:r>
              <w:t>4426</w:t>
            </w:r>
          </w:p>
        </w:tc>
        <w:tc>
          <w:tcPr>
            <w:tcW w:w="1131" w:type="dxa"/>
            <w:vAlign w:val="center"/>
          </w:tcPr>
          <w:p w14:paraId="734043AB" w14:textId="77777777" w:rsidR="00F13653" w:rsidRDefault="00AF0A6E">
            <w:r>
              <w:t>1614</w:t>
            </w:r>
          </w:p>
        </w:tc>
      </w:tr>
      <w:tr w:rsidR="00F13653" w14:paraId="0F5EB75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EC1A901" w14:textId="77777777" w:rsidR="00F13653" w:rsidRDefault="00AF0A6E">
            <w:r>
              <w:t>60~80</w:t>
            </w:r>
          </w:p>
        </w:tc>
        <w:tc>
          <w:tcPr>
            <w:tcW w:w="1131" w:type="dxa"/>
            <w:vAlign w:val="center"/>
          </w:tcPr>
          <w:p w14:paraId="067D4BF5" w14:textId="77777777" w:rsidR="00F13653" w:rsidRDefault="00AF0A6E">
            <w:r>
              <w:t>1052050</w:t>
            </w:r>
          </w:p>
        </w:tc>
        <w:tc>
          <w:tcPr>
            <w:tcW w:w="1131" w:type="dxa"/>
            <w:vAlign w:val="center"/>
          </w:tcPr>
          <w:p w14:paraId="0FD79926" w14:textId="77777777" w:rsidR="00F13653" w:rsidRDefault="00AF0A6E">
            <w:r>
              <w:t>501</w:t>
            </w:r>
          </w:p>
        </w:tc>
        <w:tc>
          <w:tcPr>
            <w:tcW w:w="1131" w:type="dxa"/>
            <w:vAlign w:val="center"/>
          </w:tcPr>
          <w:p w14:paraId="5D1B018C" w14:textId="77777777" w:rsidR="00F13653" w:rsidRDefault="00AF0A6E">
            <w:r>
              <w:t>180373</w:t>
            </w:r>
          </w:p>
        </w:tc>
        <w:tc>
          <w:tcPr>
            <w:tcW w:w="1273" w:type="dxa"/>
            <w:vAlign w:val="center"/>
          </w:tcPr>
          <w:p w14:paraId="70174148" w14:textId="77777777" w:rsidR="00F13653" w:rsidRDefault="00AF0A6E">
            <w:r>
              <w:t>5.83</w:t>
            </w:r>
          </w:p>
        </w:tc>
        <w:tc>
          <w:tcPr>
            <w:tcW w:w="1273" w:type="dxa"/>
            <w:vAlign w:val="center"/>
          </w:tcPr>
          <w:p w14:paraId="473056CD" w14:textId="77777777" w:rsidR="00F13653" w:rsidRDefault="00AF0A6E">
            <w:r>
              <w:t>3707</w:t>
            </w:r>
          </w:p>
        </w:tc>
        <w:tc>
          <w:tcPr>
            <w:tcW w:w="1131" w:type="dxa"/>
            <w:vAlign w:val="center"/>
          </w:tcPr>
          <w:p w14:paraId="247EC2D4" w14:textId="77777777" w:rsidR="00F13653" w:rsidRDefault="00AF0A6E">
            <w:r>
              <w:t>4810</w:t>
            </w:r>
          </w:p>
        </w:tc>
        <w:tc>
          <w:tcPr>
            <w:tcW w:w="1131" w:type="dxa"/>
            <w:vAlign w:val="center"/>
          </w:tcPr>
          <w:p w14:paraId="2E04F604" w14:textId="77777777" w:rsidR="00F13653" w:rsidRDefault="00AF0A6E">
            <w:r>
              <w:t>2655</w:t>
            </w:r>
          </w:p>
        </w:tc>
      </w:tr>
      <w:tr w:rsidR="00F13653" w14:paraId="3EE2379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FAD68AA" w14:textId="77777777" w:rsidR="00F13653" w:rsidRDefault="00AF0A6E">
            <w:r>
              <w:t>80~100</w:t>
            </w:r>
          </w:p>
        </w:tc>
        <w:tc>
          <w:tcPr>
            <w:tcW w:w="1131" w:type="dxa"/>
            <w:vAlign w:val="center"/>
          </w:tcPr>
          <w:p w14:paraId="7A952196" w14:textId="77777777" w:rsidR="00F13653" w:rsidRDefault="00AF0A6E">
            <w:r>
              <w:t>201835</w:t>
            </w:r>
          </w:p>
        </w:tc>
        <w:tc>
          <w:tcPr>
            <w:tcW w:w="1131" w:type="dxa"/>
            <w:vAlign w:val="center"/>
          </w:tcPr>
          <w:p w14:paraId="463683E8" w14:textId="77777777" w:rsidR="00F13653" w:rsidRDefault="00AF0A6E">
            <w:r>
              <w:t>81</w:t>
            </w:r>
          </w:p>
        </w:tc>
        <w:tc>
          <w:tcPr>
            <w:tcW w:w="1131" w:type="dxa"/>
            <w:vAlign w:val="center"/>
          </w:tcPr>
          <w:p w14:paraId="346F4468" w14:textId="77777777" w:rsidR="00F13653" w:rsidRDefault="00AF0A6E">
            <w:r>
              <w:t>34518</w:t>
            </w:r>
          </w:p>
        </w:tc>
        <w:tc>
          <w:tcPr>
            <w:tcW w:w="1273" w:type="dxa"/>
            <w:vAlign w:val="center"/>
          </w:tcPr>
          <w:p w14:paraId="2BA01D8D" w14:textId="77777777" w:rsidR="00F13653" w:rsidRDefault="00AF0A6E">
            <w:r>
              <w:t>5.85</w:t>
            </w:r>
          </w:p>
        </w:tc>
        <w:tc>
          <w:tcPr>
            <w:tcW w:w="1273" w:type="dxa"/>
            <w:vAlign w:val="center"/>
          </w:tcPr>
          <w:p w14:paraId="389A86E9" w14:textId="77777777" w:rsidR="00F13653" w:rsidRDefault="00AF0A6E">
            <w:r>
              <w:t>599</w:t>
            </w:r>
          </w:p>
        </w:tc>
        <w:tc>
          <w:tcPr>
            <w:tcW w:w="1131" w:type="dxa"/>
            <w:vAlign w:val="center"/>
          </w:tcPr>
          <w:p w14:paraId="1B366693" w14:textId="77777777" w:rsidR="00F13653" w:rsidRDefault="00AF0A6E">
            <w:r>
              <w:t>778</w:t>
            </w:r>
          </w:p>
        </w:tc>
        <w:tc>
          <w:tcPr>
            <w:tcW w:w="1131" w:type="dxa"/>
            <w:vAlign w:val="center"/>
          </w:tcPr>
          <w:p w14:paraId="1109C549" w14:textId="77777777" w:rsidR="00F13653" w:rsidRDefault="00AF0A6E">
            <w:r>
              <w:t>429</w:t>
            </w:r>
          </w:p>
        </w:tc>
      </w:tr>
      <w:tr w:rsidR="00F13653" w14:paraId="664B91D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77C87C9" w14:textId="77777777" w:rsidR="00F13653" w:rsidRDefault="00AF0A6E">
            <w:r>
              <w:t>&gt;100</w:t>
            </w:r>
          </w:p>
        </w:tc>
        <w:tc>
          <w:tcPr>
            <w:tcW w:w="1131" w:type="dxa"/>
            <w:vAlign w:val="center"/>
          </w:tcPr>
          <w:p w14:paraId="4F71E643" w14:textId="77777777" w:rsidR="00F13653" w:rsidRDefault="00AF0A6E">
            <w:r>
              <w:t>0</w:t>
            </w:r>
          </w:p>
        </w:tc>
        <w:tc>
          <w:tcPr>
            <w:tcW w:w="1131" w:type="dxa"/>
            <w:vAlign w:val="center"/>
          </w:tcPr>
          <w:p w14:paraId="5F9B73AD" w14:textId="77777777" w:rsidR="00F13653" w:rsidRDefault="00AF0A6E">
            <w:r>
              <w:t>0</w:t>
            </w:r>
          </w:p>
        </w:tc>
        <w:tc>
          <w:tcPr>
            <w:tcW w:w="1131" w:type="dxa"/>
            <w:vAlign w:val="center"/>
          </w:tcPr>
          <w:p w14:paraId="69B19DCB" w14:textId="77777777" w:rsidR="00F13653" w:rsidRDefault="00AF0A6E">
            <w:r>
              <w:t>0</w:t>
            </w:r>
          </w:p>
        </w:tc>
        <w:tc>
          <w:tcPr>
            <w:tcW w:w="1273" w:type="dxa"/>
            <w:vAlign w:val="center"/>
          </w:tcPr>
          <w:p w14:paraId="5DFF6ECE" w14:textId="77777777" w:rsidR="00F13653" w:rsidRDefault="00AF0A6E">
            <w:r>
              <w:t>－</w:t>
            </w:r>
          </w:p>
        </w:tc>
        <w:tc>
          <w:tcPr>
            <w:tcW w:w="1273" w:type="dxa"/>
            <w:vAlign w:val="center"/>
          </w:tcPr>
          <w:p w14:paraId="2B4AAA8E" w14:textId="77777777" w:rsidR="00F13653" w:rsidRDefault="00AF0A6E">
            <w:r>
              <w:t>0</w:t>
            </w:r>
          </w:p>
        </w:tc>
        <w:tc>
          <w:tcPr>
            <w:tcW w:w="1131" w:type="dxa"/>
            <w:vAlign w:val="center"/>
          </w:tcPr>
          <w:p w14:paraId="6A7DDBA1" w14:textId="77777777" w:rsidR="00F13653" w:rsidRDefault="00AF0A6E">
            <w:r>
              <w:t>0</w:t>
            </w:r>
          </w:p>
        </w:tc>
        <w:tc>
          <w:tcPr>
            <w:tcW w:w="1131" w:type="dxa"/>
            <w:vAlign w:val="center"/>
          </w:tcPr>
          <w:p w14:paraId="795FABB7" w14:textId="77777777" w:rsidR="00F13653" w:rsidRDefault="00AF0A6E">
            <w:r>
              <w:t>0</w:t>
            </w:r>
          </w:p>
        </w:tc>
      </w:tr>
      <w:tr w:rsidR="00F13653" w14:paraId="4B7AD60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C263FB7" w14:textId="77777777" w:rsidR="00F13653" w:rsidRDefault="00AF0A6E">
            <w:r>
              <w:t>合计</w:t>
            </w:r>
          </w:p>
        </w:tc>
        <w:tc>
          <w:tcPr>
            <w:tcW w:w="1131" w:type="dxa"/>
            <w:vAlign w:val="center"/>
          </w:tcPr>
          <w:p w14:paraId="6267372E" w14:textId="77777777" w:rsidR="00F13653" w:rsidRDefault="00AF0A6E">
            <w:r>
              <w:t>3600159</w:t>
            </w:r>
          </w:p>
        </w:tc>
        <w:tc>
          <w:tcPr>
            <w:tcW w:w="1131" w:type="dxa"/>
            <w:vAlign w:val="center"/>
          </w:tcPr>
          <w:p w14:paraId="2CBCC88A" w14:textId="77777777" w:rsidR="00F13653" w:rsidRDefault="00AF0A6E">
            <w:r>
              <w:t>4473</w:t>
            </w:r>
          </w:p>
        </w:tc>
        <w:tc>
          <w:tcPr>
            <w:tcW w:w="1131" w:type="dxa"/>
            <w:vAlign w:val="center"/>
          </w:tcPr>
          <w:p w14:paraId="61660E07" w14:textId="77777777" w:rsidR="00F13653" w:rsidRDefault="00AF0A6E">
            <w:r>
              <w:t>635498</w:t>
            </w:r>
          </w:p>
        </w:tc>
        <w:tc>
          <w:tcPr>
            <w:tcW w:w="1273" w:type="dxa"/>
            <w:vAlign w:val="center"/>
          </w:tcPr>
          <w:p w14:paraId="23350FB7" w14:textId="77777777" w:rsidR="00F13653" w:rsidRDefault="00F13653"/>
        </w:tc>
        <w:tc>
          <w:tcPr>
            <w:tcW w:w="1273" w:type="dxa"/>
            <w:vAlign w:val="center"/>
          </w:tcPr>
          <w:p w14:paraId="45A8ABE8" w14:textId="77777777" w:rsidR="00F13653" w:rsidRDefault="00AF0A6E">
            <w:r>
              <w:t>33100</w:t>
            </w:r>
          </w:p>
        </w:tc>
        <w:tc>
          <w:tcPr>
            <w:tcW w:w="1131" w:type="dxa"/>
            <w:vAlign w:val="center"/>
          </w:tcPr>
          <w:p w14:paraId="72D7C79C" w14:textId="77777777" w:rsidR="00F13653" w:rsidRDefault="00AF0A6E">
            <w:r>
              <w:t>42941</w:t>
            </w:r>
          </w:p>
        </w:tc>
        <w:tc>
          <w:tcPr>
            <w:tcW w:w="1131" w:type="dxa"/>
            <w:vAlign w:val="center"/>
          </w:tcPr>
          <w:p w14:paraId="5B118DD4" w14:textId="77777777" w:rsidR="00F13653" w:rsidRDefault="00AF0A6E">
            <w:r>
              <w:t>12657</w:t>
            </w:r>
          </w:p>
        </w:tc>
      </w:tr>
    </w:tbl>
    <w:p w14:paraId="4272C156" w14:textId="77777777" w:rsidR="00F13653" w:rsidRDefault="00AF0A6E">
      <w:pPr>
        <w:pStyle w:val="1"/>
        <w:widowControl w:val="0"/>
      </w:pPr>
      <w:bookmarkStart w:id="81" w:name="_Toc224738153"/>
      <w:r>
        <w:t>供暖系统</w:t>
      </w:r>
      <w:bookmarkEnd w:id="81"/>
    </w:p>
    <w:p w14:paraId="476FC972" w14:textId="77777777" w:rsidR="00F13653" w:rsidRDefault="00AF0A6E">
      <w:pPr>
        <w:pStyle w:val="2"/>
        <w:widowControl w:val="0"/>
      </w:pPr>
      <w:bookmarkStart w:id="82" w:name="_Toc224738154"/>
      <w:r>
        <w:t>默认热源</w:t>
      </w:r>
      <w:bookmarkEnd w:id="82"/>
    </w:p>
    <w:p w14:paraId="26900603" w14:textId="77777777" w:rsidR="00F13653" w:rsidRDefault="00AF0A6E">
      <w:pPr>
        <w:pStyle w:val="3"/>
        <w:widowControl w:val="0"/>
      </w:pPr>
      <w:bookmarkStart w:id="83" w:name="_Toc224738155"/>
      <w:r>
        <w:t>供应的系统</w:t>
      </w:r>
      <w:bookmarkEnd w:id="8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F13653" w14:paraId="79090912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E4374A2" w14:textId="77777777" w:rsidR="00F13653" w:rsidRDefault="00AF0A6E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CDE58FE" w14:textId="77777777" w:rsidR="00F13653" w:rsidRDefault="00AF0A6E">
            <w:r>
              <w:t>自动</w:t>
            </w:r>
          </w:p>
        </w:tc>
      </w:tr>
    </w:tbl>
    <w:p w14:paraId="6AAE0108" w14:textId="77777777" w:rsidR="00F13653" w:rsidRDefault="00AF0A6E">
      <w:pPr>
        <w:pStyle w:val="3"/>
        <w:widowControl w:val="0"/>
      </w:pPr>
      <w:bookmarkStart w:id="84" w:name="_Toc224738156"/>
      <w:r>
        <w:t>热泵机组</w:t>
      </w:r>
      <w:bookmarkEnd w:id="8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F13653" w14:paraId="5EE85EB4" w14:textId="77777777">
        <w:trPr>
          <w:jc w:val="center"/>
        </w:trPr>
        <w:tc>
          <w:tcPr>
            <w:tcW w:w="1811" w:type="dxa"/>
            <w:shd w:val="clear" w:color="auto" w:fill="E6E6E6"/>
            <w:vAlign w:val="center"/>
          </w:tcPr>
          <w:p w14:paraId="306A75BC" w14:textId="77777777" w:rsidR="00F13653" w:rsidRDefault="00AF0A6E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F33815D" w14:textId="77777777" w:rsidR="00F13653" w:rsidRDefault="00AF0A6E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F6C558" w14:textId="77777777" w:rsidR="00F13653" w:rsidRDefault="00AF0A6E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FDA4DA" w14:textId="77777777" w:rsidR="00F13653" w:rsidRDefault="00AF0A6E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BA9F79E" w14:textId="77777777" w:rsidR="00F13653" w:rsidRDefault="00AF0A6E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28D399E" w14:textId="77777777" w:rsidR="00F13653" w:rsidRDefault="00AF0A6E">
            <w:pPr>
              <w:jc w:val="center"/>
            </w:pPr>
            <w:r>
              <w:t>台数</w:t>
            </w:r>
          </w:p>
        </w:tc>
      </w:tr>
      <w:tr w:rsidR="00F13653" w14:paraId="113EAA0A" w14:textId="77777777">
        <w:trPr>
          <w:jc w:val="center"/>
        </w:trPr>
        <w:tc>
          <w:tcPr>
            <w:tcW w:w="1811" w:type="dxa"/>
            <w:vAlign w:val="center"/>
          </w:tcPr>
          <w:p w14:paraId="13860658" w14:textId="77777777" w:rsidR="00F13653" w:rsidRDefault="00AF0A6E">
            <w:r>
              <w:t>机组</w:t>
            </w:r>
            <w:r>
              <w:t>1</w:t>
            </w:r>
          </w:p>
        </w:tc>
        <w:tc>
          <w:tcPr>
            <w:tcW w:w="1697" w:type="dxa"/>
            <w:vAlign w:val="center"/>
          </w:tcPr>
          <w:p w14:paraId="17AE277A" w14:textId="77777777" w:rsidR="00F13653" w:rsidRDefault="00AF0A6E">
            <w:r>
              <w:t>地源热泵</w:t>
            </w:r>
          </w:p>
        </w:tc>
        <w:tc>
          <w:tcPr>
            <w:tcW w:w="1697" w:type="dxa"/>
            <w:vAlign w:val="center"/>
          </w:tcPr>
          <w:p w14:paraId="0F2D2E11" w14:textId="77777777" w:rsidR="00F13653" w:rsidRDefault="00AF0A6E">
            <w:r>
              <w:t>200</w:t>
            </w:r>
          </w:p>
        </w:tc>
        <w:tc>
          <w:tcPr>
            <w:tcW w:w="1697" w:type="dxa"/>
            <w:vAlign w:val="center"/>
          </w:tcPr>
          <w:p w14:paraId="534D053C" w14:textId="77777777" w:rsidR="00F13653" w:rsidRDefault="00AF0A6E">
            <w:r>
              <w:t>1000</w:t>
            </w:r>
          </w:p>
        </w:tc>
        <w:tc>
          <w:tcPr>
            <w:tcW w:w="1697" w:type="dxa"/>
            <w:vAlign w:val="center"/>
          </w:tcPr>
          <w:p w14:paraId="4CCEBE71" w14:textId="77777777" w:rsidR="00F13653" w:rsidRDefault="00AF0A6E">
            <w:r>
              <w:t>5.00</w:t>
            </w:r>
          </w:p>
        </w:tc>
        <w:tc>
          <w:tcPr>
            <w:tcW w:w="730" w:type="dxa"/>
            <w:vAlign w:val="center"/>
          </w:tcPr>
          <w:p w14:paraId="326CC141" w14:textId="77777777" w:rsidR="00F13653" w:rsidRDefault="00AF0A6E">
            <w:r>
              <w:t>1</w:t>
            </w:r>
          </w:p>
        </w:tc>
      </w:tr>
    </w:tbl>
    <w:p w14:paraId="2C0E09CA" w14:textId="77777777" w:rsidR="00F13653" w:rsidRDefault="00AF0A6E">
      <w:pPr>
        <w:pStyle w:val="3"/>
        <w:widowControl w:val="0"/>
      </w:pPr>
      <w:bookmarkStart w:id="85" w:name="_Toc224738157"/>
      <w:r>
        <w:t>热水循环泵</w:t>
      </w:r>
      <w:bookmarkEnd w:id="85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44"/>
        <w:gridCol w:w="848"/>
        <w:gridCol w:w="990"/>
        <w:gridCol w:w="990"/>
        <w:gridCol w:w="1273"/>
        <w:gridCol w:w="1341"/>
        <w:gridCol w:w="775"/>
      </w:tblGrid>
      <w:tr w:rsidR="00F13653" w14:paraId="4344EDEE" w14:textId="77777777">
        <w:trPr>
          <w:jc w:val="center"/>
        </w:trPr>
        <w:tc>
          <w:tcPr>
            <w:tcW w:w="1664" w:type="dxa"/>
            <w:shd w:val="clear" w:color="auto" w:fill="E6E6E6"/>
            <w:vAlign w:val="center"/>
          </w:tcPr>
          <w:p w14:paraId="319A6127" w14:textId="77777777" w:rsidR="00F13653" w:rsidRDefault="00AF0A6E">
            <w:pPr>
              <w:jc w:val="center"/>
            </w:pPr>
            <w:r>
              <w:t>机组名称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A8DD5AF" w14:textId="77777777" w:rsidR="00F13653" w:rsidRDefault="00AF0A6E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4B5D1B" w14:textId="77777777" w:rsidR="00F13653" w:rsidRDefault="00AF0A6E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3FE067" w14:textId="77777777" w:rsidR="00F13653" w:rsidRDefault="00AF0A6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90922E" w14:textId="77777777" w:rsidR="00F13653" w:rsidRDefault="00AF0A6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44C27B" w14:textId="77777777" w:rsidR="00F13653" w:rsidRDefault="00AF0A6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AE5C55F" w14:textId="77777777" w:rsidR="00F13653" w:rsidRDefault="00AF0A6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4BD19B70" w14:textId="77777777" w:rsidR="00F13653" w:rsidRDefault="00AF0A6E">
            <w:pPr>
              <w:jc w:val="center"/>
            </w:pPr>
            <w:r>
              <w:t>台数</w:t>
            </w:r>
          </w:p>
        </w:tc>
      </w:tr>
      <w:tr w:rsidR="00F13653" w14:paraId="520714D9" w14:textId="77777777">
        <w:trPr>
          <w:jc w:val="center"/>
        </w:trPr>
        <w:tc>
          <w:tcPr>
            <w:tcW w:w="1664" w:type="dxa"/>
            <w:vAlign w:val="center"/>
          </w:tcPr>
          <w:p w14:paraId="46689FEC" w14:textId="77777777" w:rsidR="00F13653" w:rsidRDefault="00AF0A6E">
            <w:r>
              <w:t>机组</w:t>
            </w:r>
            <w:r>
              <w:t>1</w:t>
            </w:r>
          </w:p>
        </w:tc>
        <w:tc>
          <w:tcPr>
            <w:tcW w:w="1443" w:type="dxa"/>
            <w:vAlign w:val="center"/>
          </w:tcPr>
          <w:p w14:paraId="36CC001E" w14:textId="77777777" w:rsidR="00F13653" w:rsidRDefault="00AF0A6E">
            <w:r>
              <w:t>供暖水泵</w:t>
            </w:r>
          </w:p>
        </w:tc>
        <w:tc>
          <w:tcPr>
            <w:tcW w:w="848" w:type="dxa"/>
            <w:vAlign w:val="center"/>
          </w:tcPr>
          <w:p w14:paraId="4B2D6181" w14:textId="77777777" w:rsidR="00F13653" w:rsidRDefault="00AF0A6E">
            <w:r>
              <w:t>单速</w:t>
            </w:r>
          </w:p>
        </w:tc>
        <w:tc>
          <w:tcPr>
            <w:tcW w:w="990" w:type="dxa"/>
            <w:vAlign w:val="center"/>
          </w:tcPr>
          <w:p w14:paraId="27026D34" w14:textId="77777777" w:rsidR="00F13653" w:rsidRDefault="00AF0A6E">
            <w:r>
              <w:t>55</w:t>
            </w:r>
          </w:p>
        </w:tc>
        <w:tc>
          <w:tcPr>
            <w:tcW w:w="990" w:type="dxa"/>
            <w:vAlign w:val="center"/>
          </w:tcPr>
          <w:p w14:paraId="2324277A" w14:textId="77777777" w:rsidR="00F13653" w:rsidRDefault="00AF0A6E">
            <w:r>
              <w:t>26</w:t>
            </w:r>
          </w:p>
        </w:tc>
        <w:tc>
          <w:tcPr>
            <w:tcW w:w="1273" w:type="dxa"/>
            <w:vAlign w:val="center"/>
          </w:tcPr>
          <w:p w14:paraId="3D0B4704" w14:textId="77777777" w:rsidR="00F13653" w:rsidRDefault="00AF0A6E">
            <w:r>
              <w:t>75</w:t>
            </w:r>
          </w:p>
        </w:tc>
        <w:tc>
          <w:tcPr>
            <w:tcW w:w="1341" w:type="dxa"/>
            <w:vAlign w:val="center"/>
          </w:tcPr>
          <w:p w14:paraId="74B03A2B" w14:textId="77777777" w:rsidR="00F13653" w:rsidRDefault="00AF0A6E">
            <w:r>
              <w:t>6.0</w:t>
            </w:r>
          </w:p>
        </w:tc>
        <w:tc>
          <w:tcPr>
            <w:tcW w:w="775" w:type="dxa"/>
            <w:vAlign w:val="center"/>
          </w:tcPr>
          <w:p w14:paraId="27B47C08" w14:textId="77777777" w:rsidR="00F13653" w:rsidRDefault="00AF0A6E">
            <w:r>
              <w:t>1</w:t>
            </w:r>
          </w:p>
        </w:tc>
      </w:tr>
    </w:tbl>
    <w:p w14:paraId="74B7AFC8" w14:textId="77777777" w:rsidR="00F13653" w:rsidRDefault="00AF0A6E">
      <w:pPr>
        <w:pStyle w:val="3"/>
        <w:widowControl w:val="0"/>
      </w:pPr>
      <w:bookmarkStart w:id="86" w:name="_Toc224738158"/>
      <w:r>
        <w:t>运行工况</w:t>
      </w:r>
      <w:bookmarkEnd w:id="86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557"/>
        <w:gridCol w:w="1415"/>
        <w:gridCol w:w="1557"/>
        <w:gridCol w:w="1499"/>
        <w:gridCol w:w="1732"/>
      </w:tblGrid>
      <w:tr w:rsidR="00F13653" w14:paraId="00977BD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5DF7B86" w14:textId="77777777" w:rsidR="00F13653" w:rsidRDefault="00AF0A6E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92A4DD" w14:textId="77777777" w:rsidR="00F13653" w:rsidRDefault="00AF0A6E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9CB7C50" w14:textId="77777777" w:rsidR="00F13653" w:rsidRDefault="00AF0A6E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6CF497" w14:textId="77777777" w:rsidR="00F13653" w:rsidRDefault="00AF0A6E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4EFEB26" w14:textId="77777777" w:rsidR="00F13653" w:rsidRDefault="00AF0A6E">
            <w:pPr>
              <w:jc w:val="center"/>
            </w:pPr>
            <w:r>
              <w:t>供暖水泵功率</w:t>
            </w:r>
            <w:r>
              <w:t>(kW)</w:t>
            </w:r>
          </w:p>
        </w:tc>
        <w:tc>
          <w:tcPr>
            <w:tcW w:w="1731" w:type="dxa"/>
            <w:shd w:val="clear" w:color="auto" w:fill="E6E6E6"/>
            <w:vAlign w:val="center"/>
          </w:tcPr>
          <w:p w14:paraId="031CBD51" w14:textId="77777777" w:rsidR="00F13653" w:rsidRDefault="00AF0A6E">
            <w:pPr>
              <w:jc w:val="center"/>
            </w:pPr>
            <w:r>
              <w:t>热源侧水泵功率</w:t>
            </w:r>
            <w:r>
              <w:t>(kW)</w:t>
            </w:r>
          </w:p>
        </w:tc>
      </w:tr>
      <w:tr w:rsidR="00F13653" w14:paraId="3AC472C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E775993" w14:textId="77777777" w:rsidR="00F13653" w:rsidRDefault="00AF0A6E">
            <w:r>
              <w:t>20</w:t>
            </w:r>
          </w:p>
        </w:tc>
        <w:tc>
          <w:tcPr>
            <w:tcW w:w="1556" w:type="dxa"/>
            <w:vAlign w:val="center"/>
          </w:tcPr>
          <w:p w14:paraId="53B44525" w14:textId="77777777" w:rsidR="00F13653" w:rsidRDefault="00AF0A6E">
            <w:r>
              <w:t>200</w:t>
            </w:r>
          </w:p>
        </w:tc>
        <w:tc>
          <w:tcPr>
            <w:tcW w:w="1415" w:type="dxa"/>
            <w:vAlign w:val="center"/>
          </w:tcPr>
          <w:p w14:paraId="45CD86FD" w14:textId="77777777" w:rsidR="00F13653" w:rsidRDefault="00AF0A6E">
            <w:r>
              <w:t>39.1</w:t>
            </w:r>
          </w:p>
        </w:tc>
        <w:tc>
          <w:tcPr>
            <w:tcW w:w="1556" w:type="dxa"/>
            <w:vAlign w:val="center"/>
          </w:tcPr>
          <w:p w14:paraId="78C07CFC" w14:textId="77777777" w:rsidR="00F13653" w:rsidRDefault="00AF0A6E">
            <w:r>
              <w:t>5.12</w:t>
            </w:r>
          </w:p>
        </w:tc>
        <w:tc>
          <w:tcPr>
            <w:tcW w:w="1499" w:type="dxa"/>
            <w:vAlign w:val="center"/>
          </w:tcPr>
          <w:p w14:paraId="0B87D107" w14:textId="77777777" w:rsidR="00F13653" w:rsidRDefault="00AF0A6E">
            <w:r>
              <w:t>6</w:t>
            </w:r>
          </w:p>
        </w:tc>
        <w:tc>
          <w:tcPr>
            <w:tcW w:w="1731" w:type="dxa"/>
            <w:vAlign w:val="center"/>
          </w:tcPr>
          <w:p w14:paraId="746AA838" w14:textId="77777777" w:rsidR="00F13653" w:rsidRDefault="00AF0A6E">
            <w:r>
              <w:t>8</w:t>
            </w:r>
          </w:p>
        </w:tc>
      </w:tr>
      <w:tr w:rsidR="00F13653" w14:paraId="4B172A0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D739DF3" w14:textId="77777777" w:rsidR="00F13653" w:rsidRDefault="00AF0A6E">
            <w:r>
              <w:t>40</w:t>
            </w:r>
          </w:p>
        </w:tc>
        <w:tc>
          <w:tcPr>
            <w:tcW w:w="1556" w:type="dxa"/>
            <w:vAlign w:val="center"/>
          </w:tcPr>
          <w:p w14:paraId="777F3776" w14:textId="77777777" w:rsidR="00F13653" w:rsidRDefault="00AF0A6E">
            <w:r>
              <w:t>400</w:t>
            </w:r>
          </w:p>
        </w:tc>
        <w:tc>
          <w:tcPr>
            <w:tcW w:w="1415" w:type="dxa"/>
            <w:vAlign w:val="center"/>
          </w:tcPr>
          <w:p w14:paraId="667F8EF2" w14:textId="77777777" w:rsidR="00F13653" w:rsidRDefault="00AF0A6E">
            <w:r>
              <w:t>77.1</w:t>
            </w:r>
          </w:p>
        </w:tc>
        <w:tc>
          <w:tcPr>
            <w:tcW w:w="1556" w:type="dxa"/>
            <w:vAlign w:val="center"/>
          </w:tcPr>
          <w:p w14:paraId="469BB51A" w14:textId="77777777" w:rsidR="00F13653" w:rsidRDefault="00AF0A6E">
            <w:r>
              <w:t>5.19</w:t>
            </w:r>
          </w:p>
        </w:tc>
        <w:tc>
          <w:tcPr>
            <w:tcW w:w="1499" w:type="dxa"/>
            <w:vAlign w:val="center"/>
          </w:tcPr>
          <w:p w14:paraId="5E7F8275" w14:textId="77777777" w:rsidR="00F13653" w:rsidRDefault="00AF0A6E">
            <w:r>
              <w:t>6</w:t>
            </w:r>
          </w:p>
        </w:tc>
        <w:tc>
          <w:tcPr>
            <w:tcW w:w="1731" w:type="dxa"/>
            <w:vAlign w:val="center"/>
          </w:tcPr>
          <w:p w14:paraId="5CBC9E71" w14:textId="77777777" w:rsidR="00F13653" w:rsidRDefault="00AF0A6E">
            <w:r>
              <w:t>8</w:t>
            </w:r>
          </w:p>
        </w:tc>
      </w:tr>
      <w:tr w:rsidR="00F13653" w14:paraId="11547A1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2B3DAE8" w14:textId="77777777" w:rsidR="00F13653" w:rsidRDefault="00AF0A6E">
            <w:r>
              <w:t>60</w:t>
            </w:r>
          </w:p>
        </w:tc>
        <w:tc>
          <w:tcPr>
            <w:tcW w:w="1556" w:type="dxa"/>
            <w:vAlign w:val="center"/>
          </w:tcPr>
          <w:p w14:paraId="58E1CEFF" w14:textId="77777777" w:rsidR="00F13653" w:rsidRDefault="00AF0A6E">
            <w:r>
              <w:t>600</w:t>
            </w:r>
          </w:p>
        </w:tc>
        <w:tc>
          <w:tcPr>
            <w:tcW w:w="1415" w:type="dxa"/>
            <w:vAlign w:val="center"/>
          </w:tcPr>
          <w:p w14:paraId="69CEE8DF" w14:textId="77777777" w:rsidR="00F13653" w:rsidRDefault="00AF0A6E">
            <w:r>
              <w:t>123.2</w:t>
            </w:r>
          </w:p>
        </w:tc>
        <w:tc>
          <w:tcPr>
            <w:tcW w:w="1556" w:type="dxa"/>
            <w:vAlign w:val="center"/>
          </w:tcPr>
          <w:p w14:paraId="41C8A3DB" w14:textId="77777777" w:rsidR="00F13653" w:rsidRDefault="00AF0A6E">
            <w:r>
              <w:t>4.87</w:t>
            </w:r>
          </w:p>
        </w:tc>
        <w:tc>
          <w:tcPr>
            <w:tcW w:w="1499" w:type="dxa"/>
            <w:vAlign w:val="center"/>
          </w:tcPr>
          <w:p w14:paraId="4942D12A" w14:textId="77777777" w:rsidR="00F13653" w:rsidRDefault="00AF0A6E">
            <w:r>
              <w:t>6</w:t>
            </w:r>
          </w:p>
        </w:tc>
        <w:tc>
          <w:tcPr>
            <w:tcW w:w="1731" w:type="dxa"/>
            <w:vAlign w:val="center"/>
          </w:tcPr>
          <w:p w14:paraId="235F1279" w14:textId="77777777" w:rsidR="00F13653" w:rsidRDefault="00AF0A6E">
            <w:r>
              <w:t>8</w:t>
            </w:r>
          </w:p>
        </w:tc>
      </w:tr>
      <w:tr w:rsidR="00F13653" w14:paraId="3988E2B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0DD48F4" w14:textId="77777777" w:rsidR="00F13653" w:rsidRDefault="00AF0A6E">
            <w:r>
              <w:t>80</w:t>
            </w:r>
          </w:p>
        </w:tc>
        <w:tc>
          <w:tcPr>
            <w:tcW w:w="1556" w:type="dxa"/>
            <w:vAlign w:val="center"/>
          </w:tcPr>
          <w:p w14:paraId="7444AF19" w14:textId="77777777" w:rsidR="00F13653" w:rsidRDefault="00AF0A6E">
            <w:r>
              <w:t>800</w:t>
            </w:r>
          </w:p>
        </w:tc>
        <w:tc>
          <w:tcPr>
            <w:tcW w:w="1415" w:type="dxa"/>
            <w:vAlign w:val="center"/>
          </w:tcPr>
          <w:p w14:paraId="09FE5908" w14:textId="77777777" w:rsidR="00F13653" w:rsidRDefault="00AF0A6E">
            <w:r>
              <w:t>168.7</w:t>
            </w:r>
          </w:p>
        </w:tc>
        <w:tc>
          <w:tcPr>
            <w:tcW w:w="1556" w:type="dxa"/>
            <w:vAlign w:val="center"/>
          </w:tcPr>
          <w:p w14:paraId="7DAA40A0" w14:textId="77777777" w:rsidR="00F13653" w:rsidRDefault="00AF0A6E">
            <w:r>
              <w:t>4.74</w:t>
            </w:r>
          </w:p>
        </w:tc>
        <w:tc>
          <w:tcPr>
            <w:tcW w:w="1499" w:type="dxa"/>
            <w:vAlign w:val="center"/>
          </w:tcPr>
          <w:p w14:paraId="077E2739" w14:textId="77777777" w:rsidR="00F13653" w:rsidRDefault="00AF0A6E">
            <w:r>
              <w:t>6</w:t>
            </w:r>
          </w:p>
        </w:tc>
        <w:tc>
          <w:tcPr>
            <w:tcW w:w="1731" w:type="dxa"/>
            <w:vAlign w:val="center"/>
          </w:tcPr>
          <w:p w14:paraId="0DB37B2B" w14:textId="77777777" w:rsidR="00F13653" w:rsidRDefault="00AF0A6E">
            <w:r>
              <w:t>8</w:t>
            </w:r>
          </w:p>
        </w:tc>
      </w:tr>
      <w:tr w:rsidR="00F13653" w14:paraId="060E027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36E1B89" w14:textId="77777777" w:rsidR="00F13653" w:rsidRDefault="00AF0A6E">
            <w:r>
              <w:t>100</w:t>
            </w:r>
          </w:p>
        </w:tc>
        <w:tc>
          <w:tcPr>
            <w:tcW w:w="1556" w:type="dxa"/>
            <w:vAlign w:val="center"/>
          </w:tcPr>
          <w:p w14:paraId="4223322F" w14:textId="77777777" w:rsidR="00F13653" w:rsidRDefault="00AF0A6E">
            <w:r>
              <w:t>1000</w:t>
            </w:r>
          </w:p>
        </w:tc>
        <w:tc>
          <w:tcPr>
            <w:tcW w:w="1415" w:type="dxa"/>
            <w:vAlign w:val="center"/>
          </w:tcPr>
          <w:p w14:paraId="5B48FFA0" w14:textId="77777777" w:rsidR="00F13653" w:rsidRDefault="00AF0A6E">
            <w:r>
              <w:t>210.1</w:t>
            </w:r>
          </w:p>
        </w:tc>
        <w:tc>
          <w:tcPr>
            <w:tcW w:w="1556" w:type="dxa"/>
            <w:vAlign w:val="center"/>
          </w:tcPr>
          <w:p w14:paraId="1A839311" w14:textId="77777777" w:rsidR="00F13653" w:rsidRDefault="00AF0A6E">
            <w:r>
              <w:t>4.76</w:t>
            </w:r>
          </w:p>
        </w:tc>
        <w:tc>
          <w:tcPr>
            <w:tcW w:w="1499" w:type="dxa"/>
            <w:vAlign w:val="center"/>
          </w:tcPr>
          <w:p w14:paraId="44ADA2E8" w14:textId="77777777" w:rsidR="00F13653" w:rsidRDefault="00AF0A6E">
            <w:r>
              <w:t>6</w:t>
            </w:r>
          </w:p>
        </w:tc>
        <w:tc>
          <w:tcPr>
            <w:tcW w:w="1731" w:type="dxa"/>
            <w:vAlign w:val="center"/>
          </w:tcPr>
          <w:p w14:paraId="544F6CCE" w14:textId="77777777" w:rsidR="00F13653" w:rsidRDefault="00AF0A6E">
            <w:r>
              <w:t>8</w:t>
            </w:r>
          </w:p>
        </w:tc>
      </w:tr>
    </w:tbl>
    <w:p w14:paraId="62814AB9" w14:textId="77777777" w:rsidR="00F13653" w:rsidRDefault="00AF0A6E">
      <w:pPr>
        <w:pStyle w:val="3"/>
        <w:widowControl w:val="0"/>
      </w:pPr>
      <w:bookmarkStart w:id="87" w:name="_Toc224738159"/>
      <w:r>
        <w:t>制热能耗</w:t>
      </w:r>
      <w:bookmarkEnd w:id="87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273"/>
        <w:gridCol w:w="1415"/>
        <w:gridCol w:w="1415"/>
        <w:gridCol w:w="1273"/>
        <w:gridCol w:w="1398"/>
      </w:tblGrid>
      <w:tr w:rsidR="00F13653" w14:paraId="1C0B329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51C7D97" w14:textId="77777777" w:rsidR="00F13653" w:rsidRDefault="00AF0A6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10AD04B" w14:textId="77777777" w:rsidR="00F13653" w:rsidRDefault="00AF0A6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E576D6" w14:textId="77777777" w:rsidR="00F13653" w:rsidRDefault="00AF0A6E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C0C9BF3" w14:textId="77777777" w:rsidR="00F13653" w:rsidRDefault="00AF0A6E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AC7A511" w14:textId="77777777" w:rsidR="00F13653" w:rsidRDefault="00AF0A6E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1428B6" w14:textId="77777777" w:rsidR="00F13653" w:rsidRDefault="00AF0A6E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286A960D" w14:textId="77777777" w:rsidR="00F13653" w:rsidRDefault="00AF0A6E">
            <w:pPr>
              <w:jc w:val="center"/>
            </w:pPr>
            <w:r>
              <w:t>热源侧水泵</w:t>
            </w:r>
            <w:r>
              <w:br/>
              <w:t>(kWh)</w:t>
            </w:r>
          </w:p>
        </w:tc>
      </w:tr>
      <w:tr w:rsidR="00F13653" w14:paraId="48652C9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4A0715E" w14:textId="77777777" w:rsidR="00F13653" w:rsidRDefault="00AF0A6E">
            <w:r>
              <w:lastRenderedPageBreak/>
              <w:t>0~20</w:t>
            </w:r>
          </w:p>
        </w:tc>
        <w:tc>
          <w:tcPr>
            <w:tcW w:w="1415" w:type="dxa"/>
            <w:vAlign w:val="center"/>
          </w:tcPr>
          <w:p w14:paraId="4A2A0AED" w14:textId="77777777" w:rsidR="00F13653" w:rsidRDefault="00AF0A6E">
            <w:r>
              <w:t>173580</w:t>
            </w:r>
          </w:p>
        </w:tc>
        <w:tc>
          <w:tcPr>
            <w:tcW w:w="1273" w:type="dxa"/>
            <w:vAlign w:val="center"/>
          </w:tcPr>
          <w:p w14:paraId="49F1EF9A" w14:textId="77777777" w:rsidR="00F13653" w:rsidRDefault="00AF0A6E">
            <w:r>
              <w:t>1696</w:t>
            </w:r>
          </w:p>
        </w:tc>
        <w:tc>
          <w:tcPr>
            <w:tcW w:w="1415" w:type="dxa"/>
            <w:vAlign w:val="center"/>
          </w:tcPr>
          <w:p w14:paraId="6181C80D" w14:textId="77777777" w:rsidR="00F13653" w:rsidRDefault="00AF0A6E">
            <w:r>
              <w:t>5.12</w:t>
            </w:r>
          </w:p>
        </w:tc>
        <w:tc>
          <w:tcPr>
            <w:tcW w:w="1415" w:type="dxa"/>
            <w:vAlign w:val="center"/>
          </w:tcPr>
          <w:p w14:paraId="4AE48425" w14:textId="77777777" w:rsidR="00F13653" w:rsidRDefault="00AF0A6E">
            <w:r>
              <w:t>33935</w:t>
            </w:r>
          </w:p>
        </w:tc>
        <w:tc>
          <w:tcPr>
            <w:tcW w:w="1273" w:type="dxa"/>
            <w:vAlign w:val="center"/>
          </w:tcPr>
          <w:p w14:paraId="3BAE6F16" w14:textId="77777777" w:rsidR="00F13653" w:rsidRDefault="00AF0A6E">
            <w:r>
              <w:t>10176</w:t>
            </w:r>
          </w:p>
        </w:tc>
        <w:tc>
          <w:tcPr>
            <w:tcW w:w="1398" w:type="dxa"/>
            <w:vAlign w:val="center"/>
          </w:tcPr>
          <w:p w14:paraId="2DE86B32" w14:textId="77777777" w:rsidR="00F13653" w:rsidRDefault="00AF0A6E">
            <w:r>
              <w:t>13568</w:t>
            </w:r>
          </w:p>
        </w:tc>
      </w:tr>
      <w:tr w:rsidR="00F13653" w14:paraId="70CFF3F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C6C6502" w14:textId="77777777" w:rsidR="00F13653" w:rsidRDefault="00AF0A6E">
            <w:r>
              <w:t>20~40</w:t>
            </w:r>
          </w:p>
        </w:tc>
        <w:tc>
          <w:tcPr>
            <w:tcW w:w="1415" w:type="dxa"/>
            <w:vAlign w:val="center"/>
          </w:tcPr>
          <w:p w14:paraId="156BFADC" w14:textId="77777777" w:rsidR="00F13653" w:rsidRDefault="00AF0A6E">
            <w:r>
              <w:t>177701</w:t>
            </w:r>
          </w:p>
        </w:tc>
        <w:tc>
          <w:tcPr>
            <w:tcW w:w="1273" w:type="dxa"/>
            <w:vAlign w:val="center"/>
          </w:tcPr>
          <w:p w14:paraId="6A838A95" w14:textId="77777777" w:rsidR="00F13653" w:rsidRDefault="00AF0A6E">
            <w:r>
              <w:t>646</w:t>
            </w:r>
          </w:p>
        </w:tc>
        <w:tc>
          <w:tcPr>
            <w:tcW w:w="1415" w:type="dxa"/>
            <w:vAlign w:val="center"/>
          </w:tcPr>
          <w:p w14:paraId="53686CF7" w14:textId="77777777" w:rsidR="00F13653" w:rsidRDefault="00AF0A6E">
            <w:r>
              <w:t>5.15</w:t>
            </w:r>
          </w:p>
        </w:tc>
        <w:tc>
          <w:tcPr>
            <w:tcW w:w="1415" w:type="dxa"/>
            <w:vAlign w:val="center"/>
          </w:tcPr>
          <w:p w14:paraId="68291CB7" w14:textId="77777777" w:rsidR="00F13653" w:rsidRDefault="00AF0A6E">
            <w:r>
              <w:t>34528</w:t>
            </w:r>
          </w:p>
        </w:tc>
        <w:tc>
          <w:tcPr>
            <w:tcW w:w="1273" w:type="dxa"/>
            <w:vAlign w:val="center"/>
          </w:tcPr>
          <w:p w14:paraId="0C3F8248" w14:textId="77777777" w:rsidR="00F13653" w:rsidRDefault="00AF0A6E">
            <w:r>
              <w:t>3876</w:t>
            </w:r>
          </w:p>
        </w:tc>
        <w:tc>
          <w:tcPr>
            <w:tcW w:w="1398" w:type="dxa"/>
            <w:vAlign w:val="center"/>
          </w:tcPr>
          <w:p w14:paraId="7B75C9E9" w14:textId="77777777" w:rsidR="00F13653" w:rsidRDefault="00AF0A6E">
            <w:r>
              <w:t>5168</w:t>
            </w:r>
          </w:p>
        </w:tc>
      </w:tr>
      <w:tr w:rsidR="00F13653" w14:paraId="18C9101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4CF428A" w14:textId="77777777" w:rsidR="00F13653" w:rsidRDefault="00AF0A6E">
            <w:r>
              <w:t>40~60</w:t>
            </w:r>
          </w:p>
        </w:tc>
        <w:tc>
          <w:tcPr>
            <w:tcW w:w="1415" w:type="dxa"/>
            <w:vAlign w:val="center"/>
          </w:tcPr>
          <w:p w14:paraId="4E38930E" w14:textId="77777777" w:rsidR="00F13653" w:rsidRDefault="00AF0A6E">
            <w:r>
              <w:t>62206</w:t>
            </w:r>
          </w:p>
        </w:tc>
        <w:tc>
          <w:tcPr>
            <w:tcW w:w="1273" w:type="dxa"/>
            <w:vAlign w:val="center"/>
          </w:tcPr>
          <w:p w14:paraId="6B6E61B7" w14:textId="77777777" w:rsidR="00F13653" w:rsidRDefault="00AF0A6E">
            <w:r>
              <w:t>135</w:t>
            </w:r>
          </w:p>
        </w:tc>
        <w:tc>
          <w:tcPr>
            <w:tcW w:w="1415" w:type="dxa"/>
            <w:vAlign w:val="center"/>
          </w:tcPr>
          <w:p w14:paraId="04A79D53" w14:textId="77777777" w:rsidR="00F13653" w:rsidRDefault="00AF0A6E">
            <w:r>
              <w:t>5.08</w:t>
            </w:r>
          </w:p>
        </w:tc>
        <w:tc>
          <w:tcPr>
            <w:tcW w:w="1415" w:type="dxa"/>
            <w:vAlign w:val="center"/>
          </w:tcPr>
          <w:p w14:paraId="2D4B25BC" w14:textId="77777777" w:rsidR="00F13653" w:rsidRDefault="00AF0A6E">
            <w:r>
              <w:t>12238</w:t>
            </w:r>
          </w:p>
        </w:tc>
        <w:tc>
          <w:tcPr>
            <w:tcW w:w="1273" w:type="dxa"/>
            <w:vAlign w:val="center"/>
          </w:tcPr>
          <w:p w14:paraId="36F37A0F" w14:textId="77777777" w:rsidR="00F13653" w:rsidRDefault="00AF0A6E">
            <w:r>
              <w:t>810</w:t>
            </w:r>
          </w:p>
        </w:tc>
        <w:tc>
          <w:tcPr>
            <w:tcW w:w="1398" w:type="dxa"/>
            <w:vAlign w:val="center"/>
          </w:tcPr>
          <w:p w14:paraId="359E6658" w14:textId="77777777" w:rsidR="00F13653" w:rsidRDefault="00AF0A6E">
            <w:r>
              <w:t>1080</w:t>
            </w:r>
          </w:p>
        </w:tc>
      </w:tr>
      <w:tr w:rsidR="00F13653" w14:paraId="529AD66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47B1F30" w14:textId="77777777" w:rsidR="00F13653" w:rsidRDefault="00AF0A6E">
            <w:r>
              <w:t>60~80</w:t>
            </w:r>
          </w:p>
        </w:tc>
        <w:tc>
          <w:tcPr>
            <w:tcW w:w="1415" w:type="dxa"/>
            <w:vAlign w:val="center"/>
          </w:tcPr>
          <w:p w14:paraId="326876AA" w14:textId="77777777" w:rsidR="00F13653" w:rsidRDefault="00AF0A6E">
            <w:r>
              <w:t>5478</w:t>
            </w:r>
          </w:p>
        </w:tc>
        <w:tc>
          <w:tcPr>
            <w:tcW w:w="1273" w:type="dxa"/>
            <w:vAlign w:val="center"/>
          </w:tcPr>
          <w:p w14:paraId="6C9D25E8" w14:textId="77777777" w:rsidR="00F13653" w:rsidRDefault="00AF0A6E">
            <w:r>
              <w:t>8</w:t>
            </w:r>
          </w:p>
        </w:tc>
        <w:tc>
          <w:tcPr>
            <w:tcW w:w="1415" w:type="dxa"/>
            <w:vAlign w:val="center"/>
          </w:tcPr>
          <w:p w14:paraId="63C4206D" w14:textId="77777777" w:rsidR="00F13653" w:rsidRDefault="00AF0A6E">
            <w:r>
              <w:t>4.81</w:t>
            </w:r>
          </w:p>
        </w:tc>
        <w:tc>
          <w:tcPr>
            <w:tcW w:w="1415" w:type="dxa"/>
            <w:vAlign w:val="center"/>
          </w:tcPr>
          <w:p w14:paraId="761CEC35" w14:textId="77777777" w:rsidR="00F13653" w:rsidRDefault="00AF0A6E">
            <w:r>
              <w:t>1138</w:t>
            </w:r>
          </w:p>
        </w:tc>
        <w:tc>
          <w:tcPr>
            <w:tcW w:w="1273" w:type="dxa"/>
            <w:vAlign w:val="center"/>
          </w:tcPr>
          <w:p w14:paraId="4E9E9BB3" w14:textId="77777777" w:rsidR="00F13653" w:rsidRDefault="00AF0A6E">
            <w:r>
              <w:t>48</w:t>
            </w:r>
          </w:p>
        </w:tc>
        <w:tc>
          <w:tcPr>
            <w:tcW w:w="1398" w:type="dxa"/>
            <w:vAlign w:val="center"/>
          </w:tcPr>
          <w:p w14:paraId="35C7F1FA" w14:textId="77777777" w:rsidR="00F13653" w:rsidRDefault="00AF0A6E">
            <w:r>
              <w:t>64</w:t>
            </w:r>
          </w:p>
        </w:tc>
      </w:tr>
      <w:tr w:rsidR="00F13653" w14:paraId="5EA588B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91F9A9D" w14:textId="77777777" w:rsidR="00F13653" w:rsidRDefault="00AF0A6E">
            <w:r>
              <w:t>80~100</w:t>
            </w:r>
          </w:p>
        </w:tc>
        <w:tc>
          <w:tcPr>
            <w:tcW w:w="1415" w:type="dxa"/>
            <w:vAlign w:val="center"/>
          </w:tcPr>
          <w:p w14:paraId="6C7B3C2B" w14:textId="77777777" w:rsidR="00F13653" w:rsidRDefault="00AF0A6E">
            <w:r>
              <w:t>0</w:t>
            </w:r>
          </w:p>
        </w:tc>
        <w:tc>
          <w:tcPr>
            <w:tcW w:w="1273" w:type="dxa"/>
            <w:vAlign w:val="center"/>
          </w:tcPr>
          <w:p w14:paraId="4EC0343B" w14:textId="77777777" w:rsidR="00F13653" w:rsidRDefault="00AF0A6E">
            <w:r>
              <w:t>0</w:t>
            </w:r>
          </w:p>
        </w:tc>
        <w:tc>
          <w:tcPr>
            <w:tcW w:w="1415" w:type="dxa"/>
            <w:vAlign w:val="center"/>
          </w:tcPr>
          <w:p w14:paraId="3EA0A9F4" w14:textId="77777777" w:rsidR="00F13653" w:rsidRDefault="00AF0A6E">
            <w:r>
              <w:t>0.00</w:t>
            </w:r>
          </w:p>
        </w:tc>
        <w:tc>
          <w:tcPr>
            <w:tcW w:w="1415" w:type="dxa"/>
            <w:vAlign w:val="center"/>
          </w:tcPr>
          <w:p w14:paraId="34A4CC69" w14:textId="77777777" w:rsidR="00F13653" w:rsidRDefault="00AF0A6E">
            <w:r>
              <w:t>0</w:t>
            </w:r>
          </w:p>
        </w:tc>
        <w:tc>
          <w:tcPr>
            <w:tcW w:w="1273" w:type="dxa"/>
            <w:vAlign w:val="center"/>
          </w:tcPr>
          <w:p w14:paraId="314298A9" w14:textId="77777777" w:rsidR="00F13653" w:rsidRDefault="00AF0A6E">
            <w:r>
              <w:t>0</w:t>
            </w:r>
          </w:p>
        </w:tc>
        <w:tc>
          <w:tcPr>
            <w:tcW w:w="1398" w:type="dxa"/>
            <w:vAlign w:val="center"/>
          </w:tcPr>
          <w:p w14:paraId="62E74DEE" w14:textId="77777777" w:rsidR="00F13653" w:rsidRDefault="00AF0A6E">
            <w:r>
              <w:t>0</w:t>
            </w:r>
          </w:p>
        </w:tc>
      </w:tr>
      <w:tr w:rsidR="00F13653" w14:paraId="4C51CEE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F79B0FE" w14:textId="77777777" w:rsidR="00F13653" w:rsidRDefault="00AF0A6E">
            <w:r>
              <w:t>&gt;100</w:t>
            </w:r>
          </w:p>
        </w:tc>
        <w:tc>
          <w:tcPr>
            <w:tcW w:w="1415" w:type="dxa"/>
            <w:vAlign w:val="center"/>
          </w:tcPr>
          <w:p w14:paraId="4A87A6B6" w14:textId="77777777" w:rsidR="00F13653" w:rsidRDefault="00AF0A6E">
            <w:r>
              <w:t>0</w:t>
            </w:r>
          </w:p>
        </w:tc>
        <w:tc>
          <w:tcPr>
            <w:tcW w:w="1273" w:type="dxa"/>
            <w:vAlign w:val="center"/>
          </w:tcPr>
          <w:p w14:paraId="511374EC" w14:textId="77777777" w:rsidR="00F13653" w:rsidRDefault="00AF0A6E">
            <w:r>
              <w:t>0</w:t>
            </w:r>
          </w:p>
        </w:tc>
        <w:tc>
          <w:tcPr>
            <w:tcW w:w="1415" w:type="dxa"/>
            <w:vAlign w:val="center"/>
          </w:tcPr>
          <w:p w14:paraId="727975A5" w14:textId="77777777" w:rsidR="00F13653" w:rsidRDefault="00AF0A6E">
            <w:r>
              <w:t>－</w:t>
            </w:r>
          </w:p>
        </w:tc>
        <w:tc>
          <w:tcPr>
            <w:tcW w:w="1415" w:type="dxa"/>
            <w:vAlign w:val="center"/>
          </w:tcPr>
          <w:p w14:paraId="38A33B12" w14:textId="77777777" w:rsidR="00F13653" w:rsidRDefault="00AF0A6E">
            <w:r>
              <w:t>0</w:t>
            </w:r>
          </w:p>
        </w:tc>
        <w:tc>
          <w:tcPr>
            <w:tcW w:w="1273" w:type="dxa"/>
            <w:vAlign w:val="center"/>
          </w:tcPr>
          <w:p w14:paraId="691DEC64" w14:textId="77777777" w:rsidR="00F13653" w:rsidRDefault="00AF0A6E">
            <w:r>
              <w:t>0</w:t>
            </w:r>
          </w:p>
        </w:tc>
        <w:tc>
          <w:tcPr>
            <w:tcW w:w="1398" w:type="dxa"/>
            <w:vAlign w:val="center"/>
          </w:tcPr>
          <w:p w14:paraId="3C02A3C7" w14:textId="77777777" w:rsidR="00F13653" w:rsidRDefault="00AF0A6E">
            <w:r>
              <w:t>0</w:t>
            </w:r>
          </w:p>
        </w:tc>
      </w:tr>
      <w:tr w:rsidR="00F13653" w14:paraId="306D326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97B43F0" w14:textId="77777777" w:rsidR="00F13653" w:rsidRDefault="00AF0A6E">
            <w:r>
              <w:t>合计</w:t>
            </w:r>
          </w:p>
        </w:tc>
        <w:tc>
          <w:tcPr>
            <w:tcW w:w="1415" w:type="dxa"/>
            <w:vAlign w:val="center"/>
          </w:tcPr>
          <w:p w14:paraId="08EA4E18" w14:textId="77777777" w:rsidR="00F13653" w:rsidRDefault="00AF0A6E">
            <w:r>
              <w:t>418964</w:t>
            </w:r>
          </w:p>
        </w:tc>
        <w:tc>
          <w:tcPr>
            <w:tcW w:w="1273" w:type="dxa"/>
            <w:vAlign w:val="center"/>
          </w:tcPr>
          <w:p w14:paraId="1FC2A498" w14:textId="77777777" w:rsidR="00F13653" w:rsidRDefault="00AF0A6E">
            <w:r>
              <w:t>2485</w:t>
            </w:r>
          </w:p>
        </w:tc>
        <w:tc>
          <w:tcPr>
            <w:tcW w:w="1415" w:type="dxa"/>
            <w:vAlign w:val="center"/>
          </w:tcPr>
          <w:p w14:paraId="093125B3" w14:textId="77777777" w:rsidR="00F13653" w:rsidRDefault="00F13653"/>
        </w:tc>
        <w:tc>
          <w:tcPr>
            <w:tcW w:w="1415" w:type="dxa"/>
            <w:vAlign w:val="center"/>
          </w:tcPr>
          <w:p w14:paraId="3D800CA2" w14:textId="77777777" w:rsidR="00F13653" w:rsidRDefault="00AF0A6E">
            <w:r>
              <w:t>81838</w:t>
            </w:r>
          </w:p>
        </w:tc>
        <w:tc>
          <w:tcPr>
            <w:tcW w:w="1273" w:type="dxa"/>
            <w:vAlign w:val="center"/>
          </w:tcPr>
          <w:p w14:paraId="74717D10" w14:textId="77777777" w:rsidR="00F13653" w:rsidRDefault="00AF0A6E">
            <w:r>
              <w:t>14910</w:t>
            </w:r>
          </w:p>
        </w:tc>
        <w:tc>
          <w:tcPr>
            <w:tcW w:w="1398" w:type="dxa"/>
            <w:vAlign w:val="center"/>
          </w:tcPr>
          <w:p w14:paraId="40D7C354" w14:textId="77777777" w:rsidR="00F13653" w:rsidRDefault="00AF0A6E">
            <w:r>
              <w:t>19880</w:t>
            </w:r>
          </w:p>
        </w:tc>
      </w:tr>
    </w:tbl>
    <w:p w14:paraId="683263F1" w14:textId="77777777" w:rsidR="00F13653" w:rsidRDefault="00AF0A6E">
      <w:pPr>
        <w:pStyle w:val="1"/>
        <w:widowControl w:val="0"/>
      </w:pPr>
      <w:bookmarkStart w:id="88" w:name="_Toc224738160"/>
      <w:r>
        <w:t>空调风机</w:t>
      </w:r>
      <w:bookmarkEnd w:id="88"/>
    </w:p>
    <w:p w14:paraId="7030F0EF" w14:textId="77777777" w:rsidR="00F13653" w:rsidRDefault="00AF0A6E">
      <w:pPr>
        <w:pStyle w:val="2"/>
        <w:widowControl w:val="0"/>
      </w:pPr>
      <w:bookmarkStart w:id="89" w:name="_Toc224738161"/>
      <w:r>
        <w:t>独立新排风</w:t>
      </w:r>
      <w:bookmarkEnd w:id="8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F13653" w14:paraId="140A8B6E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2097FF9B" w14:textId="77777777" w:rsidR="00F13653" w:rsidRDefault="00AF0A6E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2359DAD" w14:textId="77777777" w:rsidR="00F13653" w:rsidRDefault="00AF0A6E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DEEAA72" w14:textId="77777777" w:rsidR="00F13653" w:rsidRDefault="00AF0A6E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80DC4E3" w14:textId="77777777" w:rsidR="00F13653" w:rsidRDefault="00AF0A6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3471168" w14:textId="77777777" w:rsidR="00F13653" w:rsidRDefault="00AF0A6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8738D8F" w14:textId="77777777" w:rsidR="00F13653" w:rsidRDefault="00AF0A6E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F13653" w14:paraId="24DDD66E" w14:textId="77777777">
        <w:trPr>
          <w:jc w:val="center"/>
        </w:trPr>
        <w:tc>
          <w:tcPr>
            <w:tcW w:w="1635" w:type="dxa"/>
            <w:vAlign w:val="center"/>
          </w:tcPr>
          <w:p w14:paraId="7393C4B0" w14:textId="77777777" w:rsidR="00F13653" w:rsidRDefault="00AF0A6E">
            <w:r>
              <w:t>自动</w:t>
            </w:r>
          </w:p>
        </w:tc>
        <w:tc>
          <w:tcPr>
            <w:tcW w:w="1415" w:type="dxa"/>
            <w:vAlign w:val="center"/>
          </w:tcPr>
          <w:p w14:paraId="06ED89F4" w14:textId="77777777" w:rsidR="00F13653" w:rsidRDefault="00AF0A6E">
            <w:r>
              <w:t>94326</w:t>
            </w:r>
          </w:p>
        </w:tc>
        <w:tc>
          <w:tcPr>
            <w:tcW w:w="1794" w:type="dxa"/>
            <w:vAlign w:val="center"/>
          </w:tcPr>
          <w:p w14:paraId="61D20C69" w14:textId="77777777" w:rsidR="00F13653" w:rsidRDefault="00AF0A6E">
            <w:r>
              <w:t>0.24</w:t>
            </w:r>
          </w:p>
        </w:tc>
        <w:tc>
          <w:tcPr>
            <w:tcW w:w="1522" w:type="dxa"/>
            <w:vAlign w:val="center"/>
          </w:tcPr>
          <w:p w14:paraId="52330FE1" w14:textId="77777777" w:rsidR="00F13653" w:rsidRDefault="00AF0A6E">
            <w:r>
              <w:t>22638</w:t>
            </w:r>
          </w:p>
        </w:tc>
        <w:tc>
          <w:tcPr>
            <w:tcW w:w="1431" w:type="dxa"/>
            <w:vAlign w:val="center"/>
          </w:tcPr>
          <w:p w14:paraId="0BF50E9F" w14:textId="77777777" w:rsidR="00F13653" w:rsidRDefault="00AF0A6E">
            <w:r>
              <w:t>5110</w:t>
            </w:r>
          </w:p>
        </w:tc>
        <w:tc>
          <w:tcPr>
            <w:tcW w:w="1533" w:type="dxa"/>
            <w:vAlign w:val="center"/>
          </w:tcPr>
          <w:p w14:paraId="533EA21B" w14:textId="77777777" w:rsidR="00F13653" w:rsidRDefault="00AF0A6E">
            <w:r>
              <w:t>115681</w:t>
            </w:r>
          </w:p>
        </w:tc>
      </w:tr>
      <w:tr w:rsidR="00F13653" w14:paraId="74ACE78E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6D77EDA9" w14:textId="77777777" w:rsidR="00F13653" w:rsidRDefault="00AF0A6E">
            <w:r>
              <w:t>合计</w:t>
            </w:r>
          </w:p>
        </w:tc>
        <w:tc>
          <w:tcPr>
            <w:tcW w:w="1533" w:type="dxa"/>
            <w:vAlign w:val="center"/>
          </w:tcPr>
          <w:p w14:paraId="2CE552F9" w14:textId="77777777" w:rsidR="00F13653" w:rsidRDefault="00AF0A6E">
            <w:r>
              <w:t>115681</w:t>
            </w:r>
          </w:p>
        </w:tc>
      </w:tr>
    </w:tbl>
    <w:p w14:paraId="283C2F45" w14:textId="77777777" w:rsidR="00F13653" w:rsidRDefault="00F13653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F13653" w14:paraId="328DCC56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27EE2722" w14:textId="77777777" w:rsidR="00F13653" w:rsidRDefault="00AF0A6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601E9C" w14:textId="77777777" w:rsidR="00F13653" w:rsidRDefault="00AF0A6E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835004" w14:textId="77777777" w:rsidR="00F13653" w:rsidRDefault="00AF0A6E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A18159" w14:textId="77777777" w:rsidR="00F13653" w:rsidRDefault="00AF0A6E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EBE948" w14:textId="77777777" w:rsidR="00F13653" w:rsidRDefault="00AF0A6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61409B" w14:textId="77777777" w:rsidR="00F13653" w:rsidRDefault="00AF0A6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F83ECB" w14:textId="77777777" w:rsidR="00F13653" w:rsidRDefault="00AF0A6E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F13653" w14:paraId="4537D01C" w14:textId="77777777">
        <w:trPr>
          <w:jc w:val="center"/>
        </w:trPr>
        <w:tc>
          <w:tcPr>
            <w:tcW w:w="1681" w:type="dxa"/>
            <w:vAlign w:val="center"/>
          </w:tcPr>
          <w:p w14:paraId="04E4C9E0" w14:textId="77777777" w:rsidR="00F13653" w:rsidRDefault="00AF0A6E">
            <w:r>
              <w:t>自动</w:t>
            </w:r>
          </w:p>
        </w:tc>
        <w:tc>
          <w:tcPr>
            <w:tcW w:w="1131" w:type="dxa"/>
            <w:vAlign w:val="center"/>
          </w:tcPr>
          <w:p w14:paraId="5821468E" w14:textId="77777777" w:rsidR="00F13653" w:rsidRDefault="00AF0A6E">
            <w:r>
              <w:t>75461</w:t>
            </w:r>
          </w:p>
        </w:tc>
        <w:tc>
          <w:tcPr>
            <w:tcW w:w="990" w:type="dxa"/>
            <w:vAlign w:val="center"/>
          </w:tcPr>
          <w:p w14:paraId="0F9C8790" w14:textId="77777777" w:rsidR="00F13653" w:rsidRDefault="00AF0A6E">
            <w:r>
              <w:t>0.8</w:t>
            </w:r>
          </w:p>
        </w:tc>
        <w:tc>
          <w:tcPr>
            <w:tcW w:w="1697" w:type="dxa"/>
            <w:vAlign w:val="center"/>
          </w:tcPr>
          <w:p w14:paraId="030947DA" w14:textId="77777777" w:rsidR="00F13653" w:rsidRDefault="00AF0A6E">
            <w:r>
              <w:t>0.24</w:t>
            </w:r>
          </w:p>
        </w:tc>
        <w:tc>
          <w:tcPr>
            <w:tcW w:w="1131" w:type="dxa"/>
            <w:vAlign w:val="center"/>
          </w:tcPr>
          <w:p w14:paraId="161633F0" w14:textId="77777777" w:rsidR="00F13653" w:rsidRDefault="00AF0A6E">
            <w:r>
              <w:t>18111</w:t>
            </w:r>
          </w:p>
        </w:tc>
        <w:tc>
          <w:tcPr>
            <w:tcW w:w="1131" w:type="dxa"/>
            <w:vAlign w:val="center"/>
          </w:tcPr>
          <w:p w14:paraId="6CD34B70" w14:textId="77777777" w:rsidR="00F13653" w:rsidRDefault="00AF0A6E">
            <w:r>
              <w:t>5110</w:t>
            </w:r>
          </w:p>
        </w:tc>
        <w:tc>
          <w:tcPr>
            <w:tcW w:w="1550" w:type="dxa"/>
            <w:vAlign w:val="center"/>
          </w:tcPr>
          <w:p w14:paraId="010202F3" w14:textId="77777777" w:rsidR="00F13653" w:rsidRDefault="00AF0A6E">
            <w:r>
              <w:t>92545</w:t>
            </w:r>
          </w:p>
        </w:tc>
      </w:tr>
      <w:tr w:rsidR="00F13653" w14:paraId="623611E6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0937A5FB" w14:textId="77777777" w:rsidR="00F13653" w:rsidRDefault="00AF0A6E">
            <w:r>
              <w:t>合计</w:t>
            </w:r>
          </w:p>
        </w:tc>
        <w:tc>
          <w:tcPr>
            <w:tcW w:w="1550" w:type="dxa"/>
            <w:vAlign w:val="center"/>
          </w:tcPr>
          <w:p w14:paraId="36E74B07" w14:textId="77777777" w:rsidR="00F13653" w:rsidRDefault="00AF0A6E">
            <w:r>
              <w:t>92545</w:t>
            </w:r>
          </w:p>
        </w:tc>
      </w:tr>
    </w:tbl>
    <w:p w14:paraId="4F5993E6" w14:textId="77777777" w:rsidR="00F13653" w:rsidRDefault="00AF0A6E">
      <w:pPr>
        <w:pStyle w:val="2"/>
        <w:widowControl w:val="0"/>
      </w:pPr>
      <w:bookmarkStart w:id="90" w:name="_Toc224738162"/>
      <w:r>
        <w:t>风机盘管</w:t>
      </w:r>
      <w:bookmarkEnd w:id="90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F13653" w14:paraId="44FEDC70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3A8BB53F" w14:textId="77777777" w:rsidR="00F13653" w:rsidRDefault="00AF0A6E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CB511CC" w14:textId="77777777" w:rsidR="00F13653" w:rsidRDefault="00AF0A6E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97885C4" w14:textId="77777777" w:rsidR="00F13653" w:rsidRDefault="00AF0A6E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B0950E" w14:textId="77777777" w:rsidR="00F13653" w:rsidRDefault="00AF0A6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45326A8" w14:textId="77777777" w:rsidR="00F13653" w:rsidRDefault="00AF0A6E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F13653" w14:paraId="05853CA2" w14:textId="77777777">
        <w:trPr>
          <w:jc w:val="center"/>
        </w:trPr>
        <w:tc>
          <w:tcPr>
            <w:tcW w:w="1964" w:type="dxa"/>
            <w:vAlign w:val="center"/>
          </w:tcPr>
          <w:p w14:paraId="005B93A0" w14:textId="77777777" w:rsidR="00F13653" w:rsidRDefault="00AF0A6E">
            <w:r>
              <w:t>自动</w:t>
            </w:r>
          </w:p>
        </w:tc>
        <w:tc>
          <w:tcPr>
            <w:tcW w:w="1980" w:type="dxa"/>
            <w:vAlign w:val="center"/>
          </w:tcPr>
          <w:p w14:paraId="543B19EB" w14:textId="77777777" w:rsidR="00F13653" w:rsidRDefault="00AF0A6E">
            <w:r>
              <w:t>400</w:t>
            </w:r>
          </w:p>
        </w:tc>
        <w:tc>
          <w:tcPr>
            <w:tcW w:w="1839" w:type="dxa"/>
            <w:vAlign w:val="center"/>
          </w:tcPr>
          <w:p w14:paraId="7A5E406F" w14:textId="77777777" w:rsidR="00F13653" w:rsidRDefault="00AF0A6E">
            <w:r>
              <w:t>1</w:t>
            </w:r>
          </w:p>
        </w:tc>
        <w:tc>
          <w:tcPr>
            <w:tcW w:w="1556" w:type="dxa"/>
            <w:vAlign w:val="center"/>
          </w:tcPr>
          <w:p w14:paraId="0CDAD86A" w14:textId="77777777" w:rsidR="00F13653" w:rsidRDefault="00AF0A6E">
            <w:r>
              <w:t>6958</w:t>
            </w:r>
          </w:p>
        </w:tc>
        <w:tc>
          <w:tcPr>
            <w:tcW w:w="1975" w:type="dxa"/>
            <w:vAlign w:val="center"/>
          </w:tcPr>
          <w:p w14:paraId="42AD182D" w14:textId="77777777" w:rsidR="00F13653" w:rsidRDefault="00AF0A6E">
            <w:r>
              <w:t>2783</w:t>
            </w:r>
          </w:p>
        </w:tc>
      </w:tr>
      <w:tr w:rsidR="00F13653" w14:paraId="132F879E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6373D4DD" w14:textId="77777777" w:rsidR="00F13653" w:rsidRDefault="00AF0A6E">
            <w:r>
              <w:t>合计</w:t>
            </w:r>
          </w:p>
        </w:tc>
        <w:tc>
          <w:tcPr>
            <w:tcW w:w="1975" w:type="dxa"/>
            <w:vAlign w:val="center"/>
          </w:tcPr>
          <w:p w14:paraId="6DB9FD19" w14:textId="77777777" w:rsidR="00F13653" w:rsidRDefault="00AF0A6E">
            <w:r>
              <w:t>2783</w:t>
            </w:r>
          </w:p>
        </w:tc>
      </w:tr>
    </w:tbl>
    <w:p w14:paraId="217282A8" w14:textId="77777777" w:rsidR="00F13653" w:rsidRDefault="00AF0A6E">
      <w:pPr>
        <w:pStyle w:val="1"/>
        <w:widowControl w:val="0"/>
      </w:pPr>
      <w:bookmarkStart w:id="91" w:name="_Toc224738163"/>
      <w:r>
        <w:t>照明</w:t>
      </w:r>
      <w:bookmarkEnd w:id="91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13653" w14:paraId="1BA9C014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410B1ABB" w14:textId="77777777" w:rsidR="00F13653" w:rsidRDefault="00AF0A6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0D5E82" w14:textId="77777777" w:rsidR="00F13653" w:rsidRDefault="00AF0A6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EF949E" w14:textId="77777777" w:rsidR="00F13653" w:rsidRDefault="00AF0A6E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32540BF" w14:textId="77777777" w:rsidR="00F13653" w:rsidRDefault="00AF0A6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731C6F1" w14:textId="77777777" w:rsidR="00F13653" w:rsidRDefault="00AF0A6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13653" w14:paraId="5864C209" w14:textId="77777777">
        <w:trPr>
          <w:jc w:val="center"/>
        </w:trPr>
        <w:tc>
          <w:tcPr>
            <w:tcW w:w="3135" w:type="dxa"/>
            <w:vAlign w:val="center"/>
          </w:tcPr>
          <w:p w14:paraId="5A3A7F67" w14:textId="77777777" w:rsidR="00F13653" w:rsidRDefault="00AF0A6E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11367ED8" w14:textId="77777777" w:rsidR="00F13653" w:rsidRDefault="00AF0A6E">
            <w:r>
              <w:t>36.14</w:t>
            </w:r>
          </w:p>
        </w:tc>
        <w:tc>
          <w:tcPr>
            <w:tcW w:w="1131" w:type="dxa"/>
            <w:vAlign w:val="center"/>
          </w:tcPr>
          <w:p w14:paraId="72ACD193" w14:textId="77777777" w:rsidR="00F13653" w:rsidRDefault="00AF0A6E">
            <w:r>
              <w:t>2</w:t>
            </w:r>
          </w:p>
        </w:tc>
        <w:tc>
          <w:tcPr>
            <w:tcW w:w="1522" w:type="dxa"/>
            <w:vAlign w:val="center"/>
          </w:tcPr>
          <w:p w14:paraId="6AF0DB94" w14:textId="77777777" w:rsidR="00F13653" w:rsidRDefault="00AF0A6E">
            <w:r>
              <w:t>36</w:t>
            </w:r>
          </w:p>
        </w:tc>
        <w:tc>
          <w:tcPr>
            <w:tcW w:w="1862" w:type="dxa"/>
            <w:vAlign w:val="center"/>
          </w:tcPr>
          <w:p w14:paraId="35249B40" w14:textId="77777777" w:rsidR="00F13653" w:rsidRDefault="00AF0A6E">
            <w:r>
              <w:t>1283</w:t>
            </w:r>
          </w:p>
        </w:tc>
      </w:tr>
      <w:tr w:rsidR="00F13653" w14:paraId="49CB1583" w14:textId="77777777">
        <w:trPr>
          <w:jc w:val="center"/>
        </w:trPr>
        <w:tc>
          <w:tcPr>
            <w:tcW w:w="3135" w:type="dxa"/>
            <w:vAlign w:val="center"/>
          </w:tcPr>
          <w:p w14:paraId="2C74C0AB" w14:textId="77777777" w:rsidR="00F13653" w:rsidRDefault="00AF0A6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16101B18" w14:textId="77777777" w:rsidR="00F13653" w:rsidRDefault="00AF0A6E">
            <w:r>
              <w:t>13.44</w:t>
            </w:r>
          </w:p>
        </w:tc>
        <w:tc>
          <w:tcPr>
            <w:tcW w:w="1131" w:type="dxa"/>
            <w:vAlign w:val="center"/>
          </w:tcPr>
          <w:p w14:paraId="02EC1953" w14:textId="77777777" w:rsidR="00F13653" w:rsidRDefault="00AF0A6E">
            <w:r>
              <w:t>4</w:t>
            </w:r>
          </w:p>
        </w:tc>
        <w:tc>
          <w:tcPr>
            <w:tcW w:w="1522" w:type="dxa"/>
            <w:vAlign w:val="center"/>
          </w:tcPr>
          <w:p w14:paraId="36944212" w14:textId="77777777" w:rsidR="00F13653" w:rsidRDefault="00AF0A6E">
            <w:r>
              <w:t>189</w:t>
            </w:r>
          </w:p>
        </w:tc>
        <w:tc>
          <w:tcPr>
            <w:tcW w:w="1862" w:type="dxa"/>
            <w:vAlign w:val="center"/>
          </w:tcPr>
          <w:p w14:paraId="70B779DD" w14:textId="77777777" w:rsidR="00F13653" w:rsidRDefault="00AF0A6E">
            <w:r>
              <w:t>2539</w:t>
            </w:r>
          </w:p>
        </w:tc>
      </w:tr>
      <w:tr w:rsidR="00F13653" w14:paraId="286B4970" w14:textId="77777777">
        <w:trPr>
          <w:jc w:val="center"/>
        </w:trPr>
        <w:tc>
          <w:tcPr>
            <w:tcW w:w="3135" w:type="dxa"/>
            <w:vAlign w:val="center"/>
          </w:tcPr>
          <w:p w14:paraId="0F0510BE" w14:textId="77777777" w:rsidR="00F13653" w:rsidRDefault="00AF0A6E">
            <w:r>
              <w:t>体育</w:t>
            </w:r>
            <w:r>
              <w:t>-</w:t>
            </w:r>
            <w:r>
              <w:t>体育场</w:t>
            </w:r>
          </w:p>
        </w:tc>
        <w:tc>
          <w:tcPr>
            <w:tcW w:w="1697" w:type="dxa"/>
            <w:vAlign w:val="center"/>
          </w:tcPr>
          <w:p w14:paraId="50600DCF" w14:textId="77777777" w:rsidR="00F13653" w:rsidRDefault="00AF0A6E">
            <w:r>
              <w:t>15.12</w:t>
            </w:r>
          </w:p>
        </w:tc>
        <w:tc>
          <w:tcPr>
            <w:tcW w:w="1131" w:type="dxa"/>
            <w:vAlign w:val="center"/>
          </w:tcPr>
          <w:p w14:paraId="0FFE8E4D" w14:textId="77777777" w:rsidR="00F13653" w:rsidRDefault="00AF0A6E">
            <w:r>
              <w:t>8</w:t>
            </w:r>
          </w:p>
        </w:tc>
        <w:tc>
          <w:tcPr>
            <w:tcW w:w="1522" w:type="dxa"/>
            <w:vAlign w:val="center"/>
          </w:tcPr>
          <w:p w14:paraId="33A5DA1E" w14:textId="77777777" w:rsidR="00F13653" w:rsidRDefault="00AF0A6E">
            <w:r>
              <w:t>4740</w:t>
            </w:r>
          </w:p>
        </w:tc>
        <w:tc>
          <w:tcPr>
            <w:tcW w:w="1862" w:type="dxa"/>
            <w:vAlign w:val="center"/>
          </w:tcPr>
          <w:p w14:paraId="7CAD88F0" w14:textId="77777777" w:rsidR="00F13653" w:rsidRDefault="00AF0A6E">
            <w:r>
              <w:t>71672</w:t>
            </w:r>
          </w:p>
        </w:tc>
      </w:tr>
      <w:tr w:rsidR="00F13653" w14:paraId="4CD13191" w14:textId="77777777">
        <w:trPr>
          <w:jc w:val="center"/>
        </w:trPr>
        <w:tc>
          <w:tcPr>
            <w:tcW w:w="3135" w:type="dxa"/>
            <w:vAlign w:val="center"/>
          </w:tcPr>
          <w:p w14:paraId="36ED170B" w14:textId="77777777" w:rsidR="00F13653" w:rsidRDefault="00AF0A6E">
            <w:r>
              <w:t>体育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4099D42B" w14:textId="77777777" w:rsidR="00F13653" w:rsidRDefault="00AF0A6E">
            <w:r>
              <w:t>15.12</w:t>
            </w:r>
          </w:p>
        </w:tc>
        <w:tc>
          <w:tcPr>
            <w:tcW w:w="1131" w:type="dxa"/>
            <w:vAlign w:val="center"/>
          </w:tcPr>
          <w:p w14:paraId="686D40EC" w14:textId="77777777" w:rsidR="00F13653" w:rsidRDefault="00AF0A6E">
            <w:r>
              <w:t>18</w:t>
            </w:r>
          </w:p>
        </w:tc>
        <w:tc>
          <w:tcPr>
            <w:tcW w:w="1522" w:type="dxa"/>
            <w:vAlign w:val="center"/>
          </w:tcPr>
          <w:p w14:paraId="42608CA1" w14:textId="77777777" w:rsidR="00F13653" w:rsidRDefault="00AF0A6E">
            <w:r>
              <w:t>616</w:t>
            </w:r>
          </w:p>
        </w:tc>
        <w:tc>
          <w:tcPr>
            <w:tcW w:w="1862" w:type="dxa"/>
            <w:vAlign w:val="center"/>
          </w:tcPr>
          <w:p w14:paraId="0CFFCFBD" w14:textId="77777777" w:rsidR="00F13653" w:rsidRDefault="00AF0A6E">
            <w:r>
              <w:t>9321</w:t>
            </w:r>
          </w:p>
        </w:tc>
      </w:tr>
      <w:tr w:rsidR="00F13653" w14:paraId="1CF3A6F5" w14:textId="77777777">
        <w:trPr>
          <w:jc w:val="center"/>
        </w:trPr>
        <w:tc>
          <w:tcPr>
            <w:tcW w:w="3135" w:type="dxa"/>
            <w:vAlign w:val="center"/>
          </w:tcPr>
          <w:p w14:paraId="10677274" w14:textId="77777777" w:rsidR="00F13653" w:rsidRDefault="00AF0A6E">
            <w:r>
              <w:t>观演</w:t>
            </w:r>
            <w:r>
              <w:t>-</w:t>
            </w:r>
            <w:r>
              <w:t>化妆室</w:t>
            </w:r>
          </w:p>
        </w:tc>
        <w:tc>
          <w:tcPr>
            <w:tcW w:w="1697" w:type="dxa"/>
            <w:vAlign w:val="center"/>
          </w:tcPr>
          <w:p w14:paraId="6B9E7965" w14:textId="77777777" w:rsidR="00F13653" w:rsidRDefault="00AF0A6E">
            <w:r>
              <w:t>118.63</w:t>
            </w:r>
          </w:p>
        </w:tc>
        <w:tc>
          <w:tcPr>
            <w:tcW w:w="1131" w:type="dxa"/>
            <w:vAlign w:val="center"/>
          </w:tcPr>
          <w:p w14:paraId="39A40CCE" w14:textId="77777777" w:rsidR="00F13653" w:rsidRDefault="00AF0A6E">
            <w:r>
              <w:t>1</w:t>
            </w:r>
          </w:p>
        </w:tc>
        <w:tc>
          <w:tcPr>
            <w:tcW w:w="1522" w:type="dxa"/>
            <w:vAlign w:val="center"/>
          </w:tcPr>
          <w:p w14:paraId="658C1114" w14:textId="77777777" w:rsidR="00F13653" w:rsidRDefault="00AF0A6E">
            <w:r>
              <w:t>32</w:t>
            </w:r>
          </w:p>
        </w:tc>
        <w:tc>
          <w:tcPr>
            <w:tcW w:w="1862" w:type="dxa"/>
            <w:vAlign w:val="center"/>
          </w:tcPr>
          <w:p w14:paraId="497808BA" w14:textId="77777777" w:rsidR="00F13653" w:rsidRDefault="00AF0A6E">
            <w:r>
              <w:t>3794</w:t>
            </w:r>
          </w:p>
        </w:tc>
      </w:tr>
      <w:tr w:rsidR="00F13653" w14:paraId="0E4FA6EF" w14:textId="77777777">
        <w:trPr>
          <w:jc w:val="center"/>
        </w:trPr>
        <w:tc>
          <w:tcPr>
            <w:tcW w:w="3135" w:type="dxa"/>
            <w:vAlign w:val="center"/>
          </w:tcPr>
          <w:p w14:paraId="4A58C13F" w14:textId="77777777" w:rsidR="00F13653" w:rsidRDefault="00AF0A6E">
            <w:r>
              <w:t>体育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49FA6939" w14:textId="77777777" w:rsidR="00F13653" w:rsidRDefault="00AF0A6E">
            <w:r>
              <w:t>6.72</w:t>
            </w:r>
          </w:p>
        </w:tc>
        <w:tc>
          <w:tcPr>
            <w:tcW w:w="1131" w:type="dxa"/>
            <w:vAlign w:val="center"/>
          </w:tcPr>
          <w:p w14:paraId="26A399A8" w14:textId="77777777" w:rsidR="00F13653" w:rsidRDefault="00AF0A6E">
            <w:r>
              <w:t>37</w:t>
            </w:r>
          </w:p>
        </w:tc>
        <w:tc>
          <w:tcPr>
            <w:tcW w:w="1522" w:type="dxa"/>
            <w:vAlign w:val="center"/>
          </w:tcPr>
          <w:p w14:paraId="6D4A95B9" w14:textId="77777777" w:rsidR="00F13653" w:rsidRDefault="00AF0A6E">
            <w:r>
              <w:t>547</w:t>
            </w:r>
          </w:p>
        </w:tc>
        <w:tc>
          <w:tcPr>
            <w:tcW w:w="1862" w:type="dxa"/>
            <w:vAlign w:val="center"/>
          </w:tcPr>
          <w:p w14:paraId="615ED649" w14:textId="77777777" w:rsidR="00F13653" w:rsidRDefault="00AF0A6E">
            <w:r>
              <w:t>3673</w:t>
            </w:r>
          </w:p>
        </w:tc>
      </w:tr>
      <w:tr w:rsidR="00F13653" w14:paraId="01405841" w14:textId="77777777">
        <w:trPr>
          <w:jc w:val="center"/>
        </w:trPr>
        <w:tc>
          <w:tcPr>
            <w:tcW w:w="3135" w:type="dxa"/>
            <w:vAlign w:val="center"/>
          </w:tcPr>
          <w:p w14:paraId="20C3CE55" w14:textId="77777777" w:rsidR="00F13653" w:rsidRDefault="00AF0A6E">
            <w:r>
              <w:t>体育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12CF4C80" w14:textId="77777777" w:rsidR="00F13653" w:rsidRDefault="00AF0A6E">
            <w:r>
              <w:t>15.12</w:t>
            </w:r>
          </w:p>
        </w:tc>
        <w:tc>
          <w:tcPr>
            <w:tcW w:w="1131" w:type="dxa"/>
            <w:vAlign w:val="center"/>
          </w:tcPr>
          <w:p w14:paraId="35B69820" w14:textId="77777777" w:rsidR="00F13653" w:rsidRDefault="00AF0A6E">
            <w:r>
              <w:t>13</w:t>
            </w:r>
          </w:p>
        </w:tc>
        <w:tc>
          <w:tcPr>
            <w:tcW w:w="1522" w:type="dxa"/>
            <w:vAlign w:val="center"/>
          </w:tcPr>
          <w:p w14:paraId="38F6E45C" w14:textId="77777777" w:rsidR="00F13653" w:rsidRDefault="00AF0A6E">
            <w:r>
              <w:t>2137</w:t>
            </w:r>
          </w:p>
        </w:tc>
        <w:tc>
          <w:tcPr>
            <w:tcW w:w="1862" w:type="dxa"/>
            <w:vAlign w:val="center"/>
          </w:tcPr>
          <w:p w14:paraId="72A36400" w14:textId="77777777" w:rsidR="00F13653" w:rsidRDefault="00AF0A6E">
            <w:r>
              <w:t>32312</w:t>
            </w:r>
          </w:p>
        </w:tc>
      </w:tr>
      <w:tr w:rsidR="00F13653" w14:paraId="6EB598B7" w14:textId="77777777">
        <w:trPr>
          <w:jc w:val="center"/>
        </w:trPr>
        <w:tc>
          <w:tcPr>
            <w:tcW w:w="3135" w:type="dxa"/>
            <w:vAlign w:val="center"/>
          </w:tcPr>
          <w:p w14:paraId="1C8659A8" w14:textId="77777777" w:rsidR="00F13653" w:rsidRDefault="00AF0A6E">
            <w:r>
              <w:t>体育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692A43AB" w14:textId="77777777" w:rsidR="00F13653" w:rsidRDefault="00AF0A6E">
            <w:r>
              <w:t>17.52</w:t>
            </w:r>
          </w:p>
        </w:tc>
        <w:tc>
          <w:tcPr>
            <w:tcW w:w="1131" w:type="dxa"/>
            <w:vAlign w:val="center"/>
          </w:tcPr>
          <w:p w14:paraId="1572E0F6" w14:textId="77777777" w:rsidR="00F13653" w:rsidRDefault="00AF0A6E">
            <w:r>
              <w:t>9</w:t>
            </w:r>
          </w:p>
        </w:tc>
        <w:tc>
          <w:tcPr>
            <w:tcW w:w="1522" w:type="dxa"/>
            <w:vAlign w:val="center"/>
          </w:tcPr>
          <w:p w14:paraId="732CF376" w14:textId="77777777" w:rsidR="00F13653" w:rsidRDefault="00AF0A6E">
            <w:r>
              <w:t>235</w:t>
            </w:r>
          </w:p>
        </w:tc>
        <w:tc>
          <w:tcPr>
            <w:tcW w:w="1862" w:type="dxa"/>
            <w:vAlign w:val="center"/>
          </w:tcPr>
          <w:p w14:paraId="1E84FB9E" w14:textId="77777777" w:rsidR="00F13653" w:rsidRDefault="00AF0A6E">
            <w:r>
              <w:t>4123</w:t>
            </w:r>
          </w:p>
        </w:tc>
      </w:tr>
      <w:tr w:rsidR="00F13653" w14:paraId="7B678737" w14:textId="77777777">
        <w:trPr>
          <w:jc w:val="center"/>
        </w:trPr>
        <w:tc>
          <w:tcPr>
            <w:tcW w:w="3135" w:type="dxa"/>
            <w:vAlign w:val="center"/>
          </w:tcPr>
          <w:p w14:paraId="47B086C9" w14:textId="77777777" w:rsidR="00F13653" w:rsidRDefault="00AF0A6E">
            <w:r>
              <w:t>体育</w:t>
            </w:r>
            <w:r>
              <w:t>-</w:t>
            </w:r>
            <w:r>
              <w:t>房间上空</w:t>
            </w:r>
          </w:p>
        </w:tc>
        <w:tc>
          <w:tcPr>
            <w:tcW w:w="1697" w:type="dxa"/>
            <w:vAlign w:val="center"/>
          </w:tcPr>
          <w:p w14:paraId="5A2FB2D9" w14:textId="77777777" w:rsidR="00F13653" w:rsidRDefault="00AF0A6E">
            <w:r>
              <w:t>40.15</w:t>
            </w:r>
          </w:p>
        </w:tc>
        <w:tc>
          <w:tcPr>
            <w:tcW w:w="1131" w:type="dxa"/>
            <w:vAlign w:val="center"/>
          </w:tcPr>
          <w:p w14:paraId="72ED02E6" w14:textId="77777777" w:rsidR="00F13653" w:rsidRDefault="00AF0A6E">
            <w:r>
              <w:t>9</w:t>
            </w:r>
          </w:p>
        </w:tc>
        <w:tc>
          <w:tcPr>
            <w:tcW w:w="1522" w:type="dxa"/>
            <w:vAlign w:val="center"/>
          </w:tcPr>
          <w:p w14:paraId="09952A1E" w14:textId="77777777" w:rsidR="00F13653" w:rsidRDefault="00AF0A6E">
            <w:r>
              <w:t>6601</w:t>
            </w:r>
          </w:p>
        </w:tc>
        <w:tc>
          <w:tcPr>
            <w:tcW w:w="1862" w:type="dxa"/>
            <w:vAlign w:val="center"/>
          </w:tcPr>
          <w:p w14:paraId="3A7D7E6A" w14:textId="77777777" w:rsidR="00F13653" w:rsidRDefault="00AF0A6E">
            <w:r>
              <w:t>265025</w:t>
            </w:r>
          </w:p>
        </w:tc>
      </w:tr>
      <w:tr w:rsidR="00F13653" w14:paraId="3DF9B459" w14:textId="77777777">
        <w:trPr>
          <w:jc w:val="center"/>
        </w:trPr>
        <w:tc>
          <w:tcPr>
            <w:tcW w:w="3135" w:type="dxa"/>
            <w:vAlign w:val="center"/>
          </w:tcPr>
          <w:p w14:paraId="4DBB3999" w14:textId="77777777" w:rsidR="00F13653" w:rsidRDefault="00AF0A6E">
            <w:r>
              <w:t>观演</w:t>
            </w:r>
            <w:r>
              <w:t>-</w:t>
            </w:r>
            <w:r>
              <w:t>排练厅</w:t>
            </w:r>
          </w:p>
        </w:tc>
        <w:tc>
          <w:tcPr>
            <w:tcW w:w="1697" w:type="dxa"/>
            <w:vAlign w:val="center"/>
          </w:tcPr>
          <w:p w14:paraId="229D7CB9" w14:textId="77777777" w:rsidR="00F13653" w:rsidRDefault="00AF0A6E">
            <w:r>
              <w:t>118.63</w:t>
            </w:r>
          </w:p>
        </w:tc>
        <w:tc>
          <w:tcPr>
            <w:tcW w:w="1131" w:type="dxa"/>
            <w:vAlign w:val="center"/>
          </w:tcPr>
          <w:p w14:paraId="0EC68C64" w14:textId="77777777" w:rsidR="00F13653" w:rsidRDefault="00AF0A6E">
            <w:r>
              <w:t>6</w:t>
            </w:r>
          </w:p>
        </w:tc>
        <w:tc>
          <w:tcPr>
            <w:tcW w:w="1522" w:type="dxa"/>
            <w:vAlign w:val="center"/>
          </w:tcPr>
          <w:p w14:paraId="7204A13B" w14:textId="77777777" w:rsidR="00F13653" w:rsidRDefault="00AF0A6E">
            <w:r>
              <w:t>920</w:t>
            </w:r>
          </w:p>
        </w:tc>
        <w:tc>
          <w:tcPr>
            <w:tcW w:w="1862" w:type="dxa"/>
            <w:vAlign w:val="center"/>
          </w:tcPr>
          <w:p w14:paraId="36AA4A85" w14:textId="77777777" w:rsidR="00F13653" w:rsidRDefault="00AF0A6E">
            <w:r>
              <w:t>109088</w:t>
            </w:r>
          </w:p>
        </w:tc>
      </w:tr>
      <w:tr w:rsidR="00F13653" w14:paraId="3D461B07" w14:textId="77777777">
        <w:trPr>
          <w:jc w:val="center"/>
        </w:trPr>
        <w:tc>
          <w:tcPr>
            <w:tcW w:w="3135" w:type="dxa"/>
            <w:vAlign w:val="center"/>
          </w:tcPr>
          <w:p w14:paraId="2F88809E" w14:textId="77777777" w:rsidR="00F13653" w:rsidRDefault="00AF0A6E">
            <w:r>
              <w:t>体育</w:t>
            </w:r>
            <w:r>
              <w:t>-</w:t>
            </w:r>
            <w:r>
              <w:t>更衣室</w:t>
            </w:r>
          </w:p>
        </w:tc>
        <w:tc>
          <w:tcPr>
            <w:tcW w:w="1697" w:type="dxa"/>
            <w:vAlign w:val="center"/>
          </w:tcPr>
          <w:p w14:paraId="22BAEF6A" w14:textId="77777777" w:rsidR="00F13653" w:rsidRDefault="00AF0A6E">
            <w:r>
              <w:t>15.12</w:t>
            </w:r>
          </w:p>
        </w:tc>
        <w:tc>
          <w:tcPr>
            <w:tcW w:w="1131" w:type="dxa"/>
            <w:vAlign w:val="center"/>
          </w:tcPr>
          <w:p w14:paraId="787F69F4" w14:textId="77777777" w:rsidR="00F13653" w:rsidRDefault="00AF0A6E">
            <w:r>
              <w:t>15</w:t>
            </w:r>
          </w:p>
        </w:tc>
        <w:tc>
          <w:tcPr>
            <w:tcW w:w="1522" w:type="dxa"/>
            <w:vAlign w:val="center"/>
          </w:tcPr>
          <w:p w14:paraId="4B10BB8A" w14:textId="77777777" w:rsidR="00F13653" w:rsidRDefault="00AF0A6E">
            <w:r>
              <w:t>295</w:t>
            </w:r>
          </w:p>
        </w:tc>
        <w:tc>
          <w:tcPr>
            <w:tcW w:w="1862" w:type="dxa"/>
            <w:vAlign w:val="center"/>
          </w:tcPr>
          <w:p w14:paraId="5BF76763" w14:textId="77777777" w:rsidR="00F13653" w:rsidRDefault="00AF0A6E">
            <w:r>
              <w:t>4467</w:t>
            </w:r>
          </w:p>
        </w:tc>
      </w:tr>
      <w:tr w:rsidR="00F13653" w14:paraId="23B746E7" w14:textId="77777777">
        <w:trPr>
          <w:jc w:val="center"/>
        </w:trPr>
        <w:tc>
          <w:tcPr>
            <w:tcW w:w="3135" w:type="dxa"/>
            <w:vAlign w:val="center"/>
          </w:tcPr>
          <w:p w14:paraId="4587C21F" w14:textId="77777777" w:rsidR="00F13653" w:rsidRDefault="00AF0A6E">
            <w:r>
              <w:lastRenderedPageBreak/>
              <w:t>体育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042EEC4B" w14:textId="77777777" w:rsidR="00F13653" w:rsidRDefault="00AF0A6E">
            <w:r>
              <w:t>17.52</w:t>
            </w:r>
          </w:p>
        </w:tc>
        <w:tc>
          <w:tcPr>
            <w:tcW w:w="1131" w:type="dxa"/>
            <w:vAlign w:val="center"/>
          </w:tcPr>
          <w:p w14:paraId="172BA23C" w14:textId="77777777" w:rsidR="00F13653" w:rsidRDefault="00AF0A6E">
            <w:r>
              <w:t>57</w:t>
            </w:r>
          </w:p>
        </w:tc>
        <w:tc>
          <w:tcPr>
            <w:tcW w:w="1522" w:type="dxa"/>
            <w:vAlign w:val="center"/>
          </w:tcPr>
          <w:p w14:paraId="7FFB98FB" w14:textId="77777777" w:rsidR="00F13653" w:rsidRDefault="00AF0A6E">
            <w:r>
              <w:t>1295</w:t>
            </w:r>
          </w:p>
        </w:tc>
        <w:tc>
          <w:tcPr>
            <w:tcW w:w="1862" w:type="dxa"/>
            <w:vAlign w:val="center"/>
          </w:tcPr>
          <w:p w14:paraId="7228D66F" w14:textId="77777777" w:rsidR="00F13653" w:rsidRDefault="00AF0A6E">
            <w:r>
              <w:t>22685</w:t>
            </w:r>
          </w:p>
        </w:tc>
      </w:tr>
      <w:tr w:rsidR="00F13653" w14:paraId="3BF9B383" w14:textId="77777777">
        <w:trPr>
          <w:jc w:val="center"/>
        </w:trPr>
        <w:tc>
          <w:tcPr>
            <w:tcW w:w="3135" w:type="dxa"/>
            <w:vAlign w:val="center"/>
          </w:tcPr>
          <w:p w14:paraId="4927D905" w14:textId="77777777" w:rsidR="00F13653" w:rsidRDefault="00AF0A6E">
            <w:r>
              <w:t>体育</w:t>
            </w:r>
            <w:r>
              <w:t>-</w:t>
            </w:r>
            <w:r>
              <w:t>治疗室</w:t>
            </w:r>
          </w:p>
        </w:tc>
        <w:tc>
          <w:tcPr>
            <w:tcW w:w="1697" w:type="dxa"/>
            <w:vAlign w:val="center"/>
          </w:tcPr>
          <w:p w14:paraId="18BD6B23" w14:textId="77777777" w:rsidR="00F13653" w:rsidRDefault="00AF0A6E">
            <w:r>
              <w:t>15.12</w:t>
            </w:r>
          </w:p>
        </w:tc>
        <w:tc>
          <w:tcPr>
            <w:tcW w:w="1131" w:type="dxa"/>
            <w:vAlign w:val="center"/>
          </w:tcPr>
          <w:p w14:paraId="35C3DAC8" w14:textId="77777777" w:rsidR="00F13653" w:rsidRDefault="00AF0A6E">
            <w:r>
              <w:t>3</w:t>
            </w:r>
          </w:p>
        </w:tc>
        <w:tc>
          <w:tcPr>
            <w:tcW w:w="1522" w:type="dxa"/>
            <w:vAlign w:val="center"/>
          </w:tcPr>
          <w:p w14:paraId="35AD05EB" w14:textId="77777777" w:rsidR="00F13653" w:rsidRDefault="00AF0A6E">
            <w:r>
              <w:t>210</w:t>
            </w:r>
          </w:p>
        </w:tc>
        <w:tc>
          <w:tcPr>
            <w:tcW w:w="1862" w:type="dxa"/>
            <w:vAlign w:val="center"/>
          </w:tcPr>
          <w:p w14:paraId="49C8EB5A" w14:textId="77777777" w:rsidR="00F13653" w:rsidRDefault="00AF0A6E">
            <w:r>
              <w:t>3173</w:t>
            </w:r>
          </w:p>
        </w:tc>
      </w:tr>
      <w:tr w:rsidR="00F13653" w14:paraId="724A6EDB" w14:textId="77777777">
        <w:trPr>
          <w:jc w:val="center"/>
        </w:trPr>
        <w:tc>
          <w:tcPr>
            <w:tcW w:w="3135" w:type="dxa"/>
            <w:vAlign w:val="center"/>
          </w:tcPr>
          <w:p w14:paraId="75687DEE" w14:textId="77777777" w:rsidR="00F13653" w:rsidRDefault="00AF0A6E">
            <w:r>
              <w:t>体育</w:t>
            </w:r>
            <w:r>
              <w:t>-</w:t>
            </w:r>
            <w:r>
              <w:t>浴室</w:t>
            </w:r>
          </w:p>
        </w:tc>
        <w:tc>
          <w:tcPr>
            <w:tcW w:w="1697" w:type="dxa"/>
            <w:vAlign w:val="center"/>
          </w:tcPr>
          <w:p w14:paraId="44B40F64" w14:textId="77777777" w:rsidR="00F13653" w:rsidRDefault="00AF0A6E">
            <w:r>
              <w:t>15.12</w:t>
            </w:r>
          </w:p>
        </w:tc>
        <w:tc>
          <w:tcPr>
            <w:tcW w:w="1131" w:type="dxa"/>
            <w:vAlign w:val="center"/>
          </w:tcPr>
          <w:p w14:paraId="4ABF59F3" w14:textId="77777777" w:rsidR="00F13653" w:rsidRDefault="00AF0A6E">
            <w:r>
              <w:t>12</w:t>
            </w:r>
          </w:p>
        </w:tc>
        <w:tc>
          <w:tcPr>
            <w:tcW w:w="1522" w:type="dxa"/>
            <w:vAlign w:val="center"/>
          </w:tcPr>
          <w:p w14:paraId="29EAAB53" w14:textId="77777777" w:rsidR="00F13653" w:rsidRDefault="00AF0A6E">
            <w:r>
              <w:t>280</w:t>
            </w:r>
          </w:p>
        </w:tc>
        <w:tc>
          <w:tcPr>
            <w:tcW w:w="1862" w:type="dxa"/>
            <w:vAlign w:val="center"/>
          </w:tcPr>
          <w:p w14:paraId="2ABB6625" w14:textId="77777777" w:rsidR="00F13653" w:rsidRDefault="00AF0A6E">
            <w:r>
              <w:t>4240</w:t>
            </w:r>
          </w:p>
        </w:tc>
      </w:tr>
      <w:tr w:rsidR="00F13653" w14:paraId="40035888" w14:textId="77777777">
        <w:trPr>
          <w:jc w:val="center"/>
        </w:trPr>
        <w:tc>
          <w:tcPr>
            <w:tcW w:w="3135" w:type="dxa"/>
            <w:vAlign w:val="center"/>
          </w:tcPr>
          <w:p w14:paraId="2C8BCA76" w14:textId="77777777" w:rsidR="00F13653" w:rsidRDefault="00AF0A6E">
            <w:r>
              <w:t>宾馆</w:t>
            </w:r>
            <w:r>
              <w:t>-</w:t>
            </w:r>
            <w:r>
              <w:t>游泳馆</w:t>
            </w:r>
          </w:p>
        </w:tc>
        <w:tc>
          <w:tcPr>
            <w:tcW w:w="1697" w:type="dxa"/>
            <w:vAlign w:val="center"/>
          </w:tcPr>
          <w:p w14:paraId="09E2D0EF" w14:textId="77777777" w:rsidR="00F13653" w:rsidRDefault="00AF0A6E">
            <w:r>
              <w:t>30.22</w:t>
            </w:r>
          </w:p>
        </w:tc>
        <w:tc>
          <w:tcPr>
            <w:tcW w:w="1131" w:type="dxa"/>
            <w:vAlign w:val="center"/>
          </w:tcPr>
          <w:p w14:paraId="5D761FEA" w14:textId="77777777" w:rsidR="00F13653" w:rsidRDefault="00AF0A6E">
            <w:r>
              <w:t>1</w:t>
            </w:r>
          </w:p>
        </w:tc>
        <w:tc>
          <w:tcPr>
            <w:tcW w:w="1522" w:type="dxa"/>
            <w:vAlign w:val="center"/>
          </w:tcPr>
          <w:p w14:paraId="17B32B9A" w14:textId="77777777" w:rsidR="00F13653" w:rsidRDefault="00AF0A6E">
            <w:r>
              <w:t>1635</w:t>
            </w:r>
          </w:p>
        </w:tc>
        <w:tc>
          <w:tcPr>
            <w:tcW w:w="1862" w:type="dxa"/>
            <w:vAlign w:val="center"/>
          </w:tcPr>
          <w:p w14:paraId="4F9C7362" w14:textId="77777777" w:rsidR="00F13653" w:rsidRDefault="00AF0A6E">
            <w:r>
              <w:t>49419</w:t>
            </w:r>
          </w:p>
        </w:tc>
      </w:tr>
      <w:tr w:rsidR="00F13653" w14:paraId="60F7C3F6" w14:textId="77777777">
        <w:trPr>
          <w:jc w:val="center"/>
        </w:trPr>
        <w:tc>
          <w:tcPr>
            <w:tcW w:w="3135" w:type="dxa"/>
            <w:vAlign w:val="center"/>
          </w:tcPr>
          <w:p w14:paraId="5B6842C1" w14:textId="77777777" w:rsidR="00F13653" w:rsidRDefault="00AF0A6E">
            <w:r>
              <w:t>体育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49D5CECA" w14:textId="77777777" w:rsidR="00F13653" w:rsidRDefault="00AF0A6E">
            <w:r>
              <w:t>0.00</w:t>
            </w:r>
          </w:p>
        </w:tc>
        <w:tc>
          <w:tcPr>
            <w:tcW w:w="1131" w:type="dxa"/>
            <w:vAlign w:val="center"/>
          </w:tcPr>
          <w:p w14:paraId="2A6AEBB5" w14:textId="77777777" w:rsidR="00F13653" w:rsidRDefault="00AF0A6E">
            <w:r>
              <w:t>65</w:t>
            </w:r>
          </w:p>
        </w:tc>
        <w:tc>
          <w:tcPr>
            <w:tcW w:w="1522" w:type="dxa"/>
            <w:vAlign w:val="center"/>
          </w:tcPr>
          <w:p w14:paraId="62E14DCD" w14:textId="77777777" w:rsidR="00F13653" w:rsidRDefault="00AF0A6E">
            <w:r>
              <w:t>2678</w:t>
            </w:r>
          </w:p>
        </w:tc>
        <w:tc>
          <w:tcPr>
            <w:tcW w:w="1862" w:type="dxa"/>
            <w:vAlign w:val="center"/>
          </w:tcPr>
          <w:p w14:paraId="7872A383" w14:textId="77777777" w:rsidR="00F13653" w:rsidRDefault="00AF0A6E">
            <w:r>
              <w:t>0</w:t>
            </w:r>
          </w:p>
        </w:tc>
      </w:tr>
      <w:tr w:rsidR="00F13653" w14:paraId="0980BC0A" w14:textId="77777777">
        <w:trPr>
          <w:jc w:val="center"/>
        </w:trPr>
        <w:tc>
          <w:tcPr>
            <w:tcW w:w="3135" w:type="dxa"/>
            <w:vAlign w:val="center"/>
          </w:tcPr>
          <w:p w14:paraId="1C259973" w14:textId="77777777" w:rsidR="00F13653" w:rsidRDefault="00AF0A6E">
            <w:r>
              <w:t>体育</w:t>
            </w:r>
            <w:r>
              <w:t>-</w:t>
            </w:r>
            <w:r>
              <w:t>裁判房</w:t>
            </w:r>
          </w:p>
        </w:tc>
        <w:tc>
          <w:tcPr>
            <w:tcW w:w="1697" w:type="dxa"/>
            <w:vAlign w:val="center"/>
          </w:tcPr>
          <w:p w14:paraId="697C8586" w14:textId="77777777" w:rsidR="00F13653" w:rsidRDefault="00AF0A6E">
            <w:r>
              <w:t>15.12</w:t>
            </w:r>
          </w:p>
        </w:tc>
        <w:tc>
          <w:tcPr>
            <w:tcW w:w="1131" w:type="dxa"/>
            <w:vAlign w:val="center"/>
          </w:tcPr>
          <w:p w14:paraId="691B6116" w14:textId="77777777" w:rsidR="00F13653" w:rsidRDefault="00AF0A6E">
            <w:r>
              <w:t>2</w:t>
            </w:r>
          </w:p>
        </w:tc>
        <w:tc>
          <w:tcPr>
            <w:tcW w:w="1522" w:type="dxa"/>
            <w:vAlign w:val="center"/>
          </w:tcPr>
          <w:p w14:paraId="5A68690D" w14:textId="77777777" w:rsidR="00F13653" w:rsidRDefault="00AF0A6E">
            <w:r>
              <w:t>39</w:t>
            </w:r>
          </w:p>
        </w:tc>
        <w:tc>
          <w:tcPr>
            <w:tcW w:w="1862" w:type="dxa"/>
            <w:vAlign w:val="center"/>
          </w:tcPr>
          <w:p w14:paraId="7292EC50" w14:textId="77777777" w:rsidR="00F13653" w:rsidRDefault="00AF0A6E">
            <w:r>
              <w:t>587</w:t>
            </w:r>
          </w:p>
        </w:tc>
      </w:tr>
      <w:tr w:rsidR="00F13653" w14:paraId="6A402599" w14:textId="77777777">
        <w:trPr>
          <w:jc w:val="center"/>
        </w:trPr>
        <w:tc>
          <w:tcPr>
            <w:tcW w:w="3135" w:type="dxa"/>
            <w:vAlign w:val="center"/>
          </w:tcPr>
          <w:p w14:paraId="2ABA9297" w14:textId="77777777" w:rsidR="00F13653" w:rsidRDefault="00AF0A6E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52968538" w14:textId="77777777" w:rsidR="00F13653" w:rsidRDefault="00AF0A6E">
            <w:r>
              <w:t>18.90</w:t>
            </w:r>
          </w:p>
        </w:tc>
        <w:tc>
          <w:tcPr>
            <w:tcW w:w="1131" w:type="dxa"/>
            <w:vAlign w:val="center"/>
          </w:tcPr>
          <w:p w14:paraId="7381916E" w14:textId="77777777" w:rsidR="00F13653" w:rsidRDefault="00AF0A6E">
            <w:r>
              <w:t>2</w:t>
            </w:r>
          </w:p>
        </w:tc>
        <w:tc>
          <w:tcPr>
            <w:tcW w:w="1522" w:type="dxa"/>
            <w:vAlign w:val="center"/>
          </w:tcPr>
          <w:p w14:paraId="4CB50BDE" w14:textId="77777777" w:rsidR="00F13653" w:rsidRDefault="00AF0A6E">
            <w:r>
              <w:t>157</w:t>
            </w:r>
          </w:p>
        </w:tc>
        <w:tc>
          <w:tcPr>
            <w:tcW w:w="1862" w:type="dxa"/>
            <w:vAlign w:val="center"/>
          </w:tcPr>
          <w:p w14:paraId="5895147F" w14:textId="77777777" w:rsidR="00F13653" w:rsidRDefault="00AF0A6E">
            <w:r>
              <w:t>2966</w:t>
            </w:r>
          </w:p>
        </w:tc>
      </w:tr>
      <w:tr w:rsidR="00F13653" w14:paraId="3671DCA1" w14:textId="77777777">
        <w:trPr>
          <w:jc w:val="center"/>
        </w:trPr>
        <w:tc>
          <w:tcPr>
            <w:tcW w:w="3135" w:type="dxa"/>
            <w:vAlign w:val="center"/>
          </w:tcPr>
          <w:p w14:paraId="39EF5A24" w14:textId="77777777" w:rsidR="00F13653" w:rsidRDefault="00AF0A6E">
            <w:r>
              <w:t>体育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2E61DEB6" w14:textId="77777777" w:rsidR="00F13653" w:rsidRDefault="00AF0A6E">
            <w:r>
              <w:t>30.66</w:t>
            </w:r>
          </w:p>
        </w:tc>
        <w:tc>
          <w:tcPr>
            <w:tcW w:w="1131" w:type="dxa"/>
            <w:vAlign w:val="center"/>
          </w:tcPr>
          <w:p w14:paraId="7BA9B877" w14:textId="77777777" w:rsidR="00F13653" w:rsidRDefault="00AF0A6E">
            <w:r>
              <w:t>49</w:t>
            </w:r>
          </w:p>
        </w:tc>
        <w:tc>
          <w:tcPr>
            <w:tcW w:w="1522" w:type="dxa"/>
            <w:vAlign w:val="center"/>
          </w:tcPr>
          <w:p w14:paraId="3916B0F5" w14:textId="77777777" w:rsidR="00F13653" w:rsidRDefault="00AF0A6E">
            <w:r>
              <w:t>230</w:t>
            </w:r>
          </w:p>
        </w:tc>
        <w:tc>
          <w:tcPr>
            <w:tcW w:w="1862" w:type="dxa"/>
            <w:vAlign w:val="center"/>
          </w:tcPr>
          <w:p w14:paraId="368F6712" w14:textId="77777777" w:rsidR="00F13653" w:rsidRDefault="00AF0A6E">
            <w:r>
              <w:t>7052</w:t>
            </w:r>
          </w:p>
        </w:tc>
      </w:tr>
      <w:tr w:rsidR="00F13653" w14:paraId="43680994" w14:textId="77777777">
        <w:trPr>
          <w:jc w:val="center"/>
        </w:trPr>
        <w:tc>
          <w:tcPr>
            <w:tcW w:w="3135" w:type="dxa"/>
            <w:vAlign w:val="center"/>
          </w:tcPr>
          <w:p w14:paraId="4929E414" w14:textId="77777777" w:rsidR="00F13653" w:rsidRDefault="00AF0A6E">
            <w:r>
              <w:t>体育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671FBA11" w14:textId="77777777" w:rsidR="00F13653" w:rsidRDefault="00AF0A6E">
            <w:r>
              <w:t>7.09</w:t>
            </w:r>
          </w:p>
        </w:tc>
        <w:tc>
          <w:tcPr>
            <w:tcW w:w="1131" w:type="dxa"/>
            <w:vAlign w:val="center"/>
          </w:tcPr>
          <w:p w14:paraId="4732001B" w14:textId="77777777" w:rsidR="00F13653" w:rsidRDefault="00AF0A6E">
            <w:r>
              <w:t>27</w:t>
            </w:r>
          </w:p>
        </w:tc>
        <w:tc>
          <w:tcPr>
            <w:tcW w:w="1522" w:type="dxa"/>
            <w:vAlign w:val="center"/>
          </w:tcPr>
          <w:p w14:paraId="643AF528" w14:textId="77777777" w:rsidR="00F13653" w:rsidRDefault="00AF0A6E">
            <w:r>
              <w:t>1956</w:t>
            </w:r>
          </w:p>
        </w:tc>
        <w:tc>
          <w:tcPr>
            <w:tcW w:w="1862" w:type="dxa"/>
            <w:vAlign w:val="center"/>
          </w:tcPr>
          <w:p w14:paraId="44DBE835" w14:textId="77777777" w:rsidR="00F13653" w:rsidRDefault="00AF0A6E">
            <w:r>
              <w:t>13864</w:t>
            </w:r>
          </w:p>
        </w:tc>
      </w:tr>
      <w:tr w:rsidR="00F13653" w14:paraId="4CAD120C" w14:textId="77777777">
        <w:trPr>
          <w:jc w:val="center"/>
        </w:trPr>
        <w:tc>
          <w:tcPr>
            <w:tcW w:w="3135" w:type="dxa"/>
            <w:vAlign w:val="center"/>
          </w:tcPr>
          <w:p w14:paraId="094441D2" w14:textId="77777777" w:rsidR="00F13653" w:rsidRDefault="00AF0A6E">
            <w:r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1A9DBA9B" w14:textId="77777777" w:rsidR="00F13653" w:rsidRDefault="00AF0A6E">
            <w:r>
              <w:t>13.44</w:t>
            </w:r>
          </w:p>
        </w:tc>
        <w:tc>
          <w:tcPr>
            <w:tcW w:w="1131" w:type="dxa"/>
            <w:vAlign w:val="center"/>
          </w:tcPr>
          <w:p w14:paraId="300C9152" w14:textId="77777777" w:rsidR="00F13653" w:rsidRDefault="00AF0A6E">
            <w:r>
              <w:t>1</w:t>
            </w:r>
          </w:p>
        </w:tc>
        <w:tc>
          <w:tcPr>
            <w:tcW w:w="1522" w:type="dxa"/>
            <w:vAlign w:val="center"/>
          </w:tcPr>
          <w:p w14:paraId="6D2FB56D" w14:textId="77777777" w:rsidR="00F13653" w:rsidRDefault="00AF0A6E">
            <w:r>
              <w:t>216</w:t>
            </w:r>
          </w:p>
        </w:tc>
        <w:tc>
          <w:tcPr>
            <w:tcW w:w="1862" w:type="dxa"/>
            <w:vAlign w:val="center"/>
          </w:tcPr>
          <w:p w14:paraId="5A50111B" w14:textId="77777777" w:rsidR="00F13653" w:rsidRDefault="00AF0A6E">
            <w:r>
              <w:t>2905</w:t>
            </w:r>
          </w:p>
        </w:tc>
      </w:tr>
      <w:tr w:rsidR="00F13653" w14:paraId="188FC739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269A3D03" w14:textId="77777777" w:rsidR="00F13653" w:rsidRDefault="00AF0A6E">
            <w:r>
              <w:t>总计</w:t>
            </w:r>
          </w:p>
        </w:tc>
        <w:tc>
          <w:tcPr>
            <w:tcW w:w="1862" w:type="dxa"/>
            <w:vAlign w:val="center"/>
          </w:tcPr>
          <w:p w14:paraId="06237017" w14:textId="77777777" w:rsidR="00F13653" w:rsidRDefault="00AF0A6E">
            <w:r>
              <w:t>614189</w:t>
            </w:r>
          </w:p>
        </w:tc>
      </w:tr>
    </w:tbl>
    <w:p w14:paraId="5EDA9745" w14:textId="77777777" w:rsidR="00F13653" w:rsidRDefault="00AF0A6E">
      <w:pPr>
        <w:pStyle w:val="1"/>
        <w:widowControl w:val="0"/>
      </w:pPr>
      <w:bookmarkStart w:id="92" w:name="_Toc224738164"/>
      <w:r>
        <w:t>插座设备</w:t>
      </w:r>
      <w:bookmarkEnd w:id="92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13653" w14:paraId="59B9B74F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02EA0970" w14:textId="77777777" w:rsidR="00F13653" w:rsidRDefault="00AF0A6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78B938" w14:textId="77777777" w:rsidR="00F13653" w:rsidRDefault="00AF0A6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6687A5" w14:textId="77777777" w:rsidR="00F13653" w:rsidRDefault="00AF0A6E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16E7772" w14:textId="77777777" w:rsidR="00F13653" w:rsidRDefault="00AF0A6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5E9143A" w14:textId="77777777" w:rsidR="00F13653" w:rsidRDefault="00AF0A6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13653" w14:paraId="2677199B" w14:textId="77777777">
        <w:trPr>
          <w:jc w:val="center"/>
        </w:trPr>
        <w:tc>
          <w:tcPr>
            <w:tcW w:w="3135" w:type="dxa"/>
            <w:vAlign w:val="center"/>
          </w:tcPr>
          <w:p w14:paraId="44BA268D" w14:textId="77777777" w:rsidR="00F13653" w:rsidRDefault="00AF0A6E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3465C970" w14:textId="77777777" w:rsidR="00F13653" w:rsidRDefault="00AF0A6E">
            <w:r>
              <w:t>47.45</w:t>
            </w:r>
          </w:p>
        </w:tc>
        <w:tc>
          <w:tcPr>
            <w:tcW w:w="1131" w:type="dxa"/>
            <w:vAlign w:val="center"/>
          </w:tcPr>
          <w:p w14:paraId="3FED9BD7" w14:textId="77777777" w:rsidR="00F13653" w:rsidRDefault="00AF0A6E">
            <w:r>
              <w:t>2</w:t>
            </w:r>
          </w:p>
        </w:tc>
        <w:tc>
          <w:tcPr>
            <w:tcW w:w="1522" w:type="dxa"/>
            <w:vAlign w:val="center"/>
          </w:tcPr>
          <w:p w14:paraId="19804BE4" w14:textId="77777777" w:rsidR="00F13653" w:rsidRDefault="00AF0A6E">
            <w:r>
              <w:t>36</w:t>
            </w:r>
          </w:p>
        </w:tc>
        <w:tc>
          <w:tcPr>
            <w:tcW w:w="1862" w:type="dxa"/>
            <w:vAlign w:val="center"/>
          </w:tcPr>
          <w:p w14:paraId="69EC39ED" w14:textId="77777777" w:rsidR="00F13653" w:rsidRDefault="00AF0A6E">
            <w:r>
              <w:t>1685</w:t>
            </w:r>
          </w:p>
        </w:tc>
      </w:tr>
      <w:tr w:rsidR="00F13653" w14:paraId="0DBDAF6F" w14:textId="77777777">
        <w:trPr>
          <w:jc w:val="center"/>
        </w:trPr>
        <w:tc>
          <w:tcPr>
            <w:tcW w:w="3135" w:type="dxa"/>
            <w:vAlign w:val="center"/>
          </w:tcPr>
          <w:p w14:paraId="421E2759" w14:textId="77777777" w:rsidR="00F13653" w:rsidRDefault="00AF0A6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19D86B95" w14:textId="77777777" w:rsidR="00F13653" w:rsidRDefault="00AF0A6E">
            <w:r>
              <w:t>35.25</w:t>
            </w:r>
          </w:p>
        </w:tc>
        <w:tc>
          <w:tcPr>
            <w:tcW w:w="1131" w:type="dxa"/>
            <w:vAlign w:val="center"/>
          </w:tcPr>
          <w:p w14:paraId="1EA3FC56" w14:textId="77777777" w:rsidR="00F13653" w:rsidRDefault="00AF0A6E">
            <w:r>
              <w:t>4</w:t>
            </w:r>
          </w:p>
        </w:tc>
        <w:tc>
          <w:tcPr>
            <w:tcW w:w="1522" w:type="dxa"/>
            <w:vAlign w:val="center"/>
          </w:tcPr>
          <w:p w14:paraId="1414347B" w14:textId="77777777" w:rsidR="00F13653" w:rsidRDefault="00AF0A6E">
            <w:r>
              <w:t>189</w:t>
            </w:r>
          </w:p>
        </w:tc>
        <w:tc>
          <w:tcPr>
            <w:tcW w:w="1862" w:type="dxa"/>
            <w:vAlign w:val="center"/>
          </w:tcPr>
          <w:p w14:paraId="662DFFDD" w14:textId="77777777" w:rsidR="00F13653" w:rsidRDefault="00AF0A6E">
            <w:r>
              <w:t>6659</w:t>
            </w:r>
          </w:p>
        </w:tc>
      </w:tr>
      <w:tr w:rsidR="00F13653" w14:paraId="73F8983A" w14:textId="77777777">
        <w:trPr>
          <w:jc w:val="center"/>
        </w:trPr>
        <w:tc>
          <w:tcPr>
            <w:tcW w:w="3135" w:type="dxa"/>
            <w:vAlign w:val="center"/>
          </w:tcPr>
          <w:p w14:paraId="40FFE940" w14:textId="77777777" w:rsidR="00F13653" w:rsidRDefault="00AF0A6E">
            <w:r>
              <w:t>体育</w:t>
            </w:r>
            <w:r>
              <w:t>-</w:t>
            </w:r>
            <w:r>
              <w:t>体育场</w:t>
            </w:r>
          </w:p>
        </w:tc>
        <w:tc>
          <w:tcPr>
            <w:tcW w:w="1697" w:type="dxa"/>
            <w:vAlign w:val="center"/>
          </w:tcPr>
          <w:p w14:paraId="34A4115F" w14:textId="77777777" w:rsidR="00F13653" w:rsidRDefault="00AF0A6E">
            <w:r>
              <w:t>35.25</w:t>
            </w:r>
          </w:p>
        </w:tc>
        <w:tc>
          <w:tcPr>
            <w:tcW w:w="1131" w:type="dxa"/>
            <w:vAlign w:val="center"/>
          </w:tcPr>
          <w:p w14:paraId="153B2A2E" w14:textId="77777777" w:rsidR="00F13653" w:rsidRDefault="00AF0A6E">
            <w:r>
              <w:t>8</w:t>
            </w:r>
          </w:p>
        </w:tc>
        <w:tc>
          <w:tcPr>
            <w:tcW w:w="1522" w:type="dxa"/>
            <w:vAlign w:val="center"/>
          </w:tcPr>
          <w:p w14:paraId="19CDD0D3" w14:textId="77777777" w:rsidR="00F13653" w:rsidRDefault="00AF0A6E">
            <w:r>
              <w:t>4740</w:t>
            </w:r>
          </w:p>
        </w:tc>
        <w:tc>
          <w:tcPr>
            <w:tcW w:w="1862" w:type="dxa"/>
            <w:vAlign w:val="center"/>
          </w:tcPr>
          <w:p w14:paraId="07D0E547" w14:textId="77777777" w:rsidR="00F13653" w:rsidRDefault="00AF0A6E">
            <w:r>
              <w:t>167092</w:t>
            </w:r>
          </w:p>
        </w:tc>
      </w:tr>
      <w:tr w:rsidR="00F13653" w14:paraId="248E1F41" w14:textId="77777777">
        <w:trPr>
          <w:jc w:val="center"/>
        </w:trPr>
        <w:tc>
          <w:tcPr>
            <w:tcW w:w="3135" w:type="dxa"/>
            <w:vAlign w:val="center"/>
          </w:tcPr>
          <w:p w14:paraId="22F4D532" w14:textId="77777777" w:rsidR="00F13653" w:rsidRDefault="00AF0A6E">
            <w:r>
              <w:t>体育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25A396D6" w14:textId="77777777" w:rsidR="00F13653" w:rsidRDefault="00AF0A6E">
            <w:r>
              <w:t>35.25</w:t>
            </w:r>
          </w:p>
        </w:tc>
        <w:tc>
          <w:tcPr>
            <w:tcW w:w="1131" w:type="dxa"/>
            <w:vAlign w:val="center"/>
          </w:tcPr>
          <w:p w14:paraId="0FDE6803" w14:textId="77777777" w:rsidR="00F13653" w:rsidRDefault="00AF0A6E">
            <w:r>
              <w:t>18</w:t>
            </w:r>
          </w:p>
        </w:tc>
        <w:tc>
          <w:tcPr>
            <w:tcW w:w="1522" w:type="dxa"/>
            <w:vAlign w:val="center"/>
          </w:tcPr>
          <w:p w14:paraId="6248ED84" w14:textId="77777777" w:rsidR="00F13653" w:rsidRDefault="00AF0A6E">
            <w:r>
              <w:t>616</w:t>
            </w:r>
          </w:p>
        </w:tc>
        <w:tc>
          <w:tcPr>
            <w:tcW w:w="1862" w:type="dxa"/>
            <w:vAlign w:val="center"/>
          </w:tcPr>
          <w:p w14:paraId="22CCC429" w14:textId="77777777" w:rsidR="00F13653" w:rsidRDefault="00AF0A6E">
            <w:r>
              <w:t>21731</w:t>
            </w:r>
          </w:p>
        </w:tc>
      </w:tr>
      <w:tr w:rsidR="00F13653" w14:paraId="74D3E4A5" w14:textId="77777777">
        <w:trPr>
          <w:jc w:val="center"/>
        </w:trPr>
        <w:tc>
          <w:tcPr>
            <w:tcW w:w="3135" w:type="dxa"/>
            <w:vAlign w:val="center"/>
          </w:tcPr>
          <w:p w14:paraId="7B51C997" w14:textId="77777777" w:rsidR="00F13653" w:rsidRDefault="00AF0A6E">
            <w:r>
              <w:t>观演</w:t>
            </w:r>
            <w:r>
              <w:t>-</w:t>
            </w:r>
            <w:r>
              <w:t>化妆室</w:t>
            </w:r>
          </w:p>
        </w:tc>
        <w:tc>
          <w:tcPr>
            <w:tcW w:w="1697" w:type="dxa"/>
            <w:vAlign w:val="center"/>
          </w:tcPr>
          <w:p w14:paraId="0BAFA2EA" w14:textId="77777777" w:rsidR="00F13653" w:rsidRDefault="00AF0A6E">
            <w:r>
              <w:t>41.06</w:t>
            </w:r>
          </w:p>
        </w:tc>
        <w:tc>
          <w:tcPr>
            <w:tcW w:w="1131" w:type="dxa"/>
            <w:vAlign w:val="center"/>
          </w:tcPr>
          <w:p w14:paraId="6C09A4A0" w14:textId="77777777" w:rsidR="00F13653" w:rsidRDefault="00AF0A6E">
            <w:r>
              <w:t>1</w:t>
            </w:r>
          </w:p>
        </w:tc>
        <w:tc>
          <w:tcPr>
            <w:tcW w:w="1522" w:type="dxa"/>
            <w:vAlign w:val="center"/>
          </w:tcPr>
          <w:p w14:paraId="48FD821D" w14:textId="77777777" w:rsidR="00F13653" w:rsidRDefault="00AF0A6E">
            <w:r>
              <w:t>32</w:t>
            </w:r>
          </w:p>
        </w:tc>
        <w:tc>
          <w:tcPr>
            <w:tcW w:w="1862" w:type="dxa"/>
            <w:vAlign w:val="center"/>
          </w:tcPr>
          <w:p w14:paraId="40757345" w14:textId="77777777" w:rsidR="00F13653" w:rsidRDefault="00AF0A6E">
            <w:r>
              <w:t>1313</w:t>
            </w:r>
          </w:p>
        </w:tc>
      </w:tr>
      <w:tr w:rsidR="00F13653" w14:paraId="7392FDC6" w14:textId="77777777">
        <w:trPr>
          <w:jc w:val="center"/>
        </w:trPr>
        <w:tc>
          <w:tcPr>
            <w:tcW w:w="3135" w:type="dxa"/>
            <w:vAlign w:val="center"/>
          </w:tcPr>
          <w:p w14:paraId="7FF79230" w14:textId="77777777" w:rsidR="00F13653" w:rsidRDefault="00AF0A6E">
            <w:r>
              <w:t>体育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57B02C34" w14:textId="77777777" w:rsidR="00F13653" w:rsidRDefault="00AF0A6E">
            <w:r>
              <w:t>35.25</w:t>
            </w:r>
          </w:p>
        </w:tc>
        <w:tc>
          <w:tcPr>
            <w:tcW w:w="1131" w:type="dxa"/>
            <w:vAlign w:val="center"/>
          </w:tcPr>
          <w:p w14:paraId="1C9CAEF8" w14:textId="77777777" w:rsidR="00F13653" w:rsidRDefault="00AF0A6E">
            <w:r>
              <w:t>37</w:t>
            </w:r>
          </w:p>
        </w:tc>
        <w:tc>
          <w:tcPr>
            <w:tcW w:w="1522" w:type="dxa"/>
            <w:vAlign w:val="center"/>
          </w:tcPr>
          <w:p w14:paraId="41F11F09" w14:textId="77777777" w:rsidR="00F13653" w:rsidRDefault="00AF0A6E">
            <w:r>
              <w:t>547</w:t>
            </w:r>
          </w:p>
        </w:tc>
        <w:tc>
          <w:tcPr>
            <w:tcW w:w="1862" w:type="dxa"/>
            <w:vAlign w:val="center"/>
          </w:tcPr>
          <w:p w14:paraId="5A4065EC" w14:textId="77777777" w:rsidR="00F13653" w:rsidRDefault="00AF0A6E">
            <w:r>
              <w:t>19266</w:t>
            </w:r>
          </w:p>
        </w:tc>
      </w:tr>
      <w:tr w:rsidR="00F13653" w14:paraId="611371D4" w14:textId="77777777">
        <w:trPr>
          <w:jc w:val="center"/>
        </w:trPr>
        <w:tc>
          <w:tcPr>
            <w:tcW w:w="3135" w:type="dxa"/>
            <w:vAlign w:val="center"/>
          </w:tcPr>
          <w:p w14:paraId="691E9C79" w14:textId="77777777" w:rsidR="00F13653" w:rsidRDefault="00AF0A6E">
            <w:r>
              <w:t>体育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5665BE6C" w14:textId="77777777" w:rsidR="00F13653" w:rsidRDefault="00AF0A6E">
            <w:r>
              <w:t>35.25</w:t>
            </w:r>
          </w:p>
        </w:tc>
        <w:tc>
          <w:tcPr>
            <w:tcW w:w="1131" w:type="dxa"/>
            <w:vAlign w:val="center"/>
          </w:tcPr>
          <w:p w14:paraId="184727BA" w14:textId="77777777" w:rsidR="00F13653" w:rsidRDefault="00AF0A6E">
            <w:r>
              <w:t>13</w:t>
            </w:r>
          </w:p>
        </w:tc>
        <w:tc>
          <w:tcPr>
            <w:tcW w:w="1522" w:type="dxa"/>
            <w:vAlign w:val="center"/>
          </w:tcPr>
          <w:p w14:paraId="7CCBD306" w14:textId="77777777" w:rsidR="00F13653" w:rsidRDefault="00AF0A6E">
            <w:r>
              <w:t>2137</w:t>
            </w:r>
          </w:p>
        </w:tc>
        <w:tc>
          <w:tcPr>
            <w:tcW w:w="1862" w:type="dxa"/>
            <w:vAlign w:val="center"/>
          </w:tcPr>
          <w:p w14:paraId="326B7FD2" w14:textId="77777777" w:rsidR="00F13653" w:rsidRDefault="00AF0A6E">
            <w:r>
              <w:t>75331</w:t>
            </w:r>
          </w:p>
        </w:tc>
      </w:tr>
      <w:tr w:rsidR="00F13653" w14:paraId="76864A01" w14:textId="77777777">
        <w:trPr>
          <w:jc w:val="center"/>
        </w:trPr>
        <w:tc>
          <w:tcPr>
            <w:tcW w:w="3135" w:type="dxa"/>
            <w:vAlign w:val="center"/>
          </w:tcPr>
          <w:p w14:paraId="4202CA5A" w14:textId="77777777" w:rsidR="00F13653" w:rsidRDefault="00AF0A6E">
            <w:r>
              <w:t>体育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0019AD99" w14:textId="77777777" w:rsidR="00F13653" w:rsidRDefault="00AF0A6E">
            <w:r>
              <w:t>0.00</w:t>
            </w:r>
          </w:p>
        </w:tc>
        <w:tc>
          <w:tcPr>
            <w:tcW w:w="1131" w:type="dxa"/>
            <w:vAlign w:val="center"/>
          </w:tcPr>
          <w:p w14:paraId="74258452" w14:textId="77777777" w:rsidR="00F13653" w:rsidRDefault="00AF0A6E">
            <w:r>
              <w:t>9</w:t>
            </w:r>
          </w:p>
        </w:tc>
        <w:tc>
          <w:tcPr>
            <w:tcW w:w="1522" w:type="dxa"/>
            <w:vAlign w:val="center"/>
          </w:tcPr>
          <w:p w14:paraId="5E523167" w14:textId="77777777" w:rsidR="00F13653" w:rsidRDefault="00AF0A6E">
            <w:r>
              <w:t>235</w:t>
            </w:r>
          </w:p>
        </w:tc>
        <w:tc>
          <w:tcPr>
            <w:tcW w:w="1862" w:type="dxa"/>
            <w:vAlign w:val="center"/>
          </w:tcPr>
          <w:p w14:paraId="123E2E63" w14:textId="77777777" w:rsidR="00F13653" w:rsidRDefault="00AF0A6E">
            <w:r>
              <w:t>0</w:t>
            </w:r>
          </w:p>
        </w:tc>
      </w:tr>
      <w:tr w:rsidR="00F13653" w14:paraId="2541974D" w14:textId="77777777">
        <w:trPr>
          <w:jc w:val="center"/>
        </w:trPr>
        <w:tc>
          <w:tcPr>
            <w:tcW w:w="3135" w:type="dxa"/>
            <w:vAlign w:val="center"/>
          </w:tcPr>
          <w:p w14:paraId="18D1F17E" w14:textId="77777777" w:rsidR="00F13653" w:rsidRDefault="00AF0A6E">
            <w:r>
              <w:t>体育</w:t>
            </w:r>
            <w:r>
              <w:t>-</w:t>
            </w:r>
            <w:r>
              <w:t>房间上空</w:t>
            </w:r>
          </w:p>
        </w:tc>
        <w:tc>
          <w:tcPr>
            <w:tcW w:w="1697" w:type="dxa"/>
            <w:vAlign w:val="center"/>
          </w:tcPr>
          <w:p w14:paraId="492A1C41" w14:textId="77777777" w:rsidR="00F13653" w:rsidRDefault="00AF0A6E">
            <w:r>
              <w:t>0.00</w:t>
            </w:r>
          </w:p>
        </w:tc>
        <w:tc>
          <w:tcPr>
            <w:tcW w:w="1131" w:type="dxa"/>
            <w:vAlign w:val="center"/>
          </w:tcPr>
          <w:p w14:paraId="6F8ACD44" w14:textId="77777777" w:rsidR="00F13653" w:rsidRDefault="00AF0A6E">
            <w:r>
              <w:t>9</w:t>
            </w:r>
          </w:p>
        </w:tc>
        <w:tc>
          <w:tcPr>
            <w:tcW w:w="1522" w:type="dxa"/>
            <w:vAlign w:val="center"/>
          </w:tcPr>
          <w:p w14:paraId="3AF199DF" w14:textId="77777777" w:rsidR="00F13653" w:rsidRDefault="00AF0A6E">
            <w:r>
              <w:t>6601</w:t>
            </w:r>
          </w:p>
        </w:tc>
        <w:tc>
          <w:tcPr>
            <w:tcW w:w="1862" w:type="dxa"/>
            <w:vAlign w:val="center"/>
          </w:tcPr>
          <w:p w14:paraId="61A8D6B4" w14:textId="77777777" w:rsidR="00F13653" w:rsidRDefault="00AF0A6E">
            <w:r>
              <w:t>0</w:t>
            </w:r>
          </w:p>
        </w:tc>
      </w:tr>
      <w:tr w:rsidR="00F13653" w14:paraId="7E71F384" w14:textId="77777777">
        <w:trPr>
          <w:jc w:val="center"/>
        </w:trPr>
        <w:tc>
          <w:tcPr>
            <w:tcW w:w="3135" w:type="dxa"/>
            <w:vAlign w:val="center"/>
          </w:tcPr>
          <w:p w14:paraId="60562BA1" w14:textId="77777777" w:rsidR="00F13653" w:rsidRDefault="00AF0A6E">
            <w:r>
              <w:t>观演</w:t>
            </w:r>
            <w:r>
              <w:t>-</w:t>
            </w:r>
            <w:r>
              <w:t>排练厅</w:t>
            </w:r>
          </w:p>
        </w:tc>
        <w:tc>
          <w:tcPr>
            <w:tcW w:w="1697" w:type="dxa"/>
            <w:vAlign w:val="center"/>
          </w:tcPr>
          <w:p w14:paraId="64D4A457" w14:textId="77777777" w:rsidR="00F13653" w:rsidRDefault="00AF0A6E">
            <w:r>
              <w:t>41.06</w:t>
            </w:r>
          </w:p>
        </w:tc>
        <w:tc>
          <w:tcPr>
            <w:tcW w:w="1131" w:type="dxa"/>
            <w:vAlign w:val="center"/>
          </w:tcPr>
          <w:p w14:paraId="4CB18A2D" w14:textId="77777777" w:rsidR="00F13653" w:rsidRDefault="00AF0A6E">
            <w:r>
              <w:t>6</w:t>
            </w:r>
          </w:p>
        </w:tc>
        <w:tc>
          <w:tcPr>
            <w:tcW w:w="1522" w:type="dxa"/>
            <w:vAlign w:val="center"/>
          </w:tcPr>
          <w:p w14:paraId="520EC1C1" w14:textId="77777777" w:rsidR="00F13653" w:rsidRDefault="00AF0A6E">
            <w:r>
              <w:t>920</w:t>
            </w:r>
          </w:p>
        </w:tc>
        <w:tc>
          <w:tcPr>
            <w:tcW w:w="1862" w:type="dxa"/>
            <w:vAlign w:val="center"/>
          </w:tcPr>
          <w:p w14:paraId="1B2BE80D" w14:textId="77777777" w:rsidR="00F13653" w:rsidRDefault="00AF0A6E">
            <w:r>
              <w:t>37761</w:t>
            </w:r>
          </w:p>
        </w:tc>
      </w:tr>
      <w:tr w:rsidR="00F13653" w14:paraId="27AA2DC4" w14:textId="77777777">
        <w:trPr>
          <w:jc w:val="center"/>
        </w:trPr>
        <w:tc>
          <w:tcPr>
            <w:tcW w:w="3135" w:type="dxa"/>
            <w:vAlign w:val="center"/>
          </w:tcPr>
          <w:p w14:paraId="74980304" w14:textId="77777777" w:rsidR="00F13653" w:rsidRDefault="00AF0A6E">
            <w:r>
              <w:t>体育</w:t>
            </w:r>
            <w:r>
              <w:t>-</w:t>
            </w:r>
            <w:r>
              <w:t>更衣室</w:t>
            </w:r>
          </w:p>
        </w:tc>
        <w:tc>
          <w:tcPr>
            <w:tcW w:w="1697" w:type="dxa"/>
            <w:vAlign w:val="center"/>
          </w:tcPr>
          <w:p w14:paraId="06B8983C" w14:textId="77777777" w:rsidR="00F13653" w:rsidRDefault="00AF0A6E">
            <w:r>
              <w:t>35.25</w:t>
            </w:r>
          </w:p>
        </w:tc>
        <w:tc>
          <w:tcPr>
            <w:tcW w:w="1131" w:type="dxa"/>
            <w:vAlign w:val="center"/>
          </w:tcPr>
          <w:p w14:paraId="72B4D8EF" w14:textId="77777777" w:rsidR="00F13653" w:rsidRDefault="00AF0A6E">
            <w:r>
              <w:t>15</w:t>
            </w:r>
          </w:p>
        </w:tc>
        <w:tc>
          <w:tcPr>
            <w:tcW w:w="1522" w:type="dxa"/>
            <w:vAlign w:val="center"/>
          </w:tcPr>
          <w:p w14:paraId="1EF3504C" w14:textId="77777777" w:rsidR="00F13653" w:rsidRDefault="00AF0A6E">
            <w:r>
              <w:t>295</w:t>
            </w:r>
          </w:p>
        </w:tc>
        <w:tc>
          <w:tcPr>
            <w:tcW w:w="1862" w:type="dxa"/>
            <w:vAlign w:val="center"/>
          </w:tcPr>
          <w:p w14:paraId="775C36AB" w14:textId="77777777" w:rsidR="00F13653" w:rsidRDefault="00AF0A6E">
            <w:r>
              <w:t>10413</w:t>
            </w:r>
          </w:p>
        </w:tc>
      </w:tr>
      <w:tr w:rsidR="00F13653" w14:paraId="33183208" w14:textId="77777777">
        <w:trPr>
          <w:jc w:val="center"/>
        </w:trPr>
        <w:tc>
          <w:tcPr>
            <w:tcW w:w="3135" w:type="dxa"/>
            <w:vAlign w:val="center"/>
          </w:tcPr>
          <w:p w14:paraId="46AA848E" w14:textId="77777777" w:rsidR="00F13653" w:rsidRDefault="00AF0A6E">
            <w:r>
              <w:t>体育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16AC18F3" w14:textId="77777777" w:rsidR="00F13653" w:rsidRDefault="00AF0A6E">
            <w:r>
              <w:t>43.80</w:t>
            </w:r>
          </w:p>
        </w:tc>
        <w:tc>
          <w:tcPr>
            <w:tcW w:w="1131" w:type="dxa"/>
            <w:vAlign w:val="center"/>
          </w:tcPr>
          <w:p w14:paraId="6345E230" w14:textId="77777777" w:rsidR="00F13653" w:rsidRDefault="00AF0A6E">
            <w:r>
              <w:t>57</w:t>
            </w:r>
          </w:p>
        </w:tc>
        <w:tc>
          <w:tcPr>
            <w:tcW w:w="1522" w:type="dxa"/>
            <w:vAlign w:val="center"/>
          </w:tcPr>
          <w:p w14:paraId="0B034952" w14:textId="77777777" w:rsidR="00F13653" w:rsidRDefault="00AF0A6E">
            <w:r>
              <w:t>1295</w:t>
            </w:r>
          </w:p>
        </w:tc>
        <w:tc>
          <w:tcPr>
            <w:tcW w:w="1862" w:type="dxa"/>
            <w:vAlign w:val="center"/>
          </w:tcPr>
          <w:p w14:paraId="18208843" w14:textId="77777777" w:rsidR="00F13653" w:rsidRDefault="00AF0A6E">
            <w:r>
              <w:t>56714</w:t>
            </w:r>
          </w:p>
        </w:tc>
      </w:tr>
      <w:tr w:rsidR="00F13653" w14:paraId="57B3E2D5" w14:textId="77777777">
        <w:trPr>
          <w:jc w:val="center"/>
        </w:trPr>
        <w:tc>
          <w:tcPr>
            <w:tcW w:w="3135" w:type="dxa"/>
            <w:vAlign w:val="center"/>
          </w:tcPr>
          <w:p w14:paraId="42441F85" w14:textId="77777777" w:rsidR="00F13653" w:rsidRDefault="00AF0A6E">
            <w:r>
              <w:t>体育</w:t>
            </w:r>
            <w:r>
              <w:t>-</w:t>
            </w:r>
            <w:r>
              <w:t>治疗室</w:t>
            </w:r>
          </w:p>
        </w:tc>
        <w:tc>
          <w:tcPr>
            <w:tcW w:w="1697" w:type="dxa"/>
            <w:vAlign w:val="center"/>
          </w:tcPr>
          <w:p w14:paraId="4A79F726" w14:textId="77777777" w:rsidR="00F13653" w:rsidRDefault="00AF0A6E">
            <w:r>
              <w:t>35.25</w:t>
            </w:r>
          </w:p>
        </w:tc>
        <w:tc>
          <w:tcPr>
            <w:tcW w:w="1131" w:type="dxa"/>
            <w:vAlign w:val="center"/>
          </w:tcPr>
          <w:p w14:paraId="440B51BC" w14:textId="77777777" w:rsidR="00F13653" w:rsidRDefault="00AF0A6E">
            <w:r>
              <w:t>3</w:t>
            </w:r>
          </w:p>
        </w:tc>
        <w:tc>
          <w:tcPr>
            <w:tcW w:w="1522" w:type="dxa"/>
            <w:vAlign w:val="center"/>
          </w:tcPr>
          <w:p w14:paraId="014B667A" w14:textId="77777777" w:rsidR="00F13653" w:rsidRDefault="00AF0A6E">
            <w:r>
              <w:t>210</w:t>
            </w:r>
          </w:p>
        </w:tc>
        <w:tc>
          <w:tcPr>
            <w:tcW w:w="1862" w:type="dxa"/>
            <w:vAlign w:val="center"/>
          </w:tcPr>
          <w:p w14:paraId="44A70D3E" w14:textId="77777777" w:rsidR="00F13653" w:rsidRDefault="00AF0A6E">
            <w:r>
              <w:t>7398</w:t>
            </w:r>
          </w:p>
        </w:tc>
      </w:tr>
      <w:tr w:rsidR="00F13653" w14:paraId="5B98FE49" w14:textId="77777777">
        <w:trPr>
          <w:jc w:val="center"/>
        </w:trPr>
        <w:tc>
          <w:tcPr>
            <w:tcW w:w="3135" w:type="dxa"/>
            <w:vAlign w:val="center"/>
          </w:tcPr>
          <w:p w14:paraId="2B11EC7B" w14:textId="77777777" w:rsidR="00F13653" w:rsidRDefault="00AF0A6E">
            <w:r>
              <w:t>体育</w:t>
            </w:r>
            <w:r>
              <w:t>-</w:t>
            </w:r>
            <w:r>
              <w:t>浴室</w:t>
            </w:r>
          </w:p>
        </w:tc>
        <w:tc>
          <w:tcPr>
            <w:tcW w:w="1697" w:type="dxa"/>
            <w:vAlign w:val="center"/>
          </w:tcPr>
          <w:p w14:paraId="69AA021F" w14:textId="77777777" w:rsidR="00F13653" w:rsidRDefault="00AF0A6E">
            <w:r>
              <w:t>35.25</w:t>
            </w:r>
          </w:p>
        </w:tc>
        <w:tc>
          <w:tcPr>
            <w:tcW w:w="1131" w:type="dxa"/>
            <w:vAlign w:val="center"/>
          </w:tcPr>
          <w:p w14:paraId="3A205E7E" w14:textId="77777777" w:rsidR="00F13653" w:rsidRDefault="00AF0A6E">
            <w:r>
              <w:t>12</w:t>
            </w:r>
          </w:p>
        </w:tc>
        <w:tc>
          <w:tcPr>
            <w:tcW w:w="1522" w:type="dxa"/>
            <w:vAlign w:val="center"/>
          </w:tcPr>
          <w:p w14:paraId="06D5CB96" w14:textId="77777777" w:rsidR="00F13653" w:rsidRDefault="00AF0A6E">
            <w:r>
              <w:t>280</w:t>
            </w:r>
          </w:p>
        </w:tc>
        <w:tc>
          <w:tcPr>
            <w:tcW w:w="1862" w:type="dxa"/>
            <w:vAlign w:val="center"/>
          </w:tcPr>
          <w:p w14:paraId="52EFFBBA" w14:textId="77777777" w:rsidR="00F13653" w:rsidRDefault="00AF0A6E">
            <w:r>
              <w:t>9885</w:t>
            </w:r>
          </w:p>
        </w:tc>
      </w:tr>
      <w:tr w:rsidR="00F13653" w14:paraId="28CF379A" w14:textId="77777777">
        <w:trPr>
          <w:jc w:val="center"/>
        </w:trPr>
        <w:tc>
          <w:tcPr>
            <w:tcW w:w="3135" w:type="dxa"/>
            <w:vAlign w:val="center"/>
          </w:tcPr>
          <w:p w14:paraId="1760300E" w14:textId="77777777" w:rsidR="00F13653" w:rsidRDefault="00AF0A6E">
            <w:r>
              <w:t>宾馆</w:t>
            </w:r>
            <w:r>
              <w:t>-</w:t>
            </w:r>
            <w:r>
              <w:t>游泳馆</w:t>
            </w:r>
          </w:p>
        </w:tc>
        <w:tc>
          <w:tcPr>
            <w:tcW w:w="1697" w:type="dxa"/>
            <w:vAlign w:val="center"/>
          </w:tcPr>
          <w:p w14:paraId="60205463" w14:textId="77777777" w:rsidR="00F13653" w:rsidRDefault="00AF0A6E">
            <w:r>
              <w:t>21.90</w:t>
            </w:r>
          </w:p>
        </w:tc>
        <w:tc>
          <w:tcPr>
            <w:tcW w:w="1131" w:type="dxa"/>
            <w:vAlign w:val="center"/>
          </w:tcPr>
          <w:p w14:paraId="535248DC" w14:textId="77777777" w:rsidR="00F13653" w:rsidRDefault="00AF0A6E">
            <w:r>
              <w:t>1</w:t>
            </w:r>
          </w:p>
        </w:tc>
        <w:tc>
          <w:tcPr>
            <w:tcW w:w="1522" w:type="dxa"/>
            <w:vAlign w:val="center"/>
          </w:tcPr>
          <w:p w14:paraId="16C1F32C" w14:textId="77777777" w:rsidR="00F13653" w:rsidRDefault="00AF0A6E">
            <w:r>
              <w:t>1635</w:t>
            </w:r>
          </w:p>
        </w:tc>
        <w:tc>
          <w:tcPr>
            <w:tcW w:w="1862" w:type="dxa"/>
            <w:vAlign w:val="center"/>
          </w:tcPr>
          <w:p w14:paraId="299A8AE5" w14:textId="77777777" w:rsidR="00F13653" w:rsidRDefault="00AF0A6E">
            <w:r>
              <w:t>35811</w:t>
            </w:r>
          </w:p>
        </w:tc>
      </w:tr>
      <w:tr w:rsidR="00F13653" w14:paraId="7AA161D9" w14:textId="77777777">
        <w:trPr>
          <w:jc w:val="center"/>
        </w:trPr>
        <w:tc>
          <w:tcPr>
            <w:tcW w:w="3135" w:type="dxa"/>
            <w:vAlign w:val="center"/>
          </w:tcPr>
          <w:p w14:paraId="3094E291" w14:textId="77777777" w:rsidR="00F13653" w:rsidRDefault="00AF0A6E">
            <w:r>
              <w:t>体育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5AC4A36D" w14:textId="77777777" w:rsidR="00F13653" w:rsidRDefault="00AF0A6E">
            <w:r>
              <w:t>0.00</w:t>
            </w:r>
          </w:p>
        </w:tc>
        <w:tc>
          <w:tcPr>
            <w:tcW w:w="1131" w:type="dxa"/>
            <w:vAlign w:val="center"/>
          </w:tcPr>
          <w:p w14:paraId="44BE62C4" w14:textId="77777777" w:rsidR="00F13653" w:rsidRDefault="00AF0A6E">
            <w:r>
              <w:t>65</w:t>
            </w:r>
          </w:p>
        </w:tc>
        <w:tc>
          <w:tcPr>
            <w:tcW w:w="1522" w:type="dxa"/>
            <w:vAlign w:val="center"/>
          </w:tcPr>
          <w:p w14:paraId="56DFCEB2" w14:textId="77777777" w:rsidR="00F13653" w:rsidRDefault="00AF0A6E">
            <w:r>
              <w:t>2678</w:t>
            </w:r>
          </w:p>
        </w:tc>
        <w:tc>
          <w:tcPr>
            <w:tcW w:w="1862" w:type="dxa"/>
            <w:vAlign w:val="center"/>
          </w:tcPr>
          <w:p w14:paraId="6309662B" w14:textId="77777777" w:rsidR="00F13653" w:rsidRDefault="00AF0A6E">
            <w:r>
              <w:t>0</w:t>
            </w:r>
          </w:p>
        </w:tc>
      </w:tr>
      <w:tr w:rsidR="00F13653" w14:paraId="26EB44AE" w14:textId="77777777">
        <w:trPr>
          <w:jc w:val="center"/>
        </w:trPr>
        <w:tc>
          <w:tcPr>
            <w:tcW w:w="3135" w:type="dxa"/>
            <w:vAlign w:val="center"/>
          </w:tcPr>
          <w:p w14:paraId="1C33C70F" w14:textId="77777777" w:rsidR="00F13653" w:rsidRDefault="00AF0A6E">
            <w:r>
              <w:t>体育</w:t>
            </w:r>
            <w:r>
              <w:t>-</w:t>
            </w:r>
            <w:r>
              <w:t>裁判房</w:t>
            </w:r>
          </w:p>
        </w:tc>
        <w:tc>
          <w:tcPr>
            <w:tcW w:w="1697" w:type="dxa"/>
            <w:vAlign w:val="center"/>
          </w:tcPr>
          <w:p w14:paraId="09683C6E" w14:textId="77777777" w:rsidR="00F13653" w:rsidRDefault="00AF0A6E">
            <w:r>
              <w:t>35.25</w:t>
            </w:r>
          </w:p>
        </w:tc>
        <w:tc>
          <w:tcPr>
            <w:tcW w:w="1131" w:type="dxa"/>
            <w:vAlign w:val="center"/>
          </w:tcPr>
          <w:p w14:paraId="7EE3015A" w14:textId="77777777" w:rsidR="00F13653" w:rsidRDefault="00AF0A6E">
            <w:r>
              <w:t>2</w:t>
            </w:r>
          </w:p>
        </w:tc>
        <w:tc>
          <w:tcPr>
            <w:tcW w:w="1522" w:type="dxa"/>
            <w:vAlign w:val="center"/>
          </w:tcPr>
          <w:p w14:paraId="65B7DF24" w14:textId="77777777" w:rsidR="00F13653" w:rsidRDefault="00AF0A6E">
            <w:r>
              <w:t>39</w:t>
            </w:r>
          </w:p>
        </w:tc>
        <w:tc>
          <w:tcPr>
            <w:tcW w:w="1862" w:type="dxa"/>
            <w:vAlign w:val="center"/>
          </w:tcPr>
          <w:p w14:paraId="59F8553F" w14:textId="77777777" w:rsidR="00F13653" w:rsidRDefault="00AF0A6E">
            <w:r>
              <w:t>1369</w:t>
            </w:r>
          </w:p>
        </w:tc>
      </w:tr>
      <w:tr w:rsidR="00F13653" w14:paraId="15F160D9" w14:textId="77777777">
        <w:trPr>
          <w:jc w:val="center"/>
        </w:trPr>
        <w:tc>
          <w:tcPr>
            <w:tcW w:w="3135" w:type="dxa"/>
            <w:vAlign w:val="center"/>
          </w:tcPr>
          <w:p w14:paraId="2AB6852E" w14:textId="77777777" w:rsidR="00F13653" w:rsidRDefault="00AF0A6E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371FF181" w14:textId="77777777" w:rsidR="00F13653" w:rsidRDefault="00AF0A6E">
            <w:r>
              <w:t>11.06</w:t>
            </w:r>
          </w:p>
        </w:tc>
        <w:tc>
          <w:tcPr>
            <w:tcW w:w="1131" w:type="dxa"/>
            <w:vAlign w:val="center"/>
          </w:tcPr>
          <w:p w14:paraId="5F80B9C1" w14:textId="77777777" w:rsidR="00F13653" w:rsidRDefault="00AF0A6E">
            <w:r>
              <w:t>2</w:t>
            </w:r>
          </w:p>
        </w:tc>
        <w:tc>
          <w:tcPr>
            <w:tcW w:w="1522" w:type="dxa"/>
            <w:vAlign w:val="center"/>
          </w:tcPr>
          <w:p w14:paraId="6862FD6C" w14:textId="77777777" w:rsidR="00F13653" w:rsidRDefault="00AF0A6E">
            <w:r>
              <w:t>157</w:t>
            </w:r>
          </w:p>
        </w:tc>
        <w:tc>
          <w:tcPr>
            <w:tcW w:w="1862" w:type="dxa"/>
            <w:vAlign w:val="center"/>
          </w:tcPr>
          <w:p w14:paraId="38A1100C" w14:textId="77777777" w:rsidR="00F13653" w:rsidRDefault="00AF0A6E">
            <w:r>
              <w:t>1736</w:t>
            </w:r>
          </w:p>
        </w:tc>
      </w:tr>
      <w:tr w:rsidR="00F13653" w14:paraId="06D61749" w14:textId="77777777">
        <w:trPr>
          <w:jc w:val="center"/>
        </w:trPr>
        <w:tc>
          <w:tcPr>
            <w:tcW w:w="3135" w:type="dxa"/>
            <w:vAlign w:val="center"/>
          </w:tcPr>
          <w:p w14:paraId="681D190E" w14:textId="77777777" w:rsidR="00F13653" w:rsidRDefault="00AF0A6E">
            <w:r>
              <w:t>体育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3F571F14" w14:textId="77777777" w:rsidR="00F13653" w:rsidRDefault="00AF0A6E">
            <w:r>
              <w:t>131.40</w:t>
            </w:r>
          </w:p>
        </w:tc>
        <w:tc>
          <w:tcPr>
            <w:tcW w:w="1131" w:type="dxa"/>
            <w:vAlign w:val="center"/>
          </w:tcPr>
          <w:p w14:paraId="0C5018D0" w14:textId="77777777" w:rsidR="00F13653" w:rsidRDefault="00AF0A6E">
            <w:r>
              <w:t>49</w:t>
            </w:r>
          </w:p>
        </w:tc>
        <w:tc>
          <w:tcPr>
            <w:tcW w:w="1522" w:type="dxa"/>
            <w:vAlign w:val="center"/>
          </w:tcPr>
          <w:p w14:paraId="77D48F2B" w14:textId="77777777" w:rsidR="00F13653" w:rsidRDefault="00AF0A6E">
            <w:r>
              <w:t>230</w:t>
            </w:r>
          </w:p>
        </w:tc>
        <w:tc>
          <w:tcPr>
            <w:tcW w:w="1862" w:type="dxa"/>
            <w:vAlign w:val="center"/>
          </w:tcPr>
          <w:p w14:paraId="308559E3" w14:textId="77777777" w:rsidR="00F13653" w:rsidRDefault="00AF0A6E">
            <w:r>
              <w:t>30222</w:t>
            </w:r>
          </w:p>
        </w:tc>
      </w:tr>
      <w:tr w:rsidR="00F13653" w14:paraId="5FA590F7" w14:textId="77777777">
        <w:trPr>
          <w:jc w:val="center"/>
        </w:trPr>
        <w:tc>
          <w:tcPr>
            <w:tcW w:w="3135" w:type="dxa"/>
            <w:vAlign w:val="center"/>
          </w:tcPr>
          <w:p w14:paraId="5E47F960" w14:textId="77777777" w:rsidR="00F13653" w:rsidRDefault="00AF0A6E">
            <w:r>
              <w:t>体育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0A36B803" w14:textId="77777777" w:rsidR="00F13653" w:rsidRDefault="00AF0A6E">
            <w:r>
              <w:t>33.19</w:t>
            </w:r>
          </w:p>
        </w:tc>
        <w:tc>
          <w:tcPr>
            <w:tcW w:w="1131" w:type="dxa"/>
            <w:vAlign w:val="center"/>
          </w:tcPr>
          <w:p w14:paraId="703E0049" w14:textId="77777777" w:rsidR="00F13653" w:rsidRDefault="00AF0A6E">
            <w:r>
              <w:t>27</w:t>
            </w:r>
          </w:p>
        </w:tc>
        <w:tc>
          <w:tcPr>
            <w:tcW w:w="1522" w:type="dxa"/>
            <w:vAlign w:val="center"/>
          </w:tcPr>
          <w:p w14:paraId="159DEF60" w14:textId="77777777" w:rsidR="00F13653" w:rsidRDefault="00AF0A6E">
            <w:r>
              <w:t>1956</w:t>
            </w:r>
          </w:p>
        </w:tc>
        <w:tc>
          <w:tcPr>
            <w:tcW w:w="1862" w:type="dxa"/>
            <w:vAlign w:val="center"/>
          </w:tcPr>
          <w:p w14:paraId="66F4FD48" w14:textId="77777777" w:rsidR="00F13653" w:rsidRDefault="00AF0A6E">
            <w:r>
              <w:t>64920</w:t>
            </w:r>
          </w:p>
        </w:tc>
      </w:tr>
      <w:tr w:rsidR="00F13653" w14:paraId="7BEC65BD" w14:textId="77777777">
        <w:trPr>
          <w:jc w:val="center"/>
        </w:trPr>
        <w:tc>
          <w:tcPr>
            <w:tcW w:w="3135" w:type="dxa"/>
            <w:vAlign w:val="center"/>
          </w:tcPr>
          <w:p w14:paraId="6DB73D74" w14:textId="77777777" w:rsidR="00F13653" w:rsidRDefault="00AF0A6E">
            <w:r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29BD704C" w14:textId="77777777" w:rsidR="00F13653" w:rsidRDefault="00AF0A6E">
            <w:r>
              <w:t>35.25</w:t>
            </w:r>
          </w:p>
        </w:tc>
        <w:tc>
          <w:tcPr>
            <w:tcW w:w="1131" w:type="dxa"/>
            <w:vAlign w:val="center"/>
          </w:tcPr>
          <w:p w14:paraId="6389CF7A" w14:textId="77777777" w:rsidR="00F13653" w:rsidRDefault="00AF0A6E">
            <w:r>
              <w:t>1</w:t>
            </w:r>
          </w:p>
        </w:tc>
        <w:tc>
          <w:tcPr>
            <w:tcW w:w="1522" w:type="dxa"/>
            <w:vAlign w:val="center"/>
          </w:tcPr>
          <w:p w14:paraId="38E95A2E" w14:textId="77777777" w:rsidR="00F13653" w:rsidRDefault="00AF0A6E">
            <w:r>
              <w:t>216</w:t>
            </w:r>
          </w:p>
        </w:tc>
        <w:tc>
          <w:tcPr>
            <w:tcW w:w="1862" w:type="dxa"/>
            <w:vAlign w:val="center"/>
          </w:tcPr>
          <w:p w14:paraId="6B356EE6" w14:textId="77777777" w:rsidR="00F13653" w:rsidRDefault="00AF0A6E">
            <w:r>
              <w:t>7620</w:t>
            </w:r>
          </w:p>
        </w:tc>
      </w:tr>
      <w:tr w:rsidR="00F13653" w14:paraId="258E4A91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3707EAFD" w14:textId="77777777" w:rsidR="00F13653" w:rsidRDefault="00AF0A6E">
            <w:r>
              <w:t>总计</w:t>
            </w:r>
          </w:p>
        </w:tc>
        <w:tc>
          <w:tcPr>
            <w:tcW w:w="1862" w:type="dxa"/>
            <w:vAlign w:val="center"/>
          </w:tcPr>
          <w:p w14:paraId="45CEB1F8" w14:textId="77777777" w:rsidR="00F13653" w:rsidRDefault="00AF0A6E">
            <w:r>
              <w:t>556927</w:t>
            </w:r>
          </w:p>
        </w:tc>
      </w:tr>
    </w:tbl>
    <w:p w14:paraId="5ECF5D7D" w14:textId="77777777" w:rsidR="00F13653" w:rsidRDefault="00AF0A6E">
      <w:pPr>
        <w:pStyle w:val="1"/>
        <w:widowControl w:val="0"/>
      </w:pPr>
      <w:bookmarkStart w:id="93" w:name="_Toc224738165"/>
      <w:r>
        <w:lastRenderedPageBreak/>
        <w:t>生活热水</w:t>
      </w:r>
      <w:bookmarkEnd w:id="93"/>
    </w:p>
    <w:p w14:paraId="544262D2" w14:textId="77777777" w:rsidR="00F13653" w:rsidRDefault="00AF0A6E">
      <w:pPr>
        <w:pStyle w:val="2"/>
        <w:widowControl w:val="0"/>
      </w:pPr>
      <w:bookmarkStart w:id="94" w:name="_Toc224738166"/>
      <w:r>
        <w:t>热水需求</w:t>
      </w:r>
      <w:bookmarkEnd w:id="94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F13653" w14:paraId="0133DCF8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1D5E709" w14:textId="77777777" w:rsidR="00F13653" w:rsidRDefault="00AF0A6E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60D0874" w14:textId="77777777" w:rsidR="00F13653" w:rsidRDefault="00AF0A6E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D0A2F38" w14:textId="77777777" w:rsidR="00F13653" w:rsidRDefault="00AF0A6E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AC25276" w14:textId="77777777" w:rsidR="00F13653" w:rsidRDefault="00AF0A6E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BE2278D" w14:textId="77777777" w:rsidR="00F13653" w:rsidRDefault="00AF0A6E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E1405EB" w14:textId="77777777" w:rsidR="00F13653" w:rsidRDefault="00AF0A6E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F13653" w14:paraId="0364A876" w14:textId="77777777">
        <w:trPr>
          <w:jc w:val="center"/>
        </w:trPr>
        <w:tc>
          <w:tcPr>
            <w:tcW w:w="1550" w:type="dxa"/>
            <w:vAlign w:val="center"/>
          </w:tcPr>
          <w:p w14:paraId="3DB0CC58" w14:textId="77777777" w:rsidR="00F13653" w:rsidRDefault="00AF0A6E">
            <w:r>
              <w:t>办公</w:t>
            </w:r>
          </w:p>
        </w:tc>
        <w:tc>
          <w:tcPr>
            <w:tcW w:w="1550" w:type="dxa"/>
            <w:vAlign w:val="center"/>
          </w:tcPr>
          <w:p w14:paraId="429C12ED" w14:textId="77777777" w:rsidR="00F13653" w:rsidRDefault="00AF0A6E">
            <w:r>
              <w:t>10</w:t>
            </w:r>
          </w:p>
        </w:tc>
        <w:tc>
          <w:tcPr>
            <w:tcW w:w="1550" w:type="dxa"/>
            <w:vAlign w:val="center"/>
          </w:tcPr>
          <w:p w14:paraId="788EF3EC" w14:textId="77777777" w:rsidR="00F13653" w:rsidRDefault="00AF0A6E">
            <w:r>
              <w:t>45</w:t>
            </w:r>
          </w:p>
        </w:tc>
        <w:tc>
          <w:tcPr>
            <w:tcW w:w="1550" w:type="dxa"/>
            <w:vAlign w:val="center"/>
          </w:tcPr>
          <w:p w14:paraId="1F309F2B" w14:textId="77777777" w:rsidR="00F13653" w:rsidRDefault="00AF0A6E">
            <w:r>
              <w:t>100</w:t>
            </w:r>
          </w:p>
        </w:tc>
        <w:tc>
          <w:tcPr>
            <w:tcW w:w="1550" w:type="dxa"/>
            <w:vAlign w:val="center"/>
          </w:tcPr>
          <w:p w14:paraId="275706F8" w14:textId="77777777" w:rsidR="00F13653" w:rsidRDefault="00AF0A6E">
            <w:r>
              <w:t>365</w:t>
            </w:r>
          </w:p>
        </w:tc>
        <w:tc>
          <w:tcPr>
            <w:tcW w:w="1573" w:type="dxa"/>
            <w:vAlign w:val="center"/>
          </w:tcPr>
          <w:p w14:paraId="50B32379" w14:textId="77777777" w:rsidR="00F13653" w:rsidRDefault="00AF0A6E">
            <w:r>
              <w:t>18778</w:t>
            </w:r>
          </w:p>
        </w:tc>
      </w:tr>
      <w:tr w:rsidR="00F13653" w14:paraId="39D4DD9A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479F5FA1" w14:textId="77777777" w:rsidR="00F13653" w:rsidRDefault="00AF0A6E">
            <w:r>
              <w:t>总计</w:t>
            </w:r>
          </w:p>
        </w:tc>
        <w:tc>
          <w:tcPr>
            <w:tcW w:w="1573" w:type="dxa"/>
            <w:vAlign w:val="center"/>
          </w:tcPr>
          <w:p w14:paraId="48247622" w14:textId="77777777" w:rsidR="00F13653" w:rsidRDefault="00AF0A6E">
            <w:r>
              <w:t>18778</w:t>
            </w:r>
          </w:p>
        </w:tc>
      </w:tr>
    </w:tbl>
    <w:p w14:paraId="36464253" w14:textId="77777777" w:rsidR="00F13653" w:rsidRDefault="00AF0A6E">
      <w:pPr>
        <w:pStyle w:val="2"/>
        <w:widowControl w:val="0"/>
      </w:pPr>
      <w:bookmarkStart w:id="95" w:name="_Toc224738167"/>
      <w:r>
        <w:t>太阳能集热</w:t>
      </w:r>
      <w:bookmarkEnd w:id="95"/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F13653" w14:paraId="66749C4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06B3AC7" w14:textId="77777777" w:rsidR="00F13653" w:rsidRDefault="00AF0A6E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BAA8DA" w14:textId="77777777" w:rsidR="00F13653" w:rsidRDefault="00AF0A6E">
            <w:pPr>
              <w:jc w:val="center"/>
            </w:pPr>
            <w:r>
              <w:t>集</w:t>
            </w:r>
            <w:proofErr w:type="gramStart"/>
            <w:r>
              <w:t>热器面积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FEC94C0" w14:textId="77777777" w:rsidR="00F13653" w:rsidRDefault="00AF0A6E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421376C5" w14:textId="77777777" w:rsidR="00F13653" w:rsidRDefault="00AF0A6E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FC0486B" w14:textId="77777777" w:rsidR="00F13653" w:rsidRDefault="00AF0A6E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0EA71D72" w14:textId="77777777" w:rsidR="00F13653" w:rsidRDefault="00AF0A6E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C215988" w14:textId="77777777" w:rsidR="00F13653" w:rsidRDefault="00AF0A6E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F13653" w14:paraId="50622992" w14:textId="77777777">
        <w:trPr>
          <w:jc w:val="center"/>
        </w:trPr>
        <w:tc>
          <w:tcPr>
            <w:tcW w:w="1115" w:type="dxa"/>
            <w:vAlign w:val="center"/>
          </w:tcPr>
          <w:p w14:paraId="229D5DBD" w14:textId="77777777" w:rsidR="00F13653" w:rsidRDefault="00AF0A6E">
            <w:r>
              <w:t>1</w:t>
            </w:r>
          </w:p>
        </w:tc>
        <w:tc>
          <w:tcPr>
            <w:tcW w:w="1697" w:type="dxa"/>
            <w:vAlign w:val="center"/>
          </w:tcPr>
          <w:p w14:paraId="0A21E9BD" w14:textId="77777777" w:rsidR="00F13653" w:rsidRDefault="00AF0A6E">
            <w:r>
              <w:t>0</w:t>
            </w:r>
          </w:p>
        </w:tc>
        <w:tc>
          <w:tcPr>
            <w:tcW w:w="1273" w:type="dxa"/>
            <w:vAlign w:val="center"/>
          </w:tcPr>
          <w:p w14:paraId="5210B57A" w14:textId="77777777" w:rsidR="00F13653" w:rsidRDefault="00AF0A6E">
            <w:r>
              <w:t>16340</w:t>
            </w:r>
          </w:p>
        </w:tc>
        <w:tc>
          <w:tcPr>
            <w:tcW w:w="1024" w:type="dxa"/>
            <w:vAlign w:val="center"/>
          </w:tcPr>
          <w:p w14:paraId="660EDD8A" w14:textId="77777777" w:rsidR="00F13653" w:rsidRDefault="00AF0A6E">
            <w:r>
              <w:t>365</w:t>
            </w:r>
          </w:p>
        </w:tc>
        <w:tc>
          <w:tcPr>
            <w:tcW w:w="1301" w:type="dxa"/>
            <w:vAlign w:val="center"/>
          </w:tcPr>
          <w:p w14:paraId="6355D744" w14:textId="77777777" w:rsidR="00F13653" w:rsidRDefault="00AF0A6E">
            <w:r>
              <w:t>40</w:t>
            </w:r>
          </w:p>
        </w:tc>
        <w:tc>
          <w:tcPr>
            <w:tcW w:w="1352" w:type="dxa"/>
            <w:vAlign w:val="center"/>
          </w:tcPr>
          <w:p w14:paraId="6F302743" w14:textId="77777777" w:rsidR="00F13653" w:rsidRDefault="00AF0A6E">
            <w:r>
              <w:t>25</w:t>
            </w:r>
          </w:p>
        </w:tc>
        <w:tc>
          <w:tcPr>
            <w:tcW w:w="1697" w:type="dxa"/>
            <w:vAlign w:val="center"/>
          </w:tcPr>
          <w:p w14:paraId="255F3432" w14:textId="77777777" w:rsidR="00F13653" w:rsidRDefault="00AF0A6E">
            <w:r>
              <w:t>0</w:t>
            </w:r>
          </w:p>
        </w:tc>
      </w:tr>
      <w:tr w:rsidR="00F13653" w14:paraId="7C771DBC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60E1A3D9" w14:textId="77777777" w:rsidR="00F13653" w:rsidRDefault="00AF0A6E">
            <w:r>
              <w:t>总计</w:t>
            </w:r>
          </w:p>
        </w:tc>
        <w:tc>
          <w:tcPr>
            <w:tcW w:w="1697" w:type="dxa"/>
            <w:vAlign w:val="center"/>
          </w:tcPr>
          <w:p w14:paraId="4B57A58E" w14:textId="77777777" w:rsidR="00F13653" w:rsidRDefault="00AF0A6E">
            <w:r>
              <w:t>0</w:t>
            </w:r>
          </w:p>
        </w:tc>
      </w:tr>
    </w:tbl>
    <w:p w14:paraId="00BCBDBF" w14:textId="77777777" w:rsidR="00F13653" w:rsidRDefault="00AF0A6E">
      <w:pPr>
        <w:pStyle w:val="2"/>
        <w:widowControl w:val="0"/>
      </w:pPr>
      <w:bookmarkStart w:id="96" w:name="_Toc224738168"/>
      <w:r>
        <w:t>热水设备</w:t>
      </w:r>
      <w:bookmarkEnd w:id="96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F13653" w14:paraId="176515CD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3C7F305" w14:textId="77777777" w:rsidR="00F13653" w:rsidRDefault="00AF0A6E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8C2EE39" w14:textId="77777777" w:rsidR="00F13653" w:rsidRDefault="00AF0A6E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939B2C3" w14:textId="77777777" w:rsidR="00F13653" w:rsidRDefault="00AF0A6E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8BA333" w14:textId="77777777" w:rsidR="00F13653" w:rsidRDefault="00AF0A6E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00DCDB" w14:textId="77777777" w:rsidR="00F13653" w:rsidRDefault="00AF0A6E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12584D2" w14:textId="77777777" w:rsidR="00F13653" w:rsidRDefault="00AF0A6E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F13653" w14:paraId="6158C0CB" w14:textId="77777777">
        <w:trPr>
          <w:jc w:val="center"/>
        </w:trPr>
        <w:tc>
          <w:tcPr>
            <w:tcW w:w="1550" w:type="dxa"/>
            <w:vAlign w:val="center"/>
          </w:tcPr>
          <w:p w14:paraId="1C022514" w14:textId="77777777" w:rsidR="00F13653" w:rsidRDefault="00AF0A6E">
            <w:r>
              <w:t>电加热</w:t>
            </w:r>
          </w:p>
        </w:tc>
        <w:tc>
          <w:tcPr>
            <w:tcW w:w="1550" w:type="dxa"/>
            <w:vAlign w:val="center"/>
          </w:tcPr>
          <w:p w14:paraId="195539CF" w14:textId="77777777" w:rsidR="00F13653" w:rsidRDefault="00AF0A6E">
            <w:r>
              <w:t>1</w:t>
            </w:r>
          </w:p>
        </w:tc>
        <w:tc>
          <w:tcPr>
            <w:tcW w:w="1550" w:type="dxa"/>
            <w:vAlign w:val="center"/>
          </w:tcPr>
          <w:p w14:paraId="75978B9B" w14:textId="77777777" w:rsidR="00F13653" w:rsidRDefault="00AF0A6E">
            <w:r>
              <w:t>18778</w:t>
            </w:r>
          </w:p>
        </w:tc>
        <w:tc>
          <w:tcPr>
            <w:tcW w:w="1550" w:type="dxa"/>
            <w:vAlign w:val="center"/>
          </w:tcPr>
          <w:p w14:paraId="51D3B3DA" w14:textId="77777777" w:rsidR="00F13653" w:rsidRDefault="00AF0A6E">
            <w:r>
              <w:t>电</w:t>
            </w:r>
          </w:p>
        </w:tc>
        <w:tc>
          <w:tcPr>
            <w:tcW w:w="1550" w:type="dxa"/>
            <w:vAlign w:val="center"/>
          </w:tcPr>
          <w:p w14:paraId="41A7A210" w14:textId="77777777" w:rsidR="00F13653" w:rsidRDefault="00AF0A6E">
            <w:r>
              <w:t>90</w:t>
            </w:r>
          </w:p>
        </w:tc>
        <w:tc>
          <w:tcPr>
            <w:tcW w:w="1550" w:type="dxa"/>
            <w:vAlign w:val="center"/>
          </w:tcPr>
          <w:p w14:paraId="570120EB" w14:textId="77777777" w:rsidR="00F13653" w:rsidRDefault="00AF0A6E">
            <w:r>
              <w:t>20864.9</w:t>
            </w:r>
          </w:p>
        </w:tc>
      </w:tr>
      <w:tr w:rsidR="00F13653" w14:paraId="4CDE0BD4" w14:textId="77777777">
        <w:trPr>
          <w:jc w:val="center"/>
        </w:trPr>
        <w:tc>
          <w:tcPr>
            <w:tcW w:w="1550" w:type="dxa"/>
            <w:vAlign w:val="center"/>
          </w:tcPr>
          <w:p w14:paraId="24E91B64" w14:textId="77777777" w:rsidR="00F13653" w:rsidRDefault="00AF0A6E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1DCC9788" w14:textId="77777777" w:rsidR="00F13653" w:rsidRDefault="00AF0A6E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7D78B288" w14:textId="77777777" w:rsidR="00F13653" w:rsidRDefault="00F13653">
      <w:pPr>
        <w:widowControl w:val="0"/>
      </w:pPr>
    </w:p>
    <w:p w14:paraId="1A66088A" w14:textId="77777777" w:rsidR="00F13653" w:rsidRDefault="00AF0A6E">
      <w:pPr>
        <w:pStyle w:val="1"/>
        <w:widowControl w:val="0"/>
      </w:pPr>
      <w:bookmarkStart w:id="97" w:name="_Toc224738169"/>
      <w:r>
        <w:t>电梯</w:t>
      </w:r>
      <w:bookmarkEnd w:id="97"/>
    </w:p>
    <w:p w14:paraId="576256CB" w14:textId="77777777" w:rsidR="00F13653" w:rsidRDefault="00AF0A6E">
      <w:pPr>
        <w:pStyle w:val="2"/>
        <w:widowControl w:val="0"/>
      </w:pPr>
      <w:bookmarkStart w:id="98" w:name="_Toc224738170"/>
      <w:r>
        <w:t>直梯</w:t>
      </w:r>
      <w:bookmarkEnd w:id="9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F13653" w14:paraId="76CF6DD2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72A8A094" w14:textId="77777777" w:rsidR="00F13653" w:rsidRDefault="00AF0A6E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25511D" w14:textId="77777777" w:rsidR="00F13653" w:rsidRDefault="00AF0A6E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4A5AF69" w14:textId="77777777" w:rsidR="00F13653" w:rsidRDefault="00AF0A6E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471BDF" w14:textId="77777777" w:rsidR="00F13653" w:rsidRDefault="00AF0A6E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0513DA" w14:textId="77777777" w:rsidR="00F13653" w:rsidRDefault="00AF0A6E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D763DE" w14:textId="77777777" w:rsidR="00F13653" w:rsidRDefault="00AF0A6E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1F150A" w14:textId="77777777" w:rsidR="00F13653" w:rsidRDefault="00AF0A6E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476EEDB" w14:textId="77777777" w:rsidR="00F13653" w:rsidRDefault="00AF0A6E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B639AC" w14:textId="77777777" w:rsidR="00F13653" w:rsidRDefault="00AF0A6E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13653" w14:paraId="2276FDD8" w14:textId="77777777">
        <w:trPr>
          <w:jc w:val="center"/>
        </w:trPr>
        <w:tc>
          <w:tcPr>
            <w:tcW w:w="1256" w:type="dxa"/>
            <w:vAlign w:val="center"/>
          </w:tcPr>
          <w:p w14:paraId="0EB518B0" w14:textId="77777777" w:rsidR="00F13653" w:rsidRDefault="00AF0A6E">
            <w:proofErr w:type="gramStart"/>
            <w:r>
              <w:t>直梯</w:t>
            </w:r>
            <w:proofErr w:type="gramEnd"/>
            <w:r>
              <w:t>1</w:t>
            </w:r>
          </w:p>
        </w:tc>
        <w:tc>
          <w:tcPr>
            <w:tcW w:w="1556" w:type="dxa"/>
            <w:vAlign w:val="center"/>
          </w:tcPr>
          <w:p w14:paraId="5480D41B" w14:textId="77777777" w:rsidR="00F13653" w:rsidRDefault="00AF0A6E">
            <w:r>
              <w:t>1.26</w:t>
            </w:r>
          </w:p>
        </w:tc>
        <w:tc>
          <w:tcPr>
            <w:tcW w:w="1273" w:type="dxa"/>
            <w:vAlign w:val="center"/>
          </w:tcPr>
          <w:p w14:paraId="6D55E42D" w14:textId="77777777" w:rsidR="00F13653" w:rsidRDefault="00AF0A6E">
            <w:r>
              <w:t>1350</w:t>
            </w:r>
          </w:p>
        </w:tc>
        <w:tc>
          <w:tcPr>
            <w:tcW w:w="707" w:type="dxa"/>
            <w:vAlign w:val="center"/>
          </w:tcPr>
          <w:p w14:paraId="131F806C" w14:textId="77777777" w:rsidR="00F13653" w:rsidRDefault="00AF0A6E">
            <w:r>
              <w:t>1.75</w:t>
            </w:r>
          </w:p>
        </w:tc>
        <w:tc>
          <w:tcPr>
            <w:tcW w:w="848" w:type="dxa"/>
            <w:vAlign w:val="center"/>
          </w:tcPr>
          <w:p w14:paraId="3A8E5C44" w14:textId="77777777" w:rsidR="00F13653" w:rsidRDefault="00AF0A6E">
            <w:r>
              <w:t>200</w:t>
            </w:r>
          </w:p>
        </w:tc>
        <w:tc>
          <w:tcPr>
            <w:tcW w:w="990" w:type="dxa"/>
            <w:vAlign w:val="center"/>
          </w:tcPr>
          <w:p w14:paraId="02767CEA" w14:textId="77777777" w:rsidR="00F13653" w:rsidRDefault="00AF0A6E">
            <w:r>
              <w:t>1.5</w:t>
            </w:r>
          </w:p>
        </w:tc>
        <w:tc>
          <w:tcPr>
            <w:tcW w:w="990" w:type="dxa"/>
            <w:vAlign w:val="center"/>
          </w:tcPr>
          <w:p w14:paraId="16A2D92E" w14:textId="77777777" w:rsidR="00F13653" w:rsidRDefault="00AF0A6E">
            <w:r>
              <w:t>365</w:t>
            </w:r>
          </w:p>
        </w:tc>
        <w:tc>
          <w:tcPr>
            <w:tcW w:w="565" w:type="dxa"/>
            <w:vAlign w:val="center"/>
          </w:tcPr>
          <w:p w14:paraId="007267B9" w14:textId="77777777" w:rsidR="00F13653" w:rsidRDefault="00AF0A6E">
            <w:r>
              <w:t>6</w:t>
            </w:r>
          </w:p>
        </w:tc>
        <w:tc>
          <w:tcPr>
            <w:tcW w:w="1131" w:type="dxa"/>
            <w:vAlign w:val="center"/>
          </w:tcPr>
          <w:p w14:paraId="4001DC8E" w14:textId="77777777" w:rsidR="00F13653" w:rsidRDefault="00AF0A6E">
            <w:r>
              <w:t>45058</w:t>
            </w:r>
          </w:p>
        </w:tc>
      </w:tr>
      <w:tr w:rsidR="00F13653" w14:paraId="6BE8C5D3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49F506A2" w14:textId="77777777" w:rsidR="00F13653" w:rsidRDefault="00AF0A6E">
            <w:r>
              <w:t>总计</w:t>
            </w:r>
          </w:p>
        </w:tc>
        <w:tc>
          <w:tcPr>
            <w:tcW w:w="1131" w:type="dxa"/>
            <w:vAlign w:val="center"/>
          </w:tcPr>
          <w:p w14:paraId="580C5369" w14:textId="77777777" w:rsidR="00F13653" w:rsidRDefault="00AF0A6E">
            <w:r>
              <w:t>45058</w:t>
            </w:r>
          </w:p>
        </w:tc>
      </w:tr>
    </w:tbl>
    <w:p w14:paraId="5BFA11F5" w14:textId="77777777" w:rsidR="00F13653" w:rsidRDefault="00AF0A6E">
      <w:pPr>
        <w:pStyle w:val="1"/>
        <w:widowControl w:val="0"/>
      </w:pPr>
      <w:bookmarkStart w:id="99" w:name="_Toc224738171"/>
      <w:r>
        <w:t>光伏发电</w:t>
      </w:r>
      <w:bookmarkEnd w:id="99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F13653" w14:paraId="290341FA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38FC9D5" w14:textId="77777777" w:rsidR="00F13653" w:rsidRDefault="00AF0A6E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E3EC472" w14:textId="77777777" w:rsidR="00F13653" w:rsidRDefault="00AF0A6E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F13653" w14:paraId="79932713" w14:textId="77777777">
        <w:trPr>
          <w:jc w:val="center"/>
        </w:trPr>
        <w:tc>
          <w:tcPr>
            <w:tcW w:w="3395" w:type="dxa"/>
            <w:vAlign w:val="center"/>
          </w:tcPr>
          <w:p w14:paraId="7D06D142" w14:textId="77777777" w:rsidR="00F13653" w:rsidRDefault="00AF0A6E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0996CF16" w14:textId="77777777" w:rsidR="00F13653" w:rsidRDefault="00AF0A6E">
            <w:pPr>
              <w:jc w:val="center"/>
            </w:pPr>
            <w:r>
              <w:t>20490</w:t>
            </w:r>
          </w:p>
        </w:tc>
      </w:tr>
      <w:tr w:rsidR="00F13653" w14:paraId="791918DD" w14:textId="77777777">
        <w:trPr>
          <w:jc w:val="center"/>
        </w:trPr>
        <w:tc>
          <w:tcPr>
            <w:tcW w:w="3395" w:type="dxa"/>
            <w:vAlign w:val="center"/>
          </w:tcPr>
          <w:p w14:paraId="1D4F0AED" w14:textId="77777777" w:rsidR="00F13653" w:rsidRDefault="00AF0A6E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7C62E5DC" w14:textId="77777777" w:rsidR="00F13653" w:rsidRDefault="00AF0A6E">
            <w:pPr>
              <w:jc w:val="center"/>
            </w:pPr>
            <w:r>
              <w:t>16500</w:t>
            </w:r>
          </w:p>
        </w:tc>
      </w:tr>
      <w:tr w:rsidR="00F13653" w14:paraId="520BC0E0" w14:textId="77777777">
        <w:trPr>
          <w:jc w:val="center"/>
        </w:trPr>
        <w:tc>
          <w:tcPr>
            <w:tcW w:w="3395" w:type="dxa"/>
            <w:vAlign w:val="center"/>
          </w:tcPr>
          <w:p w14:paraId="52DBBE82" w14:textId="77777777" w:rsidR="00F13653" w:rsidRDefault="00AF0A6E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5328748A" w14:textId="77777777" w:rsidR="00F13653" w:rsidRDefault="00AF0A6E">
            <w:pPr>
              <w:jc w:val="center"/>
            </w:pPr>
            <w:r>
              <w:t>19800</w:t>
            </w:r>
          </w:p>
        </w:tc>
      </w:tr>
      <w:tr w:rsidR="00F13653" w14:paraId="1128880A" w14:textId="77777777">
        <w:trPr>
          <w:jc w:val="center"/>
        </w:trPr>
        <w:tc>
          <w:tcPr>
            <w:tcW w:w="3395" w:type="dxa"/>
            <w:vAlign w:val="center"/>
          </w:tcPr>
          <w:p w14:paraId="27F33D0C" w14:textId="77777777" w:rsidR="00F13653" w:rsidRDefault="00AF0A6E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3979CFE0" w14:textId="77777777" w:rsidR="00F13653" w:rsidRDefault="00AF0A6E">
            <w:pPr>
              <w:jc w:val="center"/>
            </w:pPr>
            <w:r>
              <w:t>31840</w:t>
            </w:r>
          </w:p>
        </w:tc>
      </w:tr>
      <w:tr w:rsidR="00F13653" w14:paraId="12AB8EA9" w14:textId="77777777">
        <w:trPr>
          <w:jc w:val="center"/>
        </w:trPr>
        <w:tc>
          <w:tcPr>
            <w:tcW w:w="3395" w:type="dxa"/>
            <w:vAlign w:val="center"/>
          </w:tcPr>
          <w:p w14:paraId="5AF79BEE" w14:textId="77777777" w:rsidR="00F13653" w:rsidRDefault="00AF0A6E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6825F16B" w14:textId="77777777" w:rsidR="00F13653" w:rsidRDefault="00AF0A6E">
            <w:pPr>
              <w:jc w:val="center"/>
            </w:pPr>
            <w:r>
              <w:t>33280</w:t>
            </w:r>
          </w:p>
        </w:tc>
      </w:tr>
      <w:tr w:rsidR="00F13653" w14:paraId="0FEBFDE7" w14:textId="77777777">
        <w:trPr>
          <w:jc w:val="center"/>
        </w:trPr>
        <w:tc>
          <w:tcPr>
            <w:tcW w:w="3395" w:type="dxa"/>
            <w:vAlign w:val="center"/>
          </w:tcPr>
          <w:p w14:paraId="5A8C9560" w14:textId="77777777" w:rsidR="00F13653" w:rsidRDefault="00AF0A6E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5E4B759D" w14:textId="77777777" w:rsidR="00F13653" w:rsidRDefault="00AF0A6E">
            <w:pPr>
              <w:jc w:val="center"/>
            </w:pPr>
            <w:r>
              <w:t>38690</w:t>
            </w:r>
          </w:p>
        </w:tc>
      </w:tr>
      <w:tr w:rsidR="00F13653" w14:paraId="6B5CD0E2" w14:textId="77777777">
        <w:trPr>
          <w:jc w:val="center"/>
        </w:trPr>
        <w:tc>
          <w:tcPr>
            <w:tcW w:w="3395" w:type="dxa"/>
            <w:vAlign w:val="center"/>
          </w:tcPr>
          <w:p w14:paraId="6B782FAD" w14:textId="77777777" w:rsidR="00F13653" w:rsidRDefault="00AF0A6E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7CC9F8DA" w14:textId="77777777" w:rsidR="00F13653" w:rsidRDefault="00AF0A6E">
            <w:pPr>
              <w:jc w:val="center"/>
            </w:pPr>
            <w:r>
              <w:t>49560</w:t>
            </w:r>
          </w:p>
        </w:tc>
      </w:tr>
      <w:tr w:rsidR="00F13653" w14:paraId="7CA86AD9" w14:textId="77777777">
        <w:trPr>
          <w:jc w:val="center"/>
        </w:trPr>
        <w:tc>
          <w:tcPr>
            <w:tcW w:w="3395" w:type="dxa"/>
            <w:vAlign w:val="center"/>
          </w:tcPr>
          <w:p w14:paraId="62C65A85" w14:textId="77777777" w:rsidR="00F13653" w:rsidRDefault="00AF0A6E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6E8B9A39" w14:textId="77777777" w:rsidR="00F13653" w:rsidRDefault="00AF0A6E">
            <w:pPr>
              <w:jc w:val="center"/>
            </w:pPr>
            <w:r>
              <w:t>45240</w:t>
            </w:r>
          </w:p>
        </w:tc>
      </w:tr>
      <w:tr w:rsidR="00F13653" w14:paraId="08D0E6F1" w14:textId="77777777">
        <w:trPr>
          <w:jc w:val="center"/>
        </w:trPr>
        <w:tc>
          <w:tcPr>
            <w:tcW w:w="3395" w:type="dxa"/>
            <w:vAlign w:val="center"/>
          </w:tcPr>
          <w:p w14:paraId="641807A2" w14:textId="77777777" w:rsidR="00F13653" w:rsidRDefault="00AF0A6E">
            <w:pPr>
              <w:jc w:val="center"/>
            </w:pPr>
            <w:r>
              <w:lastRenderedPageBreak/>
              <w:t>9</w:t>
            </w:r>
          </w:p>
        </w:tc>
        <w:tc>
          <w:tcPr>
            <w:tcW w:w="5931" w:type="dxa"/>
            <w:vAlign w:val="center"/>
          </w:tcPr>
          <w:p w14:paraId="08E9B4FC" w14:textId="77777777" w:rsidR="00F13653" w:rsidRDefault="00AF0A6E">
            <w:pPr>
              <w:jc w:val="center"/>
            </w:pPr>
            <w:r>
              <w:t>38530</w:t>
            </w:r>
          </w:p>
        </w:tc>
      </w:tr>
      <w:tr w:rsidR="00F13653" w14:paraId="07B602F6" w14:textId="77777777">
        <w:trPr>
          <w:jc w:val="center"/>
        </w:trPr>
        <w:tc>
          <w:tcPr>
            <w:tcW w:w="3395" w:type="dxa"/>
            <w:vAlign w:val="center"/>
          </w:tcPr>
          <w:p w14:paraId="5138524A" w14:textId="77777777" w:rsidR="00F13653" w:rsidRDefault="00AF0A6E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78B9B732" w14:textId="77777777" w:rsidR="00F13653" w:rsidRDefault="00AF0A6E">
            <w:pPr>
              <w:jc w:val="center"/>
            </w:pPr>
            <w:r>
              <w:t>34300</w:t>
            </w:r>
          </w:p>
        </w:tc>
      </w:tr>
      <w:tr w:rsidR="00F13653" w14:paraId="2C750E6F" w14:textId="77777777">
        <w:trPr>
          <w:jc w:val="center"/>
        </w:trPr>
        <w:tc>
          <w:tcPr>
            <w:tcW w:w="3395" w:type="dxa"/>
            <w:vAlign w:val="center"/>
          </w:tcPr>
          <w:p w14:paraId="6C9C4C57" w14:textId="77777777" w:rsidR="00F13653" w:rsidRDefault="00AF0A6E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43298F8E" w14:textId="77777777" w:rsidR="00F13653" w:rsidRDefault="00AF0A6E">
            <w:pPr>
              <w:jc w:val="center"/>
            </w:pPr>
            <w:r>
              <w:t>27540</w:t>
            </w:r>
          </w:p>
        </w:tc>
      </w:tr>
      <w:tr w:rsidR="00F13653" w14:paraId="1669B983" w14:textId="77777777">
        <w:trPr>
          <w:jc w:val="center"/>
        </w:trPr>
        <w:tc>
          <w:tcPr>
            <w:tcW w:w="3395" w:type="dxa"/>
            <w:vAlign w:val="center"/>
          </w:tcPr>
          <w:p w14:paraId="21B7759E" w14:textId="77777777" w:rsidR="00F13653" w:rsidRDefault="00AF0A6E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1627F835" w14:textId="77777777" w:rsidR="00F13653" w:rsidRDefault="00AF0A6E">
            <w:pPr>
              <w:jc w:val="center"/>
            </w:pPr>
            <w:r>
              <w:t>27430</w:t>
            </w:r>
          </w:p>
        </w:tc>
      </w:tr>
      <w:tr w:rsidR="00F13653" w14:paraId="25FF8AAF" w14:textId="77777777">
        <w:trPr>
          <w:jc w:val="center"/>
        </w:trPr>
        <w:tc>
          <w:tcPr>
            <w:tcW w:w="3395" w:type="dxa"/>
            <w:vAlign w:val="center"/>
          </w:tcPr>
          <w:p w14:paraId="70FE892A" w14:textId="77777777" w:rsidR="00F13653" w:rsidRDefault="00AF0A6E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6FE10166" w14:textId="77777777" w:rsidR="00F13653" w:rsidRDefault="00AF0A6E">
            <w:pPr>
              <w:jc w:val="center"/>
            </w:pPr>
            <w:r>
              <w:t>383200</w:t>
            </w:r>
          </w:p>
        </w:tc>
      </w:tr>
    </w:tbl>
    <w:p w14:paraId="57783350" w14:textId="77777777" w:rsidR="00F13653" w:rsidRDefault="00AF0A6E">
      <w:pPr>
        <w:pStyle w:val="1"/>
        <w:widowControl w:val="0"/>
      </w:pPr>
      <w:bookmarkStart w:id="100" w:name="_Toc224738172"/>
      <w:r>
        <w:t>可再生能源利用</w:t>
      </w:r>
      <w:bookmarkEnd w:id="100"/>
    </w:p>
    <w:p w14:paraId="395578CD" w14:textId="77777777" w:rsidR="00F13653" w:rsidRDefault="00AF0A6E">
      <w:pPr>
        <w:pStyle w:val="2"/>
        <w:widowControl w:val="0"/>
      </w:pPr>
      <w:bookmarkStart w:id="101" w:name="_Toc224738173"/>
      <w:r>
        <w:t>热泵空调</w:t>
      </w:r>
      <w:bookmarkEnd w:id="101"/>
    </w:p>
    <w:p w14:paraId="1F082A2A" w14:textId="77777777" w:rsidR="00F13653" w:rsidRDefault="00AF0A6E">
      <w:pPr>
        <w:pStyle w:val="3"/>
        <w:widowControl w:val="0"/>
      </w:pPr>
      <w:bookmarkStart w:id="102" w:name="_Toc224738174"/>
      <w:r>
        <w:t>计算说明</w:t>
      </w:r>
      <w:bookmarkEnd w:id="102"/>
    </w:p>
    <w:p w14:paraId="174650FF" w14:textId="77777777" w:rsidR="0023050F" w:rsidRDefault="00AF0A6E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7F9E01E7" w14:textId="77777777" w:rsidR="0023050F" w:rsidRPr="00561798" w:rsidRDefault="00AF0A6E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6BBBEEC1" w14:textId="77777777" w:rsidR="0023050F" w:rsidRPr="004B321B" w:rsidRDefault="00AF0A6E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pict w14:anchorId="4149FA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9pt;height:120.9pt;visibility:visible;mso-wrap-style:square">
            <v:imagedata r:id="rId14" o:title=""/>
          </v:shape>
        </w:pict>
      </w:r>
    </w:p>
    <w:p w14:paraId="23C35B6D" w14:textId="77777777" w:rsidR="0023050F" w:rsidRPr="00561798" w:rsidRDefault="00AF0A6E" w:rsidP="0023050F">
      <w:pPr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</w:t>
      </w:r>
      <w:r w:rsidRPr="004B3FCF">
        <w:rPr>
          <w:rFonts w:hint="eastAsia"/>
          <w:szCs w:val="21"/>
          <w:vertAlign w:val="subscript"/>
          <w:lang w:val="zh-CN"/>
        </w:rPr>
        <w:t>h</w:t>
      </w:r>
      <w:r w:rsidRPr="004B3FCF">
        <w:rPr>
          <w:rFonts w:hint="eastAsia"/>
          <w:szCs w:val="21"/>
          <w:vertAlign w:val="subscript"/>
          <w:lang w:val="zh-CN"/>
        </w:rPr>
        <w:t>，</w:t>
      </w:r>
      <w:r w:rsidRPr="004B3FCF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8971B13" w14:textId="77777777" w:rsidR="0023050F" w:rsidRPr="00561798" w:rsidRDefault="00AF0A6E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8569BB">
        <w:rPr>
          <w:rFonts w:hint="eastAsia"/>
          <w:szCs w:val="21"/>
          <w:vertAlign w:val="subscript"/>
          <w:lang w:val="zh-CN"/>
        </w:rPr>
        <w:t>h</w:t>
      </w:r>
      <w:r w:rsidRPr="008569BB">
        <w:rPr>
          <w:rFonts w:hint="eastAsia"/>
          <w:szCs w:val="21"/>
          <w:vertAlign w:val="subscript"/>
          <w:lang w:val="zh-CN"/>
        </w:rPr>
        <w:t>，</w:t>
      </w:r>
      <w:r w:rsidRPr="008569BB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77F65D66" w14:textId="77777777" w:rsidR="0023050F" w:rsidRPr="00561798" w:rsidRDefault="00AF0A6E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16A066B" w14:textId="77777777" w:rsidR="0023050F" w:rsidRPr="00561798" w:rsidRDefault="00AF0A6E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B851429" w14:textId="77777777" w:rsidR="0023050F" w:rsidRPr="00561798" w:rsidRDefault="00AF0A6E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B6321D7" w14:textId="77777777" w:rsidR="0023050F" w:rsidRPr="00561798" w:rsidRDefault="00AF0A6E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51610BF" w14:textId="77777777" w:rsidR="0023050F" w:rsidRPr="00561798" w:rsidRDefault="00AF0A6E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A8D287C" w14:textId="77777777" w:rsidR="0023050F" w:rsidRPr="00561798" w:rsidRDefault="00AF0A6E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456E042" w14:textId="77777777" w:rsidR="0023050F" w:rsidRPr="00561798" w:rsidRDefault="00AF0A6E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3E61B32" w14:textId="77777777" w:rsidR="00161E7D" w:rsidRDefault="00AF0A6E" w:rsidP="000633EA">
      <w:pPr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4DAE1120" w14:textId="77777777" w:rsidR="00F13653" w:rsidRDefault="00F13653">
      <w:pPr>
        <w:widowControl w:val="0"/>
      </w:pPr>
    </w:p>
    <w:p w14:paraId="29D3C8CD" w14:textId="77777777" w:rsidR="00F13653" w:rsidRDefault="00AF0A6E">
      <w:pPr>
        <w:pStyle w:val="3"/>
        <w:widowControl w:val="0"/>
      </w:pPr>
      <w:bookmarkStart w:id="103" w:name="_Toc224738175"/>
      <w:r>
        <w:lastRenderedPageBreak/>
        <w:t>地源</w:t>
      </w:r>
      <w:r>
        <w:t>/</w:t>
      </w:r>
      <w:r>
        <w:t>空气源利用</w:t>
      </w:r>
      <w:bookmarkEnd w:id="103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123"/>
        <w:gridCol w:w="1131"/>
        <w:gridCol w:w="1131"/>
        <w:gridCol w:w="1557"/>
        <w:gridCol w:w="1398"/>
      </w:tblGrid>
      <w:tr w:rsidR="00F13653" w14:paraId="1DDD0717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3CCB2196" w14:textId="77777777" w:rsidR="00F13653" w:rsidRDefault="00AF0A6E">
            <w:pPr>
              <w:jc w:val="center"/>
            </w:pPr>
            <w:r>
              <w:t>类型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7D44B69" w14:textId="77777777" w:rsidR="00F13653" w:rsidRDefault="00AF0A6E">
            <w:pPr>
              <w:jc w:val="center"/>
            </w:pPr>
            <w:r>
              <w:t>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5DE5C5" w14:textId="77777777" w:rsidR="00F13653" w:rsidRDefault="00AF0A6E">
            <w:pPr>
              <w:jc w:val="center"/>
            </w:pPr>
            <w:r>
              <w:t>年供热量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447C40" w14:textId="77777777" w:rsidR="00F13653" w:rsidRDefault="00AF0A6E">
            <w:pPr>
              <w:jc w:val="center"/>
            </w:pPr>
            <w:r>
              <w:t>年耗电量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5F7A3D" w14:textId="77777777" w:rsidR="00F13653" w:rsidRDefault="00AF0A6E">
            <w:pPr>
              <w:jc w:val="center"/>
            </w:pPr>
            <w:r>
              <w:t>年可再生能源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2E171F2" w14:textId="77777777" w:rsidR="00F13653" w:rsidRDefault="00AF0A6E">
            <w:pPr>
              <w:jc w:val="center"/>
            </w:pPr>
            <w:r>
              <w:t>采暖供热量比例</w:t>
            </w:r>
          </w:p>
        </w:tc>
      </w:tr>
      <w:tr w:rsidR="00F13653" w14:paraId="1842F31F" w14:textId="77777777">
        <w:trPr>
          <w:jc w:val="center"/>
        </w:trPr>
        <w:tc>
          <w:tcPr>
            <w:tcW w:w="1964" w:type="dxa"/>
            <w:vAlign w:val="center"/>
          </w:tcPr>
          <w:p w14:paraId="4365BD59" w14:textId="77777777" w:rsidR="00F13653" w:rsidRDefault="00AF0A6E">
            <w:r>
              <w:t>地源热泵</w:t>
            </w:r>
          </w:p>
        </w:tc>
        <w:tc>
          <w:tcPr>
            <w:tcW w:w="2122" w:type="dxa"/>
            <w:vAlign w:val="center"/>
          </w:tcPr>
          <w:p w14:paraId="311DCE75" w14:textId="77777777" w:rsidR="00F13653" w:rsidRDefault="00AF0A6E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5F863126" w14:textId="77777777" w:rsidR="00F13653" w:rsidRDefault="00AF0A6E">
            <w:r>
              <w:t>418964</w:t>
            </w:r>
          </w:p>
        </w:tc>
        <w:tc>
          <w:tcPr>
            <w:tcW w:w="1131" w:type="dxa"/>
            <w:vAlign w:val="center"/>
          </w:tcPr>
          <w:p w14:paraId="3A18660E" w14:textId="77777777" w:rsidR="00F13653" w:rsidRDefault="00AF0A6E">
            <w:r>
              <w:t>81838</w:t>
            </w:r>
          </w:p>
        </w:tc>
        <w:tc>
          <w:tcPr>
            <w:tcW w:w="1556" w:type="dxa"/>
            <w:vAlign w:val="center"/>
          </w:tcPr>
          <w:p w14:paraId="55100C77" w14:textId="77777777" w:rsidR="00F13653" w:rsidRDefault="00AF0A6E">
            <w:r>
              <w:t>337126</w:t>
            </w:r>
          </w:p>
        </w:tc>
        <w:tc>
          <w:tcPr>
            <w:tcW w:w="1398" w:type="dxa"/>
            <w:vAlign w:val="center"/>
          </w:tcPr>
          <w:p w14:paraId="63BB01DA" w14:textId="77777777" w:rsidR="00F13653" w:rsidRDefault="00AF0A6E">
            <w:r>
              <w:t>80%</w:t>
            </w:r>
          </w:p>
        </w:tc>
      </w:tr>
    </w:tbl>
    <w:p w14:paraId="5B75A774" w14:textId="77777777" w:rsidR="00F13653" w:rsidRDefault="00AF0A6E">
      <w:pPr>
        <w:pStyle w:val="2"/>
        <w:widowControl w:val="0"/>
      </w:pPr>
      <w:bookmarkStart w:id="104" w:name="_Toc224738176"/>
      <w:r>
        <w:t>生活热水</w:t>
      </w:r>
      <w:bookmarkEnd w:id="104"/>
    </w:p>
    <w:p w14:paraId="4BA5FA03" w14:textId="77777777" w:rsidR="00F13653" w:rsidRDefault="00AF0A6E">
      <w:pPr>
        <w:pStyle w:val="3"/>
        <w:widowControl w:val="0"/>
      </w:pPr>
      <w:bookmarkStart w:id="105" w:name="_Toc224738177"/>
      <w:r>
        <w:t>计算说明</w:t>
      </w:r>
      <w:bookmarkEnd w:id="105"/>
    </w:p>
    <w:p w14:paraId="39751C02" w14:textId="77777777" w:rsidR="007C4437" w:rsidRDefault="00AF0A6E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5CC0472D" w14:textId="77777777" w:rsidR="007C4437" w:rsidRPr="00561798" w:rsidRDefault="00AF0A6E" w:rsidP="007C4437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57776A01" w14:textId="77777777" w:rsidR="007C4437" w:rsidRPr="00561798" w:rsidRDefault="00AF0A6E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4E1021E9">
          <v:shape id="图片 6" o:spid="_x0000_i1026" type="#_x0000_t75" alt="http://www.jianbiaoku.com/uploadfile/zzsite/crierion/2021-12-03/162121/7740668_2a3f26d7dce44318959c73c5e2220cdf.jpg" style="width:323.8pt;height:121.65pt;visibility:visible;mso-wrap-style:square">
            <v:imagedata r:id="rId15" o:title="7740668_2a3f26d7dce44318959c73c5e2220cdf"/>
          </v:shape>
        </w:pict>
      </w:r>
    </w:p>
    <w:p w14:paraId="1B2A8E58" w14:textId="77777777" w:rsidR="007C4437" w:rsidRPr="00223B2D" w:rsidRDefault="00AF0A6E" w:rsidP="00223B2D">
      <w:pPr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AA3819D" w14:textId="77777777" w:rsidR="007C4437" w:rsidRPr="00223B2D" w:rsidRDefault="00AF0A6E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DB02DFC" w14:textId="77777777" w:rsidR="007C4437" w:rsidRPr="00223B2D" w:rsidRDefault="00AF0A6E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s</w:t>
      </w:r>
      <w:r w:rsidRPr="00C00921">
        <w:rPr>
          <w:rFonts w:hint="eastAsia"/>
          <w:szCs w:val="21"/>
          <w:vertAlign w:val="subscript"/>
          <w:lang w:val="zh-CN"/>
        </w:rPr>
        <w:t>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AE12776" w14:textId="77777777" w:rsidR="007C4437" w:rsidRPr="00223B2D" w:rsidRDefault="00AF0A6E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5AB3D114" w14:textId="77777777" w:rsidR="007C4437" w:rsidRPr="00223B2D" w:rsidRDefault="00AF0A6E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3F68C5CE" w14:textId="77777777" w:rsidR="007C4437" w:rsidRPr="00223B2D" w:rsidRDefault="00AF0A6E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31794C00" w14:textId="77777777" w:rsidR="007C4437" w:rsidRPr="00223B2D" w:rsidRDefault="00AF0A6E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15655F83" w14:textId="77777777" w:rsidR="007C4437" w:rsidRPr="00223B2D" w:rsidRDefault="00AF0A6E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D0DF150" w14:textId="77777777" w:rsidR="007C4437" w:rsidRPr="00223B2D" w:rsidRDefault="00AF0A6E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AEF8A44" w14:textId="77777777" w:rsidR="00161E7D" w:rsidRPr="007C4437" w:rsidRDefault="00AF0A6E" w:rsidP="0005722B">
      <w:pPr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62982473" w14:textId="77777777" w:rsidR="00F13653" w:rsidRDefault="00F13653">
      <w:pPr>
        <w:widowControl w:val="0"/>
      </w:pPr>
    </w:p>
    <w:p w14:paraId="01BB3024" w14:textId="77777777" w:rsidR="00F13653" w:rsidRDefault="00AF0A6E">
      <w:pPr>
        <w:pStyle w:val="3"/>
        <w:widowControl w:val="0"/>
      </w:pPr>
      <w:bookmarkStart w:id="106" w:name="_Toc224738178"/>
      <w:r>
        <w:t>太阳能利用</w:t>
      </w:r>
      <w:bookmarkEnd w:id="106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F13653" w14:paraId="6EBB283A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053278D3" w14:textId="77777777" w:rsidR="00F13653" w:rsidRDefault="00AF0A6E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C51DC6A" w14:textId="77777777" w:rsidR="00F13653" w:rsidRDefault="00AF0A6E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B81D451" w14:textId="77777777" w:rsidR="00F13653" w:rsidRDefault="00AF0A6E">
            <w:pPr>
              <w:jc w:val="center"/>
            </w:pPr>
            <w:r>
              <w:t>太阳能提供热量比例</w:t>
            </w:r>
          </w:p>
        </w:tc>
      </w:tr>
      <w:tr w:rsidR="00F13653" w14:paraId="574AE52F" w14:textId="77777777">
        <w:trPr>
          <w:jc w:val="center"/>
        </w:trPr>
        <w:tc>
          <w:tcPr>
            <w:tcW w:w="3101" w:type="dxa"/>
            <w:vAlign w:val="center"/>
          </w:tcPr>
          <w:p w14:paraId="1D031C34" w14:textId="77777777" w:rsidR="00F13653" w:rsidRDefault="00AF0A6E">
            <w:r>
              <w:t>0</w:t>
            </w:r>
          </w:p>
        </w:tc>
        <w:tc>
          <w:tcPr>
            <w:tcW w:w="3101" w:type="dxa"/>
            <w:vAlign w:val="center"/>
          </w:tcPr>
          <w:p w14:paraId="1B5DB65C" w14:textId="77777777" w:rsidR="00F13653" w:rsidRDefault="00AF0A6E">
            <w:r>
              <w:t>18778</w:t>
            </w:r>
          </w:p>
        </w:tc>
        <w:tc>
          <w:tcPr>
            <w:tcW w:w="3101" w:type="dxa"/>
            <w:vAlign w:val="center"/>
          </w:tcPr>
          <w:p w14:paraId="75299520" w14:textId="77777777" w:rsidR="00F13653" w:rsidRDefault="00AF0A6E">
            <w:r>
              <w:t>0%</w:t>
            </w:r>
          </w:p>
        </w:tc>
      </w:tr>
    </w:tbl>
    <w:p w14:paraId="6F471FF3" w14:textId="77777777" w:rsidR="00F13653" w:rsidRDefault="00AF0A6E">
      <w:pPr>
        <w:pStyle w:val="3"/>
        <w:widowControl w:val="0"/>
      </w:pPr>
      <w:bookmarkStart w:id="107" w:name="_Toc224738179"/>
      <w:r>
        <w:t>地源</w:t>
      </w:r>
      <w:r>
        <w:t>/</w:t>
      </w:r>
      <w:r>
        <w:t>空气源利用</w:t>
      </w:r>
      <w:bookmarkEnd w:id="107"/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F13653" w14:paraId="1300E0CC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16A1B25A" w14:textId="77777777" w:rsidR="00F13653" w:rsidRDefault="00AF0A6E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443F0F3" w14:textId="77777777" w:rsidR="00F13653" w:rsidRDefault="00AF0A6E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D7F7457" w14:textId="77777777" w:rsidR="00F13653" w:rsidRDefault="00AF0A6E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D9F142F" w14:textId="77777777" w:rsidR="00F13653" w:rsidRDefault="00AF0A6E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AD61C1A" w14:textId="77777777" w:rsidR="00F13653" w:rsidRDefault="00AF0A6E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F13653" w14:paraId="5FAC1C9F" w14:textId="77777777">
        <w:trPr>
          <w:jc w:val="center"/>
        </w:trPr>
        <w:tc>
          <w:tcPr>
            <w:tcW w:w="1862" w:type="dxa"/>
            <w:vAlign w:val="center"/>
          </w:tcPr>
          <w:p w14:paraId="23BCB34D" w14:textId="77777777" w:rsidR="00F13653" w:rsidRDefault="00AF0A6E">
            <w:r>
              <w:lastRenderedPageBreak/>
              <w:t>0</w:t>
            </w:r>
          </w:p>
        </w:tc>
        <w:tc>
          <w:tcPr>
            <w:tcW w:w="1862" w:type="dxa"/>
            <w:vAlign w:val="center"/>
          </w:tcPr>
          <w:p w14:paraId="19374580" w14:textId="77777777" w:rsidR="00F13653" w:rsidRDefault="00AF0A6E">
            <w:r>
              <w:t>0</w:t>
            </w:r>
          </w:p>
        </w:tc>
        <w:tc>
          <w:tcPr>
            <w:tcW w:w="1862" w:type="dxa"/>
            <w:vAlign w:val="center"/>
          </w:tcPr>
          <w:p w14:paraId="7871FFA3" w14:textId="77777777" w:rsidR="00F13653" w:rsidRDefault="00AF0A6E">
            <w:r>
              <w:t>0</w:t>
            </w:r>
          </w:p>
        </w:tc>
        <w:tc>
          <w:tcPr>
            <w:tcW w:w="1862" w:type="dxa"/>
            <w:vAlign w:val="center"/>
          </w:tcPr>
          <w:p w14:paraId="4868FCA3" w14:textId="77777777" w:rsidR="00F13653" w:rsidRDefault="00AF0A6E">
            <w:r>
              <w:t>18778</w:t>
            </w:r>
          </w:p>
        </w:tc>
        <w:tc>
          <w:tcPr>
            <w:tcW w:w="1862" w:type="dxa"/>
            <w:vAlign w:val="center"/>
          </w:tcPr>
          <w:p w14:paraId="7EB0CCC2" w14:textId="77777777" w:rsidR="00F13653" w:rsidRDefault="00AF0A6E">
            <w:r>
              <w:t>0%</w:t>
            </w:r>
          </w:p>
        </w:tc>
      </w:tr>
    </w:tbl>
    <w:p w14:paraId="68D2DA33" w14:textId="77777777" w:rsidR="00F13653" w:rsidRDefault="00AF0A6E">
      <w:pPr>
        <w:pStyle w:val="2"/>
        <w:widowControl w:val="0"/>
      </w:pPr>
      <w:bookmarkStart w:id="108" w:name="_Toc224738180"/>
      <w:r>
        <w:t>可再生发电</w:t>
      </w:r>
      <w:bookmarkEnd w:id="108"/>
    </w:p>
    <w:p w14:paraId="7C09B994" w14:textId="77777777" w:rsidR="00F13653" w:rsidRDefault="00AF0A6E">
      <w:pPr>
        <w:pStyle w:val="3"/>
        <w:widowControl w:val="0"/>
      </w:pPr>
      <w:bookmarkStart w:id="109" w:name="_Toc224738181"/>
      <w:r>
        <w:t>计算说明</w:t>
      </w:r>
      <w:bookmarkEnd w:id="109"/>
    </w:p>
    <w:p w14:paraId="1C2167EA" w14:textId="77777777" w:rsidR="00161E7D" w:rsidRPr="00871FF5" w:rsidRDefault="00AF0A6E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/>
        </w:rPr>
        <w:t xml:space="preserve"> </w:t>
      </w:r>
    </w:p>
    <w:p w14:paraId="489C4D4E" w14:textId="77777777" w:rsidR="00F13653" w:rsidRDefault="00F13653">
      <w:pPr>
        <w:widowControl w:val="0"/>
      </w:pPr>
    </w:p>
    <w:p w14:paraId="2F4E8640" w14:textId="77777777" w:rsidR="00F13653" w:rsidRDefault="00AF0A6E">
      <w:pPr>
        <w:pStyle w:val="3"/>
        <w:widowControl w:val="0"/>
      </w:pPr>
      <w:bookmarkStart w:id="110" w:name="_Toc224738182"/>
      <w:r>
        <w:t>计算结果</w:t>
      </w:r>
      <w:bookmarkEnd w:id="110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115"/>
        <w:gridCol w:w="3828"/>
      </w:tblGrid>
      <w:tr w:rsidR="008B0AD6" w:rsidRPr="00771B84" w14:paraId="1A1CBF4F" w14:textId="77777777" w:rsidTr="008B0AD6">
        <w:tc>
          <w:tcPr>
            <w:tcW w:w="902" w:type="pct"/>
            <w:vMerge w:val="restart"/>
            <w:shd w:val="clear" w:color="auto" w:fill="E0E0E0"/>
            <w:vAlign w:val="center"/>
          </w:tcPr>
          <w:p w14:paraId="728101B7" w14:textId="77777777" w:rsidR="008B0AD6" w:rsidRPr="00771B84" w:rsidRDefault="00AF0A6E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5A2BB9B9" w14:textId="77777777" w:rsidR="008B0AD6" w:rsidRDefault="00AF0A6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5A80CBF1" w14:textId="77777777" w:rsidR="008B0AD6" w:rsidRPr="00771B84" w:rsidRDefault="00AF0A6E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15.09</w:t>
            </w:r>
          </w:p>
        </w:tc>
      </w:tr>
      <w:tr w:rsidR="008B0AD6" w:rsidRPr="00771B84" w14:paraId="726B8F3F" w14:textId="77777777" w:rsidTr="008B0AD6">
        <w:tc>
          <w:tcPr>
            <w:tcW w:w="902" w:type="pct"/>
            <w:vMerge/>
            <w:shd w:val="clear" w:color="auto" w:fill="E0E0E0"/>
            <w:vAlign w:val="center"/>
          </w:tcPr>
          <w:p w14:paraId="5BE3FC9C" w14:textId="77777777" w:rsidR="008B0AD6" w:rsidRPr="00771B84" w:rsidRDefault="00AF0A6E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545ECE61" w14:textId="77777777" w:rsidR="008B0AD6" w:rsidRDefault="00AF0A6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542033AE" w14:textId="77777777" w:rsidR="008B0AD6" w:rsidRPr="00771B84" w:rsidRDefault="00AF0A6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 w:rsidR="008B0AD6" w:rsidRPr="00771B84" w14:paraId="5A371525" w14:textId="77777777" w:rsidTr="008B0AD6">
        <w:tc>
          <w:tcPr>
            <w:tcW w:w="902" w:type="pct"/>
            <w:vMerge/>
            <w:shd w:val="clear" w:color="auto" w:fill="E0E0E0"/>
            <w:vAlign w:val="center"/>
          </w:tcPr>
          <w:p w14:paraId="23635974" w14:textId="77777777" w:rsidR="008B0AD6" w:rsidRPr="00771B84" w:rsidRDefault="00AF0A6E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356B6A78" w14:textId="77777777" w:rsidR="008B0AD6" w:rsidRDefault="00AF0A6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74E04153" w14:textId="77777777" w:rsidR="008B0AD6" w:rsidRPr="00771B84" w:rsidRDefault="00AF0A6E" w:rsidP="00273712">
            <w:pPr>
              <w:jc w:val="center"/>
              <w:rPr>
                <w:lang w:val="en-US"/>
              </w:rPr>
            </w:pPr>
            <w:bookmarkStart w:id="111" w:name="可再生能源能耗"/>
            <w:r w:rsidRPr="00771B84">
              <w:rPr>
                <w:rFonts w:hint="eastAsia"/>
                <w:lang w:val="en-US"/>
              </w:rPr>
              <w:t>15.09</w:t>
            </w:r>
            <w:bookmarkEnd w:id="111"/>
          </w:p>
        </w:tc>
      </w:tr>
    </w:tbl>
    <w:p w14:paraId="0E33205C" w14:textId="77777777" w:rsidR="007E0E08" w:rsidRPr="007E0E08" w:rsidRDefault="00AF0A6E" w:rsidP="008B7D07"/>
    <w:p w14:paraId="5A6D1CD2" w14:textId="77777777" w:rsidR="00F13653" w:rsidRDefault="00F13653">
      <w:pPr>
        <w:widowControl w:val="0"/>
      </w:pPr>
    </w:p>
    <w:p w14:paraId="26F7955C" w14:textId="77777777" w:rsidR="00F13653" w:rsidRDefault="00AF0A6E">
      <w:pPr>
        <w:pStyle w:val="2"/>
        <w:widowControl w:val="0"/>
      </w:pPr>
      <w:bookmarkStart w:id="112" w:name="_Toc224738183"/>
      <w:r>
        <w:t>综合可再生利用率</w:t>
      </w:r>
      <w:bookmarkEnd w:id="112"/>
    </w:p>
    <w:p w14:paraId="0329A193" w14:textId="77777777" w:rsidR="00F13653" w:rsidRDefault="00AF0A6E">
      <w:pPr>
        <w:pStyle w:val="3"/>
        <w:widowControl w:val="0"/>
      </w:pPr>
      <w:bookmarkStart w:id="113" w:name="_Toc224738184"/>
      <w:r>
        <w:t>计算说明</w:t>
      </w:r>
      <w:bookmarkEnd w:id="113"/>
    </w:p>
    <w:p w14:paraId="6F282BE3" w14:textId="77777777" w:rsidR="00C56B6A" w:rsidRPr="00550642" w:rsidRDefault="00AF0A6E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7328991A" w14:textId="77777777" w:rsidR="00C56B6A" w:rsidRPr="00561798" w:rsidRDefault="00AF0A6E" w:rsidP="00C56B6A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7786721A" w14:textId="77777777" w:rsidR="00C56B6A" w:rsidRDefault="00AF0A6E" w:rsidP="00C56B6A">
      <w:pPr>
        <w:jc w:val="center"/>
        <w:rPr>
          <w:color w:val="000000"/>
        </w:rPr>
      </w:pPr>
      <w:r>
        <w:rPr>
          <w:noProof/>
        </w:rPr>
        <w:pict w14:anchorId="5BF1C800">
          <v:shape id="图片 3" o:spid="_x0000_i1027" type="#_x0000_t75" style="width:348.45pt;height:57.75pt;visibility:visible;mso-wrap-style:square">
            <v:imagedata r:id="rId16" o:title=""/>
          </v:shape>
        </w:pict>
      </w:r>
    </w:p>
    <w:p w14:paraId="7BD452CB" w14:textId="77777777" w:rsidR="00C56B6A" w:rsidRPr="003E317A" w:rsidRDefault="00AF0A6E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proofErr w:type="spellStart"/>
      <w:r w:rsidRPr="003E317A">
        <w:rPr>
          <w:rFonts w:hint="eastAsia"/>
        </w:rPr>
        <w:t>REP</w:t>
      </w:r>
      <w:r w:rsidRPr="001B71F9">
        <w:rPr>
          <w:vertAlign w:val="subscript"/>
        </w:rPr>
        <w:t>p</w:t>
      </w:r>
      <w:proofErr w:type="spellEnd"/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14:paraId="1B791F9F" w14:textId="77777777" w:rsidR="00C56B6A" w:rsidRPr="003E317A" w:rsidRDefault="00AF0A6E" w:rsidP="00C56B6A">
      <w:pPr>
        <w:ind w:firstLineChars="395" w:firstLine="829"/>
      </w:pPr>
      <w:proofErr w:type="spellStart"/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h</w:t>
      </w:r>
      <w:proofErr w:type="spellEnd"/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10BEE391" w14:textId="77777777" w:rsidR="00C56B6A" w:rsidRPr="003E317A" w:rsidRDefault="00AF0A6E" w:rsidP="00C56B6A">
      <w:pPr>
        <w:ind w:firstLineChars="395" w:firstLine="829"/>
      </w:pPr>
      <w:proofErr w:type="spellStart"/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c</w:t>
      </w:r>
      <w:proofErr w:type="spellEnd"/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062CEC20" w14:textId="77777777" w:rsidR="00C56B6A" w:rsidRDefault="00AF0A6E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046B2ED1" w14:textId="77777777" w:rsidR="00C56B6A" w:rsidRPr="00E025E7" w:rsidRDefault="00AF0A6E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14:paraId="1EEFBB54" w14:textId="77777777" w:rsidR="00C56B6A" w:rsidRPr="00E025E7" w:rsidRDefault="00AF0A6E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6DF25037" w14:textId="77777777" w:rsidR="00C56B6A" w:rsidRPr="00E025E7" w:rsidRDefault="00AF0A6E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rd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03FC51DC" w14:textId="77777777" w:rsidR="00C56B6A" w:rsidRPr="003E317A" w:rsidRDefault="00AF0A6E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01DD0C6A" w14:textId="77777777" w:rsidR="00C56B6A" w:rsidRPr="003E317A" w:rsidRDefault="00AF0A6E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c</w:t>
      </w:r>
      <w:r w:rsidRPr="003E317A">
        <w:rPr>
          <w:rFonts w:hint="eastAsia"/>
          <w:lang w:val="zh-CN"/>
        </w:rPr>
        <w:t>——年</w:t>
      </w:r>
      <w:proofErr w:type="gramStart"/>
      <w:r w:rsidRPr="003E317A">
        <w:rPr>
          <w:rFonts w:hint="eastAsia"/>
          <w:lang w:val="zh-CN"/>
        </w:rPr>
        <w:t>供冷耗冷量</w:t>
      </w:r>
      <w:proofErr w:type="gramEnd"/>
      <w:r w:rsidRPr="003E317A">
        <w:rPr>
          <w:rFonts w:hint="eastAsia"/>
          <w:lang w:val="zh-CN"/>
        </w:rPr>
        <w:t>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1831E76C" w14:textId="77777777" w:rsidR="00C56B6A" w:rsidRDefault="00AF0A6E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4D87D475" w14:textId="77777777" w:rsidR="00C56B6A" w:rsidRPr="00E025E7" w:rsidRDefault="00AF0A6E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6EEE5C26" w14:textId="77777777" w:rsidR="00161E7D" w:rsidRPr="00DB70DD" w:rsidRDefault="00AF0A6E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4952213B" w14:textId="77777777" w:rsidR="00F13653" w:rsidRDefault="00F13653">
      <w:pPr>
        <w:widowControl w:val="0"/>
      </w:pPr>
    </w:p>
    <w:p w14:paraId="6ED19EFC" w14:textId="77777777" w:rsidR="00F13653" w:rsidRDefault="00AF0A6E">
      <w:pPr>
        <w:pStyle w:val="3"/>
        <w:widowControl w:val="0"/>
      </w:pPr>
      <w:bookmarkStart w:id="114" w:name="_Toc224738185"/>
      <w:r>
        <w:t>计算结果</w:t>
      </w:r>
      <w:bookmarkEnd w:id="114"/>
    </w:p>
    <w:tbl>
      <w:tblPr>
        <w:tblW w:w="7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1985"/>
        <w:gridCol w:w="1701"/>
      </w:tblGrid>
      <w:tr w:rsidR="00B93AB3" w:rsidRPr="00AD2F5E" w14:paraId="6FD312E7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7ACD1F7B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14:paraId="2A3DAE4A" w14:textId="77777777" w:rsidR="00B93AB3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</w:p>
          <w:p w14:paraId="1B54296C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06C5D43A" w14:textId="77777777" w:rsidR="00B93AB3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</w:p>
          <w:p w14:paraId="6E6B6D30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2A48CC84" w14:textId="77777777" w:rsidR="00B93AB3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45DAA404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36459C24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0F8925E0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1B7EC2E4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6907675D" w14:textId="77777777" w:rsidR="00B93AB3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5" w:name="耗冷量2_2_转热量"/>
            <w:r>
              <w:rPr>
                <w:rFonts w:hint="eastAsia"/>
                <w:kern w:val="2"/>
                <w:szCs w:val="24"/>
                <w:lang w:val="en-US"/>
              </w:rPr>
              <w:t>141.75</w:t>
            </w:r>
            <w:bookmarkEnd w:id="115"/>
          </w:p>
        </w:tc>
        <w:tc>
          <w:tcPr>
            <w:tcW w:w="1701" w:type="dxa"/>
            <w:vAlign w:val="center"/>
          </w:tcPr>
          <w:p w14:paraId="5C154003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6" w:name="耗冷量2_转热量"/>
            <w:r>
              <w:rPr>
                <w:rFonts w:hint="eastAsia"/>
                <w:kern w:val="2"/>
                <w:szCs w:val="24"/>
                <w:lang w:val="en-US"/>
              </w:rPr>
              <w:t>141.75</w:t>
            </w:r>
            <w:bookmarkEnd w:id="116"/>
          </w:p>
        </w:tc>
      </w:tr>
      <w:tr w:rsidR="00B93AB3" w:rsidRPr="00AD2F5E" w14:paraId="50194359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2783DDE2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lastRenderedPageBreak/>
              <w:t>耗热量</w:t>
            </w:r>
          </w:p>
        </w:tc>
        <w:tc>
          <w:tcPr>
            <w:tcW w:w="1843" w:type="dxa"/>
            <w:vAlign w:val="center"/>
          </w:tcPr>
          <w:p w14:paraId="08E3E18D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9508569" w14:textId="77777777" w:rsidR="00B93AB3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7" w:name="耗热量2_2_转热量"/>
            <w:r>
              <w:rPr>
                <w:rFonts w:hint="eastAsia"/>
                <w:kern w:val="2"/>
                <w:szCs w:val="24"/>
                <w:lang w:val="en-US"/>
              </w:rPr>
              <w:t>16.50</w:t>
            </w:r>
            <w:bookmarkEnd w:id="117"/>
          </w:p>
        </w:tc>
        <w:tc>
          <w:tcPr>
            <w:tcW w:w="1701" w:type="dxa"/>
            <w:vAlign w:val="center"/>
          </w:tcPr>
          <w:p w14:paraId="111AE6E9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8" w:name="耗热量2_转热量"/>
            <w:r>
              <w:rPr>
                <w:rFonts w:hint="eastAsia"/>
                <w:kern w:val="2"/>
                <w:szCs w:val="24"/>
                <w:lang w:val="en-US"/>
              </w:rPr>
              <w:t>16.50</w:t>
            </w:r>
            <w:bookmarkEnd w:id="118"/>
          </w:p>
        </w:tc>
      </w:tr>
      <w:tr w:rsidR="00B93AB3" w:rsidRPr="00AD2F5E" w14:paraId="773E0097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74398AD7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  <w:hideMark/>
          </w:tcPr>
          <w:p w14:paraId="5E904E51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9" w:name="照明能耗"/>
            <w:r w:rsidRPr="00AD2F5E">
              <w:rPr>
                <w:rFonts w:hint="eastAsia"/>
                <w:kern w:val="2"/>
                <w:szCs w:val="24"/>
                <w:lang w:val="en-US"/>
              </w:rPr>
              <w:t>24.18</w:t>
            </w:r>
            <w:bookmarkEnd w:id="119"/>
          </w:p>
        </w:tc>
        <w:tc>
          <w:tcPr>
            <w:tcW w:w="1985" w:type="dxa"/>
          </w:tcPr>
          <w:p w14:paraId="61196F23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7C97944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0" w:name="照明能耗_转热量"/>
            <w:r w:rsidRPr="00AD2F5E">
              <w:rPr>
                <w:kern w:val="2"/>
                <w:szCs w:val="24"/>
                <w:lang w:val="en-US"/>
              </w:rPr>
              <w:t>62.87</w:t>
            </w:r>
            <w:bookmarkEnd w:id="120"/>
          </w:p>
        </w:tc>
      </w:tr>
      <w:tr w:rsidR="00B93AB3" w:rsidRPr="00AD2F5E" w14:paraId="3A7D4574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20A9875C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  <w:hideMark/>
          </w:tcPr>
          <w:p w14:paraId="22BA9A7B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1" w:name="动力系统能耗"/>
            <w:r w:rsidRPr="00AD2F5E">
              <w:rPr>
                <w:kern w:val="2"/>
                <w:szCs w:val="24"/>
                <w:lang w:val="en-US"/>
              </w:rPr>
              <w:t>1.77</w:t>
            </w:r>
            <w:bookmarkEnd w:id="121"/>
          </w:p>
        </w:tc>
        <w:tc>
          <w:tcPr>
            <w:tcW w:w="1985" w:type="dxa"/>
          </w:tcPr>
          <w:p w14:paraId="6BC53427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76EA359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2" w:name="动力系统能耗_转热量"/>
            <w:r w:rsidRPr="00AD2F5E">
              <w:rPr>
                <w:kern w:val="2"/>
                <w:szCs w:val="24"/>
                <w:lang w:val="en-US"/>
              </w:rPr>
              <w:t>4.61</w:t>
            </w:r>
            <w:bookmarkEnd w:id="122"/>
          </w:p>
        </w:tc>
      </w:tr>
      <w:tr w:rsidR="00B93AB3" w:rsidRPr="00AD2F5E" w14:paraId="11A596BC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2DE4EDA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5583E79F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059A44A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3" w:name="热水系统能耗_2_转热量"/>
            <w:r w:rsidRPr="00AD2F5E">
              <w:rPr>
                <w:kern w:val="2"/>
                <w:szCs w:val="24"/>
                <w:lang w:val="en-US"/>
              </w:rPr>
              <w:t>0.74</w:t>
            </w:r>
            <w:bookmarkEnd w:id="123"/>
          </w:p>
        </w:tc>
        <w:tc>
          <w:tcPr>
            <w:tcW w:w="1701" w:type="dxa"/>
            <w:vAlign w:val="center"/>
          </w:tcPr>
          <w:p w14:paraId="4A008971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4" w:name="热水系统能耗_转热量"/>
            <w:r w:rsidRPr="00AD2F5E">
              <w:rPr>
                <w:kern w:val="2"/>
                <w:szCs w:val="24"/>
                <w:lang w:val="en-US"/>
              </w:rPr>
              <w:t>0.74</w:t>
            </w:r>
            <w:bookmarkEnd w:id="124"/>
          </w:p>
        </w:tc>
      </w:tr>
      <w:tr w:rsidR="002E15C3" w:rsidRPr="00AD2F5E" w14:paraId="7BEE980A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894663E" w14:textId="77777777" w:rsidR="002E15C3" w:rsidRDefault="00AF0A6E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C4E3C">
              <w:rPr>
                <w:rFonts w:hint="eastAsia"/>
                <w:kern w:val="2"/>
                <w:szCs w:val="24"/>
                <w:lang w:val="en-US"/>
              </w:rPr>
              <w:t>插座</w:t>
            </w:r>
            <w:r>
              <w:rPr>
                <w:kern w:val="2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102317FE" w14:textId="77777777" w:rsidR="002E15C3" w:rsidRPr="00AD2F5E" w:rsidRDefault="00AF0A6E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5" w:name="设备用电"/>
            <w:r w:rsidRPr="00AC4E3C">
              <w:rPr>
                <w:rFonts w:hint="eastAsia"/>
                <w:kern w:val="2"/>
                <w:szCs w:val="24"/>
                <w:lang w:val="en-US"/>
              </w:rPr>
              <w:t>21.93</w:t>
            </w:r>
            <w:bookmarkEnd w:id="125"/>
          </w:p>
        </w:tc>
        <w:tc>
          <w:tcPr>
            <w:tcW w:w="1985" w:type="dxa"/>
          </w:tcPr>
          <w:p w14:paraId="2D5C18FB" w14:textId="77777777" w:rsidR="002E15C3" w:rsidRPr="00AD2F5E" w:rsidRDefault="00AF0A6E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1372761" w14:textId="77777777" w:rsidR="002E15C3" w:rsidRPr="00AD2F5E" w:rsidRDefault="00AF0A6E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6" w:name="设备用电_转热量"/>
            <w:r w:rsidRPr="00AC4E3C">
              <w:rPr>
                <w:rFonts w:hint="eastAsia"/>
                <w:kern w:val="2"/>
                <w:szCs w:val="24"/>
                <w:lang w:val="en-US"/>
              </w:rPr>
              <w:t>57.01</w:t>
            </w:r>
            <w:bookmarkEnd w:id="126"/>
          </w:p>
        </w:tc>
      </w:tr>
      <w:tr w:rsidR="002E15C3" w:rsidRPr="00AD2F5E" w14:paraId="0F970006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4BB5BE" w14:textId="77777777" w:rsidR="002E15C3" w:rsidRPr="00AC4E3C" w:rsidRDefault="00AF0A6E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7287E21B" w14:textId="77777777" w:rsidR="002E15C3" w:rsidRDefault="00AF0A6E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7" w:name="排风机能耗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7"/>
          </w:p>
        </w:tc>
        <w:tc>
          <w:tcPr>
            <w:tcW w:w="1985" w:type="dxa"/>
          </w:tcPr>
          <w:p w14:paraId="61FA2CD4" w14:textId="77777777" w:rsidR="002E15C3" w:rsidRPr="00AC4E3C" w:rsidRDefault="00AF0A6E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596A724" w14:textId="77777777" w:rsidR="002E15C3" w:rsidRDefault="00AF0A6E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8" w:name="排风机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8"/>
          </w:p>
        </w:tc>
      </w:tr>
      <w:tr w:rsidR="002E15C3" w:rsidRPr="00AD2F5E" w14:paraId="366C30F7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EE8A7E5" w14:textId="77777777" w:rsidR="002E15C3" w:rsidRDefault="00AF0A6E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E72ACA">
              <w:rPr>
                <w:rFonts w:hint="eastAsia"/>
                <w:kern w:val="2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2E7DBB22" w14:textId="77777777" w:rsidR="002E15C3" w:rsidRDefault="00AF0A6E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9" w:name="其他设备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985" w:type="dxa"/>
          </w:tcPr>
          <w:p w14:paraId="2880D102" w14:textId="77777777" w:rsidR="002E15C3" w:rsidRPr="00AC4E3C" w:rsidRDefault="00AF0A6E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0DF0268" w14:textId="77777777" w:rsidR="002E15C3" w:rsidRDefault="00AF0A6E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0" w:name="其他设备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:rsidR="00B93AB3" w:rsidRPr="00AD2F5E" w14:paraId="5A586177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  <w:hideMark/>
          </w:tcPr>
          <w:p w14:paraId="6F9F3DD5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B1406DE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1" w:name="能耗需求量合计"/>
            <w:r w:rsidRPr="00AD2F5E">
              <w:rPr>
                <w:kern w:val="2"/>
                <w:szCs w:val="24"/>
                <w:lang w:val="en-US"/>
              </w:rPr>
              <w:t>283.48</w:t>
            </w:r>
            <w:bookmarkEnd w:id="131"/>
          </w:p>
        </w:tc>
      </w:tr>
      <w:tr w:rsidR="00B93AB3" w:rsidRPr="00AD2F5E" w14:paraId="202CAE6F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A004E0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14E7B568" w14:textId="77777777" w:rsidR="00B93AB3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</w:p>
          <w:p w14:paraId="18271AD2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2F3C9B12" w14:textId="77777777" w:rsidR="00B93AB3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</w:p>
          <w:p w14:paraId="4315BE88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343B3BB4" w14:textId="77777777" w:rsidR="00B93AB3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5F6E2921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5E2D6627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D2C8AD3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集中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0D6AAD3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6644954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2" w:name="热泵可再生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13.27</w:t>
            </w:r>
            <w:bookmarkEnd w:id="132"/>
          </w:p>
        </w:tc>
        <w:tc>
          <w:tcPr>
            <w:tcW w:w="1701" w:type="dxa"/>
            <w:vAlign w:val="center"/>
          </w:tcPr>
          <w:p w14:paraId="705DEBD6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3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13.27</w:t>
            </w:r>
            <w:bookmarkEnd w:id="133"/>
          </w:p>
        </w:tc>
      </w:tr>
      <w:tr w:rsidR="00B93AB3" w:rsidRPr="00AD2F5E" w14:paraId="6FF671E2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EB4D849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4ADA347F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301CCD05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4" w:name="单体多联机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Align w:val="center"/>
          </w:tcPr>
          <w:p w14:paraId="5BF20D56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5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5"/>
          </w:p>
        </w:tc>
      </w:tr>
      <w:tr w:rsidR="00B93AB3" w:rsidRPr="00AD2F5E" w14:paraId="4ABEB017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C7BDC8B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6C89AA3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8E12666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6" w:name="太阳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Align w:val="center"/>
          </w:tcPr>
          <w:p w14:paraId="608ADFF5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7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7"/>
          </w:p>
        </w:tc>
      </w:tr>
      <w:tr w:rsidR="00B93AB3" w:rsidRPr="00AD2F5E" w14:paraId="77C5FBB3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0764663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24770A40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05D0FB44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8" w:name="热泵热水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8"/>
          </w:p>
        </w:tc>
        <w:tc>
          <w:tcPr>
            <w:tcW w:w="1701" w:type="dxa"/>
            <w:vAlign w:val="center"/>
          </w:tcPr>
          <w:p w14:paraId="3D441427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9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9"/>
          </w:p>
        </w:tc>
      </w:tr>
      <w:tr w:rsidR="00B93AB3" w:rsidRPr="00AD2F5E" w14:paraId="5E52765D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155F293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59479E48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0" w:name="光伏能耗"/>
            <w:r w:rsidRPr="00AD2F5E">
              <w:rPr>
                <w:kern w:val="2"/>
                <w:szCs w:val="24"/>
                <w:lang w:val="en-US"/>
              </w:rPr>
              <w:t>15.09</w:t>
            </w:r>
            <w:bookmarkEnd w:id="140"/>
          </w:p>
        </w:tc>
        <w:tc>
          <w:tcPr>
            <w:tcW w:w="1985" w:type="dxa"/>
            <w:vAlign w:val="center"/>
          </w:tcPr>
          <w:p w14:paraId="2B9028CB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479C39E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1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39.23</w:t>
            </w:r>
            <w:bookmarkEnd w:id="141"/>
          </w:p>
        </w:tc>
      </w:tr>
      <w:tr w:rsidR="00B93AB3" w:rsidRPr="00AD2F5E" w14:paraId="47E8275A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C93B231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6927C48F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2" w:name="风力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42"/>
          </w:p>
        </w:tc>
        <w:tc>
          <w:tcPr>
            <w:tcW w:w="1985" w:type="dxa"/>
            <w:vAlign w:val="center"/>
          </w:tcPr>
          <w:p w14:paraId="35AC9C15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9ECAE51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3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43"/>
          </w:p>
        </w:tc>
      </w:tr>
      <w:tr w:rsidR="00B93AB3" w:rsidRPr="00AD2F5E" w14:paraId="0A698BB1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303A7DF0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EFE3CA6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4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52.50</w:t>
            </w:r>
            <w:bookmarkEnd w:id="144"/>
          </w:p>
        </w:tc>
      </w:tr>
      <w:tr w:rsidR="00B93AB3" w:rsidRPr="00AD2F5E" w14:paraId="3B97F154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0E20C18C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9ADCCD6" w14:textId="77777777" w:rsidR="00B93AB3" w:rsidRPr="00AD2F5E" w:rsidRDefault="00AF0A6E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5" w:name="可再生能源利用率"/>
            <w:r w:rsidRPr="00AD2F5E">
              <w:rPr>
                <w:kern w:val="2"/>
                <w:szCs w:val="24"/>
                <w:lang w:val="en-US"/>
              </w:rPr>
              <w:t>18.52</w:t>
            </w:r>
            <w:bookmarkEnd w:id="145"/>
          </w:p>
        </w:tc>
      </w:tr>
    </w:tbl>
    <w:p w14:paraId="4F11F736" w14:textId="77777777" w:rsidR="007E0E08" w:rsidRPr="00772960" w:rsidRDefault="00AF0A6E" w:rsidP="00F53897">
      <w:pPr>
        <w:jc w:val="center"/>
      </w:pPr>
    </w:p>
    <w:p w14:paraId="7F45A855" w14:textId="77777777" w:rsidR="00F13653" w:rsidRDefault="00F13653">
      <w:pPr>
        <w:widowControl w:val="0"/>
      </w:pPr>
    </w:p>
    <w:p w14:paraId="2E57BD4A" w14:textId="77777777" w:rsidR="00F13653" w:rsidRDefault="00F13653">
      <w:pPr>
        <w:widowControl w:val="0"/>
      </w:pPr>
    </w:p>
    <w:sectPr w:rsidR="00F13653" w:rsidSect="00C97E25">
      <w:headerReference w:type="default" r:id="rId1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A451" w14:textId="77777777" w:rsidR="00AF0A6E" w:rsidRDefault="00AF0A6E" w:rsidP="00203A7D">
      <w:r>
        <w:separator/>
      </w:r>
    </w:p>
  </w:endnote>
  <w:endnote w:type="continuationSeparator" w:id="0">
    <w:p w14:paraId="624EF9FA" w14:textId="77777777" w:rsidR="00AF0A6E" w:rsidRDefault="00AF0A6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5589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6FE2">
      <w:rPr>
        <w:rStyle w:val="aa"/>
        <w:noProof/>
      </w:rPr>
      <w:t>1</w:t>
    </w:r>
    <w:r>
      <w:rPr>
        <w:rStyle w:val="aa"/>
      </w:rPr>
      <w:fldChar w:fldCharType="end"/>
    </w:r>
  </w:p>
  <w:p w14:paraId="42F156D7" w14:textId="77777777" w:rsidR="00E3135C" w:rsidRDefault="00E313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B3D7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144A">
      <w:rPr>
        <w:rStyle w:val="aa"/>
        <w:noProof/>
      </w:rPr>
      <w:t>4</w:t>
    </w:r>
    <w:r>
      <w:rPr>
        <w:rStyle w:val="aa"/>
      </w:rPr>
      <w:fldChar w:fldCharType="end"/>
    </w:r>
  </w:p>
  <w:p w14:paraId="51FDFF65" w14:textId="77777777" w:rsidR="00E3135C" w:rsidRDefault="00E313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2FE9D" w14:textId="77777777" w:rsidR="00AF0A6E" w:rsidRDefault="00AF0A6E" w:rsidP="00203A7D">
      <w:r>
        <w:separator/>
      </w:r>
    </w:p>
  </w:footnote>
  <w:footnote w:type="continuationSeparator" w:id="0">
    <w:p w14:paraId="0FAD9721" w14:textId="77777777" w:rsidR="00AF0A6E" w:rsidRDefault="00AF0A6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C02A" w14:textId="77777777" w:rsidR="00422A04" w:rsidRDefault="00422A04" w:rsidP="00DB1679">
    <w:pPr>
      <w:pStyle w:val="a4"/>
      <w:jc w:val="left"/>
    </w:pPr>
    <w:r>
      <w:rPr>
        <w:noProof/>
      </w:rPr>
      <w:drawing>
        <wp:inline distT="0" distB="0" distL="0" distR="0" wp14:anchorId="562FA619" wp14:editId="7D03E2F2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0316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12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70B12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AF0A6E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13653"/>
    <w:rsid w:val="00F4490D"/>
    <w:rsid w:val="00F47A9B"/>
    <w:rsid w:val="00F54441"/>
    <w:rsid w:val="00F75DD1"/>
    <w:rsid w:val="00FA4B87"/>
    <w:rsid w:val="00FC478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48DA4"/>
  <w15:chartTrackingRefBased/>
  <w15:docId w15:val="{3BE7C441-18CA-4EA4-AE13-1A548DFC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E3135C"/>
  </w:style>
  <w:style w:type="paragraph" w:styleId="ab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422A0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1"/>
    <w:link w:val="a4"/>
    <w:uiPriority w:val="99"/>
    <w:rsid w:val="00585128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2</TotalTime>
  <Pages>16</Pages>
  <Words>1900</Words>
  <Characters>10833</Characters>
  <Application>Microsoft Office Word</Application>
  <DocSecurity>0</DocSecurity>
  <Lines>90</Lines>
  <Paragraphs>25</Paragraphs>
  <ScaleCrop>false</ScaleCrop>
  <Company>ths</Company>
  <LinksUpToDate>false</LinksUpToDate>
  <CharactersWithSpaces>12708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Omega</dc:creator>
  <cp:keywords/>
  <cp:lastModifiedBy>Omega</cp:lastModifiedBy>
  <cp:revision>1</cp:revision>
  <cp:lastPrinted>1899-12-31T16:00:00Z</cp:lastPrinted>
  <dcterms:created xsi:type="dcterms:W3CDTF">2026-03-18T06:55:00Z</dcterms:created>
  <dcterms:modified xsi:type="dcterms:W3CDTF">2026-03-18T06:57:00Z</dcterms:modified>
</cp:coreProperties>
</file>