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ABAE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22F84BE0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2B2B09BB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D210468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66B2C978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680F5C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73E7E991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140F80BB" w14:textId="77777777" w:rsidTr="00D20312">
        <w:trPr>
          <w:jc w:val="center"/>
        </w:trPr>
        <w:tc>
          <w:tcPr>
            <w:tcW w:w="8312" w:type="dxa"/>
            <w:hideMark/>
          </w:tcPr>
          <w:p w14:paraId="2A838EF1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:rsidR="00D20312" w:rsidRPr="00D20312" w14:paraId="6CFC2C49" w14:textId="77777777" w:rsidTr="00D20312">
        <w:trPr>
          <w:jc w:val="center"/>
        </w:trPr>
        <w:tc>
          <w:tcPr>
            <w:tcW w:w="8312" w:type="dxa"/>
          </w:tcPr>
          <w:p w14:paraId="31CA3CDB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368D7CDE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213BCBFB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7BEB88D" wp14:editId="7ABADC0D">
            <wp:extent cx="2076668" cy="2076668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6668" cy="207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D1F8C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287FFCA7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7980F8A0" w14:textId="77777777" w:rsidTr="00D20312">
        <w:trPr>
          <w:jc w:val="center"/>
        </w:trPr>
        <w:tc>
          <w:tcPr>
            <w:tcW w:w="1263" w:type="dxa"/>
            <w:hideMark/>
          </w:tcPr>
          <w:p w14:paraId="510C4E63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6027FCE3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791D70E5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安徽-合肥</w:t>
            </w:r>
            <w:bookmarkEnd w:id="8"/>
          </w:p>
        </w:tc>
      </w:tr>
      <w:tr w:rsidR="00D20312" w:rsidRPr="00D20312" w14:paraId="7EB2B146" w14:textId="77777777" w:rsidTr="00D20312">
        <w:trPr>
          <w:jc w:val="center"/>
        </w:trPr>
        <w:tc>
          <w:tcPr>
            <w:tcW w:w="1263" w:type="dxa"/>
            <w:hideMark/>
          </w:tcPr>
          <w:p w14:paraId="63CF00A4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175890C9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BB73680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5735F099" w14:textId="77777777" w:rsidTr="00D20312">
        <w:trPr>
          <w:jc w:val="center"/>
        </w:trPr>
        <w:tc>
          <w:tcPr>
            <w:tcW w:w="1263" w:type="dxa"/>
            <w:hideMark/>
          </w:tcPr>
          <w:p w14:paraId="2847D666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66F8C638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0D930E7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1E4527D4" w14:textId="77777777" w:rsidTr="00D20312">
        <w:trPr>
          <w:jc w:val="center"/>
        </w:trPr>
        <w:tc>
          <w:tcPr>
            <w:tcW w:w="1263" w:type="dxa"/>
            <w:hideMark/>
          </w:tcPr>
          <w:p w14:paraId="4B5BFFF6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23776D2A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7A3B435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58D0CE80" w14:textId="77777777" w:rsidTr="00D20312">
        <w:trPr>
          <w:jc w:val="center"/>
        </w:trPr>
        <w:tc>
          <w:tcPr>
            <w:tcW w:w="1263" w:type="dxa"/>
            <w:hideMark/>
          </w:tcPr>
          <w:p w14:paraId="5E15A9EF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00251F54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B2F8367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5CAAB70F" w14:textId="77777777" w:rsidTr="00D20312">
        <w:trPr>
          <w:jc w:val="center"/>
        </w:trPr>
        <w:tc>
          <w:tcPr>
            <w:tcW w:w="1263" w:type="dxa"/>
            <w:hideMark/>
          </w:tcPr>
          <w:p w14:paraId="5D8EE2AF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4D9B39C7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70457D7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39527116" w14:textId="77777777" w:rsidTr="00D20312">
        <w:trPr>
          <w:jc w:val="center"/>
        </w:trPr>
        <w:tc>
          <w:tcPr>
            <w:tcW w:w="1263" w:type="dxa"/>
            <w:hideMark/>
          </w:tcPr>
          <w:p w14:paraId="1C3DA021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0334D820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D53F7B4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2026年3月14日</w:t>
            </w:r>
            <w:bookmarkEnd w:id="11"/>
          </w:p>
        </w:tc>
      </w:tr>
    </w:tbl>
    <w:p w14:paraId="2AC9286B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02205908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10A69493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E043850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2F11593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5D5A84F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EF81A2C" wp14:editId="5F10C2C7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255CAC3F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9E95E1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8C7B6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4244F8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42674420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48B1AB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4E395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T19011348698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2BABB6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7B6D542D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AD65C1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566B2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E17C61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2C43325E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28F008E8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1B926E12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B956E7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EBAF750" w14:textId="77777777" w:rsidR="00680F5C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4414024" w:history="1">
        <w:r w:rsidR="00680F5C" w:rsidRPr="00A60BC8">
          <w:rPr>
            <w:rStyle w:val="a7"/>
            <w:rFonts w:hint="eastAsia"/>
          </w:rPr>
          <w:t>1</w:t>
        </w:r>
        <w:r w:rsidR="00680F5C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680F5C" w:rsidRPr="00A60BC8">
          <w:rPr>
            <w:rStyle w:val="a7"/>
            <w:rFonts w:hint="eastAsia"/>
          </w:rPr>
          <w:t>建筑概况</w:t>
        </w:r>
        <w:r w:rsidR="00680F5C">
          <w:rPr>
            <w:rFonts w:hint="eastAsia"/>
            <w:webHidden/>
          </w:rPr>
          <w:tab/>
        </w:r>
        <w:r w:rsidR="00680F5C">
          <w:rPr>
            <w:rFonts w:hint="eastAsia"/>
            <w:webHidden/>
          </w:rPr>
          <w:fldChar w:fldCharType="begin"/>
        </w:r>
        <w:r w:rsidR="00680F5C">
          <w:rPr>
            <w:rFonts w:hint="eastAsia"/>
            <w:webHidden/>
          </w:rPr>
          <w:instrText xml:space="preserve"> </w:instrText>
        </w:r>
        <w:r w:rsidR="00680F5C">
          <w:rPr>
            <w:webHidden/>
          </w:rPr>
          <w:instrText>PAGEREF _Toc224414024 \h</w:instrText>
        </w:r>
        <w:r w:rsidR="00680F5C">
          <w:rPr>
            <w:rFonts w:hint="eastAsia"/>
            <w:webHidden/>
          </w:rPr>
          <w:instrText xml:space="preserve"> </w:instrText>
        </w:r>
        <w:r w:rsidR="00680F5C">
          <w:rPr>
            <w:rFonts w:hint="eastAsia"/>
            <w:webHidden/>
          </w:rPr>
        </w:r>
        <w:r w:rsidR="00680F5C">
          <w:rPr>
            <w:rFonts w:hint="eastAsia"/>
            <w:webHidden/>
          </w:rPr>
          <w:fldChar w:fldCharType="separate"/>
        </w:r>
        <w:r w:rsidR="00680F5C">
          <w:rPr>
            <w:rFonts w:hint="eastAsia"/>
            <w:webHidden/>
          </w:rPr>
          <w:t>3</w:t>
        </w:r>
        <w:r w:rsidR="00680F5C">
          <w:rPr>
            <w:rFonts w:hint="eastAsia"/>
            <w:webHidden/>
          </w:rPr>
          <w:fldChar w:fldCharType="end"/>
        </w:r>
      </w:hyperlink>
    </w:p>
    <w:p w14:paraId="35AE811E" w14:textId="77777777" w:rsidR="00680F5C" w:rsidRDefault="00680F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414025" w:history="1">
        <w:r w:rsidRPr="00A60BC8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60BC8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29C3990" w14:textId="77777777" w:rsidR="00680F5C" w:rsidRDefault="00680F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414026" w:history="1">
        <w:r w:rsidRPr="00A60BC8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60BC8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E58FEBD" w14:textId="77777777" w:rsidR="00680F5C" w:rsidRDefault="00680F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414027" w:history="1">
        <w:r w:rsidRPr="00A60BC8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60BC8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7315FB1" w14:textId="77777777" w:rsidR="00680F5C" w:rsidRDefault="00680F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414028" w:history="1">
        <w:r w:rsidRPr="00A60BC8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60BC8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C3101A3" w14:textId="77777777" w:rsidR="00680F5C" w:rsidRDefault="00680F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414029" w:history="1">
        <w:r w:rsidRPr="00A60BC8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60BC8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F189944" w14:textId="77777777" w:rsidR="00680F5C" w:rsidRDefault="00680F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414030" w:history="1">
        <w:r w:rsidRPr="00A60BC8">
          <w:rPr>
            <w:rStyle w:val="a7"/>
            <w:rFonts w:hint="eastAsia"/>
            <w:lang w:val="en-GB"/>
          </w:rPr>
          <w:t>6.1</w:t>
        </w:r>
        <w:r w:rsidRPr="00A60BC8">
          <w:rPr>
            <w:rStyle w:val="a7"/>
            <w:rFonts w:hint="eastAsia"/>
          </w:rPr>
          <w:t xml:space="preserve"> </w:t>
        </w:r>
        <w:r w:rsidRPr="00A60BC8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DBC9162" w14:textId="77777777" w:rsidR="00680F5C" w:rsidRDefault="00680F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414031" w:history="1">
        <w:r w:rsidRPr="00A60BC8">
          <w:rPr>
            <w:rStyle w:val="a7"/>
            <w:rFonts w:hint="eastAsia"/>
            <w:lang w:val="en-GB"/>
          </w:rPr>
          <w:t>6.2</w:t>
        </w:r>
        <w:r w:rsidRPr="00A60BC8">
          <w:rPr>
            <w:rStyle w:val="a7"/>
            <w:rFonts w:hint="eastAsia"/>
          </w:rPr>
          <w:t xml:space="preserve"> </w:t>
        </w:r>
        <w:r w:rsidRPr="00A60BC8">
          <w:rPr>
            <w:rStyle w:val="a7"/>
            <w:rFonts w:hint="eastAsia"/>
          </w:rPr>
          <w:t>楼层信息表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622219D" w14:textId="77777777" w:rsidR="00680F5C" w:rsidRDefault="00680F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414032" w:history="1">
        <w:r w:rsidRPr="00A60BC8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60BC8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67042AD" w14:textId="77777777" w:rsidR="00680F5C" w:rsidRDefault="00680F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414033" w:history="1">
        <w:r w:rsidRPr="00A60BC8">
          <w:rPr>
            <w:rStyle w:val="a7"/>
            <w:rFonts w:hint="eastAsia"/>
            <w:lang w:val="en-GB"/>
          </w:rPr>
          <w:t>7.1</w:t>
        </w:r>
        <w:r w:rsidRPr="00A60BC8">
          <w:rPr>
            <w:rStyle w:val="a7"/>
            <w:rFonts w:hint="eastAsia"/>
          </w:rPr>
          <w:t xml:space="preserve"> </w:t>
        </w:r>
        <w:r w:rsidRPr="00A60BC8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BBABAFE" w14:textId="77777777" w:rsidR="00680F5C" w:rsidRDefault="00680F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414034" w:history="1">
        <w:r w:rsidRPr="00A60BC8">
          <w:rPr>
            <w:rStyle w:val="a7"/>
            <w:rFonts w:hint="eastAsia"/>
            <w:lang w:val="en-GB"/>
          </w:rPr>
          <w:t>7.2</w:t>
        </w:r>
        <w:r w:rsidRPr="00A60BC8">
          <w:rPr>
            <w:rStyle w:val="a7"/>
            <w:rFonts w:hint="eastAsia"/>
          </w:rPr>
          <w:t xml:space="preserve"> </w:t>
        </w:r>
        <w:r w:rsidRPr="00A60BC8">
          <w:rPr>
            <w:rStyle w:val="a7"/>
            <w:rFonts w:hint="eastAsia"/>
          </w:rPr>
          <w:t>外窗表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5A47B70" w14:textId="77777777" w:rsidR="00680F5C" w:rsidRDefault="00680F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414035" w:history="1">
        <w:r w:rsidRPr="00A60BC8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60BC8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2205760" w14:textId="77777777" w:rsidR="00680F5C" w:rsidRDefault="00680F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414036" w:history="1">
        <w:r w:rsidRPr="00A60BC8">
          <w:rPr>
            <w:rStyle w:val="a7"/>
            <w:rFonts w:hint="eastAsia"/>
            <w:lang w:val="en-GB"/>
          </w:rPr>
          <w:t>8.1</w:t>
        </w:r>
        <w:r w:rsidRPr="00A60BC8">
          <w:rPr>
            <w:rStyle w:val="a7"/>
            <w:rFonts w:hint="eastAsia"/>
          </w:rPr>
          <w:t xml:space="preserve"> </w:t>
        </w:r>
        <w:r w:rsidRPr="00A60BC8">
          <w:rPr>
            <w:rStyle w:val="a7"/>
            <w:rFonts w:hint="eastAsia"/>
          </w:rPr>
          <w:t>天窗屋顶比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DC4AFA1" w14:textId="77777777" w:rsidR="00680F5C" w:rsidRDefault="00680F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414037" w:history="1">
        <w:r w:rsidRPr="00A60BC8">
          <w:rPr>
            <w:rStyle w:val="a7"/>
            <w:rFonts w:hint="eastAsia"/>
            <w:lang w:val="en-GB"/>
          </w:rPr>
          <w:t>8.2</w:t>
        </w:r>
        <w:r w:rsidRPr="00A60BC8">
          <w:rPr>
            <w:rStyle w:val="a7"/>
            <w:rFonts w:hint="eastAsia"/>
          </w:rPr>
          <w:t xml:space="preserve"> </w:t>
        </w:r>
        <w:r w:rsidRPr="00A60BC8">
          <w:rPr>
            <w:rStyle w:val="a7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D927E57" w14:textId="77777777" w:rsidR="00680F5C" w:rsidRDefault="00680F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414038" w:history="1">
        <w:r w:rsidRPr="00A60BC8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60BC8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805D20F" w14:textId="77777777" w:rsidR="00680F5C" w:rsidRDefault="00680F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414039" w:history="1">
        <w:r w:rsidRPr="00A60BC8">
          <w:rPr>
            <w:rStyle w:val="a7"/>
            <w:rFonts w:hint="eastAsia"/>
            <w:lang w:val="en-GB"/>
          </w:rPr>
          <w:t>9.1</w:t>
        </w:r>
        <w:r w:rsidRPr="00A60BC8">
          <w:rPr>
            <w:rStyle w:val="a7"/>
            <w:rFonts w:hint="eastAsia"/>
          </w:rPr>
          <w:t xml:space="preserve"> </w:t>
        </w:r>
        <w:r w:rsidRPr="00A60BC8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2584612" w14:textId="77777777" w:rsidR="00680F5C" w:rsidRDefault="00680F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414040" w:history="1">
        <w:r w:rsidRPr="00A60BC8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60BC8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F84D1FF" w14:textId="77777777" w:rsidR="00680F5C" w:rsidRDefault="00680F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414041" w:history="1">
        <w:r w:rsidRPr="00A60BC8">
          <w:rPr>
            <w:rStyle w:val="a7"/>
            <w:rFonts w:hint="eastAsia"/>
            <w:lang w:val="en-GB"/>
          </w:rPr>
          <w:t>10.1</w:t>
        </w:r>
        <w:r w:rsidRPr="00A60BC8">
          <w:rPr>
            <w:rStyle w:val="a7"/>
            <w:rFonts w:hint="eastAsia"/>
          </w:rPr>
          <w:t xml:space="preserve"> </w:t>
        </w:r>
        <w:r w:rsidRPr="00A60BC8">
          <w:rPr>
            <w:rStyle w:val="a7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578D29E" w14:textId="77777777" w:rsidR="00680F5C" w:rsidRDefault="00680F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414042" w:history="1">
        <w:r w:rsidRPr="00A60BC8">
          <w:rPr>
            <w:rStyle w:val="a7"/>
            <w:rFonts w:hint="eastAsia"/>
            <w:lang w:val="en-GB"/>
          </w:rPr>
          <w:t>10.2</w:t>
        </w:r>
        <w:r w:rsidRPr="00A60BC8">
          <w:rPr>
            <w:rStyle w:val="a7"/>
            <w:rFonts w:hint="eastAsia"/>
          </w:rPr>
          <w:t xml:space="preserve"> </w:t>
        </w:r>
        <w:r w:rsidRPr="00A60BC8">
          <w:rPr>
            <w:rStyle w:val="a7"/>
            <w:rFonts w:hint="eastAsia"/>
          </w:rPr>
          <w:t>外墙主断面传热系数的修正系数ψ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734E3F8" w14:textId="77777777" w:rsidR="00680F5C" w:rsidRDefault="00680F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414043" w:history="1">
        <w:r w:rsidRPr="00A60BC8">
          <w:rPr>
            <w:rStyle w:val="a7"/>
            <w:rFonts w:hint="eastAsia"/>
            <w:lang w:val="en-GB"/>
          </w:rPr>
          <w:t>10.3</w:t>
        </w:r>
        <w:r w:rsidRPr="00A60BC8">
          <w:rPr>
            <w:rStyle w:val="a7"/>
            <w:rFonts w:hint="eastAsia"/>
          </w:rPr>
          <w:t xml:space="preserve"> </w:t>
        </w:r>
        <w:r w:rsidRPr="00A60BC8">
          <w:rPr>
            <w:rStyle w:val="a7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31A8294" w14:textId="77777777" w:rsidR="00680F5C" w:rsidRDefault="00680F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414044" w:history="1">
        <w:r w:rsidRPr="00A60BC8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60BC8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B10274E" w14:textId="77777777" w:rsidR="00680F5C" w:rsidRDefault="00680F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414045" w:history="1">
        <w:r w:rsidRPr="00A60BC8">
          <w:rPr>
            <w:rStyle w:val="a7"/>
            <w:rFonts w:hint="eastAsia"/>
            <w:lang w:val="en-GB"/>
          </w:rPr>
          <w:t>11.1</w:t>
        </w:r>
        <w:r w:rsidRPr="00A60BC8">
          <w:rPr>
            <w:rStyle w:val="a7"/>
            <w:rFonts w:hint="eastAsia"/>
          </w:rPr>
          <w:t xml:space="preserve"> </w:t>
        </w:r>
        <w:r w:rsidRPr="00A60BC8">
          <w:rPr>
            <w:rStyle w:val="a7"/>
            <w:rFonts w:hint="eastAsia"/>
          </w:rPr>
          <w:t>外窗构造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5C0B661" w14:textId="77777777" w:rsidR="00680F5C" w:rsidRDefault="00680F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414046" w:history="1">
        <w:r w:rsidRPr="00A60BC8">
          <w:rPr>
            <w:rStyle w:val="a7"/>
            <w:rFonts w:hint="eastAsia"/>
            <w:lang w:val="en-GB"/>
          </w:rPr>
          <w:t>11.2</w:t>
        </w:r>
        <w:r w:rsidRPr="00A60BC8">
          <w:rPr>
            <w:rStyle w:val="a7"/>
            <w:rFonts w:hint="eastAsia"/>
          </w:rPr>
          <w:t xml:space="preserve"> </w:t>
        </w:r>
        <w:r w:rsidRPr="00A60BC8">
          <w:rPr>
            <w:rStyle w:val="a7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D2165F3" w14:textId="77777777" w:rsidR="00680F5C" w:rsidRDefault="00680F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414047" w:history="1">
        <w:r w:rsidRPr="00A60BC8">
          <w:rPr>
            <w:rStyle w:val="a7"/>
            <w:rFonts w:hint="eastAsia"/>
            <w:lang w:val="en-GB"/>
          </w:rPr>
          <w:t>11.3</w:t>
        </w:r>
        <w:r w:rsidRPr="00A60BC8">
          <w:rPr>
            <w:rStyle w:val="a7"/>
            <w:rFonts w:hint="eastAsia"/>
          </w:rPr>
          <w:t xml:space="preserve"> </w:t>
        </w:r>
        <w:r w:rsidRPr="00A60BC8">
          <w:rPr>
            <w:rStyle w:val="a7"/>
            <w:rFonts w:hint="eastAsia"/>
          </w:rPr>
          <w:t>平均传热系数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5511CC1" w14:textId="77777777" w:rsidR="00680F5C" w:rsidRDefault="00680F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414048" w:history="1">
        <w:r w:rsidRPr="00A60BC8">
          <w:rPr>
            <w:rStyle w:val="a7"/>
            <w:rFonts w:hint="eastAsia"/>
            <w:lang w:val="en-GB"/>
          </w:rPr>
          <w:t>11.4</w:t>
        </w:r>
        <w:r w:rsidRPr="00A60BC8">
          <w:rPr>
            <w:rStyle w:val="a7"/>
            <w:rFonts w:hint="eastAsia"/>
          </w:rPr>
          <w:t xml:space="preserve"> </w:t>
        </w:r>
        <w:r w:rsidRPr="00A60BC8">
          <w:rPr>
            <w:rStyle w:val="a7"/>
            <w:rFonts w:hint="eastAsia"/>
          </w:rPr>
          <w:t>综合太阳得热系数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3C8ED29" w14:textId="77777777" w:rsidR="00680F5C" w:rsidRDefault="00680F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414049" w:history="1">
        <w:r w:rsidRPr="00A60BC8">
          <w:rPr>
            <w:rStyle w:val="a7"/>
            <w:rFonts w:hint="eastAsia"/>
            <w:lang w:val="en-GB"/>
          </w:rPr>
          <w:t>11.5</w:t>
        </w:r>
        <w:r w:rsidRPr="00A60BC8">
          <w:rPr>
            <w:rStyle w:val="a7"/>
            <w:rFonts w:hint="eastAsia"/>
          </w:rPr>
          <w:t xml:space="preserve"> </w:t>
        </w:r>
        <w:r w:rsidRPr="00A60BC8">
          <w:rPr>
            <w:rStyle w:val="a7"/>
            <w:rFonts w:hint="eastAsia"/>
          </w:rPr>
          <w:t>总体热工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E3EF797" w14:textId="77777777" w:rsidR="00680F5C" w:rsidRDefault="00680F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414050" w:history="1">
        <w:r w:rsidRPr="00A60BC8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60BC8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_Toc224414050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0AD3073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6F288863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1052B4A" w14:textId="77777777" w:rsidR="00D40158" w:rsidRDefault="00D40158" w:rsidP="00D40158">
      <w:pPr>
        <w:pStyle w:val="TOC1"/>
        <w:rPr>
          <w:rFonts w:hint="eastAsia"/>
        </w:rPr>
      </w:pPr>
    </w:p>
    <w:p w14:paraId="3E5A69F5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24414024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732F783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D9FBF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64718C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bookmarkEnd w:id="19"/>
          </w:p>
        </w:tc>
      </w:tr>
      <w:tr w:rsidR="00D40158" w:rsidRPr="00FF2243" w14:paraId="13D4CB0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F245B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30C515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安徽</w:t>
            </w:r>
            <w:r>
              <w:t>-</w:t>
            </w:r>
            <w:r>
              <w:t>合肥</w:t>
            </w:r>
            <w:bookmarkEnd w:id="20"/>
          </w:p>
        </w:tc>
      </w:tr>
      <w:tr w:rsidR="005407D2" w:rsidRPr="00FF2243" w14:paraId="554F73D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57C79E4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735D1730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夏热冬冷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14:paraId="7E1B67A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41BCC0E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197023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5676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403C913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C65A57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628916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4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419E4FA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E9B9D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62E9E25F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18.0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28D37231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163484E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08D9DBD7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28536.62</w:t>
            </w:r>
            <w:bookmarkEnd w:id="27"/>
          </w:p>
        </w:tc>
      </w:tr>
      <w:tr w:rsidR="00203A7D" w:rsidRPr="00FF2243" w14:paraId="6D7EF1C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2D08649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24BC791C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6046.90</w:t>
            </w:r>
            <w:bookmarkEnd w:id="28"/>
          </w:p>
        </w:tc>
      </w:tr>
      <w:tr w:rsidR="00FA4476" w:rsidRPr="00FF2243" w14:paraId="0E6ADF5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A0F1C0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70B2977F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4254DD5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507F9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0DF31A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72ADA95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CBBF39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617C253E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0.49</w:t>
            </w:r>
            <w:bookmarkEnd w:id="31"/>
          </w:p>
        </w:tc>
      </w:tr>
      <w:tr w:rsidR="00D40158" w:rsidRPr="00FF2243" w14:paraId="1883546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B475FE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4C37ECC6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0.49</w:t>
            </w:r>
            <w:bookmarkEnd w:id="32"/>
          </w:p>
        </w:tc>
      </w:tr>
    </w:tbl>
    <w:p w14:paraId="014AB40A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24414025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29E9A054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02B86EF1" w14:textId="77777777" w:rsidR="007628A9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《绿色建筑评价标准》</w:t>
      </w:r>
      <w:r>
        <w:rPr>
          <w:rFonts w:hint="eastAsia"/>
          <w:kern w:val="2"/>
          <w:szCs w:val="24"/>
          <w:lang w:val="en-US"/>
        </w:rPr>
        <w:t>GB/T 50378-2019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2024</w:t>
      </w:r>
      <w:r>
        <w:rPr>
          <w:rFonts w:hint="eastAsia"/>
          <w:kern w:val="2"/>
          <w:szCs w:val="24"/>
          <w:lang w:val="en-US"/>
        </w:rPr>
        <w:t>年版）</w:t>
      </w:r>
    </w:p>
    <w:p w14:paraId="7884C9E8" w14:textId="77777777" w:rsidR="007628A9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1942D43E" w14:textId="77777777" w:rsidR="007628A9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33D50034" w14:textId="77777777" w:rsidR="007628A9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24414026"/>
      <w:r>
        <w:rPr>
          <w:rFonts w:hint="eastAsia"/>
          <w:kern w:val="2"/>
          <w:szCs w:val="24"/>
        </w:rPr>
        <w:t>建筑大样</w:t>
      </w:r>
      <w:bookmarkEnd w:id="38"/>
    </w:p>
    <w:p w14:paraId="0D758EC7" w14:textId="77777777" w:rsidR="007628A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D98CEF6" wp14:editId="1A48B778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3317F" w14:textId="77777777" w:rsidR="007628A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19BEC0BD" w14:textId="77777777" w:rsidR="007628A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2B3330F" wp14:editId="5FBAB6B1">
            <wp:extent cx="5667375" cy="3810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4BFD8" w14:textId="77777777" w:rsidR="007628A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59708940" w14:textId="77777777" w:rsidR="007628A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8FF820A" wp14:editId="1D2C7607">
            <wp:extent cx="5667375" cy="39909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E368A" w14:textId="77777777" w:rsidR="007628A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4C8F2140" w14:textId="77777777" w:rsidR="007628A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DB8AD74" wp14:editId="40E31CD9">
            <wp:extent cx="5667375" cy="40005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B7B47" w14:textId="77777777" w:rsidR="007628A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2FB52344" w14:textId="77777777" w:rsidR="007628A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3D68546" wp14:editId="37C3C378">
            <wp:extent cx="5667375" cy="40100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6C4B0" w14:textId="77777777" w:rsidR="007628A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层平面</w:t>
      </w:r>
    </w:p>
    <w:p w14:paraId="2B847DBD" w14:textId="77777777" w:rsidR="007628A9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24414027"/>
      <w:r>
        <w:rPr>
          <w:rFonts w:hint="eastAsia"/>
          <w:kern w:val="2"/>
          <w:szCs w:val="24"/>
        </w:rPr>
        <w:lastRenderedPageBreak/>
        <w:t>工程材料</w:t>
      </w:r>
      <w:bookmarkEnd w:id="39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628A9" w14:paraId="116DE984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14D8816C" w14:textId="77777777" w:rsidR="007628A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E9C3D5" w14:textId="77777777" w:rsidR="007628A9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30A93AD" w14:textId="77777777" w:rsidR="007628A9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D030C2" w14:textId="77777777" w:rsidR="007628A9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EB654F" w14:textId="77777777" w:rsidR="007628A9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9A5195" w14:textId="77777777" w:rsidR="007628A9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038785B" w14:textId="77777777" w:rsidR="007628A9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7628A9" w14:paraId="59E86936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40A4381C" w14:textId="77777777" w:rsidR="007628A9" w:rsidRDefault="007628A9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7095321" w14:textId="77777777" w:rsidR="007628A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BC71DE9" w14:textId="77777777" w:rsidR="007628A9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D35679" w14:textId="77777777" w:rsidR="007628A9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A95034" w14:textId="77777777" w:rsidR="007628A9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76921D" w14:textId="77777777" w:rsidR="007628A9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7D0375C" w14:textId="77777777" w:rsidR="007628A9" w:rsidRDefault="007628A9">
            <w:pPr>
              <w:jc w:val="center"/>
              <w:rPr>
                <w:rFonts w:hint="eastAsia"/>
              </w:rPr>
            </w:pPr>
          </w:p>
        </w:tc>
      </w:tr>
      <w:tr w:rsidR="007628A9" w14:paraId="5CCB1F7A" w14:textId="77777777">
        <w:trPr>
          <w:jc w:val="center"/>
        </w:trPr>
        <w:tc>
          <w:tcPr>
            <w:tcW w:w="2196" w:type="dxa"/>
            <w:vAlign w:val="center"/>
          </w:tcPr>
          <w:p w14:paraId="44191D93" w14:textId="77777777" w:rsidR="007628A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12906BE5" w14:textId="77777777" w:rsidR="007628A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987DB5A" w14:textId="77777777" w:rsidR="007628A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BF6D725" w14:textId="77777777" w:rsidR="007628A9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7A8A346" w14:textId="77777777" w:rsidR="007628A9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B8C7F96" w14:textId="77777777" w:rsidR="007628A9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48075816" w14:textId="77777777" w:rsidR="007628A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628A9" w14:paraId="356341D7" w14:textId="77777777">
        <w:trPr>
          <w:jc w:val="center"/>
        </w:trPr>
        <w:tc>
          <w:tcPr>
            <w:tcW w:w="2196" w:type="dxa"/>
            <w:vAlign w:val="center"/>
          </w:tcPr>
          <w:p w14:paraId="77838334" w14:textId="77777777" w:rsidR="007628A9" w:rsidRDefault="00000000">
            <w:pPr>
              <w:rPr>
                <w:rFonts w:hint="eastAsia"/>
              </w:rPr>
            </w:pPr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0B4D53B6" w14:textId="77777777" w:rsidR="007628A9" w:rsidRDefault="00000000">
            <w:pPr>
              <w:jc w:val="right"/>
              <w:rPr>
                <w:rFonts w:hint="eastAsia"/>
              </w:rPr>
            </w:pPr>
            <w:r>
              <w:t>0.046</w:t>
            </w:r>
          </w:p>
        </w:tc>
        <w:tc>
          <w:tcPr>
            <w:tcW w:w="1030" w:type="dxa"/>
            <w:vAlign w:val="center"/>
          </w:tcPr>
          <w:p w14:paraId="30911D4C" w14:textId="77777777" w:rsidR="007628A9" w:rsidRDefault="00000000">
            <w:pPr>
              <w:jc w:val="right"/>
              <w:rPr>
                <w:rFonts w:hint="eastAsia"/>
              </w:rPr>
            </w:pPr>
            <w:r>
              <w:t>0.700</w:t>
            </w:r>
          </w:p>
        </w:tc>
        <w:tc>
          <w:tcPr>
            <w:tcW w:w="848" w:type="dxa"/>
            <w:vAlign w:val="center"/>
          </w:tcPr>
          <w:p w14:paraId="4A1DBE95" w14:textId="77777777" w:rsidR="007628A9" w:rsidRDefault="00000000">
            <w:pPr>
              <w:jc w:val="right"/>
              <w:rPr>
                <w:rFonts w:hint="eastAsia"/>
              </w:rPr>
            </w:pPr>
            <w:r>
              <w:t>120.0</w:t>
            </w:r>
          </w:p>
        </w:tc>
        <w:tc>
          <w:tcPr>
            <w:tcW w:w="1018" w:type="dxa"/>
            <w:vAlign w:val="center"/>
          </w:tcPr>
          <w:p w14:paraId="72252907" w14:textId="77777777" w:rsidR="007628A9" w:rsidRDefault="00000000">
            <w:pPr>
              <w:jc w:val="right"/>
              <w:rPr>
                <w:rFonts w:hint="eastAsia"/>
              </w:rPr>
            </w:pPr>
            <w:r>
              <w:t>1220.6</w:t>
            </w:r>
          </w:p>
        </w:tc>
        <w:tc>
          <w:tcPr>
            <w:tcW w:w="1188" w:type="dxa"/>
            <w:vAlign w:val="center"/>
          </w:tcPr>
          <w:p w14:paraId="16A3D5A6" w14:textId="77777777" w:rsidR="007628A9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26480E8F" w14:textId="77777777" w:rsidR="007628A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628A9" w14:paraId="7122FE5A" w14:textId="77777777">
        <w:trPr>
          <w:jc w:val="center"/>
        </w:trPr>
        <w:tc>
          <w:tcPr>
            <w:tcW w:w="2196" w:type="dxa"/>
            <w:vAlign w:val="center"/>
          </w:tcPr>
          <w:p w14:paraId="3BE1B04B" w14:textId="77777777" w:rsidR="007628A9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1018" w:type="dxa"/>
            <w:vAlign w:val="center"/>
          </w:tcPr>
          <w:p w14:paraId="5C350942" w14:textId="77777777" w:rsidR="007628A9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79B104E9" w14:textId="77777777" w:rsidR="007628A9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71659FB" w14:textId="77777777" w:rsidR="007628A9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4F86A50F" w14:textId="77777777" w:rsidR="007628A9" w:rsidRDefault="00000000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7B771719" w14:textId="77777777" w:rsidR="007628A9" w:rsidRDefault="00000000">
            <w:pPr>
              <w:jc w:val="right"/>
              <w:rPr>
                <w:rFonts w:hint="eastAsia"/>
              </w:rPr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22BE1471" w14:textId="77777777" w:rsidR="007628A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628A9" w14:paraId="4A8D5726" w14:textId="77777777">
        <w:trPr>
          <w:jc w:val="center"/>
        </w:trPr>
        <w:tc>
          <w:tcPr>
            <w:tcW w:w="2196" w:type="dxa"/>
            <w:vAlign w:val="center"/>
          </w:tcPr>
          <w:p w14:paraId="6684B196" w14:textId="77777777" w:rsidR="007628A9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0B9DC11B" w14:textId="77777777" w:rsidR="007628A9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E05D4B8" w14:textId="77777777" w:rsidR="007628A9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0BE5B42" w14:textId="77777777" w:rsidR="007628A9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21BFA03C" w14:textId="77777777" w:rsidR="007628A9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F72EC8C" w14:textId="77777777" w:rsidR="007628A9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6E99888" w14:textId="77777777" w:rsidR="007628A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628A9" w14:paraId="32B0A03B" w14:textId="77777777">
        <w:trPr>
          <w:jc w:val="center"/>
        </w:trPr>
        <w:tc>
          <w:tcPr>
            <w:tcW w:w="2196" w:type="dxa"/>
            <w:vAlign w:val="center"/>
          </w:tcPr>
          <w:p w14:paraId="2B551A0F" w14:textId="77777777" w:rsidR="007628A9" w:rsidRDefault="00000000">
            <w:pPr>
              <w:rPr>
                <w:rFonts w:hint="eastAsia"/>
              </w:rPr>
            </w:pPr>
            <w:r>
              <w:t>挤塑聚苯板</w:t>
            </w:r>
            <w:r>
              <w:t>XPS(</w:t>
            </w:r>
            <w:r>
              <w:t>夹心保温</w:t>
            </w:r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)(W200,030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7AD56F56" w14:textId="77777777" w:rsidR="007628A9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691D37CB" w14:textId="77777777" w:rsidR="007628A9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20F242D6" w14:textId="77777777" w:rsidR="007628A9" w:rsidRDefault="00000000">
            <w:pPr>
              <w:jc w:val="right"/>
              <w:rPr>
                <w:rFonts w:hint="eastAsia"/>
              </w:rPr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08FAC84A" w14:textId="77777777" w:rsidR="007628A9" w:rsidRDefault="00000000">
            <w:pPr>
              <w:jc w:val="right"/>
              <w:rPr>
                <w:rFonts w:hint="eastAsia"/>
              </w:rPr>
            </w:pPr>
            <w:r>
              <w:t>1980.1</w:t>
            </w:r>
          </w:p>
        </w:tc>
        <w:tc>
          <w:tcPr>
            <w:tcW w:w="1188" w:type="dxa"/>
            <w:vAlign w:val="center"/>
          </w:tcPr>
          <w:p w14:paraId="17E2695F" w14:textId="77777777" w:rsidR="007628A9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3F1149C" w14:textId="77777777" w:rsidR="007628A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7628A9" w14:paraId="68EC1E1C" w14:textId="77777777">
        <w:trPr>
          <w:jc w:val="center"/>
        </w:trPr>
        <w:tc>
          <w:tcPr>
            <w:tcW w:w="2196" w:type="dxa"/>
            <w:vAlign w:val="center"/>
          </w:tcPr>
          <w:p w14:paraId="3CFFBF11" w14:textId="77777777" w:rsidR="007628A9" w:rsidRDefault="00000000">
            <w:pPr>
              <w:rPr>
                <w:rFonts w:hint="eastAsia"/>
              </w:rPr>
            </w:pPr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A51BB87" w14:textId="77777777" w:rsidR="007628A9" w:rsidRDefault="00000000">
            <w:pPr>
              <w:jc w:val="right"/>
              <w:rPr>
                <w:rFonts w:hint="eastAsia"/>
              </w:rPr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6C940767" w14:textId="77777777" w:rsidR="007628A9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05ECE0B3" w14:textId="77777777" w:rsidR="007628A9" w:rsidRDefault="00000000">
            <w:pPr>
              <w:jc w:val="right"/>
              <w:rPr>
                <w:rFonts w:hint="eastAsia"/>
              </w:rPr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6B74E441" w14:textId="77777777" w:rsidR="007628A9" w:rsidRDefault="00000000">
            <w:pPr>
              <w:jc w:val="right"/>
              <w:rPr>
                <w:rFonts w:hint="eastAsia"/>
              </w:rPr>
            </w:pPr>
            <w:r>
              <w:t>1747.2</w:t>
            </w:r>
          </w:p>
        </w:tc>
        <w:tc>
          <w:tcPr>
            <w:tcW w:w="1188" w:type="dxa"/>
            <w:vAlign w:val="center"/>
          </w:tcPr>
          <w:p w14:paraId="7E657869" w14:textId="77777777" w:rsidR="007628A9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5C95C71" w14:textId="77777777" w:rsidR="007628A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7628A9" w14:paraId="482B8546" w14:textId="77777777">
        <w:trPr>
          <w:jc w:val="center"/>
        </w:trPr>
        <w:tc>
          <w:tcPr>
            <w:tcW w:w="2196" w:type="dxa"/>
            <w:vAlign w:val="center"/>
          </w:tcPr>
          <w:p w14:paraId="454C07D1" w14:textId="77777777" w:rsidR="007628A9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0D4A922" w14:textId="77777777" w:rsidR="007628A9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49692669" w14:textId="77777777" w:rsidR="007628A9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1F378A9" w14:textId="77777777" w:rsidR="007628A9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5468E886" w14:textId="77777777" w:rsidR="007628A9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7AD438E" w14:textId="77777777" w:rsidR="007628A9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2D05877D" w14:textId="77777777" w:rsidR="007628A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628A9" w14:paraId="30DA393D" w14:textId="77777777">
        <w:trPr>
          <w:jc w:val="center"/>
        </w:trPr>
        <w:tc>
          <w:tcPr>
            <w:tcW w:w="2196" w:type="dxa"/>
            <w:vAlign w:val="center"/>
          </w:tcPr>
          <w:p w14:paraId="48A4B77B" w14:textId="77777777" w:rsidR="007628A9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21FB67B" w14:textId="77777777" w:rsidR="007628A9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45A893DB" w14:textId="77777777" w:rsidR="007628A9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6F3D061B" w14:textId="77777777" w:rsidR="007628A9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132039F0" w14:textId="77777777" w:rsidR="007628A9" w:rsidRDefault="00000000">
            <w:pPr>
              <w:jc w:val="right"/>
              <w:rPr>
                <w:rFonts w:hint="eastAsia"/>
              </w:rPr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565B770A" w14:textId="77777777" w:rsidR="007628A9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0DF2A615" w14:textId="77777777" w:rsidR="007628A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628A9" w14:paraId="1D705F7B" w14:textId="77777777">
        <w:trPr>
          <w:jc w:val="center"/>
        </w:trPr>
        <w:tc>
          <w:tcPr>
            <w:tcW w:w="2196" w:type="dxa"/>
            <w:vAlign w:val="center"/>
          </w:tcPr>
          <w:p w14:paraId="3ED2A92F" w14:textId="77777777" w:rsidR="007628A9" w:rsidRDefault="00000000">
            <w:pPr>
              <w:rPr>
                <w:rFonts w:hint="eastAsia"/>
              </w:rPr>
            </w:pPr>
            <w:r>
              <w:t>煤矸石空心砖</w:t>
            </w:r>
          </w:p>
        </w:tc>
        <w:tc>
          <w:tcPr>
            <w:tcW w:w="1018" w:type="dxa"/>
            <w:vAlign w:val="center"/>
          </w:tcPr>
          <w:p w14:paraId="32B1499D" w14:textId="77777777" w:rsidR="007628A9" w:rsidRDefault="00000000">
            <w:pPr>
              <w:jc w:val="right"/>
              <w:rPr>
                <w:rFonts w:hint="eastAsia"/>
              </w:rPr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5661E832" w14:textId="77777777" w:rsidR="007628A9" w:rsidRDefault="00000000">
            <w:pPr>
              <w:jc w:val="right"/>
              <w:rPr>
                <w:rFonts w:hint="eastAsia"/>
              </w:rPr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0515B00B" w14:textId="77777777" w:rsidR="007628A9" w:rsidRDefault="00000000">
            <w:pPr>
              <w:jc w:val="right"/>
              <w:rPr>
                <w:rFonts w:hint="eastAsia"/>
              </w:rPr>
            </w:pPr>
            <w:r>
              <w:t>1400.0</w:t>
            </w:r>
          </w:p>
        </w:tc>
        <w:tc>
          <w:tcPr>
            <w:tcW w:w="1018" w:type="dxa"/>
            <w:vAlign w:val="center"/>
          </w:tcPr>
          <w:p w14:paraId="2C0F3C5C" w14:textId="77777777" w:rsidR="007628A9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F8B6F42" w14:textId="77777777" w:rsidR="007628A9" w:rsidRDefault="00000000">
            <w:pPr>
              <w:jc w:val="right"/>
              <w:rPr>
                <w:rFonts w:hint="eastAsia"/>
              </w:rPr>
            </w:pPr>
            <w:r>
              <w:t>0.0900</w:t>
            </w:r>
          </w:p>
        </w:tc>
        <w:tc>
          <w:tcPr>
            <w:tcW w:w="1516" w:type="dxa"/>
            <w:vAlign w:val="center"/>
          </w:tcPr>
          <w:p w14:paraId="03382F04" w14:textId="77777777" w:rsidR="007628A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628A9" w14:paraId="06E77BA0" w14:textId="77777777">
        <w:trPr>
          <w:jc w:val="center"/>
        </w:trPr>
        <w:tc>
          <w:tcPr>
            <w:tcW w:w="2196" w:type="dxa"/>
            <w:vAlign w:val="center"/>
          </w:tcPr>
          <w:p w14:paraId="7B0BBFE8" w14:textId="77777777" w:rsidR="007628A9" w:rsidRDefault="00000000">
            <w:pPr>
              <w:rPr>
                <w:rFonts w:hint="eastAsia"/>
              </w:rPr>
            </w:pPr>
            <w:r>
              <w:t>石墨聚苯乙烯保温隔声板（经压缩、覆膜处理）</w:t>
            </w:r>
          </w:p>
        </w:tc>
        <w:tc>
          <w:tcPr>
            <w:tcW w:w="1018" w:type="dxa"/>
            <w:vAlign w:val="center"/>
          </w:tcPr>
          <w:p w14:paraId="0CCE3067" w14:textId="77777777" w:rsidR="007628A9" w:rsidRDefault="00000000">
            <w:pPr>
              <w:jc w:val="right"/>
              <w:rPr>
                <w:rFonts w:hint="eastAsia"/>
              </w:rPr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5D23A27A" w14:textId="77777777" w:rsidR="007628A9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3B1D11F7" w14:textId="77777777" w:rsidR="007628A9" w:rsidRDefault="00000000">
            <w:pPr>
              <w:jc w:val="right"/>
              <w:rPr>
                <w:rFonts w:hint="eastAsia"/>
              </w:rPr>
            </w:pPr>
            <w:r>
              <w:t>18.0</w:t>
            </w:r>
          </w:p>
        </w:tc>
        <w:tc>
          <w:tcPr>
            <w:tcW w:w="1018" w:type="dxa"/>
            <w:vAlign w:val="center"/>
          </w:tcPr>
          <w:p w14:paraId="6546FCEE" w14:textId="77777777" w:rsidR="007628A9" w:rsidRDefault="00000000">
            <w:pPr>
              <w:jc w:val="right"/>
              <w:rPr>
                <w:rFonts w:hint="eastAsia"/>
              </w:rPr>
            </w:pPr>
            <w:r>
              <w:t>2828.8</w:t>
            </w:r>
          </w:p>
        </w:tc>
        <w:tc>
          <w:tcPr>
            <w:tcW w:w="1188" w:type="dxa"/>
            <w:vAlign w:val="center"/>
          </w:tcPr>
          <w:p w14:paraId="6F622C3F" w14:textId="77777777" w:rsidR="007628A9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4485B68" w14:textId="77777777" w:rsidR="007628A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</w:tbl>
    <w:p w14:paraId="797E709A" w14:textId="77777777" w:rsidR="007628A9" w:rsidRDefault="00000000">
      <w:pPr>
        <w:pStyle w:val="1"/>
        <w:widowControl w:val="0"/>
        <w:jc w:val="both"/>
        <w:rPr>
          <w:kern w:val="2"/>
          <w:szCs w:val="24"/>
        </w:rPr>
      </w:pPr>
      <w:bookmarkStart w:id="40" w:name="_Toc224414028"/>
      <w:r>
        <w:rPr>
          <w:rFonts w:hint="eastAsia"/>
          <w:kern w:val="2"/>
          <w:szCs w:val="24"/>
        </w:rPr>
        <w:t>围护结构做法简要说明</w:t>
      </w:r>
      <w:bookmarkEnd w:id="40"/>
    </w:p>
    <w:p w14:paraId="02B2CF17" w14:textId="77777777" w:rsidR="007628A9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(K=0.281,D=3.958)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0BF64AC" w14:textId="77777777" w:rsidR="007628A9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</w:t>
      </w:r>
      <w:r>
        <w:rPr>
          <w:rFonts w:hint="eastAsia"/>
          <w:color w:val="800000"/>
          <w:kern w:val="2"/>
          <w:szCs w:val="24"/>
          <w:lang w:val="en-US"/>
        </w:rPr>
        <w:t>(XPS)(X200</w:t>
      </w:r>
      <w:r>
        <w:rPr>
          <w:rFonts w:hint="eastAsia"/>
          <w:color w:val="800000"/>
          <w:kern w:val="2"/>
          <w:szCs w:val="24"/>
          <w:lang w:val="en-US"/>
        </w:rPr>
        <w:t>，</w:t>
      </w:r>
      <w:r>
        <w:rPr>
          <w:rFonts w:hint="eastAsia"/>
          <w:color w:val="800000"/>
          <w:kern w:val="2"/>
          <w:szCs w:val="24"/>
          <w:lang w:val="en-US"/>
        </w:rPr>
        <w:t>B1</w:t>
      </w:r>
      <w:r>
        <w:rPr>
          <w:rFonts w:hint="eastAsia"/>
          <w:color w:val="800000"/>
          <w:kern w:val="2"/>
          <w:szCs w:val="24"/>
          <w:lang w:val="en-US"/>
        </w:rPr>
        <w:t>级</w:t>
      </w:r>
      <w:r>
        <w:rPr>
          <w:rFonts w:hint="eastAsia"/>
          <w:color w:val="800000"/>
          <w:kern w:val="2"/>
          <w:szCs w:val="24"/>
          <w:lang w:val="en-US"/>
        </w:rPr>
        <w:t>) 130mm</w:t>
      </w:r>
      <w:r>
        <w:rPr>
          <w:rFonts w:hint="eastAsia"/>
          <w:color w:val="000000"/>
          <w:kern w:val="2"/>
          <w:szCs w:val="24"/>
          <w:lang w:val="en-US"/>
        </w:rPr>
        <w:t>＋轻骨料混凝土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找坡层</w:t>
      </w:r>
      <w:r>
        <w:rPr>
          <w:rFonts w:hint="eastAsia"/>
          <w:color w:val="000000"/>
          <w:kern w:val="2"/>
          <w:szCs w:val="24"/>
          <w:lang w:val="en-US"/>
        </w:rPr>
        <w:t>)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6985E09E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(K=0.311,D=4.183)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006FED7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XPS(</w:t>
      </w:r>
      <w:r>
        <w:rPr>
          <w:rFonts w:hint="eastAsia"/>
          <w:color w:val="800000"/>
          <w:kern w:val="2"/>
          <w:szCs w:val="24"/>
          <w:lang w:val="en-US"/>
        </w:rPr>
        <w:t>夹心保温</w:t>
      </w:r>
      <w:r>
        <w:rPr>
          <w:rFonts w:hint="eastAsia"/>
          <w:color w:val="800000"/>
          <w:kern w:val="2"/>
          <w:szCs w:val="24"/>
          <w:lang w:val="en-US"/>
        </w:rPr>
        <w:t>)</w:t>
      </w:r>
      <w:r>
        <w:rPr>
          <w:rFonts w:hint="eastAsia"/>
          <w:color w:val="800000"/>
          <w:kern w:val="2"/>
          <w:szCs w:val="24"/>
          <w:lang w:val="en-US"/>
        </w:rPr>
        <w:t>（</w:t>
      </w:r>
      <w:r>
        <w:rPr>
          <w:rFonts w:hint="eastAsia"/>
          <w:color w:val="800000"/>
          <w:kern w:val="2"/>
          <w:szCs w:val="24"/>
          <w:lang w:val="en-US"/>
        </w:rPr>
        <w:t>B1</w:t>
      </w:r>
      <w:r>
        <w:rPr>
          <w:rFonts w:hint="eastAsia"/>
          <w:color w:val="800000"/>
          <w:kern w:val="2"/>
          <w:szCs w:val="24"/>
          <w:lang w:val="en-US"/>
        </w:rPr>
        <w:t>级</w:t>
      </w:r>
      <w:r>
        <w:rPr>
          <w:rFonts w:hint="eastAsia"/>
          <w:color w:val="800000"/>
          <w:kern w:val="2"/>
          <w:szCs w:val="24"/>
          <w:lang w:val="en-US"/>
        </w:rPr>
        <w:t>)(W200,030</w:t>
      </w:r>
      <w:r>
        <w:rPr>
          <w:rFonts w:hint="eastAsia"/>
          <w:color w:val="800000"/>
          <w:kern w:val="2"/>
          <w:szCs w:val="24"/>
          <w:lang w:val="en-US"/>
        </w:rPr>
        <w:t>级）</w:t>
      </w:r>
      <w:r>
        <w:rPr>
          <w:rFonts w:hint="eastAsia"/>
          <w:color w:val="800000"/>
          <w:kern w:val="2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煤矸石空心砖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376B5818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(K=0.335,D=3.429)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C1F7054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XPS(</w:t>
      </w:r>
      <w:r>
        <w:rPr>
          <w:rFonts w:hint="eastAsia"/>
          <w:color w:val="800000"/>
          <w:kern w:val="2"/>
          <w:szCs w:val="24"/>
          <w:lang w:val="en-US"/>
        </w:rPr>
        <w:t>夹心保温</w:t>
      </w:r>
      <w:r>
        <w:rPr>
          <w:rFonts w:hint="eastAsia"/>
          <w:color w:val="800000"/>
          <w:kern w:val="2"/>
          <w:szCs w:val="24"/>
          <w:lang w:val="en-US"/>
        </w:rPr>
        <w:t>)</w:t>
      </w:r>
      <w:r>
        <w:rPr>
          <w:rFonts w:hint="eastAsia"/>
          <w:color w:val="800000"/>
          <w:kern w:val="2"/>
          <w:szCs w:val="24"/>
          <w:lang w:val="en-US"/>
        </w:rPr>
        <w:t>（</w:t>
      </w:r>
      <w:r>
        <w:rPr>
          <w:rFonts w:hint="eastAsia"/>
          <w:color w:val="800000"/>
          <w:kern w:val="2"/>
          <w:szCs w:val="24"/>
          <w:lang w:val="en-US"/>
        </w:rPr>
        <w:t>B1</w:t>
      </w:r>
      <w:r>
        <w:rPr>
          <w:rFonts w:hint="eastAsia"/>
          <w:color w:val="800000"/>
          <w:kern w:val="2"/>
          <w:szCs w:val="24"/>
          <w:lang w:val="en-US"/>
        </w:rPr>
        <w:t>级</w:t>
      </w:r>
      <w:r>
        <w:rPr>
          <w:rFonts w:hint="eastAsia"/>
          <w:color w:val="800000"/>
          <w:kern w:val="2"/>
          <w:szCs w:val="24"/>
          <w:lang w:val="en-US"/>
        </w:rPr>
        <w:t>)(W200,030</w:t>
      </w:r>
      <w:r>
        <w:rPr>
          <w:rFonts w:hint="eastAsia"/>
          <w:color w:val="800000"/>
          <w:kern w:val="2"/>
          <w:szCs w:val="24"/>
          <w:lang w:val="en-US"/>
        </w:rPr>
        <w:t>级）</w:t>
      </w:r>
      <w:r>
        <w:rPr>
          <w:rFonts w:hint="eastAsia"/>
          <w:color w:val="800000"/>
          <w:kern w:val="2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4D2517AA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幕墙：</w:t>
      </w:r>
      <w:r>
        <w:rPr>
          <w:rFonts w:hint="eastAsia"/>
          <w:color w:val="0000FF"/>
          <w:kern w:val="2"/>
          <w:szCs w:val="24"/>
          <w:lang w:val="en-US"/>
        </w:rPr>
        <w:t>6</w:t>
      </w:r>
      <w:r>
        <w:rPr>
          <w:rFonts w:hint="eastAsia"/>
          <w:color w:val="0000FF"/>
          <w:kern w:val="2"/>
          <w:szCs w:val="24"/>
          <w:lang w:val="en-US"/>
        </w:rPr>
        <w:t>高透三银</w:t>
      </w:r>
      <w:r>
        <w:rPr>
          <w:rFonts w:hint="eastAsia"/>
          <w:color w:val="0000FF"/>
          <w:kern w:val="2"/>
          <w:szCs w:val="24"/>
          <w:lang w:val="en-US"/>
        </w:rPr>
        <w:t>Low-E+12Ar+6(</w:t>
      </w:r>
      <w:r>
        <w:rPr>
          <w:rFonts w:hint="eastAsia"/>
          <w:color w:val="0000FF"/>
          <w:kern w:val="2"/>
          <w:szCs w:val="24"/>
          <w:lang w:val="en-US"/>
        </w:rPr>
        <w:t>窗框比</w:t>
      </w:r>
      <w:r>
        <w:rPr>
          <w:rFonts w:hint="eastAsia"/>
          <w:color w:val="0000FF"/>
          <w:kern w:val="2"/>
          <w:szCs w:val="24"/>
          <w:lang w:val="en-US"/>
        </w:rPr>
        <w:t>0.25)</w:t>
      </w:r>
      <w:r>
        <w:rPr>
          <w:rFonts w:hint="eastAsia"/>
          <w:color w:val="0000FF"/>
          <w:kern w:val="2"/>
          <w:szCs w:val="24"/>
          <w:lang w:val="en-US"/>
        </w:rPr>
        <w:t>金属隔热框</w:t>
      </w:r>
      <w:r>
        <w:rPr>
          <w:rFonts w:hint="eastAsia"/>
          <w:color w:val="0000FF"/>
          <w:kern w:val="2"/>
          <w:szCs w:val="24"/>
          <w:lang w:val="en-US"/>
        </w:rPr>
        <w:t>(</w:t>
      </w:r>
      <w:r>
        <w:rPr>
          <w:rFonts w:hint="eastAsia"/>
          <w:color w:val="0000FF"/>
          <w:kern w:val="2"/>
          <w:szCs w:val="24"/>
          <w:lang w:val="en-US"/>
        </w:rPr>
        <w:t>隔热条</w:t>
      </w:r>
      <w:r>
        <w:rPr>
          <w:rFonts w:hint="eastAsia"/>
          <w:color w:val="0000FF"/>
          <w:kern w:val="2"/>
          <w:szCs w:val="24"/>
          <w:lang w:val="en-US"/>
        </w:rPr>
        <w:t>34mm) (K=1.800)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2309A3BC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1.800W/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0.255</w:t>
      </w:r>
    </w:p>
    <w:p w14:paraId="43DB2802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6</w:t>
      </w:r>
      <w:r>
        <w:rPr>
          <w:rFonts w:hint="eastAsia"/>
          <w:color w:val="0000FF"/>
          <w:kern w:val="2"/>
          <w:szCs w:val="24"/>
          <w:lang w:val="en-US"/>
        </w:rPr>
        <w:t>中透三银</w:t>
      </w:r>
      <w:r>
        <w:rPr>
          <w:rFonts w:hint="eastAsia"/>
          <w:color w:val="0000FF"/>
          <w:kern w:val="2"/>
          <w:szCs w:val="24"/>
          <w:lang w:val="en-US"/>
        </w:rPr>
        <w:t>Low-E+12Ar+6(</w:t>
      </w:r>
      <w:r>
        <w:rPr>
          <w:rFonts w:hint="eastAsia"/>
          <w:color w:val="0000FF"/>
          <w:kern w:val="2"/>
          <w:szCs w:val="24"/>
          <w:lang w:val="en-US"/>
        </w:rPr>
        <w:t>窗框比</w:t>
      </w:r>
      <w:r>
        <w:rPr>
          <w:rFonts w:hint="eastAsia"/>
          <w:color w:val="0000FF"/>
          <w:kern w:val="2"/>
          <w:szCs w:val="24"/>
          <w:lang w:val="en-US"/>
        </w:rPr>
        <w:t>0.25)</w:t>
      </w:r>
      <w:r>
        <w:rPr>
          <w:rFonts w:hint="eastAsia"/>
          <w:color w:val="0000FF"/>
          <w:kern w:val="2"/>
          <w:szCs w:val="24"/>
          <w:lang w:val="en-US"/>
        </w:rPr>
        <w:t>金属隔热框</w:t>
      </w:r>
      <w:r>
        <w:rPr>
          <w:rFonts w:hint="eastAsia"/>
          <w:color w:val="0000FF"/>
          <w:kern w:val="2"/>
          <w:szCs w:val="24"/>
          <w:lang w:val="en-US"/>
        </w:rPr>
        <w:t>(</w:t>
      </w:r>
      <w:r>
        <w:rPr>
          <w:rFonts w:hint="eastAsia"/>
          <w:color w:val="0000FF"/>
          <w:kern w:val="2"/>
          <w:szCs w:val="24"/>
          <w:lang w:val="en-US"/>
        </w:rPr>
        <w:t>隔热条</w:t>
      </w:r>
      <w:r>
        <w:rPr>
          <w:rFonts w:hint="eastAsia"/>
          <w:color w:val="0000FF"/>
          <w:kern w:val="2"/>
          <w:szCs w:val="24"/>
          <w:lang w:val="en-US"/>
        </w:rPr>
        <w:t>34mm)(</w:t>
      </w:r>
      <w:r>
        <w:rPr>
          <w:rFonts w:hint="eastAsia"/>
          <w:color w:val="0000FF"/>
          <w:kern w:val="2"/>
          <w:szCs w:val="24"/>
          <w:lang w:val="en-US"/>
        </w:rPr>
        <w:t>保温膜）</w:t>
      </w:r>
      <w:r>
        <w:rPr>
          <w:rFonts w:hint="eastAsia"/>
          <w:color w:val="0000FF"/>
          <w:kern w:val="2"/>
          <w:szCs w:val="24"/>
          <w:lang w:val="en-US"/>
        </w:rPr>
        <w:t xml:space="preserve"> (K=1.700)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499A9DDB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1.700W/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0.203</w:t>
      </w:r>
    </w:p>
    <w:p w14:paraId="4BA6BF30" w14:textId="77777777" w:rsidR="007628A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1" w:name="_Toc224414029"/>
      <w:r>
        <w:rPr>
          <w:rFonts w:hint="eastAsia"/>
          <w:color w:val="000000"/>
          <w:kern w:val="2"/>
          <w:szCs w:val="24"/>
        </w:rPr>
        <w:t>体形系数</w:t>
      </w:r>
      <w:bookmarkEnd w:id="41"/>
    </w:p>
    <w:p w14:paraId="57016C1A" w14:textId="77777777" w:rsidR="007628A9" w:rsidRDefault="00000000">
      <w:pPr>
        <w:pStyle w:val="2"/>
        <w:widowControl w:val="0"/>
        <w:rPr>
          <w:kern w:val="2"/>
        </w:rPr>
      </w:pPr>
      <w:bookmarkStart w:id="42" w:name="_Toc224414030"/>
      <w:r>
        <w:rPr>
          <w:rFonts w:hint="eastAsia"/>
          <w:kern w:val="2"/>
        </w:rPr>
        <w:t>体形系数</w:t>
      </w:r>
      <w:bookmarkEnd w:id="4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7628A9" w14:paraId="003BC51C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C9D0F36" w14:textId="77777777" w:rsidR="007628A9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605D8ECA" w14:textId="77777777" w:rsidR="007628A9" w:rsidRDefault="00000000">
            <w:pPr>
              <w:rPr>
                <w:rFonts w:hint="eastAsia"/>
              </w:rPr>
            </w:pPr>
            <w:r>
              <w:t>6046.90</w:t>
            </w:r>
          </w:p>
        </w:tc>
      </w:tr>
      <w:tr w:rsidR="007628A9" w14:paraId="4219C711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00581F7" w14:textId="77777777" w:rsidR="007628A9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3E579C73" w14:textId="77777777" w:rsidR="007628A9" w:rsidRDefault="00000000">
            <w:pPr>
              <w:rPr>
                <w:rFonts w:hint="eastAsia"/>
              </w:rPr>
            </w:pPr>
            <w:r>
              <w:t>28536.62</w:t>
            </w:r>
          </w:p>
        </w:tc>
      </w:tr>
      <w:tr w:rsidR="007628A9" w14:paraId="28ACD8FD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1F6BAAE" w14:textId="77777777" w:rsidR="007628A9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21648772" w14:textId="77777777" w:rsidR="007628A9" w:rsidRDefault="00000000">
            <w:pPr>
              <w:rPr>
                <w:rFonts w:hint="eastAsia"/>
              </w:rPr>
            </w:pPr>
            <w:r>
              <w:t>0.21</w:t>
            </w:r>
          </w:p>
        </w:tc>
      </w:tr>
    </w:tbl>
    <w:p w14:paraId="0A0D1AB6" w14:textId="77777777" w:rsidR="007628A9" w:rsidRDefault="00000000">
      <w:pPr>
        <w:pStyle w:val="2"/>
        <w:widowControl w:val="0"/>
        <w:rPr>
          <w:kern w:val="2"/>
        </w:rPr>
      </w:pPr>
      <w:bookmarkStart w:id="43" w:name="_Toc224414031"/>
      <w:r>
        <w:rPr>
          <w:rFonts w:hint="eastAsia"/>
          <w:kern w:val="2"/>
        </w:rPr>
        <w:t>楼层信息表</w:t>
      </w:r>
      <w:bookmarkEnd w:id="4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7628A9" w14:paraId="6BB0999E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33C65F75" w14:textId="77777777" w:rsidR="007628A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5C48CCD7" w14:textId="77777777" w:rsidR="007628A9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FE73CED" w14:textId="77777777" w:rsidR="007628A9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51954B9" w14:textId="77777777" w:rsidR="007628A9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07D4042B" w14:textId="77777777" w:rsidR="007628A9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7628A9" w14:paraId="78381E3A" w14:textId="77777777">
        <w:trPr>
          <w:jc w:val="center"/>
        </w:trPr>
        <w:tc>
          <w:tcPr>
            <w:tcW w:w="882" w:type="dxa"/>
            <w:vAlign w:val="center"/>
          </w:tcPr>
          <w:p w14:paraId="710244D9" w14:textId="77777777" w:rsidR="007628A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7F181BCF" w14:textId="77777777" w:rsidR="007628A9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5AEFD274" w14:textId="77777777" w:rsidR="007628A9" w:rsidRDefault="00000000">
            <w:pPr>
              <w:jc w:val="right"/>
              <w:rPr>
                <w:rFonts w:hint="eastAsia"/>
              </w:rPr>
            </w:pPr>
            <w:r>
              <w:t>1386.85</w:t>
            </w:r>
          </w:p>
        </w:tc>
        <w:tc>
          <w:tcPr>
            <w:tcW w:w="2263" w:type="dxa"/>
            <w:vAlign w:val="center"/>
          </w:tcPr>
          <w:p w14:paraId="3D698887" w14:textId="77777777" w:rsidR="007628A9" w:rsidRDefault="00000000">
            <w:pPr>
              <w:jc w:val="right"/>
              <w:rPr>
                <w:rFonts w:hint="eastAsia"/>
              </w:rPr>
            </w:pPr>
            <w:r>
              <w:t>890.29</w:t>
            </w:r>
          </w:p>
        </w:tc>
        <w:tc>
          <w:tcPr>
            <w:tcW w:w="2530" w:type="dxa"/>
            <w:vAlign w:val="center"/>
          </w:tcPr>
          <w:p w14:paraId="14A77B76" w14:textId="77777777" w:rsidR="007628A9" w:rsidRDefault="00000000">
            <w:pPr>
              <w:jc w:val="right"/>
              <w:rPr>
                <w:rFonts w:hint="eastAsia"/>
              </w:rPr>
            </w:pPr>
            <w:r>
              <w:t>6145.51</w:t>
            </w:r>
          </w:p>
        </w:tc>
      </w:tr>
      <w:tr w:rsidR="007628A9" w14:paraId="594F0325" w14:textId="77777777">
        <w:trPr>
          <w:jc w:val="center"/>
        </w:trPr>
        <w:tc>
          <w:tcPr>
            <w:tcW w:w="882" w:type="dxa"/>
            <w:vAlign w:val="center"/>
          </w:tcPr>
          <w:p w14:paraId="1BEC9866" w14:textId="77777777" w:rsidR="007628A9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5E9F484F" w14:textId="77777777" w:rsidR="007628A9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1FA5F4F0" w14:textId="77777777" w:rsidR="007628A9" w:rsidRDefault="00000000">
            <w:pPr>
              <w:jc w:val="right"/>
              <w:rPr>
                <w:rFonts w:hint="eastAsia"/>
              </w:rPr>
            </w:pPr>
            <w:r>
              <w:t>957.02</w:t>
            </w:r>
          </w:p>
        </w:tc>
        <w:tc>
          <w:tcPr>
            <w:tcW w:w="2263" w:type="dxa"/>
            <w:vAlign w:val="center"/>
          </w:tcPr>
          <w:p w14:paraId="3CB266CA" w14:textId="77777777" w:rsidR="007628A9" w:rsidRDefault="00000000">
            <w:pPr>
              <w:jc w:val="right"/>
              <w:rPr>
                <w:rFonts w:hint="eastAsia"/>
              </w:rPr>
            </w:pPr>
            <w:r>
              <w:t>1408.98</w:t>
            </w:r>
          </w:p>
        </w:tc>
        <w:tc>
          <w:tcPr>
            <w:tcW w:w="2530" w:type="dxa"/>
            <w:vAlign w:val="center"/>
          </w:tcPr>
          <w:p w14:paraId="231E37CA" w14:textId="77777777" w:rsidR="007628A9" w:rsidRDefault="00000000">
            <w:pPr>
              <w:jc w:val="right"/>
              <w:rPr>
                <w:rFonts w:hint="eastAsia"/>
              </w:rPr>
            </w:pPr>
            <w:r>
              <w:t>7689.60</w:t>
            </w:r>
          </w:p>
        </w:tc>
      </w:tr>
      <w:tr w:rsidR="007628A9" w14:paraId="2080B83E" w14:textId="77777777">
        <w:trPr>
          <w:jc w:val="center"/>
        </w:trPr>
        <w:tc>
          <w:tcPr>
            <w:tcW w:w="882" w:type="dxa"/>
            <w:vAlign w:val="center"/>
          </w:tcPr>
          <w:p w14:paraId="47387636" w14:textId="77777777" w:rsidR="007628A9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5C1BD24D" w14:textId="77777777" w:rsidR="007628A9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325FC843" w14:textId="77777777" w:rsidR="007628A9" w:rsidRDefault="00000000">
            <w:pPr>
              <w:jc w:val="right"/>
              <w:rPr>
                <w:rFonts w:hint="eastAsia"/>
              </w:rPr>
            </w:pPr>
            <w:r>
              <w:t>1694.41</w:t>
            </w:r>
          </w:p>
        </w:tc>
        <w:tc>
          <w:tcPr>
            <w:tcW w:w="2263" w:type="dxa"/>
            <w:vAlign w:val="center"/>
          </w:tcPr>
          <w:p w14:paraId="1F928896" w14:textId="77777777" w:rsidR="007628A9" w:rsidRDefault="00000000">
            <w:pPr>
              <w:jc w:val="right"/>
              <w:rPr>
                <w:rFonts w:hint="eastAsia"/>
              </w:rPr>
            </w:pPr>
            <w:r>
              <w:t>1077.29</w:t>
            </w:r>
          </w:p>
        </w:tc>
        <w:tc>
          <w:tcPr>
            <w:tcW w:w="2530" w:type="dxa"/>
            <w:vAlign w:val="center"/>
          </w:tcPr>
          <w:p w14:paraId="538E9897" w14:textId="77777777" w:rsidR="007628A9" w:rsidRDefault="00000000">
            <w:pPr>
              <w:jc w:val="right"/>
              <w:rPr>
                <w:rFonts w:hint="eastAsia"/>
              </w:rPr>
            </w:pPr>
            <w:r>
              <w:t>7491.44</w:t>
            </w:r>
          </w:p>
        </w:tc>
      </w:tr>
      <w:tr w:rsidR="007628A9" w14:paraId="2C0EA70F" w14:textId="77777777">
        <w:trPr>
          <w:jc w:val="center"/>
        </w:trPr>
        <w:tc>
          <w:tcPr>
            <w:tcW w:w="882" w:type="dxa"/>
            <w:vAlign w:val="center"/>
          </w:tcPr>
          <w:p w14:paraId="0528DEC5" w14:textId="77777777" w:rsidR="007628A9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0BF6E08B" w14:textId="77777777" w:rsidR="007628A9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1910F816" w14:textId="77777777" w:rsidR="007628A9" w:rsidRDefault="00000000">
            <w:pPr>
              <w:jc w:val="right"/>
              <w:rPr>
                <w:rFonts w:hint="eastAsia"/>
              </w:rPr>
            </w:pPr>
            <w:r>
              <w:t>1637.43</w:t>
            </w:r>
          </w:p>
        </w:tc>
        <w:tc>
          <w:tcPr>
            <w:tcW w:w="2263" w:type="dxa"/>
            <w:vAlign w:val="center"/>
          </w:tcPr>
          <w:p w14:paraId="3B0A1153" w14:textId="77777777" w:rsidR="007628A9" w:rsidRDefault="00000000">
            <w:pPr>
              <w:jc w:val="right"/>
              <w:rPr>
                <w:rFonts w:hint="eastAsia"/>
              </w:rPr>
            </w:pPr>
            <w:r>
              <w:t>1129.89</w:t>
            </w:r>
          </w:p>
        </w:tc>
        <w:tc>
          <w:tcPr>
            <w:tcW w:w="2530" w:type="dxa"/>
            <w:vAlign w:val="center"/>
          </w:tcPr>
          <w:p w14:paraId="0C4772E0" w14:textId="77777777" w:rsidR="007628A9" w:rsidRDefault="00000000">
            <w:pPr>
              <w:jc w:val="right"/>
              <w:rPr>
                <w:rFonts w:hint="eastAsia"/>
              </w:rPr>
            </w:pPr>
            <w:r>
              <w:t>7210.08</w:t>
            </w:r>
          </w:p>
        </w:tc>
      </w:tr>
      <w:tr w:rsidR="007628A9" w14:paraId="76272B78" w14:textId="77777777">
        <w:trPr>
          <w:jc w:val="center"/>
        </w:trPr>
        <w:tc>
          <w:tcPr>
            <w:tcW w:w="882" w:type="dxa"/>
            <w:vAlign w:val="center"/>
          </w:tcPr>
          <w:p w14:paraId="492BC051" w14:textId="77777777" w:rsidR="007628A9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2E7DC369" w14:textId="77777777" w:rsidR="007628A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9BE60C6" w14:textId="77777777" w:rsidR="007628A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0793464D" w14:textId="77777777" w:rsidR="007628A9" w:rsidRDefault="00000000">
            <w:pPr>
              <w:jc w:val="right"/>
              <w:rPr>
                <w:rFonts w:hint="eastAsia"/>
              </w:rPr>
            </w:pPr>
            <w:r>
              <w:t>1540.46</w:t>
            </w:r>
          </w:p>
        </w:tc>
        <w:tc>
          <w:tcPr>
            <w:tcW w:w="2530" w:type="dxa"/>
            <w:vAlign w:val="center"/>
          </w:tcPr>
          <w:p w14:paraId="37FCBE8E" w14:textId="77777777" w:rsidR="007628A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7628A9" w14:paraId="53AFFA3B" w14:textId="77777777">
        <w:trPr>
          <w:jc w:val="center"/>
        </w:trPr>
        <w:tc>
          <w:tcPr>
            <w:tcW w:w="882" w:type="dxa"/>
            <w:vAlign w:val="center"/>
          </w:tcPr>
          <w:p w14:paraId="57BB8B49" w14:textId="77777777" w:rsidR="007628A9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50DB508D" w14:textId="77777777" w:rsidR="007628A9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2263" w:type="dxa"/>
            <w:vAlign w:val="center"/>
          </w:tcPr>
          <w:p w14:paraId="08AE13AF" w14:textId="77777777" w:rsidR="007628A9" w:rsidRDefault="00000000">
            <w:pPr>
              <w:jc w:val="right"/>
              <w:rPr>
                <w:rFonts w:hint="eastAsia"/>
              </w:rPr>
            </w:pPr>
            <w:r>
              <w:t>5675.70</w:t>
            </w:r>
          </w:p>
        </w:tc>
        <w:tc>
          <w:tcPr>
            <w:tcW w:w="2263" w:type="dxa"/>
            <w:vAlign w:val="center"/>
          </w:tcPr>
          <w:p w14:paraId="1935C79D" w14:textId="77777777" w:rsidR="007628A9" w:rsidRDefault="00000000">
            <w:pPr>
              <w:jc w:val="right"/>
              <w:rPr>
                <w:rFonts w:hint="eastAsia"/>
              </w:rPr>
            </w:pPr>
            <w:r>
              <w:t>6046.90</w:t>
            </w:r>
          </w:p>
        </w:tc>
        <w:tc>
          <w:tcPr>
            <w:tcW w:w="2530" w:type="dxa"/>
            <w:vAlign w:val="center"/>
          </w:tcPr>
          <w:p w14:paraId="3F379DDD" w14:textId="77777777" w:rsidR="007628A9" w:rsidRDefault="00000000">
            <w:pPr>
              <w:jc w:val="right"/>
              <w:rPr>
                <w:rFonts w:hint="eastAsia"/>
              </w:rPr>
            </w:pPr>
            <w:r>
              <w:t>28536.62</w:t>
            </w:r>
          </w:p>
        </w:tc>
      </w:tr>
    </w:tbl>
    <w:p w14:paraId="211F8632" w14:textId="77777777" w:rsidR="007628A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224414032"/>
      <w:r>
        <w:rPr>
          <w:rFonts w:hint="eastAsia"/>
          <w:color w:val="000000"/>
          <w:kern w:val="2"/>
          <w:szCs w:val="24"/>
        </w:rPr>
        <w:t>窗墙比</w:t>
      </w:r>
      <w:bookmarkEnd w:id="44"/>
    </w:p>
    <w:p w14:paraId="516C010F" w14:textId="77777777" w:rsidR="007628A9" w:rsidRDefault="00000000">
      <w:pPr>
        <w:pStyle w:val="2"/>
        <w:widowControl w:val="0"/>
        <w:rPr>
          <w:kern w:val="2"/>
        </w:rPr>
      </w:pPr>
      <w:bookmarkStart w:id="45" w:name="_Toc224414033"/>
      <w:r>
        <w:rPr>
          <w:rFonts w:hint="eastAsia"/>
          <w:kern w:val="2"/>
        </w:rPr>
        <w:t>窗墙比</w:t>
      </w:r>
      <w:bookmarkEnd w:id="4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7628A9" w14:paraId="136EC406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37716E92" w14:textId="77777777" w:rsidR="007628A9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15ABB3E1" w14:textId="77777777" w:rsidR="007628A9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720743C" w14:textId="77777777" w:rsidR="007628A9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3181629" w14:textId="77777777" w:rsidR="007628A9" w:rsidRDefault="00000000">
            <w:pPr>
              <w:jc w:val="center"/>
              <w:rPr>
                <w:rFonts w:hint="eastAsia"/>
              </w:rPr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3E17002E" w14:textId="77777777" w:rsidR="007628A9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</w:tr>
      <w:tr w:rsidR="007628A9" w14:paraId="00A1FF4B" w14:textId="77777777">
        <w:trPr>
          <w:jc w:val="center"/>
        </w:trPr>
        <w:tc>
          <w:tcPr>
            <w:tcW w:w="1652" w:type="dxa"/>
            <w:vAlign w:val="center"/>
          </w:tcPr>
          <w:p w14:paraId="1B62CF75" w14:textId="77777777" w:rsidR="007628A9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38BD749A" w14:textId="77777777" w:rsidR="007628A9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572EFB28" w14:textId="77777777" w:rsidR="007628A9" w:rsidRDefault="00000000">
            <w:pPr>
              <w:jc w:val="right"/>
              <w:rPr>
                <w:rFonts w:hint="eastAsia"/>
              </w:rPr>
            </w:pPr>
            <w:r>
              <w:t>249.06</w:t>
            </w:r>
          </w:p>
        </w:tc>
        <w:tc>
          <w:tcPr>
            <w:tcW w:w="2105" w:type="dxa"/>
            <w:vAlign w:val="center"/>
          </w:tcPr>
          <w:p w14:paraId="406604C0" w14:textId="77777777" w:rsidR="007628A9" w:rsidRDefault="00000000">
            <w:pPr>
              <w:jc w:val="right"/>
              <w:rPr>
                <w:rFonts w:hint="eastAsia"/>
              </w:rPr>
            </w:pPr>
            <w:r>
              <w:t>1114.29</w:t>
            </w:r>
          </w:p>
        </w:tc>
        <w:tc>
          <w:tcPr>
            <w:tcW w:w="1652" w:type="dxa"/>
            <w:vAlign w:val="center"/>
          </w:tcPr>
          <w:p w14:paraId="24D0FDB6" w14:textId="77777777" w:rsidR="007628A9" w:rsidRDefault="00000000">
            <w:pPr>
              <w:jc w:val="right"/>
              <w:rPr>
                <w:rFonts w:hint="eastAsia"/>
              </w:rPr>
            </w:pPr>
            <w:r>
              <w:t>0.22</w:t>
            </w:r>
          </w:p>
        </w:tc>
      </w:tr>
      <w:tr w:rsidR="007628A9" w14:paraId="395D1345" w14:textId="77777777">
        <w:trPr>
          <w:jc w:val="center"/>
        </w:trPr>
        <w:tc>
          <w:tcPr>
            <w:tcW w:w="1652" w:type="dxa"/>
            <w:vAlign w:val="center"/>
          </w:tcPr>
          <w:p w14:paraId="61CBA15B" w14:textId="77777777" w:rsidR="007628A9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5BFA1A57" w14:textId="77777777" w:rsidR="007628A9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24D171B2" w14:textId="77777777" w:rsidR="007628A9" w:rsidRDefault="00000000">
            <w:pPr>
              <w:jc w:val="right"/>
              <w:rPr>
                <w:rFonts w:hint="eastAsia"/>
              </w:rPr>
            </w:pPr>
            <w:r>
              <w:t>208.29</w:t>
            </w:r>
          </w:p>
        </w:tc>
        <w:tc>
          <w:tcPr>
            <w:tcW w:w="2105" w:type="dxa"/>
            <w:vAlign w:val="center"/>
          </w:tcPr>
          <w:p w14:paraId="12037755" w14:textId="77777777" w:rsidR="007628A9" w:rsidRDefault="00000000">
            <w:pPr>
              <w:jc w:val="right"/>
              <w:rPr>
                <w:rFonts w:hint="eastAsia"/>
              </w:rPr>
            </w:pPr>
            <w:r>
              <w:t>1064.06</w:t>
            </w:r>
          </w:p>
        </w:tc>
        <w:tc>
          <w:tcPr>
            <w:tcW w:w="1652" w:type="dxa"/>
            <w:vAlign w:val="center"/>
          </w:tcPr>
          <w:p w14:paraId="2A05BE2A" w14:textId="77777777" w:rsidR="007628A9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</w:tr>
      <w:tr w:rsidR="007628A9" w14:paraId="6526DC91" w14:textId="77777777">
        <w:trPr>
          <w:jc w:val="center"/>
        </w:trPr>
        <w:tc>
          <w:tcPr>
            <w:tcW w:w="1652" w:type="dxa"/>
            <w:vAlign w:val="center"/>
          </w:tcPr>
          <w:p w14:paraId="42B918E1" w14:textId="77777777" w:rsidR="007628A9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51FC4F45" w14:textId="77777777" w:rsidR="007628A9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5779FA9C" w14:textId="77777777" w:rsidR="007628A9" w:rsidRDefault="00000000">
            <w:pPr>
              <w:jc w:val="right"/>
              <w:rPr>
                <w:rFonts w:hint="eastAsia"/>
              </w:rPr>
            </w:pPr>
            <w:r>
              <w:t>353.72</w:t>
            </w:r>
          </w:p>
        </w:tc>
        <w:tc>
          <w:tcPr>
            <w:tcW w:w="2105" w:type="dxa"/>
            <w:vAlign w:val="center"/>
          </w:tcPr>
          <w:p w14:paraId="7D9005C4" w14:textId="77777777" w:rsidR="007628A9" w:rsidRDefault="00000000">
            <w:pPr>
              <w:jc w:val="right"/>
              <w:rPr>
                <w:rFonts w:hint="eastAsia"/>
              </w:rPr>
            </w:pPr>
            <w:r>
              <w:t>958.97</w:t>
            </w:r>
          </w:p>
        </w:tc>
        <w:tc>
          <w:tcPr>
            <w:tcW w:w="1652" w:type="dxa"/>
            <w:vAlign w:val="center"/>
          </w:tcPr>
          <w:p w14:paraId="193A1AE7" w14:textId="77777777" w:rsidR="007628A9" w:rsidRDefault="00000000">
            <w:pPr>
              <w:jc w:val="right"/>
              <w:rPr>
                <w:rFonts w:hint="eastAsia"/>
              </w:rPr>
            </w:pPr>
            <w:r>
              <w:t>0.37</w:t>
            </w:r>
          </w:p>
        </w:tc>
      </w:tr>
      <w:tr w:rsidR="007628A9" w14:paraId="16136102" w14:textId="77777777">
        <w:trPr>
          <w:jc w:val="center"/>
        </w:trPr>
        <w:tc>
          <w:tcPr>
            <w:tcW w:w="1652" w:type="dxa"/>
            <w:vAlign w:val="center"/>
          </w:tcPr>
          <w:p w14:paraId="1EE89FE9" w14:textId="77777777" w:rsidR="007628A9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5D4B8370" w14:textId="77777777" w:rsidR="007628A9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34FE38B4" w14:textId="77777777" w:rsidR="007628A9" w:rsidRDefault="00000000">
            <w:pPr>
              <w:jc w:val="right"/>
              <w:rPr>
                <w:rFonts w:hint="eastAsia"/>
              </w:rPr>
            </w:pPr>
            <w:r>
              <w:t>305.30</w:t>
            </w:r>
          </w:p>
        </w:tc>
        <w:tc>
          <w:tcPr>
            <w:tcW w:w="2105" w:type="dxa"/>
            <w:vAlign w:val="center"/>
          </w:tcPr>
          <w:p w14:paraId="17D22324" w14:textId="77777777" w:rsidR="007628A9" w:rsidRDefault="00000000">
            <w:pPr>
              <w:jc w:val="right"/>
              <w:rPr>
                <w:rFonts w:hint="eastAsia"/>
              </w:rPr>
            </w:pPr>
            <w:r>
              <w:t>908.75</w:t>
            </w:r>
          </w:p>
        </w:tc>
        <w:tc>
          <w:tcPr>
            <w:tcW w:w="1652" w:type="dxa"/>
            <w:vAlign w:val="center"/>
          </w:tcPr>
          <w:p w14:paraId="739AD612" w14:textId="77777777" w:rsidR="007628A9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</w:tr>
    </w:tbl>
    <w:p w14:paraId="007D55EF" w14:textId="77777777" w:rsidR="007628A9" w:rsidRDefault="00000000">
      <w:pPr>
        <w:pStyle w:val="2"/>
        <w:widowControl w:val="0"/>
        <w:rPr>
          <w:kern w:val="2"/>
        </w:rPr>
      </w:pPr>
      <w:bookmarkStart w:id="46" w:name="_Toc224414034"/>
      <w:r>
        <w:rPr>
          <w:rFonts w:hint="eastAsia"/>
          <w:kern w:val="2"/>
        </w:rPr>
        <w:lastRenderedPageBreak/>
        <w:t>外窗表</w:t>
      </w:r>
      <w:bookmarkEnd w:id="4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7628A9" w14:paraId="2B2DF293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63565AE2" w14:textId="77777777" w:rsidR="007628A9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E97EA0" w14:textId="77777777" w:rsidR="007628A9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2AB7BFE" w14:textId="77777777" w:rsidR="007628A9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7C09E23" w14:textId="77777777" w:rsidR="007628A9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37F6D8B" w14:textId="77777777" w:rsidR="007628A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A9A5C9D" w14:textId="77777777" w:rsidR="007628A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EDFDB2F" w14:textId="77777777" w:rsidR="007628A9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CE88659" w14:textId="77777777" w:rsidR="007628A9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76C9F1" w14:textId="77777777" w:rsidR="007628A9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7628A9" w14:paraId="07C4D07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CBFCAF2" w14:textId="77777777" w:rsidR="007628A9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04D95BB7" w14:textId="77777777" w:rsidR="007628A9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21A03EFE" w14:textId="77777777" w:rsidR="007628A9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B9D6301" w14:textId="77777777" w:rsidR="007628A9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FEBD0D6" w14:textId="77777777" w:rsidR="007628A9" w:rsidRDefault="00000000">
            <w:pPr>
              <w:rPr>
                <w:rFonts w:hint="eastAsia"/>
              </w:rPr>
            </w:pPr>
            <w:r>
              <w:t>2~4</w:t>
            </w:r>
          </w:p>
        </w:tc>
        <w:tc>
          <w:tcPr>
            <w:tcW w:w="718" w:type="dxa"/>
            <w:vAlign w:val="center"/>
          </w:tcPr>
          <w:p w14:paraId="14B799C8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29340D5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62B078A" w14:textId="77777777" w:rsidR="007628A9" w:rsidRDefault="00000000">
            <w:pPr>
              <w:jc w:val="right"/>
              <w:rPr>
                <w:rFonts w:hint="eastAsia"/>
              </w:rPr>
            </w:pPr>
            <w:r>
              <w:t>179.22</w:t>
            </w:r>
          </w:p>
        </w:tc>
        <w:tc>
          <w:tcPr>
            <w:tcW w:w="1131" w:type="dxa"/>
            <w:vMerge w:val="restart"/>
            <w:vAlign w:val="center"/>
          </w:tcPr>
          <w:p w14:paraId="7BCD2301" w14:textId="77777777" w:rsidR="007628A9" w:rsidRDefault="00000000">
            <w:pPr>
              <w:jc w:val="right"/>
              <w:rPr>
                <w:rFonts w:hint="eastAsia"/>
              </w:rPr>
            </w:pPr>
            <w:r>
              <w:t>249.06</w:t>
            </w:r>
          </w:p>
        </w:tc>
      </w:tr>
      <w:tr w:rsidR="007628A9" w14:paraId="53B0F63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47DCBFB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9072DDC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37703F2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60" w:type="dxa"/>
            <w:vAlign w:val="center"/>
          </w:tcPr>
          <w:p w14:paraId="37DF4F81" w14:textId="77777777" w:rsidR="007628A9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0CF9D39F" w14:textId="77777777" w:rsidR="007628A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7382060" w14:textId="77777777" w:rsidR="007628A9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F3EE3C1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5AB45DFF" w14:textId="77777777" w:rsidR="007628A9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5486D547" w14:textId="77777777" w:rsidR="007628A9" w:rsidRDefault="007628A9">
            <w:pPr>
              <w:rPr>
                <w:rFonts w:hint="eastAsia"/>
              </w:rPr>
            </w:pPr>
          </w:p>
        </w:tc>
      </w:tr>
      <w:tr w:rsidR="007628A9" w14:paraId="4DE6A5F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6E335C9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5933FA2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CFCD4A3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60" w:type="dxa"/>
            <w:vAlign w:val="center"/>
          </w:tcPr>
          <w:p w14:paraId="1A764031" w14:textId="77777777" w:rsidR="007628A9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45895C83" w14:textId="77777777" w:rsidR="007628A9" w:rsidRDefault="00000000">
            <w:pPr>
              <w:rPr>
                <w:rFonts w:hint="eastAsia"/>
              </w:rPr>
            </w:pPr>
            <w:r>
              <w:t>2~4</w:t>
            </w:r>
          </w:p>
        </w:tc>
        <w:tc>
          <w:tcPr>
            <w:tcW w:w="718" w:type="dxa"/>
            <w:vAlign w:val="center"/>
          </w:tcPr>
          <w:p w14:paraId="41AED6B8" w14:textId="77777777" w:rsidR="007628A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148" w:type="dxa"/>
            <w:vAlign w:val="center"/>
          </w:tcPr>
          <w:p w14:paraId="6B703578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4AC03A9F" w14:textId="77777777" w:rsidR="007628A9" w:rsidRDefault="00000000">
            <w:pPr>
              <w:jc w:val="right"/>
              <w:rPr>
                <w:rFonts w:hint="eastAsia"/>
              </w:rPr>
            </w:pPr>
            <w:r>
              <w:t>54.00</w:t>
            </w:r>
          </w:p>
        </w:tc>
        <w:tc>
          <w:tcPr>
            <w:tcW w:w="1131" w:type="dxa"/>
            <w:vMerge/>
            <w:vAlign w:val="center"/>
          </w:tcPr>
          <w:p w14:paraId="4B95D3AE" w14:textId="77777777" w:rsidR="007628A9" w:rsidRDefault="007628A9">
            <w:pPr>
              <w:rPr>
                <w:rFonts w:hint="eastAsia"/>
              </w:rPr>
            </w:pPr>
          </w:p>
        </w:tc>
      </w:tr>
      <w:tr w:rsidR="007628A9" w14:paraId="01074B0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479897D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59C3FF3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64E2851" w14:textId="77777777" w:rsidR="007628A9" w:rsidRDefault="00000000">
            <w:pPr>
              <w:rPr>
                <w:rFonts w:hint="eastAsia"/>
              </w:rPr>
            </w:pPr>
            <w:r>
              <w:t>透光门</w:t>
            </w:r>
            <w:r>
              <w:t>-A</w:t>
            </w:r>
          </w:p>
        </w:tc>
        <w:tc>
          <w:tcPr>
            <w:tcW w:w="1160" w:type="dxa"/>
            <w:vAlign w:val="center"/>
          </w:tcPr>
          <w:p w14:paraId="6F6D7980" w14:textId="77777777" w:rsidR="007628A9" w:rsidRDefault="00000000">
            <w:pPr>
              <w:jc w:val="center"/>
              <w:rPr>
                <w:rFonts w:hint="eastAsia"/>
              </w:rPr>
            </w:pPr>
            <w:r>
              <w:t>1.20×2.10</w:t>
            </w:r>
          </w:p>
        </w:tc>
        <w:tc>
          <w:tcPr>
            <w:tcW w:w="962" w:type="dxa"/>
            <w:vAlign w:val="center"/>
          </w:tcPr>
          <w:p w14:paraId="55DB07AE" w14:textId="77777777" w:rsidR="007628A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EC27281" w14:textId="77777777" w:rsidR="007628A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4AFA5F8" w14:textId="77777777" w:rsidR="007628A9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48" w:type="dxa"/>
            <w:vAlign w:val="center"/>
          </w:tcPr>
          <w:p w14:paraId="317ECC2C" w14:textId="77777777" w:rsidR="007628A9" w:rsidRDefault="00000000">
            <w:pPr>
              <w:jc w:val="right"/>
              <w:rPr>
                <w:rFonts w:hint="eastAsia"/>
              </w:rPr>
            </w:pPr>
            <w:r>
              <w:t>5.04</w:t>
            </w:r>
          </w:p>
        </w:tc>
        <w:tc>
          <w:tcPr>
            <w:tcW w:w="1131" w:type="dxa"/>
            <w:vMerge/>
            <w:vAlign w:val="center"/>
          </w:tcPr>
          <w:p w14:paraId="686B8CD9" w14:textId="77777777" w:rsidR="007628A9" w:rsidRDefault="007628A9">
            <w:pPr>
              <w:rPr>
                <w:rFonts w:hint="eastAsia"/>
              </w:rPr>
            </w:pPr>
          </w:p>
        </w:tc>
      </w:tr>
      <w:tr w:rsidR="007628A9" w14:paraId="3A8B0C13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FD54DF7" w14:textId="77777777" w:rsidR="007628A9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051CC617" w14:textId="77777777" w:rsidR="007628A9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3BE818AA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52070BB5" w14:textId="77777777" w:rsidR="007628A9" w:rsidRDefault="00000000">
            <w:pPr>
              <w:jc w:val="center"/>
              <w:rPr>
                <w:rFonts w:hint="eastAsia"/>
              </w:rPr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73590E18" w14:textId="77777777" w:rsidR="007628A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A7EABC6" w14:textId="77777777" w:rsidR="007628A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890AAEA" w14:textId="77777777" w:rsidR="007628A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50F9A0A2" w14:textId="77777777" w:rsidR="007628A9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31" w:type="dxa"/>
            <w:vMerge w:val="restart"/>
            <w:vAlign w:val="center"/>
          </w:tcPr>
          <w:p w14:paraId="13944796" w14:textId="77777777" w:rsidR="007628A9" w:rsidRDefault="00000000">
            <w:pPr>
              <w:jc w:val="right"/>
              <w:rPr>
                <w:rFonts w:hint="eastAsia"/>
              </w:rPr>
            </w:pPr>
            <w:r>
              <w:t>208.29</w:t>
            </w:r>
          </w:p>
        </w:tc>
      </w:tr>
      <w:tr w:rsidR="007628A9" w14:paraId="715C901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35B12CB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7EC99B6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AD1BC27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4B2BE043" w14:textId="77777777" w:rsidR="007628A9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6D4737BD" w14:textId="77777777" w:rsidR="007628A9" w:rsidRDefault="00000000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60323FD9" w14:textId="77777777" w:rsidR="007628A9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2C86125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5C437ED7" w14:textId="77777777" w:rsidR="007628A9" w:rsidRDefault="00000000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131" w:type="dxa"/>
            <w:vMerge/>
            <w:vAlign w:val="center"/>
          </w:tcPr>
          <w:p w14:paraId="2465D301" w14:textId="77777777" w:rsidR="007628A9" w:rsidRDefault="007628A9">
            <w:pPr>
              <w:rPr>
                <w:rFonts w:hint="eastAsia"/>
              </w:rPr>
            </w:pPr>
          </w:p>
        </w:tc>
      </w:tr>
      <w:tr w:rsidR="007628A9" w14:paraId="482FD0D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711EF66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619D287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7AE60E8" w14:textId="77777777" w:rsidR="007628A9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7C87248" w14:textId="77777777" w:rsidR="007628A9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FD5115F" w14:textId="77777777" w:rsidR="007628A9" w:rsidRDefault="00000000">
            <w:pPr>
              <w:rPr>
                <w:rFonts w:hint="eastAsia"/>
              </w:rPr>
            </w:pPr>
            <w:r>
              <w:t>3~4</w:t>
            </w:r>
          </w:p>
        </w:tc>
        <w:tc>
          <w:tcPr>
            <w:tcW w:w="718" w:type="dxa"/>
            <w:vAlign w:val="center"/>
          </w:tcPr>
          <w:p w14:paraId="4C081B7D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E136A2B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9DCD2B4" w14:textId="77777777" w:rsidR="007628A9" w:rsidRDefault="00000000">
            <w:pPr>
              <w:jc w:val="right"/>
              <w:rPr>
                <w:rFonts w:hint="eastAsia"/>
              </w:rPr>
            </w:pPr>
            <w:r>
              <w:t>129.00</w:t>
            </w:r>
          </w:p>
        </w:tc>
        <w:tc>
          <w:tcPr>
            <w:tcW w:w="1131" w:type="dxa"/>
            <w:vMerge/>
            <w:vAlign w:val="center"/>
          </w:tcPr>
          <w:p w14:paraId="278C3090" w14:textId="77777777" w:rsidR="007628A9" w:rsidRDefault="007628A9">
            <w:pPr>
              <w:rPr>
                <w:rFonts w:hint="eastAsia"/>
              </w:rPr>
            </w:pPr>
          </w:p>
        </w:tc>
      </w:tr>
      <w:tr w:rsidR="007628A9" w14:paraId="39A837A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6AA6DB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F9023F5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7C04658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60" w:type="dxa"/>
            <w:vAlign w:val="center"/>
          </w:tcPr>
          <w:p w14:paraId="36577DBA" w14:textId="77777777" w:rsidR="007628A9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557F27A7" w14:textId="77777777" w:rsidR="007628A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A211EC4" w14:textId="77777777" w:rsidR="007628A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3A60AAA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03F3DDD9" w14:textId="77777777" w:rsidR="007628A9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14:paraId="3D928940" w14:textId="77777777" w:rsidR="007628A9" w:rsidRDefault="007628A9">
            <w:pPr>
              <w:rPr>
                <w:rFonts w:hint="eastAsia"/>
              </w:rPr>
            </w:pPr>
          </w:p>
        </w:tc>
      </w:tr>
      <w:tr w:rsidR="007628A9" w14:paraId="621E064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56C3F51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4C5AFA3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EEFD64F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60" w:type="dxa"/>
            <w:vAlign w:val="center"/>
          </w:tcPr>
          <w:p w14:paraId="61FD6339" w14:textId="77777777" w:rsidR="007628A9" w:rsidRDefault="00000000">
            <w:pPr>
              <w:jc w:val="center"/>
              <w:rPr>
                <w:rFonts w:hint="eastAsia"/>
              </w:rPr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50D46955" w14:textId="77777777" w:rsidR="007628A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FD9C3BB" w14:textId="77777777" w:rsidR="007628A9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036E5AD" w14:textId="77777777" w:rsidR="007628A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35160AB8" w14:textId="77777777" w:rsidR="007628A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29A60BC3" w14:textId="77777777" w:rsidR="007628A9" w:rsidRDefault="007628A9">
            <w:pPr>
              <w:rPr>
                <w:rFonts w:hint="eastAsia"/>
              </w:rPr>
            </w:pPr>
          </w:p>
        </w:tc>
      </w:tr>
      <w:tr w:rsidR="007628A9" w14:paraId="3226965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E4258B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F81051D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3ADE52F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60" w:type="dxa"/>
            <w:vAlign w:val="center"/>
          </w:tcPr>
          <w:p w14:paraId="413DDFAA" w14:textId="77777777" w:rsidR="007628A9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7DBA614F" w14:textId="77777777" w:rsidR="007628A9" w:rsidRDefault="00000000">
            <w:pPr>
              <w:rPr>
                <w:rFonts w:hint="eastAsia"/>
              </w:rPr>
            </w:pPr>
            <w:r>
              <w:t>2~4</w:t>
            </w:r>
          </w:p>
        </w:tc>
        <w:tc>
          <w:tcPr>
            <w:tcW w:w="718" w:type="dxa"/>
            <w:vAlign w:val="center"/>
          </w:tcPr>
          <w:p w14:paraId="72340AC2" w14:textId="77777777" w:rsidR="007628A9" w:rsidRDefault="00000000">
            <w:pPr>
              <w:jc w:val="right"/>
              <w:rPr>
                <w:rFonts w:hint="eastAsia"/>
              </w:rPr>
            </w:pPr>
            <w:r>
              <w:t>13</w:t>
            </w:r>
          </w:p>
        </w:tc>
        <w:tc>
          <w:tcPr>
            <w:tcW w:w="1148" w:type="dxa"/>
            <w:vAlign w:val="center"/>
          </w:tcPr>
          <w:p w14:paraId="518DA671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42372188" w14:textId="77777777" w:rsidR="007628A9" w:rsidRDefault="00000000">
            <w:pPr>
              <w:jc w:val="right"/>
              <w:rPr>
                <w:rFonts w:hint="eastAsia"/>
              </w:rPr>
            </w:pPr>
            <w:r>
              <w:t>35.10</w:t>
            </w:r>
          </w:p>
        </w:tc>
        <w:tc>
          <w:tcPr>
            <w:tcW w:w="1131" w:type="dxa"/>
            <w:vMerge/>
            <w:vAlign w:val="center"/>
          </w:tcPr>
          <w:p w14:paraId="580E2822" w14:textId="77777777" w:rsidR="007628A9" w:rsidRDefault="007628A9">
            <w:pPr>
              <w:rPr>
                <w:rFonts w:hint="eastAsia"/>
              </w:rPr>
            </w:pPr>
          </w:p>
        </w:tc>
      </w:tr>
      <w:tr w:rsidR="007628A9" w14:paraId="1BEAA63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D634AD9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53B313D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ADCB2CC" w14:textId="77777777" w:rsidR="007628A9" w:rsidRDefault="00000000">
            <w:pPr>
              <w:rPr>
                <w:rFonts w:hint="eastAsia"/>
              </w:rPr>
            </w:pPr>
            <w:r>
              <w:t>D</w:t>
            </w:r>
          </w:p>
        </w:tc>
        <w:tc>
          <w:tcPr>
            <w:tcW w:w="1160" w:type="dxa"/>
            <w:vAlign w:val="center"/>
          </w:tcPr>
          <w:p w14:paraId="3FC41A72" w14:textId="77777777" w:rsidR="007628A9" w:rsidRDefault="00000000">
            <w:pPr>
              <w:jc w:val="center"/>
              <w:rPr>
                <w:rFonts w:hint="eastAsia"/>
              </w:rPr>
            </w:pPr>
            <w:r>
              <w:t>0.90×1.50</w:t>
            </w:r>
          </w:p>
        </w:tc>
        <w:tc>
          <w:tcPr>
            <w:tcW w:w="962" w:type="dxa"/>
            <w:vAlign w:val="center"/>
          </w:tcPr>
          <w:p w14:paraId="61375530" w14:textId="77777777" w:rsidR="007628A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2CC011C" w14:textId="77777777" w:rsidR="007628A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7534D84" w14:textId="77777777" w:rsidR="007628A9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21D1793A" w14:textId="77777777" w:rsidR="007628A9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31" w:type="dxa"/>
            <w:vMerge/>
            <w:vAlign w:val="center"/>
          </w:tcPr>
          <w:p w14:paraId="7C24695A" w14:textId="77777777" w:rsidR="007628A9" w:rsidRDefault="007628A9">
            <w:pPr>
              <w:rPr>
                <w:rFonts w:hint="eastAsia"/>
              </w:rPr>
            </w:pPr>
          </w:p>
        </w:tc>
      </w:tr>
      <w:tr w:rsidR="007628A9" w14:paraId="179AFB0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3F87ECE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F2555FD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660AABF" w14:textId="77777777" w:rsidR="007628A9" w:rsidRDefault="00000000">
            <w:pPr>
              <w:rPr>
                <w:rFonts w:hint="eastAsia"/>
              </w:rPr>
            </w:pPr>
            <w:r>
              <w:t>D</w:t>
            </w:r>
          </w:p>
        </w:tc>
        <w:tc>
          <w:tcPr>
            <w:tcW w:w="1160" w:type="dxa"/>
            <w:vAlign w:val="center"/>
          </w:tcPr>
          <w:p w14:paraId="15832114" w14:textId="77777777" w:rsidR="007628A9" w:rsidRDefault="00000000">
            <w:pPr>
              <w:jc w:val="center"/>
              <w:rPr>
                <w:rFonts w:hint="eastAsia"/>
              </w:rPr>
            </w:pPr>
            <w:r>
              <w:t>0.90×1.50</w:t>
            </w:r>
          </w:p>
        </w:tc>
        <w:tc>
          <w:tcPr>
            <w:tcW w:w="962" w:type="dxa"/>
            <w:vAlign w:val="center"/>
          </w:tcPr>
          <w:p w14:paraId="6298BEE0" w14:textId="77777777" w:rsidR="007628A9" w:rsidRDefault="00000000">
            <w:pPr>
              <w:rPr>
                <w:rFonts w:hint="eastAsia"/>
              </w:rPr>
            </w:pPr>
            <w:r>
              <w:t>2,4</w:t>
            </w:r>
          </w:p>
        </w:tc>
        <w:tc>
          <w:tcPr>
            <w:tcW w:w="718" w:type="dxa"/>
            <w:vAlign w:val="center"/>
          </w:tcPr>
          <w:p w14:paraId="18DF8393" w14:textId="77777777" w:rsidR="007628A9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1C75CF7" w14:textId="77777777" w:rsidR="007628A9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68466345" w14:textId="77777777" w:rsidR="007628A9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6F5B2B59" w14:textId="77777777" w:rsidR="007628A9" w:rsidRDefault="007628A9">
            <w:pPr>
              <w:rPr>
                <w:rFonts w:hint="eastAsia"/>
              </w:rPr>
            </w:pPr>
          </w:p>
        </w:tc>
      </w:tr>
      <w:tr w:rsidR="007628A9" w14:paraId="0EE043D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F9C3100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610AC76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8B4EE15" w14:textId="77777777" w:rsidR="007628A9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1160" w:type="dxa"/>
            <w:vAlign w:val="center"/>
          </w:tcPr>
          <w:p w14:paraId="701E4C7B" w14:textId="77777777" w:rsidR="007628A9" w:rsidRDefault="00000000">
            <w:pPr>
              <w:jc w:val="center"/>
              <w:rPr>
                <w:rFonts w:hint="eastAsia"/>
              </w:rPr>
            </w:pPr>
            <w:r>
              <w:t>1.20×2.10</w:t>
            </w:r>
          </w:p>
        </w:tc>
        <w:tc>
          <w:tcPr>
            <w:tcW w:w="962" w:type="dxa"/>
            <w:vAlign w:val="center"/>
          </w:tcPr>
          <w:p w14:paraId="5568F502" w14:textId="77777777" w:rsidR="007628A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68C1DFA" w14:textId="77777777" w:rsidR="007628A9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866C7E7" w14:textId="77777777" w:rsidR="007628A9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48" w:type="dxa"/>
            <w:vAlign w:val="center"/>
          </w:tcPr>
          <w:p w14:paraId="5A0FB8B7" w14:textId="77777777" w:rsidR="007628A9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14:paraId="282E2F7B" w14:textId="77777777" w:rsidR="007628A9" w:rsidRDefault="007628A9">
            <w:pPr>
              <w:rPr>
                <w:rFonts w:hint="eastAsia"/>
              </w:rPr>
            </w:pPr>
          </w:p>
        </w:tc>
      </w:tr>
      <w:tr w:rsidR="007628A9" w14:paraId="2BB728D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C979E38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F9DA1A2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D4EB526" w14:textId="77777777" w:rsidR="007628A9" w:rsidRDefault="00000000">
            <w:pPr>
              <w:rPr>
                <w:rFonts w:hint="eastAsia"/>
              </w:rPr>
            </w:pPr>
            <w:r>
              <w:t>透光门</w:t>
            </w:r>
            <w:r>
              <w:t>-B</w:t>
            </w:r>
          </w:p>
        </w:tc>
        <w:tc>
          <w:tcPr>
            <w:tcW w:w="1160" w:type="dxa"/>
            <w:vAlign w:val="center"/>
          </w:tcPr>
          <w:p w14:paraId="1F88187F" w14:textId="77777777" w:rsidR="007628A9" w:rsidRDefault="00000000">
            <w:pPr>
              <w:jc w:val="center"/>
              <w:rPr>
                <w:rFonts w:hint="eastAsia"/>
              </w:rPr>
            </w:pPr>
            <w:r>
              <w:t>1.20×2.10</w:t>
            </w:r>
          </w:p>
        </w:tc>
        <w:tc>
          <w:tcPr>
            <w:tcW w:w="962" w:type="dxa"/>
            <w:vAlign w:val="center"/>
          </w:tcPr>
          <w:p w14:paraId="432081A0" w14:textId="77777777" w:rsidR="007628A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119A786" w14:textId="77777777" w:rsidR="007628A9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03C95B2" w14:textId="77777777" w:rsidR="007628A9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48" w:type="dxa"/>
            <w:vAlign w:val="center"/>
          </w:tcPr>
          <w:p w14:paraId="0F47BB96" w14:textId="77777777" w:rsidR="007628A9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14:paraId="4DF42EE0" w14:textId="77777777" w:rsidR="007628A9" w:rsidRDefault="007628A9">
            <w:pPr>
              <w:rPr>
                <w:rFonts w:hint="eastAsia"/>
              </w:rPr>
            </w:pPr>
          </w:p>
        </w:tc>
      </w:tr>
      <w:tr w:rsidR="007628A9" w14:paraId="4764960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CA73F76" w14:textId="77777777" w:rsidR="007628A9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273A6CE8" w14:textId="77777777" w:rsidR="007628A9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0770CE5C" w14:textId="77777777" w:rsidR="007628A9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DA95D3E" w14:textId="77777777" w:rsidR="007628A9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56AC161" w14:textId="77777777" w:rsidR="007628A9" w:rsidRDefault="00000000">
            <w:pPr>
              <w:rPr>
                <w:rFonts w:hint="eastAsia"/>
              </w:rPr>
            </w:pPr>
            <w:r>
              <w:t>1~4</w:t>
            </w:r>
          </w:p>
        </w:tc>
        <w:tc>
          <w:tcPr>
            <w:tcW w:w="718" w:type="dxa"/>
            <w:vAlign w:val="center"/>
          </w:tcPr>
          <w:p w14:paraId="5B89865F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5F4C613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A5F9F64" w14:textId="77777777" w:rsidR="007628A9" w:rsidRDefault="00000000">
            <w:pPr>
              <w:jc w:val="right"/>
              <w:rPr>
                <w:rFonts w:hint="eastAsia"/>
              </w:rPr>
            </w:pPr>
            <w:r>
              <w:t>315.02</w:t>
            </w:r>
          </w:p>
        </w:tc>
        <w:tc>
          <w:tcPr>
            <w:tcW w:w="1131" w:type="dxa"/>
            <w:vMerge w:val="restart"/>
            <w:vAlign w:val="center"/>
          </w:tcPr>
          <w:p w14:paraId="2172AD06" w14:textId="77777777" w:rsidR="007628A9" w:rsidRDefault="00000000">
            <w:pPr>
              <w:jc w:val="right"/>
              <w:rPr>
                <w:rFonts w:hint="eastAsia"/>
              </w:rPr>
            </w:pPr>
            <w:r>
              <w:t>353.72</w:t>
            </w:r>
          </w:p>
        </w:tc>
      </w:tr>
      <w:tr w:rsidR="007628A9" w14:paraId="41C868E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8DC2BA8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183D72D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9E298AA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60" w:type="dxa"/>
            <w:vAlign w:val="center"/>
          </w:tcPr>
          <w:p w14:paraId="750777E3" w14:textId="77777777" w:rsidR="007628A9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3A8F4044" w14:textId="77777777" w:rsidR="007628A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4A153D6" w14:textId="77777777" w:rsidR="007628A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C19F821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6B50FD73" w14:textId="77777777" w:rsidR="007628A9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14:paraId="1D182176" w14:textId="77777777" w:rsidR="007628A9" w:rsidRDefault="007628A9">
            <w:pPr>
              <w:rPr>
                <w:rFonts w:hint="eastAsia"/>
              </w:rPr>
            </w:pPr>
          </w:p>
        </w:tc>
      </w:tr>
      <w:tr w:rsidR="007628A9" w14:paraId="283F6EB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06E7416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86852F8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543F247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60" w:type="dxa"/>
            <w:vAlign w:val="center"/>
          </w:tcPr>
          <w:p w14:paraId="1AB23CC7" w14:textId="77777777" w:rsidR="007628A9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42D24D7F" w14:textId="77777777" w:rsidR="007628A9" w:rsidRDefault="00000000">
            <w:pPr>
              <w:rPr>
                <w:rFonts w:hint="eastAsia"/>
              </w:rPr>
            </w:pPr>
            <w:r>
              <w:t>2~4</w:t>
            </w:r>
          </w:p>
        </w:tc>
        <w:tc>
          <w:tcPr>
            <w:tcW w:w="718" w:type="dxa"/>
            <w:vAlign w:val="center"/>
          </w:tcPr>
          <w:p w14:paraId="18F3EB9D" w14:textId="77777777" w:rsidR="007628A9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0A29DC8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598BE0E4" w14:textId="77777777" w:rsidR="007628A9" w:rsidRDefault="00000000">
            <w:pPr>
              <w:jc w:val="right"/>
              <w:rPr>
                <w:rFonts w:hint="eastAsia"/>
              </w:rPr>
            </w:pPr>
            <w:r>
              <w:t>27.00</w:t>
            </w:r>
          </w:p>
        </w:tc>
        <w:tc>
          <w:tcPr>
            <w:tcW w:w="1131" w:type="dxa"/>
            <w:vMerge/>
            <w:vAlign w:val="center"/>
          </w:tcPr>
          <w:p w14:paraId="663F5F7F" w14:textId="77777777" w:rsidR="007628A9" w:rsidRDefault="007628A9">
            <w:pPr>
              <w:rPr>
                <w:rFonts w:hint="eastAsia"/>
              </w:rPr>
            </w:pPr>
          </w:p>
        </w:tc>
      </w:tr>
      <w:tr w:rsidR="007628A9" w14:paraId="1429B67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4874BAF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56F2CF2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51C3ED8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60" w:type="dxa"/>
            <w:vAlign w:val="center"/>
          </w:tcPr>
          <w:p w14:paraId="67A3B2EB" w14:textId="77777777" w:rsidR="007628A9" w:rsidRDefault="00000000">
            <w:pPr>
              <w:jc w:val="center"/>
              <w:rPr>
                <w:rFonts w:hint="eastAsia"/>
              </w:rPr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0E13C208" w14:textId="77777777" w:rsidR="007628A9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27076C86" w14:textId="77777777" w:rsidR="007628A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2DB0C52" w14:textId="77777777" w:rsidR="007628A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0874961C" w14:textId="77777777" w:rsidR="007628A9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7BAF6E5C" w14:textId="77777777" w:rsidR="007628A9" w:rsidRDefault="007628A9">
            <w:pPr>
              <w:rPr>
                <w:rFonts w:hint="eastAsia"/>
              </w:rPr>
            </w:pPr>
          </w:p>
        </w:tc>
      </w:tr>
      <w:tr w:rsidR="007628A9" w14:paraId="50707142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F4A7EA7" w14:textId="77777777" w:rsidR="007628A9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07E98AB6" w14:textId="77777777" w:rsidR="007628A9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257B2AE1" w14:textId="77777777" w:rsidR="007628A9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128CD83" w14:textId="77777777" w:rsidR="007628A9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560D0EA" w14:textId="77777777" w:rsidR="007628A9" w:rsidRDefault="00000000">
            <w:pPr>
              <w:rPr>
                <w:rFonts w:hint="eastAsia"/>
              </w:rPr>
            </w:pPr>
            <w:r>
              <w:t>1~4</w:t>
            </w:r>
          </w:p>
        </w:tc>
        <w:tc>
          <w:tcPr>
            <w:tcW w:w="718" w:type="dxa"/>
            <w:vAlign w:val="center"/>
          </w:tcPr>
          <w:p w14:paraId="3E3B6EEF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91BA892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51EADD4" w14:textId="77777777" w:rsidR="007628A9" w:rsidRDefault="00000000">
            <w:pPr>
              <w:jc w:val="right"/>
              <w:rPr>
                <w:rFonts w:hint="eastAsia"/>
              </w:rPr>
            </w:pPr>
            <w:r>
              <w:t>264.80</w:t>
            </w:r>
          </w:p>
        </w:tc>
        <w:tc>
          <w:tcPr>
            <w:tcW w:w="1131" w:type="dxa"/>
            <w:vMerge w:val="restart"/>
            <w:vAlign w:val="center"/>
          </w:tcPr>
          <w:p w14:paraId="04FF47C1" w14:textId="77777777" w:rsidR="007628A9" w:rsidRDefault="00000000">
            <w:pPr>
              <w:jc w:val="right"/>
              <w:rPr>
                <w:rFonts w:hint="eastAsia"/>
              </w:rPr>
            </w:pPr>
            <w:r>
              <w:t>305.30</w:t>
            </w:r>
          </w:p>
        </w:tc>
      </w:tr>
      <w:tr w:rsidR="007628A9" w14:paraId="6B6E495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4B5C905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CED88B3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FA22A98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60" w:type="dxa"/>
            <w:vAlign w:val="center"/>
          </w:tcPr>
          <w:p w14:paraId="1B48F4D1" w14:textId="77777777" w:rsidR="007628A9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58E4C978" w14:textId="77777777" w:rsidR="007628A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C11EEBD" w14:textId="77777777" w:rsidR="007628A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700A2F3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2E781966" w14:textId="77777777" w:rsidR="007628A9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14:paraId="50731EB8" w14:textId="77777777" w:rsidR="007628A9" w:rsidRDefault="007628A9">
            <w:pPr>
              <w:rPr>
                <w:rFonts w:hint="eastAsia"/>
              </w:rPr>
            </w:pPr>
          </w:p>
        </w:tc>
      </w:tr>
      <w:tr w:rsidR="007628A9" w14:paraId="609970A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0FF856A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5ADF704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DEA478B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60" w:type="dxa"/>
            <w:vAlign w:val="center"/>
          </w:tcPr>
          <w:p w14:paraId="7FC784CC" w14:textId="77777777" w:rsidR="007628A9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243E7621" w14:textId="77777777" w:rsidR="007628A9" w:rsidRDefault="00000000">
            <w:pPr>
              <w:rPr>
                <w:rFonts w:hint="eastAsia"/>
              </w:rPr>
            </w:pPr>
            <w:r>
              <w:t>2~4</w:t>
            </w:r>
          </w:p>
        </w:tc>
        <w:tc>
          <w:tcPr>
            <w:tcW w:w="718" w:type="dxa"/>
            <w:vAlign w:val="center"/>
          </w:tcPr>
          <w:p w14:paraId="0B4698BF" w14:textId="77777777" w:rsidR="007628A9" w:rsidRDefault="00000000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E5E992D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7E271941" w14:textId="77777777" w:rsidR="007628A9" w:rsidRDefault="00000000">
            <w:pPr>
              <w:jc w:val="right"/>
              <w:rPr>
                <w:rFonts w:hint="eastAsia"/>
              </w:rPr>
            </w:pPr>
            <w:r>
              <w:t>32.40</w:t>
            </w:r>
          </w:p>
        </w:tc>
        <w:tc>
          <w:tcPr>
            <w:tcW w:w="1131" w:type="dxa"/>
            <w:vMerge/>
            <w:vAlign w:val="center"/>
          </w:tcPr>
          <w:p w14:paraId="3D00BE83" w14:textId="77777777" w:rsidR="007628A9" w:rsidRDefault="007628A9">
            <w:pPr>
              <w:rPr>
                <w:rFonts w:hint="eastAsia"/>
              </w:rPr>
            </w:pPr>
          </w:p>
        </w:tc>
      </w:tr>
    </w:tbl>
    <w:p w14:paraId="79834799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3C5EBABC" w14:textId="77777777" w:rsidR="007628A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7" w:name="_Toc224414035"/>
      <w:r>
        <w:rPr>
          <w:rFonts w:hint="eastAsia"/>
          <w:color w:val="000000"/>
          <w:kern w:val="2"/>
          <w:szCs w:val="24"/>
        </w:rPr>
        <w:t>天窗</w:t>
      </w:r>
      <w:bookmarkEnd w:id="47"/>
    </w:p>
    <w:p w14:paraId="192E8568" w14:textId="77777777" w:rsidR="007628A9" w:rsidRDefault="00000000">
      <w:pPr>
        <w:pStyle w:val="2"/>
        <w:widowControl w:val="0"/>
        <w:rPr>
          <w:kern w:val="2"/>
        </w:rPr>
      </w:pPr>
      <w:bookmarkStart w:id="48" w:name="_Toc224414036"/>
      <w:r>
        <w:rPr>
          <w:rFonts w:hint="eastAsia"/>
          <w:kern w:val="2"/>
        </w:rPr>
        <w:t>天窗屋顶比</w:t>
      </w:r>
      <w:bookmarkEnd w:id="48"/>
    </w:p>
    <w:p w14:paraId="28C0A8B8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2156EB1" w14:textId="77777777" w:rsidR="007628A9" w:rsidRDefault="00000000">
      <w:pPr>
        <w:pStyle w:val="2"/>
        <w:widowControl w:val="0"/>
        <w:rPr>
          <w:kern w:val="2"/>
        </w:rPr>
      </w:pPr>
      <w:bookmarkStart w:id="49" w:name="_Toc224414037"/>
      <w:r>
        <w:rPr>
          <w:rFonts w:hint="eastAsia"/>
          <w:kern w:val="2"/>
        </w:rPr>
        <w:t>天窗类型</w:t>
      </w:r>
      <w:bookmarkEnd w:id="49"/>
    </w:p>
    <w:p w14:paraId="0B443998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3624606" w14:textId="77777777" w:rsidR="007628A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224414038"/>
      <w:r>
        <w:rPr>
          <w:rFonts w:hint="eastAsia"/>
          <w:color w:val="000000"/>
          <w:kern w:val="2"/>
          <w:szCs w:val="24"/>
        </w:rPr>
        <w:lastRenderedPageBreak/>
        <w:t>屋顶</w:t>
      </w:r>
      <w:bookmarkEnd w:id="50"/>
    </w:p>
    <w:p w14:paraId="7C2541C9" w14:textId="77777777" w:rsidR="007628A9" w:rsidRDefault="00000000">
      <w:pPr>
        <w:pStyle w:val="2"/>
        <w:widowControl w:val="0"/>
        <w:rPr>
          <w:kern w:val="2"/>
        </w:rPr>
      </w:pPr>
      <w:bookmarkStart w:id="51" w:name="_Toc224414039"/>
      <w:r>
        <w:rPr>
          <w:rFonts w:hint="eastAsia"/>
          <w:kern w:val="2"/>
        </w:rPr>
        <w:t>屋顶构造一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628A9" w14:paraId="01C2EAF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C59C956" w14:textId="77777777" w:rsidR="007628A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8DB1E5" w14:textId="77777777" w:rsidR="007628A9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EE8D3C" w14:textId="77777777" w:rsidR="007628A9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AD17FB" w14:textId="77777777" w:rsidR="007628A9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7DC237" w14:textId="77777777" w:rsidR="007628A9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907D24" w14:textId="77777777" w:rsidR="007628A9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1D9AA7" w14:textId="77777777" w:rsidR="007628A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628A9" w14:paraId="314FB68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DBBACBD" w14:textId="77777777" w:rsidR="007628A9" w:rsidRDefault="007628A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DEA74E" w14:textId="77777777" w:rsidR="007628A9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C5213E" w14:textId="77777777" w:rsidR="007628A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99336C" w14:textId="77777777" w:rsidR="007628A9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567F4B" w14:textId="77777777" w:rsidR="007628A9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5E178B" w14:textId="77777777" w:rsidR="007628A9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BA0B49" w14:textId="77777777" w:rsidR="007628A9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7628A9" w14:paraId="734B21EB" w14:textId="77777777">
        <w:trPr>
          <w:jc w:val="center"/>
        </w:trPr>
        <w:tc>
          <w:tcPr>
            <w:tcW w:w="3345" w:type="dxa"/>
            <w:vAlign w:val="center"/>
          </w:tcPr>
          <w:p w14:paraId="5A1B208E" w14:textId="77777777" w:rsidR="007628A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DBCBF8D" w14:textId="77777777" w:rsidR="007628A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D0D6781" w14:textId="77777777" w:rsidR="007628A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6488D30" w14:textId="77777777" w:rsidR="007628A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85D55A9" w14:textId="77777777" w:rsidR="007628A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AC0B8A" w14:textId="77777777" w:rsidR="007628A9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6436A20" w14:textId="77777777" w:rsidR="007628A9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7628A9" w14:paraId="736BE16D" w14:textId="77777777">
        <w:trPr>
          <w:jc w:val="center"/>
        </w:trPr>
        <w:tc>
          <w:tcPr>
            <w:tcW w:w="3345" w:type="dxa"/>
            <w:vAlign w:val="center"/>
          </w:tcPr>
          <w:p w14:paraId="24611B79" w14:textId="77777777" w:rsidR="007628A9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C67C866" w14:textId="77777777" w:rsidR="007628A9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47FC9EB" w14:textId="77777777" w:rsidR="007628A9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6572268B" w14:textId="77777777" w:rsidR="007628A9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73D8B2B" w14:textId="77777777" w:rsidR="007628A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F10E74F" w14:textId="77777777" w:rsidR="007628A9" w:rsidRDefault="00000000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068690C1" w14:textId="77777777" w:rsidR="007628A9" w:rsidRDefault="00000000">
            <w:pPr>
              <w:jc w:val="right"/>
              <w:rPr>
                <w:rFonts w:hint="eastAsia"/>
              </w:rPr>
            </w:pPr>
            <w:r>
              <w:t>0.404</w:t>
            </w:r>
          </w:p>
        </w:tc>
      </w:tr>
      <w:tr w:rsidR="007628A9" w14:paraId="2A11F2C1" w14:textId="77777777">
        <w:trPr>
          <w:jc w:val="center"/>
        </w:trPr>
        <w:tc>
          <w:tcPr>
            <w:tcW w:w="3345" w:type="dxa"/>
            <w:vAlign w:val="center"/>
          </w:tcPr>
          <w:p w14:paraId="0CB3FDF9" w14:textId="77777777" w:rsidR="007628A9" w:rsidRDefault="00000000">
            <w:pPr>
              <w:rPr>
                <w:rFonts w:hint="eastAsia"/>
              </w:rPr>
            </w:pPr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022F82B" w14:textId="77777777" w:rsidR="007628A9" w:rsidRDefault="00000000">
            <w:pPr>
              <w:jc w:val="right"/>
              <w:rPr>
                <w:rFonts w:hint="eastAsia"/>
              </w:rPr>
            </w:pPr>
            <w:r>
              <w:t>130</w:t>
            </w:r>
          </w:p>
        </w:tc>
        <w:tc>
          <w:tcPr>
            <w:tcW w:w="1075" w:type="dxa"/>
            <w:vAlign w:val="center"/>
          </w:tcPr>
          <w:p w14:paraId="08978B1A" w14:textId="77777777" w:rsidR="007628A9" w:rsidRDefault="00000000">
            <w:pPr>
              <w:jc w:val="right"/>
              <w:rPr>
                <w:rFonts w:hint="eastAsia"/>
              </w:rPr>
            </w:pPr>
            <w:r>
              <w:t>0.034</w:t>
            </w:r>
          </w:p>
        </w:tc>
        <w:tc>
          <w:tcPr>
            <w:tcW w:w="1075" w:type="dxa"/>
            <w:vAlign w:val="center"/>
          </w:tcPr>
          <w:p w14:paraId="38C01320" w14:textId="77777777" w:rsidR="007628A9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3BAA92AF" w14:textId="77777777" w:rsidR="007628A9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19CA182C" w14:textId="77777777" w:rsidR="007628A9" w:rsidRDefault="00000000">
            <w:pPr>
              <w:jc w:val="right"/>
              <w:rPr>
                <w:rFonts w:hint="eastAsia"/>
              </w:rPr>
            </w:pPr>
            <w:r>
              <w:t>3.186</w:t>
            </w:r>
          </w:p>
        </w:tc>
        <w:tc>
          <w:tcPr>
            <w:tcW w:w="1064" w:type="dxa"/>
            <w:vAlign w:val="center"/>
          </w:tcPr>
          <w:p w14:paraId="790E063B" w14:textId="77777777" w:rsidR="007628A9" w:rsidRDefault="00000000">
            <w:pPr>
              <w:jc w:val="right"/>
              <w:rPr>
                <w:rFonts w:hint="eastAsia"/>
              </w:rPr>
            </w:pPr>
            <w:r>
              <w:t>1.376</w:t>
            </w:r>
          </w:p>
        </w:tc>
      </w:tr>
      <w:tr w:rsidR="007628A9" w14:paraId="0EEE7E0F" w14:textId="77777777">
        <w:trPr>
          <w:jc w:val="center"/>
        </w:trPr>
        <w:tc>
          <w:tcPr>
            <w:tcW w:w="3345" w:type="dxa"/>
            <w:vAlign w:val="center"/>
          </w:tcPr>
          <w:p w14:paraId="0D9AB08E" w14:textId="77777777" w:rsidR="007628A9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273F448" w14:textId="77777777" w:rsidR="007628A9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356F2694" w14:textId="77777777" w:rsidR="007628A9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0427CCFF" w14:textId="77777777" w:rsidR="007628A9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05EFF2DC" w14:textId="77777777" w:rsidR="007628A9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61449971" w14:textId="77777777" w:rsidR="007628A9" w:rsidRDefault="00000000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1FBF74BF" w14:textId="77777777" w:rsidR="007628A9" w:rsidRDefault="00000000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:rsidR="007628A9" w14:paraId="114C947C" w14:textId="77777777">
        <w:trPr>
          <w:jc w:val="center"/>
        </w:trPr>
        <w:tc>
          <w:tcPr>
            <w:tcW w:w="3345" w:type="dxa"/>
            <w:vAlign w:val="center"/>
          </w:tcPr>
          <w:p w14:paraId="6E66C18A" w14:textId="77777777" w:rsidR="007628A9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771BBEE5" w14:textId="77777777" w:rsidR="007628A9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E774974" w14:textId="77777777" w:rsidR="007628A9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149E77E" w14:textId="77777777" w:rsidR="007628A9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B42AC75" w14:textId="77777777" w:rsidR="007628A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7DEDC9E" w14:textId="77777777" w:rsidR="007628A9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BC28A9E" w14:textId="77777777" w:rsidR="007628A9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7628A9" w14:paraId="5ABD05CA" w14:textId="77777777">
        <w:trPr>
          <w:jc w:val="center"/>
        </w:trPr>
        <w:tc>
          <w:tcPr>
            <w:tcW w:w="3345" w:type="dxa"/>
            <w:vAlign w:val="center"/>
          </w:tcPr>
          <w:p w14:paraId="41E91EA8" w14:textId="77777777" w:rsidR="007628A9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2749E30E" w14:textId="77777777" w:rsidR="007628A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89869A0" w14:textId="77777777" w:rsidR="007628A9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A18FB49" w14:textId="77777777" w:rsidR="007628A9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B6D0964" w14:textId="77777777" w:rsidR="007628A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10E346C" w14:textId="77777777" w:rsidR="007628A9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8FDC6B6" w14:textId="77777777" w:rsidR="007628A9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7628A9" w14:paraId="27C6FB52" w14:textId="77777777">
        <w:trPr>
          <w:jc w:val="center"/>
        </w:trPr>
        <w:tc>
          <w:tcPr>
            <w:tcW w:w="3345" w:type="dxa"/>
            <w:vAlign w:val="center"/>
          </w:tcPr>
          <w:p w14:paraId="2093FB47" w14:textId="77777777" w:rsidR="007628A9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1B8957" w14:textId="77777777" w:rsidR="007628A9" w:rsidRDefault="00000000">
            <w:pPr>
              <w:jc w:val="right"/>
              <w:rPr>
                <w:rFonts w:hint="eastAsia"/>
              </w:rPr>
            </w:pPr>
            <w:r>
              <w:t>360</w:t>
            </w:r>
          </w:p>
        </w:tc>
        <w:tc>
          <w:tcPr>
            <w:tcW w:w="1075" w:type="dxa"/>
            <w:vAlign w:val="center"/>
          </w:tcPr>
          <w:p w14:paraId="0370B171" w14:textId="77777777" w:rsidR="007628A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553DF92" w14:textId="77777777" w:rsidR="007628A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DB49B43" w14:textId="77777777" w:rsidR="007628A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B52E29" w14:textId="77777777" w:rsidR="007628A9" w:rsidRDefault="00000000">
            <w:pPr>
              <w:jc w:val="right"/>
              <w:rPr>
                <w:rFonts w:hint="eastAsia"/>
              </w:rPr>
            </w:pPr>
            <w:r>
              <w:t>3.393</w:t>
            </w:r>
          </w:p>
        </w:tc>
        <w:tc>
          <w:tcPr>
            <w:tcW w:w="1064" w:type="dxa"/>
            <w:vAlign w:val="center"/>
          </w:tcPr>
          <w:p w14:paraId="55B8A60C" w14:textId="77777777" w:rsidR="007628A9" w:rsidRDefault="00000000">
            <w:pPr>
              <w:jc w:val="right"/>
              <w:rPr>
                <w:rFonts w:hint="eastAsia"/>
              </w:rPr>
            </w:pPr>
            <w:r>
              <w:t>3.958</w:t>
            </w:r>
          </w:p>
        </w:tc>
      </w:tr>
      <w:tr w:rsidR="007628A9" w14:paraId="6F329BD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7A42DEA" w14:textId="77777777" w:rsidR="007628A9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0823B88" w14:textId="77777777" w:rsidR="007628A9" w:rsidRDefault="00000000">
            <w:pPr>
              <w:jc w:val="center"/>
              <w:rPr>
                <w:rFonts w:hint="eastAsia"/>
              </w:rPr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7628A9" w14:paraId="63E25FA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3921D65" w14:textId="77777777" w:rsidR="007628A9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77E507C" w14:textId="77777777" w:rsidR="007628A9" w:rsidRDefault="00000000">
            <w:pPr>
              <w:jc w:val="center"/>
              <w:rPr>
                <w:rFonts w:hint="eastAsia"/>
              </w:rPr>
            </w:pPr>
            <w:r>
              <w:t>0.28</w:t>
            </w:r>
          </w:p>
        </w:tc>
      </w:tr>
      <w:tr w:rsidR="007628A9" w14:paraId="1685697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E7BF210" w14:textId="77777777" w:rsidR="007628A9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740247B2" w14:textId="77777777" w:rsidR="007628A9" w:rsidRDefault="00000000">
            <w:pPr>
              <w:rPr>
                <w:rFonts w:hint="eastAsia"/>
              </w:rPr>
            </w:pPr>
            <w:r>
              <w:t>《绿色建筑评价标准》</w:t>
            </w:r>
            <w:r>
              <w:t>GB/T 50378-2019</w:t>
            </w:r>
            <w:r>
              <w:t>（</w:t>
            </w:r>
            <w:r>
              <w:t>2024</w:t>
            </w:r>
            <w:r>
              <w:t>年版）第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628A9" w14:paraId="357245E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72C6A3B" w14:textId="77777777" w:rsidR="007628A9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1DF4050B" w14:textId="77777777" w:rsidR="007628A9" w:rsidRDefault="00000000">
            <w:pPr>
              <w:rPr>
                <w:rFonts w:hint="eastAsia"/>
              </w:rPr>
            </w:pPr>
            <w:r>
              <w:t>按表</w:t>
            </w:r>
            <w:r>
              <w:t>3.1.10-4</w:t>
            </w:r>
            <w:r>
              <w:t>的要求提高</w:t>
            </w:r>
            <w:r>
              <w:t>(K≤0.40)</w:t>
            </w:r>
          </w:p>
        </w:tc>
      </w:tr>
      <w:tr w:rsidR="007628A9" w14:paraId="776C423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F0464B" w14:textId="77777777" w:rsidR="007628A9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4BC59EDC" w14:textId="77777777" w:rsidR="007628A9" w:rsidRDefault="00000000">
            <w:pPr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</w:tbl>
    <w:p w14:paraId="0F367369" w14:textId="77777777" w:rsidR="007628A9" w:rsidRDefault="007628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6F634D3" w14:textId="77777777" w:rsidR="007628A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224414040"/>
      <w:r>
        <w:rPr>
          <w:rFonts w:hint="eastAsia"/>
          <w:color w:val="000000"/>
          <w:kern w:val="2"/>
          <w:szCs w:val="24"/>
        </w:rPr>
        <w:t>外墙</w:t>
      </w:r>
      <w:bookmarkEnd w:id="52"/>
    </w:p>
    <w:p w14:paraId="1E55468A" w14:textId="77777777" w:rsidR="007628A9" w:rsidRDefault="00000000">
      <w:pPr>
        <w:pStyle w:val="2"/>
        <w:widowControl w:val="0"/>
        <w:rPr>
          <w:kern w:val="2"/>
        </w:rPr>
      </w:pPr>
      <w:bookmarkStart w:id="53" w:name="_Toc224414041"/>
      <w:r>
        <w:rPr>
          <w:rFonts w:hint="eastAsia"/>
          <w:kern w:val="2"/>
        </w:rPr>
        <w:t>外墙相关构造</w:t>
      </w:r>
      <w:bookmarkEnd w:id="53"/>
    </w:p>
    <w:p w14:paraId="487FE556" w14:textId="77777777" w:rsidR="007628A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628A9" w14:paraId="5717782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D8DFFD6" w14:textId="77777777" w:rsidR="007628A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9CAEA6" w14:textId="77777777" w:rsidR="007628A9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E50486" w14:textId="77777777" w:rsidR="007628A9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EB6A04" w14:textId="77777777" w:rsidR="007628A9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4ECD0F" w14:textId="77777777" w:rsidR="007628A9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1D755E" w14:textId="77777777" w:rsidR="007628A9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2C647B" w14:textId="77777777" w:rsidR="007628A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628A9" w14:paraId="1C8BE8C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A6A7113" w14:textId="77777777" w:rsidR="007628A9" w:rsidRDefault="007628A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80C31E" w14:textId="77777777" w:rsidR="007628A9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CA07E1" w14:textId="77777777" w:rsidR="007628A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9CFC23" w14:textId="77777777" w:rsidR="007628A9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818370" w14:textId="77777777" w:rsidR="007628A9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9C266B" w14:textId="77777777" w:rsidR="007628A9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7AC2B1" w14:textId="77777777" w:rsidR="007628A9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7628A9" w14:paraId="06820ACC" w14:textId="77777777">
        <w:trPr>
          <w:jc w:val="center"/>
        </w:trPr>
        <w:tc>
          <w:tcPr>
            <w:tcW w:w="3345" w:type="dxa"/>
            <w:vAlign w:val="center"/>
          </w:tcPr>
          <w:p w14:paraId="3E6CEF88" w14:textId="77777777" w:rsidR="007628A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42E0FD1" w14:textId="77777777" w:rsidR="007628A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621B5D8" w14:textId="77777777" w:rsidR="007628A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649EF1D" w14:textId="77777777" w:rsidR="007628A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D672EF6" w14:textId="77777777" w:rsidR="007628A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815DEC" w14:textId="77777777" w:rsidR="007628A9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FFCF64E" w14:textId="77777777" w:rsidR="007628A9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7628A9" w14:paraId="2DBDF9D8" w14:textId="77777777">
        <w:trPr>
          <w:jc w:val="center"/>
        </w:trPr>
        <w:tc>
          <w:tcPr>
            <w:tcW w:w="3345" w:type="dxa"/>
            <w:vAlign w:val="center"/>
          </w:tcPr>
          <w:p w14:paraId="45E4DC45" w14:textId="77777777" w:rsidR="007628A9" w:rsidRDefault="00000000">
            <w:pPr>
              <w:rPr>
                <w:rFonts w:hint="eastAsia"/>
              </w:rPr>
            </w:pPr>
            <w:r>
              <w:t>挤塑聚苯板</w:t>
            </w:r>
            <w:r>
              <w:t>XPS(</w:t>
            </w:r>
            <w:r>
              <w:t>夹心保温</w:t>
            </w:r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)(W200,030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77E32AB0" w14:textId="77777777" w:rsidR="007628A9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0E9AA28" w14:textId="77777777" w:rsidR="007628A9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F31A30F" w14:textId="77777777" w:rsidR="007628A9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2E49712F" w14:textId="77777777" w:rsidR="007628A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87DFEE" w14:textId="77777777" w:rsidR="007628A9" w:rsidRDefault="00000000">
            <w:pPr>
              <w:jc w:val="right"/>
              <w:rPr>
                <w:rFonts w:hint="eastAsia"/>
              </w:rPr>
            </w:pPr>
            <w:r>
              <w:t>2.667</w:t>
            </w:r>
          </w:p>
        </w:tc>
        <w:tc>
          <w:tcPr>
            <w:tcW w:w="1064" w:type="dxa"/>
            <w:vAlign w:val="center"/>
          </w:tcPr>
          <w:p w14:paraId="41A68EB8" w14:textId="77777777" w:rsidR="007628A9" w:rsidRDefault="00000000">
            <w:pPr>
              <w:jc w:val="right"/>
              <w:rPr>
                <w:rFonts w:hint="eastAsia"/>
              </w:rPr>
            </w:pPr>
            <w:r>
              <w:t>0.960</w:t>
            </w:r>
          </w:p>
        </w:tc>
      </w:tr>
      <w:tr w:rsidR="007628A9" w14:paraId="207FDD23" w14:textId="77777777">
        <w:trPr>
          <w:jc w:val="center"/>
        </w:trPr>
        <w:tc>
          <w:tcPr>
            <w:tcW w:w="3345" w:type="dxa"/>
            <w:vAlign w:val="center"/>
          </w:tcPr>
          <w:p w14:paraId="6C269481" w14:textId="77777777" w:rsidR="007628A9" w:rsidRDefault="00000000">
            <w:pPr>
              <w:rPr>
                <w:rFonts w:hint="eastAsia"/>
              </w:rPr>
            </w:pPr>
            <w:r>
              <w:t>煤矸石空心砖</w:t>
            </w:r>
          </w:p>
        </w:tc>
        <w:tc>
          <w:tcPr>
            <w:tcW w:w="848" w:type="dxa"/>
            <w:vAlign w:val="center"/>
          </w:tcPr>
          <w:p w14:paraId="1F1C0C2E" w14:textId="77777777" w:rsidR="007628A9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20C092B" w14:textId="77777777" w:rsidR="007628A9" w:rsidRDefault="00000000">
            <w:pPr>
              <w:jc w:val="right"/>
              <w:rPr>
                <w:rFonts w:hint="eastAsia"/>
              </w:rPr>
            </w:pPr>
            <w:r>
              <w:t>0.580</w:t>
            </w:r>
          </w:p>
        </w:tc>
        <w:tc>
          <w:tcPr>
            <w:tcW w:w="1075" w:type="dxa"/>
            <w:vAlign w:val="center"/>
          </w:tcPr>
          <w:p w14:paraId="72C882E5" w14:textId="77777777" w:rsidR="007628A9" w:rsidRDefault="00000000">
            <w:pPr>
              <w:jc w:val="right"/>
              <w:rPr>
                <w:rFonts w:hint="eastAsia"/>
              </w:rPr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115287F3" w14:textId="77777777" w:rsidR="007628A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6363964" w14:textId="77777777" w:rsidR="007628A9" w:rsidRDefault="00000000">
            <w:pPr>
              <w:jc w:val="right"/>
              <w:rPr>
                <w:rFonts w:hint="eastAsia"/>
              </w:rPr>
            </w:pPr>
            <w:r>
              <w:t>0.345</w:t>
            </w:r>
          </w:p>
        </w:tc>
        <w:tc>
          <w:tcPr>
            <w:tcW w:w="1064" w:type="dxa"/>
            <w:vAlign w:val="center"/>
          </w:tcPr>
          <w:p w14:paraId="09446914" w14:textId="77777777" w:rsidR="007628A9" w:rsidRDefault="00000000">
            <w:pPr>
              <w:jc w:val="right"/>
              <w:rPr>
                <w:rFonts w:hint="eastAsia"/>
              </w:rPr>
            </w:pPr>
            <w:r>
              <w:t>2.731</w:t>
            </w:r>
          </w:p>
        </w:tc>
      </w:tr>
      <w:tr w:rsidR="007628A9" w14:paraId="4E77CF5E" w14:textId="77777777">
        <w:trPr>
          <w:jc w:val="center"/>
        </w:trPr>
        <w:tc>
          <w:tcPr>
            <w:tcW w:w="3345" w:type="dxa"/>
            <w:vAlign w:val="center"/>
          </w:tcPr>
          <w:p w14:paraId="64535C62" w14:textId="77777777" w:rsidR="007628A9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6D0BFF2E" w14:textId="77777777" w:rsidR="007628A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4970EA" w14:textId="77777777" w:rsidR="007628A9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1C7D7563" w14:textId="77777777" w:rsidR="007628A9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40D092C" w14:textId="77777777" w:rsidR="007628A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25934E" w14:textId="77777777" w:rsidR="007628A9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3910B9F" w14:textId="77777777" w:rsidR="007628A9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7628A9" w14:paraId="10DAC379" w14:textId="77777777">
        <w:trPr>
          <w:jc w:val="center"/>
        </w:trPr>
        <w:tc>
          <w:tcPr>
            <w:tcW w:w="3345" w:type="dxa"/>
            <w:vAlign w:val="center"/>
          </w:tcPr>
          <w:p w14:paraId="655B259C" w14:textId="77777777" w:rsidR="007628A9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BEB10D" w14:textId="77777777" w:rsidR="007628A9" w:rsidRDefault="00000000">
            <w:pPr>
              <w:jc w:val="right"/>
              <w:rPr>
                <w:rFonts w:hint="eastAsia"/>
              </w:rPr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529B48B1" w14:textId="77777777" w:rsidR="007628A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4089A4" w14:textId="77777777" w:rsidR="007628A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8ED1C2B" w14:textId="77777777" w:rsidR="007628A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B5E4AF5" w14:textId="77777777" w:rsidR="007628A9" w:rsidRDefault="00000000">
            <w:pPr>
              <w:jc w:val="right"/>
              <w:rPr>
                <w:rFonts w:hint="eastAsia"/>
              </w:rPr>
            </w:pPr>
            <w:r>
              <w:t>3.056</w:t>
            </w:r>
          </w:p>
        </w:tc>
        <w:tc>
          <w:tcPr>
            <w:tcW w:w="1064" w:type="dxa"/>
            <w:vAlign w:val="center"/>
          </w:tcPr>
          <w:p w14:paraId="3B6E485C" w14:textId="77777777" w:rsidR="007628A9" w:rsidRDefault="00000000">
            <w:pPr>
              <w:jc w:val="right"/>
              <w:rPr>
                <w:rFonts w:hint="eastAsia"/>
              </w:rPr>
            </w:pPr>
            <w:r>
              <w:t>4.183</w:t>
            </w:r>
          </w:p>
        </w:tc>
      </w:tr>
      <w:tr w:rsidR="007628A9" w14:paraId="6E77F6D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389A876" w14:textId="77777777" w:rsidR="007628A9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31096DA" w14:textId="77777777" w:rsidR="007628A9" w:rsidRDefault="00000000">
            <w:pPr>
              <w:jc w:val="center"/>
              <w:rPr>
                <w:rFonts w:hint="eastAsia"/>
              </w:rPr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7628A9" w14:paraId="13BB219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B44B706" w14:textId="77777777" w:rsidR="007628A9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62E27D6" w14:textId="77777777" w:rsidR="007628A9" w:rsidRDefault="00000000">
            <w:pPr>
              <w:jc w:val="center"/>
              <w:rPr>
                <w:rFonts w:hint="eastAsia"/>
              </w:rPr>
            </w:pPr>
            <w:r>
              <w:t>0.31</w:t>
            </w:r>
          </w:p>
        </w:tc>
      </w:tr>
    </w:tbl>
    <w:p w14:paraId="0D04B0CB" w14:textId="77777777" w:rsidR="007628A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628A9" w14:paraId="123E3D7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FF16CB" w14:textId="77777777" w:rsidR="007628A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1A2251" w14:textId="77777777" w:rsidR="007628A9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A35C95" w14:textId="77777777" w:rsidR="007628A9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23B431" w14:textId="77777777" w:rsidR="007628A9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C4A380" w14:textId="77777777" w:rsidR="007628A9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C14E52" w14:textId="77777777" w:rsidR="007628A9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E6A46A" w14:textId="77777777" w:rsidR="007628A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628A9" w14:paraId="7DEB723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8C8D897" w14:textId="77777777" w:rsidR="007628A9" w:rsidRDefault="007628A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2A1B4E" w14:textId="77777777" w:rsidR="007628A9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666252" w14:textId="77777777" w:rsidR="007628A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D6953E" w14:textId="77777777" w:rsidR="007628A9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2840DD" w14:textId="77777777" w:rsidR="007628A9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4D5A38" w14:textId="77777777" w:rsidR="007628A9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8ADA75" w14:textId="77777777" w:rsidR="007628A9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7628A9" w14:paraId="4CF081C8" w14:textId="77777777">
        <w:trPr>
          <w:jc w:val="center"/>
        </w:trPr>
        <w:tc>
          <w:tcPr>
            <w:tcW w:w="3345" w:type="dxa"/>
            <w:vAlign w:val="center"/>
          </w:tcPr>
          <w:p w14:paraId="4C8AE07C" w14:textId="77777777" w:rsidR="007628A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6D2C9CB" w14:textId="77777777" w:rsidR="007628A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F9434EE" w14:textId="77777777" w:rsidR="007628A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3BF738A" w14:textId="77777777" w:rsidR="007628A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2C0503E" w14:textId="77777777" w:rsidR="007628A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6D355EE" w14:textId="77777777" w:rsidR="007628A9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4946B99" w14:textId="77777777" w:rsidR="007628A9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7628A9" w14:paraId="43E79B35" w14:textId="77777777">
        <w:trPr>
          <w:jc w:val="center"/>
        </w:trPr>
        <w:tc>
          <w:tcPr>
            <w:tcW w:w="3345" w:type="dxa"/>
            <w:vAlign w:val="center"/>
          </w:tcPr>
          <w:p w14:paraId="41AFAE26" w14:textId="77777777" w:rsidR="007628A9" w:rsidRDefault="00000000">
            <w:pPr>
              <w:rPr>
                <w:rFonts w:hint="eastAsia"/>
              </w:rPr>
            </w:pPr>
            <w:r>
              <w:t>挤塑聚苯板</w:t>
            </w:r>
            <w:r>
              <w:t>XPS(</w:t>
            </w:r>
            <w:r>
              <w:t>夹心保温</w:t>
            </w:r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)(W200,030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0BB8AF24" w14:textId="77777777" w:rsidR="007628A9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723A88E" w14:textId="77777777" w:rsidR="007628A9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3E063D6E" w14:textId="77777777" w:rsidR="007628A9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106F89BE" w14:textId="77777777" w:rsidR="007628A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03FD44" w14:textId="77777777" w:rsidR="007628A9" w:rsidRDefault="00000000">
            <w:pPr>
              <w:jc w:val="right"/>
              <w:rPr>
                <w:rFonts w:hint="eastAsia"/>
              </w:rPr>
            </w:pPr>
            <w:r>
              <w:t>2.667</w:t>
            </w:r>
          </w:p>
        </w:tc>
        <w:tc>
          <w:tcPr>
            <w:tcW w:w="1064" w:type="dxa"/>
            <w:vAlign w:val="center"/>
          </w:tcPr>
          <w:p w14:paraId="0E17D8DF" w14:textId="77777777" w:rsidR="007628A9" w:rsidRDefault="00000000">
            <w:pPr>
              <w:jc w:val="right"/>
              <w:rPr>
                <w:rFonts w:hint="eastAsia"/>
              </w:rPr>
            </w:pPr>
            <w:r>
              <w:t>0.960</w:t>
            </w:r>
          </w:p>
        </w:tc>
      </w:tr>
      <w:tr w:rsidR="007628A9" w14:paraId="039C45AC" w14:textId="77777777">
        <w:trPr>
          <w:jc w:val="center"/>
        </w:trPr>
        <w:tc>
          <w:tcPr>
            <w:tcW w:w="3345" w:type="dxa"/>
            <w:vAlign w:val="center"/>
          </w:tcPr>
          <w:p w14:paraId="273A22F0" w14:textId="77777777" w:rsidR="007628A9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7C5B0D20" w14:textId="77777777" w:rsidR="007628A9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C1390D1" w14:textId="77777777" w:rsidR="007628A9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5A77612" w14:textId="77777777" w:rsidR="007628A9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46969B5" w14:textId="77777777" w:rsidR="007628A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B08FE12" w14:textId="77777777" w:rsidR="007628A9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307F705" w14:textId="77777777" w:rsidR="007628A9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7628A9" w14:paraId="352B0E4C" w14:textId="77777777">
        <w:trPr>
          <w:jc w:val="center"/>
        </w:trPr>
        <w:tc>
          <w:tcPr>
            <w:tcW w:w="3345" w:type="dxa"/>
            <w:vAlign w:val="center"/>
          </w:tcPr>
          <w:p w14:paraId="1D299C92" w14:textId="77777777" w:rsidR="007628A9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606852A5" w14:textId="77777777" w:rsidR="007628A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D377A55" w14:textId="77777777" w:rsidR="007628A9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745CC20D" w14:textId="77777777" w:rsidR="007628A9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58D6F40" w14:textId="77777777" w:rsidR="007628A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DF1ADE9" w14:textId="77777777" w:rsidR="007628A9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BA99E4E" w14:textId="77777777" w:rsidR="007628A9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7628A9" w14:paraId="18475BFE" w14:textId="77777777">
        <w:trPr>
          <w:jc w:val="center"/>
        </w:trPr>
        <w:tc>
          <w:tcPr>
            <w:tcW w:w="3345" w:type="dxa"/>
            <w:vAlign w:val="center"/>
          </w:tcPr>
          <w:p w14:paraId="4FD04C1B" w14:textId="77777777" w:rsidR="007628A9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048121" w14:textId="77777777" w:rsidR="007628A9" w:rsidRDefault="00000000">
            <w:pPr>
              <w:jc w:val="right"/>
              <w:rPr>
                <w:rFonts w:hint="eastAsia"/>
              </w:rPr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18DA6FE2" w14:textId="77777777" w:rsidR="007628A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F0300FA" w14:textId="77777777" w:rsidR="007628A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149426D" w14:textId="77777777" w:rsidR="007628A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860DA3" w14:textId="77777777" w:rsidR="007628A9" w:rsidRDefault="00000000">
            <w:pPr>
              <w:jc w:val="right"/>
              <w:rPr>
                <w:rFonts w:hint="eastAsia"/>
              </w:rPr>
            </w:pPr>
            <w:r>
              <w:t>2.826</w:t>
            </w:r>
          </w:p>
        </w:tc>
        <w:tc>
          <w:tcPr>
            <w:tcW w:w="1064" w:type="dxa"/>
            <w:vAlign w:val="center"/>
          </w:tcPr>
          <w:p w14:paraId="1BC60F58" w14:textId="77777777" w:rsidR="007628A9" w:rsidRDefault="00000000">
            <w:pPr>
              <w:jc w:val="right"/>
              <w:rPr>
                <w:rFonts w:hint="eastAsia"/>
              </w:rPr>
            </w:pPr>
            <w:r>
              <w:t>3.429</w:t>
            </w:r>
          </w:p>
        </w:tc>
      </w:tr>
      <w:tr w:rsidR="007628A9" w14:paraId="17202AD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4A0DB85" w14:textId="77777777" w:rsidR="007628A9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A12324B" w14:textId="77777777" w:rsidR="007628A9" w:rsidRDefault="00000000">
            <w:pPr>
              <w:jc w:val="center"/>
              <w:rPr>
                <w:rFonts w:hint="eastAsia"/>
              </w:rPr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7628A9" w14:paraId="5640A4C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8180113" w14:textId="77777777" w:rsidR="007628A9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BEE0B9E" w14:textId="77777777" w:rsidR="007628A9" w:rsidRDefault="00000000">
            <w:pPr>
              <w:jc w:val="center"/>
              <w:rPr>
                <w:rFonts w:hint="eastAsia"/>
              </w:rPr>
            </w:pPr>
            <w:r>
              <w:t>0.34</w:t>
            </w:r>
          </w:p>
        </w:tc>
      </w:tr>
    </w:tbl>
    <w:p w14:paraId="08FF6F12" w14:textId="77777777" w:rsidR="007628A9" w:rsidRDefault="00000000">
      <w:pPr>
        <w:pStyle w:val="2"/>
        <w:widowControl w:val="0"/>
        <w:rPr>
          <w:kern w:val="2"/>
        </w:rPr>
      </w:pPr>
      <w:bookmarkStart w:id="54" w:name="_Toc224414042"/>
      <w:r>
        <w:rPr>
          <w:rFonts w:hint="eastAsia"/>
          <w:kern w:val="2"/>
        </w:rPr>
        <w:t>外墙主断面传热系数的修正系数ψ</w:t>
      </w:r>
      <w:bookmarkEnd w:id="54"/>
    </w:p>
    <w:p w14:paraId="4A54BF29" w14:textId="77777777" w:rsidR="00000000" w:rsidRDefault="00000000">
      <w:pPr>
        <w:jc w:val="center"/>
        <w:rPr>
          <w:rFonts w:hint="eastAsia"/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5B239C09" w14:textId="77777777" w:rsidTr="005F55E1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30365586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F7BB00D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71DA94E" w14:textId="77777777" w:rsidR="00000000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夹心保温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自保温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7F4F33A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0BFC6327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025E64E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900FA6E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45941B5D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DEA98FF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148C1A89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C7493F3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F5CC7BD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5677E3E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E62EF88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</w:p>
        </w:tc>
      </w:tr>
      <w:tr w:rsidR="00EF24C4" w14:paraId="4CD0460F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DE2C359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F6D1568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6DB1C15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ED141A5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0D97815B" w14:textId="77777777" w:rsidTr="005F55E1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D1C9599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CA3FADA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9DB692B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15E66B8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5"/>
    </w:tbl>
    <w:p w14:paraId="084A31BD" w14:textId="77777777" w:rsidR="007628A9" w:rsidRDefault="007628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162E38C" w14:textId="77777777" w:rsidR="007628A9" w:rsidRDefault="00000000">
      <w:pPr>
        <w:pStyle w:val="2"/>
        <w:widowControl w:val="0"/>
        <w:rPr>
          <w:kern w:val="2"/>
        </w:rPr>
      </w:pPr>
      <w:bookmarkStart w:id="56" w:name="_Toc224414043"/>
      <w:r>
        <w:rPr>
          <w:rFonts w:hint="eastAsia"/>
          <w:kern w:val="2"/>
        </w:rPr>
        <w:t>外墙平均热工特性</w:t>
      </w:r>
      <w:bookmarkEnd w:id="56"/>
    </w:p>
    <w:p w14:paraId="69C03B10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628A9" w14:paraId="0D85210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EA6C06A" w14:textId="77777777" w:rsidR="007628A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E304FB1" w14:textId="77777777" w:rsidR="007628A9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6E0116" w14:textId="77777777" w:rsidR="007628A9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D2C5CEB" w14:textId="77777777" w:rsidR="007628A9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9F5787E" w14:textId="77777777" w:rsidR="007628A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91C3A6F" w14:textId="77777777" w:rsidR="007628A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FAAB29" w14:textId="77777777" w:rsidR="007628A9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628A9" w14:paraId="0D78E6F8" w14:textId="77777777">
        <w:trPr>
          <w:jc w:val="center"/>
        </w:trPr>
        <w:tc>
          <w:tcPr>
            <w:tcW w:w="2948" w:type="dxa"/>
            <w:vAlign w:val="center"/>
          </w:tcPr>
          <w:p w14:paraId="47510147" w14:textId="77777777" w:rsidR="007628A9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09AAE4AD" w14:textId="77777777" w:rsidR="007628A9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C137931" w14:textId="77777777" w:rsidR="007628A9" w:rsidRDefault="00000000">
            <w:pPr>
              <w:jc w:val="right"/>
              <w:rPr>
                <w:rFonts w:hint="eastAsia"/>
              </w:rPr>
            </w:pPr>
            <w:r>
              <w:t>865.23</w:t>
            </w:r>
          </w:p>
        </w:tc>
        <w:tc>
          <w:tcPr>
            <w:tcW w:w="922" w:type="dxa"/>
            <w:vAlign w:val="center"/>
          </w:tcPr>
          <w:p w14:paraId="121D3D6C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6CA0C03" w14:textId="77777777" w:rsidR="007628A9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07" w:type="dxa"/>
            <w:vAlign w:val="center"/>
          </w:tcPr>
          <w:p w14:paraId="103B9646" w14:textId="77777777" w:rsidR="007628A9" w:rsidRDefault="00000000">
            <w:pPr>
              <w:jc w:val="right"/>
              <w:rPr>
                <w:rFonts w:hint="eastAsia"/>
              </w:rPr>
            </w:pPr>
            <w:r>
              <w:t>4.18</w:t>
            </w:r>
          </w:p>
        </w:tc>
        <w:tc>
          <w:tcPr>
            <w:tcW w:w="1107" w:type="dxa"/>
            <w:vAlign w:val="center"/>
          </w:tcPr>
          <w:p w14:paraId="5900C455" w14:textId="77777777" w:rsidR="007628A9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7628A9" w14:paraId="08F30DC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24175C2" w14:textId="77777777" w:rsidR="007628A9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44F801F" w14:textId="77777777" w:rsidR="007628A9" w:rsidRDefault="00000000">
            <w:pPr>
              <w:jc w:val="center"/>
              <w:rPr>
                <w:rFonts w:hint="eastAsia"/>
              </w:rPr>
            </w:pPr>
            <w:r>
              <w:t>0.31 × 1.20 = 0.37</w:t>
            </w:r>
          </w:p>
        </w:tc>
      </w:tr>
    </w:tbl>
    <w:p w14:paraId="6F64C0C4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628A9" w14:paraId="33C7555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7441CDD" w14:textId="77777777" w:rsidR="007628A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B13EEEC" w14:textId="77777777" w:rsidR="007628A9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C1CD1F" w14:textId="77777777" w:rsidR="007628A9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3E6DBA0" w14:textId="77777777" w:rsidR="007628A9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A848042" w14:textId="77777777" w:rsidR="007628A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395CFC" w14:textId="77777777" w:rsidR="007628A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B116DF" w14:textId="77777777" w:rsidR="007628A9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628A9" w14:paraId="3D9F2AF2" w14:textId="77777777">
        <w:trPr>
          <w:jc w:val="center"/>
        </w:trPr>
        <w:tc>
          <w:tcPr>
            <w:tcW w:w="2948" w:type="dxa"/>
            <w:vAlign w:val="center"/>
          </w:tcPr>
          <w:p w14:paraId="012276EE" w14:textId="77777777" w:rsidR="007628A9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2392709" w14:textId="77777777" w:rsidR="007628A9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059B3BF2" w14:textId="77777777" w:rsidR="007628A9" w:rsidRDefault="00000000">
            <w:pPr>
              <w:jc w:val="right"/>
              <w:rPr>
                <w:rFonts w:hint="eastAsia"/>
              </w:rPr>
            </w:pPr>
            <w:r>
              <w:t>848.22</w:t>
            </w:r>
          </w:p>
        </w:tc>
        <w:tc>
          <w:tcPr>
            <w:tcW w:w="922" w:type="dxa"/>
            <w:vAlign w:val="center"/>
          </w:tcPr>
          <w:p w14:paraId="2F577052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87CBADD" w14:textId="77777777" w:rsidR="007628A9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07" w:type="dxa"/>
            <w:vAlign w:val="center"/>
          </w:tcPr>
          <w:p w14:paraId="741993E6" w14:textId="77777777" w:rsidR="007628A9" w:rsidRDefault="00000000">
            <w:pPr>
              <w:jc w:val="right"/>
              <w:rPr>
                <w:rFonts w:hint="eastAsia"/>
              </w:rPr>
            </w:pPr>
            <w:r>
              <w:t>4.18</w:t>
            </w:r>
          </w:p>
        </w:tc>
        <w:tc>
          <w:tcPr>
            <w:tcW w:w="1107" w:type="dxa"/>
            <w:vAlign w:val="center"/>
          </w:tcPr>
          <w:p w14:paraId="144BDE63" w14:textId="77777777" w:rsidR="007628A9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7628A9" w14:paraId="0799A4A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E3F5B7C" w14:textId="77777777" w:rsidR="007628A9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FA56827" w14:textId="77777777" w:rsidR="007628A9" w:rsidRDefault="00000000">
            <w:pPr>
              <w:jc w:val="center"/>
              <w:rPr>
                <w:rFonts w:hint="eastAsia"/>
              </w:rPr>
            </w:pPr>
            <w:r>
              <w:t>0.31 × 1.20 = 0.37</w:t>
            </w:r>
          </w:p>
        </w:tc>
      </w:tr>
    </w:tbl>
    <w:p w14:paraId="2C4E06D0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628A9" w14:paraId="462C661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8682E3B" w14:textId="77777777" w:rsidR="007628A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FC27103" w14:textId="77777777" w:rsidR="007628A9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76694A" w14:textId="77777777" w:rsidR="007628A9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6B2169E" w14:textId="77777777" w:rsidR="007628A9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91AAA54" w14:textId="77777777" w:rsidR="007628A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F0526F6" w14:textId="77777777" w:rsidR="007628A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B4B264" w14:textId="77777777" w:rsidR="007628A9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628A9" w14:paraId="1E63199B" w14:textId="77777777">
        <w:trPr>
          <w:jc w:val="center"/>
        </w:trPr>
        <w:tc>
          <w:tcPr>
            <w:tcW w:w="2948" w:type="dxa"/>
            <w:vAlign w:val="center"/>
          </w:tcPr>
          <w:p w14:paraId="3055704D" w14:textId="77777777" w:rsidR="007628A9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8C1FBAF" w14:textId="77777777" w:rsidR="007628A9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4E14DE1" w14:textId="77777777" w:rsidR="007628A9" w:rsidRDefault="00000000">
            <w:pPr>
              <w:jc w:val="right"/>
              <w:rPr>
                <w:rFonts w:hint="eastAsia"/>
              </w:rPr>
            </w:pPr>
            <w:r>
              <w:t>605.25</w:t>
            </w:r>
          </w:p>
        </w:tc>
        <w:tc>
          <w:tcPr>
            <w:tcW w:w="922" w:type="dxa"/>
            <w:vAlign w:val="center"/>
          </w:tcPr>
          <w:p w14:paraId="72757A64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FE53D60" w14:textId="77777777" w:rsidR="007628A9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07" w:type="dxa"/>
            <w:vAlign w:val="center"/>
          </w:tcPr>
          <w:p w14:paraId="387046D8" w14:textId="77777777" w:rsidR="007628A9" w:rsidRDefault="00000000">
            <w:pPr>
              <w:jc w:val="right"/>
              <w:rPr>
                <w:rFonts w:hint="eastAsia"/>
              </w:rPr>
            </w:pPr>
            <w:r>
              <w:t>4.18</w:t>
            </w:r>
          </w:p>
        </w:tc>
        <w:tc>
          <w:tcPr>
            <w:tcW w:w="1107" w:type="dxa"/>
            <w:vAlign w:val="center"/>
          </w:tcPr>
          <w:p w14:paraId="465AA46F" w14:textId="77777777" w:rsidR="007628A9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7628A9" w14:paraId="3CEAD5F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ADA1CA2" w14:textId="77777777" w:rsidR="007628A9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C895E12" w14:textId="77777777" w:rsidR="007628A9" w:rsidRDefault="00000000">
            <w:pPr>
              <w:jc w:val="center"/>
              <w:rPr>
                <w:rFonts w:hint="eastAsia"/>
              </w:rPr>
            </w:pPr>
            <w:r>
              <w:t>0.31 × 1.20 = 0.37</w:t>
            </w:r>
          </w:p>
        </w:tc>
      </w:tr>
    </w:tbl>
    <w:p w14:paraId="181F67A2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628A9" w14:paraId="0C1A377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7D771D8" w14:textId="77777777" w:rsidR="007628A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F372396" w14:textId="77777777" w:rsidR="007628A9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5D3392" w14:textId="77777777" w:rsidR="007628A9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F90281A" w14:textId="77777777" w:rsidR="007628A9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85F52E6" w14:textId="77777777" w:rsidR="007628A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BFC1925" w14:textId="77777777" w:rsidR="007628A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5D873E" w14:textId="77777777" w:rsidR="007628A9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628A9" w14:paraId="23FEF815" w14:textId="77777777">
        <w:trPr>
          <w:jc w:val="center"/>
        </w:trPr>
        <w:tc>
          <w:tcPr>
            <w:tcW w:w="2948" w:type="dxa"/>
            <w:vAlign w:val="center"/>
          </w:tcPr>
          <w:p w14:paraId="64CE467D" w14:textId="77777777" w:rsidR="007628A9" w:rsidRDefault="00000000">
            <w:pPr>
              <w:rPr>
                <w:rFonts w:hint="eastAsia"/>
              </w:rPr>
            </w:pPr>
            <w:r>
              <w:lastRenderedPageBreak/>
              <w:t>填充墙构造一</w:t>
            </w:r>
          </w:p>
        </w:tc>
        <w:tc>
          <w:tcPr>
            <w:tcW w:w="950" w:type="dxa"/>
            <w:vAlign w:val="center"/>
          </w:tcPr>
          <w:p w14:paraId="58731215" w14:textId="77777777" w:rsidR="007628A9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189A651" w14:textId="77777777" w:rsidR="007628A9" w:rsidRDefault="00000000">
            <w:pPr>
              <w:jc w:val="right"/>
              <w:rPr>
                <w:rFonts w:hint="eastAsia"/>
              </w:rPr>
            </w:pPr>
            <w:r>
              <w:t>598.41</w:t>
            </w:r>
          </w:p>
        </w:tc>
        <w:tc>
          <w:tcPr>
            <w:tcW w:w="922" w:type="dxa"/>
            <w:vAlign w:val="center"/>
          </w:tcPr>
          <w:p w14:paraId="28BE407A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5BC5400" w14:textId="77777777" w:rsidR="007628A9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07" w:type="dxa"/>
            <w:vAlign w:val="center"/>
          </w:tcPr>
          <w:p w14:paraId="44EF4902" w14:textId="77777777" w:rsidR="007628A9" w:rsidRDefault="00000000">
            <w:pPr>
              <w:jc w:val="right"/>
              <w:rPr>
                <w:rFonts w:hint="eastAsia"/>
              </w:rPr>
            </w:pPr>
            <w:r>
              <w:t>4.18</w:t>
            </w:r>
          </w:p>
        </w:tc>
        <w:tc>
          <w:tcPr>
            <w:tcW w:w="1107" w:type="dxa"/>
            <w:vAlign w:val="center"/>
          </w:tcPr>
          <w:p w14:paraId="2AD0B6BB" w14:textId="77777777" w:rsidR="007628A9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7628A9" w14:paraId="37F5110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77FF06F" w14:textId="77777777" w:rsidR="007628A9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2378BA5" w14:textId="77777777" w:rsidR="007628A9" w:rsidRDefault="00000000">
            <w:pPr>
              <w:jc w:val="center"/>
              <w:rPr>
                <w:rFonts w:hint="eastAsia"/>
              </w:rPr>
            </w:pPr>
            <w:r>
              <w:t>0.31 × 1.20 = 0.37</w:t>
            </w:r>
          </w:p>
        </w:tc>
      </w:tr>
    </w:tbl>
    <w:p w14:paraId="4F9C374D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628A9" w14:paraId="37C7E16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702706C" w14:textId="77777777" w:rsidR="007628A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39FA4D7" w14:textId="77777777" w:rsidR="007628A9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83C27E" w14:textId="77777777" w:rsidR="007628A9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FC93550" w14:textId="77777777" w:rsidR="007628A9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0F1A39" w14:textId="77777777" w:rsidR="007628A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F6DE695" w14:textId="77777777" w:rsidR="007628A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33AEDA" w14:textId="77777777" w:rsidR="007628A9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628A9" w14:paraId="2A79023D" w14:textId="77777777">
        <w:trPr>
          <w:jc w:val="center"/>
        </w:trPr>
        <w:tc>
          <w:tcPr>
            <w:tcW w:w="2948" w:type="dxa"/>
            <w:vAlign w:val="center"/>
          </w:tcPr>
          <w:p w14:paraId="0A1ED7CE" w14:textId="77777777" w:rsidR="007628A9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C49B3D4" w14:textId="77777777" w:rsidR="007628A9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284BC7C" w14:textId="77777777" w:rsidR="007628A9" w:rsidRDefault="00000000">
            <w:pPr>
              <w:jc w:val="right"/>
              <w:rPr>
                <w:rFonts w:hint="eastAsia"/>
              </w:rPr>
            </w:pPr>
            <w:r>
              <w:t>2917.11</w:t>
            </w:r>
          </w:p>
        </w:tc>
        <w:tc>
          <w:tcPr>
            <w:tcW w:w="922" w:type="dxa"/>
            <w:vAlign w:val="center"/>
          </w:tcPr>
          <w:p w14:paraId="093FAD2D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AE35FCD" w14:textId="77777777" w:rsidR="007628A9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07" w:type="dxa"/>
            <w:vAlign w:val="center"/>
          </w:tcPr>
          <w:p w14:paraId="2FDF2E1D" w14:textId="77777777" w:rsidR="007628A9" w:rsidRDefault="00000000">
            <w:pPr>
              <w:jc w:val="right"/>
              <w:rPr>
                <w:rFonts w:hint="eastAsia"/>
              </w:rPr>
            </w:pPr>
            <w:r>
              <w:t>4.18</w:t>
            </w:r>
          </w:p>
        </w:tc>
        <w:tc>
          <w:tcPr>
            <w:tcW w:w="1107" w:type="dxa"/>
            <w:vAlign w:val="center"/>
          </w:tcPr>
          <w:p w14:paraId="1FF8E514" w14:textId="77777777" w:rsidR="007628A9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7628A9" w14:paraId="7863A0D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F57AD0E" w14:textId="77777777" w:rsidR="007628A9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196FC8D" w14:textId="77777777" w:rsidR="007628A9" w:rsidRDefault="00000000">
            <w:pPr>
              <w:jc w:val="center"/>
              <w:rPr>
                <w:rFonts w:hint="eastAsia"/>
              </w:rPr>
            </w:pPr>
            <w:r>
              <w:t>0.31 × 1.20 = 0.37</w:t>
            </w:r>
          </w:p>
        </w:tc>
      </w:tr>
      <w:tr w:rsidR="007628A9" w14:paraId="7264E46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11E1600" w14:textId="77777777" w:rsidR="007628A9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1A3EB2FA" w14:textId="77777777" w:rsidR="007628A9" w:rsidRDefault="00000000">
            <w:pPr>
              <w:rPr>
                <w:rFonts w:hint="eastAsia"/>
              </w:rPr>
            </w:pPr>
            <w:r>
              <w:t>《绿色建筑评价标准》</w:t>
            </w:r>
            <w:r>
              <w:t>GB/T 50378-2019</w:t>
            </w:r>
            <w:r>
              <w:t>（</w:t>
            </w:r>
            <w:r>
              <w:t>2024</w:t>
            </w:r>
            <w:r>
              <w:t>年版）第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628A9" w14:paraId="27BEFC8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39B3D7A" w14:textId="77777777" w:rsidR="007628A9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1592471E" w14:textId="77777777" w:rsidR="007628A9" w:rsidRDefault="00000000">
            <w:pPr>
              <w:rPr>
                <w:rFonts w:hint="eastAsia"/>
              </w:rPr>
            </w:pPr>
            <w:r>
              <w:t>按表</w:t>
            </w:r>
            <w:r>
              <w:t>3.1.10-4</w:t>
            </w:r>
            <w:r>
              <w:t>的要求提高</w:t>
            </w:r>
            <w:r>
              <w:t>(K≤0.80)</w:t>
            </w:r>
          </w:p>
        </w:tc>
      </w:tr>
      <w:tr w:rsidR="007628A9" w14:paraId="04B3BC4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4EB7EF8" w14:textId="77777777" w:rsidR="007628A9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3972D074" w14:textId="77777777" w:rsidR="007628A9" w:rsidRDefault="00000000">
            <w:pPr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</w:tbl>
    <w:p w14:paraId="7E498903" w14:textId="77777777" w:rsidR="007628A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7" w:name="_Toc224414044"/>
      <w:r>
        <w:rPr>
          <w:rFonts w:hint="eastAsia"/>
          <w:color w:val="000000"/>
          <w:kern w:val="2"/>
          <w:szCs w:val="24"/>
        </w:rPr>
        <w:t>外窗</w:t>
      </w:r>
      <w:bookmarkEnd w:id="57"/>
    </w:p>
    <w:p w14:paraId="661A26E8" w14:textId="77777777" w:rsidR="007628A9" w:rsidRDefault="00000000">
      <w:pPr>
        <w:pStyle w:val="2"/>
        <w:widowControl w:val="0"/>
        <w:rPr>
          <w:kern w:val="2"/>
        </w:rPr>
      </w:pPr>
      <w:bookmarkStart w:id="58" w:name="_Toc224414045"/>
      <w:r>
        <w:rPr>
          <w:rFonts w:hint="eastAsia"/>
          <w:kern w:val="2"/>
        </w:rPr>
        <w:t>外窗构造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7628A9" w14:paraId="6ED5FA8D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14538500" w14:textId="77777777" w:rsidR="007628A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632207FF" w14:textId="77777777" w:rsidR="007628A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B99A7EA" w14:textId="77777777" w:rsidR="007628A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0CB9386" w14:textId="77777777" w:rsidR="007628A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CE75B83" w14:textId="77777777" w:rsidR="007628A9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32AE96A5" w14:textId="77777777" w:rsidR="007628A9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7628A9" w14:paraId="0800F4A7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1F9DF6C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09FCF0CE" w14:textId="77777777" w:rsidR="007628A9" w:rsidRDefault="00000000">
            <w:pPr>
              <w:rPr>
                <w:rFonts w:hint="eastAsia"/>
              </w:rPr>
            </w:pPr>
            <w:r>
              <w:t>6</w:t>
            </w:r>
            <w:r>
              <w:t>高透三银</w:t>
            </w:r>
            <w:r>
              <w:t>Low-E+12Ar+6(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34mm)</w:t>
            </w:r>
          </w:p>
        </w:tc>
        <w:tc>
          <w:tcPr>
            <w:tcW w:w="984" w:type="dxa"/>
            <w:vAlign w:val="center"/>
          </w:tcPr>
          <w:p w14:paraId="47AEB5A6" w14:textId="77777777" w:rsidR="007628A9" w:rsidRDefault="00000000">
            <w:pPr>
              <w:jc w:val="center"/>
              <w:rPr>
                <w:rFonts w:hint="eastAsia"/>
              </w:rPr>
            </w:pPr>
            <w:r>
              <w:t>142</w:t>
            </w:r>
          </w:p>
        </w:tc>
        <w:tc>
          <w:tcPr>
            <w:tcW w:w="1171" w:type="dxa"/>
            <w:vAlign w:val="center"/>
          </w:tcPr>
          <w:p w14:paraId="147B7E98" w14:textId="77777777" w:rsidR="007628A9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1409" w:type="dxa"/>
            <w:vAlign w:val="center"/>
          </w:tcPr>
          <w:p w14:paraId="60B4462A" w14:textId="77777777" w:rsidR="007628A9" w:rsidRDefault="00000000">
            <w:pPr>
              <w:jc w:val="center"/>
              <w:rPr>
                <w:rFonts w:hint="eastAsia"/>
              </w:rPr>
            </w:pPr>
            <w:r>
              <w:t>0.26</w:t>
            </w:r>
          </w:p>
        </w:tc>
        <w:tc>
          <w:tcPr>
            <w:tcW w:w="2031" w:type="dxa"/>
            <w:vAlign w:val="center"/>
          </w:tcPr>
          <w:p w14:paraId="7EF494E4" w14:textId="77777777" w:rsidR="007628A9" w:rsidRDefault="00000000">
            <w:pPr>
              <w:jc w:val="center"/>
              <w:rPr>
                <w:rFonts w:hint="eastAsia"/>
              </w:rPr>
            </w:pPr>
            <w:r>
              <w:t>0.600</w:t>
            </w:r>
          </w:p>
        </w:tc>
      </w:tr>
      <w:tr w:rsidR="007628A9" w14:paraId="25FB655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7B66E08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1CA7E7B3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07079BE" w14:textId="77777777" w:rsidR="007628A9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7628A9" w14:paraId="0B6E852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86A6822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6529B16C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0B886A9B" w14:textId="77777777" w:rsidR="007628A9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7628A9" w14:paraId="114ABC5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9F67ED6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706C9987" w14:textId="77777777" w:rsidR="007628A9" w:rsidRDefault="00000000">
            <w:pPr>
              <w:rPr>
                <w:rFonts w:hint="eastAsia"/>
              </w:rPr>
            </w:pPr>
            <w:r>
              <w:t>备注：窗框</w:t>
            </w:r>
            <w:r>
              <w:t xml:space="preserve">K=2.1, </w:t>
            </w:r>
            <w:r>
              <w:t>玻璃</w:t>
            </w:r>
            <w:r>
              <w:t>K=1.4</w:t>
            </w:r>
            <w:r>
              <w:br/>
            </w:r>
            <w:r>
              <w:t>来源：安徽省《居住建筑节能设计标准》</w:t>
            </w:r>
            <w:r>
              <w:t>DB34/T1466-2023</w:t>
            </w:r>
          </w:p>
        </w:tc>
      </w:tr>
      <w:tr w:rsidR="007628A9" w14:paraId="0EA1C630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B273508" w14:textId="77777777" w:rsidR="007628A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2A2A6A4B" w14:textId="77777777" w:rsidR="007628A9" w:rsidRDefault="00000000">
            <w:pPr>
              <w:rPr>
                <w:rFonts w:hint="eastAsia"/>
              </w:rPr>
            </w:pPr>
            <w:r>
              <w:t>6</w:t>
            </w:r>
            <w:r>
              <w:t>中透三银</w:t>
            </w:r>
            <w:r>
              <w:t>Low-E+12Ar+6(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34mm)(</w:t>
            </w:r>
            <w:r>
              <w:t>保温膜）</w:t>
            </w:r>
          </w:p>
        </w:tc>
        <w:tc>
          <w:tcPr>
            <w:tcW w:w="984" w:type="dxa"/>
            <w:vAlign w:val="center"/>
          </w:tcPr>
          <w:p w14:paraId="383C98C9" w14:textId="77777777" w:rsidR="007628A9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07BE332F" w14:textId="77777777" w:rsidR="007628A9" w:rsidRDefault="00000000">
            <w:pPr>
              <w:jc w:val="center"/>
              <w:rPr>
                <w:rFonts w:hint="eastAsia"/>
              </w:rPr>
            </w:pPr>
            <w:r>
              <w:t>1.70</w:t>
            </w:r>
          </w:p>
        </w:tc>
        <w:tc>
          <w:tcPr>
            <w:tcW w:w="1409" w:type="dxa"/>
            <w:vAlign w:val="center"/>
          </w:tcPr>
          <w:p w14:paraId="26BE5596" w14:textId="77777777" w:rsidR="007628A9" w:rsidRDefault="00000000">
            <w:pPr>
              <w:jc w:val="center"/>
              <w:rPr>
                <w:rFonts w:hint="eastAsia"/>
              </w:rPr>
            </w:pPr>
            <w:r>
              <w:t>0.20</w:t>
            </w:r>
          </w:p>
        </w:tc>
        <w:tc>
          <w:tcPr>
            <w:tcW w:w="2031" w:type="dxa"/>
            <w:vAlign w:val="center"/>
          </w:tcPr>
          <w:p w14:paraId="6EE62837" w14:textId="77777777" w:rsidR="007628A9" w:rsidRDefault="00000000">
            <w:pPr>
              <w:jc w:val="center"/>
              <w:rPr>
                <w:rFonts w:hint="eastAsia"/>
              </w:rPr>
            </w:pPr>
            <w:r>
              <w:t>0.510</w:t>
            </w:r>
          </w:p>
        </w:tc>
      </w:tr>
      <w:tr w:rsidR="007628A9" w14:paraId="71D6140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F3CCAD2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0A3DBAA7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D2E3C8E" w14:textId="77777777" w:rsidR="007628A9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7628A9" w14:paraId="09124D0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CCA9DD1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441535F7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7CC412CD" w14:textId="77777777" w:rsidR="007628A9" w:rsidRDefault="00000000">
            <w:pPr>
              <w:rPr>
                <w:rFonts w:hint="eastAsia"/>
              </w:rPr>
            </w:pPr>
            <w:r>
              <w:t>C</w:t>
            </w:r>
            <w:r>
              <w:t>，透光门</w:t>
            </w:r>
            <w:r>
              <w:t>-A</w:t>
            </w:r>
            <w:r>
              <w:t>，，</w:t>
            </w:r>
            <w:r>
              <w:t>D</w:t>
            </w:r>
            <w:r>
              <w:t>，透光门</w:t>
            </w:r>
            <w:r>
              <w:t>-</w:t>
            </w:r>
            <w:r>
              <w:t>，透光门</w:t>
            </w:r>
            <w:r>
              <w:t>-B</w:t>
            </w:r>
          </w:p>
        </w:tc>
      </w:tr>
      <w:tr w:rsidR="007628A9" w14:paraId="0DA056D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E2166C0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026F947E" w14:textId="77777777" w:rsidR="007628A9" w:rsidRDefault="00000000">
            <w:pPr>
              <w:rPr>
                <w:rFonts w:hint="eastAsia"/>
              </w:rPr>
            </w:pPr>
            <w:r>
              <w:t>备注：窗框</w:t>
            </w:r>
            <w:r>
              <w:t xml:space="preserve">K=2.1, </w:t>
            </w:r>
            <w:r>
              <w:t>玻璃</w:t>
            </w:r>
            <w:r>
              <w:t>K=1.4</w:t>
            </w:r>
            <w:r>
              <w:br/>
            </w:r>
            <w:r>
              <w:t>来源：安徽省《居住建筑节能设计标准》</w:t>
            </w:r>
            <w:r>
              <w:t>DB34/T1466-2023</w:t>
            </w:r>
          </w:p>
        </w:tc>
      </w:tr>
    </w:tbl>
    <w:p w14:paraId="5B30C210" w14:textId="77777777" w:rsidR="007628A9" w:rsidRDefault="00000000">
      <w:pPr>
        <w:pStyle w:val="2"/>
        <w:widowControl w:val="0"/>
        <w:rPr>
          <w:kern w:val="2"/>
        </w:rPr>
      </w:pPr>
      <w:bookmarkStart w:id="59" w:name="_Toc224414046"/>
      <w:r>
        <w:rPr>
          <w:rFonts w:hint="eastAsia"/>
          <w:kern w:val="2"/>
        </w:rPr>
        <w:lastRenderedPageBreak/>
        <w:t>外遮阳类型</w:t>
      </w:r>
      <w:bookmarkEnd w:id="59"/>
    </w:p>
    <w:p w14:paraId="7891BA9F" w14:textId="77777777" w:rsidR="007628A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平板外遮阳</w:t>
      </w:r>
    </w:p>
    <w:p w14:paraId="09B16BAA" w14:textId="77777777" w:rsidR="007628A9" w:rsidRDefault="00000000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C2EA1CA" wp14:editId="5401C25C">
            <wp:extent cx="3134054" cy="219098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7628A9" w14:paraId="4BEBE085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767BFCA5" w14:textId="77777777" w:rsidR="007628A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D98465F" w14:textId="77777777" w:rsidR="007628A9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D06AE1" w14:textId="77777777" w:rsidR="007628A9" w:rsidRDefault="00000000">
            <w:pPr>
              <w:jc w:val="center"/>
              <w:rPr>
                <w:rFonts w:hint="eastAsia"/>
              </w:rPr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A0EE56" w14:textId="77777777" w:rsidR="007628A9" w:rsidRDefault="00000000">
            <w:pPr>
              <w:jc w:val="center"/>
              <w:rPr>
                <w:rFonts w:hint="eastAsia"/>
              </w:rPr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E446B7" w14:textId="77777777" w:rsidR="007628A9" w:rsidRDefault="00000000">
            <w:pPr>
              <w:jc w:val="center"/>
              <w:rPr>
                <w:rFonts w:hint="eastAsia"/>
              </w:rPr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799C6A" w14:textId="77777777" w:rsidR="007628A9" w:rsidRDefault="00000000">
            <w:pPr>
              <w:jc w:val="center"/>
              <w:rPr>
                <w:rFonts w:hint="eastAsia"/>
              </w:rPr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7288B7" w14:textId="77777777" w:rsidR="007628A9" w:rsidRDefault="00000000">
            <w:pPr>
              <w:jc w:val="center"/>
              <w:rPr>
                <w:rFonts w:hint="eastAsia"/>
              </w:rPr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F3B823" w14:textId="77777777" w:rsidR="007628A9" w:rsidRDefault="00000000">
            <w:pPr>
              <w:jc w:val="center"/>
              <w:rPr>
                <w:rFonts w:hint="eastAsia"/>
              </w:rPr>
            </w:pPr>
            <w:r>
              <w:t>挡板透射</w:t>
            </w:r>
            <w:r>
              <w:t>η*</w:t>
            </w:r>
          </w:p>
        </w:tc>
      </w:tr>
      <w:tr w:rsidR="007628A9" w14:paraId="2A4A962B" w14:textId="77777777">
        <w:trPr>
          <w:jc w:val="center"/>
        </w:trPr>
        <w:tc>
          <w:tcPr>
            <w:tcW w:w="707" w:type="dxa"/>
            <w:vAlign w:val="center"/>
          </w:tcPr>
          <w:p w14:paraId="331124EF" w14:textId="77777777" w:rsidR="007628A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62" w:type="dxa"/>
            <w:vAlign w:val="center"/>
          </w:tcPr>
          <w:p w14:paraId="33C2BDC4" w14:textId="77777777" w:rsidR="007628A9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50F6D2FB" w14:textId="77777777" w:rsidR="007628A9" w:rsidRDefault="00000000">
            <w:pPr>
              <w:jc w:val="center"/>
              <w:rPr>
                <w:rFonts w:hint="eastAsia"/>
              </w:rPr>
            </w:pPr>
            <w:r>
              <w:t>0.500</w:t>
            </w:r>
          </w:p>
        </w:tc>
        <w:tc>
          <w:tcPr>
            <w:tcW w:w="1018" w:type="dxa"/>
            <w:vAlign w:val="center"/>
          </w:tcPr>
          <w:p w14:paraId="2808CBAA" w14:textId="77777777" w:rsidR="007628A9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747A027C" w14:textId="77777777" w:rsidR="007628A9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07BE4510" w14:textId="77777777" w:rsidR="007628A9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296C2D96" w14:textId="77777777" w:rsidR="007628A9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61DA4DE" w14:textId="77777777" w:rsidR="007628A9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</w:tr>
    </w:tbl>
    <w:p w14:paraId="0A6FA7F9" w14:textId="77777777" w:rsidR="007628A9" w:rsidRDefault="00000000">
      <w:pPr>
        <w:pStyle w:val="2"/>
        <w:widowControl w:val="0"/>
        <w:rPr>
          <w:kern w:val="2"/>
        </w:rPr>
      </w:pPr>
      <w:bookmarkStart w:id="60" w:name="_Toc224414047"/>
      <w:r>
        <w:rPr>
          <w:rFonts w:hint="eastAsia"/>
          <w:kern w:val="2"/>
        </w:rPr>
        <w:t>平均传热系数</w:t>
      </w:r>
      <w:bookmarkEnd w:id="60"/>
    </w:p>
    <w:p w14:paraId="788B9F58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1F6CF366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628A9" w14:paraId="72E4622E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1C2506B" w14:textId="77777777" w:rsidR="007628A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93F3D6" w14:textId="77777777" w:rsidR="007628A9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FE1FD9" w14:textId="77777777" w:rsidR="007628A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18B022" w14:textId="77777777" w:rsidR="007628A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29DC32" w14:textId="77777777" w:rsidR="007628A9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F14DD2" w14:textId="77777777" w:rsidR="007628A9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433B19" w14:textId="77777777" w:rsidR="007628A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3EDE56" w14:textId="77777777" w:rsidR="007628A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7628A9" w14:paraId="018EC0F8" w14:textId="77777777">
        <w:trPr>
          <w:jc w:val="center"/>
        </w:trPr>
        <w:tc>
          <w:tcPr>
            <w:tcW w:w="1013" w:type="dxa"/>
            <w:vAlign w:val="center"/>
          </w:tcPr>
          <w:p w14:paraId="3E976FDA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2AAE2D3" w14:textId="77777777" w:rsidR="007628A9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0CC9053" w14:textId="77777777" w:rsidR="007628A9" w:rsidRDefault="00000000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1188" w:type="dxa"/>
            <w:vAlign w:val="center"/>
          </w:tcPr>
          <w:p w14:paraId="42C96132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2A298FA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2D37DA4" w14:textId="77777777" w:rsidR="007628A9" w:rsidRDefault="00000000">
            <w:pPr>
              <w:jc w:val="right"/>
              <w:rPr>
                <w:rFonts w:hint="eastAsia"/>
              </w:rPr>
            </w:pPr>
            <w:r>
              <w:t>179.22</w:t>
            </w:r>
          </w:p>
        </w:tc>
        <w:tc>
          <w:tcPr>
            <w:tcW w:w="1188" w:type="dxa"/>
            <w:vAlign w:val="center"/>
          </w:tcPr>
          <w:p w14:paraId="36880014" w14:textId="77777777" w:rsidR="007628A9" w:rsidRDefault="00000000">
            <w:pPr>
              <w:jc w:val="right"/>
              <w:rPr>
                <w:rFonts w:hint="eastAsia"/>
              </w:rPr>
            </w:pPr>
            <w:r>
              <w:t>142</w:t>
            </w:r>
          </w:p>
        </w:tc>
        <w:tc>
          <w:tcPr>
            <w:tcW w:w="1188" w:type="dxa"/>
            <w:vAlign w:val="center"/>
          </w:tcPr>
          <w:p w14:paraId="1A77D0B7" w14:textId="77777777" w:rsidR="007628A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7628A9" w14:paraId="071E48C0" w14:textId="77777777">
        <w:trPr>
          <w:jc w:val="center"/>
        </w:trPr>
        <w:tc>
          <w:tcPr>
            <w:tcW w:w="1013" w:type="dxa"/>
            <w:vAlign w:val="center"/>
          </w:tcPr>
          <w:p w14:paraId="5C8D9E51" w14:textId="77777777" w:rsidR="007628A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FFF7A6B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88" w:type="dxa"/>
            <w:vAlign w:val="center"/>
          </w:tcPr>
          <w:p w14:paraId="47083CE1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2144DB2" w14:textId="77777777" w:rsidR="007628A9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FF563DA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04049943" w14:textId="77777777" w:rsidR="007628A9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3F784494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3EBC62C" w14:textId="77777777" w:rsidR="007628A9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7628A9" w14:paraId="03B76448" w14:textId="77777777">
        <w:trPr>
          <w:jc w:val="center"/>
        </w:trPr>
        <w:tc>
          <w:tcPr>
            <w:tcW w:w="1013" w:type="dxa"/>
            <w:vAlign w:val="center"/>
          </w:tcPr>
          <w:p w14:paraId="2FD99B28" w14:textId="77777777" w:rsidR="007628A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A222A38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88" w:type="dxa"/>
            <w:vAlign w:val="center"/>
          </w:tcPr>
          <w:p w14:paraId="1BBA7446" w14:textId="77777777" w:rsidR="007628A9" w:rsidRDefault="00000000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1188" w:type="dxa"/>
            <w:vAlign w:val="center"/>
          </w:tcPr>
          <w:p w14:paraId="5B0B514F" w14:textId="77777777" w:rsidR="007628A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5C3B2029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634DA447" w14:textId="77777777" w:rsidR="007628A9" w:rsidRDefault="00000000">
            <w:pPr>
              <w:jc w:val="right"/>
              <w:rPr>
                <w:rFonts w:hint="eastAsia"/>
              </w:rPr>
            </w:pPr>
            <w:r>
              <w:t>54.00</w:t>
            </w:r>
          </w:p>
        </w:tc>
        <w:tc>
          <w:tcPr>
            <w:tcW w:w="1188" w:type="dxa"/>
            <w:vAlign w:val="center"/>
          </w:tcPr>
          <w:p w14:paraId="34A41A66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6959665" w14:textId="77777777" w:rsidR="007628A9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7628A9" w14:paraId="474DAFE3" w14:textId="77777777">
        <w:trPr>
          <w:jc w:val="center"/>
        </w:trPr>
        <w:tc>
          <w:tcPr>
            <w:tcW w:w="1013" w:type="dxa"/>
            <w:vAlign w:val="center"/>
          </w:tcPr>
          <w:p w14:paraId="2D8ECB7D" w14:textId="77777777" w:rsidR="007628A9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A215020" w14:textId="77777777" w:rsidR="007628A9" w:rsidRDefault="00000000">
            <w:pPr>
              <w:rPr>
                <w:rFonts w:hint="eastAsia"/>
              </w:rPr>
            </w:pPr>
            <w:r>
              <w:t>透光门</w:t>
            </w:r>
            <w:r>
              <w:t>-A</w:t>
            </w:r>
          </w:p>
        </w:tc>
        <w:tc>
          <w:tcPr>
            <w:tcW w:w="1188" w:type="dxa"/>
            <w:vAlign w:val="center"/>
          </w:tcPr>
          <w:p w14:paraId="4B0BD409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FD23324" w14:textId="77777777" w:rsidR="007628A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E00A5B2" w14:textId="77777777" w:rsidR="007628A9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59E191A7" w14:textId="77777777" w:rsidR="007628A9" w:rsidRDefault="00000000">
            <w:pPr>
              <w:jc w:val="right"/>
              <w:rPr>
                <w:rFonts w:hint="eastAsia"/>
              </w:rPr>
            </w:pPr>
            <w:r>
              <w:t>5.04</w:t>
            </w:r>
          </w:p>
        </w:tc>
        <w:tc>
          <w:tcPr>
            <w:tcW w:w="1188" w:type="dxa"/>
            <w:vAlign w:val="center"/>
          </w:tcPr>
          <w:p w14:paraId="3D9D9467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152FA00" w14:textId="77777777" w:rsidR="007628A9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7628A9" w14:paraId="132A0C00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A6161CC" w14:textId="77777777" w:rsidR="007628A9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4F189C7" w14:textId="77777777" w:rsidR="007628A9" w:rsidRDefault="00000000">
            <w:pPr>
              <w:jc w:val="right"/>
              <w:rPr>
                <w:rFonts w:hint="eastAsia"/>
              </w:rPr>
            </w:pPr>
            <w:r>
              <w:t>249.06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13F79BF" w14:textId="77777777" w:rsidR="007628A9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B2E8828" w14:textId="77777777" w:rsidR="007628A9" w:rsidRDefault="00000000">
            <w:pPr>
              <w:jc w:val="right"/>
              <w:rPr>
                <w:rFonts w:hint="eastAsia"/>
              </w:rPr>
            </w:pPr>
            <w:r>
              <w:t>1.772</w:t>
            </w:r>
          </w:p>
        </w:tc>
      </w:tr>
    </w:tbl>
    <w:p w14:paraId="4F1B0895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5B2518E4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628A9" w14:paraId="51B5C583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938B7B9" w14:textId="77777777" w:rsidR="007628A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ED0654" w14:textId="77777777" w:rsidR="007628A9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18A15A" w14:textId="77777777" w:rsidR="007628A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F2D58E" w14:textId="77777777" w:rsidR="007628A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F79CF3" w14:textId="77777777" w:rsidR="007628A9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4CF38F" w14:textId="77777777" w:rsidR="007628A9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28BA9E" w14:textId="77777777" w:rsidR="007628A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8C4166" w14:textId="77777777" w:rsidR="007628A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7628A9" w14:paraId="26C8E726" w14:textId="77777777">
        <w:trPr>
          <w:jc w:val="center"/>
        </w:trPr>
        <w:tc>
          <w:tcPr>
            <w:tcW w:w="1013" w:type="dxa"/>
            <w:vAlign w:val="center"/>
          </w:tcPr>
          <w:p w14:paraId="45671C2A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FB04E7A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9BF6248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E2A3454" w14:textId="77777777" w:rsidR="007628A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42661FE" w14:textId="77777777" w:rsidR="007628A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0F8A2132" w14:textId="77777777" w:rsidR="007628A9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41283F6D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015FE48" w14:textId="77777777" w:rsidR="007628A9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7628A9" w14:paraId="6ABCA41F" w14:textId="77777777">
        <w:trPr>
          <w:jc w:val="center"/>
        </w:trPr>
        <w:tc>
          <w:tcPr>
            <w:tcW w:w="1013" w:type="dxa"/>
            <w:vAlign w:val="center"/>
          </w:tcPr>
          <w:p w14:paraId="0458723A" w14:textId="77777777" w:rsidR="007628A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022D13E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2C21DE0" w14:textId="77777777" w:rsidR="007628A9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4C00F8DC" w14:textId="77777777" w:rsidR="007628A9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C57EBA2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33F78C48" w14:textId="77777777" w:rsidR="007628A9" w:rsidRDefault="00000000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188" w:type="dxa"/>
            <w:vAlign w:val="center"/>
          </w:tcPr>
          <w:p w14:paraId="3ACD653F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4B1F97A" w14:textId="77777777" w:rsidR="007628A9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7628A9" w14:paraId="5254146B" w14:textId="77777777">
        <w:trPr>
          <w:jc w:val="center"/>
        </w:trPr>
        <w:tc>
          <w:tcPr>
            <w:tcW w:w="1013" w:type="dxa"/>
            <w:vAlign w:val="center"/>
          </w:tcPr>
          <w:p w14:paraId="61F11B31" w14:textId="77777777" w:rsidR="007628A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9AD1026" w14:textId="77777777" w:rsidR="007628A9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F516A7A" w14:textId="77777777" w:rsidR="007628A9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1188" w:type="dxa"/>
            <w:vAlign w:val="center"/>
          </w:tcPr>
          <w:p w14:paraId="716EC114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0F218B9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2AB3FCF" w14:textId="77777777" w:rsidR="007628A9" w:rsidRDefault="00000000">
            <w:pPr>
              <w:jc w:val="right"/>
              <w:rPr>
                <w:rFonts w:hint="eastAsia"/>
              </w:rPr>
            </w:pPr>
            <w:r>
              <w:t>129.00</w:t>
            </w:r>
          </w:p>
        </w:tc>
        <w:tc>
          <w:tcPr>
            <w:tcW w:w="1188" w:type="dxa"/>
            <w:vAlign w:val="center"/>
          </w:tcPr>
          <w:p w14:paraId="1EBBB06F" w14:textId="77777777" w:rsidR="007628A9" w:rsidRDefault="00000000">
            <w:pPr>
              <w:jc w:val="right"/>
              <w:rPr>
                <w:rFonts w:hint="eastAsia"/>
              </w:rPr>
            </w:pPr>
            <w:r>
              <w:t>142</w:t>
            </w:r>
          </w:p>
        </w:tc>
        <w:tc>
          <w:tcPr>
            <w:tcW w:w="1188" w:type="dxa"/>
            <w:vAlign w:val="center"/>
          </w:tcPr>
          <w:p w14:paraId="216C49B3" w14:textId="77777777" w:rsidR="007628A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7628A9" w14:paraId="4B76771C" w14:textId="77777777">
        <w:trPr>
          <w:jc w:val="center"/>
        </w:trPr>
        <w:tc>
          <w:tcPr>
            <w:tcW w:w="1013" w:type="dxa"/>
            <w:vAlign w:val="center"/>
          </w:tcPr>
          <w:p w14:paraId="7EA03624" w14:textId="77777777" w:rsidR="007628A9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34A0B25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88" w:type="dxa"/>
            <w:vAlign w:val="center"/>
          </w:tcPr>
          <w:p w14:paraId="2A9A8540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4F6B6EE" w14:textId="77777777" w:rsidR="007628A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7D4714D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7C0B4A38" w14:textId="77777777" w:rsidR="007628A9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582B4FD6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0A2AA93" w14:textId="77777777" w:rsidR="007628A9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7628A9" w14:paraId="6E1A12BA" w14:textId="77777777">
        <w:trPr>
          <w:jc w:val="center"/>
        </w:trPr>
        <w:tc>
          <w:tcPr>
            <w:tcW w:w="1013" w:type="dxa"/>
            <w:vAlign w:val="center"/>
          </w:tcPr>
          <w:p w14:paraId="1AC43F5F" w14:textId="77777777" w:rsidR="007628A9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5BFDCF3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88" w:type="dxa"/>
            <w:vAlign w:val="center"/>
          </w:tcPr>
          <w:p w14:paraId="5C8C5461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E8E020E" w14:textId="77777777" w:rsidR="007628A9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8F18D61" w14:textId="77777777" w:rsidR="007628A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65C9A837" w14:textId="77777777" w:rsidR="007628A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04472811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8D8BEBC" w14:textId="77777777" w:rsidR="007628A9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7628A9" w14:paraId="6C5DD8C2" w14:textId="77777777">
        <w:trPr>
          <w:jc w:val="center"/>
        </w:trPr>
        <w:tc>
          <w:tcPr>
            <w:tcW w:w="1013" w:type="dxa"/>
            <w:vAlign w:val="center"/>
          </w:tcPr>
          <w:p w14:paraId="794D6101" w14:textId="77777777" w:rsidR="007628A9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88F51E2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88" w:type="dxa"/>
            <w:vAlign w:val="center"/>
          </w:tcPr>
          <w:p w14:paraId="1D4521F2" w14:textId="77777777" w:rsidR="007628A9" w:rsidRDefault="00000000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1188" w:type="dxa"/>
            <w:vAlign w:val="center"/>
          </w:tcPr>
          <w:p w14:paraId="00340866" w14:textId="77777777" w:rsidR="007628A9" w:rsidRDefault="00000000">
            <w:pPr>
              <w:jc w:val="right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6732EF78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2819B433" w14:textId="77777777" w:rsidR="007628A9" w:rsidRDefault="00000000">
            <w:pPr>
              <w:jc w:val="right"/>
              <w:rPr>
                <w:rFonts w:hint="eastAsia"/>
              </w:rPr>
            </w:pPr>
            <w:r>
              <w:t>35.10</w:t>
            </w:r>
          </w:p>
        </w:tc>
        <w:tc>
          <w:tcPr>
            <w:tcW w:w="1188" w:type="dxa"/>
            <w:vAlign w:val="center"/>
          </w:tcPr>
          <w:p w14:paraId="7D22D613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C7B9708" w14:textId="77777777" w:rsidR="007628A9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7628A9" w14:paraId="376E7FB4" w14:textId="77777777">
        <w:trPr>
          <w:jc w:val="center"/>
        </w:trPr>
        <w:tc>
          <w:tcPr>
            <w:tcW w:w="1013" w:type="dxa"/>
            <w:vAlign w:val="center"/>
          </w:tcPr>
          <w:p w14:paraId="675175EC" w14:textId="77777777" w:rsidR="007628A9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3B25CADB" w14:textId="77777777" w:rsidR="007628A9" w:rsidRDefault="00000000">
            <w:pPr>
              <w:rPr>
                <w:rFonts w:hint="eastAsia"/>
              </w:rPr>
            </w:pPr>
            <w:r>
              <w:t>D</w:t>
            </w:r>
          </w:p>
        </w:tc>
        <w:tc>
          <w:tcPr>
            <w:tcW w:w="1188" w:type="dxa"/>
            <w:vAlign w:val="center"/>
          </w:tcPr>
          <w:p w14:paraId="33E41185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80EC9D" w14:textId="77777777" w:rsidR="007628A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0021FF3" w14:textId="77777777" w:rsidR="007628A9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1188" w:type="dxa"/>
            <w:vAlign w:val="center"/>
          </w:tcPr>
          <w:p w14:paraId="0C9069BF" w14:textId="77777777" w:rsidR="007628A9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88" w:type="dxa"/>
            <w:vAlign w:val="center"/>
          </w:tcPr>
          <w:p w14:paraId="1B358E45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09FA449" w14:textId="77777777" w:rsidR="007628A9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7628A9" w14:paraId="6B0F7727" w14:textId="77777777">
        <w:trPr>
          <w:jc w:val="center"/>
        </w:trPr>
        <w:tc>
          <w:tcPr>
            <w:tcW w:w="1013" w:type="dxa"/>
            <w:vAlign w:val="center"/>
          </w:tcPr>
          <w:p w14:paraId="2525E78C" w14:textId="77777777" w:rsidR="007628A9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A30A074" w14:textId="77777777" w:rsidR="007628A9" w:rsidRDefault="00000000">
            <w:pPr>
              <w:rPr>
                <w:rFonts w:hint="eastAsia"/>
              </w:rPr>
            </w:pPr>
            <w:r>
              <w:t>D</w:t>
            </w:r>
          </w:p>
        </w:tc>
        <w:tc>
          <w:tcPr>
            <w:tcW w:w="1188" w:type="dxa"/>
            <w:vAlign w:val="center"/>
          </w:tcPr>
          <w:p w14:paraId="76885DA0" w14:textId="77777777" w:rsidR="007628A9" w:rsidRDefault="00000000">
            <w:pPr>
              <w:jc w:val="center"/>
              <w:rPr>
                <w:rFonts w:hint="eastAsia"/>
              </w:rPr>
            </w:pPr>
            <w:r>
              <w:t>2,4</w:t>
            </w:r>
          </w:p>
        </w:tc>
        <w:tc>
          <w:tcPr>
            <w:tcW w:w="1188" w:type="dxa"/>
            <w:vAlign w:val="center"/>
          </w:tcPr>
          <w:p w14:paraId="687CBB02" w14:textId="77777777" w:rsidR="007628A9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41F2D8C" w14:textId="77777777" w:rsidR="007628A9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1188" w:type="dxa"/>
            <w:vAlign w:val="center"/>
          </w:tcPr>
          <w:p w14:paraId="0B2303F8" w14:textId="77777777" w:rsidR="007628A9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595BE5BC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5893052" w14:textId="77777777" w:rsidR="007628A9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7628A9" w14:paraId="11581489" w14:textId="77777777">
        <w:trPr>
          <w:jc w:val="center"/>
        </w:trPr>
        <w:tc>
          <w:tcPr>
            <w:tcW w:w="1013" w:type="dxa"/>
            <w:vAlign w:val="center"/>
          </w:tcPr>
          <w:p w14:paraId="4B5B0A4E" w14:textId="77777777" w:rsidR="007628A9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7EA724FA" w14:textId="77777777" w:rsidR="007628A9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1188" w:type="dxa"/>
            <w:vAlign w:val="center"/>
          </w:tcPr>
          <w:p w14:paraId="6D42986F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EDEBFDA" w14:textId="77777777" w:rsidR="007628A9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272ECD5" w14:textId="77777777" w:rsidR="007628A9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7DF46AA9" w14:textId="77777777" w:rsidR="007628A9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24ACD9F2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631D8D5" w14:textId="77777777" w:rsidR="007628A9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7628A9" w14:paraId="3D4E862A" w14:textId="77777777">
        <w:trPr>
          <w:jc w:val="center"/>
        </w:trPr>
        <w:tc>
          <w:tcPr>
            <w:tcW w:w="1013" w:type="dxa"/>
            <w:vAlign w:val="center"/>
          </w:tcPr>
          <w:p w14:paraId="7B18853C" w14:textId="77777777" w:rsidR="007628A9" w:rsidRDefault="00000000">
            <w:pPr>
              <w:jc w:val="center"/>
              <w:rPr>
                <w:rFonts w:hint="eastAsia"/>
              </w:rPr>
            </w:pPr>
            <w:r>
              <w:lastRenderedPageBreak/>
              <w:t>10</w:t>
            </w:r>
          </w:p>
        </w:tc>
        <w:tc>
          <w:tcPr>
            <w:tcW w:w="1188" w:type="dxa"/>
            <w:vAlign w:val="center"/>
          </w:tcPr>
          <w:p w14:paraId="76BC5B36" w14:textId="77777777" w:rsidR="007628A9" w:rsidRDefault="00000000">
            <w:pPr>
              <w:rPr>
                <w:rFonts w:hint="eastAsia"/>
              </w:rPr>
            </w:pPr>
            <w:r>
              <w:t>透光门</w:t>
            </w:r>
            <w:r>
              <w:t>-B</w:t>
            </w:r>
          </w:p>
        </w:tc>
        <w:tc>
          <w:tcPr>
            <w:tcW w:w="1188" w:type="dxa"/>
            <w:vAlign w:val="center"/>
          </w:tcPr>
          <w:p w14:paraId="33040FBE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DDCBFDE" w14:textId="77777777" w:rsidR="007628A9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8B98B4D" w14:textId="77777777" w:rsidR="007628A9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6121F923" w14:textId="77777777" w:rsidR="007628A9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6F5FB0B1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50A759B" w14:textId="77777777" w:rsidR="007628A9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7628A9" w14:paraId="4A93ABE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87DBE58" w14:textId="77777777" w:rsidR="007628A9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AFBFB93" w14:textId="77777777" w:rsidR="007628A9" w:rsidRDefault="00000000">
            <w:pPr>
              <w:jc w:val="right"/>
              <w:rPr>
                <w:rFonts w:hint="eastAsia"/>
              </w:rPr>
            </w:pPr>
            <w:r>
              <w:t>208.29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FEF2CCB" w14:textId="77777777" w:rsidR="007628A9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5961AEC" w14:textId="77777777" w:rsidR="007628A9" w:rsidRDefault="00000000">
            <w:pPr>
              <w:jc w:val="right"/>
              <w:rPr>
                <w:rFonts w:hint="eastAsia"/>
              </w:rPr>
            </w:pPr>
            <w:r>
              <w:t>1.762</w:t>
            </w:r>
          </w:p>
        </w:tc>
      </w:tr>
    </w:tbl>
    <w:p w14:paraId="1E365A11" w14:textId="77777777" w:rsidR="007628A9" w:rsidRDefault="007628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2A0AE7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35F119C2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628A9" w14:paraId="495A28C2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D75F925" w14:textId="77777777" w:rsidR="007628A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E40032" w14:textId="77777777" w:rsidR="007628A9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E84C78" w14:textId="77777777" w:rsidR="007628A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CA43F3" w14:textId="77777777" w:rsidR="007628A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9DAF80" w14:textId="77777777" w:rsidR="007628A9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627C78" w14:textId="77777777" w:rsidR="007628A9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4DDF90" w14:textId="77777777" w:rsidR="007628A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86543A" w14:textId="77777777" w:rsidR="007628A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7628A9" w14:paraId="7EEB8475" w14:textId="77777777">
        <w:trPr>
          <w:jc w:val="center"/>
        </w:trPr>
        <w:tc>
          <w:tcPr>
            <w:tcW w:w="1013" w:type="dxa"/>
            <w:vAlign w:val="center"/>
          </w:tcPr>
          <w:p w14:paraId="22DA85B3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447FB18" w14:textId="77777777" w:rsidR="007628A9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878A41B" w14:textId="77777777" w:rsidR="007628A9" w:rsidRDefault="00000000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1188" w:type="dxa"/>
            <w:vAlign w:val="center"/>
          </w:tcPr>
          <w:p w14:paraId="573C7839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5DD096F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BBFC249" w14:textId="77777777" w:rsidR="007628A9" w:rsidRDefault="00000000">
            <w:pPr>
              <w:jc w:val="right"/>
              <w:rPr>
                <w:rFonts w:hint="eastAsia"/>
              </w:rPr>
            </w:pPr>
            <w:r>
              <w:t>315.02</w:t>
            </w:r>
          </w:p>
        </w:tc>
        <w:tc>
          <w:tcPr>
            <w:tcW w:w="1188" w:type="dxa"/>
            <w:vAlign w:val="center"/>
          </w:tcPr>
          <w:p w14:paraId="168D57FE" w14:textId="77777777" w:rsidR="007628A9" w:rsidRDefault="00000000">
            <w:pPr>
              <w:jc w:val="right"/>
              <w:rPr>
                <w:rFonts w:hint="eastAsia"/>
              </w:rPr>
            </w:pPr>
            <w:r>
              <w:t>142</w:t>
            </w:r>
          </w:p>
        </w:tc>
        <w:tc>
          <w:tcPr>
            <w:tcW w:w="1188" w:type="dxa"/>
            <w:vAlign w:val="center"/>
          </w:tcPr>
          <w:p w14:paraId="47756D36" w14:textId="77777777" w:rsidR="007628A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7628A9" w14:paraId="2D6F21E7" w14:textId="77777777">
        <w:trPr>
          <w:jc w:val="center"/>
        </w:trPr>
        <w:tc>
          <w:tcPr>
            <w:tcW w:w="1013" w:type="dxa"/>
            <w:vAlign w:val="center"/>
          </w:tcPr>
          <w:p w14:paraId="2C458686" w14:textId="77777777" w:rsidR="007628A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2468CA3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88" w:type="dxa"/>
            <w:vAlign w:val="center"/>
          </w:tcPr>
          <w:p w14:paraId="678E0767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EBEF17B" w14:textId="77777777" w:rsidR="007628A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E42DE38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3653B85A" w14:textId="77777777" w:rsidR="007628A9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44D41C67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8526EBE" w14:textId="77777777" w:rsidR="007628A9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7628A9" w14:paraId="167FC960" w14:textId="77777777">
        <w:trPr>
          <w:jc w:val="center"/>
        </w:trPr>
        <w:tc>
          <w:tcPr>
            <w:tcW w:w="1013" w:type="dxa"/>
            <w:vAlign w:val="center"/>
          </w:tcPr>
          <w:p w14:paraId="1B745B36" w14:textId="77777777" w:rsidR="007628A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9DBD43F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88" w:type="dxa"/>
            <w:vAlign w:val="center"/>
          </w:tcPr>
          <w:p w14:paraId="616A667A" w14:textId="77777777" w:rsidR="007628A9" w:rsidRDefault="00000000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1188" w:type="dxa"/>
            <w:vAlign w:val="center"/>
          </w:tcPr>
          <w:p w14:paraId="49EA3E3F" w14:textId="77777777" w:rsidR="007628A9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3A62CE41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7B8F6582" w14:textId="77777777" w:rsidR="007628A9" w:rsidRDefault="00000000">
            <w:pPr>
              <w:jc w:val="right"/>
              <w:rPr>
                <w:rFonts w:hint="eastAsia"/>
              </w:rPr>
            </w:pPr>
            <w:r>
              <w:t>27.00</w:t>
            </w:r>
          </w:p>
        </w:tc>
        <w:tc>
          <w:tcPr>
            <w:tcW w:w="1188" w:type="dxa"/>
            <w:vAlign w:val="center"/>
          </w:tcPr>
          <w:p w14:paraId="47361A85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1A4488C" w14:textId="77777777" w:rsidR="007628A9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7628A9" w14:paraId="079E33DC" w14:textId="77777777">
        <w:trPr>
          <w:jc w:val="center"/>
        </w:trPr>
        <w:tc>
          <w:tcPr>
            <w:tcW w:w="1013" w:type="dxa"/>
            <w:vAlign w:val="center"/>
          </w:tcPr>
          <w:p w14:paraId="3F5D294A" w14:textId="77777777" w:rsidR="007628A9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405D0D0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88" w:type="dxa"/>
            <w:vAlign w:val="center"/>
          </w:tcPr>
          <w:p w14:paraId="1E28A451" w14:textId="77777777" w:rsidR="007628A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8346882" w14:textId="77777777" w:rsidR="007628A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D99F5BB" w14:textId="77777777" w:rsidR="007628A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0674CABF" w14:textId="77777777" w:rsidR="007628A9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4992C3A0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E679A7B" w14:textId="77777777" w:rsidR="007628A9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7628A9" w14:paraId="3F594889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B3823DC" w14:textId="77777777" w:rsidR="007628A9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3C49DD2" w14:textId="77777777" w:rsidR="007628A9" w:rsidRDefault="00000000">
            <w:pPr>
              <w:jc w:val="right"/>
              <w:rPr>
                <w:rFonts w:hint="eastAsia"/>
              </w:rPr>
            </w:pPr>
            <w:r>
              <w:t>353.72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8E72E2B" w14:textId="77777777" w:rsidR="007628A9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7E32041" w14:textId="77777777" w:rsidR="007628A9" w:rsidRDefault="00000000">
            <w:pPr>
              <w:jc w:val="right"/>
              <w:rPr>
                <w:rFonts w:hint="eastAsia"/>
              </w:rPr>
            </w:pPr>
            <w:r>
              <w:t>1.789</w:t>
            </w:r>
          </w:p>
        </w:tc>
      </w:tr>
    </w:tbl>
    <w:p w14:paraId="5F409153" w14:textId="77777777" w:rsidR="007628A9" w:rsidRDefault="007628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B140A06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5AD15F18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628A9" w14:paraId="39090294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D3A1089" w14:textId="77777777" w:rsidR="007628A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991211" w14:textId="77777777" w:rsidR="007628A9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56D5CA" w14:textId="77777777" w:rsidR="007628A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548864" w14:textId="77777777" w:rsidR="007628A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012E49" w14:textId="77777777" w:rsidR="007628A9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5964B6" w14:textId="77777777" w:rsidR="007628A9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796AD1" w14:textId="77777777" w:rsidR="007628A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039F74" w14:textId="77777777" w:rsidR="007628A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7628A9" w14:paraId="32BFD476" w14:textId="77777777">
        <w:trPr>
          <w:jc w:val="center"/>
        </w:trPr>
        <w:tc>
          <w:tcPr>
            <w:tcW w:w="1013" w:type="dxa"/>
            <w:vAlign w:val="center"/>
          </w:tcPr>
          <w:p w14:paraId="29B4AEA6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39CE9B4" w14:textId="77777777" w:rsidR="007628A9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5BE583D" w14:textId="77777777" w:rsidR="007628A9" w:rsidRDefault="00000000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1188" w:type="dxa"/>
            <w:vAlign w:val="center"/>
          </w:tcPr>
          <w:p w14:paraId="724BD853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2B6E2E2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D2AE653" w14:textId="77777777" w:rsidR="007628A9" w:rsidRDefault="00000000">
            <w:pPr>
              <w:jc w:val="right"/>
              <w:rPr>
                <w:rFonts w:hint="eastAsia"/>
              </w:rPr>
            </w:pPr>
            <w:r>
              <w:t>264.80</w:t>
            </w:r>
          </w:p>
        </w:tc>
        <w:tc>
          <w:tcPr>
            <w:tcW w:w="1188" w:type="dxa"/>
            <w:vAlign w:val="center"/>
          </w:tcPr>
          <w:p w14:paraId="11D2B90D" w14:textId="77777777" w:rsidR="007628A9" w:rsidRDefault="00000000">
            <w:pPr>
              <w:jc w:val="right"/>
              <w:rPr>
                <w:rFonts w:hint="eastAsia"/>
              </w:rPr>
            </w:pPr>
            <w:r>
              <w:t>142</w:t>
            </w:r>
          </w:p>
        </w:tc>
        <w:tc>
          <w:tcPr>
            <w:tcW w:w="1188" w:type="dxa"/>
            <w:vAlign w:val="center"/>
          </w:tcPr>
          <w:p w14:paraId="5C11D25B" w14:textId="77777777" w:rsidR="007628A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7628A9" w14:paraId="793168CF" w14:textId="77777777">
        <w:trPr>
          <w:jc w:val="center"/>
        </w:trPr>
        <w:tc>
          <w:tcPr>
            <w:tcW w:w="1013" w:type="dxa"/>
            <w:vAlign w:val="center"/>
          </w:tcPr>
          <w:p w14:paraId="04467FD3" w14:textId="77777777" w:rsidR="007628A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FA263AC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88" w:type="dxa"/>
            <w:vAlign w:val="center"/>
          </w:tcPr>
          <w:p w14:paraId="33D682CB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7648042" w14:textId="77777777" w:rsidR="007628A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5994DFF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155230AB" w14:textId="77777777" w:rsidR="007628A9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0D21BB82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2232438" w14:textId="77777777" w:rsidR="007628A9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7628A9" w14:paraId="76B99E9F" w14:textId="77777777">
        <w:trPr>
          <w:jc w:val="center"/>
        </w:trPr>
        <w:tc>
          <w:tcPr>
            <w:tcW w:w="1013" w:type="dxa"/>
            <w:vAlign w:val="center"/>
          </w:tcPr>
          <w:p w14:paraId="778EBFB0" w14:textId="77777777" w:rsidR="007628A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A5CB1C2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1188" w:type="dxa"/>
            <w:vAlign w:val="center"/>
          </w:tcPr>
          <w:p w14:paraId="111C2BD5" w14:textId="77777777" w:rsidR="007628A9" w:rsidRDefault="00000000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1188" w:type="dxa"/>
            <w:vAlign w:val="center"/>
          </w:tcPr>
          <w:p w14:paraId="00CA4161" w14:textId="77777777" w:rsidR="007628A9" w:rsidRDefault="00000000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6A3AE626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709C3DAF" w14:textId="77777777" w:rsidR="007628A9" w:rsidRDefault="00000000">
            <w:pPr>
              <w:jc w:val="right"/>
              <w:rPr>
                <w:rFonts w:hint="eastAsia"/>
              </w:rPr>
            </w:pPr>
            <w:r>
              <w:t>32.40</w:t>
            </w:r>
          </w:p>
        </w:tc>
        <w:tc>
          <w:tcPr>
            <w:tcW w:w="1188" w:type="dxa"/>
            <w:vAlign w:val="center"/>
          </w:tcPr>
          <w:p w14:paraId="34F74DDF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E73420D" w14:textId="77777777" w:rsidR="007628A9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7628A9" w14:paraId="016D8B6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A0738EA" w14:textId="77777777" w:rsidR="007628A9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21F4C4A" w14:textId="77777777" w:rsidR="007628A9" w:rsidRDefault="00000000">
            <w:pPr>
              <w:jc w:val="right"/>
              <w:rPr>
                <w:rFonts w:hint="eastAsia"/>
              </w:rPr>
            </w:pPr>
            <w:r>
              <w:t>305.30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5BE8035" w14:textId="77777777" w:rsidR="007628A9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8495C7B" w14:textId="77777777" w:rsidR="007628A9" w:rsidRDefault="00000000">
            <w:pPr>
              <w:jc w:val="right"/>
              <w:rPr>
                <w:rFonts w:hint="eastAsia"/>
              </w:rPr>
            </w:pPr>
            <w:r>
              <w:t>1.787</w:t>
            </w:r>
          </w:p>
        </w:tc>
      </w:tr>
    </w:tbl>
    <w:p w14:paraId="6289315A" w14:textId="77777777" w:rsidR="007628A9" w:rsidRDefault="007628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437221D" w14:textId="77777777" w:rsidR="007628A9" w:rsidRDefault="00000000">
      <w:pPr>
        <w:pStyle w:val="2"/>
        <w:widowControl w:val="0"/>
        <w:rPr>
          <w:kern w:val="2"/>
        </w:rPr>
      </w:pPr>
      <w:bookmarkStart w:id="61" w:name="_Toc224414048"/>
      <w:r>
        <w:rPr>
          <w:rFonts w:hint="eastAsia"/>
          <w:kern w:val="2"/>
        </w:rPr>
        <w:t>综合太阳得热系数</w:t>
      </w:r>
      <w:bookmarkEnd w:id="61"/>
    </w:p>
    <w:p w14:paraId="12247E5E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1D1088BC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7628A9" w14:paraId="62CBA857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E5A4AB2" w14:textId="77777777" w:rsidR="007628A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8F06390" w14:textId="77777777" w:rsidR="007628A9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9283713" w14:textId="77777777" w:rsidR="007628A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6D58A60" w14:textId="77777777" w:rsidR="007628A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2A60BD" w14:textId="77777777" w:rsidR="007628A9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CE00A9" w14:textId="77777777" w:rsidR="007628A9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EFC309B" w14:textId="77777777" w:rsidR="007628A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BE182A6" w14:textId="77777777" w:rsidR="007628A9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5DFA10" w14:textId="77777777" w:rsidR="007628A9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14F16E6" w14:textId="77777777" w:rsidR="007628A9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22E3C4A" w14:textId="77777777" w:rsidR="007628A9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7628A9" w14:paraId="24C41DF9" w14:textId="77777777">
        <w:trPr>
          <w:jc w:val="center"/>
        </w:trPr>
        <w:tc>
          <w:tcPr>
            <w:tcW w:w="656" w:type="dxa"/>
            <w:vAlign w:val="center"/>
          </w:tcPr>
          <w:p w14:paraId="3A05FA0E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1256CCDF" w14:textId="77777777" w:rsidR="007628A9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6FE3C10" w14:textId="77777777" w:rsidR="007628A9" w:rsidRDefault="00000000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769" w:type="dxa"/>
            <w:vAlign w:val="center"/>
          </w:tcPr>
          <w:p w14:paraId="0252FC5F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4A871B9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D1F9C4E" w14:textId="77777777" w:rsidR="007628A9" w:rsidRDefault="00000000">
            <w:pPr>
              <w:jc w:val="right"/>
              <w:rPr>
                <w:rFonts w:hint="eastAsia"/>
              </w:rPr>
            </w:pPr>
            <w:r>
              <w:t>179.22</w:t>
            </w:r>
          </w:p>
        </w:tc>
        <w:tc>
          <w:tcPr>
            <w:tcW w:w="781" w:type="dxa"/>
            <w:vAlign w:val="center"/>
          </w:tcPr>
          <w:p w14:paraId="10BC1B81" w14:textId="77777777" w:rsidR="007628A9" w:rsidRDefault="00000000">
            <w:pPr>
              <w:jc w:val="right"/>
              <w:rPr>
                <w:rFonts w:hint="eastAsia"/>
              </w:rPr>
            </w:pPr>
            <w:r>
              <w:t>142</w:t>
            </w:r>
          </w:p>
        </w:tc>
        <w:tc>
          <w:tcPr>
            <w:tcW w:w="973" w:type="dxa"/>
            <w:vAlign w:val="center"/>
          </w:tcPr>
          <w:p w14:paraId="1B77DC10" w14:textId="77777777" w:rsidR="007628A9" w:rsidRDefault="00000000">
            <w:pPr>
              <w:jc w:val="right"/>
              <w:rPr>
                <w:rFonts w:hint="eastAsia"/>
              </w:rPr>
            </w:pPr>
            <w:r>
              <w:t>0.255</w:t>
            </w:r>
          </w:p>
        </w:tc>
        <w:tc>
          <w:tcPr>
            <w:tcW w:w="1075" w:type="dxa"/>
            <w:vAlign w:val="center"/>
          </w:tcPr>
          <w:p w14:paraId="60420E21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6124EA4B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603D2512" w14:textId="77777777" w:rsidR="007628A9" w:rsidRDefault="00000000">
            <w:pPr>
              <w:jc w:val="right"/>
              <w:rPr>
                <w:rFonts w:hint="eastAsia"/>
              </w:rPr>
            </w:pPr>
            <w:r>
              <w:t>0.255</w:t>
            </w:r>
          </w:p>
        </w:tc>
      </w:tr>
      <w:tr w:rsidR="007628A9" w14:paraId="63B4BAF9" w14:textId="77777777">
        <w:trPr>
          <w:jc w:val="center"/>
        </w:trPr>
        <w:tc>
          <w:tcPr>
            <w:tcW w:w="656" w:type="dxa"/>
            <w:vAlign w:val="center"/>
          </w:tcPr>
          <w:p w14:paraId="12BEABA8" w14:textId="77777777" w:rsidR="007628A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37CC0979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769" w:type="dxa"/>
            <w:vAlign w:val="center"/>
          </w:tcPr>
          <w:p w14:paraId="29943EB3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7362767" w14:textId="77777777" w:rsidR="007628A9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3392741C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147D19E9" w14:textId="77777777" w:rsidR="007628A9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781" w:type="dxa"/>
            <w:vAlign w:val="center"/>
          </w:tcPr>
          <w:p w14:paraId="1E57BAEA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6AA707C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075" w:type="dxa"/>
            <w:vAlign w:val="center"/>
          </w:tcPr>
          <w:p w14:paraId="73AA17D7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5F61884B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3BB68262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</w:tr>
      <w:tr w:rsidR="007628A9" w14:paraId="63AC3EF4" w14:textId="77777777">
        <w:trPr>
          <w:jc w:val="center"/>
        </w:trPr>
        <w:tc>
          <w:tcPr>
            <w:tcW w:w="656" w:type="dxa"/>
            <w:vAlign w:val="center"/>
          </w:tcPr>
          <w:p w14:paraId="2775C657" w14:textId="77777777" w:rsidR="007628A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6C46AFF3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769" w:type="dxa"/>
            <w:vAlign w:val="center"/>
          </w:tcPr>
          <w:p w14:paraId="6ED8EDE4" w14:textId="77777777" w:rsidR="007628A9" w:rsidRDefault="00000000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769" w:type="dxa"/>
            <w:vAlign w:val="center"/>
          </w:tcPr>
          <w:p w14:paraId="132B4455" w14:textId="77777777" w:rsidR="007628A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848" w:type="dxa"/>
            <w:vAlign w:val="center"/>
          </w:tcPr>
          <w:p w14:paraId="7DE93822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771B6696" w14:textId="77777777" w:rsidR="007628A9" w:rsidRDefault="00000000">
            <w:pPr>
              <w:jc w:val="right"/>
              <w:rPr>
                <w:rFonts w:hint="eastAsia"/>
              </w:rPr>
            </w:pPr>
            <w:r>
              <w:t>54.00</w:t>
            </w:r>
          </w:p>
        </w:tc>
        <w:tc>
          <w:tcPr>
            <w:tcW w:w="781" w:type="dxa"/>
            <w:vAlign w:val="center"/>
          </w:tcPr>
          <w:p w14:paraId="713B7A9B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1DB7EBA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075" w:type="dxa"/>
            <w:vAlign w:val="center"/>
          </w:tcPr>
          <w:p w14:paraId="2C996722" w14:textId="77777777" w:rsidR="007628A9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4165AB9" w14:textId="77777777" w:rsidR="007628A9" w:rsidRDefault="00000000">
            <w:pPr>
              <w:jc w:val="right"/>
              <w:rPr>
                <w:rFonts w:hint="eastAsia"/>
              </w:rPr>
            </w:pPr>
            <w:r>
              <w:t>0.789</w:t>
            </w:r>
          </w:p>
        </w:tc>
        <w:tc>
          <w:tcPr>
            <w:tcW w:w="973" w:type="dxa"/>
            <w:vAlign w:val="center"/>
          </w:tcPr>
          <w:p w14:paraId="38A316BE" w14:textId="77777777" w:rsidR="007628A9" w:rsidRDefault="00000000">
            <w:pPr>
              <w:jc w:val="right"/>
              <w:rPr>
                <w:rFonts w:hint="eastAsia"/>
              </w:rPr>
            </w:pPr>
            <w:r>
              <w:t>0.160</w:t>
            </w:r>
          </w:p>
        </w:tc>
      </w:tr>
      <w:tr w:rsidR="007628A9" w14:paraId="71A4424E" w14:textId="77777777">
        <w:trPr>
          <w:jc w:val="center"/>
        </w:trPr>
        <w:tc>
          <w:tcPr>
            <w:tcW w:w="656" w:type="dxa"/>
            <w:vAlign w:val="center"/>
          </w:tcPr>
          <w:p w14:paraId="61F7FEDD" w14:textId="77777777" w:rsidR="007628A9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01F95787" w14:textId="77777777" w:rsidR="007628A9" w:rsidRDefault="00000000">
            <w:pPr>
              <w:rPr>
                <w:rFonts w:hint="eastAsia"/>
              </w:rPr>
            </w:pPr>
            <w:r>
              <w:t>透光门</w:t>
            </w:r>
            <w:r>
              <w:t>-A</w:t>
            </w:r>
          </w:p>
        </w:tc>
        <w:tc>
          <w:tcPr>
            <w:tcW w:w="769" w:type="dxa"/>
            <w:vAlign w:val="center"/>
          </w:tcPr>
          <w:p w14:paraId="559F9774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6822CEF" w14:textId="77777777" w:rsidR="007628A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B02BDF8" w14:textId="77777777" w:rsidR="007628A9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848" w:type="dxa"/>
            <w:vAlign w:val="center"/>
          </w:tcPr>
          <w:p w14:paraId="233E9136" w14:textId="77777777" w:rsidR="007628A9" w:rsidRDefault="00000000">
            <w:pPr>
              <w:jc w:val="right"/>
              <w:rPr>
                <w:rFonts w:hint="eastAsia"/>
              </w:rPr>
            </w:pPr>
            <w:r>
              <w:t>5.04</w:t>
            </w:r>
          </w:p>
        </w:tc>
        <w:tc>
          <w:tcPr>
            <w:tcW w:w="781" w:type="dxa"/>
            <w:vAlign w:val="center"/>
          </w:tcPr>
          <w:p w14:paraId="32558E59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742BBFC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075" w:type="dxa"/>
            <w:vAlign w:val="center"/>
          </w:tcPr>
          <w:p w14:paraId="7632693E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06FC604B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1B06DEF6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</w:tr>
      <w:tr w:rsidR="007628A9" w14:paraId="11E3A7DD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45909A5B" w14:textId="77777777" w:rsidR="007628A9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77E5DD0" w14:textId="77777777" w:rsidR="007628A9" w:rsidRDefault="00000000">
            <w:pPr>
              <w:jc w:val="right"/>
              <w:rPr>
                <w:rFonts w:hint="eastAsia"/>
              </w:rPr>
            </w:pPr>
            <w:r>
              <w:t>249.06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25E1DCB7" w14:textId="77777777" w:rsidR="007628A9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64DD1E63" w14:textId="77777777" w:rsidR="007628A9" w:rsidRDefault="00000000">
            <w:pPr>
              <w:jc w:val="right"/>
              <w:rPr>
                <w:rFonts w:hint="eastAsia"/>
              </w:rPr>
            </w:pPr>
            <w:r>
              <w:t>0.231</w:t>
            </w:r>
          </w:p>
        </w:tc>
      </w:tr>
    </w:tbl>
    <w:p w14:paraId="65AB9257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0219F145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7628A9" w14:paraId="62A76F70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849997E" w14:textId="77777777" w:rsidR="007628A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A923DCE" w14:textId="77777777" w:rsidR="007628A9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75A002B" w14:textId="77777777" w:rsidR="007628A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2C56709" w14:textId="77777777" w:rsidR="007628A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0E8FF2" w14:textId="77777777" w:rsidR="007628A9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B52248" w14:textId="77777777" w:rsidR="007628A9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EF12F85" w14:textId="77777777" w:rsidR="007628A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5B8FBD3" w14:textId="77777777" w:rsidR="007628A9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A1A6E5" w14:textId="77777777" w:rsidR="007628A9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88C5F7C" w14:textId="77777777" w:rsidR="007628A9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C37C5AD" w14:textId="77777777" w:rsidR="007628A9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lastRenderedPageBreak/>
              <w:t>得热系数</w:t>
            </w:r>
          </w:p>
        </w:tc>
      </w:tr>
      <w:tr w:rsidR="007628A9" w14:paraId="14C06E8D" w14:textId="77777777">
        <w:trPr>
          <w:jc w:val="center"/>
        </w:trPr>
        <w:tc>
          <w:tcPr>
            <w:tcW w:w="656" w:type="dxa"/>
            <w:vAlign w:val="center"/>
          </w:tcPr>
          <w:p w14:paraId="4C6B039D" w14:textId="77777777" w:rsidR="007628A9" w:rsidRDefault="00000000">
            <w:pPr>
              <w:jc w:val="center"/>
              <w:rPr>
                <w:rFonts w:hint="eastAsia"/>
              </w:rPr>
            </w:pPr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40767567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1B82C251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265655C" w14:textId="77777777" w:rsidR="007628A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6EE3C4A" w14:textId="77777777" w:rsidR="007628A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7C8B8965" w14:textId="77777777" w:rsidR="007628A9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781" w:type="dxa"/>
            <w:vAlign w:val="center"/>
          </w:tcPr>
          <w:p w14:paraId="1022E677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5F01476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075" w:type="dxa"/>
            <w:vAlign w:val="center"/>
          </w:tcPr>
          <w:p w14:paraId="064DB34F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6DE49944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75D8AF0D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</w:tr>
      <w:tr w:rsidR="007628A9" w14:paraId="36906FF7" w14:textId="77777777">
        <w:trPr>
          <w:jc w:val="center"/>
        </w:trPr>
        <w:tc>
          <w:tcPr>
            <w:tcW w:w="656" w:type="dxa"/>
            <w:vAlign w:val="center"/>
          </w:tcPr>
          <w:p w14:paraId="355DCF32" w14:textId="77777777" w:rsidR="007628A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6AE27EF0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0E2CABDC" w14:textId="77777777" w:rsidR="007628A9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62C9D556" w14:textId="77777777" w:rsidR="007628A9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740A29D8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44F428FF" w14:textId="77777777" w:rsidR="007628A9" w:rsidRDefault="00000000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781" w:type="dxa"/>
            <w:vAlign w:val="center"/>
          </w:tcPr>
          <w:p w14:paraId="65D59D45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EFF49B7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075" w:type="dxa"/>
            <w:vAlign w:val="center"/>
          </w:tcPr>
          <w:p w14:paraId="32BBCFAB" w14:textId="77777777" w:rsidR="007628A9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A1A92F5" w14:textId="77777777" w:rsidR="007628A9" w:rsidRDefault="00000000">
            <w:pPr>
              <w:jc w:val="right"/>
              <w:rPr>
                <w:rFonts w:hint="eastAsia"/>
              </w:rPr>
            </w:pPr>
            <w:r>
              <w:t>0.840</w:t>
            </w:r>
          </w:p>
        </w:tc>
        <w:tc>
          <w:tcPr>
            <w:tcW w:w="973" w:type="dxa"/>
            <w:vAlign w:val="center"/>
          </w:tcPr>
          <w:p w14:paraId="1884B7EB" w14:textId="77777777" w:rsidR="007628A9" w:rsidRDefault="00000000">
            <w:pPr>
              <w:jc w:val="right"/>
              <w:rPr>
                <w:rFonts w:hint="eastAsia"/>
              </w:rPr>
            </w:pPr>
            <w:r>
              <w:t>0.171</w:t>
            </w:r>
          </w:p>
        </w:tc>
      </w:tr>
      <w:tr w:rsidR="007628A9" w14:paraId="0E689C25" w14:textId="77777777">
        <w:trPr>
          <w:jc w:val="center"/>
        </w:trPr>
        <w:tc>
          <w:tcPr>
            <w:tcW w:w="656" w:type="dxa"/>
            <w:vAlign w:val="center"/>
          </w:tcPr>
          <w:p w14:paraId="5E24160B" w14:textId="77777777" w:rsidR="007628A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296E907E" w14:textId="77777777" w:rsidR="007628A9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1AA0C37" w14:textId="77777777" w:rsidR="007628A9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769" w:type="dxa"/>
            <w:vAlign w:val="center"/>
          </w:tcPr>
          <w:p w14:paraId="43A356AC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C40E344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05B9F4B" w14:textId="77777777" w:rsidR="007628A9" w:rsidRDefault="00000000">
            <w:pPr>
              <w:jc w:val="right"/>
              <w:rPr>
                <w:rFonts w:hint="eastAsia"/>
              </w:rPr>
            </w:pPr>
            <w:r>
              <w:t>129.00</w:t>
            </w:r>
          </w:p>
        </w:tc>
        <w:tc>
          <w:tcPr>
            <w:tcW w:w="781" w:type="dxa"/>
            <w:vAlign w:val="center"/>
          </w:tcPr>
          <w:p w14:paraId="25FAAFD4" w14:textId="77777777" w:rsidR="007628A9" w:rsidRDefault="00000000">
            <w:pPr>
              <w:jc w:val="right"/>
              <w:rPr>
                <w:rFonts w:hint="eastAsia"/>
              </w:rPr>
            </w:pPr>
            <w:r>
              <w:t>142</w:t>
            </w:r>
          </w:p>
        </w:tc>
        <w:tc>
          <w:tcPr>
            <w:tcW w:w="973" w:type="dxa"/>
            <w:vAlign w:val="center"/>
          </w:tcPr>
          <w:p w14:paraId="1D38189B" w14:textId="77777777" w:rsidR="007628A9" w:rsidRDefault="00000000">
            <w:pPr>
              <w:jc w:val="right"/>
              <w:rPr>
                <w:rFonts w:hint="eastAsia"/>
              </w:rPr>
            </w:pPr>
            <w:r>
              <w:t>0.255</w:t>
            </w:r>
          </w:p>
        </w:tc>
        <w:tc>
          <w:tcPr>
            <w:tcW w:w="1075" w:type="dxa"/>
            <w:vAlign w:val="center"/>
          </w:tcPr>
          <w:p w14:paraId="0C14BBD1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1275FBAC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5344B88B" w14:textId="77777777" w:rsidR="007628A9" w:rsidRDefault="00000000">
            <w:pPr>
              <w:jc w:val="right"/>
              <w:rPr>
                <w:rFonts w:hint="eastAsia"/>
              </w:rPr>
            </w:pPr>
            <w:r>
              <w:t>0.255</w:t>
            </w:r>
          </w:p>
        </w:tc>
      </w:tr>
      <w:tr w:rsidR="007628A9" w14:paraId="110D12B2" w14:textId="77777777">
        <w:trPr>
          <w:jc w:val="center"/>
        </w:trPr>
        <w:tc>
          <w:tcPr>
            <w:tcW w:w="656" w:type="dxa"/>
            <w:vAlign w:val="center"/>
          </w:tcPr>
          <w:p w14:paraId="5E3ADD47" w14:textId="77777777" w:rsidR="007628A9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1347E295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769" w:type="dxa"/>
            <w:vAlign w:val="center"/>
          </w:tcPr>
          <w:p w14:paraId="47CC3649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04B654A" w14:textId="77777777" w:rsidR="007628A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67798865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3C727398" w14:textId="77777777" w:rsidR="007628A9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781" w:type="dxa"/>
            <w:vAlign w:val="center"/>
          </w:tcPr>
          <w:p w14:paraId="0DC95B79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0C6EEDA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075" w:type="dxa"/>
            <w:vAlign w:val="center"/>
          </w:tcPr>
          <w:p w14:paraId="6AC5D604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42B059D4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0273017F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</w:tr>
      <w:tr w:rsidR="007628A9" w14:paraId="50563D6A" w14:textId="77777777">
        <w:trPr>
          <w:jc w:val="center"/>
        </w:trPr>
        <w:tc>
          <w:tcPr>
            <w:tcW w:w="656" w:type="dxa"/>
            <w:vAlign w:val="center"/>
          </w:tcPr>
          <w:p w14:paraId="3D92FAED" w14:textId="77777777" w:rsidR="007628A9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4AB132C9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769" w:type="dxa"/>
            <w:vAlign w:val="center"/>
          </w:tcPr>
          <w:p w14:paraId="0AF616F3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DDB1829" w14:textId="77777777" w:rsidR="007628A9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93A92FD" w14:textId="77777777" w:rsidR="007628A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5725F9A8" w14:textId="77777777" w:rsidR="007628A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781" w:type="dxa"/>
            <w:vAlign w:val="center"/>
          </w:tcPr>
          <w:p w14:paraId="66E784B6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ADB1C6C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075" w:type="dxa"/>
            <w:vAlign w:val="center"/>
          </w:tcPr>
          <w:p w14:paraId="22DE4110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4372D6E2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27AA6E4D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</w:tr>
      <w:tr w:rsidR="007628A9" w14:paraId="3F850521" w14:textId="77777777">
        <w:trPr>
          <w:jc w:val="center"/>
        </w:trPr>
        <w:tc>
          <w:tcPr>
            <w:tcW w:w="656" w:type="dxa"/>
            <w:vAlign w:val="center"/>
          </w:tcPr>
          <w:p w14:paraId="177EE340" w14:textId="77777777" w:rsidR="007628A9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79E0DC9F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769" w:type="dxa"/>
            <w:vAlign w:val="center"/>
          </w:tcPr>
          <w:p w14:paraId="427CBFD0" w14:textId="77777777" w:rsidR="007628A9" w:rsidRDefault="00000000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769" w:type="dxa"/>
            <w:vAlign w:val="center"/>
          </w:tcPr>
          <w:p w14:paraId="46D778BC" w14:textId="77777777" w:rsidR="007628A9" w:rsidRDefault="00000000">
            <w:pPr>
              <w:jc w:val="right"/>
              <w:rPr>
                <w:rFonts w:hint="eastAsia"/>
              </w:rPr>
            </w:pPr>
            <w:r>
              <w:t>13</w:t>
            </w:r>
          </w:p>
        </w:tc>
        <w:tc>
          <w:tcPr>
            <w:tcW w:w="848" w:type="dxa"/>
            <w:vAlign w:val="center"/>
          </w:tcPr>
          <w:p w14:paraId="533FACE5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4CD8BCE9" w14:textId="77777777" w:rsidR="007628A9" w:rsidRDefault="00000000">
            <w:pPr>
              <w:jc w:val="right"/>
              <w:rPr>
                <w:rFonts w:hint="eastAsia"/>
              </w:rPr>
            </w:pPr>
            <w:r>
              <w:t>35.10</w:t>
            </w:r>
          </w:p>
        </w:tc>
        <w:tc>
          <w:tcPr>
            <w:tcW w:w="781" w:type="dxa"/>
            <w:vAlign w:val="center"/>
          </w:tcPr>
          <w:p w14:paraId="31D409D1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E89623B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075" w:type="dxa"/>
            <w:vAlign w:val="center"/>
          </w:tcPr>
          <w:p w14:paraId="678A39F6" w14:textId="77777777" w:rsidR="007628A9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CDE8BFA" w14:textId="77777777" w:rsidR="007628A9" w:rsidRDefault="00000000">
            <w:pPr>
              <w:jc w:val="right"/>
              <w:rPr>
                <w:rFonts w:hint="eastAsia"/>
              </w:rPr>
            </w:pPr>
            <w:r>
              <w:t>0.840</w:t>
            </w:r>
          </w:p>
        </w:tc>
        <w:tc>
          <w:tcPr>
            <w:tcW w:w="973" w:type="dxa"/>
            <w:vAlign w:val="center"/>
          </w:tcPr>
          <w:p w14:paraId="40ACC818" w14:textId="77777777" w:rsidR="007628A9" w:rsidRDefault="00000000">
            <w:pPr>
              <w:jc w:val="right"/>
              <w:rPr>
                <w:rFonts w:hint="eastAsia"/>
              </w:rPr>
            </w:pPr>
            <w:r>
              <w:t>0.171</w:t>
            </w:r>
          </w:p>
        </w:tc>
      </w:tr>
      <w:tr w:rsidR="007628A9" w14:paraId="4EDF02FB" w14:textId="77777777">
        <w:trPr>
          <w:jc w:val="center"/>
        </w:trPr>
        <w:tc>
          <w:tcPr>
            <w:tcW w:w="656" w:type="dxa"/>
            <w:vAlign w:val="center"/>
          </w:tcPr>
          <w:p w14:paraId="6D22969B" w14:textId="77777777" w:rsidR="007628A9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62F8AD6B" w14:textId="77777777" w:rsidR="007628A9" w:rsidRDefault="00000000">
            <w:pPr>
              <w:rPr>
                <w:rFonts w:hint="eastAsia"/>
              </w:rPr>
            </w:pPr>
            <w:r>
              <w:t>D</w:t>
            </w:r>
          </w:p>
        </w:tc>
        <w:tc>
          <w:tcPr>
            <w:tcW w:w="769" w:type="dxa"/>
            <w:vAlign w:val="center"/>
          </w:tcPr>
          <w:p w14:paraId="7921DE79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360CAC9" w14:textId="77777777" w:rsidR="007628A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53503A30" w14:textId="77777777" w:rsidR="007628A9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848" w:type="dxa"/>
            <w:vAlign w:val="center"/>
          </w:tcPr>
          <w:p w14:paraId="47D533FB" w14:textId="77777777" w:rsidR="007628A9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781" w:type="dxa"/>
            <w:vAlign w:val="center"/>
          </w:tcPr>
          <w:p w14:paraId="5937F747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316497D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075" w:type="dxa"/>
            <w:vAlign w:val="center"/>
          </w:tcPr>
          <w:p w14:paraId="190E336E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50D7AF78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7D736462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</w:tr>
      <w:tr w:rsidR="007628A9" w14:paraId="258BDDEB" w14:textId="77777777">
        <w:trPr>
          <w:jc w:val="center"/>
        </w:trPr>
        <w:tc>
          <w:tcPr>
            <w:tcW w:w="656" w:type="dxa"/>
            <w:vAlign w:val="center"/>
          </w:tcPr>
          <w:p w14:paraId="5C8228EE" w14:textId="77777777" w:rsidR="007628A9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086912D3" w14:textId="77777777" w:rsidR="007628A9" w:rsidRDefault="00000000">
            <w:pPr>
              <w:rPr>
                <w:rFonts w:hint="eastAsia"/>
              </w:rPr>
            </w:pPr>
            <w:r>
              <w:t>D</w:t>
            </w:r>
          </w:p>
        </w:tc>
        <w:tc>
          <w:tcPr>
            <w:tcW w:w="769" w:type="dxa"/>
            <w:vAlign w:val="center"/>
          </w:tcPr>
          <w:p w14:paraId="4203CC65" w14:textId="77777777" w:rsidR="007628A9" w:rsidRDefault="00000000">
            <w:pPr>
              <w:jc w:val="center"/>
              <w:rPr>
                <w:rFonts w:hint="eastAsia"/>
              </w:rPr>
            </w:pPr>
            <w:r>
              <w:t>2,4</w:t>
            </w:r>
          </w:p>
        </w:tc>
        <w:tc>
          <w:tcPr>
            <w:tcW w:w="769" w:type="dxa"/>
            <w:vAlign w:val="center"/>
          </w:tcPr>
          <w:p w14:paraId="26C50AD2" w14:textId="77777777" w:rsidR="007628A9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703CE2BE" w14:textId="77777777" w:rsidR="007628A9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848" w:type="dxa"/>
            <w:vAlign w:val="center"/>
          </w:tcPr>
          <w:p w14:paraId="6AD385A9" w14:textId="77777777" w:rsidR="007628A9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781" w:type="dxa"/>
            <w:vAlign w:val="center"/>
          </w:tcPr>
          <w:p w14:paraId="4FBBA14D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C27D904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075" w:type="dxa"/>
            <w:vAlign w:val="center"/>
          </w:tcPr>
          <w:p w14:paraId="4FBD6AAF" w14:textId="77777777" w:rsidR="007628A9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0B29BB5" w14:textId="77777777" w:rsidR="007628A9" w:rsidRDefault="00000000">
            <w:pPr>
              <w:jc w:val="right"/>
              <w:rPr>
                <w:rFonts w:hint="eastAsia"/>
              </w:rPr>
            </w:pPr>
            <w:r>
              <w:t>0.840</w:t>
            </w:r>
          </w:p>
        </w:tc>
        <w:tc>
          <w:tcPr>
            <w:tcW w:w="973" w:type="dxa"/>
            <w:vAlign w:val="center"/>
          </w:tcPr>
          <w:p w14:paraId="4F0C4A51" w14:textId="77777777" w:rsidR="007628A9" w:rsidRDefault="00000000">
            <w:pPr>
              <w:jc w:val="right"/>
              <w:rPr>
                <w:rFonts w:hint="eastAsia"/>
              </w:rPr>
            </w:pPr>
            <w:r>
              <w:t>0.171</w:t>
            </w:r>
          </w:p>
        </w:tc>
      </w:tr>
      <w:tr w:rsidR="007628A9" w14:paraId="4A84BA47" w14:textId="77777777">
        <w:trPr>
          <w:jc w:val="center"/>
        </w:trPr>
        <w:tc>
          <w:tcPr>
            <w:tcW w:w="656" w:type="dxa"/>
            <w:vAlign w:val="center"/>
          </w:tcPr>
          <w:p w14:paraId="01CD47B5" w14:textId="77777777" w:rsidR="007628A9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3B449B3C" w14:textId="77777777" w:rsidR="007628A9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769" w:type="dxa"/>
            <w:vAlign w:val="center"/>
          </w:tcPr>
          <w:p w14:paraId="52041448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18AE394" w14:textId="77777777" w:rsidR="007628A9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8495AF0" w14:textId="77777777" w:rsidR="007628A9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848" w:type="dxa"/>
            <w:vAlign w:val="center"/>
          </w:tcPr>
          <w:p w14:paraId="41328F8A" w14:textId="77777777" w:rsidR="007628A9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781" w:type="dxa"/>
            <w:vAlign w:val="center"/>
          </w:tcPr>
          <w:p w14:paraId="4BB98B15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8197853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075" w:type="dxa"/>
            <w:vAlign w:val="center"/>
          </w:tcPr>
          <w:p w14:paraId="7429DDDE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05318610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57F0C364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</w:tr>
      <w:tr w:rsidR="007628A9" w14:paraId="69DB38E3" w14:textId="77777777">
        <w:trPr>
          <w:jc w:val="center"/>
        </w:trPr>
        <w:tc>
          <w:tcPr>
            <w:tcW w:w="656" w:type="dxa"/>
            <w:vAlign w:val="center"/>
          </w:tcPr>
          <w:p w14:paraId="60EB25A9" w14:textId="77777777" w:rsidR="007628A9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3810A581" w14:textId="77777777" w:rsidR="007628A9" w:rsidRDefault="00000000">
            <w:pPr>
              <w:rPr>
                <w:rFonts w:hint="eastAsia"/>
              </w:rPr>
            </w:pPr>
            <w:r>
              <w:t>透光门</w:t>
            </w:r>
            <w:r>
              <w:t>-B</w:t>
            </w:r>
          </w:p>
        </w:tc>
        <w:tc>
          <w:tcPr>
            <w:tcW w:w="769" w:type="dxa"/>
            <w:vAlign w:val="center"/>
          </w:tcPr>
          <w:p w14:paraId="71AA08EC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3253561" w14:textId="77777777" w:rsidR="007628A9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57D9697" w14:textId="77777777" w:rsidR="007628A9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848" w:type="dxa"/>
            <w:vAlign w:val="center"/>
          </w:tcPr>
          <w:p w14:paraId="1E06FC38" w14:textId="77777777" w:rsidR="007628A9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781" w:type="dxa"/>
            <w:vAlign w:val="center"/>
          </w:tcPr>
          <w:p w14:paraId="0D06B043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4A4AB7E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075" w:type="dxa"/>
            <w:vAlign w:val="center"/>
          </w:tcPr>
          <w:p w14:paraId="4C53E09B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48DC805C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4E353265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</w:tr>
      <w:tr w:rsidR="007628A9" w14:paraId="4FD888FD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1A224165" w14:textId="77777777" w:rsidR="007628A9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F338CDE" w14:textId="77777777" w:rsidR="007628A9" w:rsidRDefault="00000000">
            <w:pPr>
              <w:jc w:val="right"/>
              <w:rPr>
                <w:rFonts w:hint="eastAsia"/>
              </w:rPr>
            </w:pPr>
            <w:r>
              <w:t>208.29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67AFFDEF" w14:textId="77777777" w:rsidR="007628A9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65AD9922" w14:textId="77777777" w:rsidR="007628A9" w:rsidRDefault="00000000">
            <w:pPr>
              <w:jc w:val="right"/>
              <w:rPr>
                <w:rFonts w:hint="eastAsia"/>
              </w:rPr>
            </w:pPr>
            <w:r>
              <w:t>0.226</w:t>
            </w:r>
          </w:p>
        </w:tc>
      </w:tr>
    </w:tbl>
    <w:p w14:paraId="410C315E" w14:textId="77777777" w:rsidR="007628A9" w:rsidRDefault="007628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BCECCBA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1790AC6D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7628A9" w14:paraId="3D1B29E5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2433958F" w14:textId="77777777" w:rsidR="007628A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9FD5F1F" w14:textId="77777777" w:rsidR="007628A9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8370FBD" w14:textId="77777777" w:rsidR="007628A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3639995" w14:textId="77777777" w:rsidR="007628A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07AD64" w14:textId="77777777" w:rsidR="007628A9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939B03" w14:textId="77777777" w:rsidR="007628A9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DAE9916" w14:textId="77777777" w:rsidR="007628A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E33900C" w14:textId="77777777" w:rsidR="007628A9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29F8E6" w14:textId="77777777" w:rsidR="007628A9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43E4F8C" w14:textId="77777777" w:rsidR="007628A9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57E65FB" w14:textId="77777777" w:rsidR="007628A9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7628A9" w14:paraId="22B399CF" w14:textId="77777777">
        <w:trPr>
          <w:jc w:val="center"/>
        </w:trPr>
        <w:tc>
          <w:tcPr>
            <w:tcW w:w="656" w:type="dxa"/>
            <w:vAlign w:val="center"/>
          </w:tcPr>
          <w:p w14:paraId="56231C9E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1C0DBEDB" w14:textId="77777777" w:rsidR="007628A9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65F88C9" w14:textId="77777777" w:rsidR="007628A9" w:rsidRDefault="00000000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769" w:type="dxa"/>
            <w:vAlign w:val="center"/>
          </w:tcPr>
          <w:p w14:paraId="2A0F6DD3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CF4F339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C2394B1" w14:textId="77777777" w:rsidR="007628A9" w:rsidRDefault="00000000">
            <w:pPr>
              <w:jc w:val="right"/>
              <w:rPr>
                <w:rFonts w:hint="eastAsia"/>
              </w:rPr>
            </w:pPr>
            <w:r>
              <w:t>315.02</w:t>
            </w:r>
          </w:p>
        </w:tc>
        <w:tc>
          <w:tcPr>
            <w:tcW w:w="781" w:type="dxa"/>
            <w:vAlign w:val="center"/>
          </w:tcPr>
          <w:p w14:paraId="0C0C32FB" w14:textId="77777777" w:rsidR="007628A9" w:rsidRDefault="00000000">
            <w:pPr>
              <w:jc w:val="right"/>
              <w:rPr>
                <w:rFonts w:hint="eastAsia"/>
              </w:rPr>
            </w:pPr>
            <w:r>
              <w:t>142</w:t>
            </w:r>
          </w:p>
        </w:tc>
        <w:tc>
          <w:tcPr>
            <w:tcW w:w="973" w:type="dxa"/>
            <w:vAlign w:val="center"/>
          </w:tcPr>
          <w:p w14:paraId="4B0C7125" w14:textId="77777777" w:rsidR="007628A9" w:rsidRDefault="00000000">
            <w:pPr>
              <w:jc w:val="right"/>
              <w:rPr>
                <w:rFonts w:hint="eastAsia"/>
              </w:rPr>
            </w:pPr>
            <w:r>
              <w:t>0.255</w:t>
            </w:r>
          </w:p>
        </w:tc>
        <w:tc>
          <w:tcPr>
            <w:tcW w:w="1075" w:type="dxa"/>
            <w:vAlign w:val="center"/>
          </w:tcPr>
          <w:p w14:paraId="375D677E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15581874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6FAEDF26" w14:textId="77777777" w:rsidR="007628A9" w:rsidRDefault="00000000">
            <w:pPr>
              <w:jc w:val="right"/>
              <w:rPr>
                <w:rFonts w:hint="eastAsia"/>
              </w:rPr>
            </w:pPr>
            <w:r>
              <w:t>0.255</w:t>
            </w:r>
          </w:p>
        </w:tc>
      </w:tr>
      <w:tr w:rsidR="007628A9" w14:paraId="521178A1" w14:textId="77777777">
        <w:trPr>
          <w:jc w:val="center"/>
        </w:trPr>
        <w:tc>
          <w:tcPr>
            <w:tcW w:w="656" w:type="dxa"/>
            <w:vAlign w:val="center"/>
          </w:tcPr>
          <w:p w14:paraId="5F206E58" w14:textId="77777777" w:rsidR="007628A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7A35FF21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769" w:type="dxa"/>
            <w:vAlign w:val="center"/>
          </w:tcPr>
          <w:p w14:paraId="04899B0A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E0D8076" w14:textId="77777777" w:rsidR="007628A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570600B0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1C554744" w14:textId="77777777" w:rsidR="007628A9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781" w:type="dxa"/>
            <w:vAlign w:val="center"/>
          </w:tcPr>
          <w:p w14:paraId="0E9BC1B1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8624971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075" w:type="dxa"/>
            <w:vAlign w:val="center"/>
          </w:tcPr>
          <w:p w14:paraId="3DA838FC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799EF994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62D9A165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</w:tr>
      <w:tr w:rsidR="007628A9" w14:paraId="484EF2C1" w14:textId="77777777">
        <w:trPr>
          <w:jc w:val="center"/>
        </w:trPr>
        <w:tc>
          <w:tcPr>
            <w:tcW w:w="656" w:type="dxa"/>
            <w:vAlign w:val="center"/>
          </w:tcPr>
          <w:p w14:paraId="034DA9A2" w14:textId="77777777" w:rsidR="007628A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557169F7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769" w:type="dxa"/>
            <w:vAlign w:val="center"/>
          </w:tcPr>
          <w:p w14:paraId="7AFB18D2" w14:textId="77777777" w:rsidR="007628A9" w:rsidRDefault="00000000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769" w:type="dxa"/>
            <w:vAlign w:val="center"/>
          </w:tcPr>
          <w:p w14:paraId="0DF43D4F" w14:textId="77777777" w:rsidR="007628A9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6DE0AD7A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5F6C20D9" w14:textId="77777777" w:rsidR="007628A9" w:rsidRDefault="00000000">
            <w:pPr>
              <w:jc w:val="right"/>
              <w:rPr>
                <w:rFonts w:hint="eastAsia"/>
              </w:rPr>
            </w:pPr>
            <w:r>
              <w:t>27.00</w:t>
            </w:r>
          </w:p>
        </w:tc>
        <w:tc>
          <w:tcPr>
            <w:tcW w:w="781" w:type="dxa"/>
            <w:vAlign w:val="center"/>
          </w:tcPr>
          <w:p w14:paraId="523504AA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700D3CF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075" w:type="dxa"/>
            <w:vAlign w:val="center"/>
          </w:tcPr>
          <w:p w14:paraId="55CA952C" w14:textId="77777777" w:rsidR="007628A9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7C9A52E" w14:textId="77777777" w:rsidR="007628A9" w:rsidRDefault="00000000">
            <w:pPr>
              <w:jc w:val="right"/>
              <w:rPr>
                <w:rFonts w:hint="eastAsia"/>
              </w:rPr>
            </w:pPr>
            <w:r>
              <w:t>0.789</w:t>
            </w:r>
          </w:p>
        </w:tc>
        <w:tc>
          <w:tcPr>
            <w:tcW w:w="973" w:type="dxa"/>
            <w:vAlign w:val="center"/>
          </w:tcPr>
          <w:p w14:paraId="6DD2BAA3" w14:textId="77777777" w:rsidR="007628A9" w:rsidRDefault="00000000">
            <w:pPr>
              <w:jc w:val="right"/>
              <w:rPr>
                <w:rFonts w:hint="eastAsia"/>
              </w:rPr>
            </w:pPr>
            <w:r>
              <w:t>0.160</w:t>
            </w:r>
          </w:p>
        </w:tc>
      </w:tr>
      <w:tr w:rsidR="007628A9" w14:paraId="33065CD9" w14:textId="77777777">
        <w:trPr>
          <w:jc w:val="center"/>
        </w:trPr>
        <w:tc>
          <w:tcPr>
            <w:tcW w:w="656" w:type="dxa"/>
            <w:vAlign w:val="center"/>
          </w:tcPr>
          <w:p w14:paraId="17C3B38D" w14:textId="77777777" w:rsidR="007628A9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49CBEF1B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769" w:type="dxa"/>
            <w:vAlign w:val="center"/>
          </w:tcPr>
          <w:p w14:paraId="2FA0B235" w14:textId="77777777" w:rsidR="007628A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42E15519" w14:textId="77777777" w:rsidR="007628A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98A829D" w14:textId="77777777" w:rsidR="007628A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31C19568" w14:textId="77777777" w:rsidR="007628A9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781" w:type="dxa"/>
            <w:vAlign w:val="center"/>
          </w:tcPr>
          <w:p w14:paraId="6A8D7E7C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13A54BB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075" w:type="dxa"/>
            <w:vAlign w:val="center"/>
          </w:tcPr>
          <w:p w14:paraId="45D1632C" w14:textId="77777777" w:rsidR="007628A9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CD675A4" w14:textId="77777777" w:rsidR="007628A9" w:rsidRDefault="00000000">
            <w:pPr>
              <w:jc w:val="right"/>
              <w:rPr>
                <w:rFonts w:hint="eastAsia"/>
              </w:rPr>
            </w:pPr>
            <w:r>
              <w:t>0.789</w:t>
            </w:r>
          </w:p>
        </w:tc>
        <w:tc>
          <w:tcPr>
            <w:tcW w:w="973" w:type="dxa"/>
            <w:vAlign w:val="center"/>
          </w:tcPr>
          <w:p w14:paraId="1A6BC236" w14:textId="77777777" w:rsidR="007628A9" w:rsidRDefault="00000000">
            <w:pPr>
              <w:jc w:val="right"/>
              <w:rPr>
                <w:rFonts w:hint="eastAsia"/>
              </w:rPr>
            </w:pPr>
            <w:r>
              <w:t>0.160</w:t>
            </w:r>
          </w:p>
        </w:tc>
      </w:tr>
      <w:tr w:rsidR="007628A9" w14:paraId="69D86590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1624B266" w14:textId="77777777" w:rsidR="007628A9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8DCA40F" w14:textId="77777777" w:rsidR="007628A9" w:rsidRDefault="00000000">
            <w:pPr>
              <w:jc w:val="right"/>
              <w:rPr>
                <w:rFonts w:hint="eastAsia"/>
              </w:rPr>
            </w:pPr>
            <w:r>
              <w:t>353.72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638EA558" w14:textId="77777777" w:rsidR="007628A9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726A0F43" w14:textId="77777777" w:rsidR="007628A9" w:rsidRDefault="00000000">
            <w:pPr>
              <w:jc w:val="right"/>
              <w:rPr>
                <w:rFonts w:hint="eastAsia"/>
              </w:rPr>
            </w:pPr>
            <w:r>
              <w:t>0.246</w:t>
            </w:r>
          </w:p>
        </w:tc>
      </w:tr>
    </w:tbl>
    <w:p w14:paraId="2DBD38A1" w14:textId="77777777" w:rsidR="007628A9" w:rsidRDefault="007628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F3240DE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55EF7052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7628A9" w14:paraId="31F476FB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DB4D44D" w14:textId="77777777" w:rsidR="007628A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D4177FE" w14:textId="77777777" w:rsidR="007628A9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3A54C4D" w14:textId="77777777" w:rsidR="007628A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76CF7B9" w14:textId="77777777" w:rsidR="007628A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682E33" w14:textId="77777777" w:rsidR="007628A9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C14B00" w14:textId="77777777" w:rsidR="007628A9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766E4D6" w14:textId="77777777" w:rsidR="007628A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165DB88" w14:textId="77777777" w:rsidR="007628A9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A3B890" w14:textId="77777777" w:rsidR="007628A9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2EC4315" w14:textId="77777777" w:rsidR="007628A9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CD63D25" w14:textId="77777777" w:rsidR="007628A9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7628A9" w14:paraId="1939446C" w14:textId="77777777">
        <w:trPr>
          <w:jc w:val="center"/>
        </w:trPr>
        <w:tc>
          <w:tcPr>
            <w:tcW w:w="656" w:type="dxa"/>
            <w:vAlign w:val="center"/>
          </w:tcPr>
          <w:p w14:paraId="0A853A0D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3410C769" w14:textId="77777777" w:rsidR="007628A9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2BED3F3" w14:textId="77777777" w:rsidR="007628A9" w:rsidRDefault="00000000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769" w:type="dxa"/>
            <w:vAlign w:val="center"/>
          </w:tcPr>
          <w:p w14:paraId="6DD5CBB8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DF545C3" w14:textId="77777777" w:rsidR="007628A9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582143F" w14:textId="77777777" w:rsidR="007628A9" w:rsidRDefault="00000000">
            <w:pPr>
              <w:jc w:val="right"/>
              <w:rPr>
                <w:rFonts w:hint="eastAsia"/>
              </w:rPr>
            </w:pPr>
            <w:r>
              <w:t>264.80</w:t>
            </w:r>
          </w:p>
        </w:tc>
        <w:tc>
          <w:tcPr>
            <w:tcW w:w="781" w:type="dxa"/>
            <w:vAlign w:val="center"/>
          </w:tcPr>
          <w:p w14:paraId="6A4F7686" w14:textId="77777777" w:rsidR="007628A9" w:rsidRDefault="00000000">
            <w:pPr>
              <w:jc w:val="right"/>
              <w:rPr>
                <w:rFonts w:hint="eastAsia"/>
              </w:rPr>
            </w:pPr>
            <w:r>
              <w:t>142</w:t>
            </w:r>
          </w:p>
        </w:tc>
        <w:tc>
          <w:tcPr>
            <w:tcW w:w="973" w:type="dxa"/>
            <w:vAlign w:val="center"/>
          </w:tcPr>
          <w:p w14:paraId="0582D105" w14:textId="77777777" w:rsidR="007628A9" w:rsidRDefault="00000000">
            <w:pPr>
              <w:jc w:val="right"/>
              <w:rPr>
                <w:rFonts w:hint="eastAsia"/>
              </w:rPr>
            </w:pPr>
            <w:r>
              <w:t>0.255</w:t>
            </w:r>
          </w:p>
        </w:tc>
        <w:tc>
          <w:tcPr>
            <w:tcW w:w="1075" w:type="dxa"/>
            <w:vAlign w:val="center"/>
          </w:tcPr>
          <w:p w14:paraId="0699543C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434123BD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3504EE5D" w14:textId="77777777" w:rsidR="007628A9" w:rsidRDefault="00000000">
            <w:pPr>
              <w:jc w:val="right"/>
              <w:rPr>
                <w:rFonts w:hint="eastAsia"/>
              </w:rPr>
            </w:pPr>
            <w:r>
              <w:t>0.255</w:t>
            </w:r>
          </w:p>
        </w:tc>
      </w:tr>
      <w:tr w:rsidR="007628A9" w14:paraId="59C98399" w14:textId="77777777">
        <w:trPr>
          <w:jc w:val="center"/>
        </w:trPr>
        <w:tc>
          <w:tcPr>
            <w:tcW w:w="656" w:type="dxa"/>
            <w:vAlign w:val="center"/>
          </w:tcPr>
          <w:p w14:paraId="4502A685" w14:textId="77777777" w:rsidR="007628A9" w:rsidRDefault="00000000">
            <w:pPr>
              <w:jc w:val="center"/>
              <w:rPr>
                <w:rFonts w:hint="eastAsia"/>
              </w:rPr>
            </w:pPr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11BB1A81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769" w:type="dxa"/>
            <w:vAlign w:val="center"/>
          </w:tcPr>
          <w:p w14:paraId="51F486B4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CE077F1" w14:textId="77777777" w:rsidR="007628A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3A661624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796C48C1" w14:textId="77777777" w:rsidR="007628A9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781" w:type="dxa"/>
            <w:vAlign w:val="center"/>
          </w:tcPr>
          <w:p w14:paraId="4A30009C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E943B1D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075" w:type="dxa"/>
            <w:vAlign w:val="center"/>
          </w:tcPr>
          <w:p w14:paraId="07AC843B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005983DC" w14:textId="77777777" w:rsidR="007628A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052439C9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</w:tr>
      <w:tr w:rsidR="007628A9" w14:paraId="4E4DFC2A" w14:textId="77777777">
        <w:trPr>
          <w:jc w:val="center"/>
        </w:trPr>
        <w:tc>
          <w:tcPr>
            <w:tcW w:w="656" w:type="dxa"/>
            <w:vAlign w:val="center"/>
          </w:tcPr>
          <w:p w14:paraId="22CA79E8" w14:textId="77777777" w:rsidR="007628A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4CB38D80" w14:textId="77777777" w:rsidR="007628A9" w:rsidRDefault="00000000">
            <w:pPr>
              <w:rPr>
                <w:rFonts w:hint="eastAsia"/>
              </w:rPr>
            </w:pPr>
            <w:r>
              <w:t>C</w:t>
            </w:r>
          </w:p>
        </w:tc>
        <w:tc>
          <w:tcPr>
            <w:tcW w:w="769" w:type="dxa"/>
            <w:vAlign w:val="center"/>
          </w:tcPr>
          <w:p w14:paraId="1F4847A3" w14:textId="77777777" w:rsidR="007628A9" w:rsidRDefault="00000000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769" w:type="dxa"/>
            <w:vAlign w:val="center"/>
          </w:tcPr>
          <w:p w14:paraId="32F0ED6A" w14:textId="77777777" w:rsidR="007628A9" w:rsidRDefault="00000000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848" w:type="dxa"/>
            <w:vAlign w:val="center"/>
          </w:tcPr>
          <w:p w14:paraId="5FD0D3FF" w14:textId="77777777" w:rsidR="007628A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6961CB54" w14:textId="77777777" w:rsidR="007628A9" w:rsidRDefault="00000000">
            <w:pPr>
              <w:jc w:val="right"/>
              <w:rPr>
                <w:rFonts w:hint="eastAsia"/>
              </w:rPr>
            </w:pPr>
            <w:r>
              <w:t>32.40</w:t>
            </w:r>
          </w:p>
        </w:tc>
        <w:tc>
          <w:tcPr>
            <w:tcW w:w="781" w:type="dxa"/>
            <w:vAlign w:val="center"/>
          </w:tcPr>
          <w:p w14:paraId="67C252B8" w14:textId="77777777" w:rsidR="007628A9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4EC4AB1" w14:textId="77777777" w:rsidR="007628A9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075" w:type="dxa"/>
            <w:vAlign w:val="center"/>
          </w:tcPr>
          <w:p w14:paraId="17FA26B8" w14:textId="77777777" w:rsidR="007628A9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2AC2015" w14:textId="77777777" w:rsidR="007628A9" w:rsidRDefault="00000000">
            <w:pPr>
              <w:jc w:val="right"/>
              <w:rPr>
                <w:rFonts w:hint="eastAsia"/>
              </w:rPr>
            </w:pPr>
            <w:r>
              <w:t>0.787</w:t>
            </w:r>
          </w:p>
        </w:tc>
        <w:tc>
          <w:tcPr>
            <w:tcW w:w="973" w:type="dxa"/>
            <w:vAlign w:val="center"/>
          </w:tcPr>
          <w:p w14:paraId="5057AB28" w14:textId="77777777" w:rsidR="007628A9" w:rsidRDefault="00000000">
            <w:pPr>
              <w:jc w:val="right"/>
              <w:rPr>
                <w:rFonts w:hint="eastAsia"/>
              </w:rPr>
            </w:pPr>
            <w:r>
              <w:t>0.160</w:t>
            </w:r>
          </w:p>
        </w:tc>
      </w:tr>
      <w:tr w:rsidR="007628A9" w14:paraId="7856760A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20CFC0E9" w14:textId="77777777" w:rsidR="007628A9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D286277" w14:textId="77777777" w:rsidR="007628A9" w:rsidRDefault="00000000">
            <w:pPr>
              <w:jc w:val="right"/>
              <w:rPr>
                <w:rFonts w:hint="eastAsia"/>
              </w:rPr>
            </w:pPr>
            <w:r>
              <w:t>305.30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7156556E" w14:textId="77777777" w:rsidR="007628A9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181853E0" w14:textId="77777777" w:rsidR="007628A9" w:rsidRDefault="00000000">
            <w:pPr>
              <w:jc w:val="right"/>
              <w:rPr>
                <w:rFonts w:hint="eastAsia"/>
              </w:rPr>
            </w:pPr>
            <w:r>
              <w:t>0.244</w:t>
            </w:r>
          </w:p>
        </w:tc>
      </w:tr>
    </w:tbl>
    <w:p w14:paraId="27FB4A48" w14:textId="77777777" w:rsidR="007628A9" w:rsidRDefault="007628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E5D6E51" w14:textId="77777777" w:rsidR="007628A9" w:rsidRDefault="00000000">
      <w:pPr>
        <w:pStyle w:val="2"/>
        <w:widowControl w:val="0"/>
        <w:rPr>
          <w:kern w:val="2"/>
        </w:rPr>
      </w:pPr>
      <w:bookmarkStart w:id="62" w:name="_Toc224414049"/>
      <w:r>
        <w:rPr>
          <w:rFonts w:hint="eastAsia"/>
          <w:kern w:val="2"/>
        </w:rPr>
        <w:t>总体热工</w:t>
      </w:r>
      <w:bookmarkEnd w:id="62"/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7628A9" w14:paraId="745C1DCD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15E022E" w14:textId="77777777" w:rsidR="007628A9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864FCA" w14:textId="77777777" w:rsidR="007628A9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AFD13F" w14:textId="77777777" w:rsidR="007628A9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FB4810" w14:textId="77777777" w:rsidR="007628A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308500D" w14:textId="77777777" w:rsidR="007628A9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F3CC13" w14:textId="77777777" w:rsidR="007628A9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03E8EE71" w14:textId="77777777" w:rsidR="007628A9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1009FE" w14:textId="77777777" w:rsidR="007628A9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7628A9" w14:paraId="0CA03EC1" w14:textId="77777777">
        <w:trPr>
          <w:jc w:val="center"/>
        </w:trPr>
        <w:tc>
          <w:tcPr>
            <w:tcW w:w="1245" w:type="dxa"/>
            <w:vAlign w:val="center"/>
          </w:tcPr>
          <w:p w14:paraId="0CF03B16" w14:textId="77777777" w:rsidR="007628A9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771766F9" w14:textId="77777777" w:rsidR="007628A9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57D65032" w14:textId="77777777" w:rsidR="007628A9" w:rsidRDefault="00000000">
            <w:pPr>
              <w:jc w:val="right"/>
              <w:rPr>
                <w:rFonts w:hint="eastAsia"/>
              </w:rPr>
            </w:pPr>
            <w:r>
              <w:t>249.06</w:t>
            </w:r>
          </w:p>
        </w:tc>
        <w:tc>
          <w:tcPr>
            <w:tcW w:w="1131" w:type="dxa"/>
            <w:vAlign w:val="center"/>
          </w:tcPr>
          <w:p w14:paraId="53CF842D" w14:textId="77777777" w:rsidR="007628A9" w:rsidRDefault="00000000">
            <w:pPr>
              <w:jc w:val="right"/>
              <w:rPr>
                <w:rFonts w:hint="eastAsia"/>
              </w:rPr>
            </w:pPr>
            <w:r>
              <w:t>1.77</w:t>
            </w:r>
          </w:p>
        </w:tc>
        <w:tc>
          <w:tcPr>
            <w:tcW w:w="1245" w:type="dxa"/>
            <w:vAlign w:val="center"/>
          </w:tcPr>
          <w:p w14:paraId="5B0E8F68" w14:textId="77777777" w:rsidR="007628A9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  <w:tc>
          <w:tcPr>
            <w:tcW w:w="1075" w:type="dxa"/>
            <w:vAlign w:val="center"/>
          </w:tcPr>
          <w:p w14:paraId="58A0798C" w14:textId="77777777" w:rsidR="007628A9" w:rsidRDefault="00000000">
            <w:pPr>
              <w:jc w:val="right"/>
              <w:rPr>
                <w:rFonts w:hint="eastAsia"/>
              </w:rPr>
            </w:pPr>
            <w:r>
              <w:t>0.22</w:t>
            </w:r>
          </w:p>
        </w:tc>
        <w:tc>
          <w:tcPr>
            <w:tcW w:w="1465" w:type="dxa"/>
            <w:vAlign w:val="center"/>
          </w:tcPr>
          <w:p w14:paraId="1F63D7DD" w14:textId="77777777" w:rsidR="007628A9" w:rsidRDefault="00000000">
            <w:pPr>
              <w:rPr>
                <w:rFonts w:hint="eastAsia"/>
              </w:rPr>
            </w:pPr>
            <w:r>
              <w:t>K≤2.60, SHGC≤0.40</w:t>
            </w:r>
          </w:p>
        </w:tc>
        <w:tc>
          <w:tcPr>
            <w:tcW w:w="1188" w:type="dxa"/>
            <w:vAlign w:val="center"/>
          </w:tcPr>
          <w:p w14:paraId="545CF141" w14:textId="77777777" w:rsidR="007628A9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7628A9" w14:paraId="544E5C2F" w14:textId="77777777">
        <w:trPr>
          <w:jc w:val="center"/>
        </w:trPr>
        <w:tc>
          <w:tcPr>
            <w:tcW w:w="1245" w:type="dxa"/>
            <w:vAlign w:val="center"/>
          </w:tcPr>
          <w:p w14:paraId="7A943A6A" w14:textId="77777777" w:rsidR="007628A9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2391FF94" w14:textId="77777777" w:rsidR="007628A9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3306890A" w14:textId="77777777" w:rsidR="007628A9" w:rsidRDefault="00000000">
            <w:pPr>
              <w:jc w:val="right"/>
              <w:rPr>
                <w:rFonts w:hint="eastAsia"/>
              </w:rPr>
            </w:pPr>
            <w:r>
              <w:t>208.29</w:t>
            </w:r>
          </w:p>
        </w:tc>
        <w:tc>
          <w:tcPr>
            <w:tcW w:w="1131" w:type="dxa"/>
            <w:vAlign w:val="center"/>
          </w:tcPr>
          <w:p w14:paraId="1CC407EC" w14:textId="77777777" w:rsidR="007628A9" w:rsidRDefault="00000000">
            <w:pPr>
              <w:jc w:val="right"/>
              <w:rPr>
                <w:rFonts w:hint="eastAsia"/>
              </w:rPr>
            </w:pPr>
            <w:r>
              <w:t>1.76</w:t>
            </w:r>
          </w:p>
        </w:tc>
        <w:tc>
          <w:tcPr>
            <w:tcW w:w="1245" w:type="dxa"/>
            <w:vAlign w:val="center"/>
          </w:tcPr>
          <w:p w14:paraId="2770A08F" w14:textId="77777777" w:rsidR="007628A9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  <w:tc>
          <w:tcPr>
            <w:tcW w:w="1075" w:type="dxa"/>
            <w:vAlign w:val="center"/>
          </w:tcPr>
          <w:p w14:paraId="26CC4DCA" w14:textId="77777777" w:rsidR="007628A9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  <w:tc>
          <w:tcPr>
            <w:tcW w:w="1465" w:type="dxa"/>
            <w:vAlign w:val="center"/>
          </w:tcPr>
          <w:p w14:paraId="06D10EEF" w14:textId="77777777" w:rsidR="007628A9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1D36A46B" w14:textId="77777777" w:rsidR="007628A9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7628A9" w14:paraId="014B9B40" w14:textId="77777777">
        <w:trPr>
          <w:jc w:val="center"/>
        </w:trPr>
        <w:tc>
          <w:tcPr>
            <w:tcW w:w="1245" w:type="dxa"/>
            <w:vAlign w:val="center"/>
          </w:tcPr>
          <w:p w14:paraId="5D336392" w14:textId="77777777" w:rsidR="007628A9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177FB27B" w14:textId="77777777" w:rsidR="007628A9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18EED561" w14:textId="77777777" w:rsidR="007628A9" w:rsidRDefault="00000000">
            <w:pPr>
              <w:jc w:val="right"/>
              <w:rPr>
                <w:rFonts w:hint="eastAsia"/>
              </w:rPr>
            </w:pPr>
            <w:r>
              <w:t>353.72</w:t>
            </w:r>
          </w:p>
        </w:tc>
        <w:tc>
          <w:tcPr>
            <w:tcW w:w="1131" w:type="dxa"/>
            <w:vAlign w:val="center"/>
          </w:tcPr>
          <w:p w14:paraId="1D7CA2A9" w14:textId="77777777" w:rsidR="007628A9" w:rsidRDefault="00000000">
            <w:pPr>
              <w:jc w:val="right"/>
              <w:rPr>
                <w:rFonts w:hint="eastAsia"/>
              </w:rPr>
            </w:pPr>
            <w:r>
              <w:t>1.79</w:t>
            </w:r>
          </w:p>
        </w:tc>
        <w:tc>
          <w:tcPr>
            <w:tcW w:w="1245" w:type="dxa"/>
            <w:vAlign w:val="center"/>
          </w:tcPr>
          <w:p w14:paraId="5178FE9E" w14:textId="77777777" w:rsidR="007628A9" w:rsidRDefault="00000000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29CCC958" w14:textId="77777777" w:rsidR="007628A9" w:rsidRDefault="00000000">
            <w:pPr>
              <w:jc w:val="right"/>
              <w:rPr>
                <w:rFonts w:hint="eastAsia"/>
              </w:rPr>
            </w:pPr>
            <w:r>
              <w:t>0.37</w:t>
            </w:r>
          </w:p>
        </w:tc>
        <w:tc>
          <w:tcPr>
            <w:tcW w:w="1465" w:type="dxa"/>
            <w:vAlign w:val="center"/>
          </w:tcPr>
          <w:p w14:paraId="3054F58F" w14:textId="77777777" w:rsidR="007628A9" w:rsidRDefault="00000000">
            <w:pPr>
              <w:rPr>
                <w:rFonts w:hint="eastAsia"/>
              </w:rPr>
            </w:pPr>
            <w:r>
              <w:t>K≤2.20, SHGC≤0.35</w:t>
            </w:r>
          </w:p>
        </w:tc>
        <w:tc>
          <w:tcPr>
            <w:tcW w:w="1188" w:type="dxa"/>
            <w:vAlign w:val="center"/>
          </w:tcPr>
          <w:p w14:paraId="465D3874" w14:textId="77777777" w:rsidR="007628A9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19%</w:t>
            </w:r>
          </w:p>
        </w:tc>
      </w:tr>
      <w:tr w:rsidR="007628A9" w14:paraId="109AEFFC" w14:textId="77777777">
        <w:trPr>
          <w:jc w:val="center"/>
        </w:trPr>
        <w:tc>
          <w:tcPr>
            <w:tcW w:w="1245" w:type="dxa"/>
            <w:vAlign w:val="center"/>
          </w:tcPr>
          <w:p w14:paraId="4C8FA94F" w14:textId="77777777" w:rsidR="007628A9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3E5F2B58" w14:textId="77777777" w:rsidR="007628A9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640EA6A2" w14:textId="77777777" w:rsidR="007628A9" w:rsidRDefault="00000000">
            <w:pPr>
              <w:jc w:val="right"/>
              <w:rPr>
                <w:rFonts w:hint="eastAsia"/>
              </w:rPr>
            </w:pPr>
            <w:r>
              <w:t>305.30</w:t>
            </w:r>
          </w:p>
        </w:tc>
        <w:tc>
          <w:tcPr>
            <w:tcW w:w="1131" w:type="dxa"/>
            <w:vAlign w:val="center"/>
          </w:tcPr>
          <w:p w14:paraId="211B82A0" w14:textId="77777777" w:rsidR="007628A9" w:rsidRDefault="00000000">
            <w:pPr>
              <w:jc w:val="right"/>
              <w:rPr>
                <w:rFonts w:hint="eastAsia"/>
              </w:rPr>
            </w:pPr>
            <w:r>
              <w:t>1.79</w:t>
            </w:r>
          </w:p>
        </w:tc>
        <w:tc>
          <w:tcPr>
            <w:tcW w:w="1245" w:type="dxa"/>
            <w:vAlign w:val="center"/>
          </w:tcPr>
          <w:p w14:paraId="376EEB93" w14:textId="77777777" w:rsidR="007628A9" w:rsidRDefault="00000000">
            <w:pPr>
              <w:jc w:val="right"/>
              <w:rPr>
                <w:rFonts w:hint="eastAsia"/>
              </w:rPr>
            </w:pPr>
            <w:r>
              <w:t>0.24</w:t>
            </w:r>
          </w:p>
        </w:tc>
        <w:tc>
          <w:tcPr>
            <w:tcW w:w="1075" w:type="dxa"/>
            <w:vAlign w:val="center"/>
          </w:tcPr>
          <w:p w14:paraId="355029C4" w14:textId="77777777" w:rsidR="007628A9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465" w:type="dxa"/>
            <w:vAlign w:val="center"/>
          </w:tcPr>
          <w:p w14:paraId="5F5F02FE" w14:textId="77777777" w:rsidR="007628A9" w:rsidRDefault="00000000">
            <w:pPr>
              <w:rPr>
                <w:rFonts w:hint="eastAsia"/>
              </w:rPr>
            </w:pPr>
            <w:r>
              <w:t>K≤2.20, SHGC≤0.35</w:t>
            </w:r>
          </w:p>
        </w:tc>
        <w:tc>
          <w:tcPr>
            <w:tcW w:w="1188" w:type="dxa"/>
            <w:vAlign w:val="center"/>
          </w:tcPr>
          <w:p w14:paraId="5B02AC5A" w14:textId="77777777" w:rsidR="007628A9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19%</w:t>
            </w:r>
          </w:p>
        </w:tc>
      </w:tr>
      <w:tr w:rsidR="007628A9" w14:paraId="13553457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2F5509E" w14:textId="77777777" w:rsidR="007628A9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38228E79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20C07FF7" w14:textId="77777777" w:rsidR="007628A9" w:rsidRDefault="00000000">
            <w:pPr>
              <w:jc w:val="right"/>
              <w:rPr>
                <w:rFonts w:hint="eastAsia"/>
              </w:rPr>
            </w:pPr>
            <w:r>
              <w:t>1116.37</w:t>
            </w:r>
          </w:p>
        </w:tc>
        <w:tc>
          <w:tcPr>
            <w:tcW w:w="1131" w:type="dxa"/>
            <w:vAlign w:val="center"/>
          </w:tcPr>
          <w:p w14:paraId="13F9EF90" w14:textId="77777777" w:rsidR="007628A9" w:rsidRDefault="00000000">
            <w:pPr>
              <w:jc w:val="right"/>
              <w:rPr>
                <w:rFonts w:hint="eastAsia"/>
              </w:rPr>
            </w:pPr>
            <w:r>
              <w:t>1.78</w:t>
            </w:r>
          </w:p>
        </w:tc>
        <w:tc>
          <w:tcPr>
            <w:tcW w:w="1245" w:type="dxa"/>
            <w:vAlign w:val="center"/>
          </w:tcPr>
          <w:p w14:paraId="76683011" w14:textId="77777777" w:rsidR="007628A9" w:rsidRDefault="00000000">
            <w:pPr>
              <w:jc w:val="right"/>
              <w:rPr>
                <w:rFonts w:hint="eastAsia"/>
              </w:rPr>
            </w:pPr>
            <w:r>
              <w:t>0.24</w:t>
            </w:r>
          </w:p>
        </w:tc>
        <w:tc>
          <w:tcPr>
            <w:tcW w:w="1075" w:type="dxa"/>
            <w:vAlign w:val="center"/>
          </w:tcPr>
          <w:p w14:paraId="1608E454" w14:textId="77777777" w:rsidR="007628A9" w:rsidRDefault="00000000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465" w:type="dxa"/>
            <w:vAlign w:val="center"/>
          </w:tcPr>
          <w:p w14:paraId="6E2C3092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0504AE0" w14:textId="77777777" w:rsidR="007628A9" w:rsidRDefault="007628A9">
            <w:pPr>
              <w:rPr>
                <w:rFonts w:hint="eastAsia"/>
              </w:rPr>
            </w:pPr>
          </w:p>
        </w:tc>
      </w:tr>
      <w:tr w:rsidR="007628A9" w14:paraId="4C87B25B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6C5B397" w14:textId="77777777" w:rsidR="007628A9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2987745C" w14:textId="77777777" w:rsidR="007628A9" w:rsidRDefault="00000000">
            <w:pPr>
              <w:rPr>
                <w:rFonts w:hint="eastAsia"/>
              </w:rPr>
            </w:pPr>
            <w:r>
              <w:t>《绿色建筑评价标准》</w:t>
            </w:r>
            <w:r>
              <w:t>GB/T 50378-2019</w:t>
            </w:r>
            <w:r>
              <w:t>（</w:t>
            </w:r>
            <w:r>
              <w:t>2024</w:t>
            </w:r>
            <w:r>
              <w:t>年版）第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628A9" w14:paraId="308E0F57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CD22B19" w14:textId="77777777" w:rsidR="007628A9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75CC0FFB" w14:textId="77777777" w:rsidR="007628A9" w:rsidRDefault="00000000">
            <w:pPr>
              <w:rPr>
                <w:rFonts w:hint="eastAsia"/>
              </w:rPr>
            </w:pPr>
            <w:r>
              <w:t>按表</w:t>
            </w:r>
            <w:r>
              <w:t>3.1.10-4</w:t>
            </w:r>
            <w:r>
              <w:t>的要求提高</w:t>
            </w:r>
          </w:p>
        </w:tc>
      </w:tr>
      <w:tr w:rsidR="007628A9" w14:paraId="2B73EC96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4EF3985" w14:textId="77777777" w:rsidR="007628A9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787E9701" w14:textId="77777777" w:rsidR="007628A9" w:rsidRDefault="00000000">
            <w:pPr>
              <w:rPr>
                <w:rFonts w:hint="eastAsia"/>
              </w:rPr>
            </w:pPr>
            <w:r>
              <w:t>提高</w:t>
            </w:r>
            <w:r>
              <w:t>19%</w:t>
            </w:r>
          </w:p>
        </w:tc>
      </w:tr>
    </w:tbl>
    <w:p w14:paraId="19480DA3" w14:textId="77777777" w:rsidR="007628A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C3FE334" w14:textId="77777777" w:rsidR="007628A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224414050"/>
      <w:r>
        <w:rPr>
          <w:rFonts w:hint="eastAsia"/>
          <w:color w:val="000000"/>
          <w:kern w:val="2"/>
          <w:szCs w:val="24"/>
        </w:rPr>
        <w:t>规定性指标检查结论</w:t>
      </w:r>
      <w:bookmarkEnd w:id="6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7628A9" w14:paraId="1FBC80F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9FC3C8D" w14:textId="77777777" w:rsidR="007628A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CABAE0A" w14:textId="77777777" w:rsidR="007628A9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01406DAF" w14:textId="77777777" w:rsidR="007628A9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7628A9" w14:paraId="3FCC4366" w14:textId="77777777">
        <w:trPr>
          <w:jc w:val="center"/>
        </w:trPr>
        <w:tc>
          <w:tcPr>
            <w:tcW w:w="1131" w:type="dxa"/>
            <w:vAlign w:val="center"/>
          </w:tcPr>
          <w:p w14:paraId="1DABFB31" w14:textId="77777777" w:rsidR="007628A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69D05104" w14:textId="77777777" w:rsidR="007628A9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4131" w:type="dxa"/>
            <w:vAlign w:val="center"/>
          </w:tcPr>
          <w:p w14:paraId="77C0F036" w14:textId="77777777" w:rsidR="007628A9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</w:tr>
      <w:tr w:rsidR="007628A9" w14:paraId="732ECC5F" w14:textId="77777777">
        <w:trPr>
          <w:jc w:val="center"/>
        </w:trPr>
        <w:tc>
          <w:tcPr>
            <w:tcW w:w="1131" w:type="dxa"/>
            <w:vAlign w:val="center"/>
          </w:tcPr>
          <w:p w14:paraId="1A427C98" w14:textId="77777777" w:rsidR="007628A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03B29336" w14:textId="77777777" w:rsidR="007628A9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4131" w:type="dxa"/>
            <w:vAlign w:val="center"/>
          </w:tcPr>
          <w:p w14:paraId="74C636BC" w14:textId="77777777" w:rsidR="007628A9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7628A9" w14:paraId="20FC9351" w14:textId="77777777">
        <w:trPr>
          <w:jc w:val="center"/>
        </w:trPr>
        <w:tc>
          <w:tcPr>
            <w:tcW w:w="1131" w:type="dxa"/>
            <w:vAlign w:val="center"/>
          </w:tcPr>
          <w:p w14:paraId="65633EF0" w14:textId="77777777" w:rsidR="007628A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2B7262B8" w14:textId="77777777" w:rsidR="007628A9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4131" w:type="dxa"/>
            <w:vAlign w:val="center"/>
          </w:tcPr>
          <w:p w14:paraId="5E41E50A" w14:textId="77777777" w:rsidR="007628A9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7628A9" w14:paraId="1BFB5007" w14:textId="77777777">
        <w:trPr>
          <w:jc w:val="center"/>
        </w:trPr>
        <w:tc>
          <w:tcPr>
            <w:tcW w:w="1131" w:type="dxa"/>
            <w:vAlign w:val="center"/>
          </w:tcPr>
          <w:p w14:paraId="14AC465F" w14:textId="77777777" w:rsidR="007628A9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301469FA" w14:textId="77777777" w:rsidR="007628A9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4131" w:type="dxa"/>
            <w:vAlign w:val="center"/>
          </w:tcPr>
          <w:p w14:paraId="1A326FE4" w14:textId="77777777" w:rsidR="007628A9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19%</w:t>
            </w:r>
          </w:p>
        </w:tc>
      </w:tr>
      <w:tr w:rsidR="007628A9" w14:paraId="4796DEAA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1339D9FD" w14:textId="77777777" w:rsidR="007628A9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D6C704A" w14:textId="77777777" w:rsidR="007628A9" w:rsidRDefault="00000000">
            <w:pPr>
              <w:rPr>
                <w:rFonts w:hint="eastAsia"/>
              </w:rPr>
            </w:pPr>
            <w:r>
              <w:t>3.2.8</w:t>
            </w:r>
            <w:r>
              <w:t>条</w:t>
            </w:r>
          </w:p>
        </w:tc>
        <w:tc>
          <w:tcPr>
            <w:tcW w:w="4131" w:type="dxa"/>
            <w:vAlign w:val="center"/>
          </w:tcPr>
          <w:p w14:paraId="341C9542" w14:textId="77777777" w:rsidR="007628A9" w:rsidRDefault="00000000">
            <w:pPr>
              <w:jc w:val="center"/>
              <w:rPr>
                <w:rFonts w:hint="eastAsia"/>
              </w:rPr>
            </w:pPr>
            <w:r>
              <w:t>三星级</w:t>
            </w:r>
          </w:p>
        </w:tc>
      </w:tr>
      <w:tr w:rsidR="007628A9" w14:paraId="1384B698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01E909DC" w14:textId="77777777" w:rsidR="007628A9" w:rsidRDefault="007628A9">
            <w:pPr>
              <w:rPr>
                <w:rFonts w:hint="eastAsia"/>
              </w:rPr>
            </w:pPr>
          </w:p>
        </w:tc>
        <w:tc>
          <w:tcPr>
            <w:tcW w:w="4069" w:type="dxa"/>
            <w:shd w:val="clear" w:color="auto" w:fill="E6E6E6"/>
            <w:vAlign w:val="center"/>
          </w:tcPr>
          <w:p w14:paraId="642BF830" w14:textId="77777777" w:rsidR="007628A9" w:rsidRDefault="00000000">
            <w:pPr>
              <w:rPr>
                <w:rFonts w:hint="eastAsia"/>
              </w:rPr>
            </w:pPr>
            <w:r>
              <w:t>7.2.4</w:t>
            </w:r>
            <w:r>
              <w:t>条</w:t>
            </w:r>
          </w:p>
        </w:tc>
        <w:tc>
          <w:tcPr>
            <w:tcW w:w="4131" w:type="dxa"/>
            <w:vAlign w:val="center"/>
          </w:tcPr>
          <w:p w14:paraId="05DD3D48" w14:textId="77777777" w:rsidR="007628A9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19%</w:t>
            </w:r>
            <w:r>
              <w:t>，得</w:t>
            </w:r>
            <w:r>
              <w:t>10</w:t>
            </w:r>
            <w:r>
              <w:t>分</w:t>
            </w:r>
          </w:p>
        </w:tc>
      </w:tr>
    </w:tbl>
    <w:p w14:paraId="655DAAFA" w14:textId="77777777" w:rsidR="007628A9" w:rsidRDefault="007628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57516C8" w14:textId="77777777" w:rsidR="007628A9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</w:t>
      </w:r>
      <w:r>
        <w:rPr>
          <w:b/>
          <w:color w:val="000000"/>
        </w:rPr>
        <w:t>提高</w:t>
      </w:r>
      <w:r>
        <w:rPr>
          <w:b/>
          <w:color w:val="000000"/>
        </w:rPr>
        <w:t>19%</w:t>
      </w:r>
      <w:r>
        <w:rPr>
          <w:color w:val="000000"/>
        </w:rPr>
        <w:t>的要求，</w:t>
      </w:r>
      <w:r>
        <w:rPr>
          <w:b/>
          <w:color w:val="000000"/>
        </w:rPr>
        <w:t>得</w:t>
      </w:r>
      <w:r>
        <w:rPr>
          <w:b/>
          <w:color w:val="000000"/>
        </w:rPr>
        <w:t>10</w:t>
      </w:r>
      <w:r>
        <w:rPr>
          <w:b/>
          <w:color w:val="000000"/>
        </w:rPr>
        <w:t>分</w:t>
      </w:r>
      <w:r>
        <w:rPr>
          <w:color w:val="000000"/>
        </w:rPr>
        <w:t>，满足</w:t>
      </w:r>
      <w:r>
        <w:rPr>
          <w:b/>
          <w:color w:val="000000"/>
        </w:rPr>
        <w:t>三星级</w:t>
      </w:r>
      <w:r>
        <w:rPr>
          <w:color w:val="000000"/>
        </w:rPr>
        <w:t>要求。</w:t>
      </w:r>
    </w:p>
    <w:p w14:paraId="07F7C7F5" w14:textId="77777777" w:rsidR="007628A9" w:rsidRDefault="007628A9">
      <w:pPr>
        <w:rPr>
          <w:rFonts w:hint="eastAsia"/>
        </w:rPr>
      </w:pPr>
    </w:p>
    <w:sectPr w:rsidR="007628A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70DE" w14:textId="77777777" w:rsidR="002F4933" w:rsidRDefault="002F4933" w:rsidP="00203A7D">
      <w:pPr>
        <w:rPr>
          <w:rFonts w:hint="eastAsia"/>
        </w:rPr>
      </w:pPr>
      <w:r>
        <w:separator/>
      </w:r>
    </w:p>
  </w:endnote>
  <w:endnote w:type="continuationSeparator" w:id="0">
    <w:p w14:paraId="68CF663D" w14:textId="77777777" w:rsidR="002F4933" w:rsidRDefault="002F4933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2FF70B87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8208CB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B142" w14:textId="77777777" w:rsidR="002F4933" w:rsidRDefault="002F4933" w:rsidP="00203A7D">
      <w:pPr>
        <w:rPr>
          <w:rFonts w:hint="eastAsia"/>
        </w:rPr>
      </w:pPr>
      <w:r>
        <w:separator/>
      </w:r>
    </w:p>
  </w:footnote>
  <w:footnote w:type="continuationSeparator" w:id="0">
    <w:p w14:paraId="4109CBA3" w14:textId="77777777" w:rsidR="002F4933" w:rsidRDefault="002F4933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AF2B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3AE17542" wp14:editId="765C343F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CB80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5C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2F4933"/>
    <w:rsid w:val="003042CC"/>
    <w:rsid w:val="0030437C"/>
    <w:rsid w:val="003109C9"/>
    <w:rsid w:val="003121F7"/>
    <w:rsid w:val="003132DB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0F5C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28A9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D1B7A"/>
  <w15:chartTrackingRefBased/>
  <w15:docId w15:val="{7C071902-5819-450E-981E-5F7C2395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ni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0</TotalTime>
  <Pages>15</Pages>
  <Words>1654</Words>
  <Characters>9429</Characters>
  <Application>Microsoft Office Word</Application>
  <DocSecurity>0</DocSecurity>
  <Lines>78</Lines>
  <Paragraphs>22</Paragraphs>
  <ScaleCrop>false</ScaleCrop>
  <Company>ths</Company>
  <LinksUpToDate>false</LinksUpToDate>
  <CharactersWithSpaces>11061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adminni</dc:creator>
  <cp:keywords/>
  <dc:description/>
  <cp:lastModifiedBy>t49910</cp:lastModifiedBy>
  <cp:revision>1</cp:revision>
  <cp:lastPrinted>1899-12-31T16:00:00Z</cp:lastPrinted>
  <dcterms:created xsi:type="dcterms:W3CDTF">2026-03-14T12:53:00Z</dcterms:created>
  <dcterms:modified xsi:type="dcterms:W3CDTF">2026-03-14T12:53:00Z</dcterms:modified>
</cp:coreProperties>
</file>