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9D9C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293E58DE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57E40567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61B02891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E112EF3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442E5D0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3FD4A73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577259F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6EAFC0F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城市客厅碳排放</w:t>
            </w:r>
            <w:bookmarkEnd w:id="1"/>
          </w:p>
        </w:tc>
      </w:tr>
      <w:tr w:rsidR="00933FD2" w14:paraId="40346B5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20963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92EB721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933FD2" w14:paraId="0570D0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605E5B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4A1E15" w14:textId="58131C2B" w:rsidR="00933FD2" w:rsidRDefault="009015CF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BKA80492</w:t>
            </w:r>
          </w:p>
        </w:tc>
      </w:tr>
      <w:tr w:rsidR="00933FD2" w14:paraId="4B17BE2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FB227A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667EB4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r>
              <w:rPr>
                <w:rFonts w:ascii="宋体" w:hAnsi="宋体" w:hint="eastAsia"/>
                <w:szCs w:val="21"/>
              </w:rPr>
              <w:t>河南工业大学</w:t>
            </w:r>
            <w:bookmarkEnd w:id="4"/>
          </w:p>
        </w:tc>
      </w:tr>
      <w:tr w:rsidR="00933FD2" w14:paraId="26F0C5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E75E58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1B574C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r>
              <w:rPr>
                <w:rFonts w:ascii="宋体" w:hAnsi="宋体" w:hint="eastAsia"/>
                <w:szCs w:val="21"/>
              </w:rPr>
              <w:t>河南工业大学</w:t>
            </w:r>
            <w:bookmarkEnd w:id="5"/>
          </w:p>
        </w:tc>
      </w:tr>
      <w:tr w:rsidR="00933FD2" w14:paraId="543DFB3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DDE5C7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4C4FD8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11FD451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DBD734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4DBDEC0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66DC5E2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4F646F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CCCC633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53FB42E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13FC65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C67174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2025年12月23日</w:t>
            </w:r>
            <w:bookmarkEnd w:id="6"/>
          </w:p>
        </w:tc>
      </w:tr>
    </w:tbl>
    <w:p w14:paraId="6942C154" w14:textId="77777777" w:rsidR="00933FD2" w:rsidRDefault="00933FD2">
      <w:pPr>
        <w:rPr>
          <w:rFonts w:ascii="宋体" w:hAnsi="宋体" w:hint="eastAsia"/>
          <w:lang w:val="en-US"/>
        </w:rPr>
      </w:pPr>
    </w:p>
    <w:p w14:paraId="40FFA7CE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90AFD49" wp14:editId="25A39C5C">
            <wp:extent cx="1514634" cy="1514634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13D5ADF5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D56014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6D3BBBA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5385BCA8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7F4C40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9CE83A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731255ED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A34CBA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FC3514A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0341C2DF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77615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BDDB3A5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T15136653815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CDD974B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01C728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B4208C3" w14:textId="77777777" w:rsidR="00B836CC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425554" w:history="1">
        <w:r w:rsidR="00B836CC" w:rsidRPr="007B6426">
          <w:rPr>
            <w:rStyle w:val="a9"/>
            <w:rFonts w:hint="eastAsia"/>
            <w:noProof/>
          </w:rPr>
          <w:t>1</w:t>
        </w:r>
        <w:r w:rsidR="00B836CC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B836CC" w:rsidRPr="007B6426">
          <w:rPr>
            <w:rStyle w:val="a9"/>
            <w:rFonts w:hint="eastAsia"/>
            <w:noProof/>
          </w:rPr>
          <w:t>建筑概况</w:t>
        </w:r>
        <w:r w:rsidR="00B836CC">
          <w:rPr>
            <w:rFonts w:hint="eastAsia"/>
            <w:noProof/>
            <w:webHidden/>
          </w:rPr>
          <w:tab/>
        </w:r>
        <w:r w:rsidR="00B836CC">
          <w:rPr>
            <w:rFonts w:hint="eastAsia"/>
            <w:noProof/>
            <w:webHidden/>
          </w:rPr>
          <w:fldChar w:fldCharType="begin"/>
        </w:r>
        <w:r w:rsidR="00B836CC">
          <w:rPr>
            <w:rFonts w:hint="eastAsia"/>
            <w:noProof/>
            <w:webHidden/>
          </w:rPr>
          <w:instrText xml:space="preserve"> </w:instrText>
        </w:r>
        <w:r w:rsidR="00B836CC">
          <w:rPr>
            <w:noProof/>
            <w:webHidden/>
          </w:rPr>
          <w:instrText>PAGEREF _Toc217425554 \h</w:instrText>
        </w:r>
        <w:r w:rsidR="00B836CC">
          <w:rPr>
            <w:rFonts w:hint="eastAsia"/>
            <w:noProof/>
            <w:webHidden/>
          </w:rPr>
          <w:instrText xml:space="preserve"> </w:instrText>
        </w:r>
        <w:r w:rsidR="00B836CC">
          <w:rPr>
            <w:rFonts w:hint="eastAsia"/>
            <w:noProof/>
            <w:webHidden/>
          </w:rPr>
        </w:r>
        <w:r w:rsidR="00B836CC">
          <w:rPr>
            <w:rFonts w:hint="eastAsia"/>
            <w:noProof/>
            <w:webHidden/>
          </w:rPr>
          <w:fldChar w:fldCharType="separate"/>
        </w:r>
        <w:r w:rsidR="00B836CC">
          <w:rPr>
            <w:noProof/>
            <w:webHidden/>
          </w:rPr>
          <w:t>4</w:t>
        </w:r>
        <w:r w:rsidR="00B836CC">
          <w:rPr>
            <w:rFonts w:hint="eastAsia"/>
            <w:noProof/>
            <w:webHidden/>
          </w:rPr>
          <w:fldChar w:fldCharType="end"/>
        </w:r>
      </w:hyperlink>
    </w:p>
    <w:p w14:paraId="0F56F720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55" w:history="1">
        <w:r w:rsidRPr="007B6426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532CFE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56" w:history="1">
        <w:r w:rsidRPr="007B6426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F1BFC1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57" w:history="1">
        <w:r w:rsidRPr="007B6426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855FA6C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58" w:history="1">
        <w:r w:rsidRPr="007B6426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574DAA0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59" w:history="1">
        <w:r w:rsidRPr="007B6426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F3FA5A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0" w:history="1">
        <w:r w:rsidRPr="007B6426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D81A73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1" w:history="1">
        <w:r w:rsidRPr="007B6426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7B79C1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62" w:history="1">
        <w:r w:rsidRPr="007B6426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4FAC1FF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3" w:history="1">
        <w:r w:rsidRPr="007B6426">
          <w:rPr>
            <w:rStyle w:val="a9"/>
            <w:rFonts w:hint="eastAsi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F12827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4" w:history="1">
        <w:r w:rsidRPr="007B6426">
          <w:rPr>
            <w:rStyle w:val="a9"/>
            <w:rFonts w:hint="eastAsi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89E5C2C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5" w:history="1">
        <w:r w:rsidRPr="007B6426">
          <w:rPr>
            <w:rStyle w:val="a9"/>
            <w:rFonts w:hint="eastAsi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42F56D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6" w:history="1">
        <w:r w:rsidRPr="007B6426">
          <w:rPr>
            <w:rStyle w:val="a9"/>
            <w:rFonts w:hint="eastAsia"/>
            <w:noProof/>
            <w:lang w:val="en-GB"/>
          </w:rPr>
          <w:t>5.3.1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9CE3095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7" w:history="1">
        <w:r w:rsidRPr="007B6426">
          <w:rPr>
            <w:rStyle w:val="a9"/>
            <w:rFonts w:hint="eastAsia"/>
            <w:noProof/>
            <w:lang w:val="en-GB"/>
          </w:rPr>
          <w:t>5.3.2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楼层信息表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2ACA19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8" w:history="1">
        <w:r w:rsidRPr="007B6426">
          <w:rPr>
            <w:rStyle w:val="a9"/>
            <w:rFonts w:hint="eastAsi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981897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69" w:history="1">
        <w:r w:rsidRPr="007B6426">
          <w:rPr>
            <w:rStyle w:val="a9"/>
            <w:rFonts w:hint="eastAsia"/>
            <w:noProof/>
            <w:lang w:val="en-GB"/>
          </w:rPr>
          <w:t>5.4.1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_Toc217425569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FF44E44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0" w:history="1">
        <w:r w:rsidRPr="007B6426">
          <w:rPr>
            <w:rStyle w:val="a9"/>
            <w:rFonts w:hint="eastAsia"/>
            <w:noProof/>
            <w:lang w:val="en-GB"/>
          </w:rPr>
          <w:t>5.4.2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外窗表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A6B78BE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1" w:history="1">
        <w:r w:rsidRPr="007B6426">
          <w:rPr>
            <w:rStyle w:val="a9"/>
            <w:rFonts w:hint="eastAsi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03FC8B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2" w:history="1">
        <w:r w:rsidRPr="007B6426">
          <w:rPr>
            <w:rStyle w:val="a9"/>
            <w:rFonts w:hint="eastAsia"/>
            <w:noProof/>
            <w:lang w:val="en-GB"/>
          </w:rPr>
          <w:t>5.5.1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天窗屋顶比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BFC536F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3" w:history="1">
        <w:r w:rsidRPr="007B6426">
          <w:rPr>
            <w:rStyle w:val="a9"/>
            <w:rFonts w:hint="eastAsia"/>
            <w:noProof/>
            <w:lang w:val="en-GB"/>
          </w:rPr>
          <w:t>5.5.2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天窗类型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19BB98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4" w:history="1">
        <w:r w:rsidRPr="007B6426">
          <w:rPr>
            <w:rStyle w:val="a9"/>
            <w:rFonts w:hint="eastAsi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83E69D8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5" w:history="1">
        <w:r w:rsidRPr="007B6426">
          <w:rPr>
            <w:rStyle w:val="a9"/>
            <w:rFonts w:hint="eastAsia"/>
            <w:noProof/>
            <w:lang w:val="en-GB"/>
          </w:rPr>
          <w:t>5.6.1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屋顶构造一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6F6314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6" w:history="1">
        <w:r w:rsidRPr="007B6426">
          <w:rPr>
            <w:rStyle w:val="a9"/>
            <w:rFonts w:hint="eastAsi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538C769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7" w:history="1">
        <w:r w:rsidRPr="007B6426">
          <w:rPr>
            <w:rStyle w:val="a9"/>
            <w:rFonts w:hint="eastAsia"/>
            <w:noProof/>
            <w:lang w:val="en-GB"/>
          </w:rPr>
          <w:t>5.7.1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外墙相关构造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46FC7C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8" w:history="1">
        <w:r w:rsidRPr="007B6426">
          <w:rPr>
            <w:rStyle w:val="a9"/>
            <w:rFonts w:hint="eastAsia"/>
            <w:noProof/>
            <w:lang w:val="en-GB"/>
          </w:rPr>
          <w:t>5.7.2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外墙平均热工特性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2450E5E8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79" w:history="1">
        <w:r w:rsidRPr="007B6426">
          <w:rPr>
            <w:rStyle w:val="a9"/>
            <w:rFonts w:hint="eastAsi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_Toc217425579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90CC59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0" w:history="1">
        <w:r w:rsidRPr="007B6426">
          <w:rPr>
            <w:rStyle w:val="a9"/>
            <w:rFonts w:hint="eastAsia"/>
            <w:noProof/>
            <w:lang w:val="en-GB"/>
          </w:rPr>
          <w:t>5.8.1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挑空楼板构造一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FC4EB8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1" w:history="1">
        <w:r w:rsidRPr="007B6426">
          <w:rPr>
            <w:rStyle w:val="a9"/>
            <w:rFonts w:hint="eastAsi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地下车库与供暖房间之间的楼板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164C143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2" w:history="1">
        <w:r w:rsidRPr="007B6426">
          <w:rPr>
            <w:rStyle w:val="a9"/>
            <w:rFonts w:hint="eastAsi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采暖与非采暖隔墙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56E7B4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3" w:history="1">
        <w:r w:rsidRPr="007B6426">
          <w:rPr>
            <w:rStyle w:val="a9"/>
            <w:rFonts w:hint="eastAsia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03BF5A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4" w:history="1">
        <w:r w:rsidRPr="007B6426">
          <w:rPr>
            <w:rStyle w:val="a9"/>
            <w:rFonts w:hint="eastAsia"/>
            <w:noProof/>
            <w:lang w:val="en-GB"/>
          </w:rPr>
          <w:t>5.11.1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20D0CD2B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5" w:history="1">
        <w:r w:rsidRPr="007B6426">
          <w:rPr>
            <w:rStyle w:val="a9"/>
            <w:rFonts w:hint="eastAsia"/>
            <w:noProof/>
            <w:lang w:val="en-GB"/>
          </w:rPr>
          <w:t>5.11.2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外遮阳类型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5BACA3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6" w:history="1">
        <w:r w:rsidRPr="007B6426">
          <w:rPr>
            <w:rStyle w:val="a9"/>
            <w:rFonts w:hint="eastAsia"/>
            <w:noProof/>
            <w:lang w:val="en-GB"/>
          </w:rPr>
          <w:t>5.11.3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平均传热系数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FA9DAB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7" w:history="1">
        <w:r w:rsidRPr="007B6426">
          <w:rPr>
            <w:rStyle w:val="a9"/>
            <w:rFonts w:hint="eastAsia"/>
            <w:noProof/>
            <w:lang w:val="en-GB"/>
          </w:rPr>
          <w:t>5.11.4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综合太阳得热系数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7F624B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8" w:history="1">
        <w:r w:rsidRPr="007B6426">
          <w:rPr>
            <w:rStyle w:val="a9"/>
            <w:rFonts w:hint="eastAsia"/>
            <w:noProof/>
            <w:lang w:val="en-GB"/>
          </w:rPr>
          <w:t>5.11.5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总体热工性能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EAA16C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89" w:history="1">
        <w:r w:rsidRPr="007B6426">
          <w:rPr>
            <w:rStyle w:val="a9"/>
            <w:rFonts w:hint="eastAsia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周边地面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A3FA5B2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0" w:history="1">
        <w:r w:rsidRPr="007B6426">
          <w:rPr>
            <w:rStyle w:val="a9"/>
            <w:rFonts w:hint="eastAsia"/>
            <w:noProof/>
            <w:lang w:val="en-GB"/>
          </w:rPr>
          <w:t>5.12.1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周边地面构造一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6C46213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1" w:history="1">
        <w:r w:rsidRPr="007B6426">
          <w:rPr>
            <w:rStyle w:val="a9"/>
            <w:rFonts w:hint="eastAsia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采暖地下室外墙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F34685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2" w:history="1">
        <w:r w:rsidRPr="007B6426">
          <w:rPr>
            <w:rStyle w:val="a9"/>
            <w:rFonts w:hint="eastAsia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变形缝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6DE5516D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3" w:history="1">
        <w:r w:rsidRPr="007B6426">
          <w:rPr>
            <w:rStyle w:val="a9"/>
            <w:rFonts w:hint="eastAsia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71BF35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94" w:history="1">
        <w:r w:rsidRPr="007B6426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rFonts w:hint="eastAsia"/>
            <w:noProof/>
            <w:webHidden/>
          </w:rPr>
          <w:fldChar w:fldCharType="end"/>
        </w:r>
      </w:hyperlink>
    </w:p>
    <w:p w14:paraId="53C10A6D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95" w:history="1">
        <w:r w:rsidRPr="007B6426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B9DDF3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6" w:history="1">
        <w:r w:rsidRPr="007B6426">
          <w:rPr>
            <w:rStyle w:val="a9"/>
            <w:rFonts w:hint="eastAsi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88491C4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7" w:history="1">
        <w:r w:rsidRPr="007B6426">
          <w:rPr>
            <w:rStyle w:val="a9"/>
            <w:rFonts w:hint="eastAsi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0D8C18D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598" w:history="1">
        <w:r w:rsidRPr="007B6426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暖通空调系统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68624A6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599" w:history="1">
        <w:r w:rsidRPr="007B6426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_Toc217425599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38D9C3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0" w:history="1">
        <w:r w:rsidRPr="007B6426">
          <w:rPr>
            <w:rStyle w:val="a9"/>
            <w:rFonts w:hint="eastAsia"/>
            <w:noProof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06BF39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1" w:history="1">
        <w:r w:rsidRPr="007B6426">
          <w:rPr>
            <w:rStyle w:val="a9"/>
            <w:rFonts w:hint="eastAsia"/>
            <w:noProof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E295B8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2" w:history="1">
        <w:r w:rsidRPr="007B6426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968D89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3" w:history="1">
        <w:r w:rsidRPr="007B6426">
          <w:rPr>
            <w:rStyle w:val="a9"/>
            <w:rFonts w:hint="eastAsia"/>
            <w:noProof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C08482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4" w:history="1">
        <w:r w:rsidRPr="007B6426">
          <w:rPr>
            <w:rStyle w:val="a9"/>
            <w:rFonts w:hint="eastAsi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A82A7F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5" w:history="1">
        <w:r w:rsidRPr="007B6426">
          <w:rPr>
            <w:rStyle w:val="a9"/>
            <w:rFonts w:hint="eastAsia"/>
            <w:noProof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73179C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6" w:history="1">
        <w:r w:rsidRPr="007B6426">
          <w:rPr>
            <w:rStyle w:val="a9"/>
            <w:rFonts w:hint="eastAsi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5DB4D4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7" w:history="1">
        <w:r w:rsidRPr="007B6426">
          <w:rPr>
            <w:rStyle w:val="a9"/>
            <w:rFonts w:hint="eastAsia"/>
            <w:noProof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EEF1E33" w14:textId="77777777" w:rsidR="00B836CC" w:rsidRDefault="00B836CC">
      <w:pPr>
        <w:pStyle w:val="TOC3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08" w:history="1">
        <w:r w:rsidRPr="007B6426">
          <w:rPr>
            <w:rStyle w:val="a9"/>
            <w:rFonts w:hint="eastAsia"/>
            <w:noProof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668E06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609" w:history="1">
        <w:r w:rsidRPr="007B6426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6373FE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610" w:history="1">
        <w:r w:rsidRPr="007B6426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659BC3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611" w:history="1">
        <w:r w:rsidRPr="007B6426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153C11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2" w:history="1">
        <w:r w:rsidRPr="007B6426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rFonts w:hint="eastAsia"/>
            <w:noProof/>
            <w:webHidden/>
          </w:rPr>
          <w:fldChar w:fldCharType="end"/>
        </w:r>
      </w:hyperlink>
    </w:p>
    <w:p w14:paraId="5FAE22CE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3" w:history="1">
        <w:r w:rsidRPr="007B6426">
          <w:rPr>
            <w:rStyle w:val="a9"/>
            <w:rFonts w:hint="eastAsia"/>
            <w:noProof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67A0F61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4" w:history="1">
        <w:r w:rsidRPr="007B6426">
          <w:rPr>
            <w:rStyle w:val="a9"/>
            <w:rFonts w:hint="eastAsia"/>
            <w:noProof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ACCE37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5" w:history="1">
        <w:r w:rsidRPr="007B6426">
          <w:rPr>
            <w:rStyle w:val="a9"/>
            <w:rFonts w:hint="eastAsia"/>
            <w:noProof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6FBC85" w14:textId="77777777" w:rsidR="00B836CC" w:rsidRDefault="00B836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7425616" w:history="1">
        <w:r w:rsidRPr="007B6426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349FF80F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7" w:history="1">
        <w:r w:rsidRPr="007B6426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工作日</w:t>
        </w:r>
        <w:r w:rsidRPr="007B6426">
          <w:rPr>
            <w:rStyle w:val="a9"/>
            <w:rFonts w:hint="eastAsia"/>
            <w:noProof/>
          </w:rPr>
          <w:t>/</w:t>
        </w:r>
        <w:r w:rsidRPr="007B6426">
          <w:rPr>
            <w:rStyle w:val="a9"/>
            <w:rFonts w:hint="eastAsia"/>
            <w:noProof/>
          </w:rPr>
          <w:t>节假日人员逐时在室率</w:t>
        </w:r>
        <w:r w:rsidRPr="007B642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77FC24B2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8" w:history="1">
        <w:r w:rsidRPr="007B6426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工作日</w:t>
        </w:r>
        <w:r w:rsidRPr="007B6426">
          <w:rPr>
            <w:rStyle w:val="a9"/>
            <w:rFonts w:hint="eastAsia"/>
            <w:noProof/>
          </w:rPr>
          <w:t>/</w:t>
        </w:r>
        <w:r w:rsidRPr="007B6426">
          <w:rPr>
            <w:rStyle w:val="a9"/>
            <w:rFonts w:hint="eastAsia"/>
            <w:noProof/>
          </w:rPr>
          <w:t>节假日照明开关时间表</w:t>
        </w:r>
        <w:r w:rsidRPr="007B642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18CB49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19" w:history="1">
        <w:r w:rsidRPr="007B6426">
          <w:rPr>
            <w:rStyle w:val="a9"/>
            <w:rFonts w:hint="eastAsia"/>
            <w:noProof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工作日</w:t>
        </w:r>
        <w:r w:rsidRPr="007B6426">
          <w:rPr>
            <w:rStyle w:val="a9"/>
            <w:rFonts w:hint="eastAsia"/>
            <w:noProof/>
          </w:rPr>
          <w:t>/</w:t>
        </w:r>
        <w:r w:rsidRPr="007B6426">
          <w:rPr>
            <w:rStyle w:val="a9"/>
            <w:rFonts w:hint="eastAsia"/>
            <w:noProof/>
          </w:rPr>
          <w:t>节假日设备逐时使用率</w:t>
        </w:r>
        <w:r w:rsidRPr="007B642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53B647F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20" w:history="1">
        <w:r w:rsidRPr="007B6426">
          <w:rPr>
            <w:rStyle w:val="a9"/>
            <w:rFonts w:hint="eastAsia"/>
            <w:noProof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工作日</w:t>
        </w:r>
        <w:r w:rsidRPr="007B6426">
          <w:rPr>
            <w:rStyle w:val="a9"/>
            <w:rFonts w:hint="eastAsia"/>
            <w:noProof/>
          </w:rPr>
          <w:t>/</w:t>
        </w:r>
        <w:r w:rsidRPr="007B6426">
          <w:rPr>
            <w:rStyle w:val="a9"/>
            <w:rFonts w:hint="eastAsia"/>
            <w:noProof/>
          </w:rPr>
          <w:t>节假日空调系统运行时间表</w:t>
        </w:r>
        <w:r w:rsidRPr="007B6426">
          <w:rPr>
            <w:rStyle w:val="a9"/>
            <w:rFonts w:hint="eastAsia"/>
            <w:noProof/>
          </w:rPr>
          <w:t>(1:</w:t>
        </w:r>
        <w:r w:rsidRPr="007B6426">
          <w:rPr>
            <w:rStyle w:val="a9"/>
            <w:rFonts w:hint="eastAsia"/>
            <w:noProof/>
          </w:rPr>
          <w:t>开</w:t>
        </w:r>
        <w:r w:rsidRPr="007B6426">
          <w:rPr>
            <w:rStyle w:val="a9"/>
            <w:rFonts w:hint="eastAsia"/>
            <w:noProof/>
          </w:rPr>
          <w:t>,0:</w:t>
        </w:r>
        <w:r w:rsidRPr="007B6426">
          <w:rPr>
            <w:rStyle w:val="a9"/>
            <w:rFonts w:hint="eastAsia"/>
            <w:noProof/>
          </w:rPr>
          <w:t>关</w:t>
        </w:r>
        <w:r w:rsidRPr="007B6426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8B1FB9" w14:textId="77777777" w:rsidR="00B836CC" w:rsidRDefault="00B836CC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7425621" w:history="1">
        <w:r w:rsidRPr="007B6426">
          <w:rPr>
            <w:rStyle w:val="a9"/>
            <w:rFonts w:hint="eastAsia"/>
            <w:noProof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7B6426">
          <w:rPr>
            <w:rStyle w:val="a9"/>
            <w:rFonts w:hint="eastAsia"/>
            <w:noProof/>
          </w:rPr>
          <w:t>工作日</w:t>
        </w:r>
        <w:r w:rsidRPr="007B6426">
          <w:rPr>
            <w:rStyle w:val="a9"/>
            <w:rFonts w:hint="eastAsia"/>
            <w:noProof/>
          </w:rPr>
          <w:t>/</w:t>
        </w:r>
        <w:r w:rsidRPr="007B6426">
          <w:rPr>
            <w:rStyle w:val="a9"/>
            <w:rFonts w:hint="eastAsia"/>
            <w:noProof/>
          </w:rPr>
          <w:t>节假日新风运行时间表</w:t>
        </w:r>
        <w:r w:rsidRPr="007B6426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_Toc217425621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E4CCFE7" w14:textId="77777777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3D0A6A2" w14:textId="77777777" w:rsidR="00933FD2" w:rsidRDefault="00933FD2">
      <w:pPr>
        <w:pStyle w:val="TOC1"/>
      </w:pPr>
    </w:p>
    <w:p w14:paraId="26958D43" w14:textId="77777777" w:rsidR="00933FD2" w:rsidRDefault="00F40C45">
      <w:pPr>
        <w:pStyle w:val="1"/>
      </w:pPr>
      <w:bookmarkStart w:id="11" w:name="_Toc217425554"/>
      <w:r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0D5BE9AE" w14:textId="77777777">
        <w:tc>
          <w:tcPr>
            <w:tcW w:w="2841" w:type="dxa"/>
            <w:shd w:val="clear" w:color="auto" w:fill="E6E6E6"/>
          </w:tcPr>
          <w:p w14:paraId="5259194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F2BC61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城市客厅碳排放</w:t>
            </w:r>
            <w:bookmarkEnd w:id="12"/>
          </w:p>
        </w:tc>
      </w:tr>
      <w:tr w:rsidR="00933FD2" w14:paraId="59C82974" w14:textId="77777777">
        <w:tc>
          <w:tcPr>
            <w:tcW w:w="2841" w:type="dxa"/>
            <w:shd w:val="clear" w:color="auto" w:fill="E6E6E6"/>
          </w:tcPr>
          <w:p w14:paraId="1A2072F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9E6E41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933FD2" w14:paraId="65C95B6A" w14:textId="77777777">
        <w:tc>
          <w:tcPr>
            <w:tcW w:w="2841" w:type="dxa"/>
            <w:shd w:val="clear" w:color="auto" w:fill="E6E6E6"/>
          </w:tcPr>
          <w:p w14:paraId="6EEB39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111A42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rPr>
                <w:rFonts w:ascii="宋体" w:hAnsi="宋体" w:hint="eastAsia"/>
                <w:lang w:val="en-US"/>
              </w:rPr>
              <w:t>35.00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CD440D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rPr>
                <w:rFonts w:ascii="宋体" w:hAnsi="宋体" w:hint="eastAsia"/>
                <w:lang w:val="en-US"/>
              </w:rPr>
              <w:t>113.65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5ABBE3BA" w14:textId="77777777">
        <w:tc>
          <w:tcPr>
            <w:tcW w:w="2841" w:type="dxa"/>
            <w:shd w:val="clear" w:color="auto" w:fill="E6E6E6"/>
          </w:tcPr>
          <w:p w14:paraId="78C4D86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2AE108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>
              <w:rPr>
                <w:rFonts w:ascii="宋体" w:hAnsi="宋体" w:hint="eastAsia"/>
                <w:lang w:val="en-US"/>
              </w:rPr>
              <w:t>5268</w:t>
            </w:r>
            <w:bookmarkEnd w:id="16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933FD2" w14:paraId="35E10C32" w14:textId="77777777">
        <w:tc>
          <w:tcPr>
            <w:tcW w:w="2841" w:type="dxa"/>
            <w:shd w:val="clear" w:color="auto" w:fill="E6E6E6"/>
          </w:tcPr>
          <w:p w14:paraId="751C3F9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7C1839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933FD2" w14:paraId="78C3406B" w14:textId="77777777">
        <w:tc>
          <w:tcPr>
            <w:tcW w:w="2841" w:type="dxa"/>
            <w:shd w:val="clear" w:color="auto" w:fill="E6E6E6"/>
          </w:tcPr>
          <w:p w14:paraId="159DAEB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D43453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>
              <w:rPr>
                <w:rFonts w:ascii="宋体" w:hAnsi="宋体" w:hint="eastAsia"/>
                <w:lang w:val="en-US"/>
              </w:rPr>
              <w:t>17.4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933FD2" w14:paraId="35E0A785" w14:textId="77777777">
        <w:tc>
          <w:tcPr>
            <w:tcW w:w="2841" w:type="dxa"/>
            <w:shd w:val="clear" w:color="auto" w:fill="E6E6E6"/>
          </w:tcPr>
          <w:p w14:paraId="758B493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84EF6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25113.82</w:t>
            </w:r>
            <w:bookmarkEnd w:id="22"/>
          </w:p>
        </w:tc>
      </w:tr>
      <w:tr w:rsidR="00933FD2" w14:paraId="7FE2A6DE" w14:textId="77777777">
        <w:tc>
          <w:tcPr>
            <w:tcW w:w="2841" w:type="dxa"/>
            <w:shd w:val="clear" w:color="auto" w:fill="E6E6E6"/>
          </w:tcPr>
          <w:p w14:paraId="06876B3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428E4EA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7443.70</w:t>
            </w:r>
            <w:bookmarkEnd w:id="23"/>
          </w:p>
        </w:tc>
      </w:tr>
      <w:tr w:rsidR="00933FD2" w14:paraId="5430FCB2" w14:textId="77777777">
        <w:tc>
          <w:tcPr>
            <w:tcW w:w="2841" w:type="dxa"/>
            <w:shd w:val="clear" w:color="auto" w:fill="E6E6E6"/>
          </w:tcPr>
          <w:p w14:paraId="352885E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EA53D6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933FD2" w14:paraId="06A34CAF" w14:textId="77777777">
        <w:tc>
          <w:tcPr>
            <w:tcW w:w="2841" w:type="dxa"/>
            <w:shd w:val="clear" w:color="auto" w:fill="E6E6E6"/>
          </w:tcPr>
          <w:p w14:paraId="765B0AB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DB6BDF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933FD2" w14:paraId="42FE4491" w14:textId="77777777">
        <w:tc>
          <w:tcPr>
            <w:tcW w:w="2841" w:type="dxa"/>
            <w:shd w:val="clear" w:color="auto" w:fill="E6E6E6"/>
          </w:tcPr>
          <w:p w14:paraId="41C18AC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8F5A66C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933FD2" w14:paraId="533364E3" w14:textId="77777777">
        <w:tc>
          <w:tcPr>
            <w:tcW w:w="2841" w:type="dxa"/>
            <w:shd w:val="clear" w:color="auto" w:fill="E6E6E6"/>
          </w:tcPr>
          <w:p w14:paraId="2F99458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60CC6C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933FD2" w14:paraId="7D429306" w14:textId="77777777">
        <w:tc>
          <w:tcPr>
            <w:tcW w:w="2841" w:type="dxa"/>
            <w:shd w:val="clear" w:color="auto" w:fill="E6E6E6"/>
          </w:tcPr>
          <w:p w14:paraId="75B23E11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203F7B4" w14:textId="77777777" w:rsidR="00933FD2" w:rsidRDefault="00933FD2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E0F36D3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28B7415A" w14:textId="77777777" w:rsidR="00933FD2" w:rsidRDefault="00F40C45">
      <w:pPr>
        <w:pStyle w:val="1"/>
      </w:pPr>
      <w:bookmarkStart w:id="29" w:name="TitleFormat"/>
      <w:bookmarkStart w:id="30" w:name="_Toc217425555"/>
      <w:r>
        <w:rPr>
          <w:rFonts w:hint="eastAsia"/>
        </w:rPr>
        <w:t>计算依据</w:t>
      </w:r>
      <w:bookmarkEnd w:id="29"/>
      <w:bookmarkEnd w:id="30"/>
    </w:p>
    <w:p w14:paraId="1952E78C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C89B523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69F6B9EF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3947E4D6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622A582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A3435CE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00107E9" w14:textId="77777777" w:rsidR="003771D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52995AF2" w14:textId="77777777" w:rsidR="003771D5" w:rsidRDefault="003771D5">
      <w:pPr>
        <w:pStyle w:val="a0"/>
        <w:ind w:firstLineChars="0" w:firstLine="0"/>
        <w:rPr>
          <w:lang w:val="en-US"/>
        </w:rPr>
      </w:pPr>
    </w:p>
    <w:p w14:paraId="6042E5EE" w14:textId="77777777" w:rsidR="00933FD2" w:rsidRDefault="00F40C45">
      <w:pPr>
        <w:pStyle w:val="1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17425556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17BCA82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0514980D" w14:textId="77777777" w:rsidR="00933FD2" w:rsidRDefault="00F40C45">
      <w:pPr>
        <w:pStyle w:val="1"/>
      </w:pPr>
      <w:bookmarkStart w:id="38" w:name="_Toc217425557"/>
      <w:r>
        <w:rPr>
          <w:rFonts w:hint="eastAsia"/>
        </w:rPr>
        <w:t>气象数据</w:t>
      </w:r>
      <w:bookmarkEnd w:id="38"/>
    </w:p>
    <w:p w14:paraId="0219CE65" w14:textId="77777777" w:rsidR="00933FD2" w:rsidRDefault="00F40C45">
      <w:pPr>
        <w:pStyle w:val="2"/>
      </w:pPr>
      <w:bookmarkStart w:id="39" w:name="_Toc217425558"/>
      <w:r>
        <w:rPr>
          <w:rFonts w:hint="eastAsia"/>
        </w:rPr>
        <w:t>气象地点</w:t>
      </w:r>
      <w:bookmarkEnd w:id="39"/>
    </w:p>
    <w:p w14:paraId="330FA2FC" w14:textId="77777777" w:rsidR="00933FD2" w:rsidRDefault="00933FD2">
      <w:pPr>
        <w:pStyle w:val="a0"/>
        <w:ind w:firstLine="420"/>
        <w:rPr>
          <w:lang w:val="en-US"/>
        </w:rPr>
      </w:pPr>
      <w:bookmarkStart w:id="40" w:name="气象数据来源"/>
      <w:r>
        <w:t>河南</w:t>
      </w:r>
      <w:r>
        <w:t>-</w:t>
      </w:r>
      <w:r>
        <w:t>郑州</w:t>
      </w:r>
      <w:r>
        <w:t xml:space="preserve">, </w:t>
      </w:r>
      <w:r>
        <w:t>《建筑节能气象参数标准》</w:t>
      </w:r>
      <w:bookmarkEnd w:id="40"/>
    </w:p>
    <w:p w14:paraId="79EC7124" w14:textId="77777777" w:rsidR="00933FD2" w:rsidRDefault="00F40C45">
      <w:pPr>
        <w:pStyle w:val="2"/>
      </w:pPr>
      <w:bookmarkStart w:id="41" w:name="_Toc217425559"/>
      <w:r>
        <w:rPr>
          <w:rFonts w:hint="eastAsia"/>
        </w:rPr>
        <w:t>逐日干球温度表</w:t>
      </w:r>
      <w:bookmarkEnd w:id="41"/>
    </w:p>
    <w:p w14:paraId="7EBD7E6A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12D2CEF" wp14:editId="2D219462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7B0F4" w14:textId="77777777" w:rsidR="00933FD2" w:rsidRDefault="00F40C45">
      <w:pPr>
        <w:pStyle w:val="2"/>
      </w:pPr>
      <w:bookmarkStart w:id="43" w:name="_Toc217425560"/>
      <w:r>
        <w:rPr>
          <w:rFonts w:hint="eastAsia"/>
        </w:rPr>
        <w:t>逐月辐照量表</w:t>
      </w:r>
      <w:bookmarkEnd w:id="43"/>
    </w:p>
    <w:p w14:paraId="2A3C51A4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C4638FB" wp14:editId="2D04FD08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C19D" w14:textId="77777777" w:rsidR="00933FD2" w:rsidRDefault="00F40C45">
      <w:pPr>
        <w:pStyle w:val="2"/>
      </w:pPr>
      <w:bookmarkStart w:id="45" w:name="_Toc217425561"/>
      <w:r>
        <w:rPr>
          <w:rFonts w:hint="eastAsia"/>
        </w:rPr>
        <w:lastRenderedPageBreak/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771D5" w14:paraId="094887A4" w14:textId="77777777">
        <w:tc>
          <w:tcPr>
            <w:tcW w:w="1131" w:type="dxa"/>
            <w:shd w:val="clear" w:color="auto" w:fill="E6E6E6"/>
            <w:vAlign w:val="center"/>
          </w:tcPr>
          <w:p w14:paraId="2254975A" w14:textId="77777777" w:rsidR="003771D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23F2014" w14:textId="77777777" w:rsidR="003771D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BE6492" w14:textId="77777777" w:rsidR="003771D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2535EB" w14:textId="77777777" w:rsidR="003771D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923C09" w14:textId="77777777" w:rsidR="003771D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15D992" w14:textId="77777777" w:rsidR="003771D5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771D5" w14:paraId="28548637" w14:textId="77777777">
        <w:tc>
          <w:tcPr>
            <w:tcW w:w="1131" w:type="dxa"/>
            <w:shd w:val="clear" w:color="auto" w:fill="E6E6E6"/>
            <w:vAlign w:val="center"/>
          </w:tcPr>
          <w:p w14:paraId="3E884AA3" w14:textId="77777777" w:rsidR="003771D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DA42190" w14:textId="77777777" w:rsidR="003771D5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CA85CB0" w14:textId="77777777" w:rsidR="003771D5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11F8C1CE" w14:textId="77777777" w:rsidR="003771D5" w:rsidRDefault="00000000">
            <w:r>
              <w:t>21.1</w:t>
            </w:r>
          </w:p>
        </w:tc>
        <w:tc>
          <w:tcPr>
            <w:tcW w:w="1556" w:type="dxa"/>
            <w:vAlign w:val="center"/>
          </w:tcPr>
          <w:p w14:paraId="0F2FA4AD" w14:textId="77777777" w:rsidR="003771D5" w:rsidRDefault="00000000">
            <w:r>
              <w:t>8.9</w:t>
            </w:r>
          </w:p>
        </w:tc>
        <w:tc>
          <w:tcPr>
            <w:tcW w:w="1556" w:type="dxa"/>
            <w:vAlign w:val="center"/>
          </w:tcPr>
          <w:p w14:paraId="31CD341A" w14:textId="77777777" w:rsidR="003771D5" w:rsidRDefault="00000000">
            <w:r>
              <w:t>61.4</w:t>
            </w:r>
          </w:p>
        </w:tc>
      </w:tr>
      <w:tr w:rsidR="003771D5" w14:paraId="5908C2F8" w14:textId="77777777">
        <w:tc>
          <w:tcPr>
            <w:tcW w:w="1131" w:type="dxa"/>
            <w:shd w:val="clear" w:color="auto" w:fill="E6E6E6"/>
            <w:vAlign w:val="center"/>
          </w:tcPr>
          <w:p w14:paraId="4DADAB5F" w14:textId="77777777" w:rsidR="003771D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A94289E" w14:textId="77777777" w:rsidR="003771D5" w:rsidRDefault="0000000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0E6E55A" w14:textId="77777777" w:rsidR="003771D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74F9911F" w14:textId="77777777" w:rsidR="003771D5" w:rsidRDefault="00000000">
            <w:r>
              <w:t>-10.6</w:t>
            </w:r>
          </w:p>
        </w:tc>
        <w:tc>
          <w:tcPr>
            <w:tcW w:w="1556" w:type="dxa"/>
            <w:vAlign w:val="center"/>
          </w:tcPr>
          <w:p w14:paraId="254153E4" w14:textId="77777777" w:rsidR="003771D5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563C0E98" w14:textId="77777777" w:rsidR="003771D5" w:rsidRDefault="00000000">
            <w:r>
              <w:t>-7.1</w:t>
            </w:r>
          </w:p>
        </w:tc>
      </w:tr>
    </w:tbl>
    <w:p w14:paraId="402C978F" w14:textId="77777777" w:rsidR="00933FD2" w:rsidRDefault="00933FD2">
      <w:pPr>
        <w:pStyle w:val="1"/>
        <w:widowControl w:val="0"/>
        <w:jc w:val="both"/>
      </w:pPr>
      <w:bookmarkStart w:id="46" w:name="气象峰值工况"/>
      <w:bookmarkStart w:id="47" w:name="_Toc217425562"/>
      <w:bookmarkEnd w:id="46"/>
      <w:r>
        <w:t>围护结构</w:t>
      </w:r>
      <w:bookmarkEnd w:id="47"/>
    </w:p>
    <w:p w14:paraId="09BF1F45" w14:textId="77777777" w:rsidR="003771D5" w:rsidRDefault="00000000">
      <w:pPr>
        <w:pStyle w:val="2"/>
        <w:widowControl w:val="0"/>
      </w:pPr>
      <w:bookmarkStart w:id="48" w:name="_Toc217425563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771D5" w14:paraId="580C4ED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41F5723" w14:textId="77777777" w:rsidR="003771D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5E8E9D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3920003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177144" w14:textId="77777777" w:rsidR="003771D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5613968" w14:textId="77777777" w:rsidR="003771D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E446C9" w14:textId="77777777" w:rsidR="003771D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7C7E77" w14:textId="77777777" w:rsidR="003771D5" w:rsidRDefault="00000000">
            <w:pPr>
              <w:jc w:val="center"/>
            </w:pPr>
            <w:r>
              <w:t>数据来源</w:t>
            </w:r>
          </w:p>
        </w:tc>
      </w:tr>
      <w:tr w:rsidR="003771D5" w14:paraId="713E0AC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B3A072A" w14:textId="77777777" w:rsidR="003771D5" w:rsidRDefault="003771D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C31CDC5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DAFCD9F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6FF214" w14:textId="77777777" w:rsidR="003771D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A6AE46" w14:textId="77777777" w:rsidR="003771D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78986E" w14:textId="77777777" w:rsidR="003771D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37CAE78" w14:textId="77777777" w:rsidR="003771D5" w:rsidRDefault="003771D5">
            <w:pPr>
              <w:jc w:val="center"/>
            </w:pPr>
          </w:p>
        </w:tc>
      </w:tr>
      <w:tr w:rsidR="003771D5" w14:paraId="52838C1D" w14:textId="77777777">
        <w:tc>
          <w:tcPr>
            <w:tcW w:w="2196" w:type="dxa"/>
            <w:shd w:val="clear" w:color="auto" w:fill="E6E6E6"/>
            <w:vAlign w:val="center"/>
          </w:tcPr>
          <w:p w14:paraId="742F9428" w14:textId="77777777" w:rsidR="003771D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053C115" w14:textId="77777777" w:rsidR="003771D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233AE4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A9704C2" w14:textId="77777777" w:rsidR="003771D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E9E6EB4" w14:textId="77777777" w:rsidR="003771D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F09BC44" w14:textId="77777777" w:rsidR="003771D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88647A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2BFEAF0D" w14:textId="77777777">
        <w:tc>
          <w:tcPr>
            <w:tcW w:w="2196" w:type="dxa"/>
            <w:shd w:val="clear" w:color="auto" w:fill="E6E6E6"/>
            <w:vAlign w:val="center"/>
          </w:tcPr>
          <w:p w14:paraId="1BA30EAD" w14:textId="77777777" w:rsidR="003771D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976CA07" w14:textId="77777777" w:rsidR="003771D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D315DD0" w14:textId="77777777" w:rsidR="003771D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9E8C44A" w14:textId="77777777" w:rsidR="003771D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1BF088C" w14:textId="77777777" w:rsidR="003771D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B7CF81" w14:textId="77777777" w:rsidR="003771D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3EA0703D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4F1AC398" w14:textId="77777777">
        <w:tc>
          <w:tcPr>
            <w:tcW w:w="2196" w:type="dxa"/>
            <w:shd w:val="clear" w:color="auto" w:fill="E6E6E6"/>
            <w:vAlign w:val="center"/>
          </w:tcPr>
          <w:p w14:paraId="648E45DC" w14:textId="77777777" w:rsidR="003771D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11AF558" w14:textId="77777777" w:rsidR="003771D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2430470" w14:textId="77777777" w:rsidR="003771D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00E23DE" w14:textId="77777777" w:rsidR="003771D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982B3B2" w14:textId="77777777" w:rsidR="003771D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6348869" w14:textId="77777777" w:rsidR="003771D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861E855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1C772355" w14:textId="77777777">
        <w:tc>
          <w:tcPr>
            <w:tcW w:w="2196" w:type="dxa"/>
            <w:shd w:val="clear" w:color="auto" w:fill="E6E6E6"/>
            <w:vAlign w:val="center"/>
          </w:tcPr>
          <w:p w14:paraId="50CE7955" w14:textId="77777777" w:rsidR="003771D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C1186ED" w14:textId="77777777" w:rsidR="003771D5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771EBCA" w14:textId="77777777" w:rsidR="003771D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86F9F58" w14:textId="77777777" w:rsidR="003771D5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D40A938" w14:textId="77777777" w:rsidR="003771D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4A8904E" w14:textId="77777777" w:rsidR="003771D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1B4B456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3F104411" w14:textId="77777777">
        <w:tc>
          <w:tcPr>
            <w:tcW w:w="2196" w:type="dxa"/>
            <w:shd w:val="clear" w:color="auto" w:fill="E6E6E6"/>
            <w:vAlign w:val="center"/>
          </w:tcPr>
          <w:p w14:paraId="2193306C" w14:textId="77777777" w:rsidR="003771D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6B57015" w14:textId="77777777" w:rsidR="003771D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99AF19" w14:textId="77777777" w:rsidR="003771D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7DF00EA" w14:textId="77777777" w:rsidR="003771D5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132D8A5" w14:textId="77777777" w:rsidR="003771D5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6ADD7EF" w14:textId="77777777" w:rsidR="003771D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641A2D3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473EF114" w14:textId="77777777">
        <w:tc>
          <w:tcPr>
            <w:tcW w:w="2196" w:type="dxa"/>
            <w:shd w:val="clear" w:color="auto" w:fill="E6E6E6"/>
            <w:vAlign w:val="center"/>
          </w:tcPr>
          <w:p w14:paraId="6E102657" w14:textId="77777777" w:rsidR="003771D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C9BB7CF" w14:textId="77777777" w:rsidR="003771D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CE78917" w14:textId="77777777" w:rsidR="003771D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9833229" w14:textId="77777777" w:rsidR="003771D5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9284403" w14:textId="77777777" w:rsidR="003771D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8C5D6E5" w14:textId="77777777" w:rsidR="003771D5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18D1E4B0" w14:textId="77777777" w:rsidR="003771D5" w:rsidRDefault="003771D5">
            <w:pPr>
              <w:rPr>
                <w:sz w:val="18"/>
                <w:szCs w:val="18"/>
              </w:rPr>
            </w:pPr>
          </w:p>
        </w:tc>
      </w:tr>
      <w:tr w:rsidR="003771D5" w14:paraId="587C30A1" w14:textId="77777777">
        <w:tc>
          <w:tcPr>
            <w:tcW w:w="2196" w:type="dxa"/>
            <w:shd w:val="clear" w:color="auto" w:fill="E6E6E6"/>
            <w:vAlign w:val="center"/>
          </w:tcPr>
          <w:p w14:paraId="54B36E7F" w14:textId="77777777" w:rsidR="003771D5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2A2DD00" w14:textId="77777777" w:rsidR="003771D5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D04FAD4" w14:textId="77777777" w:rsidR="003771D5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31768D8" w14:textId="77777777" w:rsidR="003771D5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41DD813" w14:textId="77777777" w:rsidR="003771D5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7F70DD1" w14:textId="77777777" w:rsidR="003771D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DA159E" w14:textId="77777777" w:rsidR="003771D5" w:rsidRDefault="003771D5">
            <w:pPr>
              <w:rPr>
                <w:sz w:val="18"/>
                <w:szCs w:val="18"/>
              </w:rPr>
            </w:pPr>
          </w:p>
        </w:tc>
      </w:tr>
    </w:tbl>
    <w:p w14:paraId="2F626F59" w14:textId="77777777" w:rsidR="003771D5" w:rsidRDefault="00000000">
      <w:pPr>
        <w:pStyle w:val="2"/>
        <w:widowControl w:val="0"/>
      </w:pPr>
      <w:bookmarkStart w:id="49" w:name="_Toc217425564"/>
      <w:r>
        <w:t>围护结构作法简要说明</w:t>
      </w:r>
      <w:bookmarkEnd w:id="49"/>
    </w:p>
    <w:p w14:paraId="6E568185" w14:textId="77777777" w:rsidR="003771D5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(K=0.774,D=3.691)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7B3C381" w14:textId="77777777" w:rsidR="003771D5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65FECD4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外墙构造一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790D46FF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D699781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  <w:szCs w:val="21"/>
        </w:rPr>
        <w:t>梁柱构造一</w:t>
      </w:r>
      <w:r>
        <w:rPr>
          <w:color w:val="0000FF"/>
          <w:szCs w:val="21"/>
        </w:rPr>
        <w:t xml:space="preserve"> (K=1.126,D=2.941)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26E5F4E0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EEFF403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(K=1.192,D=2.146)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6711199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ABCF3C0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2DDFC612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CBE78A7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</w:t>
      </w:r>
      <w:r>
        <w:rPr>
          <w:color w:val="0000FF"/>
          <w:szCs w:val="21"/>
        </w:rPr>
        <w:t xml:space="preserve"> (K=3.900)</w:t>
      </w:r>
      <w:r>
        <w:rPr>
          <w:color w:val="0000FF"/>
          <w:szCs w:val="21"/>
        </w:rPr>
        <w:t>：</w:t>
      </w:r>
    </w:p>
    <w:p w14:paraId="32278FE3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32C7BCA0" w14:textId="77777777" w:rsidR="003771D5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  <w:szCs w:val="21"/>
        </w:rPr>
        <w:t>周边地面构造一</w:t>
      </w:r>
      <w:r>
        <w:rPr>
          <w:color w:val="0000FF"/>
          <w:szCs w:val="21"/>
        </w:rPr>
        <w:t xml:space="preserve"> (K=4.988,D=1.431)</w:t>
      </w:r>
      <w:r>
        <w:rPr>
          <w:color w:val="0000FF"/>
          <w:szCs w:val="21"/>
        </w:rPr>
        <w:t>：</w:t>
      </w:r>
    </w:p>
    <w:p w14:paraId="339C12B4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05864F4C" w14:textId="77777777" w:rsidR="003771D5" w:rsidRDefault="00000000">
      <w:pPr>
        <w:pStyle w:val="2"/>
        <w:widowControl w:val="0"/>
      </w:pPr>
      <w:bookmarkStart w:id="50" w:name="_Toc217425565"/>
      <w:r>
        <w:t>体形系数</w:t>
      </w:r>
      <w:bookmarkEnd w:id="50"/>
    </w:p>
    <w:p w14:paraId="0C9CCA2A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1" w:name="_Toc217425566"/>
      <w:r>
        <w:rPr>
          <w:color w:val="000000"/>
        </w:rPr>
        <w:t>体形系数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771D5" w14:paraId="2E8CAE62" w14:textId="77777777">
        <w:tc>
          <w:tcPr>
            <w:tcW w:w="2513" w:type="dxa"/>
            <w:shd w:val="clear" w:color="auto" w:fill="E6E6E6"/>
            <w:vAlign w:val="center"/>
          </w:tcPr>
          <w:p w14:paraId="76045F88" w14:textId="77777777" w:rsidR="003771D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0D1E00A" w14:textId="77777777" w:rsidR="003771D5" w:rsidRDefault="00000000">
            <w:r>
              <w:t>7443.70</w:t>
            </w:r>
          </w:p>
        </w:tc>
      </w:tr>
      <w:tr w:rsidR="003771D5" w14:paraId="527004F4" w14:textId="77777777">
        <w:tc>
          <w:tcPr>
            <w:tcW w:w="2513" w:type="dxa"/>
            <w:shd w:val="clear" w:color="auto" w:fill="E6E6E6"/>
            <w:vAlign w:val="center"/>
          </w:tcPr>
          <w:p w14:paraId="660ABBC4" w14:textId="77777777" w:rsidR="003771D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4D24A0F" w14:textId="77777777" w:rsidR="003771D5" w:rsidRDefault="00000000">
            <w:r>
              <w:t>25113.82</w:t>
            </w:r>
          </w:p>
        </w:tc>
      </w:tr>
      <w:tr w:rsidR="003771D5" w14:paraId="2E215E34" w14:textId="77777777">
        <w:tc>
          <w:tcPr>
            <w:tcW w:w="2513" w:type="dxa"/>
            <w:shd w:val="clear" w:color="auto" w:fill="E6E6E6"/>
            <w:vAlign w:val="center"/>
          </w:tcPr>
          <w:p w14:paraId="2E7AE6DF" w14:textId="77777777" w:rsidR="003771D5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BF7D7DF" w14:textId="77777777" w:rsidR="003771D5" w:rsidRDefault="00000000">
            <w:r>
              <w:t>0.30</w:t>
            </w:r>
          </w:p>
        </w:tc>
      </w:tr>
    </w:tbl>
    <w:p w14:paraId="5127C2B6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2" w:name="_Toc217425567"/>
      <w:r>
        <w:rPr>
          <w:color w:val="000000"/>
        </w:rPr>
        <w:t>楼层信息表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3771D5" w14:paraId="5986D420" w14:textId="77777777">
        <w:tc>
          <w:tcPr>
            <w:tcW w:w="882" w:type="dxa"/>
            <w:shd w:val="clear" w:color="auto" w:fill="E6E6E6"/>
            <w:vAlign w:val="center"/>
          </w:tcPr>
          <w:p w14:paraId="7D65A771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FD58666" w14:textId="77777777" w:rsidR="003771D5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D91C3B4" w14:textId="77777777" w:rsidR="003771D5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C0DC9A0" w14:textId="77777777" w:rsidR="003771D5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7FCD512" w14:textId="77777777" w:rsidR="003771D5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3771D5" w14:paraId="23F312AB" w14:textId="77777777">
        <w:tc>
          <w:tcPr>
            <w:tcW w:w="882" w:type="dxa"/>
            <w:vAlign w:val="center"/>
          </w:tcPr>
          <w:p w14:paraId="2484BF7F" w14:textId="77777777" w:rsidR="003771D5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3B325E2" w14:textId="77777777" w:rsidR="003771D5" w:rsidRDefault="00000000">
            <w:pPr>
              <w:jc w:val="right"/>
            </w:pPr>
            <w:r>
              <w:t>5.480</w:t>
            </w:r>
          </w:p>
        </w:tc>
        <w:tc>
          <w:tcPr>
            <w:tcW w:w="2263" w:type="dxa"/>
            <w:vAlign w:val="center"/>
          </w:tcPr>
          <w:p w14:paraId="5AC11229" w14:textId="77777777" w:rsidR="003771D5" w:rsidRDefault="00000000">
            <w:pPr>
              <w:jc w:val="right"/>
            </w:pPr>
            <w:r>
              <w:t>1886.52</w:t>
            </w:r>
          </w:p>
        </w:tc>
        <w:tc>
          <w:tcPr>
            <w:tcW w:w="2263" w:type="dxa"/>
            <w:vAlign w:val="center"/>
          </w:tcPr>
          <w:p w14:paraId="3BE29E8A" w14:textId="77777777" w:rsidR="003771D5" w:rsidRDefault="00000000">
            <w:pPr>
              <w:jc w:val="right"/>
            </w:pPr>
            <w:r>
              <w:t>2302.09</w:t>
            </w:r>
          </w:p>
        </w:tc>
        <w:tc>
          <w:tcPr>
            <w:tcW w:w="2530" w:type="dxa"/>
            <w:vAlign w:val="center"/>
          </w:tcPr>
          <w:p w14:paraId="7FE8E055" w14:textId="77777777" w:rsidR="003771D5" w:rsidRDefault="00000000">
            <w:pPr>
              <w:jc w:val="right"/>
            </w:pPr>
            <w:r>
              <w:t>10338.13</w:t>
            </w:r>
          </w:p>
        </w:tc>
      </w:tr>
      <w:tr w:rsidR="003771D5" w14:paraId="39D699D4" w14:textId="77777777">
        <w:tc>
          <w:tcPr>
            <w:tcW w:w="882" w:type="dxa"/>
            <w:vAlign w:val="center"/>
          </w:tcPr>
          <w:p w14:paraId="3F1FF247" w14:textId="77777777" w:rsidR="003771D5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79E648F" w14:textId="77777777" w:rsidR="003771D5" w:rsidRDefault="00000000">
            <w:pPr>
              <w:jc w:val="right"/>
            </w:pPr>
            <w:r>
              <w:t>4.480</w:t>
            </w:r>
          </w:p>
        </w:tc>
        <w:tc>
          <w:tcPr>
            <w:tcW w:w="2263" w:type="dxa"/>
            <w:vAlign w:val="center"/>
          </w:tcPr>
          <w:p w14:paraId="2284A8D4" w14:textId="77777777" w:rsidR="003771D5" w:rsidRDefault="00000000">
            <w:pPr>
              <w:jc w:val="right"/>
            </w:pPr>
            <w:r>
              <w:t>1697.04</w:t>
            </w:r>
          </w:p>
        </w:tc>
        <w:tc>
          <w:tcPr>
            <w:tcW w:w="2263" w:type="dxa"/>
            <w:vAlign w:val="center"/>
          </w:tcPr>
          <w:p w14:paraId="564D8F8D" w14:textId="77777777" w:rsidR="003771D5" w:rsidRDefault="00000000">
            <w:pPr>
              <w:jc w:val="right"/>
            </w:pPr>
            <w:r>
              <w:t>1798.77</w:t>
            </w:r>
          </w:p>
        </w:tc>
        <w:tc>
          <w:tcPr>
            <w:tcW w:w="2530" w:type="dxa"/>
            <w:vAlign w:val="center"/>
          </w:tcPr>
          <w:p w14:paraId="7888F973" w14:textId="77777777" w:rsidR="003771D5" w:rsidRDefault="00000000">
            <w:pPr>
              <w:jc w:val="right"/>
            </w:pPr>
            <w:r>
              <w:t>7602.73</w:t>
            </w:r>
          </w:p>
        </w:tc>
      </w:tr>
      <w:tr w:rsidR="003771D5" w14:paraId="3F567740" w14:textId="77777777">
        <w:tc>
          <w:tcPr>
            <w:tcW w:w="882" w:type="dxa"/>
            <w:vAlign w:val="center"/>
          </w:tcPr>
          <w:p w14:paraId="78D826F7" w14:textId="77777777" w:rsidR="003771D5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175BC07A" w14:textId="77777777" w:rsidR="003771D5" w:rsidRDefault="00000000">
            <w:pPr>
              <w:jc w:val="right"/>
            </w:pPr>
            <w:r>
              <w:t>4.480</w:t>
            </w:r>
          </w:p>
        </w:tc>
        <w:tc>
          <w:tcPr>
            <w:tcW w:w="2263" w:type="dxa"/>
            <w:vAlign w:val="center"/>
          </w:tcPr>
          <w:p w14:paraId="35F3CDC8" w14:textId="77777777" w:rsidR="003771D5" w:rsidRDefault="00000000">
            <w:pPr>
              <w:jc w:val="right"/>
            </w:pPr>
            <w:r>
              <w:t>1431.68</w:t>
            </w:r>
          </w:p>
        </w:tc>
        <w:tc>
          <w:tcPr>
            <w:tcW w:w="2263" w:type="dxa"/>
            <w:vAlign w:val="center"/>
          </w:tcPr>
          <w:p w14:paraId="652A33BE" w14:textId="77777777" w:rsidR="003771D5" w:rsidRDefault="00000000">
            <w:pPr>
              <w:jc w:val="right"/>
            </w:pPr>
            <w:r>
              <w:t>1503.79</w:t>
            </w:r>
          </w:p>
        </w:tc>
        <w:tc>
          <w:tcPr>
            <w:tcW w:w="2530" w:type="dxa"/>
            <w:vAlign w:val="center"/>
          </w:tcPr>
          <w:p w14:paraId="1F0FE1CF" w14:textId="77777777" w:rsidR="003771D5" w:rsidRDefault="00000000">
            <w:pPr>
              <w:jc w:val="right"/>
            </w:pPr>
            <w:r>
              <w:t>6413.92</w:t>
            </w:r>
          </w:p>
        </w:tc>
      </w:tr>
      <w:tr w:rsidR="003771D5" w14:paraId="3914399B" w14:textId="77777777">
        <w:tc>
          <w:tcPr>
            <w:tcW w:w="882" w:type="dxa"/>
            <w:vAlign w:val="center"/>
          </w:tcPr>
          <w:p w14:paraId="73299CCD" w14:textId="77777777" w:rsidR="003771D5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E715A6A" w14:textId="77777777" w:rsidR="003771D5" w:rsidRDefault="0000000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DA64462" w14:textId="77777777" w:rsidR="003771D5" w:rsidRDefault="00000000">
            <w:pPr>
              <w:jc w:val="right"/>
            </w:pPr>
            <w:r>
              <w:t>253.01</w:t>
            </w:r>
          </w:p>
        </w:tc>
        <w:tc>
          <w:tcPr>
            <w:tcW w:w="2263" w:type="dxa"/>
            <w:vAlign w:val="center"/>
          </w:tcPr>
          <w:p w14:paraId="6E9A666D" w14:textId="77777777" w:rsidR="003771D5" w:rsidRDefault="00000000">
            <w:pPr>
              <w:jc w:val="right"/>
            </w:pPr>
            <w:r>
              <w:t>1586.04</w:t>
            </w:r>
          </w:p>
        </w:tc>
        <w:tc>
          <w:tcPr>
            <w:tcW w:w="2530" w:type="dxa"/>
            <w:vAlign w:val="center"/>
          </w:tcPr>
          <w:p w14:paraId="34584322" w14:textId="77777777" w:rsidR="003771D5" w:rsidRDefault="00000000">
            <w:pPr>
              <w:jc w:val="right"/>
            </w:pPr>
            <w:r>
              <w:t>759.04</w:t>
            </w:r>
          </w:p>
        </w:tc>
      </w:tr>
      <w:tr w:rsidR="003771D5" w14:paraId="4BDEDDE7" w14:textId="77777777">
        <w:tc>
          <w:tcPr>
            <w:tcW w:w="882" w:type="dxa"/>
            <w:vAlign w:val="center"/>
          </w:tcPr>
          <w:p w14:paraId="57F2C95F" w14:textId="77777777" w:rsidR="003771D5" w:rsidRDefault="0000000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18242817" w14:textId="77777777" w:rsidR="003771D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E22C762" w14:textId="77777777" w:rsidR="003771D5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747C9F3" w14:textId="77777777" w:rsidR="003771D5" w:rsidRDefault="00000000">
            <w:pPr>
              <w:jc w:val="right"/>
            </w:pPr>
            <w:r>
              <w:t>253.01</w:t>
            </w:r>
          </w:p>
        </w:tc>
        <w:tc>
          <w:tcPr>
            <w:tcW w:w="2530" w:type="dxa"/>
            <w:vAlign w:val="center"/>
          </w:tcPr>
          <w:p w14:paraId="781B56D3" w14:textId="77777777" w:rsidR="003771D5" w:rsidRDefault="00000000">
            <w:pPr>
              <w:jc w:val="right"/>
            </w:pPr>
            <w:r>
              <w:t>－</w:t>
            </w:r>
          </w:p>
        </w:tc>
      </w:tr>
      <w:tr w:rsidR="003771D5" w14:paraId="6D584EB3" w14:textId="77777777">
        <w:tc>
          <w:tcPr>
            <w:tcW w:w="882" w:type="dxa"/>
            <w:vAlign w:val="center"/>
          </w:tcPr>
          <w:p w14:paraId="3FF3CD7F" w14:textId="77777777" w:rsidR="003771D5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71F4E2B" w14:textId="77777777" w:rsidR="003771D5" w:rsidRDefault="00000000">
            <w:pPr>
              <w:jc w:val="right"/>
            </w:pPr>
            <w:r>
              <w:t>17.44</w:t>
            </w:r>
          </w:p>
        </w:tc>
        <w:tc>
          <w:tcPr>
            <w:tcW w:w="2263" w:type="dxa"/>
            <w:vAlign w:val="center"/>
          </w:tcPr>
          <w:p w14:paraId="5706709B" w14:textId="77777777" w:rsidR="003771D5" w:rsidRDefault="00000000">
            <w:pPr>
              <w:jc w:val="right"/>
            </w:pPr>
            <w:r>
              <w:t>5268.25</w:t>
            </w:r>
          </w:p>
        </w:tc>
        <w:tc>
          <w:tcPr>
            <w:tcW w:w="2263" w:type="dxa"/>
            <w:vAlign w:val="center"/>
          </w:tcPr>
          <w:p w14:paraId="2D1AD1DC" w14:textId="77777777" w:rsidR="003771D5" w:rsidRDefault="00000000">
            <w:pPr>
              <w:jc w:val="right"/>
            </w:pPr>
            <w:r>
              <w:t>7443.70</w:t>
            </w:r>
          </w:p>
        </w:tc>
        <w:tc>
          <w:tcPr>
            <w:tcW w:w="2530" w:type="dxa"/>
            <w:vAlign w:val="center"/>
          </w:tcPr>
          <w:p w14:paraId="78F1BFCF" w14:textId="77777777" w:rsidR="003771D5" w:rsidRDefault="00000000">
            <w:pPr>
              <w:jc w:val="right"/>
            </w:pPr>
            <w:r>
              <w:t>25113.82</w:t>
            </w:r>
          </w:p>
        </w:tc>
      </w:tr>
    </w:tbl>
    <w:p w14:paraId="6FD01572" w14:textId="77777777" w:rsidR="003771D5" w:rsidRDefault="00000000">
      <w:pPr>
        <w:pStyle w:val="2"/>
        <w:widowControl w:val="0"/>
      </w:pPr>
      <w:bookmarkStart w:id="53" w:name="_Toc217425568"/>
      <w:r>
        <w:t>窗墙比</w:t>
      </w:r>
      <w:bookmarkEnd w:id="53"/>
    </w:p>
    <w:p w14:paraId="1CD3B053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4" w:name="_Toc217425569"/>
      <w:r>
        <w:rPr>
          <w:color w:val="000000"/>
        </w:rPr>
        <w:t>窗墙比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3771D5" w14:paraId="51A34881" w14:textId="77777777">
        <w:tc>
          <w:tcPr>
            <w:tcW w:w="1652" w:type="dxa"/>
            <w:shd w:val="clear" w:color="auto" w:fill="E6E6E6"/>
            <w:vAlign w:val="center"/>
          </w:tcPr>
          <w:p w14:paraId="00202803" w14:textId="77777777" w:rsidR="003771D5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CABB5FB" w14:textId="77777777" w:rsidR="003771D5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271558D" w14:textId="77777777" w:rsidR="003771D5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0EBAB5C" w14:textId="77777777" w:rsidR="003771D5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C19B78D" w14:textId="77777777" w:rsidR="003771D5" w:rsidRDefault="00000000">
            <w:pPr>
              <w:jc w:val="center"/>
            </w:pPr>
            <w:r>
              <w:t>窗墙比</w:t>
            </w:r>
          </w:p>
        </w:tc>
      </w:tr>
      <w:tr w:rsidR="003771D5" w14:paraId="6E8D9CE7" w14:textId="77777777">
        <w:tc>
          <w:tcPr>
            <w:tcW w:w="1652" w:type="dxa"/>
            <w:shd w:val="clear" w:color="auto" w:fill="E6E6E6"/>
            <w:vAlign w:val="center"/>
          </w:tcPr>
          <w:p w14:paraId="0021641E" w14:textId="77777777" w:rsidR="003771D5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1C0A91EA" w14:textId="77777777" w:rsidR="003771D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C8C8EA1" w14:textId="77777777" w:rsidR="003771D5" w:rsidRDefault="00000000">
            <w:r>
              <w:t>547.20</w:t>
            </w:r>
          </w:p>
        </w:tc>
        <w:tc>
          <w:tcPr>
            <w:tcW w:w="2105" w:type="dxa"/>
            <w:vAlign w:val="center"/>
          </w:tcPr>
          <w:p w14:paraId="1748AFCD" w14:textId="77777777" w:rsidR="003771D5" w:rsidRDefault="00000000">
            <w:r>
              <w:t>1264.79</w:t>
            </w:r>
          </w:p>
        </w:tc>
        <w:tc>
          <w:tcPr>
            <w:tcW w:w="1652" w:type="dxa"/>
            <w:vAlign w:val="center"/>
          </w:tcPr>
          <w:p w14:paraId="5A8D01DF" w14:textId="77777777" w:rsidR="003771D5" w:rsidRDefault="00000000">
            <w:r>
              <w:t>0.43</w:t>
            </w:r>
          </w:p>
        </w:tc>
      </w:tr>
      <w:tr w:rsidR="003771D5" w14:paraId="1E116C58" w14:textId="77777777">
        <w:tc>
          <w:tcPr>
            <w:tcW w:w="1652" w:type="dxa"/>
            <w:shd w:val="clear" w:color="auto" w:fill="E6E6E6"/>
            <w:vAlign w:val="center"/>
          </w:tcPr>
          <w:p w14:paraId="49C94267" w14:textId="77777777" w:rsidR="003771D5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49054641" w14:textId="77777777" w:rsidR="003771D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A650779" w14:textId="77777777" w:rsidR="003771D5" w:rsidRDefault="00000000">
            <w:r>
              <w:t>385.80</w:t>
            </w:r>
          </w:p>
        </w:tc>
        <w:tc>
          <w:tcPr>
            <w:tcW w:w="2105" w:type="dxa"/>
            <w:vAlign w:val="center"/>
          </w:tcPr>
          <w:p w14:paraId="40DCA152" w14:textId="77777777" w:rsidR="003771D5" w:rsidRDefault="00000000">
            <w:r>
              <w:t>1215.11</w:t>
            </w:r>
          </w:p>
        </w:tc>
        <w:tc>
          <w:tcPr>
            <w:tcW w:w="1652" w:type="dxa"/>
            <w:vAlign w:val="center"/>
          </w:tcPr>
          <w:p w14:paraId="6B25A3FF" w14:textId="77777777" w:rsidR="003771D5" w:rsidRDefault="00000000">
            <w:r>
              <w:t>0.32</w:t>
            </w:r>
          </w:p>
        </w:tc>
      </w:tr>
      <w:tr w:rsidR="003771D5" w14:paraId="543FB222" w14:textId="77777777">
        <w:tc>
          <w:tcPr>
            <w:tcW w:w="1652" w:type="dxa"/>
            <w:shd w:val="clear" w:color="auto" w:fill="E6E6E6"/>
            <w:vAlign w:val="center"/>
          </w:tcPr>
          <w:p w14:paraId="1D762571" w14:textId="77777777" w:rsidR="003771D5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58871FBD" w14:textId="77777777" w:rsidR="003771D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2D97EA2" w14:textId="77777777" w:rsidR="003771D5" w:rsidRDefault="00000000">
            <w:r>
              <w:t>481.65</w:t>
            </w:r>
          </w:p>
        </w:tc>
        <w:tc>
          <w:tcPr>
            <w:tcW w:w="2105" w:type="dxa"/>
            <w:vAlign w:val="center"/>
          </w:tcPr>
          <w:p w14:paraId="7CDBF90B" w14:textId="77777777" w:rsidR="003771D5" w:rsidRDefault="00000000">
            <w:r>
              <w:t>1430.72</w:t>
            </w:r>
          </w:p>
        </w:tc>
        <w:tc>
          <w:tcPr>
            <w:tcW w:w="1652" w:type="dxa"/>
            <w:vAlign w:val="center"/>
          </w:tcPr>
          <w:p w14:paraId="1DEE264A" w14:textId="77777777" w:rsidR="003771D5" w:rsidRDefault="00000000">
            <w:r>
              <w:t>0.34</w:t>
            </w:r>
          </w:p>
        </w:tc>
      </w:tr>
      <w:tr w:rsidR="003771D5" w14:paraId="6D84BE3B" w14:textId="77777777">
        <w:tc>
          <w:tcPr>
            <w:tcW w:w="1652" w:type="dxa"/>
            <w:shd w:val="clear" w:color="auto" w:fill="E6E6E6"/>
            <w:vAlign w:val="center"/>
          </w:tcPr>
          <w:p w14:paraId="2AA1A69B" w14:textId="77777777" w:rsidR="003771D5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6816380" w14:textId="77777777" w:rsidR="003771D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CD2DB25" w14:textId="77777777" w:rsidR="003771D5" w:rsidRDefault="00000000">
            <w:r>
              <w:t>685.34</w:t>
            </w:r>
          </w:p>
        </w:tc>
        <w:tc>
          <w:tcPr>
            <w:tcW w:w="2105" w:type="dxa"/>
            <w:vAlign w:val="center"/>
          </w:tcPr>
          <w:p w14:paraId="402E1CBE" w14:textId="77777777" w:rsidR="003771D5" w:rsidRDefault="00000000">
            <w:r>
              <w:t>1430.08</w:t>
            </w:r>
          </w:p>
        </w:tc>
        <w:tc>
          <w:tcPr>
            <w:tcW w:w="1652" w:type="dxa"/>
            <w:vAlign w:val="center"/>
          </w:tcPr>
          <w:p w14:paraId="44117A11" w14:textId="77777777" w:rsidR="003771D5" w:rsidRDefault="00000000">
            <w:r>
              <w:t>0.48</w:t>
            </w:r>
          </w:p>
        </w:tc>
      </w:tr>
    </w:tbl>
    <w:p w14:paraId="1882D865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5" w:name="_Toc217425570"/>
      <w:r>
        <w:rPr>
          <w:color w:val="000000"/>
        </w:rPr>
        <w:t>外窗表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3771D5" w14:paraId="2C4B61BD" w14:textId="77777777">
        <w:tc>
          <w:tcPr>
            <w:tcW w:w="877" w:type="dxa"/>
            <w:shd w:val="clear" w:color="auto" w:fill="E6E6E6"/>
            <w:vAlign w:val="center"/>
          </w:tcPr>
          <w:p w14:paraId="6EB45103" w14:textId="77777777" w:rsidR="003771D5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694D462" w14:textId="77777777" w:rsidR="003771D5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A4637B" w14:textId="77777777" w:rsidR="003771D5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4B894225" w14:textId="77777777" w:rsidR="003771D5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BBB64D3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F17D543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5D2051" w14:textId="77777777" w:rsidR="003771D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AD8703" w14:textId="77777777" w:rsidR="003771D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2151C9" w14:textId="77777777" w:rsidR="003771D5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3771D5" w14:paraId="72789E19" w14:textId="77777777">
        <w:tc>
          <w:tcPr>
            <w:tcW w:w="877" w:type="dxa"/>
            <w:vMerge w:val="restart"/>
            <w:vAlign w:val="center"/>
          </w:tcPr>
          <w:p w14:paraId="62F161B4" w14:textId="77777777" w:rsidR="003771D5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13E329F" w14:textId="77777777" w:rsidR="003771D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A28DDBF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CCFB602" w14:textId="77777777" w:rsidR="003771D5" w:rsidRDefault="003771D5"/>
        </w:tc>
        <w:tc>
          <w:tcPr>
            <w:tcW w:w="962" w:type="dxa"/>
            <w:vAlign w:val="center"/>
          </w:tcPr>
          <w:p w14:paraId="478671D2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BC97250" w14:textId="77777777" w:rsidR="003771D5" w:rsidRDefault="003771D5"/>
        </w:tc>
        <w:tc>
          <w:tcPr>
            <w:tcW w:w="1148" w:type="dxa"/>
            <w:vAlign w:val="center"/>
          </w:tcPr>
          <w:p w14:paraId="4A33258D" w14:textId="77777777" w:rsidR="003771D5" w:rsidRDefault="003771D5"/>
        </w:tc>
        <w:tc>
          <w:tcPr>
            <w:tcW w:w="1148" w:type="dxa"/>
            <w:vAlign w:val="center"/>
          </w:tcPr>
          <w:p w14:paraId="27347ECC" w14:textId="77777777" w:rsidR="003771D5" w:rsidRDefault="00000000"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14:paraId="23F11328" w14:textId="77777777" w:rsidR="003771D5" w:rsidRDefault="00000000">
            <w:r>
              <w:t>547.20</w:t>
            </w:r>
          </w:p>
        </w:tc>
      </w:tr>
      <w:tr w:rsidR="003771D5" w14:paraId="2AE462AC" w14:textId="77777777">
        <w:tc>
          <w:tcPr>
            <w:tcW w:w="877" w:type="dxa"/>
            <w:vMerge/>
            <w:vAlign w:val="center"/>
          </w:tcPr>
          <w:p w14:paraId="18562A9B" w14:textId="77777777" w:rsidR="003771D5" w:rsidRDefault="003771D5"/>
        </w:tc>
        <w:tc>
          <w:tcPr>
            <w:tcW w:w="1018" w:type="dxa"/>
            <w:vMerge/>
            <w:vAlign w:val="center"/>
          </w:tcPr>
          <w:p w14:paraId="3CAD4A29" w14:textId="77777777" w:rsidR="003771D5" w:rsidRDefault="003771D5"/>
        </w:tc>
        <w:tc>
          <w:tcPr>
            <w:tcW w:w="1165" w:type="dxa"/>
            <w:vAlign w:val="center"/>
          </w:tcPr>
          <w:p w14:paraId="5F02D62B" w14:textId="77777777" w:rsidR="003771D5" w:rsidRDefault="00000000">
            <w:r>
              <w:t>C1030</w:t>
            </w:r>
          </w:p>
        </w:tc>
        <w:tc>
          <w:tcPr>
            <w:tcW w:w="1160" w:type="dxa"/>
            <w:vAlign w:val="center"/>
          </w:tcPr>
          <w:p w14:paraId="0ADF1035" w14:textId="77777777" w:rsidR="003771D5" w:rsidRDefault="00000000">
            <w:r>
              <w:t>1.00×3.00</w:t>
            </w:r>
          </w:p>
        </w:tc>
        <w:tc>
          <w:tcPr>
            <w:tcW w:w="962" w:type="dxa"/>
            <w:vAlign w:val="center"/>
          </w:tcPr>
          <w:p w14:paraId="2A7D79E7" w14:textId="77777777" w:rsidR="003771D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2ABA52AF" w14:textId="77777777" w:rsidR="003771D5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4902CD27" w14:textId="77777777" w:rsidR="003771D5" w:rsidRDefault="00000000">
            <w:r>
              <w:t>3.00</w:t>
            </w:r>
          </w:p>
        </w:tc>
        <w:tc>
          <w:tcPr>
            <w:tcW w:w="1148" w:type="dxa"/>
            <w:vAlign w:val="center"/>
          </w:tcPr>
          <w:p w14:paraId="0B85393F" w14:textId="77777777" w:rsidR="003771D5" w:rsidRDefault="00000000"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10F1E4D4" w14:textId="77777777" w:rsidR="003771D5" w:rsidRDefault="003771D5"/>
        </w:tc>
      </w:tr>
      <w:tr w:rsidR="003771D5" w14:paraId="7C5D7E89" w14:textId="77777777">
        <w:tc>
          <w:tcPr>
            <w:tcW w:w="877" w:type="dxa"/>
            <w:vMerge/>
            <w:vAlign w:val="center"/>
          </w:tcPr>
          <w:p w14:paraId="16AA292B" w14:textId="77777777" w:rsidR="003771D5" w:rsidRDefault="003771D5"/>
        </w:tc>
        <w:tc>
          <w:tcPr>
            <w:tcW w:w="1018" w:type="dxa"/>
            <w:vMerge/>
            <w:vAlign w:val="center"/>
          </w:tcPr>
          <w:p w14:paraId="18FA1171" w14:textId="77777777" w:rsidR="003771D5" w:rsidRDefault="003771D5"/>
        </w:tc>
        <w:tc>
          <w:tcPr>
            <w:tcW w:w="1165" w:type="dxa"/>
            <w:vAlign w:val="center"/>
          </w:tcPr>
          <w:p w14:paraId="4C7BE614" w14:textId="77777777" w:rsidR="003771D5" w:rsidRDefault="00000000">
            <w:r>
              <w:t>C1040</w:t>
            </w:r>
          </w:p>
        </w:tc>
        <w:tc>
          <w:tcPr>
            <w:tcW w:w="1160" w:type="dxa"/>
            <w:vAlign w:val="center"/>
          </w:tcPr>
          <w:p w14:paraId="483678CA" w14:textId="77777777" w:rsidR="003771D5" w:rsidRDefault="00000000">
            <w:r>
              <w:t>1.00×4.00</w:t>
            </w:r>
          </w:p>
        </w:tc>
        <w:tc>
          <w:tcPr>
            <w:tcW w:w="962" w:type="dxa"/>
            <w:vAlign w:val="center"/>
          </w:tcPr>
          <w:p w14:paraId="6CC4A9F5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FB90E45" w14:textId="77777777" w:rsidR="003771D5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0965470F" w14:textId="77777777" w:rsidR="003771D5" w:rsidRDefault="00000000">
            <w:r>
              <w:t>4.00</w:t>
            </w:r>
          </w:p>
        </w:tc>
        <w:tc>
          <w:tcPr>
            <w:tcW w:w="1148" w:type="dxa"/>
            <w:vAlign w:val="center"/>
          </w:tcPr>
          <w:p w14:paraId="0D63C3B3" w14:textId="77777777" w:rsidR="003771D5" w:rsidRDefault="00000000"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475754D0" w14:textId="77777777" w:rsidR="003771D5" w:rsidRDefault="003771D5"/>
        </w:tc>
      </w:tr>
      <w:tr w:rsidR="003771D5" w14:paraId="3B78D617" w14:textId="77777777">
        <w:tc>
          <w:tcPr>
            <w:tcW w:w="877" w:type="dxa"/>
            <w:vMerge/>
            <w:vAlign w:val="center"/>
          </w:tcPr>
          <w:p w14:paraId="29CC38D8" w14:textId="77777777" w:rsidR="003771D5" w:rsidRDefault="003771D5"/>
        </w:tc>
        <w:tc>
          <w:tcPr>
            <w:tcW w:w="1018" w:type="dxa"/>
            <w:vMerge/>
            <w:vAlign w:val="center"/>
          </w:tcPr>
          <w:p w14:paraId="1AAD7FAD" w14:textId="77777777" w:rsidR="003771D5" w:rsidRDefault="003771D5"/>
        </w:tc>
        <w:tc>
          <w:tcPr>
            <w:tcW w:w="1165" w:type="dxa"/>
            <w:vAlign w:val="center"/>
          </w:tcPr>
          <w:p w14:paraId="0D07D516" w14:textId="77777777" w:rsidR="003771D5" w:rsidRDefault="00000000">
            <w:r>
              <w:t>C1225</w:t>
            </w:r>
          </w:p>
        </w:tc>
        <w:tc>
          <w:tcPr>
            <w:tcW w:w="1160" w:type="dxa"/>
            <w:vAlign w:val="center"/>
          </w:tcPr>
          <w:p w14:paraId="00865A2E" w14:textId="77777777" w:rsidR="003771D5" w:rsidRDefault="00000000">
            <w:r>
              <w:t>1.20×2.50</w:t>
            </w:r>
          </w:p>
        </w:tc>
        <w:tc>
          <w:tcPr>
            <w:tcW w:w="962" w:type="dxa"/>
            <w:vAlign w:val="center"/>
          </w:tcPr>
          <w:p w14:paraId="3D3E3821" w14:textId="77777777" w:rsidR="003771D5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6FC2448" w14:textId="77777777" w:rsidR="003771D5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2089860" w14:textId="77777777" w:rsidR="003771D5" w:rsidRDefault="00000000">
            <w:r>
              <w:t>3.00</w:t>
            </w:r>
          </w:p>
        </w:tc>
        <w:tc>
          <w:tcPr>
            <w:tcW w:w="1148" w:type="dxa"/>
            <w:vAlign w:val="center"/>
          </w:tcPr>
          <w:p w14:paraId="7ECA79E1" w14:textId="77777777" w:rsidR="003771D5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38B2B93B" w14:textId="77777777" w:rsidR="003771D5" w:rsidRDefault="003771D5"/>
        </w:tc>
      </w:tr>
      <w:tr w:rsidR="003771D5" w14:paraId="340B1639" w14:textId="77777777">
        <w:tc>
          <w:tcPr>
            <w:tcW w:w="877" w:type="dxa"/>
            <w:vMerge/>
            <w:vAlign w:val="center"/>
          </w:tcPr>
          <w:p w14:paraId="25B9F90A" w14:textId="77777777" w:rsidR="003771D5" w:rsidRDefault="003771D5"/>
        </w:tc>
        <w:tc>
          <w:tcPr>
            <w:tcW w:w="1018" w:type="dxa"/>
            <w:vMerge/>
            <w:vAlign w:val="center"/>
          </w:tcPr>
          <w:p w14:paraId="6A93AF73" w14:textId="77777777" w:rsidR="003771D5" w:rsidRDefault="003771D5"/>
        </w:tc>
        <w:tc>
          <w:tcPr>
            <w:tcW w:w="1165" w:type="dxa"/>
            <w:vAlign w:val="center"/>
          </w:tcPr>
          <w:p w14:paraId="3EBEBF2C" w14:textId="77777777" w:rsidR="003771D5" w:rsidRDefault="00000000">
            <w:r>
              <w:t>C1240</w:t>
            </w:r>
          </w:p>
        </w:tc>
        <w:tc>
          <w:tcPr>
            <w:tcW w:w="1160" w:type="dxa"/>
            <w:vAlign w:val="center"/>
          </w:tcPr>
          <w:p w14:paraId="36B8C025" w14:textId="77777777" w:rsidR="003771D5" w:rsidRDefault="00000000">
            <w:r>
              <w:t>1.20×4.00</w:t>
            </w:r>
          </w:p>
        </w:tc>
        <w:tc>
          <w:tcPr>
            <w:tcW w:w="962" w:type="dxa"/>
            <w:vAlign w:val="center"/>
          </w:tcPr>
          <w:p w14:paraId="68B01804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69643B8" w14:textId="77777777" w:rsidR="003771D5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0DB0C3C3" w14:textId="77777777" w:rsidR="003771D5" w:rsidRDefault="00000000">
            <w:r>
              <w:t>4.80</w:t>
            </w:r>
          </w:p>
        </w:tc>
        <w:tc>
          <w:tcPr>
            <w:tcW w:w="1148" w:type="dxa"/>
            <w:vAlign w:val="center"/>
          </w:tcPr>
          <w:p w14:paraId="5152C21E" w14:textId="77777777" w:rsidR="003771D5" w:rsidRDefault="00000000">
            <w:r>
              <w:t>43.20</w:t>
            </w:r>
          </w:p>
        </w:tc>
        <w:tc>
          <w:tcPr>
            <w:tcW w:w="1131" w:type="dxa"/>
            <w:vMerge/>
            <w:vAlign w:val="center"/>
          </w:tcPr>
          <w:p w14:paraId="6EEDCE2A" w14:textId="77777777" w:rsidR="003771D5" w:rsidRDefault="003771D5"/>
        </w:tc>
      </w:tr>
      <w:tr w:rsidR="003771D5" w14:paraId="29CCABDE" w14:textId="77777777">
        <w:tc>
          <w:tcPr>
            <w:tcW w:w="877" w:type="dxa"/>
            <w:vMerge/>
            <w:vAlign w:val="center"/>
          </w:tcPr>
          <w:p w14:paraId="28605104" w14:textId="77777777" w:rsidR="003771D5" w:rsidRDefault="003771D5"/>
        </w:tc>
        <w:tc>
          <w:tcPr>
            <w:tcW w:w="1018" w:type="dxa"/>
            <w:vMerge/>
            <w:vAlign w:val="center"/>
          </w:tcPr>
          <w:p w14:paraId="1210C4CC" w14:textId="77777777" w:rsidR="003771D5" w:rsidRDefault="003771D5"/>
        </w:tc>
        <w:tc>
          <w:tcPr>
            <w:tcW w:w="1165" w:type="dxa"/>
            <w:vAlign w:val="center"/>
          </w:tcPr>
          <w:p w14:paraId="285A7E62" w14:textId="77777777" w:rsidR="003771D5" w:rsidRDefault="00000000">
            <w:r>
              <w:t>C1830</w:t>
            </w:r>
          </w:p>
        </w:tc>
        <w:tc>
          <w:tcPr>
            <w:tcW w:w="1160" w:type="dxa"/>
            <w:vAlign w:val="center"/>
          </w:tcPr>
          <w:p w14:paraId="32AF38E3" w14:textId="77777777" w:rsidR="003771D5" w:rsidRDefault="00000000">
            <w:r>
              <w:t>1.80×3.00</w:t>
            </w:r>
          </w:p>
        </w:tc>
        <w:tc>
          <w:tcPr>
            <w:tcW w:w="962" w:type="dxa"/>
            <w:vAlign w:val="center"/>
          </w:tcPr>
          <w:p w14:paraId="07263AA7" w14:textId="77777777" w:rsidR="003771D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0A4D881" w14:textId="77777777" w:rsidR="003771D5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F12C3C7" w14:textId="77777777" w:rsidR="003771D5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7DED66E1" w14:textId="77777777" w:rsidR="003771D5" w:rsidRDefault="00000000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1790D1C8" w14:textId="77777777" w:rsidR="003771D5" w:rsidRDefault="003771D5"/>
        </w:tc>
      </w:tr>
      <w:tr w:rsidR="003771D5" w14:paraId="393E4B51" w14:textId="77777777">
        <w:tc>
          <w:tcPr>
            <w:tcW w:w="877" w:type="dxa"/>
            <w:vMerge/>
            <w:vAlign w:val="center"/>
          </w:tcPr>
          <w:p w14:paraId="2BEA1EB2" w14:textId="77777777" w:rsidR="003771D5" w:rsidRDefault="003771D5"/>
        </w:tc>
        <w:tc>
          <w:tcPr>
            <w:tcW w:w="1018" w:type="dxa"/>
            <w:vMerge/>
            <w:vAlign w:val="center"/>
          </w:tcPr>
          <w:p w14:paraId="4FA84B3C" w14:textId="77777777" w:rsidR="003771D5" w:rsidRDefault="003771D5"/>
        </w:tc>
        <w:tc>
          <w:tcPr>
            <w:tcW w:w="1165" w:type="dxa"/>
            <w:vAlign w:val="center"/>
          </w:tcPr>
          <w:p w14:paraId="065B1BF6" w14:textId="77777777" w:rsidR="003771D5" w:rsidRDefault="00000000">
            <w:r>
              <w:t>C1840</w:t>
            </w:r>
          </w:p>
        </w:tc>
        <w:tc>
          <w:tcPr>
            <w:tcW w:w="1160" w:type="dxa"/>
            <w:vAlign w:val="center"/>
          </w:tcPr>
          <w:p w14:paraId="704C53B4" w14:textId="77777777" w:rsidR="003771D5" w:rsidRDefault="00000000">
            <w:r>
              <w:t>1.80×4.00</w:t>
            </w:r>
          </w:p>
        </w:tc>
        <w:tc>
          <w:tcPr>
            <w:tcW w:w="962" w:type="dxa"/>
            <w:vAlign w:val="center"/>
          </w:tcPr>
          <w:p w14:paraId="3B340818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627432E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B4919F9" w14:textId="77777777" w:rsidR="003771D5" w:rsidRDefault="00000000">
            <w:r>
              <w:t>7.20</w:t>
            </w:r>
          </w:p>
        </w:tc>
        <w:tc>
          <w:tcPr>
            <w:tcW w:w="1148" w:type="dxa"/>
            <w:vAlign w:val="center"/>
          </w:tcPr>
          <w:p w14:paraId="7E762C43" w14:textId="77777777" w:rsidR="003771D5" w:rsidRDefault="00000000"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168CF922" w14:textId="77777777" w:rsidR="003771D5" w:rsidRDefault="003771D5"/>
        </w:tc>
      </w:tr>
      <w:tr w:rsidR="003771D5" w14:paraId="75EB7962" w14:textId="77777777">
        <w:tc>
          <w:tcPr>
            <w:tcW w:w="877" w:type="dxa"/>
            <w:vMerge/>
            <w:vAlign w:val="center"/>
          </w:tcPr>
          <w:p w14:paraId="25DC4495" w14:textId="77777777" w:rsidR="003771D5" w:rsidRDefault="003771D5"/>
        </w:tc>
        <w:tc>
          <w:tcPr>
            <w:tcW w:w="1018" w:type="dxa"/>
            <w:vMerge/>
            <w:vAlign w:val="center"/>
          </w:tcPr>
          <w:p w14:paraId="0E3FE006" w14:textId="77777777" w:rsidR="003771D5" w:rsidRDefault="003771D5"/>
        </w:tc>
        <w:tc>
          <w:tcPr>
            <w:tcW w:w="1165" w:type="dxa"/>
            <w:vAlign w:val="center"/>
          </w:tcPr>
          <w:p w14:paraId="4381FC21" w14:textId="77777777" w:rsidR="003771D5" w:rsidRDefault="00000000">
            <w:r>
              <w:t>C3625</w:t>
            </w:r>
          </w:p>
        </w:tc>
        <w:tc>
          <w:tcPr>
            <w:tcW w:w="1160" w:type="dxa"/>
            <w:vAlign w:val="center"/>
          </w:tcPr>
          <w:p w14:paraId="6CB24F6F" w14:textId="77777777" w:rsidR="003771D5" w:rsidRDefault="00000000">
            <w:r>
              <w:t>3.60×2.50</w:t>
            </w:r>
          </w:p>
        </w:tc>
        <w:tc>
          <w:tcPr>
            <w:tcW w:w="962" w:type="dxa"/>
            <w:vAlign w:val="center"/>
          </w:tcPr>
          <w:p w14:paraId="0F9E402D" w14:textId="77777777" w:rsidR="003771D5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510B2B9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2CA53BC6" w14:textId="77777777" w:rsidR="003771D5" w:rsidRDefault="00000000">
            <w:r>
              <w:t>9.00</w:t>
            </w:r>
          </w:p>
        </w:tc>
        <w:tc>
          <w:tcPr>
            <w:tcW w:w="1148" w:type="dxa"/>
            <w:vAlign w:val="center"/>
          </w:tcPr>
          <w:p w14:paraId="59F2E93A" w14:textId="77777777" w:rsidR="003771D5" w:rsidRDefault="00000000"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56EA4F27" w14:textId="77777777" w:rsidR="003771D5" w:rsidRDefault="003771D5"/>
        </w:tc>
      </w:tr>
      <w:tr w:rsidR="003771D5" w14:paraId="27F9F85C" w14:textId="77777777">
        <w:tc>
          <w:tcPr>
            <w:tcW w:w="877" w:type="dxa"/>
            <w:vMerge/>
            <w:vAlign w:val="center"/>
          </w:tcPr>
          <w:p w14:paraId="659CAC38" w14:textId="77777777" w:rsidR="003771D5" w:rsidRDefault="003771D5"/>
        </w:tc>
        <w:tc>
          <w:tcPr>
            <w:tcW w:w="1018" w:type="dxa"/>
            <w:vMerge/>
            <w:vAlign w:val="center"/>
          </w:tcPr>
          <w:p w14:paraId="4687D7DB" w14:textId="77777777" w:rsidR="003771D5" w:rsidRDefault="003771D5"/>
        </w:tc>
        <w:tc>
          <w:tcPr>
            <w:tcW w:w="1165" w:type="dxa"/>
            <w:vAlign w:val="center"/>
          </w:tcPr>
          <w:p w14:paraId="6470BB88" w14:textId="77777777" w:rsidR="003771D5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53D73B7A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0311A6D1" w14:textId="77777777" w:rsidR="003771D5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7395E31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4EDF5578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68DEBB00" w14:textId="77777777" w:rsidR="003771D5" w:rsidRDefault="00000000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43B8EA1B" w14:textId="77777777" w:rsidR="003771D5" w:rsidRDefault="003771D5"/>
        </w:tc>
      </w:tr>
      <w:tr w:rsidR="003771D5" w14:paraId="474A9941" w14:textId="77777777">
        <w:tc>
          <w:tcPr>
            <w:tcW w:w="877" w:type="dxa"/>
            <w:vMerge/>
            <w:vAlign w:val="center"/>
          </w:tcPr>
          <w:p w14:paraId="3BB9A023" w14:textId="77777777" w:rsidR="003771D5" w:rsidRDefault="003771D5"/>
        </w:tc>
        <w:tc>
          <w:tcPr>
            <w:tcW w:w="1018" w:type="dxa"/>
            <w:vMerge/>
            <w:vAlign w:val="center"/>
          </w:tcPr>
          <w:p w14:paraId="5B4139D4" w14:textId="77777777" w:rsidR="003771D5" w:rsidRDefault="003771D5"/>
        </w:tc>
        <w:tc>
          <w:tcPr>
            <w:tcW w:w="1165" w:type="dxa"/>
            <w:vAlign w:val="center"/>
          </w:tcPr>
          <w:p w14:paraId="70544F0E" w14:textId="77777777" w:rsidR="003771D5" w:rsidRDefault="00000000">
            <w:r>
              <w:t>C3640</w:t>
            </w:r>
          </w:p>
        </w:tc>
        <w:tc>
          <w:tcPr>
            <w:tcW w:w="1160" w:type="dxa"/>
            <w:vAlign w:val="center"/>
          </w:tcPr>
          <w:p w14:paraId="6D69D281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0FBD99F9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77C8A9B7" w14:textId="77777777" w:rsidR="003771D5" w:rsidRDefault="00000000">
            <w:r>
              <w:t>19</w:t>
            </w:r>
          </w:p>
        </w:tc>
        <w:tc>
          <w:tcPr>
            <w:tcW w:w="1148" w:type="dxa"/>
            <w:vAlign w:val="center"/>
          </w:tcPr>
          <w:p w14:paraId="6823BD86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3E2ABB2F" w14:textId="77777777" w:rsidR="003771D5" w:rsidRDefault="00000000">
            <w:r>
              <w:t>273.60</w:t>
            </w:r>
          </w:p>
        </w:tc>
        <w:tc>
          <w:tcPr>
            <w:tcW w:w="1131" w:type="dxa"/>
            <w:vMerge/>
            <w:vAlign w:val="center"/>
          </w:tcPr>
          <w:p w14:paraId="085BDD6F" w14:textId="77777777" w:rsidR="003771D5" w:rsidRDefault="003771D5"/>
        </w:tc>
      </w:tr>
      <w:tr w:rsidR="003771D5" w14:paraId="417D913E" w14:textId="77777777">
        <w:tc>
          <w:tcPr>
            <w:tcW w:w="877" w:type="dxa"/>
            <w:vMerge/>
            <w:vAlign w:val="center"/>
          </w:tcPr>
          <w:p w14:paraId="13E639B8" w14:textId="77777777" w:rsidR="003771D5" w:rsidRDefault="003771D5"/>
        </w:tc>
        <w:tc>
          <w:tcPr>
            <w:tcW w:w="1018" w:type="dxa"/>
            <w:vMerge/>
            <w:vAlign w:val="center"/>
          </w:tcPr>
          <w:p w14:paraId="0240F8ED" w14:textId="77777777" w:rsidR="003771D5" w:rsidRDefault="003771D5"/>
        </w:tc>
        <w:tc>
          <w:tcPr>
            <w:tcW w:w="1165" w:type="dxa"/>
            <w:vAlign w:val="center"/>
          </w:tcPr>
          <w:p w14:paraId="119A4E9A" w14:textId="77777777" w:rsidR="003771D5" w:rsidRDefault="00000000">
            <w:r>
              <w:t>C3640</w:t>
            </w:r>
          </w:p>
        </w:tc>
        <w:tc>
          <w:tcPr>
            <w:tcW w:w="1160" w:type="dxa"/>
            <w:vAlign w:val="center"/>
          </w:tcPr>
          <w:p w14:paraId="67C62DC1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38D644B8" w14:textId="77777777" w:rsidR="003771D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F170723" w14:textId="77777777" w:rsidR="003771D5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0179775A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2BE45C90" w14:textId="77777777" w:rsidR="003771D5" w:rsidRDefault="00000000">
            <w:r>
              <w:t>57.60</w:t>
            </w:r>
          </w:p>
        </w:tc>
        <w:tc>
          <w:tcPr>
            <w:tcW w:w="1131" w:type="dxa"/>
            <w:vMerge/>
            <w:vAlign w:val="center"/>
          </w:tcPr>
          <w:p w14:paraId="72BFC1E0" w14:textId="77777777" w:rsidR="003771D5" w:rsidRDefault="003771D5"/>
        </w:tc>
      </w:tr>
      <w:tr w:rsidR="003771D5" w14:paraId="58ADA9DF" w14:textId="77777777">
        <w:tc>
          <w:tcPr>
            <w:tcW w:w="877" w:type="dxa"/>
            <w:vMerge/>
            <w:vAlign w:val="center"/>
          </w:tcPr>
          <w:p w14:paraId="0939D81C" w14:textId="77777777" w:rsidR="003771D5" w:rsidRDefault="003771D5"/>
        </w:tc>
        <w:tc>
          <w:tcPr>
            <w:tcW w:w="1018" w:type="dxa"/>
            <w:vMerge/>
            <w:vAlign w:val="center"/>
          </w:tcPr>
          <w:p w14:paraId="0B2462D2" w14:textId="77777777" w:rsidR="003771D5" w:rsidRDefault="003771D5"/>
        </w:tc>
        <w:tc>
          <w:tcPr>
            <w:tcW w:w="1165" w:type="dxa"/>
            <w:vAlign w:val="center"/>
          </w:tcPr>
          <w:p w14:paraId="0DEFD20E" w14:textId="77777777" w:rsidR="003771D5" w:rsidRDefault="00000000">
            <w:r>
              <w:t>C4640</w:t>
            </w:r>
          </w:p>
        </w:tc>
        <w:tc>
          <w:tcPr>
            <w:tcW w:w="1160" w:type="dxa"/>
            <w:vAlign w:val="center"/>
          </w:tcPr>
          <w:p w14:paraId="445A2CAA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52705DD5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BCC99AF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330983B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6A4CD81D" w14:textId="77777777" w:rsidR="003771D5" w:rsidRDefault="00000000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210BB1B8" w14:textId="77777777" w:rsidR="003771D5" w:rsidRDefault="003771D5"/>
        </w:tc>
      </w:tr>
      <w:tr w:rsidR="003771D5" w14:paraId="6B2C30E6" w14:textId="77777777">
        <w:tc>
          <w:tcPr>
            <w:tcW w:w="877" w:type="dxa"/>
            <w:vMerge w:val="restart"/>
            <w:vAlign w:val="center"/>
          </w:tcPr>
          <w:p w14:paraId="195ABB89" w14:textId="77777777" w:rsidR="003771D5" w:rsidRDefault="00000000">
            <w:r>
              <w:lastRenderedPageBreak/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48D94359" w14:textId="77777777" w:rsidR="003771D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51F9793C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AACCCB5" w14:textId="77777777" w:rsidR="003771D5" w:rsidRDefault="003771D5"/>
        </w:tc>
        <w:tc>
          <w:tcPr>
            <w:tcW w:w="962" w:type="dxa"/>
            <w:vAlign w:val="center"/>
          </w:tcPr>
          <w:p w14:paraId="02363AC3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578F9BE" w14:textId="77777777" w:rsidR="003771D5" w:rsidRDefault="003771D5"/>
        </w:tc>
        <w:tc>
          <w:tcPr>
            <w:tcW w:w="1148" w:type="dxa"/>
            <w:vAlign w:val="center"/>
          </w:tcPr>
          <w:p w14:paraId="3D11E2FD" w14:textId="77777777" w:rsidR="003771D5" w:rsidRDefault="003771D5"/>
        </w:tc>
        <w:tc>
          <w:tcPr>
            <w:tcW w:w="1148" w:type="dxa"/>
            <w:vAlign w:val="center"/>
          </w:tcPr>
          <w:p w14:paraId="723DE324" w14:textId="77777777" w:rsidR="003771D5" w:rsidRDefault="00000000">
            <w:r>
              <w:t>18.60</w:t>
            </w:r>
          </w:p>
        </w:tc>
        <w:tc>
          <w:tcPr>
            <w:tcW w:w="1131" w:type="dxa"/>
            <w:vMerge w:val="restart"/>
            <w:vAlign w:val="center"/>
          </w:tcPr>
          <w:p w14:paraId="4B3FD71C" w14:textId="77777777" w:rsidR="003771D5" w:rsidRDefault="00000000">
            <w:r>
              <w:t>385.80</w:t>
            </w:r>
          </w:p>
        </w:tc>
      </w:tr>
      <w:tr w:rsidR="003771D5" w14:paraId="392ED71F" w14:textId="77777777">
        <w:tc>
          <w:tcPr>
            <w:tcW w:w="877" w:type="dxa"/>
            <w:vMerge/>
            <w:vAlign w:val="center"/>
          </w:tcPr>
          <w:p w14:paraId="195CDEB2" w14:textId="77777777" w:rsidR="003771D5" w:rsidRDefault="003771D5"/>
        </w:tc>
        <w:tc>
          <w:tcPr>
            <w:tcW w:w="1018" w:type="dxa"/>
            <w:vMerge/>
            <w:vAlign w:val="center"/>
          </w:tcPr>
          <w:p w14:paraId="1AD7FEF3" w14:textId="77777777" w:rsidR="003771D5" w:rsidRDefault="003771D5"/>
        </w:tc>
        <w:tc>
          <w:tcPr>
            <w:tcW w:w="1165" w:type="dxa"/>
            <w:vAlign w:val="center"/>
          </w:tcPr>
          <w:p w14:paraId="6B5C712A" w14:textId="77777777" w:rsidR="003771D5" w:rsidRDefault="00000000">
            <w:r>
              <w:t>C0910</w:t>
            </w:r>
          </w:p>
        </w:tc>
        <w:tc>
          <w:tcPr>
            <w:tcW w:w="1160" w:type="dxa"/>
            <w:vAlign w:val="center"/>
          </w:tcPr>
          <w:p w14:paraId="546E3DA3" w14:textId="77777777" w:rsidR="003771D5" w:rsidRDefault="00000000">
            <w:r>
              <w:t>0.90×1.00</w:t>
            </w:r>
          </w:p>
        </w:tc>
        <w:tc>
          <w:tcPr>
            <w:tcW w:w="962" w:type="dxa"/>
            <w:vAlign w:val="center"/>
          </w:tcPr>
          <w:p w14:paraId="243F66EA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2F5BEA89" w14:textId="77777777" w:rsidR="003771D5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74416734" w14:textId="77777777" w:rsidR="003771D5" w:rsidRDefault="00000000">
            <w:r>
              <w:t>0.90</w:t>
            </w:r>
          </w:p>
        </w:tc>
        <w:tc>
          <w:tcPr>
            <w:tcW w:w="1148" w:type="dxa"/>
            <w:vAlign w:val="center"/>
          </w:tcPr>
          <w:p w14:paraId="0C212324" w14:textId="77777777" w:rsidR="003771D5" w:rsidRDefault="00000000">
            <w:r>
              <w:t>7.20</w:t>
            </w:r>
          </w:p>
        </w:tc>
        <w:tc>
          <w:tcPr>
            <w:tcW w:w="1131" w:type="dxa"/>
            <w:vMerge/>
            <w:vAlign w:val="center"/>
          </w:tcPr>
          <w:p w14:paraId="6E4DC942" w14:textId="77777777" w:rsidR="003771D5" w:rsidRDefault="003771D5"/>
        </w:tc>
      </w:tr>
      <w:tr w:rsidR="003771D5" w14:paraId="08FD2755" w14:textId="77777777">
        <w:tc>
          <w:tcPr>
            <w:tcW w:w="877" w:type="dxa"/>
            <w:vMerge/>
            <w:vAlign w:val="center"/>
          </w:tcPr>
          <w:p w14:paraId="54FF9AB3" w14:textId="77777777" w:rsidR="003771D5" w:rsidRDefault="003771D5"/>
        </w:tc>
        <w:tc>
          <w:tcPr>
            <w:tcW w:w="1018" w:type="dxa"/>
            <w:vMerge/>
            <w:vAlign w:val="center"/>
          </w:tcPr>
          <w:p w14:paraId="6CDEA815" w14:textId="77777777" w:rsidR="003771D5" w:rsidRDefault="003771D5"/>
        </w:tc>
        <w:tc>
          <w:tcPr>
            <w:tcW w:w="1165" w:type="dxa"/>
            <w:vAlign w:val="center"/>
          </w:tcPr>
          <w:p w14:paraId="34E30C6A" w14:textId="77777777" w:rsidR="003771D5" w:rsidRDefault="00000000">
            <w:r>
              <w:t>C0940</w:t>
            </w:r>
          </w:p>
        </w:tc>
        <w:tc>
          <w:tcPr>
            <w:tcW w:w="1160" w:type="dxa"/>
            <w:vAlign w:val="center"/>
          </w:tcPr>
          <w:p w14:paraId="05600FCF" w14:textId="77777777" w:rsidR="003771D5" w:rsidRDefault="00000000">
            <w:r>
              <w:t>0.90×4.00</w:t>
            </w:r>
          </w:p>
        </w:tc>
        <w:tc>
          <w:tcPr>
            <w:tcW w:w="962" w:type="dxa"/>
            <w:vAlign w:val="center"/>
          </w:tcPr>
          <w:p w14:paraId="514B2EBF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C4D3837" w14:textId="77777777" w:rsidR="003771D5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49728639" w14:textId="77777777" w:rsidR="003771D5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4994164B" w14:textId="77777777" w:rsidR="003771D5" w:rsidRDefault="00000000"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51281010" w14:textId="77777777" w:rsidR="003771D5" w:rsidRDefault="003771D5"/>
        </w:tc>
      </w:tr>
      <w:tr w:rsidR="003771D5" w14:paraId="1CE3C633" w14:textId="77777777">
        <w:tc>
          <w:tcPr>
            <w:tcW w:w="877" w:type="dxa"/>
            <w:vMerge/>
            <w:vAlign w:val="center"/>
          </w:tcPr>
          <w:p w14:paraId="72DAA278" w14:textId="77777777" w:rsidR="003771D5" w:rsidRDefault="003771D5"/>
        </w:tc>
        <w:tc>
          <w:tcPr>
            <w:tcW w:w="1018" w:type="dxa"/>
            <w:vMerge/>
            <w:vAlign w:val="center"/>
          </w:tcPr>
          <w:p w14:paraId="4897D772" w14:textId="77777777" w:rsidR="003771D5" w:rsidRDefault="003771D5"/>
        </w:tc>
        <w:tc>
          <w:tcPr>
            <w:tcW w:w="1165" w:type="dxa"/>
            <w:vAlign w:val="center"/>
          </w:tcPr>
          <w:p w14:paraId="04310204" w14:textId="77777777" w:rsidR="003771D5" w:rsidRDefault="00000000">
            <w:r>
              <w:t>C1230</w:t>
            </w:r>
          </w:p>
        </w:tc>
        <w:tc>
          <w:tcPr>
            <w:tcW w:w="1160" w:type="dxa"/>
            <w:vAlign w:val="center"/>
          </w:tcPr>
          <w:p w14:paraId="6726FF82" w14:textId="77777777" w:rsidR="003771D5" w:rsidRDefault="00000000">
            <w:r>
              <w:t>1.20×3.00</w:t>
            </w:r>
          </w:p>
        </w:tc>
        <w:tc>
          <w:tcPr>
            <w:tcW w:w="962" w:type="dxa"/>
            <w:vAlign w:val="center"/>
          </w:tcPr>
          <w:p w14:paraId="5E2516EF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4FEDC091" w14:textId="77777777" w:rsidR="003771D5" w:rsidRDefault="00000000">
            <w:r>
              <w:t>9</w:t>
            </w:r>
          </w:p>
        </w:tc>
        <w:tc>
          <w:tcPr>
            <w:tcW w:w="1148" w:type="dxa"/>
            <w:vAlign w:val="center"/>
          </w:tcPr>
          <w:p w14:paraId="6F014A2C" w14:textId="77777777" w:rsidR="003771D5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F876F79" w14:textId="77777777" w:rsidR="003771D5" w:rsidRDefault="00000000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29CC479B" w14:textId="77777777" w:rsidR="003771D5" w:rsidRDefault="003771D5"/>
        </w:tc>
      </w:tr>
      <w:tr w:rsidR="003771D5" w14:paraId="2DB01C61" w14:textId="77777777">
        <w:tc>
          <w:tcPr>
            <w:tcW w:w="877" w:type="dxa"/>
            <w:vMerge/>
            <w:vAlign w:val="center"/>
          </w:tcPr>
          <w:p w14:paraId="6937518A" w14:textId="77777777" w:rsidR="003771D5" w:rsidRDefault="003771D5"/>
        </w:tc>
        <w:tc>
          <w:tcPr>
            <w:tcW w:w="1018" w:type="dxa"/>
            <w:vMerge/>
            <w:vAlign w:val="center"/>
          </w:tcPr>
          <w:p w14:paraId="0A40121F" w14:textId="77777777" w:rsidR="003771D5" w:rsidRDefault="003771D5"/>
        </w:tc>
        <w:tc>
          <w:tcPr>
            <w:tcW w:w="1165" w:type="dxa"/>
            <w:vAlign w:val="center"/>
          </w:tcPr>
          <w:p w14:paraId="5703F3D2" w14:textId="77777777" w:rsidR="003771D5" w:rsidRDefault="00000000">
            <w:r>
              <w:t>C1830</w:t>
            </w:r>
          </w:p>
        </w:tc>
        <w:tc>
          <w:tcPr>
            <w:tcW w:w="1160" w:type="dxa"/>
            <w:vAlign w:val="center"/>
          </w:tcPr>
          <w:p w14:paraId="4DADA0D8" w14:textId="77777777" w:rsidR="003771D5" w:rsidRDefault="00000000">
            <w:r>
              <w:t>1.80×3.00</w:t>
            </w:r>
          </w:p>
        </w:tc>
        <w:tc>
          <w:tcPr>
            <w:tcW w:w="962" w:type="dxa"/>
            <w:vAlign w:val="center"/>
          </w:tcPr>
          <w:p w14:paraId="19006B58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022BF86" w14:textId="77777777" w:rsidR="003771D5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101A4622" w14:textId="77777777" w:rsidR="003771D5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5B0140A5" w14:textId="77777777" w:rsidR="003771D5" w:rsidRDefault="00000000"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5A19DFEB" w14:textId="77777777" w:rsidR="003771D5" w:rsidRDefault="003771D5"/>
        </w:tc>
      </w:tr>
      <w:tr w:rsidR="003771D5" w14:paraId="07F7BCA8" w14:textId="77777777">
        <w:tc>
          <w:tcPr>
            <w:tcW w:w="877" w:type="dxa"/>
            <w:vMerge/>
            <w:vAlign w:val="center"/>
          </w:tcPr>
          <w:p w14:paraId="583D7F31" w14:textId="77777777" w:rsidR="003771D5" w:rsidRDefault="003771D5"/>
        </w:tc>
        <w:tc>
          <w:tcPr>
            <w:tcW w:w="1018" w:type="dxa"/>
            <w:vMerge/>
            <w:vAlign w:val="center"/>
          </w:tcPr>
          <w:p w14:paraId="4A455F5B" w14:textId="77777777" w:rsidR="003771D5" w:rsidRDefault="003771D5"/>
        </w:tc>
        <w:tc>
          <w:tcPr>
            <w:tcW w:w="1165" w:type="dxa"/>
            <w:vAlign w:val="center"/>
          </w:tcPr>
          <w:p w14:paraId="6267F6C1" w14:textId="77777777" w:rsidR="003771D5" w:rsidRDefault="00000000">
            <w:r>
              <w:t>C2140</w:t>
            </w:r>
          </w:p>
        </w:tc>
        <w:tc>
          <w:tcPr>
            <w:tcW w:w="1160" w:type="dxa"/>
            <w:vAlign w:val="center"/>
          </w:tcPr>
          <w:p w14:paraId="49723C01" w14:textId="77777777" w:rsidR="003771D5" w:rsidRDefault="00000000">
            <w:r>
              <w:t>2.10×4.00</w:t>
            </w:r>
          </w:p>
        </w:tc>
        <w:tc>
          <w:tcPr>
            <w:tcW w:w="962" w:type="dxa"/>
            <w:vAlign w:val="center"/>
          </w:tcPr>
          <w:p w14:paraId="3E74CFCD" w14:textId="77777777" w:rsidR="003771D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254B25B" w14:textId="77777777" w:rsidR="003771D5" w:rsidRDefault="00000000">
            <w:r>
              <w:t>12</w:t>
            </w:r>
          </w:p>
        </w:tc>
        <w:tc>
          <w:tcPr>
            <w:tcW w:w="1148" w:type="dxa"/>
            <w:vAlign w:val="center"/>
          </w:tcPr>
          <w:p w14:paraId="264B2075" w14:textId="77777777" w:rsidR="003771D5" w:rsidRDefault="00000000">
            <w:r>
              <w:t>8.40</w:t>
            </w:r>
          </w:p>
        </w:tc>
        <w:tc>
          <w:tcPr>
            <w:tcW w:w="1148" w:type="dxa"/>
            <w:vAlign w:val="center"/>
          </w:tcPr>
          <w:p w14:paraId="2B28E25A" w14:textId="77777777" w:rsidR="003771D5" w:rsidRDefault="00000000">
            <w:r>
              <w:t>100.80</w:t>
            </w:r>
          </w:p>
        </w:tc>
        <w:tc>
          <w:tcPr>
            <w:tcW w:w="1131" w:type="dxa"/>
            <w:vMerge/>
            <w:vAlign w:val="center"/>
          </w:tcPr>
          <w:p w14:paraId="5A8052DD" w14:textId="77777777" w:rsidR="003771D5" w:rsidRDefault="003771D5"/>
        </w:tc>
      </w:tr>
      <w:tr w:rsidR="003771D5" w14:paraId="475460CF" w14:textId="77777777">
        <w:tc>
          <w:tcPr>
            <w:tcW w:w="877" w:type="dxa"/>
            <w:vMerge/>
            <w:vAlign w:val="center"/>
          </w:tcPr>
          <w:p w14:paraId="460D40BD" w14:textId="77777777" w:rsidR="003771D5" w:rsidRDefault="003771D5"/>
        </w:tc>
        <w:tc>
          <w:tcPr>
            <w:tcW w:w="1018" w:type="dxa"/>
            <w:vMerge/>
            <w:vAlign w:val="center"/>
          </w:tcPr>
          <w:p w14:paraId="057965FC" w14:textId="77777777" w:rsidR="003771D5" w:rsidRDefault="003771D5"/>
        </w:tc>
        <w:tc>
          <w:tcPr>
            <w:tcW w:w="1165" w:type="dxa"/>
            <w:vAlign w:val="center"/>
          </w:tcPr>
          <w:p w14:paraId="1D4A276D" w14:textId="77777777" w:rsidR="003771D5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40D740E3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1CE11876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2743219" w14:textId="77777777" w:rsidR="003771D5" w:rsidRDefault="00000000">
            <w:r>
              <w:t>11</w:t>
            </w:r>
          </w:p>
        </w:tc>
        <w:tc>
          <w:tcPr>
            <w:tcW w:w="1148" w:type="dxa"/>
            <w:vAlign w:val="center"/>
          </w:tcPr>
          <w:p w14:paraId="3EB2AAA5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6749534F" w14:textId="77777777" w:rsidR="003771D5" w:rsidRDefault="00000000">
            <w:r>
              <w:t>118.80</w:t>
            </w:r>
          </w:p>
        </w:tc>
        <w:tc>
          <w:tcPr>
            <w:tcW w:w="1131" w:type="dxa"/>
            <w:vMerge/>
            <w:vAlign w:val="center"/>
          </w:tcPr>
          <w:p w14:paraId="030DE69A" w14:textId="77777777" w:rsidR="003771D5" w:rsidRDefault="003771D5"/>
        </w:tc>
      </w:tr>
      <w:tr w:rsidR="003771D5" w14:paraId="1DAAB3E5" w14:textId="77777777">
        <w:tc>
          <w:tcPr>
            <w:tcW w:w="877" w:type="dxa"/>
            <w:vMerge/>
            <w:vAlign w:val="center"/>
          </w:tcPr>
          <w:p w14:paraId="0B12CE41" w14:textId="77777777" w:rsidR="003771D5" w:rsidRDefault="003771D5"/>
        </w:tc>
        <w:tc>
          <w:tcPr>
            <w:tcW w:w="1018" w:type="dxa"/>
            <w:vMerge/>
            <w:vAlign w:val="center"/>
          </w:tcPr>
          <w:p w14:paraId="6B7F510D" w14:textId="77777777" w:rsidR="003771D5" w:rsidRDefault="003771D5"/>
        </w:tc>
        <w:tc>
          <w:tcPr>
            <w:tcW w:w="1165" w:type="dxa"/>
            <w:vAlign w:val="center"/>
          </w:tcPr>
          <w:p w14:paraId="0E555DD5" w14:textId="77777777" w:rsidR="003771D5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7BFD5C76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41D121E3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F0DE798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37A7BCD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2CEC2930" w14:textId="77777777" w:rsidR="003771D5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7AF4D560" w14:textId="77777777" w:rsidR="003771D5" w:rsidRDefault="003771D5"/>
        </w:tc>
      </w:tr>
      <w:tr w:rsidR="003771D5" w14:paraId="68356643" w14:textId="77777777">
        <w:tc>
          <w:tcPr>
            <w:tcW w:w="877" w:type="dxa"/>
            <w:vMerge/>
            <w:vAlign w:val="center"/>
          </w:tcPr>
          <w:p w14:paraId="38C420F3" w14:textId="77777777" w:rsidR="003771D5" w:rsidRDefault="003771D5"/>
        </w:tc>
        <w:tc>
          <w:tcPr>
            <w:tcW w:w="1018" w:type="dxa"/>
            <w:vMerge/>
            <w:vAlign w:val="center"/>
          </w:tcPr>
          <w:p w14:paraId="5730CC10" w14:textId="77777777" w:rsidR="003771D5" w:rsidRDefault="003771D5"/>
        </w:tc>
        <w:tc>
          <w:tcPr>
            <w:tcW w:w="1165" w:type="dxa"/>
            <w:vAlign w:val="center"/>
          </w:tcPr>
          <w:p w14:paraId="06116E16" w14:textId="77777777" w:rsidR="003771D5" w:rsidRDefault="00000000">
            <w:r>
              <w:t>C3640</w:t>
            </w:r>
          </w:p>
        </w:tc>
        <w:tc>
          <w:tcPr>
            <w:tcW w:w="1160" w:type="dxa"/>
            <w:vAlign w:val="center"/>
          </w:tcPr>
          <w:p w14:paraId="65B90786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06628F1A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188FBF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5F4F47CF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7F82BD97" w14:textId="77777777" w:rsidR="003771D5" w:rsidRDefault="00000000"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55B0518D" w14:textId="77777777" w:rsidR="003771D5" w:rsidRDefault="003771D5"/>
        </w:tc>
      </w:tr>
      <w:tr w:rsidR="003771D5" w14:paraId="5904B11F" w14:textId="77777777">
        <w:tc>
          <w:tcPr>
            <w:tcW w:w="877" w:type="dxa"/>
            <w:vMerge/>
            <w:vAlign w:val="center"/>
          </w:tcPr>
          <w:p w14:paraId="63A10296" w14:textId="77777777" w:rsidR="003771D5" w:rsidRDefault="003771D5"/>
        </w:tc>
        <w:tc>
          <w:tcPr>
            <w:tcW w:w="1018" w:type="dxa"/>
            <w:vMerge/>
            <w:vAlign w:val="center"/>
          </w:tcPr>
          <w:p w14:paraId="32ED2410" w14:textId="77777777" w:rsidR="003771D5" w:rsidRDefault="003771D5"/>
        </w:tc>
        <w:tc>
          <w:tcPr>
            <w:tcW w:w="1165" w:type="dxa"/>
            <w:vAlign w:val="center"/>
          </w:tcPr>
          <w:p w14:paraId="4E8D3F0C" w14:textId="77777777" w:rsidR="003771D5" w:rsidRDefault="00000000">
            <w:r>
              <w:t>C3730</w:t>
            </w:r>
          </w:p>
        </w:tc>
        <w:tc>
          <w:tcPr>
            <w:tcW w:w="1160" w:type="dxa"/>
            <w:vAlign w:val="center"/>
          </w:tcPr>
          <w:p w14:paraId="1BB882E8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1082C611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3F52E1B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FF67090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5C492B56" w14:textId="77777777" w:rsidR="003771D5" w:rsidRDefault="00000000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7E107926" w14:textId="77777777" w:rsidR="003771D5" w:rsidRDefault="003771D5"/>
        </w:tc>
      </w:tr>
      <w:tr w:rsidR="003771D5" w14:paraId="53750989" w14:textId="77777777">
        <w:tc>
          <w:tcPr>
            <w:tcW w:w="877" w:type="dxa"/>
            <w:vMerge w:val="restart"/>
            <w:vAlign w:val="center"/>
          </w:tcPr>
          <w:p w14:paraId="240BD817" w14:textId="77777777" w:rsidR="003771D5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756DBE6C" w14:textId="77777777" w:rsidR="003771D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E2F2DCC" w14:textId="77777777" w:rsidR="003771D5" w:rsidRDefault="00000000">
            <w:r>
              <w:t>C0940</w:t>
            </w:r>
          </w:p>
        </w:tc>
        <w:tc>
          <w:tcPr>
            <w:tcW w:w="1160" w:type="dxa"/>
            <w:vAlign w:val="center"/>
          </w:tcPr>
          <w:p w14:paraId="42FCA8A0" w14:textId="77777777" w:rsidR="003771D5" w:rsidRDefault="00000000">
            <w:r>
              <w:t>0.90×4.00</w:t>
            </w:r>
          </w:p>
        </w:tc>
        <w:tc>
          <w:tcPr>
            <w:tcW w:w="962" w:type="dxa"/>
            <w:vAlign w:val="center"/>
          </w:tcPr>
          <w:p w14:paraId="71DDE0D5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8073BFE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8957FC6" w14:textId="77777777" w:rsidR="003771D5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1A53BC7A" w14:textId="77777777" w:rsidR="003771D5" w:rsidRDefault="00000000">
            <w:r>
              <w:t>7.20</w:t>
            </w:r>
          </w:p>
        </w:tc>
        <w:tc>
          <w:tcPr>
            <w:tcW w:w="1131" w:type="dxa"/>
            <w:vMerge w:val="restart"/>
            <w:vAlign w:val="center"/>
          </w:tcPr>
          <w:p w14:paraId="19725D61" w14:textId="77777777" w:rsidR="003771D5" w:rsidRDefault="00000000">
            <w:r>
              <w:t>481.65</w:t>
            </w:r>
          </w:p>
        </w:tc>
      </w:tr>
      <w:tr w:rsidR="003771D5" w14:paraId="30F7D2F3" w14:textId="77777777">
        <w:tc>
          <w:tcPr>
            <w:tcW w:w="877" w:type="dxa"/>
            <w:vMerge/>
            <w:vAlign w:val="center"/>
          </w:tcPr>
          <w:p w14:paraId="4BFBA88E" w14:textId="77777777" w:rsidR="003771D5" w:rsidRDefault="003771D5"/>
        </w:tc>
        <w:tc>
          <w:tcPr>
            <w:tcW w:w="1018" w:type="dxa"/>
            <w:vMerge/>
            <w:vAlign w:val="center"/>
          </w:tcPr>
          <w:p w14:paraId="107E3CFC" w14:textId="77777777" w:rsidR="003771D5" w:rsidRDefault="003771D5"/>
        </w:tc>
        <w:tc>
          <w:tcPr>
            <w:tcW w:w="1165" w:type="dxa"/>
            <w:vAlign w:val="center"/>
          </w:tcPr>
          <w:p w14:paraId="55F64A84" w14:textId="77777777" w:rsidR="003771D5" w:rsidRDefault="00000000">
            <w:r>
              <w:t>C1230</w:t>
            </w:r>
          </w:p>
        </w:tc>
        <w:tc>
          <w:tcPr>
            <w:tcW w:w="1160" w:type="dxa"/>
            <w:vAlign w:val="center"/>
          </w:tcPr>
          <w:p w14:paraId="649581EB" w14:textId="77777777" w:rsidR="003771D5" w:rsidRDefault="00000000">
            <w:r>
              <w:t>1.20×3.00</w:t>
            </w:r>
          </w:p>
        </w:tc>
        <w:tc>
          <w:tcPr>
            <w:tcW w:w="962" w:type="dxa"/>
            <w:vAlign w:val="center"/>
          </w:tcPr>
          <w:p w14:paraId="56A5F7A6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381A8EFF" w14:textId="77777777" w:rsidR="003771D5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6DEC917E" w14:textId="77777777" w:rsidR="003771D5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27968C35" w14:textId="77777777" w:rsidR="003771D5" w:rsidRDefault="00000000">
            <w:r>
              <w:t>10.80</w:t>
            </w:r>
          </w:p>
        </w:tc>
        <w:tc>
          <w:tcPr>
            <w:tcW w:w="1131" w:type="dxa"/>
            <w:vMerge/>
            <w:vAlign w:val="center"/>
          </w:tcPr>
          <w:p w14:paraId="558D836D" w14:textId="77777777" w:rsidR="003771D5" w:rsidRDefault="003771D5"/>
        </w:tc>
      </w:tr>
      <w:tr w:rsidR="003771D5" w14:paraId="18A4CE8B" w14:textId="77777777">
        <w:tc>
          <w:tcPr>
            <w:tcW w:w="877" w:type="dxa"/>
            <w:vMerge/>
            <w:vAlign w:val="center"/>
          </w:tcPr>
          <w:p w14:paraId="2E6492C3" w14:textId="77777777" w:rsidR="003771D5" w:rsidRDefault="003771D5"/>
        </w:tc>
        <w:tc>
          <w:tcPr>
            <w:tcW w:w="1018" w:type="dxa"/>
            <w:vMerge/>
            <w:vAlign w:val="center"/>
          </w:tcPr>
          <w:p w14:paraId="635F1E8D" w14:textId="77777777" w:rsidR="003771D5" w:rsidRDefault="003771D5"/>
        </w:tc>
        <w:tc>
          <w:tcPr>
            <w:tcW w:w="1165" w:type="dxa"/>
            <w:vAlign w:val="center"/>
          </w:tcPr>
          <w:p w14:paraId="5323EDA6" w14:textId="77777777" w:rsidR="003771D5" w:rsidRDefault="00000000">
            <w:r>
              <w:t>C1540</w:t>
            </w:r>
          </w:p>
        </w:tc>
        <w:tc>
          <w:tcPr>
            <w:tcW w:w="1160" w:type="dxa"/>
            <w:vAlign w:val="center"/>
          </w:tcPr>
          <w:p w14:paraId="2460DEC2" w14:textId="77777777" w:rsidR="003771D5" w:rsidRDefault="00000000">
            <w:r>
              <w:t>1.50×4.00</w:t>
            </w:r>
          </w:p>
        </w:tc>
        <w:tc>
          <w:tcPr>
            <w:tcW w:w="962" w:type="dxa"/>
            <w:vAlign w:val="center"/>
          </w:tcPr>
          <w:p w14:paraId="334E9012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F9C2FA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3B9D2C0" w14:textId="77777777" w:rsidR="003771D5" w:rsidRDefault="00000000">
            <w:r>
              <w:t>6.00</w:t>
            </w:r>
          </w:p>
        </w:tc>
        <w:tc>
          <w:tcPr>
            <w:tcW w:w="1148" w:type="dxa"/>
            <w:vAlign w:val="center"/>
          </w:tcPr>
          <w:p w14:paraId="3AD6F91A" w14:textId="77777777" w:rsidR="003771D5" w:rsidRDefault="00000000"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641F1CE8" w14:textId="77777777" w:rsidR="003771D5" w:rsidRDefault="003771D5"/>
        </w:tc>
      </w:tr>
      <w:tr w:rsidR="003771D5" w14:paraId="185321EB" w14:textId="77777777">
        <w:tc>
          <w:tcPr>
            <w:tcW w:w="877" w:type="dxa"/>
            <w:vMerge/>
            <w:vAlign w:val="center"/>
          </w:tcPr>
          <w:p w14:paraId="0594714F" w14:textId="77777777" w:rsidR="003771D5" w:rsidRDefault="003771D5"/>
        </w:tc>
        <w:tc>
          <w:tcPr>
            <w:tcW w:w="1018" w:type="dxa"/>
            <w:vMerge/>
            <w:vAlign w:val="center"/>
          </w:tcPr>
          <w:p w14:paraId="2ACB89C4" w14:textId="77777777" w:rsidR="003771D5" w:rsidRDefault="003771D5"/>
        </w:tc>
        <w:tc>
          <w:tcPr>
            <w:tcW w:w="1165" w:type="dxa"/>
            <w:vAlign w:val="center"/>
          </w:tcPr>
          <w:p w14:paraId="5D70E22B" w14:textId="77777777" w:rsidR="003771D5" w:rsidRDefault="00000000">
            <w:r>
              <w:t>C1830</w:t>
            </w:r>
          </w:p>
        </w:tc>
        <w:tc>
          <w:tcPr>
            <w:tcW w:w="1160" w:type="dxa"/>
            <w:vAlign w:val="center"/>
          </w:tcPr>
          <w:p w14:paraId="4EA16DC7" w14:textId="77777777" w:rsidR="003771D5" w:rsidRDefault="00000000">
            <w:r>
              <w:t>1.80×3.00</w:t>
            </w:r>
          </w:p>
        </w:tc>
        <w:tc>
          <w:tcPr>
            <w:tcW w:w="962" w:type="dxa"/>
            <w:vAlign w:val="center"/>
          </w:tcPr>
          <w:p w14:paraId="21FD4330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0C073E64" w14:textId="77777777" w:rsidR="003771D5" w:rsidRDefault="00000000">
            <w:r>
              <w:t>13</w:t>
            </w:r>
          </w:p>
        </w:tc>
        <w:tc>
          <w:tcPr>
            <w:tcW w:w="1148" w:type="dxa"/>
            <w:vAlign w:val="center"/>
          </w:tcPr>
          <w:p w14:paraId="0CF12D6A" w14:textId="77777777" w:rsidR="003771D5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1B67FFFF" w14:textId="77777777" w:rsidR="003771D5" w:rsidRDefault="00000000">
            <w:r>
              <w:t>70.20</w:t>
            </w:r>
          </w:p>
        </w:tc>
        <w:tc>
          <w:tcPr>
            <w:tcW w:w="1131" w:type="dxa"/>
            <w:vMerge/>
            <w:vAlign w:val="center"/>
          </w:tcPr>
          <w:p w14:paraId="7FD48DDC" w14:textId="77777777" w:rsidR="003771D5" w:rsidRDefault="003771D5"/>
        </w:tc>
      </w:tr>
      <w:tr w:rsidR="003771D5" w14:paraId="43AC3CB7" w14:textId="77777777">
        <w:tc>
          <w:tcPr>
            <w:tcW w:w="877" w:type="dxa"/>
            <w:vMerge/>
            <w:vAlign w:val="center"/>
          </w:tcPr>
          <w:p w14:paraId="4848E48D" w14:textId="77777777" w:rsidR="003771D5" w:rsidRDefault="003771D5"/>
        </w:tc>
        <w:tc>
          <w:tcPr>
            <w:tcW w:w="1018" w:type="dxa"/>
            <w:vMerge/>
            <w:vAlign w:val="center"/>
          </w:tcPr>
          <w:p w14:paraId="2F74C732" w14:textId="77777777" w:rsidR="003771D5" w:rsidRDefault="003771D5"/>
        </w:tc>
        <w:tc>
          <w:tcPr>
            <w:tcW w:w="1165" w:type="dxa"/>
            <w:vAlign w:val="center"/>
          </w:tcPr>
          <w:p w14:paraId="2E0A9811" w14:textId="77777777" w:rsidR="003771D5" w:rsidRDefault="00000000">
            <w:r>
              <w:t>C2140</w:t>
            </w:r>
          </w:p>
        </w:tc>
        <w:tc>
          <w:tcPr>
            <w:tcW w:w="1160" w:type="dxa"/>
            <w:vAlign w:val="center"/>
          </w:tcPr>
          <w:p w14:paraId="677881EA" w14:textId="77777777" w:rsidR="003771D5" w:rsidRDefault="00000000">
            <w:r>
              <w:t>2.10×4.00</w:t>
            </w:r>
          </w:p>
        </w:tc>
        <w:tc>
          <w:tcPr>
            <w:tcW w:w="962" w:type="dxa"/>
            <w:vAlign w:val="center"/>
          </w:tcPr>
          <w:p w14:paraId="151CE1A0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0087505" w14:textId="77777777" w:rsidR="003771D5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2F7DF5A4" w14:textId="77777777" w:rsidR="003771D5" w:rsidRDefault="00000000">
            <w:r>
              <w:t>8.40</w:t>
            </w:r>
          </w:p>
        </w:tc>
        <w:tc>
          <w:tcPr>
            <w:tcW w:w="1148" w:type="dxa"/>
            <w:vAlign w:val="center"/>
          </w:tcPr>
          <w:p w14:paraId="0E457098" w14:textId="77777777" w:rsidR="003771D5" w:rsidRDefault="00000000">
            <w:r>
              <w:t>50.40</w:t>
            </w:r>
          </w:p>
        </w:tc>
        <w:tc>
          <w:tcPr>
            <w:tcW w:w="1131" w:type="dxa"/>
            <w:vMerge/>
            <w:vAlign w:val="center"/>
          </w:tcPr>
          <w:p w14:paraId="18FD2CCC" w14:textId="77777777" w:rsidR="003771D5" w:rsidRDefault="003771D5"/>
        </w:tc>
      </w:tr>
      <w:tr w:rsidR="003771D5" w14:paraId="6516398D" w14:textId="77777777">
        <w:tc>
          <w:tcPr>
            <w:tcW w:w="877" w:type="dxa"/>
            <w:vMerge/>
            <w:vAlign w:val="center"/>
          </w:tcPr>
          <w:p w14:paraId="41A21192" w14:textId="77777777" w:rsidR="003771D5" w:rsidRDefault="003771D5"/>
        </w:tc>
        <w:tc>
          <w:tcPr>
            <w:tcW w:w="1018" w:type="dxa"/>
            <w:vMerge/>
            <w:vAlign w:val="center"/>
          </w:tcPr>
          <w:p w14:paraId="0188E6C2" w14:textId="77777777" w:rsidR="003771D5" w:rsidRDefault="003771D5"/>
        </w:tc>
        <w:tc>
          <w:tcPr>
            <w:tcW w:w="1165" w:type="dxa"/>
            <w:vAlign w:val="center"/>
          </w:tcPr>
          <w:p w14:paraId="7C095659" w14:textId="77777777" w:rsidR="003771D5" w:rsidRDefault="00000000">
            <w:r>
              <w:t>C2440</w:t>
            </w:r>
          </w:p>
        </w:tc>
        <w:tc>
          <w:tcPr>
            <w:tcW w:w="1160" w:type="dxa"/>
            <w:vAlign w:val="center"/>
          </w:tcPr>
          <w:p w14:paraId="0D42852E" w14:textId="77777777" w:rsidR="003771D5" w:rsidRDefault="00000000">
            <w:r>
              <w:t>2.40×4.00</w:t>
            </w:r>
          </w:p>
        </w:tc>
        <w:tc>
          <w:tcPr>
            <w:tcW w:w="962" w:type="dxa"/>
            <w:vAlign w:val="center"/>
          </w:tcPr>
          <w:p w14:paraId="4BFBE37E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95331F1" w14:textId="77777777" w:rsidR="003771D5" w:rsidRDefault="00000000">
            <w:r>
              <w:t>23</w:t>
            </w:r>
          </w:p>
        </w:tc>
        <w:tc>
          <w:tcPr>
            <w:tcW w:w="1148" w:type="dxa"/>
            <w:vAlign w:val="center"/>
          </w:tcPr>
          <w:p w14:paraId="27AFA3DF" w14:textId="77777777" w:rsidR="003771D5" w:rsidRDefault="00000000">
            <w:r>
              <w:t>9.60</w:t>
            </w:r>
          </w:p>
        </w:tc>
        <w:tc>
          <w:tcPr>
            <w:tcW w:w="1148" w:type="dxa"/>
            <w:vAlign w:val="center"/>
          </w:tcPr>
          <w:p w14:paraId="182E7A21" w14:textId="77777777" w:rsidR="003771D5" w:rsidRDefault="00000000">
            <w:r>
              <w:t>220.80</w:t>
            </w:r>
          </w:p>
        </w:tc>
        <w:tc>
          <w:tcPr>
            <w:tcW w:w="1131" w:type="dxa"/>
            <w:vMerge/>
            <w:vAlign w:val="center"/>
          </w:tcPr>
          <w:p w14:paraId="4A100ED7" w14:textId="77777777" w:rsidR="003771D5" w:rsidRDefault="003771D5"/>
        </w:tc>
      </w:tr>
      <w:tr w:rsidR="003771D5" w14:paraId="0C77178B" w14:textId="77777777">
        <w:tc>
          <w:tcPr>
            <w:tcW w:w="877" w:type="dxa"/>
            <w:vMerge/>
            <w:vAlign w:val="center"/>
          </w:tcPr>
          <w:p w14:paraId="20AAC232" w14:textId="77777777" w:rsidR="003771D5" w:rsidRDefault="003771D5"/>
        </w:tc>
        <w:tc>
          <w:tcPr>
            <w:tcW w:w="1018" w:type="dxa"/>
            <w:vMerge/>
            <w:vAlign w:val="center"/>
          </w:tcPr>
          <w:p w14:paraId="51E8C830" w14:textId="77777777" w:rsidR="003771D5" w:rsidRDefault="003771D5"/>
        </w:tc>
        <w:tc>
          <w:tcPr>
            <w:tcW w:w="1165" w:type="dxa"/>
            <w:vAlign w:val="center"/>
          </w:tcPr>
          <w:p w14:paraId="6A54B2F9" w14:textId="77777777" w:rsidR="003771D5" w:rsidRDefault="00000000">
            <w:r>
              <w:t>C3325</w:t>
            </w:r>
          </w:p>
        </w:tc>
        <w:tc>
          <w:tcPr>
            <w:tcW w:w="1160" w:type="dxa"/>
            <w:vAlign w:val="center"/>
          </w:tcPr>
          <w:p w14:paraId="4E62FCFB" w14:textId="77777777" w:rsidR="003771D5" w:rsidRDefault="00000000">
            <w:r>
              <w:t>3.30×2.50</w:t>
            </w:r>
          </w:p>
        </w:tc>
        <w:tc>
          <w:tcPr>
            <w:tcW w:w="962" w:type="dxa"/>
            <w:vAlign w:val="center"/>
          </w:tcPr>
          <w:p w14:paraId="4690130F" w14:textId="77777777" w:rsidR="003771D5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037F32E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1D78DF30" w14:textId="77777777" w:rsidR="003771D5" w:rsidRDefault="00000000">
            <w:r>
              <w:t>8.25</w:t>
            </w:r>
          </w:p>
        </w:tc>
        <w:tc>
          <w:tcPr>
            <w:tcW w:w="1148" w:type="dxa"/>
            <w:vAlign w:val="center"/>
          </w:tcPr>
          <w:p w14:paraId="4117061C" w14:textId="77777777" w:rsidR="003771D5" w:rsidRDefault="00000000">
            <w:r>
              <w:t>8.25</w:t>
            </w:r>
          </w:p>
        </w:tc>
        <w:tc>
          <w:tcPr>
            <w:tcW w:w="1131" w:type="dxa"/>
            <w:vMerge/>
            <w:vAlign w:val="center"/>
          </w:tcPr>
          <w:p w14:paraId="2B523990" w14:textId="77777777" w:rsidR="003771D5" w:rsidRDefault="003771D5"/>
        </w:tc>
      </w:tr>
      <w:tr w:rsidR="003771D5" w14:paraId="1761F351" w14:textId="77777777">
        <w:tc>
          <w:tcPr>
            <w:tcW w:w="877" w:type="dxa"/>
            <w:vMerge/>
            <w:vAlign w:val="center"/>
          </w:tcPr>
          <w:p w14:paraId="4FCED4E2" w14:textId="77777777" w:rsidR="003771D5" w:rsidRDefault="003771D5"/>
        </w:tc>
        <w:tc>
          <w:tcPr>
            <w:tcW w:w="1018" w:type="dxa"/>
            <w:vMerge/>
            <w:vAlign w:val="center"/>
          </w:tcPr>
          <w:p w14:paraId="4CC9D471" w14:textId="77777777" w:rsidR="003771D5" w:rsidRDefault="003771D5"/>
        </w:tc>
        <w:tc>
          <w:tcPr>
            <w:tcW w:w="1165" w:type="dxa"/>
            <w:vAlign w:val="center"/>
          </w:tcPr>
          <w:p w14:paraId="75E7D3EE" w14:textId="77777777" w:rsidR="003771D5" w:rsidRDefault="00000000">
            <w:r>
              <w:t>C3340</w:t>
            </w:r>
          </w:p>
        </w:tc>
        <w:tc>
          <w:tcPr>
            <w:tcW w:w="1160" w:type="dxa"/>
            <w:vAlign w:val="center"/>
          </w:tcPr>
          <w:p w14:paraId="59BA4C58" w14:textId="77777777" w:rsidR="003771D5" w:rsidRDefault="00000000">
            <w:r>
              <w:t>3.30×4.00</w:t>
            </w:r>
          </w:p>
        </w:tc>
        <w:tc>
          <w:tcPr>
            <w:tcW w:w="962" w:type="dxa"/>
            <w:vAlign w:val="center"/>
          </w:tcPr>
          <w:p w14:paraId="5B0FA19C" w14:textId="77777777" w:rsidR="003771D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1B7CF1E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3916587" w14:textId="77777777" w:rsidR="003771D5" w:rsidRDefault="00000000">
            <w:r>
              <w:t>13.20</w:t>
            </w:r>
          </w:p>
        </w:tc>
        <w:tc>
          <w:tcPr>
            <w:tcW w:w="1148" w:type="dxa"/>
            <w:vAlign w:val="center"/>
          </w:tcPr>
          <w:p w14:paraId="7BF0A54A" w14:textId="77777777" w:rsidR="003771D5" w:rsidRDefault="00000000">
            <w:r>
              <w:t>26.40</w:t>
            </w:r>
          </w:p>
        </w:tc>
        <w:tc>
          <w:tcPr>
            <w:tcW w:w="1131" w:type="dxa"/>
            <w:vMerge/>
            <w:vAlign w:val="center"/>
          </w:tcPr>
          <w:p w14:paraId="5A01F006" w14:textId="77777777" w:rsidR="003771D5" w:rsidRDefault="003771D5"/>
        </w:tc>
      </w:tr>
      <w:tr w:rsidR="003771D5" w14:paraId="05D50B11" w14:textId="77777777">
        <w:tc>
          <w:tcPr>
            <w:tcW w:w="877" w:type="dxa"/>
            <w:vMerge/>
            <w:vAlign w:val="center"/>
          </w:tcPr>
          <w:p w14:paraId="23C03BCD" w14:textId="77777777" w:rsidR="003771D5" w:rsidRDefault="003771D5"/>
        </w:tc>
        <w:tc>
          <w:tcPr>
            <w:tcW w:w="1018" w:type="dxa"/>
            <w:vMerge/>
            <w:vAlign w:val="center"/>
          </w:tcPr>
          <w:p w14:paraId="20C2E4FE" w14:textId="77777777" w:rsidR="003771D5" w:rsidRDefault="003771D5"/>
        </w:tc>
        <w:tc>
          <w:tcPr>
            <w:tcW w:w="1165" w:type="dxa"/>
            <w:vAlign w:val="center"/>
          </w:tcPr>
          <w:p w14:paraId="6FD79C9E" w14:textId="77777777" w:rsidR="003771D5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3DA04A04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49445597" w14:textId="77777777" w:rsidR="003771D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D946F66" w14:textId="77777777" w:rsidR="003771D5" w:rsidRDefault="00000000">
            <w:r>
              <w:t>7</w:t>
            </w:r>
          </w:p>
        </w:tc>
        <w:tc>
          <w:tcPr>
            <w:tcW w:w="1148" w:type="dxa"/>
            <w:vAlign w:val="center"/>
          </w:tcPr>
          <w:p w14:paraId="22828B53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0527BEE1" w14:textId="77777777" w:rsidR="003771D5" w:rsidRDefault="00000000">
            <w:r>
              <w:t>75.60</w:t>
            </w:r>
          </w:p>
        </w:tc>
        <w:tc>
          <w:tcPr>
            <w:tcW w:w="1131" w:type="dxa"/>
            <w:vMerge/>
            <w:vAlign w:val="center"/>
          </w:tcPr>
          <w:p w14:paraId="60D27B67" w14:textId="77777777" w:rsidR="003771D5" w:rsidRDefault="003771D5"/>
        </w:tc>
      </w:tr>
      <w:tr w:rsidR="003771D5" w14:paraId="73CCDFD1" w14:textId="77777777">
        <w:tc>
          <w:tcPr>
            <w:tcW w:w="877" w:type="dxa"/>
            <w:vMerge w:val="restart"/>
            <w:vAlign w:val="center"/>
          </w:tcPr>
          <w:p w14:paraId="59164D30" w14:textId="77777777" w:rsidR="003771D5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79C0540" w14:textId="77777777" w:rsidR="003771D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478247C9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C08B432" w14:textId="77777777" w:rsidR="003771D5" w:rsidRDefault="003771D5"/>
        </w:tc>
        <w:tc>
          <w:tcPr>
            <w:tcW w:w="962" w:type="dxa"/>
            <w:vAlign w:val="center"/>
          </w:tcPr>
          <w:p w14:paraId="24F5DBA0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6F74D8A" w14:textId="77777777" w:rsidR="003771D5" w:rsidRDefault="003771D5"/>
        </w:tc>
        <w:tc>
          <w:tcPr>
            <w:tcW w:w="1148" w:type="dxa"/>
            <w:vAlign w:val="center"/>
          </w:tcPr>
          <w:p w14:paraId="58665463" w14:textId="77777777" w:rsidR="003771D5" w:rsidRDefault="003771D5"/>
        </w:tc>
        <w:tc>
          <w:tcPr>
            <w:tcW w:w="1148" w:type="dxa"/>
            <w:vAlign w:val="center"/>
          </w:tcPr>
          <w:p w14:paraId="68C04F13" w14:textId="77777777" w:rsidR="003771D5" w:rsidRDefault="00000000">
            <w:r>
              <w:t>6.39</w:t>
            </w:r>
          </w:p>
        </w:tc>
        <w:tc>
          <w:tcPr>
            <w:tcW w:w="1131" w:type="dxa"/>
            <w:vMerge w:val="restart"/>
            <w:vAlign w:val="center"/>
          </w:tcPr>
          <w:p w14:paraId="34A6886F" w14:textId="77777777" w:rsidR="003771D5" w:rsidRDefault="00000000">
            <w:r>
              <w:t>685.34</w:t>
            </w:r>
          </w:p>
        </w:tc>
      </w:tr>
      <w:tr w:rsidR="003771D5" w14:paraId="3DF4D69D" w14:textId="77777777">
        <w:tc>
          <w:tcPr>
            <w:tcW w:w="877" w:type="dxa"/>
            <w:vMerge/>
            <w:vAlign w:val="center"/>
          </w:tcPr>
          <w:p w14:paraId="15B3386F" w14:textId="77777777" w:rsidR="003771D5" w:rsidRDefault="003771D5"/>
        </w:tc>
        <w:tc>
          <w:tcPr>
            <w:tcW w:w="1018" w:type="dxa"/>
            <w:vMerge/>
            <w:vAlign w:val="center"/>
          </w:tcPr>
          <w:p w14:paraId="1788B632" w14:textId="77777777" w:rsidR="003771D5" w:rsidRDefault="003771D5"/>
        </w:tc>
        <w:tc>
          <w:tcPr>
            <w:tcW w:w="1165" w:type="dxa"/>
            <w:vAlign w:val="center"/>
          </w:tcPr>
          <w:p w14:paraId="72C254A8" w14:textId="77777777" w:rsidR="003771D5" w:rsidRDefault="00000000">
            <w:r>
              <w:t>C0940</w:t>
            </w:r>
          </w:p>
        </w:tc>
        <w:tc>
          <w:tcPr>
            <w:tcW w:w="1160" w:type="dxa"/>
            <w:vAlign w:val="center"/>
          </w:tcPr>
          <w:p w14:paraId="2436AF96" w14:textId="77777777" w:rsidR="003771D5" w:rsidRDefault="00000000">
            <w:r>
              <w:t>0.90×4.00</w:t>
            </w:r>
          </w:p>
        </w:tc>
        <w:tc>
          <w:tcPr>
            <w:tcW w:w="962" w:type="dxa"/>
            <w:vAlign w:val="center"/>
          </w:tcPr>
          <w:p w14:paraId="60FADF63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358C743" w14:textId="77777777" w:rsidR="003771D5" w:rsidRDefault="00000000">
            <w:r>
              <w:t>24</w:t>
            </w:r>
          </w:p>
        </w:tc>
        <w:tc>
          <w:tcPr>
            <w:tcW w:w="1148" w:type="dxa"/>
            <w:vAlign w:val="center"/>
          </w:tcPr>
          <w:p w14:paraId="4FE11733" w14:textId="77777777" w:rsidR="003771D5" w:rsidRDefault="00000000">
            <w:r>
              <w:t>3.60</w:t>
            </w:r>
          </w:p>
        </w:tc>
        <w:tc>
          <w:tcPr>
            <w:tcW w:w="1148" w:type="dxa"/>
            <w:vAlign w:val="center"/>
          </w:tcPr>
          <w:p w14:paraId="0943F2C5" w14:textId="77777777" w:rsidR="003771D5" w:rsidRDefault="00000000">
            <w:r>
              <w:t>86.40</w:t>
            </w:r>
          </w:p>
        </w:tc>
        <w:tc>
          <w:tcPr>
            <w:tcW w:w="1131" w:type="dxa"/>
            <w:vMerge/>
            <w:vAlign w:val="center"/>
          </w:tcPr>
          <w:p w14:paraId="0EC530FB" w14:textId="77777777" w:rsidR="003771D5" w:rsidRDefault="003771D5"/>
        </w:tc>
      </w:tr>
      <w:tr w:rsidR="003771D5" w14:paraId="3B37B3F4" w14:textId="77777777">
        <w:tc>
          <w:tcPr>
            <w:tcW w:w="877" w:type="dxa"/>
            <w:vMerge/>
            <w:vAlign w:val="center"/>
          </w:tcPr>
          <w:p w14:paraId="74DA1F2C" w14:textId="77777777" w:rsidR="003771D5" w:rsidRDefault="003771D5"/>
        </w:tc>
        <w:tc>
          <w:tcPr>
            <w:tcW w:w="1018" w:type="dxa"/>
            <w:vMerge/>
            <w:vAlign w:val="center"/>
          </w:tcPr>
          <w:p w14:paraId="6EEAC887" w14:textId="77777777" w:rsidR="003771D5" w:rsidRDefault="003771D5"/>
        </w:tc>
        <w:tc>
          <w:tcPr>
            <w:tcW w:w="1165" w:type="dxa"/>
            <w:vAlign w:val="center"/>
          </w:tcPr>
          <w:p w14:paraId="401BD276" w14:textId="77777777" w:rsidR="003771D5" w:rsidRDefault="00000000">
            <w:r>
              <w:t>C1530</w:t>
            </w:r>
          </w:p>
        </w:tc>
        <w:tc>
          <w:tcPr>
            <w:tcW w:w="1160" w:type="dxa"/>
            <w:vAlign w:val="center"/>
          </w:tcPr>
          <w:p w14:paraId="0665D69B" w14:textId="77777777" w:rsidR="003771D5" w:rsidRDefault="00000000">
            <w:r>
              <w:t>1.50×3.00</w:t>
            </w:r>
          </w:p>
        </w:tc>
        <w:tc>
          <w:tcPr>
            <w:tcW w:w="962" w:type="dxa"/>
            <w:vAlign w:val="center"/>
          </w:tcPr>
          <w:p w14:paraId="0BE6B4B4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2CAF204E" w14:textId="77777777" w:rsidR="003771D5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55770BAE" w14:textId="77777777" w:rsidR="003771D5" w:rsidRDefault="00000000">
            <w:r>
              <w:t>4.50</w:t>
            </w:r>
          </w:p>
        </w:tc>
        <w:tc>
          <w:tcPr>
            <w:tcW w:w="1148" w:type="dxa"/>
            <w:vAlign w:val="center"/>
          </w:tcPr>
          <w:p w14:paraId="5307E6A7" w14:textId="77777777" w:rsidR="003771D5" w:rsidRDefault="00000000">
            <w:r>
              <w:t>27.00</w:t>
            </w:r>
          </w:p>
        </w:tc>
        <w:tc>
          <w:tcPr>
            <w:tcW w:w="1131" w:type="dxa"/>
            <w:vMerge/>
            <w:vAlign w:val="center"/>
          </w:tcPr>
          <w:p w14:paraId="712889B4" w14:textId="77777777" w:rsidR="003771D5" w:rsidRDefault="003771D5"/>
        </w:tc>
      </w:tr>
      <w:tr w:rsidR="003771D5" w14:paraId="431FECF0" w14:textId="77777777">
        <w:tc>
          <w:tcPr>
            <w:tcW w:w="877" w:type="dxa"/>
            <w:vMerge/>
            <w:vAlign w:val="center"/>
          </w:tcPr>
          <w:p w14:paraId="62FF7154" w14:textId="77777777" w:rsidR="003771D5" w:rsidRDefault="003771D5"/>
        </w:tc>
        <w:tc>
          <w:tcPr>
            <w:tcW w:w="1018" w:type="dxa"/>
            <w:vMerge/>
            <w:vAlign w:val="center"/>
          </w:tcPr>
          <w:p w14:paraId="7CAB8D9C" w14:textId="77777777" w:rsidR="003771D5" w:rsidRDefault="003771D5"/>
        </w:tc>
        <w:tc>
          <w:tcPr>
            <w:tcW w:w="1165" w:type="dxa"/>
            <w:vAlign w:val="center"/>
          </w:tcPr>
          <w:p w14:paraId="5C64A1AA" w14:textId="77777777" w:rsidR="003771D5" w:rsidRDefault="00000000">
            <w:r>
              <w:t>C1825</w:t>
            </w:r>
          </w:p>
        </w:tc>
        <w:tc>
          <w:tcPr>
            <w:tcW w:w="1160" w:type="dxa"/>
            <w:vAlign w:val="center"/>
          </w:tcPr>
          <w:p w14:paraId="1B9AEAAD" w14:textId="77777777" w:rsidR="003771D5" w:rsidRDefault="00000000">
            <w:r>
              <w:t>1.80×2.50</w:t>
            </w:r>
          </w:p>
        </w:tc>
        <w:tc>
          <w:tcPr>
            <w:tcW w:w="962" w:type="dxa"/>
            <w:vAlign w:val="center"/>
          </w:tcPr>
          <w:p w14:paraId="2129A240" w14:textId="77777777" w:rsidR="003771D5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55423BF4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902DD26" w14:textId="77777777" w:rsidR="003771D5" w:rsidRDefault="00000000">
            <w:r>
              <w:t>4.50</w:t>
            </w:r>
          </w:p>
        </w:tc>
        <w:tc>
          <w:tcPr>
            <w:tcW w:w="1148" w:type="dxa"/>
            <w:vAlign w:val="center"/>
          </w:tcPr>
          <w:p w14:paraId="2DEAEF05" w14:textId="77777777" w:rsidR="003771D5" w:rsidRDefault="00000000">
            <w:r>
              <w:t>4.50</w:t>
            </w:r>
          </w:p>
        </w:tc>
        <w:tc>
          <w:tcPr>
            <w:tcW w:w="1131" w:type="dxa"/>
            <w:vMerge/>
            <w:vAlign w:val="center"/>
          </w:tcPr>
          <w:p w14:paraId="28E06218" w14:textId="77777777" w:rsidR="003771D5" w:rsidRDefault="003771D5"/>
        </w:tc>
      </w:tr>
      <w:tr w:rsidR="003771D5" w14:paraId="5FF775E5" w14:textId="77777777">
        <w:tc>
          <w:tcPr>
            <w:tcW w:w="877" w:type="dxa"/>
            <w:vMerge/>
            <w:vAlign w:val="center"/>
          </w:tcPr>
          <w:p w14:paraId="3AD19232" w14:textId="77777777" w:rsidR="003771D5" w:rsidRDefault="003771D5"/>
        </w:tc>
        <w:tc>
          <w:tcPr>
            <w:tcW w:w="1018" w:type="dxa"/>
            <w:vMerge/>
            <w:vAlign w:val="center"/>
          </w:tcPr>
          <w:p w14:paraId="14E26E4B" w14:textId="77777777" w:rsidR="003771D5" w:rsidRDefault="003771D5"/>
        </w:tc>
        <w:tc>
          <w:tcPr>
            <w:tcW w:w="1165" w:type="dxa"/>
            <w:vAlign w:val="center"/>
          </w:tcPr>
          <w:p w14:paraId="4DADFCD3" w14:textId="77777777" w:rsidR="003771D5" w:rsidRDefault="00000000">
            <w:r>
              <w:t>C1830</w:t>
            </w:r>
          </w:p>
        </w:tc>
        <w:tc>
          <w:tcPr>
            <w:tcW w:w="1160" w:type="dxa"/>
            <w:vAlign w:val="center"/>
          </w:tcPr>
          <w:p w14:paraId="26C912BB" w14:textId="77777777" w:rsidR="003771D5" w:rsidRDefault="00000000">
            <w:r>
              <w:t>1.80×3.00</w:t>
            </w:r>
          </w:p>
        </w:tc>
        <w:tc>
          <w:tcPr>
            <w:tcW w:w="962" w:type="dxa"/>
            <w:vAlign w:val="center"/>
          </w:tcPr>
          <w:p w14:paraId="0AE04EE0" w14:textId="77777777" w:rsidR="003771D5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3EB107" w14:textId="77777777" w:rsidR="003771D5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321A4896" w14:textId="77777777" w:rsidR="003771D5" w:rsidRDefault="00000000">
            <w:r>
              <w:t>5.40</w:t>
            </w:r>
          </w:p>
        </w:tc>
        <w:tc>
          <w:tcPr>
            <w:tcW w:w="1148" w:type="dxa"/>
            <w:vAlign w:val="center"/>
          </w:tcPr>
          <w:p w14:paraId="355F83AD" w14:textId="77777777" w:rsidR="003771D5" w:rsidRDefault="00000000"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2C4B4DE1" w14:textId="77777777" w:rsidR="003771D5" w:rsidRDefault="003771D5"/>
        </w:tc>
      </w:tr>
      <w:tr w:rsidR="003771D5" w14:paraId="0239A800" w14:textId="77777777">
        <w:tc>
          <w:tcPr>
            <w:tcW w:w="877" w:type="dxa"/>
            <w:vMerge/>
            <w:vAlign w:val="center"/>
          </w:tcPr>
          <w:p w14:paraId="3372C522" w14:textId="77777777" w:rsidR="003771D5" w:rsidRDefault="003771D5"/>
        </w:tc>
        <w:tc>
          <w:tcPr>
            <w:tcW w:w="1018" w:type="dxa"/>
            <w:vMerge/>
            <w:vAlign w:val="center"/>
          </w:tcPr>
          <w:p w14:paraId="55017541" w14:textId="77777777" w:rsidR="003771D5" w:rsidRDefault="003771D5"/>
        </w:tc>
        <w:tc>
          <w:tcPr>
            <w:tcW w:w="1165" w:type="dxa"/>
            <w:vAlign w:val="center"/>
          </w:tcPr>
          <w:p w14:paraId="33FC1887" w14:textId="77777777" w:rsidR="003771D5" w:rsidRDefault="00000000">
            <w:r>
              <w:t>C2440</w:t>
            </w:r>
          </w:p>
        </w:tc>
        <w:tc>
          <w:tcPr>
            <w:tcW w:w="1160" w:type="dxa"/>
            <w:vAlign w:val="center"/>
          </w:tcPr>
          <w:p w14:paraId="6945CBAE" w14:textId="77777777" w:rsidR="003771D5" w:rsidRDefault="00000000">
            <w:r>
              <w:t>2.40×4.00</w:t>
            </w:r>
          </w:p>
        </w:tc>
        <w:tc>
          <w:tcPr>
            <w:tcW w:w="962" w:type="dxa"/>
            <w:vAlign w:val="center"/>
          </w:tcPr>
          <w:p w14:paraId="35A3CDD8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81CA611" w14:textId="77777777" w:rsidR="003771D5" w:rsidRDefault="00000000">
            <w:r>
              <w:t>23</w:t>
            </w:r>
          </w:p>
        </w:tc>
        <w:tc>
          <w:tcPr>
            <w:tcW w:w="1148" w:type="dxa"/>
            <w:vAlign w:val="center"/>
          </w:tcPr>
          <w:p w14:paraId="2E1BC8C5" w14:textId="77777777" w:rsidR="003771D5" w:rsidRDefault="00000000">
            <w:r>
              <w:t>9.60</w:t>
            </w:r>
          </w:p>
        </w:tc>
        <w:tc>
          <w:tcPr>
            <w:tcW w:w="1148" w:type="dxa"/>
            <w:vAlign w:val="center"/>
          </w:tcPr>
          <w:p w14:paraId="7AF20B4C" w14:textId="77777777" w:rsidR="003771D5" w:rsidRDefault="00000000">
            <w:r>
              <w:t>220.80</w:t>
            </w:r>
          </w:p>
        </w:tc>
        <w:tc>
          <w:tcPr>
            <w:tcW w:w="1131" w:type="dxa"/>
            <w:vMerge/>
            <w:vAlign w:val="center"/>
          </w:tcPr>
          <w:p w14:paraId="32A86BBB" w14:textId="77777777" w:rsidR="003771D5" w:rsidRDefault="003771D5"/>
        </w:tc>
      </w:tr>
      <w:tr w:rsidR="003771D5" w14:paraId="57DFE9BA" w14:textId="77777777">
        <w:tc>
          <w:tcPr>
            <w:tcW w:w="877" w:type="dxa"/>
            <w:vMerge/>
            <w:vAlign w:val="center"/>
          </w:tcPr>
          <w:p w14:paraId="78EEAAEA" w14:textId="77777777" w:rsidR="003771D5" w:rsidRDefault="003771D5"/>
        </w:tc>
        <w:tc>
          <w:tcPr>
            <w:tcW w:w="1018" w:type="dxa"/>
            <w:vMerge/>
            <w:vAlign w:val="center"/>
          </w:tcPr>
          <w:p w14:paraId="771FC593" w14:textId="77777777" w:rsidR="003771D5" w:rsidRDefault="003771D5"/>
        </w:tc>
        <w:tc>
          <w:tcPr>
            <w:tcW w:w="1165" w:type="dxa"/>
            <w:vAlign w:val="center"/>
          </w:tcPr>
          <w:p w14:paraId="18EB7ED5" w14:textId="77777777" w:rsidR="003771D5" w:rsidRDefault="00000000">
            <w:r>
              <w:t>C3040</w:t>
            </w:r>
          </w:p>
        </w:tc>
        <w:tc>
          <w:tcPr>
            <w:tcW w:w="1160" w:type="dxa"/>
            <w:vAlign w:val="center"/>
          </w:tcPr>
          <w:p w14:paraId="1D6D708C" w14:textId="77777777" w:rsidR="003771D5" w:rsidRDefault="00000000">
            <w:r>
              <w:t>3.00×4.00</w:t>
            </w:r>
          </w:p>
        </w:tc>
        <w:tc>
          <w:tcPr>
            <w:tcW w:w="962" w:type="dxa"/>
            <w:vAlign w:val="center"/>
          </w:tcPr>
          <w:p w14:paraId="0A83630F" w14:textId="77777777" w:rsidR="003771D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D7BF2C4" w14:textId="77777777" w:rsidR="003771D5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471D2B82" w14:textId="77777777" w:rsidR="003771D5" w:rsidRDefault="00000000">
            <w:r>
              <w:t>12.00</w:t>
            </w:r>
          </w:p>
        </w:tc>
        <w:tc>
          <w:tcPr>
            <w:tcW w:w="1148" w:type="dxa"/>
            <w:vAlign w:val="center"/>
          </w:tcPr>
          <w:p w14:paraId="451B000E" w14:textId="77777777" w:rsidR="003771D5" w:rsidRDefault="00000000">
            <w:r>
              <w:t>48.00</w:t>
            </w:r>
          </w:p>
        </w:tc>
        <w:tc>
          <w:tcPr>
            <w:tcW w:w="1131" w:type="dxa"/>
            <w:vMerge/>
            <w:vAlign w:val="center"/>
          </w:tcPr>
          <w:p w14:paraId="37DDED28" w14:textId="77777777" w:rsidR="003771D5" w:rsidRDefault="003771D5"/>
        </w:tc>
      </w:tr>
      <w:tr w:rsidR="003771D5" w14:paraId="52FDFD9C" w14:textId="77777777">
        <w:tc>
          <w:tcPr>
            <w:tcW w:w="877" w:type="dxa"/>
            <w:vMerge/>
            <w:vAlign w:val="center"/>
          </w:tcPr>
          <w:p w14:paraId="44166860" w14:textId="77777777" w:rsidR="003771D5" w:rsidRDefault="003771D5"/>
        </w:tc>
        <w:tc>
          <w:tcPr>
            <w:tcW w:w="1018" w:type="dxa"/>
            <w:vMerge/>
            <w:vAlign w:val="center"/>
          </w:tcPr>
          <w:p w14:paraId="2AAF029E" w14:textId="77777777" w:rsidR="003771D5" w:rsidRDefault="003771D5"/>
        </w:tc>
        <w:tc>
          <w:tcPr>
            <w:tcW w:w="1165" w:type="dxa"/>
            <w:vAlign w:val="center"/>
          </w:tcPr>
          <w:p w14:paraId="170435C7" w14:textId="77777777" w:rsidR="003771D5" w:rsidRDefault="00000000">
            <w:r>
              <w:t>C3325</w:t>
            </w:r>
          </w:p>
        </w:tc>
        <w:tc>
          <w:tcPr>
            <w:tcW w:w="1160" w:type="dxa"/>
            <w:vAlign w:val="center"/>
          </w:tcPr>
          <w:p w14:paraId="178FC69F" w14:textId="77777777" w:rsidR="003771D5" w:rsidRDefault="00000000">
            <w:r>
              <w:t>3.30×2.50</w:t>
            </w:r>
          </w:p>
        </w:tc>
        <w:tc>
          <w:tcPr>
            <w:tcW w:w="962" w:type="dxa"/>
            <w:vAlign w:val="center"/>
          </w:tcPr>
          <w:p w14:paraId="01C38580" w14:textId="77777777" w:rsidR="003771D5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44E53AC5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90C650C" w14:textId="77777777" w:rsidR="003771D5" w:rsidRDefault="00000000">
            <w:r>
              <w:t>8.25</w:t>
            </w:r>
          </w:p>
        </w:tc>
        <w:tc>
          <w:tcPr>
            <w:tcW w:w="1148" w:type="dxa"/>
            <w:vAlign w:val="center"/>
          </w:tcPr>
          <w:p w14:paraId="5B8D40CB" w14:textId="77777777" w:rsidR="003771D5" w:rsidRDefault="00000000">
            <w:r>
              <w:t>8.25</w:t>
            </w:r>
          </w:p>
        </w:tc>
        <w:tc>
          <w:tcPr>
            <w:tcW w:w="1131" w:type="dxa"/>
            <w:vMerge/>
            <w:vAlign w:val="center"/>
          </w:tcPr>
          <w:p w14:paraId="54FB97DE" w14:textId="77777777" w:rsidR="003771D5" w:rsidRDefault="003771D5"/>
        </w:tc>
      </w:tr>
      <w:tr w:rsidR="003771D5" w14:paraId="63E6252F" w14:textId="77777777">
        <w:tc>
          <w:tcPr>
            <w:tcW w:w="877" w:type="dxa"/>
            <w:vMerge/>
            <w:vAlign w:val="center"/>
          </w:tcPr>
          <w:p w14:paraId="74F71AF7" w14:textId="77777777" w:rsidR="003771D5" w:rsidRDefault="003771D5"/>
        </w:tc>
        <w:tc>
          <w:tcPr>
            <w:tcW w:w="1018" w:type="dxa"/>
            <w:vMerge/>
            <w:vAlign w:val="center"/>
          </w:tcPr>
          <w:p w14:paraId="46D27901" w14:textId="77777777" w:rsidR="003771D5" w:rsidRDefault="003771D5"/>
        </w:tc>
        <w:tc>
          <w:tcPr>
            <w:tcW w:w="1165" w:type="dxa"/>
            <w:vAlign w:val="center"/>
          </w:tcPr>
          <w:p w14:paraId="1378FE32" w14:textId="77777777" w:rsidR="003771D5" w:rsidRDefault="00000000">
            <w:r>
              <w:t>C3340</w:t>
            </w:r>
          </w:p>
        </w:tc>
        <w:tc>
          <w:tcPr>
            <w:tcW w:w="1160" w:type="dxa"/>
            <w:vAlign w:val="center"/>
          </w:tcPr>
          <w:p w14:paraId="23BC8E0C" w14:textId="77777777" w:rsidR="003771D5" w:rsidRDefault="00000000">
            <w:r>
              <w:t>3.30×4.00</w:t>
            </w:r>
          </w:p>
        </w:tc>
        <w:tc>
          <w:tcPr>
            <w:tcW w:w="962" w:type="dxa"/>
            <w:vAlign w:val="center"/>
          </w:tcPr>
          <w:p w14:paraId="13A21996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CBC3DF3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CA15E6E" w14:textId="77777777" w:rsidR="003771D5" w:rsidRDefault="00000000">
            <w:r>
              <w:t>13.20</w:t>
            </w:r>
          </w:p>
        </w:tc>
        <w:tc>
          <w:tcPr>
            <w:tcW w:w="1148" w:type="dxa"/>
            <w:vAlign w:val="center"/>
          </w:tcPr>
          <w:p w14:paraId="05B082EC" w14:textId="77777777" w:rsidR="003771D5" w:rsidRDefault="00000000">
            <w:r>
              <w:t>13.20</w:t>
            </w:r>
          </w:p>
        </w:tc>
        <w:tc>
          <w:tcPr>
            <w:tcW w:w="1131" w:type="dxa"/>
            <w:vMerge/>
            <w:vAlign w:val="center"/>
          </w:tcPr>
          <w:p w14:paraId="5F9B4D02" w14:textId="77777777" w:rsidR="003771D5" w:rsidRDefault="003771D5"/>
        </w:tc>
      </w:tr>
      <w:tr w:rsidR="003771D5" w14:paraId="271FF3C6" w14:textId="77777777">
        <w:tc>
          <w:tcPr>
            <w:tcW w:w="877" w:type="dxa"/>
            <w:vMerge/>
            <w:vAlign w:val="center"/>
          </w:tcPr>
          <w:p w14:paraId="0F2D65A7" w14:textId="77777777" w:rsidR="003771D5" w:rsidRDefault="003771D5"/>
        </w:tc>
        <w:tc>
          <w:tcPr>
            <w:tcW w:w="1018" w:type="dxa"/>
            <w:vMerge/>
            <w:vAlign w:val="center"/>
          </w:tcPr>
          <w:p w14:paraId="5BA16885" w14:textId="77777777" w:rsidR="003771D5" w:rsidRDefault="003771D5"/>
        </w:tc>
        <w:tc>
          <w:tcPr>
            <w:tcW w:w="1165" w:type="dxa"/>
            <w:vAlign w:val="center"/>
          </w:tcPr>
          <w:p w14:paraId="5A33A0A3" w14:textId="77777777" w:rsidR="003771D5" w:rsidRDefault="00000000">
            <w:r>
              <w:t>C3630</w:t>
            </w:r>
          </w:p>
        </w:tc>
        <w:tc>
          <w:tcPr>
            <w:tcW w:w="1160" w:type="dxa"/>
            <w:vAlign w:val="center"/>
          </w:tcPr>
          <w:p w14:paraId="09A683C1" w14:textId="77777777" w:rsidR="003771D5" w:rsidRDefault="00000000">
            <w:r>
              <w:t>3.60×3.00</w:t>
            </w:r>
          </w:p>
        </w:tc>
        <w:tc>
          <w:tcPr>
            <w:tcW w:w="962" w:type="dxa"/>
            <w:vAlign w:val="center"/>
          </w:tcPr>
          <w:p w14:paraId="5419443A" w14:textId="77777777" w:rsidR="003771D5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85B38FD" w14:textId="77777777" w:rsidR="003771D5" w:rsidRDefault="00000000">
            <w:r>
              <w:t>15</w:t>
            </w:r>
          </w:p>
        </w:tc>
        <w:tc>
          <w:tcPr>
            <w:tcW w:w="1148" w:type="dxa"/>
            <w:vAlign w:val="center"/>
          </w:tcPr>
          <w:p w14:paraId="0EA62C89" w14:textId="77777777" w:rsidR="003771D5" w:rsidRDefault="00000000">
            <w:r>
              <w:t>10.80</w:t>
            </w:r>
          </w:p>
        </w:tc>
        <w:tc>
          <w:tcPr>
            <w:tcW w:w="1148" w:type="dxa"/>
            <w:vAlign w:val="center"/>
          </w:tcPr>
          <w:p w14:paraId="18074975" w14:textId="77777777" w:rsidR="003771D5" w:rsidRDefault="00000000">
            <w:r>
              <w:t>162.00</w:t>
            </w:r>
          </w:p>
        </w:tc>
        <w:tc>
          <w:tcPr>
            <w:tcW w:w="1131" w:type="dxa"/>
            <w:vMerge/>
            <w:vAlign w:val="center"/>
          </w:tcPr>
          <w:p w14:paraId="6A99BE21" w14:textId="77777777" w:rsidR="003771D5" w:rsidRDefault="003771D5"/>
        </w:tc>
      </w:tr>
      <w:tr w:rsidR="003771D5" w14:paraId="5B0A1301" w14:textId="77777777">
        <w:tc>
          <w:tcPr>
            <w:tcW w:w="877" w:type="dxa"/>
            <w:vMerge/>
            <w:vAlign w:val="center"/>
          </w:tcPr>
          <w:p w14:paraId="0FD7A91B" w14:textId="77777777" w:rsidR="003771D5" w:rsidRDefault="003771D5"/>
        </w:tc>
        <w:tc>
          <w:tcPr>
            <w:tcW w:w="1018" w:type="dxa"/>
            <w:vMerge/>
            <w:vAlign w:val="center"/>
          </w:tcPr>
          <w:p w14:paraId="5F7F30CC" w14:textId="77777777" w:rsidR="003771D5" w:rsidRDefault="003771D5"/>
        </w:tc>
        <w:tc>
          <w:tcPr>
            <w:tcW w:w="1165" w:type="dxa"/>
            <w:vAlign w:val="center"/>
          </w:tcPr>
          <w:p w14:paraId="2D7FE098" w14:textId="77777777" w:rsidR="003771D5" w:rsidRDefault="00000000">
            <w:r>
              <w:t>C3640</w:t>
            </w:r>
          </w:p>
        </w:tc>
        <w:tc>
          <w:tcPr>
            <w:tcW w:w="1160" w:type="dxa"/>
            <w:vAlign w:val="center"/>
          </w:tcPr>
          <w:p w14:paraId="1DD802EF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02F54AE4" w14:textId="77777777" w:rsidR="003771D5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746CBEC" w14:textId="77777777" w:rsidR="003771D5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1209CDF8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1D2F542D" w14:textId="77777777" w:rsidR="003771D5" w:rsidRDefault="00000000">
            <w:r>
              <w:t>43.20</w:t>
            </w:r>
          </w:p>
        </w:tc>
        <w:tc>
          <w:tcPr>
            <w:tcW w:w="1131" w:type="dxa"/>
            <w:vMerge/>
            <w:vAlign w:val="center"/>
          </w:tcPr>
          <w:p w14:paraId="3BBCF4DA" w14:textId="77777777" w:rsidR="003771D5" w:rsidRDefault="003771D5"/>
        </w:tc>
      </w:tr>
      <w:tr w:rsidR="003771D5" w14:paraId="0FCE10AF" w14:textId="77777777">
        <w:tc>
          <w:tcPr>
            <w:tcW w:w="877" w:type="dxa"/>
            <w:vMerge/>
            <w:vAlign w:val="center"/>
          </w:tcPr>
          <w:p w14:paraId="2C87F5F7" w14:textId="77777777" w:rsidR="003771D5" w:rsidRDefault="003771D5"/>
        </w:tc>
        <w:tc>
          <w:tcPr>
            <w:tcW w:w="1018" w:type="dxa"/>
            <w:vMerge/>
            <w:vAlign w:val="center"/>
          </w:tcPr>
          <w:p w14:paraId="76F3CE15" w14:textId="77777777" w:rsidR="003771D5" w:rsidRDefault="003771D5"/>
        </w:tc>
        <w:tc>
          <w:tcPr>
            <w:tcW w:w="1165" w:type="dxa"/>
            <w:vAlign w:val="center"/>
          </w:tcPr>
          <w:p w14:paraId="0235F52B" w14:textId="77777777" w:rsidR="003771D5" w:rsidRDefault="00000000">
            <w:r>
              <w:t>C3640</w:t>
            </w:r>
          </w:p>
        </w:tc>
        <w:tc>
          <w:tcPr>
            <w:tcW w:w="1160" w:type="dxa"/>
            <w:vAlign w:val="center"/>
          </w:tcPr>
          <w:p w14:paraId="6B0B17B5" w14:textId="77777777" w:rsidR="003771D5" w:rsidRDefault="00000000">
            <w:r>
              <w:t>3.60×4.00</w:t>
            </w:r>
          </w:p>
        </w:tc>
        <w:tc>
          <w:tcPr>
            <w:tcW w:w="962" w:type="dxa"/>
            <w:vAlign w:val="center"/>
          </w:tcPr>
          <w:p w14:paraId="23997797" w14:textId="77777777" w:rsidR="003771D5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18D9793" w14:textId="77777777" w:rsidR="003771D5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FFCB353" w14:textId="77777777" w:rsidR="003771D5" w:rsidRDefault="00000000">
            <w:r>
              <w:t>14.40</w:t>
            </w:r>
          </w:p>
        </w:tc>
        <w:tc>
          <w:tcPr>
            <w:tcW w:w="1148" w:type="dxa"/>
            <w:vAlign w:val="center"/>
          </w:tcPr>
          <w:p w14:paraId="5C785795" w14:textId="77777777" w:rsidR="003771D5" w:rsidRDefault="00000000">
            <w:r>
              <w:t>14.40</w:t>
            </w:r>
          </w:p>
        </w:tc>
        <w:tc>
          <w:tcPr>
            <w:tcW w:w="1131" w:type="dxa"/>
            <w:vMerge/>
            <w:vAlign w:val="center"/>
          </w:tcPr>
          <w:p w14:paraId="0FC4E691" w14:textId="77777777" w:rsidR="003771D5" w:rsidRDefault="003771D5"/>
        </w:tc>
      </w:tr>
      <w:tr w:rsidR="003771D5" w14:paraId="36A5AC70" w14:textId="77777777">
        <w:tc>
          <w:tcPr>
            <w:tcW w:w="877" w:type="dxa"/>
            <w:vMerge/>
            <w:vAlign w:val="center"/>
          </w:tcPr>
          <w:p w14:paraId="6F62D267" w14:textId="77777777" w:rsidR="003771D5" w:rsidRDefault="003771D5"/>
        </w:tc>
        <w:tc>
          <w:tcPr>
            <w:tcW w:w="1018" w:type="dxa"/>
            <w:vMerge/>
            <w:vAlign w:val="center"/>
          </w:tcPr>
          <w:p w14:paraId="3D2EA88A" w14:textId="77777777" w:rsidR="003771D5" w:rsidRDefault="003771D5"/>
        </w:tc>
        <w:tc>
          <w:tcPr>
            <w:tcW w:w="1165" w:type="dxa"/>
            <w:vAlign w:val="center"/>
          </w:tcPr>
          <w:p w14:paraId="420477FF" w14:textId="77777777" w:rsidR="003771D5" w:rsidRDefault="00000000">
            <w:r>
              <w:t>C3740</w:t>
            </w:r>
          </w:p>
        </w:tc>
        <w:tc>
          <w:tcPr>
            <w:tcW w:w="1160" w:type="dxa"/>
            <w:vAlign w:val="center"/>
          </w:tcPr>
          <w:p w14:paraId="407C3E83" w14:textId="77777777" w:rsidR="003771D5" w:rsidRDefault="00000000">
            <w:r>
              <w:t>3.70×4.00</w:t>
            </w:r>
          </w:p>
        </w:tc>
        <w:tc>
          <w:tcPr>
            <w:tcW w:w="962" w:type="dxa"/>
            <w:vAlign w:val="center"/>
          </w:tcPr>
          <w:p w14:paraId="79770F5D" w14:textId="77777777" w:rsidR="003771D5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7955293" w14:textId="77777777" w:rsidR="003771D5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68DD1E7" w14:textId="77777777" w:rsidR="003771D5" w:rsidRDefault="00000000">
            <w:r>
              <w:t>14.80</w:t>
            </w:r>
          </w:p>
        </w:tc>
        <w:tc>
          <w:tcPr>
            <w:tcW w:w="1148" w:type="dxa"/>
            <w:vAlign w:val="center"/>
          </w:tcPr>
          <w:p w14:paraId="69BA7876" w14:textId="77777777" w:rsidR="003771D5" w:rsidRDefault="00000000">
            <w:r>
              <w:t>29.60</w:t>
            </w:r>
          </w:p>
        </w:tc>
        <w:tc>
          <w:tcPr>
            <w:tcW w:w="1131" w:type="dxa"/>
            <w:vMerge/>
            <w:vAlign w:val="center"/>
          </w:tcPr>
          <w:p w14:paraId="31AC3623" w14:textId="77777777" w:rsidR="003771D5" w:rsidRDefault="003771D5"/>
        </w:tc>
      </w:tr>
    </w:tbl>
    <w:p w14:paraId="0CD528B8" w14:textId="77777777" w:rsidR="003771D5" w:rsidRDefault="00000000">
      <w:pPr>
        <w:pStyle w:val="2"/>
        <w:widowControl w:val="0"/>
      </w:pPr>
      <w:bookmarkStart w:id="56" w:name="_Toc217425571"/>
      <w:r>
        <w:t>天窗</w:t>
      </w:r>
      <w:bookmarkEnd w:id="56"/>
    </w:p>
    <w:p w14:paraId="6887E120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7" w:name="_Toc217425572"/>
      <w:r>
        <w:rPr>
          <w:color w:val="000000"/>
        </w:rPr>
        <w:t>天窗屋顶比</w:t>
      </w:r>
      <w:bookmarkEnd w:id="57"/>
    </w:p>
    <w:p w14:paraId="3FD47100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3FFE7D0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58" w:name="_Toc217425573"/>
      <w:r>
        <w:rPr>
          <w:color w:val="000000"/>
        </w:rPr>
        <w:t>天窗类型</w:t>
      </w:r>
      <w:bookmarkEnd w:id="58"/>
    </w:p>
    <w:p w14:paraId="1B6CF619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3E29E743" w14:textId="77777777" w:rsidR="003771D5" w:rsidRDefault="00000000">
      <w:pPr>
        <w:pStyle w:val="2"/>
        <w:widowControl w:val="0"/>
      </w:pPr>
      <w:bookmarkStart w:id="59" w:name="_Toc217425574"/>
      <w:r>
        <w:lastRenderedPageBreak/>
        <w:t>屋顶</w:t>
      </w:r>
      <w:bookmarkEnd w:id="59"/>
    </w:p>
    <w:p w14:paraId="6899C86F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0" w:name="_Toc217425575"/>
      <w:r>
        <w:rPr>
          <w:color w:val="000000"/>
        </w:rPr>
        <w:t>屋顶构造一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71D5" w14:paraId="4E50597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EAB3505" w14:textId="77777777" w:rsidR="003771D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1DF3D5" w14:textId="77777777" w:rsidR="003771D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200553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91DE9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7D6EE7" w14:textId="77777777" w:rsidR="003771D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4660A" w14:textId="77777777" w:rsidR="003771D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9B6A77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71D5" w14:paraId="07A6857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84ABA7" w14:textId="77777777" w:rsidR="003771D5" w:rsidRDefault="003771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BBA10D1" w14:textId="77777777" w:rsidR="003771D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23F22D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0E706E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BFBC3" w14:textId="77777777" w:rsidR="003771D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62C7A" w14:textId="77777777" w:rsidR="003771D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15067B" w14:textId="77777777" w:rsidR="003771D5" w:rsidRDefault="00000000">
            <w:pPr>
              <w:jc w:val="center"/>
            </w:pPr>
            <w:r>
              <w:t>D=R*S</w:t>
            </w:r>
          </w:p>
        </w:tc>
      </w:tr>
      <w:tr w:rsidR="003771D5" w14:paraId="1E78D8C4" w14:textId="77777777">
        <w:tc>
          <w:tcPr>
            <w:tcW w:w="3345" w:type="dxa"/>
            <w:vAlign w:val="center"/>
          </w:tcPr>
          <w:p w14:paraId="1A59CAC5" w14:textId="77777777" w:rsidR="003771D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1C49A12" w14:textId="77777777" w:rsidR="003771D5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E576859" w14:textId="77777777" w:rsidR="003771D5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A4B06F0" w14:textId="77777777" w:rsidR="003771D5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B55DF42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62B80C" w14:textId="77777777" w:rsidR="003771D5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0E3B92BB" w14:textId="77777777" w:rsidR="003771D5" w:rsidRDefault="00000000">
            <w:r>
              <w:t>0.407</w:t>
            </w:r>
          </w:p>
        </w:tc>
      </w:tr>
      <w:tr w:rsidR="003771D5" w14:paraId="31117FE2" w14:textId="77777777">
        <w:tc>
          <w:tcPr>
            <w:tcW w:w="3345" w:type="dxa"/>
            <w:vAlign w:val="center"/>
          </w:tcPr>
          <w:p w14:paraId="1D209FF6" w14:textId="77777777" w:rsidR="003771D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7A56228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B35E70" w14:textId="77777777" w:rsidR="003771D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23ADA95" w14:textId="77777777" w:rsidR="003771D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6E0758C" w14:textId="77777777" w:rsidR="003771D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C0A5997" w14:textId="77777777" w:rsidR="003771D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41BFEFA" w14:textId="77777777" w:rsidR="003771D5" w:rsidRDefault="00000000">
            <w:r>
              <w:t>0.227</w:t>
            </w:r>
          </w:p>
        </w:tc>
      </w:tr>
      <w:tr w:rsidR="003771D5" w14:paraId="0AA93A2C" w14:textId="77777777">
        <w:tc>
          <w:tcPr>
            <w:tcW w:w="3345" w:type="dxa"/>
            <w:vAlign w:val="center"/>
          </w:tcPr>
          <w:p w14:paraId="0763CA63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57DDCE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7E4F743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5EE8D7E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B717E8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1CDFCC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0C257A6" w14:textId="77777777" w:rsidR="003771D5" w:rsidRDefault="00000000">
            <w:r>
              <w:t>0.245</w:t>
            </w:r>
          </w:p>
        </w:tc>
      </w:tr>
      <w:tr w:rsidR="003771D5" w14:paraId="549A6179" w14:textId="77777777">
        <w:tc>
          <w:tcPr>
            <w:tcW w:w="3345" w:type="dxa"/>
            <w:vAlign w:val="center"/>
          </w:tcPr>
          <w:p w14:paraId="19296CAC" w14:textId="77777777" w:rsidR="003771D5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53ACF49" w14:textId="77777777" w:rsidR="003771D5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1C2F0454" w14:textId="77777777" w:rsidR="003771D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2C5D811" w14:textId="77777777" w:rsidR="003771D5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AFEDDF2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953140" w14:textId="77777777" w:rsidR="003771D5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6C8F681F" w14:textId="77777777" w:rsidR="003771D5" w:rsidRDefault="00000000">
            <w:r>
              <w:t>1.378</w:t>
            </w:r>
          </w:p>
        </w:tc>
      </w:tr>
      <w:tr w:rsidR="003771D5" w14:paraId="77EAD159" w14:textId="77777777">
        <w:tc>
          <w:tcPr>
            <w:tcW w:w="3345" w:type="dxa"/>
            <w:vAlign w:val="center"/>
          </w:tcPr>
          <w:p w14:paraId="419A54AB" w14:textId="77777777" w:rsidR="003771D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AF0BAC" w14:textId="77777777" w:rsidR="003771D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E5FA05F" w14:textId="77777777" w:rsidR="003771D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984303" w14:textId="77777777" w:rsidR="003771D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4FB682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19930F" w14:textId="77777777" w:rsidR="003771D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E2B8DC6" w14:textId="77777777" w:rsidR="003771D5" w:rsidRDefault="00000000">
            <w:r>
              <w:t>1.186</w:t>
            </w:r>
          </w:p>
        </w:tc>
      </w:tr>
      <w:tr w:rsidR="003771D5" w14:paraId="274814A4" w14:textId="77777777">
        <w:tc>
          <w:tcPr>
            <w:tcW w:w="3345" w:type="dxa"/>
            <w:vAlign w:val="center"/>
          </w:tcPr>
          <w:p w14:paraId="066E3D2B" w14:textId="77777777" w:rsidR="003771D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E2D5B95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1F4F7A" w14:textId="77777777" w:rsidR="003771D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538C7D2" w14:textId="77777777" w:rsidR="003771D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E56AE97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748E86" w14:textId="77777777" w:rsidR="003771D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88CA94F" w14:textId="77777777" w:rsidR="003771D5" w:rsidRDefault="00000000">
            <w:r>
              <w:t>0.249</w:t>
            </w:r>
          </w:p>
        </w:tc>
      </w:tr>
      <w:tr w:rsidR="003771D5" w14:paraId="067E0AAA" w14:textId="77777777">
        <w:tc>
          <w:tcPr>
            <w:tcW w:w="3345" w:type="dxa"/>
            <w:vAlign w:val="center"/>
          </w:tcPr>
          <w:p w14:paraId="134CA25C" w14:textId="77777777" w:rsidR="003771D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FD6189" w14:textId="77777777" w:rsidR="003771D5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C93B4DC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8E51EF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EA1AF5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1920BC" w14:textId="77777777" w:rsidR="003771D5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1A09D6B1" w14:textId="77777777" w:rsidR="003771D5" w:rsidRDefault="00000000">
            <w:r>
              <w:t>3.691</w:t>
            </w:r>
          </w:p>
        </w:tc>
      </w:tr>
      <w:tr w:rsidR="003771D5" w14:paraId="2C5A7D96" w14:textId="77777777">
        <w:tc>
          <w:tcPr>
            <w:tcW w:w="3345" w:type="dxa"/>
            <w:shd w:val="clear" w:color="auto" w:fill="E6E6E6"/>
            <w:vAlign w:val="center"/>
          </w:tcPr>
          <w:p w14:paraId="2C6BBE60" w14:textId="77777777" w:rsidR="003771D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C733F91" w14:textId="77777777" w:rsidR="003771D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771D5" w14:paraId="1E42119B" w14:textId="77777777">
        <w:tc>
          <w:tcPr>
            <w:tcW w:w="3345" w:type="dxa"/>
            <w:shd w:val="clear" w:color="auto" w:fill="E6E6E6"/>
            <w:vAlign w:val="center"/>
          </w:tcPr>
          <w:p w14:paraId="2690AA27" w14:textId="77777777" w:rsidR="003771D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DC58A9" w14:textId="77777777" w:rsidR="003771D5" w:rsidRDefault="00000000">
            <w:pPr>
              <w:jc w:val="center"/>
            </w:pPr>
            <w:r>
              <w:t>0.77</w:t>
            </w:r>
          </w:p>
        </w:tc>
      </w:tr>
    </w:tbl>
    <w:p w14:paraId="67AA225A" w14:textId="77777777" w:rsidR="003771D5" w:rsidRDefault="003771D5">
      <w:pPr>
        <w:widowControl w:val="0"/>
        <w:jc w:val="both"/>
        <w:rPr>
          <w:color w:val="000000"/>
        </w:rPr>
      </w:pPr>
    </w:p>
    <w:p w14:paraId="04F4B5A2" w14:textId="77777777" w:rsidR="003771D5" w:rsidRDefault="00000000">
      <w:pPr>
        <w:pStyle w:val="2"/>
        <w:widowControl w:val="0"/>
      </w:pPr>
      <w:bookmarkStart w:id="61" w:name="_Toc217425576"/>
      <w:r>
        <w:t>外墙</w:t>
      </w:r>
      <w:bookmarkEnd w:id="61"/>
    </w:p>
    <w:p w14:paraId="3AE8C0A6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2" w:name="_Toc217425577"/>
      <w:r>
        <w:rPr>
          <w:color w:val="000000"/>
        </w:rPr>
        <w:t>外墙相关构造</w:t>
      </w:r>
      <w:bookmarkEnd w:id="62"/>
    </w:p>
    <w:p w14:paraId="0E336E02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71D5" w14:paraId="528D62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6100410" w14:textId="77777777" w:rsidR="003771D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8C2A4" w14:textId="77777777" w:rsidR="003771D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FC57A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7A022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6DE6A" w14:textId="77777777" w:rsidR="003771D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2F6CD6" w14:textId="77777777" w:rsidR="003771D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6F2FE5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71D5" w14:paraId="00CB61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50C4B78" w14:textId="77777777" w:rsidR="003771D5" w:rsidRDefault="003771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B803CD" w14:textId="77777777" w:rsidR="003771D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7694B6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3B74E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0BCCC1" w14:textId="77777777" w:rsidR="003771D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AE267" w14:textId="77777777" w:rsidR="003771D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8C6A01" w14:textId="77777777" w:rsidR="003771D5" w:rsidRDefault="00000000">
            <w:pPr>
              <w:jc w:val="center"/>
            </w:pPr>
            <w:r>
              <w:t>D=R*S</w:t>
            </w:r>
          </w:p>
        </w:tc>
      </w:tr>
      <w:tr w:rsidR="003771D5" w14:paraId="32E0D4E1" w14:textId="77777777">
        <w:tc>
          <w:tcPr>
            <w:tcW w:w="3345" w:type="dxa"/>
            <w:vAlign w:val="center"/>
          </w:tcPr>
          <w:p w14:paraId="15556FDB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9B0EE25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ACA84A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1C112D5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6FC65C6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BD92216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FD98F0" w14:textId="77777777" w:rsidR="003771D5" w:rsidRDefault="00000000">
            <w:r>
              <w:t>0.245</w:t>
            </w:r>
          </w:p>
        </w:tc>
      </w:tr>
      <w:tr w:rsidR="003771D5" w14:paraId="4DA76AE8" w14:textId="77777777">
        <w:tc>
          <w:tcPr>
            <w:tcW w:w="3345" w:type="dxa"/>
            <w:vAlign w:val="center"/>
          </w:tcPr>
          <w:p w14:paraId="76537D39" w14:textId="77777777" w:rsidR="003771D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BF7EA77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EAD3AF" w14:textId="77777777" w:rsidR="003771D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BC7D589" w14:textId="77777777" w:rsidR="003771D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C57D770" w14:textId="77777777" w:rsidR="003771D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0F0C878" w14:textId="77777777" w:rsidR="003771D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04762D6" w14:textId="77777777" w:rsidR="003771D5" w:rsidRDefault="00000000">
            <w:r>
              <w:t>0.227</w:t>
            </w:r>
          </w:p>
        </w:tc>
      </w:tr>
      <w:tr w:rsidR="003771D5" w14:paraId="07490CC4" w14:textId="77777777">
        <w:tc>
          <w:tcPr>
            <w:tcW w:w="3345" w:type="dxa"/>
            <w:vAlign w:val="center"/>
          </w:tcPr>
          <w:p w14:paraId="2ABD24D8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53B3D2C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CA69E7F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F1B3BFC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D9282F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E773A8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D4CD309" w14:textId="77777777" w:rsidR="003771D5" w:rsidRDefault="00000000">
            <w:r>
              <w:t>0.245</w:t>
            </w:r>
          </w:p>
        </w:tc>
      </w:tr>
      <w:tr w:rsidR="003771D5" w14:paraId="52FE0C5D" w14:textId="77777777">
        <w:tc>
          <w:tcPr>
            <w:tcW w:w="3345" w:type="dxa"/>
            <w:vAlign w:val="center"/>
          </w:tcPr>
          <w:p w14:paraId="187B5E7F" w14:textId="77777777" w:rsidR="003771D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FE4F6D1" w14:textId="77777777" w:rsidR="003771D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1DDD911C" w14:textId="77777777" w:rsidR="003771D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14A933" w14:textId="77777777" w:rsidR="003771D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ABF50D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E4C04C" w14:textId="77777777" w:rsidR="003771D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8B215E0" w14:textId="77777777" w:rsidR="003771D5" w:rsidRDefault="00000000">
            <w:r>
              <w:t>1.977</w:t>
            </w:r>
          </w:p>
        </w:tc>
      </w:tr>
      <w:tr w:rsidR="003771D5" w14:paraId="49A45368" w14:textId="77777777">
        <w:tc>
          <w:tcPr>
            <w:tcW w:w="3345" w:type="dxa"/>
            <w:vAlign w:val="center"/>
          </w:tcPr>
          <w:p w14:paraId="772D2B64" w14:textId="77777777" w:rsidR="003771D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AE692D7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9C1128" w14:textId="77777777" w:rsidR="003771D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04AF735" w14:textId="77777777" w:rsidR="003771D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6FA97A1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97BA34" w14:textId="77777777" w:rsidR="003771D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5CF3802" w14:textId="77777777" w:rsidR="003771D5" w:rsidRDefault="00000000">
            <w:r>
              <w:t>0.249</w:t>
            </w:r>
          </w:p>
        </w:tc>
      </w:tr>
      <w:tr w:rsidR="003771D5" w14:paraId="4AF8FA45" w14:textId="77777777">
        <w:tc>
          <w:tcPr>
            <w:tcW w:w="3345" w:type="dxa"/>
            <w:vAlign w:val="center"/>
          </w:tcPr>
          <w:p w14:paraId="40209CD7" w14:textId="77777777" w:rsidR="003771D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2DB8B3" w14:textId="77777777" w:rsidR="003771D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7B1387A3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476589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0F1335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260BB4F" w14:textId="77777777" w:rsidR="003771D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33FEA47C" w14:textId="77777777" w:rsidR="003771D5" w:rsidRDefault="00000000">
            <w:r>
              <w:t>2.941</w:t>
            </w:r>
          </w:p>
        </w:tc>
      </w:tr>
      <w:tr w:rsidR="003771D5" w14:paraId="611C9AB7" w14:textId="77777777">
        <w:tc>
          <w:tcPr>
            <w:tcW w:w="3345" w:type="dxa"/>
            <w:shd w:val="clear" w:color="auto" w:fill="E6E6E6"/>
            <w:vAlign w:val="center"/>
          </w:tcPr>
          <w:p w14:paraId="4CA5FF02" w14:textId="77777777" w:rsidR="003771D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734D6AE" w14:textId="77777777" w:rsidR="003771D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771D5" w14:paraId="6A196EA6" w14:textId="77777777">
        <w:tc>
          <w:tcPr>
            <w:tcW w:w="3345" w:type="dxa"/>
            <w:shd w:val="clear" w:color="auto" w:fill="E6E6E6"/>
            <w:vAlign w:val="center"/>
          </w:tcPr>
          <w:p w14:paraId="21683F97" w14:textId="77777777" w:rsidR="003771D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75C46EB" w14:textId="77777777" w:rsidR="003771D5" w:rsidRDefault="00000000">
            <w:pPr>
              <w:jc w:val="center"/>
            </w:pPr>
            <w:r>
              <w:t>1.13</w:t>
            </w:r>
          </w:p>
        </w:tc>
      </w:tr>
    </w:tbl>
    <w:p w14:paraId="6CB6C8DE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梁柱构造一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71D5" w14:paraId="112BFCF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B44E270" w14:textId="77777777" w:rsidR="003771D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AFAAD8" w14:textId="77777777" w:rsidR="003771D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9F73C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E9FAC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D07263" w14:textId="77777777" w:rsidR="003771D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0FED4" w14:textId="77777777" w:rsidR="003771D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FCF410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71D5" w14:paraId="353EC2A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94E3A0" w14:textId="77777777" w:rsidR="003771D5" w:rsidRDefault="003771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DED6509" w14:textId="77777777" w:rsidR="003771D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4A0A66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7DB5E8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B870BB" w14:textId="77777777" w:rsidR="003771D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C97BB1" w14:textId="77777777" w:rsidR="003771D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9B1344" w14:textId="77777777" w:rsidR="003771D5" w:rsidRDefault="00000000">
            <w:pPr>
              <w:jc w:val="center"/>
            </w:pPr>
            <w:r>
              <w:t>D=R*S</w:t>
            </w:r>
          </w:p>
        </w:tc>
      </w:tr>
      <w:tr w:rsidR="003771D5" w14:paraId="32BB6091" w14:textId="77777777">
        <w:tc>
          <w:tcPr>
            <w:tcW w:w="3345" w:type="dxa"/>
            <w:vAlign w:val="center"/>
          </w:tcPr>
          <w:p w14:paraId="43BDC421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219EDF5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CAA892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B1B757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D35754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6C9F960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D7092C6" w14:textId="77777777" w:rsidR="003771D5" w:rsidRDefault="00000000">
            <w:r>
              <w:t>0.245</w:t>
            </w:r>
          </w:p>
        </w:tc>
      </w:tr>
      <w:tr w:rsidR="003771D5" w14:paraId="7C7A32E3" w14:textId="77777777">
        <w:tc>
          <w:tcPr>
            <w:tcW w:w="3345" w:type="dxa"/>
            <w:vAlign w:val="center"/>
          </w:tcPr>
          <w:p w14:paraId="59745BB6" w14:textId="77777777" w:rsidR="003771D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FEF486E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9BA92B4" w14:textId="77777777" w:rsidR="003771D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59AEF11" w14:textId="77777777" w:rsidR="003771D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3D21367" w14:textId="77777777" w:rsidR="003771D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4D3F210C" w14:textId="77777777" w:rsidR="003771D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9E39FE8" w14:textId="77777777" w:rsidR="003771D5" w:rsidRDefault="00000000">
            <w:r>
              <w:t>0.227</w:t>
            </w:r>
          </w:p>
        </w:tc>
      </w:tr>
      <w:tr w:rsidR="003771D5" w14:paraId="09502ABA" w14:textId="77777777">
        <w:tc>
          <w:tcPr>
            <w:tcW w:w="3345" w:type="dxa"/>
            <w:vAlign w:val="center"/>
          </w:tcPr>
          <w:p w14:paraId="76FF23B9" w14:textId="77777777" w:rsidR="003771D5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50A7AC0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E13EC0B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53491A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F281B86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B4BC8B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0B20AAB" w14:textId="77777777" w:rsidR="003771D5" w:rsidRDefault="00000000">
            <w:r>
              <w:t>0.245</w:t>
            </w:r>
          </w:p>
        </w:tc>
      </w:tr>
      <w:tr w:rsidR="003771D5" w14:paraId="230C8020" w14:textId="77777777">
        <w:tc>
          <w:tcPr>
            <w:tcW w:w="3345" w:type="dxa"/>
            <w:vAlign w:val="center"/>
          </w:tcPr>
          <w:p w14:paraId="6383C48F" w14:textId="77777777" w:rsidR="003771D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189B7B" w14:textId="77777777" w:rsidR="003771D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811AF5A" w14:textId="77777777" w:rsidR="003771D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980D83B" w14:textId="77777777" w:rsidR="003771D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EF3FC50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2381B2" w14:textId="77777777" w:rsidR="003771D5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A337495" w14:textId="77777777" w:rsidR="003771D5" w:rsidRDefault="00000000">
            <w:r>
              <w:t>1.977</w:t>
            </w:r>
          </w:p>
        </w:tc>
      </w:tr>
      <w:tr w:rsidR="003771D5" w14:paraId="4FC431C7" w14:textId="77777777">
        <w:tc>
          <w:tcPr>
            <w:tcW w:w="3345" w:type="dxa"/>
            <w:vAlign w:val="center"/>
          </w:tcPr>
          <w:p w14:paraId="319C192D" w14:textId="77777777" w:rsidR="003771D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C7EAD1C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C3FC3D" w14:textId="77777777" w:rsidR="003771D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3B08DAC" w14:textId="77777777" w:rsidR="003771D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737CD56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CD2B84" w14:textId="77777777" w:rsidR="003771D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540B4789" w14:textId="77777777" w:rsidR="003771D5" w:rsidRDefault="00000000">
            <w:r>
              <w:t>0.249</w:t>
            </w:r>
          </w:p>
        </w:tc>
      </w:tr>
      <w:tr w:rsidR="003771D5" w14:paraId="039ACC7B" w14:textId="77777777">
        <w:tc>
          <w:tcPr>
            <w:tcW w:w="3345" w:type="dxa"/>
            <w:vAlign w:val="center"/>
          </w:tcPr>
          <w:p w14:paraId="34B6856C" w14:textId="77777777" w:rsidR="003771D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92949D0" w14:textId="77777777" w:rsidR="003771D5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200198A4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498A84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53D9F9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DDEE37" w14:textId="77777777" w:rsidR="003771D5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40875C4" w14:textId="77777777" w:rsidR="003771D5" w:rsidRDefault="00000000">
            <w:r>
              <w:t>2.941</w:t>
            </w:r>
          </w:p>
        </w:tc>
      </w:tr>
      <w:tr w:rsidR="003771D5" w14:paraId="3E37F196" w14:textId="77777777">
        <w:tc>
          <w:tcPr>
            <w:tcW w:w="3345" w:type="dxa"/>
            <w:shd w:val="clear" w:color="auto" w:fill="E6E6E6"/>
            <w:vAlign w:val="center"/>
          </w:tcPr>
          <w:p w14:paraId="64A329ED" w14:textId="77777777" w:rsidR="003771D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28C5F7C" w14:textId="77777777" w:rsidR="003771D5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3771D5" w14:paraId="37260C3A" w14:textId="77777777">
        <w:tc>
          <w:tcPr>
            <w:tcW w:w="3345" w:type="dxa"/>
            <w:shd w:val="clear" w:color="auto" w:fill="E6E6E6"/>
            <w:vAlign w:val="center"/>
          </w:tcPr>
          <w:p w14:paraId="033BE3A8" w14:textId="77777777" w:rsidR="003771D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B99678B" w14:textId="77777777" w:rsidR="003771D5" w:rsidRDefault="00000000">
            <w:pPr>
              <w:jc w:val="center"/>
            </w:pPr>
            <w:r>
              <w:t>1.13</w:t>
            </w:r>
          </w:p>
        </w:tc>
      </w:tr>
    </w:tbl>
    <w:p w14:paraId="49AFD78C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3" w:name="_Toc217425578"/>
      <w:r>
        <w:rPr>
          <w:color w:val="000000"/>
        </w:rPr>
        <w:t>外墙平均热工特性</w:t>
      </w:r>
      <w:bookmarkEnd w:id="63"/>
    </w:p>
    <w:p w14:paraId="79ED04D3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71D5" w14:paraId="5EDCAEFC" w14:textId="77777777">
        <w:tc>
          <w:tcPr>
            <w:tcW w:w="2948" w:type="dxa"/>
            <w:shd w:val="clear" w:color="auto" w:fill="E6E6E6"/>
            <w:vAlign w:val="center"/>
          </w:tcPr>
          <w:p w14:paraId="14DF133B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F18C95" w14:textId="77777777" w:rsidR="003771D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AB1B46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44242E4" w14:textId="77777777" w:rsidR="003771D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D0D0556" w14:textId="77777777" w:rsidR="003771D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928C48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1C9068" w14:textId="77777777" w:rsidR="003771D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71D5" w14:paraId="1745284E" w14:textId="77777777">
        <w:tc>
          <w:tcPr>
            <w:tcW w:w="2948" w:type="dxa"/>
            <w:vAlign w:val="center"/>
          </w:tcPr>
          <w:p w14:paraId="5331E525" w14:textId="77777777" w:rsidR="003771D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C308FFD" w14:textId="77777777" w:rsidR="003771D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10A4B1" w14:textId="77777777" w:rsidR="003771D5" w:rsidRDefault="00000000">
            <w:r>
              <w:t>566.45</w:t>
            </w:r>
          </w:p>
        </w:tc>
        <w:tc>
          <w:tcPr>
            <w:tcW w:w="922" w:type="dxa"/>
            <w:vAlign w:val="center"/>
          </w:tcPr>
          <w:p w14:paraId="4F8AF497" w14:textId="77777777" w:rsidR="003771D5" w:rsidRDefault="00000000">
            <w:r>
              <w:t>0.825</w:t>
            </w:r>
          </w:p>
        </w:tc>
        <w:tc>
          <w:tcPr>
            <w:tcW w:w="1305" w:type="dxa"/>
            <w:vAlign w:val="center"/>
          </w:tcPr>
          <w:p w14:paraId="20D619FA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0AF4C7C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0160184" w14:textId="77777777" w:rsidR="003771D5" w:rsidRDefault="00000000">
            <w:r>
              <w:t>0.75</w:t>
            </w:r>
          </w:p>
        </w:tc>
      </w:tr>
      <w:tr w:rsidR="003771D5" w14:paraId="75165165" w14:textId="77777777">
        <w:tc>
          <w:tcPr>
            <w:tcW w:w="2948" w:type="dxa"/>
            <w:vAlign w:val="center"/>
          </w:tcPr>
          <w:p w14:paraId="5327FBD8" w14:textId="77777777" w:rsidR="003771D5" w:rsidRDefault="00000000">
            <w:r>
              <w:t>梁柱构造一</w:t>
            </w:r>
          </w:p>
        </w:tc>
        <w:tc>
          <w:tcPr>
            <w:tcW w:w="950" w:type="dxa"/>
            <w:vAlign w:val="center"/>
          </w:tcPr>
          <w:p w14:paraId="3FF5808F" w14:textId="77777777" w:rsidR="003771D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851C7CA" w14:textId="77777777" w:rsidR="003771D5" w:rsidRDefault="00000000">
            <w:r>
              <w:t>119.94</w:t>
            </w:r>
          </w:p>
        </w:tc>
        <w:tc>
          <w:tcPr>
            <w:tcW w:w="922" w:type="dxa"/>
            <w:vAlign w:val="center"/>
          </w:tcPr>
          <w:p w14:paraId="046A620F" w14:textId="77777777" w:rsidR="003771D5" w:rsidRDefault="00000000">
            <w:r>
              <w:t>0.175</w:t>
            </w:r>
          </w:p>
        </w:tc>
        <w:tc>
          <w:tcPr>
            <w:tcW w:w="1305" w:type="dxa"/>
            <w:vAlign w:val="center"/>
          </w:tcPr>
          <w:p w14:paraId="00408C7B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759F28C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0BAB09D" w14:textId="77777777" w:rsidR="003771D5" w:rsidRDefault="00000000">
            <w:r>
              <w:t>0.75</w:t>
            </w:r>
          </w:p>
        </w:tc>
      </w:tr>
      <w:tr w:rsidR="003771D5" w14:paraId="17D9A430" w14:textId="77777777">
        <w:tc>
          <w:tcPr>
            <w:tcW w:w="2948" w:type="dxa"/>
            <w:vAlign w:val="center"/>
          </w:tcPr>
          <w:p w14:paraId="743D9224" w14:textId="77777777" w:rsidR="003771D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91C520E" w14:textId="77777777" w:rsidR="003771D5" w:rsidRDefault="003771D5"/>
        </w:tc>
        <w:tc>
          <w:tcPr>
            <w:tcW w:w="990" w:type="dxa"/>
            <w:vAlign w:val="center"/>
          </w:tcPr>
          <w:p w14:paraId="4E84E157" w14:textId="77777777" w:rsidR="003771D5" w:rsidRDefault="00000000">
            <w:r>
              <w:t>686.39</w:t>
            </w:r>
          </w:p>
        </w:tc>
        <w:tc>
          <w:tcPr>
            <w:tcW w:w="922" w:type="dxa"/>
            <w:vAlign w:val="center"/>
          </w:tcPr>
          <w:p w14:paraId="5AC5A2FE" w14:textId="77777777" w:rsidR="003771D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B0AC2B0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6DBC0AB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77B14CD" w14:textId="77777777" w:rsidR="003771D5" w:rsidRDefault="00000000">
            <w:r>
              <w:t>0.75</w:t>
            </w:r>
          </w:p>
        </w:tc>
      </w:tr>
    </w:tbl>
    <w:p w14:paraId="137C8342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71D5" w14:paraId="36C8FF8F" w14:textId="77777777">
        <w:tc>
          <w:tcPr>
            <w:tcW w:w="2948" w:type="dxa"/>
            <w:shd w:val="clear" w:color="auto" w:fill="E6E6E6"/>
            <w:vAlign w:val="center"/>
          </w:tcPr>
          <w:p w14:paraId="2AC428D6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5F5383" w14:textId="77777777" w:rsidR="003771D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13A427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28D44A9" w14:textId="77777777" w:rsidR="003771D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8FCEB9" w14:textId="77777777" w:rsidR="003771D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FA8C69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E98611" w14:textId="77777777" w:rsidR="003771D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71D5" w14:paraId="01B6AC23" w14:textId="77777777">
        <w:tc>
          <w:tcPr>
            <w:tcW w:w="2948" w:type="dxa"/>
            <w:vAlign w:val="center"/>
          </w:tcPr>
          <w:p w14:paraId="5800F26E" w14:textId="77777777" w:rsidR="003771D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7614BDD" w14:textId="77777777" w:rsidR="003771D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AA83853" w14:textId="77777777" w:rsidR="003771D5" w:rsidRDefault="00000000">
            <w:r>
              <w:t>692.24</w:t>
            </w:r>
          </w:p>
        </w:tc>
        <w:tc>
          <w:tcPr>
            <w:tcW w:w="922" w:type="dxa"/>
            <w:vAlign w:val="center"/>
          </w:tcPr>
          <w:p w14:paraId="1285963B" w14:textId="77777777" w:rsidR="003771D5" w:rsidRDefault="00000000">
            <w:r>
              <w:t>0.857</w:t>
            </w:r>
          </w:p>
        </w:tc>
        <w:tc>
          <w:tcPr>
            <w:tcW w:w="1305" w:type="dxa"/>
            <w:vAlign w:val="center"/>
          </w:tcPr>
          <w:p w14:paraId="29E11340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AAC5278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FE4A5B9" w14:textId="77777777" w:rsidR="003771D5" w:rsidRDefault="00000000">
            <w:r>
              <w:t>0.75</w:t>
            </w:r>
          </w:p>
        </w:tc>
      </w:tr>
      <w:tr w:rsidR="003771D5" w14:paraId="32079026" w14:textId="77777777">
        <w:tc>
          <w:tcPr>
            <w:tcW w:w="2948" w:type="dxa"/>
            <w:vAlign w:val="center"/>
          </w:tcPr>
          <w:p w14:paraId="57F66CFE" w14:textId="77777777" w:rsidR="003771D5" w:rsidRDefault="00000000">
            <w:r>
              <w:t>梁柱构造一</w:t>
            </w:r>
          </w:p>
        </w:tc>
        <w:tc>
          <w:tcPr>
            <w:tcW w:w="950" w:type="dxa"/>
            <w:vAlign w:val="center"/>
          </w:tcPr>
          <w:p w14:paraId="23C0218C" w14:textId="77777777" w:rsidR="003771D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1CD3B71A" w14:textId="77777777" w:rsidR="003771D5" w:rsidRDefault="00000000">
            <w:r>
              <w:t>115.17</w:t>
            </w:r>
          </w:p>
        </w:tc>
        <w:tc>
          <w:tcPr>
            <w:tcW w:w="922" w:type="dxa"/>
            <w:vAlign w:val="center"/>
          </w:tcPr>
          <w:p w14:paraId="01241F9D" w14:textId="77777777" w:rsidR="003771D5" w:rsidRDefault="00000000">
            <w:r>
              <w:t>0.143</w:t>
            </w:r>
          </w:p>
        </w:tc>
        <w:tc>
          <w:tcPr>
            <w:tcW w:w="1305" w:type="dxa"/>
            <w:vAlign w:val="center"/>
          </w:tcPr>
          <w:p w14:paraId="61DD823B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9D9F41E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976EA4F" w14:textId="77777777" w:rsidR="003771D5" w:rsidRDefault="00000000">
            <w:r>
              <w:t>0.75</w:t>
            </w:r>
          </w:p>
        </w:tc>
      </w:tr>
      <w:tr w:rsidR="003771D5" w14:paraId="03914F62" w14:textId="77777777">
        <w:tc>
          <w:tcPr>
            <w:tcW w:w="2948" w:type="dxa"/>
            <w:vAlign w:val="center"/>
          </w:tcPr>
          <w:p w14:paraId="6731C52A" w14:textId="77777777" w:rsidR="003771D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B65C168" w14:textId="77777777" w:rsidR="003771D5" w:rsidRDefault="003771D5"/>
        </w:tc>
        <w:tc>
          <w:tcPr>
            <w:tcW w:w="990" w:type="dxa"/>
            <w:vAlign w:val="center"/>
          </w:tcPr>
          <w:p w14:paraId="09B9BB3B" w14:textId="77777777" w:rsidR="003771D5" w:rsidRDefault="00000000">
            <w:r>
              <w:t>807.40</w:t>
            </w:r>
          </w:p>
        </w:tc>
        <w:tc>
          <w:tcPr>
            <w:tcW w:w="922" w:type="dxa"/>
            <w:vAlign w:val="center"/>
          </w:tcPr>
          <w:p w14:paraId="35507112" w14:textId="77777777" w:rsidR="003771D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A0E8093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9677AB7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1DBAD3A" w14:textId="77777777" w:rsidR="003771D5" w:rsidRDefault="00000000">
            <w:r>
              <w:t>0.75</w:t>
            </w:r>
          </w:p>
        </w:tc>
      </w:tr>
    </w:tbl>
    <w:p w14:paraId="789F16C0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71D5" w14:paraId="740566E0" w14:textId="77777777">
        <w:tc>
          <w:tcPr>
            <w:tcW w:w="2948" w:type="dxa"/>
            <w:shd w:val="clear" w:color="auto" w:fill="E6E6E6"/>
            <w:vAlign w:val="center"/>
          </w:tcPr>
          <w:p w14:paraId="0A38ADC7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6F5FAB" w14:textId="77777777" w:rsidR="003771D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B5FBB0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855D3C" w14:textId="77777777" w:rsidR="003771D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56BFE3" w14:textId="77777777" w:rsidR="003771D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0C08F4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0C08044" w14:textId="77777777" w:rsidR="003771D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71D5" w14:paraId="0DF07A4D" w14:textId="77777777">
        <w:tc>
          <w:tcPr>
            <w:tcW w:w="2948" w:type="dxa"/>
            <w:vAlign w:val="center"/>
          </w:tcPr>
          <w:p w14:paraId="0E4885BB" w14:textId="77777777" w:rsidR="003771D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0F3F1A99" w14:textId="77777777" w:rsidR="003771D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2EC13E3" w14:textId="77777777" w:rsidR="003771D5" w:rsidRDefault="00000000">
            <w:r>
              <w:t>794.61</w:t>
            </w:r>
          </w:p>
        </w:tc>
        <w:tc>
          <w:tcPr>
            <w:tcW w:w="922" w:type="dxa"/>
            <w:vAlign w:val="center"/>
          </w:tcPr>
          <w:p w14:paraId="35C396B3" w14:textId="77777777" w:rsidR="003771D5" w:rsidRDefault="00000000">
            <w:r>
              <w:t>0.860</w:t>
            </w:r>
          </w:p>
        </w:tc>
        <w:tc>
          <w:tcPr>
            <w:tcW w:w="1305" w:type="dxa"/>
            <w:vAlign w:val="center"/>
          </w:tcPr>
          <w:p w14:paraId="2B792374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151DC20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C76A04D" w14:textId="77777777" w:rsidR="003771D5" w:rsidRDefault="00000000">
            <w:r>
              <w:t>0.75</w:t>
            </w:r>
          </w:p>
        </w:tc>
      </w:tr>
      <w:tr w:rsidR="003771D5" w14:paraId="0EBF29EA" w14:textId="77777777">
        <w:tc>
          <w:tcPr>
            <w:tcW w:w="2948" w:type="dxa"/>
            <w:vAlign w:val="center"/>
          </w:tcPr>
          <w:p w14:paraId="5D9084A8" w14:textId="77777777" w:rsidR="003771D5" w:rsidRDefault="00000000">
            <w:r>
              <w:t>梁柱构造一</w:t>
            </w:r>
          </w:p>
        </w:tc>
        <w:tc>
          <w:tcPr>
            <w:tcW w:w="950" w:type="dxa"/>
            <w:vAlign w:val="center"/>
          </w:tcPr>
          <w:p w14:paraId="0C3E1313" w14:textId="77777777" w:rsidR="003771D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46E84E9" w14:textId="77777777" w:rsidR="003771D5" w:rsidRDefault="00000000">
            <w:r>
              <w:t>129.54</w:t>
            </w:r>
          </w:p>
        </w:tc>
        <w:tc>
          <w:tcPr>
            <w:tcW w:w="922" w:type="dxa"/>
            <w:vAlign w:val="center"/>
          </w:tcPr>
          <w:p w14:paraId="5EEDC3A5" w14:textId="77777777" w:rsidR="003771D5" w:rsidRDefault="00000000">
            <w:r>
              <w:t>0.140</w:t>
            </w:r>
          </w:p>
        </w:tc>
        <w:tc>
          <w:tcPr>
            <w:tcW w:w="1305" w:type="dxa"/>
            <w:vAlign w:val="center"/>
          </w:tcPr>
          <w:p w14:paraId="62778B73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F2D93F2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291643C" w14:textId="77777777" w:rsidR="003771D5" w:rsidRDefault="00000000">
            <w:r>
              <w:t>0.75</w:t>
            </w:r>
          </w:p>
        </w:tc>
      </w:tr>
      <w:tr w:rsidR="003771D5" w14:paraId="396ED867" w14:textId="77777777">
        <w:tc>
          <w:tcPr>
            <w:tcW w:w="2948" w:type="dxa"/>
            <w:vAlign w:val="center"/>
          </w:tcPr>
          <w:p w14:paraId="56B7C0DC" w14:textId="77777777" w:rsidR="003771D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26EA35E" w14:textId="77777777" w:rsidR="003771D5" w:rsidRDefault="003771D5"/>
        </w:tc>
        <w:tc>
          <w:tcPr>
            <w:tcW w:w="990" w:type="dxa"/>
            <w:vAlign w:val="center"/>
          </w:tcPr>
          <w:p w14:paraId="497E391F" w14:textId="77777777" w:rsidR="003771D5" w:rsidRDefault="00000000">
            <w:r>
              <w:t>924.16</w:t>
            </w:r>
          </w:p>
        </w:tc>
        <w:tc>
          <w:tcPr>
            <w:tcW w:w="922" w:type="dxa"/>
            <w:vAlign w:val="center"/>
          </w:tcPr>
          <w:p w14:paraId="0A622A4A" w14:textId="77777777" w:rsidR="003771D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2FD0C0E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0C4779C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C2D85B2" w14:textId="77777777" w:rsidR="003771D5" w:rsidRDefault="00000000">
            <w:r>
              <w:t>0.75</w:t>
            </w:r>
          </w:p>
        </w:tc>
      </w:tr>
    </w:tbl>
    <w:p w14:paraId="6C70BFFB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71D5" w14:paraId="2B6C504E" w14:textId="77777777">
        <w:tc>
          <w:tcPr>
            <w:tcW w:w="2948" w:type="dxa"/>
            <w:shd w:val="clear" w:color="auto" w:fill="E6E6E6"/>
            <w:vAlign w:val="center"/>
          </w:tcPr>
          <w:p w14:paraId="3C81F4D9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09AFBA0" w14:textId="77777777" w:rsidR="003771D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41E50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CFBC032" w14:textId="77777777" w:rsidR="003771D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0935E6" w14:textId="77777777" w:rsidR="003771D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659C96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34ECC7" w14:textId="77777777" w:rsidR="003771D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71D5" w14:paraId="0BE7C102" w14:textId="77777777">
        <w:tc>
          <w:tcPr>
            <w:tcW w:w="2948" w:type="dxa"/>
            <w:vAlign w:val="center"/>
          </w:tcPr>
          <w:p w14:paraId="75519B25" w14:textId="77777777" w:rsidR="003771D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6B9E056" w14:textId="77777777" w:rsidR="003771D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3E033DC" w14:textId="77777777" w:rsidR="003771D5" w:rsidRDefault="00000000">
            <w:r>
              <w:t>597.54</w:t>
            </w:r>
          </w:p>
        </w:tc>
        <w:tc>
          <w:tcPr>
            <w:tcW w:w="922" w:type="dxa"/>
            <w:vAlign w:val="center"/>
          </w:tcPr>
          <w:p w14:paraId="3B3258FC" w14:textId="77777777" w:rsidR="003771D5" w:rsidRDefault="00000000">
            <w:r>
              <w:t>0.813</w:t>
            </w:r>
          </w:p>
        </w:tc>
        <w:tc>
          <w:tcPr>
            <w:tcW w:w="1305" w:type="dxa"/>
            <w:vAlign w:val="center"/>
          </w:tcPr>
          <w:p w14:paraId="158CA220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F3472A7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A1F4005" w14:textId="77777777" w:rsidR="003771D5" w:rsidRDefault="00000000">
            <w:r>
              <w:t>0.75</w:t>
            </w:r>
          </w:p>
        </w:tc>
      </w:tr>
      <w:tr w:rsidR="003771D5" w14:paraId="3E8513AC" w14:textId="77777777">
        <w:tc>
          <w:tcPr>
            <w:tcW w:w="2948" w:type="dxa"/>
            <w:vAlign w:val="center"/>
          </w:tcPr>
          <w:p w14:paraId="54E41E40" w14:textId="77777777" w:rsidR="003771D5" w:rsidRDefault="00000000">
            <w:r>
              <w:t>梁柱构造一</w:t>
            </w:r>
          </w:p>
        </w:tc>
        <w:tc>
          <w:tcPr>
            <w:tcW w:w="950" w:type="dxa"/>
            <w:vAlign w:val="center"/>
          </w:tcPr>
          <w:p w14:paraId="4E6963C0" w14:textId="77777777" w:rsidR="003771D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C24A92C" w14:textId="77777777" w:rsidR="003771D5" w:rsidRDefault="00000000">
            <w:r>
              <w:t>137.56</w:t>
            </w:r>
          </w:p>
        </w:tc>
        <w:tc>
          <w:tcPr>
            <w:tcW w:w="922" w:type="dxa"/>
            <w:vAlign w:val="center"/>
          </w:tcPr>
          <w:p w14:paraId="657AD074" w14:textId="77777777" w:rsidR="003771D5" w:rsidRDefault="00000000">
            <w:r>
              <w:t>0.187</w:t>
            </w:r>
          </w:p>
        </w:tc>
        <w:tc>
          <w:tcPr>
            <w:tcW w:w="1305" w:type="dxa"/>
            <w:vAlign w:val="center"/>
          </w:tcPr>
          <w:p w14:paraId="339BD951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CECD6D5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4FAA47D" w14:textId="77777777" w:rsidR="003771D5" w:rsidRDefault="00000000">
            <w:r>
              <w:t>0.75</w:t>
            </w:r>
          </w:p>
        </w:tc>
      </w:tr>
      <w:tr w:rsidR="003771D5" w14:paraId="49552FE6" w14:textId="77777777">
        <w:tc>
          <w:tcPr>
            <w:tcW w:w="2948" w:type="dxa"/>
            <w:vAlign w:val="center"/>
          </w:tcPr>
          <w:p w14:paraId="1250732C" w14:textId="77777777" w:rsidR="003771D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35F0F9D" w14:textId="77777777" w:rsidR="003771D5" w:rsidRDefault="003771D5"/>
        </w:tc>
        <w:tc>
          <w:tcPr>
            <w:tcW w:w="990" w:type="dxa"/>
            <w:vAlign w:val="center"/>
          </w:tcPr>
          <w:p w14:paraId="60E6CF74" w14:textId="77777777" w:rsidR="003771D5" w:rsidRDefault="00000000">
            <w:r>
              <w:t>735.10</w:t>
            </w:r>
          </w:p>
        </w:tc>
        <w:tc>
          <w:tcPr>
            <w:tcW w:w="922" w:type="dxa"/>
            <w:vAlign w:val="center"/>
          </w:tcPr>
          <w:p w14:paraId="11B171AE" w14:textId="77777777" w:rsidR="003771D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F62E033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F3FE302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0F4C5CE" w14:textId="77777777" w:rsidR="003771D5" w:rsidRDefault="00000000">
            <w:r>
              <w:t>0.75</w:t>
            </w:r>
          </w:p>
        </w:tc>
      </w:tr>
    </w:tbl>
    <w:p w14:paraId="641B7002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3771D5" w14:paraId="3EB49BD8" w14:textId="77777777">
        <w:tc>
          <w:tcPr>
            <w:tcW w:w="2948" w:type="dxa"/>
            <w:shd w:val="clear" w:color="auto" w:fill="E6E6E6"/>
            <w:vAlign w:val="center"/>
          </w:tcPr>
          <w:p w14:paraId="0BA4DFC9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29DA71" w14:textId="77777777" w:rsidR="003771D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ADF247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343D60" w14:textId="77777777" w:rsidR="003771D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234C76" w14:textId="77777777" w:rsidR="003771D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393ABD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8F1F67" w14:textId="77777777" w:rsidR="003771D5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3771D5" w14:paraId="43AD6FE6" w14:textId="77777777">
        <w:tc>
          <w:tcPr>
            <w:tcW w:w="2948" w:type="dxa"/>
            <w:vAlign w:val="center"/>
          </w:tcPr>
          <w:p w14:paraId="31CB76C0" w14:textId="77777777" w:rsidR="003771D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5976FF3" w14:textId="77777777" w:rsidR="003771D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DAEB310" w14:textId="77777777" w:rsidR="003771D5" w:rsidRDefault="00000000">
            <w:r>
              <w:t>2650.84</w:t>
            </w:r>
          </w:p>
        </w:tc>
        <w:tc>
          <w:tcPr>
            <w:tcW w:w="922" w:type="dxa"/>
            <w:vAlign w:val="center"/>
          </w:tcPr>
          <w:p w14:paraId="32185B55" w14:textId="77777777" w:rsidR="003771D5" w:rsidRDefault="00000000">
            <w:r>
              <w:t>0.841</w:t>
            </w:r>
          </w:p>
        </w:tc>
        <w:tc>
          <w:tcPr>
            <w:tcW w:w="1305" w:type="dxa"/>
            <w:vAlign w:val="center"/>
          </w:tcPr>
          <w:p w14:paraId="6B74A2B8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4935AB0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40AF6DD" w14:textId="77777777" w:rsidR="003771D5" w:rsidRDefault="00000000">
            <w:r>
              <w:t>0.75</w:t>
            </w:r>
          </w:p>
        </w:tc>
      </w:tr>
      <w:tr w:rsidR="003771D5" w14:paraId="0CE47A5D" w14:textId="77777777">
        <w:tc>
          <w:tcPr>
            <w:tcW w:w="2948" w:type="dxa"/>
            <w:vAlign w:val="center"/>
          </w:tcPr>
          <w:p w14:paraId="6FAAAECE" w14:textId="77777777" w:rsidR="003771D5" w:rsidRDefault="00000000">
            <w:r>
              <w:t>梁柱构造一</w:t>
            </w:r>
          </w:p>
        </w:tc>
        <w:tc>
          <w:tcPr>
            <w:tcW w:w="950" w:type="dxa"/>
            <w:vAlign w:val="center"/>
          </w:tcPr>
          <w:p w14:paraId="02011664" w14:textId="77777777" w:rsidR="003771D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EC4B00C" w14:textId="77777777" w:rsidR="003771D5" w:rsidRDefault="00000000">
            <w:r>
              <w:t>502.21</w:t>
            </w:r>
          </w:p>
        </w:tc>
        <w:tc>
          <w:tcPr>
            <w:tcW w:w="922" w:type="dxa"/>
            <w:vAlign w:val="center"/>
          </w:tcPr>
          <w:p w14:paraId="5AA2C5A1" w14:textId="77777777" w:rsidR="003771D5" w:rsidRDefault="00000000">
            <w:r>
              <w:t>0.159</w:t>
            </w:r>
          </w:p>
        </w:tc>
        <w:tc>
          <w:tcPr>
            <w:tcW w:w="1305" w:type="dxa"/>
            <w:vAlign w:val="center"/>
          </w:tcPr>
          <w:p w14:paraId="3184996A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6FE4EE0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524B946" w14:textId="77777777" w:rsidR="003771D5" w:rsidRDefault="00000000">
            <w:r>
              <w:t>0.75</w:t>
            </w:r>
          </w:p>
        </w:tc>
      </w:tr>
      <w:tr w:rsidR="003771D5" w14:paraId="4063AA23" w14:textId="77777777">
        <w:tc>
          <w:tcPr>
            <w:tcW w:w="2948" w:type="dxa"/>
            <w:vAlign w:val="center"/>
          </w:tcPr>
          <w:p w14:paraId="343703A6" w14:textId="77777777" w:rsidR="003771D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3D93C42E" w14:textId="77777777" w:rsidR="003771D5" w:rsidRDefault="003771D5"/>
        </w:tc>
        <w:tc>
          <w:tcPr>
            <w:tcW w:w="990" w:type="dxa"/>
            <w:vAlign w:val="center"/>
          </w:tcPr>
          <w:p w14:paraId="68DA007C" w14:textId="77777777" w:rsidR="003771D5" w:rsidRDefault="00000000">
            <w:r>
              <w:t>3153.05</w:t>
            </w:r>
          </w:p>
        </w:tc>
        <w:tc>
          <w:tcPr>
            <w:tcW w:w="922" w:type="dxa"/>
            <w:vAlign w:val="center"/>
          </w:tcPr>
          <w:p w14:paraId="0E5184D8" w14:textId="77777777" w:rsidR="003771D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862063E" w14:textId="77777777" w:rsidR="003771D5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3966612" w14:textId="77777777" w:rsidR="003771D5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BD68973" w14:textId="77777777" w:rsidR="003771D5" w:rsidRDefault="00000000">
            <w:r>
              <w:t>0.75</w:t>
            </w:r>
          </w:p>
        </w:tc>
      </w:tr>
    </w:tbl>
    <w:p w14:paraId="4A82E4BE" w14:textId="77777777" w:rsidR="003771D5" w:rsidRDefault="00000000">
      <w:pPr>
        <w:pStyle w:val="2"/>
        <w:widowControl w:val="0"/>
      </w:pPr>
      <w:bookmarkStart w:id="64" w:name="_Toc217425579"/>
      <w:r>
        <w:lastRenderedPageBreak/>
        <w:t>挑空楼板</w:t>
      </w:r>
      <w:bookmarkEnd w:id="64"/>
    </w:p>
    <w:p w14:paraId="1A8E39AC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217425580"/>
      <w:r>
        <w:rPr>
          <w:color w:val="000000"/>
        </w:rPr>
        <w:t>挑空楼板构造一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71D5" w14:paraId="3E9874F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D473D7F" w14:textId="77777777" w:rsidR="003771D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F0BF4" w14:textId="77777777" w:rsidR="003771D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A48D1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81DBF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9D51E" w14:textId="77777777" w:rsidR="003771D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1CA99" w14:textId="77777777" w:rsidR="003771D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76333C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71D5" w14:paraId="23EC93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CBFE58" w14:textId="77777777" w:rsidR="003771D5" w:rsidRDefault="003771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E97546" w14:textId="77777777" w:rsidR="003771D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44C949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EABA9B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0591EB" w14:textId="77777777" w:rsidR="003771D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BBB464" w14:textId="77777777" w:rsidR="003771D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04603B" w14:textId="77777777" w:rsidR="003771D5" w:rsidRDefault="00000000">
            <w:pPr>
              <w:jc w:val="center"/>
            </w:pPr>
            <w:r>
              <w:t>D=R*S</w:t>
            </w:r>
          </w:p>
        </w:tc>
      </w:tr>
      <w:tr w:rsidR="003771D5" w14:paraId="2757EAFB" w14:textId="77777777">
        <w:tc>
          <w:tcPr>
            <w:tcW w:w="3345" w:type="dxa"/>
            <w:vAlign w:val="center"/>
          </w:tcPr>
          <w:p w14:paraId="45E9F7F7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DA8756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986C875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C4FEA7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6A37D0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EC1D07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224FB1" w14:textId="77777777" w:rsidR="003771D5" w:rsidRDefault="00000000">
            <w:r>
              <w:t>0.245</w:t>
            </w:r>
          </w:p>
        </w:tc>
      </w:tr>
      <w:tr w:rsidR="003771D5" w14:paraId="46040D14" w14:textId="77777777">
        <w:tc>
          <w:tcPr>
            <w:tcW w:w="3345" w:type="dxa"/>
            <w:vAlign w:val="center"/>
          </w:tcPr>
          <w:p w14:paraId="72DE6311" w14:textId="77777777" w:rsidR="003771D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8B72BE" w14:textId="77777777" w:rsidR="003771D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8BDCEB1" w14:textId="77777777" w:rsidR="003771D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4AF5D2E" w14:textId="77777777" w:rsidR="003771D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696715E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488242E" w14:textId="77777777" w:rsidR="003771D5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5E0A417" w14:textId="77777777" w:rsidR="003771D5" w:rsidRDefault="00000000">
            <w:r>
              <w:t>1.186</w:t>
            </w:r>
          </w:p>
        </w:tc>
      </w:tr>
      <w:tr w:rsidR="003771D5" w14:paraId="5C712643" w14:textId="77777777">
        <w:tc>
          <w:tcPr>
            <w:tcW w:w="3345" w:type="dxa"/>
            <w:vAlign w:val="center"/>
          </w:tcPr>
          <w:p w14:paraId="24768286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17A0261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0BA29D0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0E30407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1E56F0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F9F938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EDAD6D9" w14:textId="77777777" w:rsidR="003771D5" w:rsidRDefault="00000000">
            <w:r>
              <w:t>0.245</w:t>
            </w:r>
          </w:p>
        </w:tc>
      </w:tr>
      <w:tr w:rsidR="003771D5" w14:paraId="45C06F58" w14:textId="77777777">
        <w:tc>
          <w:tcPr>
            <w:tcW w:w="3345" w:type="dxa"/>
            <w:vAlign w:val="center"/>
          </w:tcPr>
          <w:p w14:paraId="7BD5B3AD" w14:textId="77777777" w:rsidR="003771D5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05ADDCC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FBAEF4" w14:textId="77777777" w:rsidR="003771D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A73AA4B" w14:textId="77777777" w:rsidR="003771D5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58EF6A" w14:textId="77777777" w:rsidR="003771D5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8E58C33" w14:textId="77777777" w:rsidR="003771D5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940606F" w14:textId="77777777" w:rsidR="003771D5" w:rsidRDefault="00000000">
            <w:r>
              <w:t>0.227</w:t>
            </w:r>
          </w:p>
        </w:tc>
      </w:tr>
      <w:tr w:rsidR="003771D5" w14:paraId="10CDF49B" w14:textId="77777777">
        <w:tc>
          <w:tcPr>
            <w:tcW w:w="3345" w:type="dxa"/>
            <w:vAlign w:val="center"/>
          </w:tcPr>
          <w:p w14:paraId="027C67D4" w14:textId="77777777" w:rsidR="003771D5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9A7CFDB" w14:textId="77777777" w:rsidR="003771D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DE0C55" w14:textId="77777777" w:rsidR="003771D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28BE888" w14:textId="77777777" w:rsidR="003771D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C64601A" w14:textId="77777777" w:rsidR="003771D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C7B636" w14:textId="77777777" w:rsidR="003771D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A61DB1" w14:textId="77777777" w:rsidR="003771D5" w:rsidRDefault="00000000">
            <w:r>
              <w:t>0.245</w:t>
            </w:r>
          </w:p>
        </w:tc>
      </w:tr>
      <w:tr w:rsidR="003771D5" w14:paraId="354A3223" w14:textId="77777777">
        <w:tc>
          <w:tcPr>
            <w:tcW w:w="3345" w:type="dxa"/>
            <w:vAlign w:val="center"/>
          </w:tcPr>
          <w:p w14:paraId="482DA7F7" w14:textId="77777777" w:rsidR="003771D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91776A" w14:textId="77777777" w:rsidR="003771D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99ED853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DDD88C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2C93806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C76E464" w14:textId="77777777" w:rsidR="003771D5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7824C298" w14:textId="77777777" w:rsidR="003771D5" w:rsidRDefault="00000000">
            <w:r>
              <w:t>2.146</w:t>
            </w:r>
          </w:p>
        </w:tc>
      </w:tr>
      <w:tr w:rsidR="003771D5" w14:paraId="2D376363" w14:textId="77777777">
        <w:tc>
          <w:tcPr>
            <w:tcW w:w="3345" w:type="dxa"/>
            <w:shd w:val="clear" w:color="auto" w:fill="E6E6E6"/>
            <w:vAlign w:val="center"/>
          </w:tcPr>
          <w:p w14:paraId="7A72385C" w14:textId="77777777" w:rsidR="003771D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AE924DA" w14:textId="77777777" w:rsidR="003771D5" w:rsidRDefault="00000000">
            <w:pPr>
              <w:jc w:val="center"/>
            </w:pPr>
            <w:r>
              <w:t>1.19</w:t>
            </w:r>
          </w:p>
        </w:tc>
      </w:tr>
    </w:tbl>
    <w:p w14:paraId="40EC9C8A" w14:textId="77777777" w:rsidR="003771D5" w:rsidRDefault="00000000">
      <w:pPr>
        <w:pStyle w:val="2"/>
        <w:widowControl w:val="0"/>
      </w:pPr>
      <w:bookmarkStart w:id="66" w:name="_Toc217425581"/>
      <w:r>
        <w:t>地下车库与供暖房间之间的楼板</w:t>
      </w:r>
      <w:bookmarkEnd w:id="66"/>
    </w:p>
    <w:p w14:paraId="503E303A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7CCCEF97" w14:textId="77777777" w:rsidR="003771D5" w:rsidRDefault="00000000">
      <w:pPr>
        <w:pStyle w:val="2"/>
        <w:widowControl w:val="0"/>
      </w:pPr>
      <w:bookmarkStart w:id="67" w:name="_Toc217425582"/>
      <w:r>
        <w:t>采暖与非采暖隔墙</w:t>
      </w:r>
      <w:bookmarkEnd w:id="67"/>
    </w:p>
    <w:p w14:paraId="5D1081D8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5D521D66" w14:textId="77777777" w:rsidR="003771D5" w:rsidRDefault="00000000">
      <w:pPr>
        <w:pStyle w:val="2"/>
        <w:widowControl w:val="0"/>
      </w:pPr>
      <w:bookmarkStart w:id="68" w:name="_Toc217425583"/>
      <w:r>
        <w:t>外窗热工</w:t>
      </w:r>
      <w:bookmarkEnd w:id="68"/>
    </w:p>
    <w:p w14:paraId="323EBB68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217425584"/>
      <w:r>
        <w:rPr>
          <w:color w:val="000000"/>
        </w:rPr>
        <w:t>外窗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3771D5" w14:paraId="1FDC9ED6" w14:textId="77777777">
        <w:tc>
          <w:tcPr>
            <w:tcW w:w="792" w:type="dxa"/>
            <w:shd w:val="clear" w:color="auto" w:fill="E6E6E6"/>
            <w:vAlign w:val="center"/>
          </w:tcPr>
          <w:p w14:paraId="2BA84718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71BC340A" w14:textId="77777777" w:rsidR="003771D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C25590B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FD5ED1D" w14:textId="77777777" w:rsidR="003771D5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6CF63D83" w14:textId="77777777" w:rsidR="003771D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A2AB79" w14:textId="77777777" w:rsidR="003771D5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2499158E" w14:textId="77777777" w:rsidR="003771D5" w:rsidRDefault="00000000">
            <w:pPr>
              <w:jc w:val="center"/>
            </w:pPr>
            <w:r>
              <w:t>数据来源</w:t>
            </w:r>
          </w:p>
        </w:tc>
      </w:tr>
      <w:tr w:rsidR="003771D5" w14:paraId="634026D1" w14:textId="77777777">
        <w:tc>
          <w:tcPr>
            <w:tcW w:w="792" w:type="dxa"/>
            <w:vMerge w:val="restart"/>
            <w:vAlign w:val="center"/>
          </w:tcPr>
          <w:p w14:paraId="6DC63EB2" w14:textId="77777777" w:rsidR="003771D5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9603364" w14:textId="77777777" w:rsidR="003771D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2AA05F91" w14:textId="77777777" w:rsidR="003771D5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57F0827" w14:textId="77777777" w:rsidR="003771D5" w:rsidRDefault="00000000">
            <w:r>
              <w:t>3.90</w:t>
            </w:r>
          </w:p>
        </w:tc>
        <w:tc>
          <w:tcPr>
            <w:tcW w:w="1069" w:type="dxa"/>
            <w:vAlign w:val="center"/>
          </w:tcPr>
          <w:p w14:paraId="5568AF23" w14:textId="77777777" w:rsidR="003771D5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2C13ABEE" w14:textId="77777777" w:rsidR="003771D5" w:rsidRDefault="00000000">
            <w:r>
              <w:t>0.800</w:t>
            </w:r>
          </w:p>
        </w:tc>
        <w:tc>
          <w:tcPr>
            <w:tcW w:w="2252" w:type="dxa"/>
            <w:vAlign w:val="center"/>
          </w:tcPr>
          <w:p w14:paraId="09B7979D" w14:textId="77777777" w:rsidR="003771D5" w:rsidRDefault="003771D5"/>
        </w:tc>
      </w:tr>
      <w:tr w:rsidR="003771D5" w14:paraId="254FE9E3" w14:textId="77777777">
        <w:tc>
          <w:tcPr>
            <w:tcW w:w="792" w:type="dxa"/>
            <w:vMerge/>
            <w:vAlign w:val="center"/>
          </w:tcPr>
          <w:p w14:paraId="2F1E1664" w14:textId="77777777" w:rsidR="003771D5" w:rsidRDefault="003771D5"/>
        </w:tc>
        <w:tc>
          <w:tcPr>
            <w:tcW w:w="2603" w:type="dxa"/>
            <w:vMerge/>
            <w:vAlign w:val="center"/>
          </w:tcPr>
          <w:p w14:paraId="304DB479" w14:textId="77777777" w:rsidR="003771D5" w:rsidRDefault="003771D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30115E00" w14:textId="77777777" w:rsidR="003771D5" w:rsidRDefault="00000000">
            <w:pPr>
              <w:jc w:val="center"/>
            </w:pPr>
            <w:r>
              <w:t>窗编号</w:t>
            </w:r>
          </w:p>
        </w:tc>
      </w:tr>
      <w:tr w:rsidR="003771D5" w14:paraId="3EDD2F1C" w14:textId="77777777">
        <w:tc>
          <w:tcPr>
            <w:tcW w:w="792" w:type="dxa"/>
            <w:vMerge/>
            <w:vAlign w:val="center"/>
          </w:tcPr>
          <w:p w14:paraId="05CC72AC" w14:textId="77777777" w:rsidR="003771D5" w:rsidRDefault="003771D5"/>
        </w:tc>
        <w:tc>
          <w:tcPr>
            <w:tcW w:w="2603" w:type="dxa"/>
            <w:vMerge/>
            <w:vAlign w:val="center"/>
          </w:tcPr>
          <w:p w14:paraId="0F57F5B9" w14:textId="77777777" w:rsidR="003771D5" w:rsidRDefault="003771D5"/>
        </w:tc>
        <w:tc>
          <w:tcPr>
            <w:tcW w:w="5935" w:type="dxa"/>
            <w:gridSpan w:val="5"/>
            <w:vAlign w:val="center"/>
          </w:tcPr>
          <w:p w14:paraId="3C7A6764" w14:textId="77777777" w:rsidR="003771D5" w:rsidRDefault="00000000">
            <w:r>
              <w:t>C0940</w:t>
            </w:r>
            <w:r>
              <w:t>，</w:t>
            </w:r>
            <w:r>
              <w:t>C1230</w:t>
            </w:r>
            <w:r>
              <w:t>，</w:t>
            </w:r>
            <w:r>
              <w:t>C1540</w:t>
            </w:r>
            <w:r>
              <w:t>，</w:t>
            </w:r>
            <w:r>
              <w:t>C1830</w:t>
            </w:r>
            <w:r>
              <w:t>，</w:t>
            </w:r>
            <w:r>
              <w:t>C2140</w:t>
            </w:r>
            <w:r>
              <w:t>，</w:t>
            </w:r>
            <w:r>
              <w:t>C2440</w:t>
            </w:r>
            <w:r>
              <w:t>，</w:t>
            </w:r>
            <w:r>
              <w:t>C3325</w:t>
            </w:r>
            <w:r>
              <w:t>，</w:t>
            </w:r>
            <w:r>
              <w:t>C3340</w:t>
            </w:r>
            <w:r>
              <w:t>，</w:t>
            </w:r>
            <w:r>
              <w:t>C3630</w:t>
            </w:r>
            <w:r>
              <w:t>，</w:t>
            </w:r>
            <w:r>
              <w:t>C1530</w:t>
            </w:r>
            <w:r>
              <w:t>，</w:t>
            </w:r>
            <w:r>
              <w:t>C1825</w:t>
            </w:r>
            <w:r>
              <w:t>，</w:t>
            </w:r>
            <w:r>
              <w:t>C3040</w:t>
            </w:r>
            <w:r>
              <w:t>，</w:t>
            </w:r>
            <w:r>
              <w:t>C3640</w:t>
            </w:r>
            <w:r>
              <w:t>，</w:t>
            </w:r>
            <w:r>
              <w:t>C3740</w:t>
            </w:r>
            <w:r>
              <w:t>，</w:t>
            </w:r>
            <w:r>
              <w:t>C1030</w:t>
            </w:r>
            <w:r>
              <w:t>，</w:t>
            </w:r>
            <w:r>
              <w:t>C1040</w:t>
            </w:r>
            <w:r>
              <w:t>，</w:t>
            </w:r>
            <w:r>
              <w:t>C1225</w:t>
            </w:r>
            <w:r>
              <w:t>，</w:t>
            </w:r>
            <w:r>
              <w:t>C1240</w:t>
            </w:r>
            <w:r>
              <w:t>，</w:t>
            </w:r>
            <w:r>
              <w:t>C1840</w:t>
            </w:r>
            <w:r>
              <w:t>，</w:t>
            </w:r>
            <w:r>
              <w:t>C3625</w:t>
            </w:r>
            <w:r>
              <w:t>，</w:t>
            </w:r>
            <w:r>
              <w:t>C4640</w:t>
            </w:r>
            <w:r>
              <w:t>，</w:t>
            </w:r>
            <w:r>
              <w:t>C0910</w:t>
            </w:r>
            <w:r>
              <w:t>，</w:t>
            </w:r>
            <w:r>
              <w:t>C3730</w:t>
            </w:r>
          </w:p>
        </w:tc>
      </w:tr>
      <w:tr w:rsidR="003771D5" w14:paraId="01F21D16" w14:textId="77777777">
        <w:tc>
          <w:tcPr>
            <w:tcW w:w="792" w:type="dxa"/>
            <w:vMerge w:val="restart"/>
            <w:vAlign w:val="center"/>
          </w:tcPr>
          <w:p w14:paraId="46651F76" w14:textId="77777777" w:rsidR="003771D5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3074C6FD" w14:textId="77777777" w:rsidR="003771D5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B029894" w14:textId="77777777" w:rsidR="003771D5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7DA40FDF" w14:textId="77777777" w:rsidR="003771D5" w:rsidRDefault="00000000">
            <w:r>
              <w:t>3.90</w:t>
            </w:r>
          </w:p>
        </w:tc>
        <w:tc>
          <w:tcPr>
            <w:tcW w:w="1069" w:type="dxa"/>
            <w:vAlign w:val="center"/>
          </w:tcPr>
          <w:p w14:paraId="1A01E15D" w14:textId="77777777" w:rsidR="003771D5" w:rsidRDefault="00000000">
            <w:r>
              <w:t>0.65</w:t>
            </w:r>
          </w:p>
        </w:tc>
        <w:tc>
          <w:tcPr>
            <w:tcW w:w="956" w:type="dxa"/>
            <w:vAlign w:val="center"/>
          </w:tcPr>
          <w:p w14:paraId="552F704B" w14:textId="77777777" w:rsidR="003771D5" w:rsidRDefault="00000000">
            <w:r>
              <w:t>1.000</w:t>
            </w:r>
          </w:p>
        </w:tc>
        <w:tc>
          <w:tcPr>
            <w:tcW w:w="2252" w:type="dxa"/>
            <w:vAlign w:val="center"/>
          </w:tcPr>
          <w:p w14:paraId="17F3E057" w14:textId="77777777" w:rsidR="003771D5" w:rsidRDefault="003771D5"/>
        </w:tc>
      </w:tr>
      <w:tr w:rsidR="003771D5" w14:paraId="4943F824" w14:textId="77777777">
        <w:tc>
          <w:tcPr>
            <w:tcW w:w="792" w:type="dxa"/>
            <w:vMerge/>
            <w:vAlign w:val="center"/>
          </w:tcPr>
          <w:p w14:paraId="4052804D" w14:textId="77777777" w:rsidR="003771D5" w:rsidRDefault="003771D5"/>
        </w:tc>
        <w:tc>
          <w:tcPr>
            <w:tcW w:w="2603" w:type="dxa"/>
            <w:vMerge/>
            <w:vAlign w:val="center"/>
          </w:tcPr>
          <w:p w14:paraId="3810E35E" w14:textId="77777777" w:rsidR="003771D5" w:rsidRDefault="003771D5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7AEF4C03" w14:textId="77777777" w:rsidR="003771D5" w:rsidRDefault="00000000">
            <w:pPr>
              <w:jc w:val="center"/>
            </w:pPr>
            <w:r>
              <w:t>窗编号</w:t>
            </w:r>
          </w:p>
        </w:tc>
      </w:tr>
      <w:tr w:rsidR="003771D5" w14:paraId="7060A350" w14:textId="77777777">
        <w:tc>
          <w:tcPr>
            <w:tcW w:w="792" w:type="dxa"/>
            <w:vMerge/>
            <w:vAlign w:val="center"/>
          </w:tcPr>
          <w:p w14:paraId="4F934A07" w14:textId="77777777" w:rsidR="003771D5" w:rsidRDefault="003771D5"/>
        </w:tc>
        <w:tc>
          <w:tcPr>
            <w:tcW w:w="2603" w:type="dxa"/>
            <w:vMerge/>
            <w:vAlign w:val="center"/>
          </w:tcPr>
          <w:p w14:paraId="608BDD49" w14:textId="77777777" w:rsidR="003771D5" w:rsidRDefault="003771D5"/>
        </w:tc>
        <w:tc>
          <w:tcPr>
            <w:tcW w:w="5935" w:type="dxa"/>
            <w:gridSpan w:val="5"/>
            <w:vAlign w:val="center"/>
          </w:tcPr>
          <w:p w14:paraId="70B52530" w14:textId="77777777" w:rsidR="003771D5" w:rsidRDefault="00000000">
            <w:r>
              <w:t>幕墙</w:t>
            </w:r>
          </w:p>
        </w:tc>
      </w:tr>
    </w:tbl>
    <w:p w14:paraId="46661E16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217425585"/>
      <w:r>
        <w:rPr>
          <w:color w:val="000000"/>
        </w:rPr>
        <w:lastRenderedPageBreak/>
        <w:t>外遮阳类型</w:t>
      </w:r>
      <w:bookmarkEnd w:id="70"/>
    </w:p>
    <w:p w14:paraId="569D0CBB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百叶遮阳</w:t>
      </w:r>
    </w:p>
    <w:p w14:paraId="61FE3A7F" w14:textId="77777777" w:rsidR="003771D5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36BDB85" wp14:editId="4BD15F52">
            <wp:extent cx="4048550" cy="24672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3771D5" w14:paraId="77B4FBF4" w14:textId="77777777">
        <w:tc>
          <w:tcPr>
            <w:tcW w:w="1143" w:type="dxa"/>
            <w:shd w:val="clear" w:color="auto" w:fill="E6E6E6"/>
            <w:vAlign w:val="center"/>
          </w:tcPr>
          <w:p w14:paraId="71170ECC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C9FA132" w14:textId="77777777" w:rsidR="003771D5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2F7C305" w14:textId="77777777" w:rsidR="003771D5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6017812" w14:textId="77777777" w:rsidR="003771D5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16841E6" w14:textId="77777777" w:rsidR="003771D5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3771D5" w14:paraId="444263A3" w14:textId="77777777">
        <w:tc>
          <w:tcPr>
            <w:tcW w:w="1143" w:type="dxa"/>
            <w:vAlign w:val="center"/>
          </w:tcPr>
          <w:p w14:paraId="7532B2F4" w14:textId="77777777" w:rsidR="003771D5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35082976" w14:textId="77777777" w:rsidR="003771D5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52B6039" w14:textId="77777777" w:rsidR="003771D5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3C1721B4" w14:textId="77777777" w:rsidR="003771D5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5E74DCAB" w14:textId="77777777" w:rsidR="003771D5" w:rsidRDefault="00000000">
            <w:r>
              <w:t>0.200</w:t>
            </w:r>
          </w:p>
        </w:tc>
      </w:tr>
    </w:tbl>
    <w:p w14:paraId="41F5440C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217425586"/>
      <w:r>
        <w:rPr>
          <w:color w:val="000000"/>
        </w:rPr>
        <w:t>平均传热系数</w:t>
      </w:r>
      <w:bookmarkEnd w:id="71"/>
    </w:p>
    <w:p w14:paraId="79406669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36A5B31F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771D5" w14:paraId="3F00246D" w14:textId="77777777">
        <w:tc>
          <w:tcPr>
            <w:tcW w:w="1013" w:type="dxa"/>
            <w:shd w:val="clear" w:color="auto" w:fill="E6E6E6"/>
            <w:vAlign w:val="center"/>
          </w:tcPr>
          <w:p w14:paraId="0DD5722C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89C784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8025F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3FD42C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BB77C6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EADF5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9497B4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8C8612" w14:textId="77777777" w:rsidR="003771D5" w:rsidRDefault="00000000">
            <w:pPr>
              <w:jc w:val="center"/>
            </w:pPr>
            <w:r>
              <w:t>传热系数</w:t>
            </w:r>
          </w:p>
        </w:tc>
      </w:tr>
      <w:tr w:rsidR="003771D5" w14:paraId="24A5FAAE" w14:textId="77777777">
        <w:tc>
          <w:tcPr>
            <w:tcW w:w="1013" w:type="dxa"/>
            <w:vAlign w:val="center"/>
          </w:tcPr>
          <w:p w14:paraId="038249CF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56465E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D65884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A0EAE07" w14:textId="77777777" w:rsidR="003771D5" w:rsidRDefault="003771D5"/>
        </w:tc>
        <w:tc>
          <w:tcPr>
            <w:tcW w:w="1188" w:type="dxa"/>
            <w:vAlign w:val="center"/>
          </w:tcPr>
          <w:p w14:paraId="4036EF80" w14:textId="77777777" w:rsidR="003771D5" w:rsidRDefault="003771D5"/>
        </w:tc>
        <w:tc>
          <w:tcPr>
            <w:tcW w:w="1188" w:type="dxa"/>
            <w:vAlign w:val="center"/>
          </w:tcPr>
          <w:p w14:paraId="168EDABE" w14:textId="77777777" w:rsidR="003771D5" w:rsidRDefault="00000000">
            <w:r>
              <w:t>18.600</w:t>
            </w:r>
          </w:p>
        </w:tc>
        <w:tc>
          <w:tcPr>
            <w:tcW w:w="1188" w:type="dxa"/>
            <w:vAlign w:val="center"/>
          </w:tcPr>
          <w:p w14:paraId="016A6B51" w14:textId="77777777" w:rsidR="003771D5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AA3B00E" w14:textId="77777777" w:rsidR="003771D5" w:rsidRDefault="00000000">
            <w:r>
              <w:t>3.900</w:t>
            </w:r>
          </w:p>
        </w:tc>
      </w:tr>
      <w:tr w:rsidR="003771D5" w14:paraId="3F8123FD" w14:textId="77777777">
        <w:tc>
          <w:tcPr>
            <w:tcW w:w="1013" w:type="dxa"/>
            <w:vAlign w:val="center"/>
          </w:tcPr>
          <w:p w14:paraId="0E8EB23E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589D83" w14:textId="77777777" w:rsidR="003771D5" w:rsidRDefault="00000000">
            <w:r>
              <w:t>C1030</w:t>
            </w:r>
          </w:p>
        </w:tc>
        <w:tc>
          <w:tcPr>
            <w:tcW w:w="1188" w:type="dxa"/>
            <w:vAlign w:val="center"/>
          </w:tcPr>
          <w:p w14:paraId="499F6BC7" w14:textId="77777777" w:rsidR="003771D5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3F68C2F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46CA737" w14:textId="77777777" w:rsidR="003771D5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757AF09" w14:textId="77777777" w:rsidR="003771D5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9E2E61A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A25AC6" w14:textId="77777777" w:rsidR="003771D5" w:rsidRDefault="00000000">
            <w:r>
              <w:t>3.900</w:t>
            </w:r>
          </w:p>
        </w:tc>
      </w:tr>
      <w:tr w:rsidR="003771D5" w14:paraId="0B784AD8" w14:textId="77777777">
        <w:tc>
          <w:tcPr>
            <w:tcW w:w="1013" w:type="dxa"/>
            <w:vAlign w:val="center"/>
          </w:tcPr>
          <w:p w14:paraId="584E7461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D3946A" w14:textId="77777777" w:rsidR="003771D5" w:rsidRDefault="00000000">
            <w:r>
              <w:t>C1040</w:t>
            </w:r>
          </w:p>
        </w:tc>
        <w:tc>
          <w:tcPr>
            <w:tcW w:w="1188" w:type="dxa"/>
            <w:vAlign w:val="center"/>
          </w:tcPr>
          <w:p w14:paraId="53F184EB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85001D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624315" w14:textId="77777777" w:rsidR="003771D5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64B461DB" w14:textId="77777777" w:rsidR="003771D5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771AF79B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99E879" w14:textId="77777777" w:rsidR="003771D5" w:rsidRDefault="00000000">
            <w:r>
              <w:t>3.900</w:t>
            </w:r>
          </w:p>
        </w:tc>
      </w:tr>
      <w:tr w:rsidR="003771D5" w14:paraId="099763B8" w14:textId="77777777">
        <w:tc>
          <w:tcPr>
            <w:tcW w:w="1013" w:type="dxa"/>
            <w:vAlign w:val="center"/>
          </w:tcPr>
          <w:p w14:paraId="20DBEEA0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05E45C5" w14:textId="77777777" w:rsidR="003771D5" w:rsidRDefault="00000000">
            <w:r>
              <w:t>C1225</w:t>
            </w:r>
          </w:p>
        </w:tc>
        <w:tc>
          <w:tcPr>
            <w:tcW w:w="1188" w:type="dxa"/>
            <w:vAlign w:val="center"/>
          </w:tcPr>
          <w:p w14:paraId="2BA761A5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F59D0EE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3B11A12" w14:textId="77777777" w:rsidR="003771D5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C41F5AF" w14:textId="77777777" w:rsidR="003771D5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97B2FEA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E9E8DE" w14:textId="77777777" w:rsidR="003771D5" w:rsidRDefault="00000000">
            <w:r>
              <w:t>3.900</w:t>
            </w:r>
          </w:p>
        </w:tc>
      </w:tr>
      <w:tr w:rsidR="003771D5" w14:paraId="2D400A1F" w14:textId="77777777">
        <w:tc>
          <w:tcPr>
            <w:tcW w:w="1013" w:type="dxa"/>
            <w:vAlign w:val="center"/>
          </w:tcPr>
          <w:p w14:paraId="0FD93FDF" w14:textId="77777777" w:rsidR="003771D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C740011" w14:textId="77777777" w:rsidR="003771D5" w:rsidRDefault="00000000">
            <w:r>
              <w:t>C1240</w:t>
            </w:r>
          </w:p>
        </w:tc>
        <w:tc>
          <w:tcPr>
            <w:tcW w:w="1188" w:type="dxa"/>
            <w:vAlign w:val="center"/>
          </w:tcPr>
          <w:p w14:paraId="29334C8A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00C2519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5CF7F730" w14:textId="77777777" w:rsidR="003771D5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2FD2D4BD" w14:textId="77777777" w:rsidR="003771D5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46382A81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C37A84" w14:textId="77777777" w:rsidR="003771D5" w:rsidRDefault="00000000">
            <w:r>
              <w:t>3.900</w:t>
            </w:r>
          </w:p>
        </w:tc>
      </w:tr>
      <w:tr w:rsidR="003771D5" w14:paraId="1D972279" w14:textId="77777777">
        <w:tc>
          <w:tcPr>
            <w:tcW w:w="1013" w:type="dxa"/>
            <w:vAlign w:val="center"/>
          </w:tcPr>
          <w:p w14:paraId="0CD11DF5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D76F98C" w14:textId="77777777" w:rsidR="003771D5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68505CE1" w14:textId="77777777" w:rsidR="003771D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E080897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53E756D" w14:textId="77777777" w:rsidR="003771D5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82BB815" w14:textId="77777777" w:rsidR="003771D5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1041BD2C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02F5A9" w14:textId="77777777" w:rsidR="003771D5" w:rsidRDefault="00000000">
            <w:r>
              <w:t>3.900</w:t>
            </w:r>
          </w:p>
        </w:tc>
      </w:tr>
      <w:tr w:rsidR="003771D5" w14:paraId="796CD011" w14:textId="77777777">
        <w:tc>
          <w:tcPr>
            <w:tcW w:w="1013" w:type="dxa"/>
            <w:vAlign w:val="center"/>
          </w:tcPr>
          <w:p w14:paraId="4A1239C6" w14:textId="77777777" w:rsidR="003771D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83F3526" w14:textId="77777777" w:rsidR="003771D5" w:rsidRDefault="00000000">
            <w:r>
              <w:t>C1840</w:t>
            </w:r>
          </w:p>
        </w:tc>
        <w:tc>
          <w:tcPr>
            <w:tcW w:w="1188" w:type="dxa"/>
            <w:vAlign w:val="center"/>
          </w:tcPr>
          <w:p w14:paraId="6BE6D2EF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371CC1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56CA65" w14:textId="77777777" w:rsidR="003771D5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E9F3399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7C8B432E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59D2A4F" w14:textId="77777777" w:rsidR="003771D5" w:rsidRDefault="00000000">
            <w:r>
              <w:t>3.900</w:t>
            </w:r>
          </w:p>
        </w:tc>
      </w:tr>
      <w:tr w:rsidR="003771D5" w14:paraId="5CECA14A" w14:textId="77777777">
        <w:tc>
          <w:tcPr>
            <w:tcW w:w="1013" w:type="dxa"/>
            <w:vAlign w:val="center"/>
          </w:tcPr>
          <w:p w14:paraId="5E77254B" w14:textId="77777777" w:rsidR="003771D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BDE97AC" w14:textId="77777777" w:rsidR="003771D5" w:rsidRDefault="00000000">
            <w:r>
              <w:t>C3625</w:t>
            </w:r>
          </w:p>
        </w:tc>
        <w:tc>
          <w:tcPr>
            <w:tcW w:w="1188" w:type="dxa"/>
            <w:vAlign w:val="center"/>
          </w:tcPr>
          <w:p w14:paraId="456D6AC4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1A5AD69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FA3E35" w14:textId="77777777" w:rsidR="003771D5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6A313F68" w14:textId="77777777" w:rsidR="003771D5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7E5A75E8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6A5285" w14:textId="77777777" w:rsidR="003771D5" w:rsidRDefault="00000000">
            <w:r>
              <w:t>3.900</w:t>
            </w:r>
          </w:p>
        </w:tc>
      </w:tr>
      <w:tr w:rsidR="003771D5" w14:paraId="35EDB00A" w14:textId="77777777">
        <w:tc>
          <w:tcPr>
            <w:tcW w:w="1013" w:type="dxa"/>
            <w:vAlign w:val="center"/>
          </w:tcPr>
          <w:p w14:paraId="7CF48027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AE54410" w14:textId="77777777" w:rsidR="003771D5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5871093B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37BFA19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364681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2B3BB043" w14:textId="77777777" w:rsidR="003771D5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2BE5B54F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696FAB" w14:textId="77777777" w:rsidR="003771D5" w:rsidRDefault="00000000">
            <w:r>
              <w:t>3.900</w:t>
            </w:r>
          </w:p>
        </w:tc>
      </w:tr>
      <w:tr w:rsidR="003771D5" w14:paraId="20795473" w14:textId="77777777">
        <w:tc>
          <w:tcPr>
            <w:tcW w:w="1013" w:type="dxa"/>
            <w:vAlign w:val="center"/>
          </w:tcPr>
          <w:p w14:paraId="7A873CF5" w14:textId="77777777" w:rsidR="003771D5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13A6E3A" w14:textId="77777777" w:rsidR="003771D5" w:rsidRDefault="00000000">
            <w:r>
              <w:t>C3640</w:t>
            </w:r>
          </w:p>
        </w:tc>
        <w:tc>
          <w:tcPr>
            <w:tcW w:w="1188" w:type="dxa"/>
            <w:vAlign w:val="center"/>
          </w:tcPr>
          <w:p w14:paraId="29A37E37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02DC0FA" w14:textId="77777777" w:rsidR="003771D5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7650E4C0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186480DB" w14:textId="77777777" w:rsidR="003771D5" w:rsidRDefault="00000000">
            <w:r>
              <w:t>273.600</w:t>
            </w:r>
          </w:p>
        </w:tc>
        <w:tc>
          <w:tcPr>
            <w:tcW w:w="1188" w:type="dxa"/>
            <w:vAlign w:val="center"/>
          </w:tcPr>
          <w:p w14:paraId="62B01105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89E741" w14:textId="77777777" w:rsidR="003771D5" w:rsidRDefault="00000000">
            <w:r>
              <w:t>3.900</w:t>
            </w:r>
          </w:p>
        </w:tc>
      </w:tr>
      <w:tr w:rsidR="003771D5" w14:paraId="7A5852C8" w14:textId="77777777">
        <w:tc>
          <w:tcPr>
            <w:tcW w:w="1013" w:type="dxa"/>
            <w:vAlign w:val="center"/>
          </w:tcPr>
          <w:p w14:paraId="69A97D37" w14:textId="77777777" w:rsidR="003771D5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635A516" w14:textId="77777777" w:rsidR="003771D5" w:rsidRDefault="00000000">
            <w:r>
              <w:t>C3640</w:t>
            </w:r>
          </w:p>
        </w:tc>
        <w:tc>
          <w:tcPr>
            <w:tcW w:w="1188" w:type="dxa"/>
            <w:vAlign w:val="center"/>
          </w:tcPr>
          <w:p w14:paraId="730B0B5D" w14:textId="77777777" w:rsidR="003771D5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09BFEED7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33A71EB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1431069C" w14:textId="77777777" w:rsidR="003771D5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37D75807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58D7B6" w14:textId="77777777" w:rsidR="003771D5" w:rsidRDefault="00000000">
            <w:r>
              <w:t>3.900</w:t>
            </w:r>
          </w:p>
        </w:tc>
      </w:tr>
      <w:tr w:rsidR="003771D5" w14:paraId="2683957D" w14:textId="77777777">
        <w:tc>
          <w:tcPr>
            <w:tcW w:w="1013" w:type="dxa"/>
            <w:vAlign w:val="center"/>
          </w:tcPr>
          <w:p w14:paraId="296CB18D" w14:textId="77777777" w:rsidR="003771D5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9E44178" w14:textId="77777777" w:rsidR="003771D5" w:rsidRDefault="00000000">
            <w:r>
              <w:t>C4640</w:t>
            </w:r>
          </w:p>
        </w:tc>
        <w:tc>
          <w:tcPr>
            <w:tcW w:w="1188" w:type="dxa"/>
            <w:vAlign w:val="center"/>
          </w:tcPr>
          <w:p w14:paraId="54B06ADD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F008B10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E39212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0F678B4B" w14:textId="77777777" w:rsidR="003771D5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12576C0E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D90437" w14:textId="77777777" w:rsidR="003771D5" w:rsidRDefault="00000000">
            <w:r>
              <w:t>3.900</w:t>
            </w:r>
          </w:p>
        </w:tc>
      </w:tr>
      <w:tr w:rsidR="003771D5" w14:paraId="7616555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0A9848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E80BAA7" w14:textId="77777777" w:rsidR="003771D5" w:rsidRDefault="00000000">
            <w:r>
              <w:t>547.200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8570DC" w14:textId="77777777" w:rsidR="003771D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4779BE" w14:textId="77777777" w:rsidR="003771D5" w:rsidRDefault="00000000">
            <w:r>
              <w:t>3.900</w:t>
            </w:r>
          </w:p>
        </w:tc>
      </w:tr>
    </w:tbl>
    <w:p w14:paraId="51D523AD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78C696DC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771D5" w14:paraId="0B2C5C18" w14:textId="77777777">
        <w:tc>
          <w:tcPr>
            <w:tcW w:w="1013" w:type="dxa"/>
            <w:shd w:val="clear" w:color="auto" w:fill="E6E6E6"/>
            <w:vAlign w:val="center"/>
          </w:tcPr>
          <w:p w14:paraId="75966F27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3277A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7E33FB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D1B05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226BF5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944103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EF3F9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324FCE" w14:textId="77777777" w:rsidR="003771D5" w:rsidRDefault="00000000">
            <w:pPr>
              <w:jc w:val="center"/>
            </w:pPr>
            <w:r>
              <w:t>传热系数</w:t>
            </w:r>
          </w:p>
        </w:tc>
      </w:tr>
      <w:tr w:rsidR="003771D5" w14:paraId="4DF754A2" w14:textId="77777777">
        <w:tc>
          <w:tcPr>
            <w:tcW w:w="1013" w:type="dxa"/>
            <w:vAlign w:val="center"/>
          </w:tcPr>
          <w:p w14:paraId="3FD5B86B" w14:textId="77777777" w:rsidR="003771D5" w:rsidRDefault="00000000"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0510C774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C053CD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05BD52F" w14:textId="77777777" w:rsidR="003771D5" w:rsidRDefault="003771D5"/>
        </w:tc>
        <w:tc>
          <w:tcPr>
            <w:tcW w:w="1188" w:type="dxa"/>
            <w:vAlign w:val="center"/>
          </w:tcPr>
          <w:p w14:paraId="1E0E53B4" w14:textId="77777777" w:rsidR="003771D5" w:rsidRDefault="003771D5"/>
        </w:tc>
        <w:tc>
          <w:tcPr>
            <w:tcW w:w="1188" w:type="dxa"/>
            <w:vAlign w:val="center"/>
          </w:tcPr>
          <w:p w14:paraId="26ADDBE3" w14:textId="77777777" w:rsidR="003771D5" w:rsidRDefault="00000000">
            <w:r>
              <w:t>18.600</w:t>
            </w:r>
          </w:p>
        </w:tc>
        <w:tc>
          <w:tcPr>
            <w:tcW w:w="1188" w:type="dxa"/>
            <w:vAlign w:val="center"/>
          </w:tcPr>
          <w:p w14:paraId="76D94F7B" w14:textId="77777777" w:rsidR="003771D5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9CB0E7C" w14:textId="77777777" w:rsidR="003771D5" w:rsidRDefault="00000000">
            <w:r>
              <w:t>3.900</w:t>
            </w:r>
          </w:p>
        </w:tc>
      </w:tr>
      <w:tr w:rsidR="003771D5" w14:paraId="6CF39D59" w14:textId="77777777">
        <w:tc>
          <w:tcPr>
            <w:tcW w:w="1013" w:type="dxa"/>
            <w:vAlign w:val="center"/>
          </w:tcPr>
          <w:p w14:paraId="24769D6D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5821884" w14:textId="77777777" w:rsidR="003771D5" w:rsidRDefault="00000000">
            <w:r>
              <w:t>C0910</w:t>
            </w:r>
          </w:p>
        </w:tc>
        <w:tc>
          <w:tcPr>
            <w:tcW w:w="1188" w:type="dxa"/>
            <w:vAlign w:val="center"/>
          </w:tcPr>
          <w:p w14:paraId="1AF36974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7215765" w14:textId="77777777" w:rsidR="003771D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5225F69" w14:textId="77777777" w:rsidR="003771D5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32B30EF2" w14:textId="77777777" w:rsidR="003771D5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1A511E8D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50DC963" w14:textId="77777777" w:rsidR="003771D5" w:rsidRDefault="00000000">
            <w:r>
              <w:t>3.900</w:t>
            </w:r>
          </w:p>
        </w:tc>
      </w:tr>
      <w:tr w:rsidR="003771D5" w14:paraId="39ABA781" w14:textId="77777777">
        <w:tc>
          <w:tcPr>
            <w:tcW w:w="1013" w:type="dxa"/>
            <w:vAlign w:val="center"/>
          </w:tcPr>
          <w:p w14:paraId="58E85CFC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4420E9" w14:textId="77777777" w:rsidR="003771D5" w:rsidRDefault="00000000">
            <w:r>
              <w:t>C0940</w:t>
            </w:r>
          </w:p>
        </w:tc>
        <w:tc>
          <w:tcPr>
            <w:tcW w:w="1188" w:type="dxa"/>
            <w:vAlign w:val="center"/>
          </w:tcPr>
          <w:p w14:paraId="01AF8408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4568E446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40A2234" w14:textId="77777777" w:rsidR="003771D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73CF0E63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6967E293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16C0FEC" w14:textId="77777777" w:rsidR="003771D5" w:rsidRDefault="00000000">
            <w:r>
              <w:t>3.900</w:t>
            </w:r>
          </w:p>
        </w:tc>
      </w:tr>
      <w:tr w:rsidR="003771D5" w14:paraId="039526F7" w14:textId="77777777">
        <w:tc>
          <w:tcPr>
            <w:tcW w:w="1013" w:type="dxa"/>
            <w:vAlign w:val="center"/>
          </w:tcPr>
          <w:p w14:paraId="0945C061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3F20BC6" w14:textId="77777777" w:rsidR="003771D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07BA9029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1B393795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7D161BED" w14:textId="77777777" w:rsidR="003771D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43A5A44" w14:textId="77777777" w:rsidR="003771D5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5DA5D69E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27452A" w14:textId="77777777" w:rsidR="003771D5" w:rsidRDefault="00000000">
            <w:r>
              <w:t>3.900</w:t>
            </w:r>
          </w:p>
        </w:tc>
      </w:tr>
      <w:tr w:rsidR="003771D5" w14:paraId="6FED3B48" w14:textId="77777777">
        <w:tc>
          <w:tcPr>
            <w:tcW w:w="1013" w:type="dxa"/>
            <w:vAlign w:val="center"/>
          </w:tcPr>
          <w:p w14:paraId="0C0488E2" w14:textId="77777777" w:rsidR="003771D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503ED97" w14:textId="77777777" w:rsidR="003771D5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22BE8922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9F9793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F869B0C" w14:textId="77777777" w:rsidR="003771D5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29F7017E" w14:textId="77777777" w:rsidR="003771D5" w:rsidRDefault="00000000">
            <w:r>
              <w:t>32.400</w:t>
            </w:r>
          </w:p>
        </w:tc>
        <w:tc>
          <w:tcPr>
            <w:tcW w:w="1188" w:type="dxa"/>
            <w:vAlign w:val="center"/>
          </w:tcPr>
          <w:p w14:paraId="0400F8FF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45D0749" w14:textId="77777777" w:rsidR="003771D5" w:rsidRDefault="00000000">
            <w:r>
              <w:t>3.900</w:t>
            </w:r>
          </w:p>
        </w:tc>
      </w:tr>
      <w:tr w:rsidR="003771D5" w14:paraId="30F00D83" w14:textId="77777777">
        <w:tc>
          <w:tcPr>
            <w:tcW w:w="1013" w:type="dxa"/>
            <w:vAlign w:val="center"/>
          </w:tcPr>
          <w:p w14:paraId="7B082919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31D8C50" w14:textId="77777777" w:rsidR="003771D5" w:rsidRDefault="00000000">
            <w:r>
              <w:t>C2140</w:t>
            </w:r>
          </w:p>
        </w:tc>
        <w:tc>
          <w:tcPr>
            <w:tcW w:w="1188" w:type="dxa"/>
            <w:vAlign w:val="center"/>
          </w:tcPr>
          <w:p w14:paraId="1F9C7FA7" w14:textId="77777777" w:rsidR="003771D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1D9F20D" w14:textId="77777777" w:rsidR="003771D5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127B909" w14:textId="77777777" w:rsidR="003771D5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5BF25FB7" w14:textId="77777777" w:rsidR="003771D5" w:rsidRDefault="00000000">
            <w:r>
              <w:t>100.800</w:t>
            </w:r>
          </w:p>
        </w:tc>
        <w:tc>
          <w:tcPr>
            <w:tcW w:w="1188" w:type="dxa"/>
            <w:vAlign w:val="center"/>
          </w:tcPr>
          <w:p w14:paraId="7C4EDA53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81AA31A" w14:textId="77777777" w:rsidR="003771D5" w:rsidRDefault="00000000">
            <w:r>
              <w:t>3.900</w:t>
            </w:r>
          </w:p>
        </w:tc>
      </w:tr>
      <w:tr w:rsidR="003771D5" w14:paraId="223ABFB3" w14:textId="77777777">
        <w:tc>
          <w:tcPr>
            <w:tcW w:w="1013" w:type="dxa"/>
            <w:vAlign w:val="center"/>
          </w:tcPr>
          <w:p w14:paraId="0443382E" w14:textId="77777777" w:rsidR="003771D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1CEEB2B" w14:textId="77777777" w:rsidR="003771D5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1A209BC7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004DBE2" w14:textId="77777777" w:rsidR="003771D5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5746EF5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ED1583C" w14:textId="77777777" w:rsidR="003771D5" w:rsidRDefault="00000000">
            <w:r>
              <w:t>118.800</w:t>
            </w:r>
          </w:p>
        </w:tc>
        <w:tc>
          <w:tcPr>
            <w:tcW w:w="1188" w:type="dxa"/>
            <w:vAlign w:val="center"/>
          </w:tcPr>
          <w:p w14:paraId="2032EE95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F79C79" w14:textId="77777777" w:rsidR="003771D5" w:rsidRDefault="00000000">
            <w:r>
              <w:t>3.900</w:t>
            </w:r>
          </w:p>
        </w:tc>
      </w:tr>
      <w:tr w:rsidR="003771D5" w14:paraId="65577F24" w14:textId="77777777">
        <w:tc>
          <w:tcPr>
            <w:tcW w:w="1013" w:type="dxa"/>
            <w:vAlign w:val="center"/>
          </w:tcPr>
          <w:p w14:paraId="42D90587" w14:textId="77777777" w:rsidR="003771D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AB5DB2B" w14:textId="77777777" w:rsidR="003771D5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4DA5D344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DA6BEF4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F87C05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47BA9C84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D133F7B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772F1E" w14:textId="77777777" w:rsidR="003771D5" w:rsidRDefault="00000000">
            <w:r>
              <w:t>3.900</w:t>
            </w:r>
          </w:p>
        </w:tc>
      </w:tr>
      <w:tr w:rsidR="003771D5" w14:paraId="5D050717" w14:textId="77777777">
        <w:tc>
          <w:tcPr>
            <w:tcW w:w="1013" w:type="dxa"/>
            <w:vAlign w:val="center"/>
          </w:tcPr>
          <w:p w14:paraId="68B581D6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642CEF4" w14:textId="77777777" w:rsidR="003771D5" w:rsidRDefault="00000000">
            <w:r>
              <w:t>C3640</w:t>
            </w:r>
          </w:p>
        </w:tc>
        <w:tc>
          <w:tcPr>
            <w:tcW w:w="1188" w:type="dxa"/>
            <w:vAlign w:val="center"/>
          </w:tcPr>
          <w:p w14:paraId="1C0A22D0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BE63391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552FBF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341585B5" w14:textId="77777777" w:rsidR="003771D5" w:rsidRDefault="00000000">
            <w:r>
              <w:t>28.800</w:t>
            </w:r>
          </w:p>
        </w:tc>
        <w:tc>
          <w:tcPr>
            <w:tcW w:w="1188" w:type="dxa"/>
            <w:vAlign w:val="center"/>
          </w:tcPr>
          <w:p w14:paraId="38B749FF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9E7BEC" w14:textId="77777777" w:rsidR="003771D5" w:rsidRDefault="00000000">
            <w:r>
              <w:t>3.900</w:t>
            </w:r>
          </w:p>
        </w:tc>
      </w:tr>
      <w:tr w:rsidR="003771D5" w14:paraId="53200708" w14:textId="77777777">
        <w:tc>
          <w:tcPr>
            <w:tcW w:w="1013" w:type="dxa"/>
            <w:vAlign w:val="center"/>
          </w:tcPr>
          <w:p w14:paraId="24EDEEF3" w14:textId="77777777" w:rsidR="003771D5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6F4A1D7" w14:textId="77777777" w:rsidR="003771D5" w:rsidRDefault="00000000">
            <w:r>
              <w:t>C3730</w:t>
            </w:r>
          </w:p>
        </w:tc>
        <w:tc>
          <w:tcPr>
            <w:tcW w:w="1188" w:type="dxa"/>
            <w:vAlign w:val="center"/>
          </w:tcPr>
          <w:p w14:paraId="01F18C7A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AA6CFDB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80CC7E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431D6A3" w14:textId="77777777" w:rsidR="003771D5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17041564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B55F91" w14:textId="77777777" w:rsidR="003771D5" w:rsidRDefault="00000000">
            <w:r>
              <w:t>3.900</w:t>
            </w:r>
          </w:p>
        </w:tc>
      </w:tr>
      <w:tr w:rsidR="003771D5" w14:paraId="2B2D2AC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BA9114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65C7792" w14:textId="77777777" w:rsidR="003771D5" w:rsidRDefault="00000000">
            <w:r>
              <w:t>385.800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63E492" w14:textId="77777777" w:rsidR="003771D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448849" w14:textId="77777777" w:rsidR="003771D5" w:rsidRDefault="00000000">
            <w:r>
              <w:t>3.900</w:t>
            </w:r>
          </w:p>
        </w:tc>
      </w:tr>
    </w:tbl>
    <w:p w14:paraId="7ECF7227" w14:textId="77777777" w:rsidR="003771D5" w:rsidRDefault="003771D5">
      <w:pPr>
        <w:widowControl w:val="0"/>
        <w:jc w:val="both"/>
        <w:rPr>
          <w:color w:val="000000"/>
        </w:rPr>
      </w:pPr>
    </w:p>
    <w:p w14:paraId="775B3C26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21F72EC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771D5" w14:paraId="1C0DC68A" w14:textId="77777777">
        <w:tc>
          <w:tcPr>
            <w:tcW w:w="1013" w:type="dxa"/>
            <w:shd w:val="clear" w:color="auto" w:fill="E6E6E6"/>
            <w:vAlign w:val="center"/>
          </w:tcPr>
          <w:p w14:paraId="0B88779E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619E81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0A6483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BEE63F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93C94A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9E03E2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07D370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473D76" w14:textId="77777777" w:rsidR="003771D5" w:rsidRDefault="00000000">
            <w:pPr>
              <w:jc w:val="center"/>
            </w:pPr>
            <w:r>
              <w:t>传热系数</w:t>
            </w:r>
          </w:p>
        </w:tc>
      </w:tr>
      <w:tr w:rsidR="003771D5" w14:paraId="2A889E38" w14:textId="77777777">
        <w:tc>
          <w:tcPr>
            <w:tcW w:w="1013" w:type="dxa"/>
            <w:vAlign w:val="center"/>
          </w:tcPr>
          <w:p w14:paraId="57865A79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49B297" w14:textId="77777777" w:rsidR="003771D5" w:rsidRDefault="00000000">
            <w:r>
              <w:t>C0940</w:t>
            </w:r>
          </w:p>
        </w:tc>
        <w:tc>
          <w:tcPr>
            <w:tcW w:w="1188" w:type="dxa"/>
            <w:vAlign w:val="center"/>
          </w:tcPr>
          <w:p w14:paraId="1E553482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5CC170C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9D0D90" w14:textId="77777777" w:rsidR="003771D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411E1DDC" w14:textId="77777777" w:rsidR="003771D5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B6C64E0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66CB0D" w14:textId="77777777" w:rsidR="003771D5" w:rsidRDefault="00000000">
            <w:r>
              <w:t>3.900</w:t>
            </w:r>
          </w:p>
        </w:tc>
      </w:tr>
      <w:tr w:rsidR="003771D5" w14:paraId="24EE2C92" w14:textId="77777777">
        <w:tc>
          <w:tcPr>
            <w:tcW w:w="1013" w:type="dxa"/>
            <w:vAlign w:val="center"/>
          </w:tcPr>
          <w:p w14:paraId="562AA4C8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D006FB6" w14:textId="77777777" w:rsidR="003771D5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54CA77E7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7666AA23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99FD05" w14:textId="77777777" w:rsidR="003771D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3D8C8FD8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547721F1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95DF789" w14:textId="77777777" w:rsidR="003771D5" w:rsidRDefault="00000000">
            <w:r>
              <w:t>3.900</w:t>
            </w:r>
          </w:p>
        </w:tc>
      </w:tr>
      <w:tr w:rsidR="003771D5" w14:paraId="58F40E1C" w14:textId="77777777">
        <w:tc>
          <w:tcPr>
            <w:tcW w:w="1013" w:type="dxa"/>
            <w:vAlign w:val="center"/>
          </w:tcPr>
          <w:p w14:paraId="6030A2CC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4E24A12" w14:textId="77777777" w:rsidR="003771D5" w:rsidRDefault="00000000">
            <w:r>
              <w:t>C1540</w:t>
            </w:r>
          </w:p>
        </w:tc>
        <w:tc>
          <w:tcPr>
            <w:tcW w:w="1188" w:type="dxa"/>
            <w:vAlign w:val="center"/>
          </w:tcPr>
          <w:p w14:paraId="384065D6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8F9FA8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ECAC80" w14:textId="77777777" w:rsidR="003771D5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53A27461" w14:textId="77777777" w:rsidR="003771D5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1A578AD4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759579" w14:textId="77777777" w:rsidR="003771D5" w:rsidRDefault="00000000">
            <w:r>
              <w:t>3.900</w:t>
            </w:r>
          </w:p>
        </w:tc>
      </w:tr>
      <w:tr w:rsidR="003771D5" w14:paraId="4A2E40DE" w14:textId="77777777">
        <w:tc>
          <w:tcPr>
            <w:tcW w:w="1013" w:type="dxa"/>
            <w:vAlign w:val="center"/>
          </w:tcPr>
          <w:p w14:paraId="25CE2922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10CB279" w14:textId="77777777" w:rsidR="003771D5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0F27C3D8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39100ED" w14:textId="77777777" w:rsidR="003771D5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6CDD3433" w14:textId="77777777" w:rsidR="003771D5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7D2879E4" w14:textId="77777777" w:rsidR="003771D5" w:rsidRDefault="00000000">
            <w:r>
              <w:t>70.200</w:t>
            </w:r>
          </w:p>
        </w:tc>
        <w:tc>
          <w:tcPr>
            <w:tcW w:w="1188" w:type="dxa"/>
            <w:vAlign w:val="center"/>
          </w:tcPr>
          <w:p w14:paraId="14D9194A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ABF04A" w14:textId="77777777" w:rsidR="003771D5" w:rsidRDefault="00000000">
            <w:r>
              <w:t>3.900</w:t>
            </w:r>
          </w:p>
        </w:tc>
      </w:tr>
      <w:tr w:rsidR="003771D5" w14:paraId="4A4B698B" w14:textId="77777777">
        <w:tc>
          <w:tcPr>
            <w:tcW w:w="1013" w:type="dxa"/>
            <w:vAlign w:val="center"/>
          </w:tcPr>
          <w:p w14:paraId="6B7B5365" w14:textId="77777777" w:rsidR="003771D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53B4638" w14:textId="77777777" w:rsidR="003771D5" w:rsidRDefault="00000000">
            <w:r>
              <w:t>C2140</w:t>
            </w:r>
          </w:p>
        </w:tc>
        <w:tc>
          <w:tcPr>
            <w:tcW w:w="1188" w:type="dxa"/>
            <w:vAlign w:val="center"/>
          </w:tcPr>
          <w:p w14:paraId="7E01CE59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6561DDA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50C3EEDD" w14:textId="77777777" w:rsidR="003771D5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07AF76BF" w14:textId="77777777" w:rsidR="003771D5" w:rsidRDefault="00000000">
            <w:r>
              <w:t>50.400</w:t>
            </w:r>
          </w:p>
        </w:tc>
        <w:tc>
          <w:tcPr>
            <w:tcW w:w="1188" w:type="dxa"/>
            <w:vAlign w:val="center"/>
          </w:tcPr>
          <w:p w14:paraId="716B246C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661356D" w14:textId="77777777" w:rsidR="003771D5" w:rsidRDefault="00000000">
            <w:r>
              <w:t>3.900</w:t>
            </w:r>
          </w:p>
        </w:tc>
      </w:tr>
      <w:tr w:rsidR="003771D5" w14:paraId="7C2A16FE" w14:textId="77777777">
        <w:tc>
          <w:tcPr>
            <w:tcW w:w="1013" w:type="dxa"/>
            <w:vAlign w:val="center"/>
          </w:tcPr>
          <w:p w14:paraId="4A1CD642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F5476DF" w14:textId="77777777" w:rsidR="003771D5" w:rsidRDefault="00000000">
            <w:r>
              <w:t>C2440</w:t>
            </w:r>
          </w:p>
        </w:tc>
        <w:tc>
          <w:tcPr>
            <w:tcW w:w="1188" w:type="dxa"/>
            <w:vAlign w:val="center"/>
          </w:tcPr>
          <w:p w14:paraId="76611B21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065AC431" w14:textId="77777777" w:rsidR="003771D5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6325415F" w14:textId="77777777" w:rsidR="003771D5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2749D4D8" w14:textId="77777777" w:rsidR="003771D5" w:rsidRDefault="00000000">
            <w:r>
              <w:t>220.800</w:t>
            </w:r>
          </w:p>
        </w:tc>
        <w:tc>
          <w:tcPr>
            <w:tcW w:w="1188" w:type="dxa"/>
            <w:vAlign w:val="center"/>
          </w:tcPr>
          <w:p w14:paraId="56773B8F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34B5AA" w14:textId="77777777" w:rsidR="003771D5" w:rsidRDefault="00000000">
            <w:r>
              <w:t>3.900</w:t>
            </w:r>
          </w:p>
        </w:tc>
      </w:tr>
      <w:tr w:rsidR="003771D5" w14:paraId="3DE5E499" w14:textId="77777777">
        <w:tc>
          <w:tcPr>
            <w:tcW w:w="1013" w:type="dxa"/>
            <w:vAlign w:val="center"/>
          </w:tcPr>
          <w:p w14:paraId="75C0FF1D" w14:textId="77777777" w:rsidR="003771D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807EAA8" w14:textId="77777777" w:rsidR="003771D5" w:rsidRDefault="00000000">
            <w:r>
              <w:t>C3325</w:t>
            </w:r>
          </w:p>
        </w:tc>
        <w:tc>
          <w:tcPr>
            <w:tcW w:w="1188" w:type="dxa"/>
            <w:vAlign w:val="center"/>
          </w:tcPr>
          <w:p w14:paraId="32C1F0E5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434E11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16C9F4" w14:textId="77777777" w:rsidR="003771D5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0F4E5F13" w14:textId="77777777" w:rsidR="003771D5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4CA20FAD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0404D66" w14:textId="77777777" w:rsidR="003771D5" w:rsidRDefault="00000000">
            <w:r>
              <w:t>3.900</w:t>
            </w:r>
          </w:p>
        </w:tc>
      </w:tr>
      <w:tr w:rsidR="003771D5" w14:paraId="0FBF25F4" w14:textId="77777777">
        <w:tc>
          <w:tcPr>
            <w:tcW w:w="1013" w:type="dxa"/>
            <w:vAlign w:val="center"/>
          </w:tcPr>
          <w:p w14:paraId="377F914F" w14:textId="77777777" w:rsidR="003771D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3F64FC1" w14:textId="77777777" w:rsidR="003771D5" w:rsidRDefault="00000000">
            <w:r>
              <w:t>C3340</w:t>
            </w:r>
          </w:p>
        </w:tc>
        <w:tc>
          <w:tcPr>
            <w:tcW w:w="1188" w:type="dxa"/>
            <w:vAlign w:val="center"/>
          </w:tcPr>
          <w:p w14:paraId="0B5E609B" w14:textId="77777777" w:rsidR="003771D5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EACC458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F539FE" w14:textId="77777777" w:rsidR="003771D5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4EBE6677" w14:textId="77777777" w:rsidR="003771D5" w:rsidRDefault="00000000">
            <w:r>
              <w:t>26.400</w:t>
            </w:r>
          </w:p>
        </w:tc>
        <w:tc>
          <w:tcPr>
            <w:tcW w:w="1188" w:type="dxa"/>
            <w:vAlign w:val="center"/>
          </w:tcPr>
          <w:p w14:paraId="796DCEF9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4AA2E4E" w14:textId="77777777" w:rsidR="003771D5" w:rsidRDefault="00000000">
            <w:r>
              <w:t>3.900</w:t>
            </w:r>
          </w:p>
        </w:tc>
      </w:tr>
      <w:tr w:rsidR="003771D5" w14:paraId="3D0F3E25" w14:textId="77777777">
        <w:tc>
          <w:tcPr>
            <w:tcW w:w="1013" w:type="dxa"/>
            <w:vAlign w:val="center"/>
          </w:tcPr>
          <w:p w14:paraId="331FBD49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63AD6379" w14:textId="77777777" w:rsidR="003771D5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0DCDFD84" w14:textId="77777777" w:rsidR="003771D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2835B4A" w14:textId="77777777" w:rsidR="003771D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451F168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6A72695" w14:textId="77777777" w:rsidR="003771D5" w:rsidRDefault="00000000">
            <w:r>
              <w:t>75.600</w:t>
            </w:r>
          </w:p>
        </w:tc>
        <w:tc>
          <w:tcPr>
            <w:tcW w:w="1188" w:type="dxa"/>
            <w:vAlign w:val="center"/>
          </w:tcPr>
          <w:p w14:paraId="557FE916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1DCB5C" w14:textId="77777777" w:rsidR="003771D5" w:rsidRDefault="00000000">
            <w:r>
              <w:t>3.900</w:t>
            </w:r>
          </w:p>
        </w:tc>
      </w:tr>
      <w:tr w:rsidR="003771D5" w14:paraId="2CC3283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CCFF45A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DDCB2F" w14:textId="77777777" w:rsidR="003771D5" w:rsidRDefault="00000000">
            <w:r>
              <w:t>481.650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7C87D2C" w14:textId="77777777" w:rsidR="003771D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176FC8A" w14:textId="77777777" w:rsidR="003771D5" w:rsidRDefault="00000000">
            <w:r>
              <w:t>3.900</w:t>
            </w:r>
          </w:p>
        </w:tc>
      </w:tr>
    </w:tbl>
    <w:p w14:paraId="55EA2636" w14:textId="77777777" w:rsidR="003771D5" w:rsidRDefault="003771D5">
      <w:pPr>
        <w:widowControl w:val="0"/>
        <w:jc w:val="both"/>
        <w:rPr>
          <w:color w:val="000000"/>
        </w:rPr>
      </w:pPr>
    </w:p>
    <w:p w14:paraId="12C8BEDC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3A4EBE36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3771D5" w14:paraId="3595F8A6" w14:textId="77777777">
        <w:tc>
          <w:tcPr>
            <w:tcW w:w="1013" w:type="dxa"/>
            <w:shd w:val="clear" w:color="auto" w:fill="E6E6E6"/>
            <w:vAlign w:val="center"/>
          </w:tcPr>
          <w:p w14:paraId="79E3F19C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B8DF44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59F544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230912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1FC96F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F959E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9BB6A0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B9E513" w14:textId="77777777" w:rsidR="003771D5" w:rsidRDefault="00000000">
            <w:pPr>
              <w:jc w:val="center"/>
            </w:pPr>
            <w:r>
              <w:t>传热系数</w:t>
            </w:r>
          </w:p>
        </w:tc>
      </w:tr>
      <w:tr w:rsidR="003771D5" w14:paraId="51BD3117" w14:textId="77777777">
        <w:tc>
          <w:tcPr>
            <w:tcW w:w="1013" w:type="dxa"/>
            <w:vAlign w:val="center"/>
          </w:tcPr>
          <w:p w14:paraId="5570BD9D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270A8C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CC86E2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E5F66C5" w14:textId="77777777" w:rsidR="003771D5" w:rsidRDefault="003771D5"/>
        </w:tc>
        <w:tc>
          <w:tcPr>
            <w:tcW w:w="1188" w:type="dxa"/>
            <w:vAlign w:val="center"/>
          </w:tcPr>
          <w:p w14:paraId="7CF63ECC" w14:textId="77777777" w:rsidR="003771D5" w:rsidRDefault="003771D5"/>
        </w:tc>
        <w:tc>
          <w:tcPr>
            <w:tcW w:w="1188" w:type="dxa"/>
            <w:vAlign w:val="center"/>
          </w:tcPr>
          <w:p w14:paraId="0DD410E6" w14:textId="77777777" w:rsidR="003771D5" w:rsidRDefault="00000000">
            <w:r>
              <w:t>6.390</w:t>
            </w:r>
          </w:p>
        </w:tc>
        <w:tc>
          <w:tcPr>
            <w:tcW w:w="1188" w:type="dxa"/>
            <w:vAlign w:val="center"/>
          </w:tcPr>
          <w:p w14:paraId="1B98F38A" w14:textId="77777777" w:rsidR="003771D5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C3C082" w14:textId="77777777" w:rsidR="003771D5" w:rsidRDefault="00000000">
            <w:r>
              <w:t>3.900</w:t>
            </w:r>
          </w:p>
        </w:tc>
      </w:tr>
      <w:tr w:rsidR="003771D5" w14:paraId="3C8B6FC8" w14:textId="77777777">
        <w:tc>
          <w:tcPr>
            <w:tcW w:w="1013" w:type="dxa"/>
            <w:vAlign w:val="center"/>
          </w:tcPr>
          <w:p w14:paraId="62110E7A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655754" w14:textId="77777777" w:rsidR="003771D5" w:rsidRDefault="00000000">
            <w:r>
              <w:t>C0940</w:t>
            </w:r>
          </w:p>
        </w:tc>
        <w:tc>
          <w:tcPr>
            <w:tcW w:w="1188" w:type="dxa"/>
            <w:vAlign w:val="center"/>
          </w:tcPr>
          <w:p w14:paraId="21D418C5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60C6FC94" w14:textId="77777777" w:rsidR="003771D5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4CD4B0C0" w14:textId="77777777" w:rsidR="003771D5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168DA0AD" w14:textId="77777777" w:rsidR="003771D5" w:rsidRDefault="00000000">
            <w:r>
              <w:t>86.400</w:t>
            </w:r>
          </w:p>
        </w:tc>
        <w:tc>
          <w:tcPr>
            <w:tcW w:w="1188" w:type="dxa"/>
            <w:vAlign w:val="center"/>
          </w:tcPr>
          <w:p w14:paraId="5259C80A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5C1481" w14:textId="77777777" w:rsidR="003771D5" w:rsidRDefault="00000000">
            <w:r>
              <w:t>3.900</w:t>
            </w:r>
          </w:p>
        </w:tc>
      </w:tr>
      <w:tr w:rsidR="003771D5" w14:paraId="791CE3CE" w14:textId="77777777">
        <w:tc>
          <w:tcPr>
            <w:tcW w:w="1013" w:type="dxa"/>
            <w:vAlign w:val="center"/>
          </w:tcPr>
          <w:p w14:paraId="4C4C1A1B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E925E78" w14:textId="77777777" w:rsidR="003771D5" w:rsidRDefault="00000000">
            <w:r>
              <w:t>C1530</w:t>
            </w:r>
          </w:p>
        </w:tc>
        <w:tc>
          <w:tcPr>
            <w:tcW w:w="1188" w:type="dxa"/>
            <w:vAlign w:val="center"/>
          </w:tcPr>
          <w:p w14:paraId="703EE135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7529043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575244B" w14:textId="77777777" w:rsidR="003771D5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29FE35CD" w14:textId="77777777" w:rsidR="003771D5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1862CA53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0F88541" w14:textId="77777777" w:rsidR="003771D5" w:rsidRDefault="00000000">
            <w:r>
              <w:t>3.900</w:t>
            </w:r>
          </w:p>
        </w:tc>
      </w:tr>
      <w:tr w:rsidR="003771D5" w14:paraId="74012FD7" w14:textId="77777777">
        <w:tc>
          <w:tcPr>
            <w:tcW w:w="1013" w:type="dxa"/>
            <w:vAlign w:val="center"/>
          </w:tcPr>
          <w:p w14:paraId="645C43D4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2A30EBB" w14:textId="77777777" w:rsidR="003771D5" w:rsidRDefault="00000000">
            <w:r>
              <w:t>C1825</w:t>
            </w:r>
          </w:p>
        </w:tc>
        <w:tc>
          <w:tcPr>
            <w:tcW w:w="1188" w:type="dxa"/>
            <w:vAlign w:val="center"/>
          </w:tcPr>
          <w:p w14:paraId="0478F94C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0009886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E82433" w14:textId="77777777" w:rsidR="003771D5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61C171FF" w14:textId="77777777" w:rsidR="003771D5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553F29B0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2F2DE9" w14:textId="77777777" w:rsidR="003771D5" w:rsidRDefault="00000000">
            <w:r>
              <w:t>3.900</w:t>
            </w:r>
          </w:p>
        </w:tc>
      </w:tr>
      <w:tr w:rsidR="003771D5" w14:paraId="10FE77EE" w14:textId="77777777">
        <w:tc>
          <w:tcPr>
            <w:tcW w:w="1013" w:type="dxa"/>
            <w:vAlign w:val="center"/>
          </w:tcPr>
          <w:p w14:paraId="6C953008" w14:textId="77777777" w:rsidR="003771D5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2609686" w14:textId="77777777" w:rsidR="003771D5" w:rsidRDefault="00000000">
            <w:r>
              <w:t>C1830</w:t>
            </w:r>
          </w:p>
        </w:tc>
        <w:tc>
          <w:tcPr>
            <w:tcW w:w="1188" w:type="dxa"/>
            <w:vAlign w:val="center"/>
          </w:tcPr>
          <w:p w14:paraId="3E7B50A5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BD1AC1A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C412F9" w14:textId="77777777" w:rsidR="003771D5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E18B6C4" w14:textId="77777777" w:rsidR="003771D5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75287503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1DDEF0" w14:textId="77777777" w:rsidR="003771D5" w:rsidRDefault="00000000">
            <w:r>
              <w:t>3.900</w:t>
            </w:r>
          </w:p>
        </w:tc>
      </w:tr>
      <w:tr w:rsidR="003771D5" w14:paraId="30E530E0" w14:textId="77777777">
        <w:tc>
          <w:tcPr>
            <w:tcW w:w="1013" w:type="dxa"/>
            <w:vAlign w:val="center"/>
          </w:tcPr>
          <w:p w14:paraId="0D4B97AB" w14:textId="77777777" w:rsidR="003771D5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806230F" w14:textId="77777777" w:rsidR="003771D5" w:rsidRDefault="00000000">
            <w:r>
              <w:t>C2440</w:t>
            </w:r>
          </w:p>
        </w:tc>
        <w:tc>
          <w:tcPr>
            <w:tcW w:w="1188" w:type="dxa"/>
            <w:vAlign w:val="center"/>
          </w:tcPr>
          <w:p w14:paraId="0E7BC92C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3DE164D7" w14:textId="77777777" w:rsidR="003771D5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0AE66D5E" w14:textId="77777777" w:rsidR="003771D5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44FE59C8" w14:textId="77777777" w:rsidR="003771D5" w:rsidRDefault="00000000">
            <w:r>
              <w:t>220.800</w:t>
            </w:r>
          </w:p>
        </w:tc>
        <w:tc>
          <w:tcPr>
            <w:tcW w:w="1188" w:type="dxa"/>
            <w:vAlign w:val="center"/>
          </w:tcPr>
          <w:p w14:paraId="6CC7350E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4B4D67" w14:textId="77777777" w:rsidR="003771D5" w:rsidRDefault="00000000">
            <w:r>
              <w:t>3.900</w:t>
            </w:r>
          </w:p>
        </w:tc>
      </w:tr>
      <w:tr w:rsidR="003771D5" w14:paraId="6A8B909B" w14:textId="77777777">
        <w:tc>
          <w:tcPr>
            <w:tcW w:w="1013" w:type="dxa"/>
            <w:vAlign w:val="center"/>
          </w:tcPr>
          <w:p w14:paraId="6390CDA6" w14:textId="77777777" w:rsidR="003771D5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52E560F" w14:textId="77777777" w:rsidR="003771D5" w:rsidRDefault="00000000">
            <w:r>
              <w:t>C3040</w:t>
            </w:r>
          </w:p>
        </w:tc>
        <w:tc>
          <w:tcPr>
            <w:tcW w:w="1188" w:type="dxa"/>
            <w:vAlign w:val="center"/>
          </w:tcPr>
          <w:p w14:paraId="1DA867DA" w14:textId="77777777" w:rsidR="003771D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0A4C6F9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C7221D0" w14:textId="77777777" w:rsidR="003771D5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187FCDC" w14:textId="77777777" w:rsidR="003771D5" w:rsidRDefault="00000000">
            <w:r>
              <w:t>48.000</w:t>
            </w:r>
          </w:p>
        </w:tc>
        <w:tc>
          <w:tcPr>
            <w:tcW w:w="1188" w:type="dxa"/>
            <w:vAlign w:val="center"/>
          </w:tcPr>
          <w:p w14:paraId="48FC44A9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E2DED7" w14:textId="77777777" w:rsidR="003771D5" w:rsidRDefault="00000000">
            <w:r>
              <w:t>3.900</w:t>
            </w:r>
          </w:p>
        </w:tc>
      </w:tr>
      <w:tr w:rsidR="003771D5" w14:paraId="2718C328" w14:textId="77777777">
        <w:tc>
          <w:tcPr>
            <w:tcW w:w="1013" w:type="dxa"/>
            <w:vAlign w:val="center"/>
          </w:tcPr>
          <w:p w14:paraId="0737747C" w14:textId="77777777" w:rsidR="003771D5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57C7B48" w14:textId="77777777" w:rsidR="003771D5" w:rsidRDefault="00000000">
            <w:r>
              <w:t>C3325</w:t>
            </w:r>
          </w:p>
        </w:tc>
        <w:tc>
          <w:tcPr>
            <w:tcW w:w="1188" w:type="dxa"/>
            <w:vAlign w:val="center"/>
          </w:tcPr>
          <w:p w14:paraId="439268E0" w14:textId="77777777" w:rsidR="003771D5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2CE2C9E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92A209" w14:textId="77777777" w:rsidR="003771D5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065EF7AF" w14:textId="77777777" w:rsidR="003771D5" w:rsidRDefault="00000000">
            <w:r>
              <w:t>8.250</w:t>
            </w:r>
          </w:p>
        </w:tc>
        <w:tc>
          <w:tcPr>
            <w:tcW w:w="1188" w:type="dxa"/>
            <w:vAlign w:val="center"/>
          </w:tcPr>
          <w:p w14:paraId="0450A1D6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5D3721" w14:textId="77777777" w:rsidR="003771D5" w:rsidRDefault="00000000">
            <w:r>
              <w:t>3.900</w:t>
            </w:r>
          </w:p>
        </w:tc>
      </w:tr>
      <w:tr w:rsidR="003771D5" w14:paraId="7C4F26E5" w14:textId="77777777">
        <w:tc>
          <w:tcPr>
            <w:tcW w:w="1013" w:type="dxa"/>
            <w:vAlign w:val="center"/>
          </w:tcPr>
          <w:p w14:paraId="7C03AB05" w14:textId="77777777" w:rsidR="003771D5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3C4E8AF" w14:textId="77777777" w:rsidR="003771D5" w:rsidRDefault="00000000">
            <w:r>
              <w:t>C3340</w:t>
            </w:r>
          </w:p>
        </w:tc>
        <w:tc>
          <w:tcPr>
            <w:tcW w:w="1188" w:type="dxa"/>
            <w:vAlign w:val="center"/>
          </w:tcPr>
          <w:p w14:paraId="241F63CF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44B4B1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D4E8DA" w14:textId="77777777" w:rsidR="003771D5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4BF5EB61" w14:textId="77777777" w:rsidR="003771D5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3453CF91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4EB3AA" w14:textId="77777777" w:rsidR="003771D5" w:rsidRDefault="00000000">
            <w:r>
              <w:t>3.900</w:t>
            </w:r>
          </w:p>
        </w:tc>
      </w:tr>
      <w:tr w:rsidR="003771D5" w14:paraId="440065AA" w14:textId="77777777">
        <w:tc>
          <w:tcPr>
            <w:tcW w:w="1013" w:type="dxa"/>
            <w:vAlign w:val="center"/>
          </w:tcPr>
          <w:p w14:paraId="03940A7E" w14:textId="77777777" w:rsidR="003771D5" w:rsidRDefault="00000000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61633B72" w14:textId="77777777" w:rsidR="003771D5" w:rsidRDefault="00000000">
            <w:r>
              <w:t>C3630</w:t>
            </w:r>
          </w:p>
        </w:tc>
        <w:tc>
          <w:tcPr>
            <w:tcW w:w="1188" w:type="dxa"/>
            <w:vAlign w:val="center"/>
          </w:tcPr>
          <w:p w14:paraId="36EC5CAE" w14:textId="77777777" w:rsidR="003771D5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4AC5801" w14:textId="77777777" w:rsidR="003771D5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02B8DB36" w14:textId="77777777" w:rsidR="003771D5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8BE469E" w14:textId="77777777" w:rsidR="003771D5" w:rsidRDefault="00000000">
            <w:r>
              <w:t>162.000</w:t>
            </w:r>
          </w:p>
        </w:tc>
        <w:tc>
          <w:tcPr>
            <w:tcW w:w="1188" w:type="dxa"/>
            <w:vAlign w:val="center"/>
          </w:tcPr>
          <w:p w14:paraId="06A7BE05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318D23" w14:textId="77777777" w:rsidR="003771D5" w:rsidRDefault="00000000">
            <w:r>
              <w:t>3.900</w:t>
            </w:r>
          </w:p>
        </w:tc>
      </w:tr>
      <w:tr w:rsidR="003771D5" w14:paraId="6A30E006" w14:textId="77777777">
        <w:tc>
          <w:tcPr>
            <w:tcW w:w="1013" w:type="dxa"/>
            <w:vAlign w:val="center"/>
          </w:tcPr>
          <w:p w14:paraId="5E48F78F" w14:textId="77777777" w:rsidR="003771D5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04E09C2" w14:textId="77777777" w:rsidR="003771D5" w:rsidRDefault="00000000">
            <w:r>
              <w:t>C3640</w:t>
            </w:r>
          </w:p>
        </w:tc>
        <w:tc>
          <w:tcPr>
            <w:tcW w:w="1188" w:type="dxa"/>
            <w:vAlign w:val="center"/>
          </w:tcPr>
          <w:p w14:paraId="3CD92507" w14:textId="77777777" w:rsidR="003771D5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16E574E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1183C67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09D21902" w14:textId="77777777" w:rsidR="003771D5" w:rsidRDefault="00000000">
            <w:r>
              <w:t>43.200</w:t>
            </w:r>
          </w:p>
        </w:tc>
        <w:tc>
          <w:tcPr>
            <w:tcW w:w="1188" w:type="dxa"/>
            <w:vAlign w:val="center"/>
          </w:tcPr>
          <w:p w14:paraId="5C16102E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577A63A" w14:textId="77777777" w:rsidR="003771D5" w:rsidRDefault="00000000">
            <w:r>
              <w:t>3.900</w:t>
            </w:r>
          </w:p>
        </w:tc>
      </w:tr>
      <w:tr w:rsidR="003771D5" w14:paraId="480FF28F" w14:textId="77777777">
        <w:tc>
          <w:tcPr>
            <w:tcW w:w="1013" w:type="dxa"/>
            <w:vAlign w:val="center"/>
          </w:tcPr>
          <w:p w14:paraId="700F4807" w14:textId="77777777" w:rsidR="003771D5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54B2C6E" w14:textId="77777777" w:rsidR="003771D5" w:rsidRDefault="00000000">
            <w:r>
              <w:t>C3640</w:t>
            </w:r>
          </w:p>
        </w:tc>
        <w:tc>
          <w:tcPr>
            <w:tcW w:w="1188" w:type="dxa"/>
            <w:vAlign w:val="center"/>
          </w:tcPr>
          <w:p w14:paraId="7FF44369" w14:textId="77777777" w:rsidR="003771D5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8CB0FF9" w14:textId="77777777" w:rsidR="003771D5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30B4FA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449B956A" w14:textId="77777777" w:rsidR="003771D5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1FBFDF00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DAB9A0" w14:textId="77777777" w:rsidR="003771D5" w:rsidRDefault="00000000">
            <w:r>
              <w:t>3.900</w:t>
            </w:r>
          </w:p>
        </w:tc>
      </w:tr>
      <w:tr w:rsidR="003771D5" w14:paraId="64D0CE0A" w14:textId="77777777">
        <w:tc>
          <w:tcPr>
            <w:tcW w:w="1013" w:type="dxa"/>
            <w:vAlign w:val="center"/>
          </w:tcPr>
          <w:p w14:paraId="26D94413" w14:textId="77777777" w:rsidR="003771D5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7815447F" w14:textId="77777777" w:rsidR="003771D5" w:rsidRDefault="00000000">
            <w:r>
              <w:t>C3740</w:t>
            </w:r>
          </w:p>
        </w:tc>
        <w:tc>
          <w:tcPr>
            <w:tcW w:w="1188" w:type="dxa"/>
            <w:vAlign w:val="center"/>
          </w:tcPr>
          <w:p w14:paraId="62F1B3CC" w14:textId="77777777" w:rsidR="003771D5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D8B7618" w14:textId="77777777" w:rsidR="003771D5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A3E6085" w14:textId="77777777" w:rsidR="003771D5" w:rsidRDefault="00000000">
            <w:r>
              <w:t>14.800</w:t>
            </w:r>
          </w:p>
        </w:tc>
        <w:tc>
          <w:tcPr>
            <w:tcW w:w="1188" w:type="dxa"/>
            <w:vAlign w:val="center"/>
          </w:tcPr>
          <w:p w14:paraId="66099413" w14:textId="77777777" w:rsidR="003771D5" w:rsidRDefault="00000000">
            <w:r>
              <w:t>29.600</w:t>
            </w:r>
          </w:p>
        </w:tc>
        <w:tc>
          <w:tcPr>
            <w:tcW w:w="1188" w:type="dxa"/>
            <w:vAlign w:val="center"/>
          </w:tcPr>
          <w:p w14:paraId="18827ADD" w14:textId="77777777" w:rsidR="003771D5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B04195" w14:textId="77777777" w:rsidR="003771D5" w:rsidRDefault="00000000">
            <w:r>
              <w:t>3.900</w:t>
            </w:r>
          </w:p>
        </w:tc>
      </w:tr>
      <w:tr w:rsidR="003771D5" w14:paraId="0CA6B3C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97D3877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3EBF71D" w14:textId="77777777" w:rsidR="003771D5" w:rsidRDefault="00000000">
            <w:r>
              <w:t>685.340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E73CAC1" w14:textId="77777777" w:rsidR="003771D5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B36494C" w14:textId="77777777" w:rsidR="003771D5" w:rsidRDefault="00000000">
            <w:r>
              <w:t>3.900</w:t>
            </w:r>
          </w:p>
        </w:tc>
      </w:tr>
    </w:tbl>
    <w:p w14:paraId="724B20CB" w14:textId="77777777" w:rsidR="003771D5" w:rsidRDefault="003771D5">
      <w:pPr>
        <w:widowControl w:val="0"/>
        <w:jc w:val="both"/>
        <w:rPr>
          <w:color w:val="000000"/>
        </w:rPr>
      </w:pPr>
    </w:p>
    <w:p w14:paraId="47360D99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217425587"/>
      <w:r>
        <w:rPr>
          <w:color w:val="000000"/>
        </w:rPr>
        <w:t>综合太阳得热系数</w:t>
      </w:r>
      <w:bookmarkEnd w:id="72"/>
    </w:p>
    <w:p w14:paraId="7FB4782D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49734F22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771D5" w14:paraId="265282C8" w14:textId="77777777">
        <w:tc>
          <w:tcPr>
            <w:tcW w:w="656" w:type="dxa"/>
            <w:shd w:val="clear" w:color="auto" w:fill="E6E6E6"/>
            <w:vAlign w:val="center"/>
          </w:tcPr>
          <w:p w14:paraId="67AF9DB2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41A767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C01049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3D6948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FCC1CE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A3BCB9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C8BEA96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B34D1E" w14:textId="77777777" w:rsidR="003771D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A23C76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DF6360F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84CA51" w14:textId="77777777" w:rsidR="003771D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771D5" w14:paraId="52A25B14" w14:textId="77777777">
        <w:tc>
          <w:tcPr>
            <w:tcW w:w="656" w:type="dxa"/>
            <w:vAlign w:val="center"/>
          </w:tcPr>
          <w:p w14:paraId="46700813" w14:textId="77777777" w:rsidR="003771D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2F29D70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408EB80A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E37361E" w14:textId="77777777" w:rsidR="003771D5" w:rsidRDefault="003771D5"/>
        </w:tc>
        <w:tc>
          <w:tcPr>
            <w:tcW w:w="848" w:type="dxa"/>
            <w:vAlign w:val="center"/>
          </w:tcPr>
          <w:p w14:paraId="6723F89C" w14:textId="77777777" w:rsidR="003771D5" w:rsidRDefault="003771D5"/>
        </w:tc>
        <w:tc>
          <w:tcPr>
            <w:tcW w:w="848" w:type="dxa"/>
            <w:vAlign w:val="center"/>
          </w:tcPr>
          <w:p w14:paraId="6A055F19" w14:textId="77777777" w:rsidR="003771D5" w:rsidRDefault="00000000">
            <w:r>
              <w:t>18.600</w:t>
            </w:r>
          </w:p>
        </w:tc>
        <w:tc>
          <w:tcPr>
            <w:tcW w:w="781" w:type="dxa"/>
            <w:vAlign w:val="center"/>
          </w:tcPr>
          <w:p w14:paraId="6B1E2788" w14:textId="77777777" w:rsidR="003771D5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EDF8A5B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60CBD24C" w14:textId="77777777" w:rsidR="003771D5" w:rsidRDefault="003771D5"/>
        </w:tc>
        <w:tc>
          <w:tcPr>
            <w:tcW w:w="916" w:type="dxa"/>
            <w:vAlign w:val="center"/>
          </w:tcPr>
          <w:p w14:paraId="064F9696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50BE54" w14:textId="77777777" w:rsidR="003771D5" w:rsidRDefault="00000000">
            <w:r>
              <w:t>0.653</w:t>
            </w:r>
          </w:p>
        </w:tc>
      </w:tr>
      <w:tr w:rsidR="003771D5" w14:paraId="0E3B90A0" w14:textId="77777777">
        <w:tc>
          <w:tcPr>
            <w:tcW w:w="656" w:type="dxa"/>
            <w:vAlign w:val="center"/>
          </w:tcPr>
          <w:p w14:paraId="398D01CE" w14:textId="77777777" w:rsidR="003771D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18B191E" w14:textId="77777777" w:rsidR="003771D5" w:rsidRDefault="00000000">
            <w:r>
              <w:t>C1030</w:t>
            </w:r>
          </w:p>
        </w:tc>
        <w:tc>
          <w:tcPr>
            <w:tcW w:w="769" w:type="dxa"/>
            <w:vAlign w:val="center"/>
          </w:tcPr>
          <w:p w14:paraId="004F9993" w14:textId="77777777" w:rsidR="003771D5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08C351AE" w14:textId="77777777" w:rsidR="003771D5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4821394F" w14:textId="77777777" w:rsidR="003771D5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3DA05D4A" w14:textId="77777777" w:rsidR="003771D5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4C27A305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A5C711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DD29F42" w14:textId="77777777" w:rsidR="003771D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3476C7" w14:textId="77777777" w:rsidR="003771D5" w:rsidRDefault="00000000">
            <w:r>
              <w:t>0.513</w:t>
            </w:r>
          </w:p>
        </w:tc>
        <w:tc>
          <w:tcPr>
            <w:tcW w:w="916" w:type="dxa"/>
            <w:vAlign w:val="center"/>
          </w:tcPr>
          <w:p w14:paraId="5BBD74ED" w14:textId="77777777" w:rsidR="003771D5" w:rsidRDefault="00000000">
            <w:r>
              <w:t>0.335</w:t>
            </w:r>
          </w:p>
        </w:tc>
      </w:tr>
      <w:tr w:rsidR="003771D5" w14:paraId="6A83F4E2" w14:textId="77777777">
        <w:tc>
          <w:tcPr>
            <w:tcW w:w="656" w:type="dxa"/>
            <w:vAlign w:val="center"/>
          </w:tcPr>
          <w:p w14:paraId="1E280C84" w14:textId="77777777" w:rsidR="003771D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174D4E3" w14:textId="77777777" w:rsidR="003771D5" w:rsidRDefault="00000000">
            <w:r>
              <w:t>C1040</w:t>
            </w:r>
          </w:p>
        </w:tc>
        <w:tc>
          <w:tcPr>
            <w:tcW w:w="769" w:type="dxa"/>
            <w:vAlign w:val="center"/>
          </w:tcPr>
          <w:p w14:paraId="7A17AD07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955D7F5" w14:textId="77777777" w:rsidR="003771D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D4AC577" w14:textId="77777777" w:rsidR="003771D5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688662FC" w14:textId="77777777" w:rsidR="003771D5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06904806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27C5ED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8E0F455" w14:textId="77777777" w:rsidR="003771D5" w:rsidRDefault="003771D5"/>
        </w:tc>
        <w:tc>
          <w:tcPr>
            <w:tcW w:w="916" w:type="dxa"/>
            <w:vAlign w:val="center"/>
          </w:tcPr>
          <w:p w14:paraId="490A358C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B51F71" w14:textId="77777777" w:rsidR="003771D5" w:rsidRDefault="00000000">
            <w:r>
              <w:t>0.653</w:t>
            </w:r>
          </w:p>
        </w:tc>
      </w:tr>
      <w:tr w:rsidR="003771D5" w14:paraId="67216281" w14:textId="77777777">
        <w:tc>
          <w:tcPr>
            <w:tcW w:w="656" w:type="dxa"/>
            <w:vAlign w:val="center"/>
          </w:tcPr>
          <w:p w14:paraId="63568334" w14:textId="77777777" w:rsidR="003771D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8F43A76" w14:textId="77777777" w:rsidR="003771D5" w:rsidRDefault="00000000">
            <w:r>
              <w:t>C1225</w:t>
            </w:r>
          </w:p>
        </w:tc>
        <w:tc>
          <w:tcPr>
            <w:tcW w:w="769" w:type="dxa"/>
            <w:vAlign w:val="center"/>
          </w:tcPr>
          <w:p w14:paraId="1C7368CE" w14:textId="77777777" w:rsidR="003771D5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288798F" w14:textId="77777777" w:rsidR="003771D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18AC2ACF" w14:textId="77777777" w:rsidR="003771D5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1FF30218" w14:textId="77777777" w:rsidR="003771D5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48A423B7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FB0AE1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48DD4D0D" w14:textId="77777777" w:rsidR="003771D5" w:rsidRDefault="003771D5"/>
        </w:tc>
        <w:tc>
          <w:tcPr>
            <w:tcW w:w="916" w:type="dxa"/>
            <w:vAlign w:val="center"/>
          </w:tcPr>
          <w:p w14:paraId="6CE1DA77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86F2E7" w14:textId="77777777" w:rsidR="003771D5" w:rsidRDefault="00000000">
            <w:r>
              <w:t>0.653</w:t>
            </w:r>
          </w:p>
        </w:tc>
      </w:tr>
      <w:tr w:rsidR="003771D5" w14:paraId="4B4CF7C7" w14:textId="77777777">
        <w:tc>
          <w:tcPr>
            <w:tcW w:w="656" w:type="dxa"/>
            <w:vAlign w:val="center"/>
          </w:tcPr>
          <w:p w14:paraId="06CCDFDC" w14:textId="77777777" w:rsidR="003771D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CB4AB19" w14:textId="77777777" w:rsidR="003771D5" w:rsidRDefault="00000000">
            <w:r>
              <w:t>C1240</w:t>
            </w:r>
          </w:p>
        </w:tc>
        <w:tc>
          <w:tcPr>
            <w:tcW w:w="769" w:type="dxa"/>
            <w:vAlign w:val="center"/>
          </w:tcPr>
          <w:p w14:paraId="3A14D66B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C7295EC" w14:textId="77777777" w:rsidR="003771D5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62EE4A69" w14:textId="77777777" w:rsidR="003771D5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6AA98984" w14:textId="77777777" w:rsidR="003771D5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050D71F6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D99825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9AEC2F9" w14:textId="77777777" w:rsidR="003771D5" w:rsidRDefault="003771D5"/>
        </w:tc>
        <w:tc>
          <w:tcPr>
            <w:tcW w:w="916" w:type="dxa"/>
            <w:vAlign w:val="center"/>
          </w:tcPr>
          <w:p w14:paraId="107A83EE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240126" w14:textId="77777777" w:rsidR="003771D5" w:rsidRDefault="00000000">
            <w:r>
              <w:t>0.653</w:t>
            </w:r>
          </w:p>
        </w:tc>
      </w:tr>
      <w:tr w:rsidR="003771D5" w14:paraId="1951B84A" w14:textId="77777777">
        <w:tc>
          <w:tcPr>
            <w:tcW w:w="656" w:type="dxa"/>
            <w:vAlign w:val="center"/>
          </w:tcPr>
          <w:p w14:paraId="62CA797D" w14:textId="77777777" w:rsidR="003771D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0CA39558" w14:textId="77777777" w:rsidR="003771D5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7AA4F7C7" w14:textId="77777777" w:rsidR="003771D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5C290F2" w14:textId="77777777" w:rsidR="003771D5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343F4CEF" w14:textId="77777777" w:rsidR="003771D5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7B774F6D" w14:textId="77777777" w:rsidR="003771D5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2B2F0A4D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AAEFA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6B7F484" w14:textId="77777777" w:rsidR="003771D5" w:rsidRDefault="003771D5"/>
        </w:tc>
        <w:tc>
          <w:tcPr>
            <w:tcW w:w="916" w:type="dxa"/>
            <w:vAlign w:val="center"/>
          </w:tcPr>
          <w:p w14:paraId="7A2C3D8C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421CA6" w14:textId="77777777" w:rsidR="003771D5" w:rsidRDefault="00000000">
            <w:r>
              <w:t>0.653</w:t>
            </w:r>
          </w:p>
        </w:tc>
      </w:tr>
      <w:tr w:rsidR="003771D5" w14:paraId="6259B3BD" w14:textId="77777777">
        <w:tc>
          <w:tcPr>
            <w:tcW w:w="656" w:type="dxa"/>
            <w:vAlign w:val="center"/>
          </w:tcPr>
          <w:p w14:paraId="6F17BA42" w14:textId="77777777" w:rsidR="003771D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7C516BD6" w14:textId="77777777" w:rsidR="003771D5" w:rsidRDefault="00000000">
            <w:r>
              <w:t>C1840</w:t>
            </w:r>
          </w:p>
        </w:tc>
        <w:tc>
          <w:tcPr>
            <w:tcW w:w="769" w:type="dxa"/>
            <w:vAlign w:val="center"/>
          </w:tcPr>
          <w:p w14:paraId="5AA2E64E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6A1807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288848" w14:textId="77777777" w:rsidR="003771D5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7100ED6C" w14:textId="77777777" w:rsidR="003771D5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4BA13C1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8A77DA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2249C97" w14:textId="77777777" w:rsidR="003771D5" w:rsidRDefault="003771D5"/>
        </w:tc>
        <w:tc>
          <w:tcPr>
            <w:tcW w:w="916" w:type="dxa"/>
            <w:vAlign w:val="center"/>
          </w:tcPr>
          <w:p w14:paraId="0198481E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1352BB" w14:textId="77777777" w:rsidR="003771D5" w:rsidRDefault="00000000">
            <w:r>
              <w:t>0.653</w:t>
            </w:r>
          </w:p>
        </w:tc>
      </w:tr>
      <w:tr w:rsidR="003771D5" w14:paraId="0868DADC" w14:textId="77777777">
        <w:tc>
          <w:tcPr>
            <w:tcW w:w="656" w:type="dxa"/>
            <w:vAlign w:val="center"/>
          </w:tcPr>
          <w:p w14:paraId="26513CDE" w14:textId="77777777" w:rsidR="003771D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598D702" w14:textId="77777777" w:rsidR="003771D5" w:rsidRDefault="00000000">
            <w:r>
              <w:t>C3625</w:t>
            </w:r>
          </w:p>
        </w:tc>
        <w:tc>
          <w:tcPr>
            <w:tcW w:w="769" w:type="dxa"/>
            <w:vAlign w:val="center"/>
          </w:tcPr>
          <w:p w14:paraId="237D30B5" w14:textId="77777777" w:rsidR="003771D5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4C26673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0E10354" w14:textId="77777777" w:rsidR="003771D5" w:rsidRDefault="00000000">
            <w:r>
              <w:t>9.000</w:t>
            </w:r>
          </w:p>
        </w:tc>
        <w:tc>
          <w:tcPr>
            <w:tcW w:w="848" w:type="dxa"/>
            <w:vAlign w:val="center"/>
          </w:tcPr>
          <w:p w14:paraId="53494DCF" w14:textId="77777777" w:rsidR="003771D5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3E3AE30E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2561C1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92428DD" w14:textId="77777777" w:rsidR="003771D5" w:rsidRDefault="003771D5"/>
        </w:tc>
        <w:tc>
          <w:tcPr>
            <w:tcW w:w="916" w:type="dxa"/>
            <w:vAlign w:val="center"/>
          </w:tcPr>
          <w:p w14:paraId="5B409AF2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8852EFF" w14:textId="77777777" w:rsidR="003771D5" w:rsidRDefault="00000000">
            <w:r>
              <w:t>0.653</w:t>
            </w:r>
          </w:p>
        </w:tc>
      </w:tr>
      <w:tr w:rsidR="003771D5" w14:paraId="34EE3781" w14:textId="77777777">
        <w:tc>
          <w:tcPr>
            <w:tcW w:w="656" w:type="dxa"/>
            <w:vAlign w:val="center"/>
          </w:tcPr>
          <w:p w14:paraId="39A0E4D1" w14:textId="77777777" w:rsidR="003771D5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C76F6EC" w14:textId="77777777" w:rsidR="003771D5" w:rsidRDefault="00000000">
            <w:r>
              <w:t>C3630</w:t>
            </w:r>
          </w:p>
        </w:tc>
        <w:tc>
          <w:tcPr>
            <w:tcW w:w="769" w:type="dxa"/>
            <w:vAlign w:val="center"/>
          </w:tcPr>
          <w:p w14:paraId="2AEBA323" w14:textId="77777777" w:rsidR="003771D5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CDE42AB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5B06280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ABFB42C" w14:textId="77777777" w:rsidR="003771D5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676FD67F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84B029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566EF8F" w14:textId="77777777" w:rsidR="003771D5" w:rsidRDefault="003771D5"/>
        </w:tc>
        <w:tc>
          <w:tcPr>
            <w:tcW w:w="916" w:type="dxa"/>
            <w:vAlign w:val="center"/>
          </w:tcPr>
          <w:p w14:paraId="7901128B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9315748" w14:textId="77777777" w:rsidR="003771D5" w:rsidRDefault="00000000">
            <w:r>
              <w:t>0.653</w:t>
            </w:r>
          </w:p>
        </w:tc>
      </w:tr>
      <w:tr w:rsidR="003771D5" w14:paraId="65E74F4D" w14:textId="77777777">
        <w:tc>
          <w:tcPr>
            <w:tcW w:w="656" w:type="dxa"/>
            <w:vAlign w:val="center"/>
          </w:tcPr>
          <w:p w14:paraId="31D41B3E" w14:textId="77777777" w:rsidR="003771D5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3125E906" w14:textId="77777777" w:rsidR="003771D5" w:rsidRDefault="00000000">
            <w:r>
              <w:t>C3640</w:t>
            </w:r>
          </w:p>
        </w:tc>
        <w:tc>
          <w:tcPr>
            <w:tcW w:w="769" w:type="dxa"/>
            <w:vAlign w:val="center"/>
          </w:tcPr>
          <w:p w14:paraId="16695A4F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2BA34FB" w14:textId="77777777" w:rsidR="003771D5" w:rsidRDefault="00000000">
            <w:r>
              <w:t>19</w:t>
            </w:r>
          </w:p>
        </w:tc>
        <w:tc>
          <w:tcPr>
            <w:tcW w:w="848" w:type="dxa"/>
            <w:vAlign w:val="center"/>
          </w:tcPr>
          <w:p w14:paraId="1C8F6870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44A64FB4" w14:textId="77777777" w:rsidR="003771D5" w:rsidRDefault="00000000">
            <w:r>
              <w:t>273.600</w:t>
            </w:r>
          </w:p>
        </w:tc>
        <w:tc>
          <w:tcPr>
            <w:tcW w:w="781" w:type="dxa"/>
            <w:vAlign w:val="center"/>
          </w:tcPr>
          <w:p w14:paraId="3B4C7D0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64C704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5339FA6" w14:textId="77777777" w:rsidR="003771D5" w:rsidRDefault="003771D5"/>
        </w:tc>
        <w:tc>
          <w:tcPr>
            <w:tcW w:w="916" w:type="dxa"/>
            <w:vAlign w:val="center"/>
          </w:tcPr>
          <w:p w14:paraId="188069D1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16835DE" w14:textId="77777777" w:rsidR="003771D5" w:rsidRDefault="00000000">
            <w:r>
              <w:t>0.653</w:t>
            </w:r>
          </w:p>
        </w:tc>
      </w:tr>
      <w:tr w:rsidR="003771D5" w14:paraId="2650D832" w14:textId="77777777">
        <w:tc>
          <w:tcPr>
            <w:tcW w:w="656" w:type="dxa"/>
            <w:vAlign w:val="center"/>
          </w:tcPr>
          <w:p w14:paraId="75DA2C03" w14:textId="77777777" w:rsidR="003771D5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DD776A2" w14:textId="77777777" w:rsidR="003771D5" w:rsidRDefault="00000000">
            <w:r>
              <w:t>C3640</w:t>
            </w:r>
          </w:p>
        </w:tc>
        <w:tc>
          <w:tcPr>
            <w:tcW w:w="769" w:type="dxa"/>
            <w:vAlign w:val="center"/>
          </w:tcPr>
          <w:p w14:paraId="5DEF1551" w14:textId="77777777" w:rsidR="003771D5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811B6EB" w14:textId="77777777" w:rsidR="003771D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AA31DD4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7EBC1A4A" w14:textId="77777777" w:rsidR="003771D5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114985A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C98A8B0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78C460D" w14:textId="77777777" w:rsidR="003771D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681997" w14:textId="77777777" w:rsidR="003771D5" w:rsidRDefault="00000000">
            <w:r>
              <w:t>0.501</w:t>
            </w:r>
          </w:p>
        </w:tc>
        <w:tc>
          <w:tcPr>
            <w:tcW w:w="916" w:type="dxa"/>
            <w:vAlign w:val="center"/>
          </w:tcPr>
          <w:p w14:paraId="63AAB0E3" w14:textId="77777777" w:rsidR="003771D5" w:rsidRDefault="00000000">
            <w:r>
              <w:t>0.327</w:t>
            </w:r>
          </w:p>
        </w:tc>
      </w:tr>
      <w:tr w:rsidR="003771D5" w14:paraId="77580AE2" w14:textId="77777777">
        <w:tc>
          <w:tcPr>
            <w:tcW w:w="656" w:type="dxa"/>
            <w:vAlign w:val="center"/>
          </w:tcPr>
          <w:p w14:paraId="0682C6F1" w14:textId="77777777" w:rsidR="003771D5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6216B7AF" w14:textId="77777777" w:rsidR="003771D5" w:rsidRDefault="00000000">
            <w:r>
              <w:t>C4640</w:t>
            </w:r>
          </w:p>
        </w:tc>
        <w:tc>
          <w:tcPr>
            <w:tcW w:w="769" w:type="dxa"/>
            <w:vAlign w:val="center"/>
          </w:tcPr>
          <w:p w14:paraId="1C918DE4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6FD2B16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96ABADF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5E8FA240" w14:textId="77777777" w:rsidR="003771D5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475055A7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F2D0CA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140CF84" w14:textId="77777777" w:rsidR="003771D5" w:rsidRDefault="003771D5"/>
        </w:tc>
        <w:tc>
          <w:tcPr>
            <w:tcW w:w="916" w:type="dxa"/>
            <w:vAlign w:val="center"/>
          </w:tcPr>
          <w:p w14:paraId="3E65D7CA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143C3E" w14:textId="77777777" w:rsidR="003771D5" w:rsidRDefault="00000000">
            <w:r>
              <w:t>0.653</w:t>
            </w:r>
          </w:p>
        </w:tc>
      </w:tr>
      <w:tr w:rsidR="003771D5" w14:paraId="07E84BF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7A683AE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A165C31" w14:textId="77777777" w:rsidR="003771D5" w:rsidRDefault="00000000">
            <w:r>
              <w:t>547.200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66DB7D32" w14:textId="77777777" w:rsidR="003771D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D5EC640" w14:textId="77777777" w:rsidR="003771D5" w:rsidRDefault="00000000">
            <w:r>
              <w:t>0.608</w:t>
            </w:r>
          </w:p>
        </w:tc>
      </w:tr>
    </w:tbl>
    <w:p w14:paraId="75B7C801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680B6D1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771D5" w14:paraId="07FB7495" w14:textId="77777777">
        <w:tc>
          <w:tcPr>
            <w:tcW w:w="656" w:type="dxa"/>
            <w:shd w:val="clear" w:color="auto" w:fill="E6E6E6"/>
            <w:vAlign w:val="center"/>
          </w:tcPr>
          <w:p w14:paraId="32F22B7F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7B6A20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A30FF1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6A73A82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C82A4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AC9942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803DFC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D6D18D" w14:textId="77777777" w:rsidR="003771D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31E25E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C6094F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6021BF" w14:textId="77777777" w:rsidR="003771D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771D5" w14:paraId="1D3514AE" w14:textId="77777777">
        <w:tc>
          <w:tcPr>
            <w:tcW w:w="656" w:type="dxa"/>
            <w:vAlign w:val="center"/>
          </w:tcPr>
          <w:p w14:paraId="54B42396" w14:textId="77777777" w:rsidR="003771D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DC618D2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3B2F645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39EA7EF" w14:textId="77777777" w:rsidR="003771D5" w:rsidRDefault="003771D5"/>
        </w:tc>
        <w:tc>
          <w:tcPr>
            <w:tcW w:w="848" w:type="dxa"/>
            <w:vAlign w:val="center"/>
          </w:tcPr>
          <w:p w14:paraId="489D40C2" w14:textId="77777777" w:rsidR="003771D5" w:rsidRDefault="003771D5"/>
        </w:tc>
        <w:tc>
          <w:tcPr>
            <w:tcW w:w="848" w:type="dxa"/>
            <w:vAlign w:val="center"/>
          </w:tcPr>
          <w:p w14:paraId="53CA3083" w14:textId="77777777" w:rsidR="003771D5" w:rsidRDefault="00000000">
            <w:r>
              <w:t>18.600</w:t>
            </w:r>
          </w:p>
        </w:tc>
        <w:tc>
          <w:tcPr>
            <w:tcW w:w="781" w:type="dxa"/>
            <w:vAlign w:val="center"/>
          </w:tcPr>
          <w:p w14:paraId="0EB3E9DC" w14:textId="77777777" w:rsidR="003771D5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71F4F5A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733EC89" w14:textId="77777777" w:rsidR="003771D5" w:rsidRDefault="003771D5"/>
        </w:tc>
        <w:tc>
          <w:tcPr>
            <w:tcW w:w="916" w:type="dxa"/>
            <w:vAlign w:val="center"/>
          </w:tcPr>
          <w:p w14:paraId="1E06307E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E7F1AD3" w14:textId="77777777" w:rsidR="003771D5" w:rsidRDefault="00000000">
            <w:r>
              <w:t>0.653</w:t>
            </w:r>
          </w:p>
        </w:tc>
      </w:tr>
      <w:tr w:rsidR="003771D5" w14:paraId="78BC2B0A" w14:textId="77777777">
        <w:tc>
          <w:tcPr>
            <w:tcW w:w="656" w:type="dxa"/>
            <w:vAlign w:val="center"/>
          </w:tcPr>
          <w:p w14:paraId="18670CCA" w14:textId="77777777" w:rsidR="003771D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4624FFD" w14:textId="77777777" w:rsidR="003771D5" w:rsidRDefault="00000000">
            <w:r>
              <w:t>C0910</w:t>
            </w:r>
          </w:p>
        </w:tc>
        <w:tc>
          <w:tcPr>
            <w:tcW w:w="769" w:type="dxa"/>
            <w:vAlign w:val="center"/>
          </w:tcPr>
          <w:p w14:paraId="0AA37601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3BF2B6B7" w14:textId="77777777" w:rsidR="003771D5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95866B7" w14:textId="77777777" w:rsidR="003771D5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7F696B52" w14:textId="77777777" w:rsidR="003771D5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0A4717C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6747C3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6938FF52" w14:textId="77777777" w:rsidR="003771D5" w:rsidRDefault="003771D5"/>
        </w:tc>
        <w:tc>
          <w:tcPr>
            <w:tcW w:w="916" w:type="dxa"/>
            <w:vAlign w:val="center"/>
          </w:tcPr>
          <w:p w14:paraId="4AA7D3D1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75C967" w14:textId="77777777" w:rsidR="003771D5" w:rsidRDefault="00000000">
            <w:r>
              <w:t>0.653</w:t>
            </w:r>
          </w:p>
        </w:tc>
      </w:tr>
      <w:tr w:rsidR="003771D5" w14:paraId="20C15353" w14:textId="77777777">
        <w:tc>
          <w:tcPr>
            <w:tcW w:w="656" w:type="dxa"/>
            <w:vAlign w:val="center"/>
          </w:tcPr>
          <w:p w14:paraId="65CC086E" w14:textId="77777777" w:rsidR="003771D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F6C5015" w14:textId="77777777" w:rsidR="003771D5" w:rsidRDefault="00000000">
            <w:r>
              <w:t>C0940</w:t>
            </w:r>
          </w:p>
        </w:tc>
        <w:tc>
          <w:tcPr>
            <w:tcW w:w="769" w:type="dxa"/>
            <w:vAlign w:val="center"/>
          </w:tcPr>
          <w:p w14:paraId="59491396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3815927" w14:textId="77777777" w:rsidR="003771D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4460A14" w14:textId="77777777" w:rsidR="003771D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3DFD8419" w14:textId="77777777" w:rsidR="003771D5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41C17D09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E6A6D3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499ABD5A" w14:textId="77777777" w:rsidR="003771D5" w:rsidRDefault="003771D5"/>
        </w:tc>
        <w:tc>
          <w:tcPr>
            <w:tcW w:w="916" w:type="dxa"/>
            <w:vAlign w:val="center"/>
          </w:tcPr>
          <w:p w14:paraId="505EF139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58F524" w14:textId="77777777" w:rsidR="003771D5" w:rsidRDefault="00000000">
            <w:r>
              <w:t>0.653</w:t>
            </w:r>
          </w:p>
        </w:tc>
      </w:tr>
      <w:tr w:rsidR="003771D5" w14:paraId="113B9A54" w14:textId="77777777">
        <w:tc>
          <w:tcPr>
            <w:tcW w:w="656" w:type="dxa"/>
            <w:vAlign w:val="center"/>
          </w:tcPr>
          <w:p w14:paraId="33A66A8C" w14:textId="77777777" w:rsidR="003771D5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12525D12" w14:textId="77777777" w:rsidR="003771D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7CC937B4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E6AEF1F" w14:textId="77777777" w:rsidR="003771D5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7764667A" w14:textId="77777777" w:rsidR="003771D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1BC5DF0" w14:textId="77777777" w:rsidR="003771D5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126CB7B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FD01D00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DF57413" w14:textId="77777777" w:rsidR="003771D5" w:rsidRDefault="003771D5"/>
        </w:tc>
        <w:tc>
          <w:tcPr>
            <w:tcW w:w="916" w:type="dxa"/>
            <w:vAlign w:val="center"/>
          </w:tcPr>
          <w:p w14:paraId="6C72C61B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26E569" w14:textId="77777777" w:rsidR="003771D5" w:rsidRDefault="00000000">
            <w:r>
              <w:t>0.653</w:t>
            </w:r>
          </w:p>
        </w:tc>
      </w:tr>
      <w:tr w:rsidR="003771D5" w14:paraId="71EC598A" w14:textId="77777777">
        <w:tc>
          <w:tcPr>
            <w:tcW w:w="656" w:type="dxa"/>
            <w:vAlign w:val="center"/>
          </w:tcPr>
          <w:p w14:paraId="369C504C" w14:textId="77777777" w:rsidR="003771D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5C14DE6" w14:textId="77777777" w:rsidR="003771D5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03D645AD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3BBE83" w14:textId="77777777" w:rsidR="003771D5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65087810" w14:textId="77777777" w:rsidR="003771D5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0F2DACD" w14:textId="77777777" w:rsidR="003771D5" w:rsidRDefault="00000000">
            <w:r>
              <w:t>32.400</w:t>
            </w:r>
          </w:p>
        </w:tc>
        <w:tc>
          <w:tcPr>
            <w:tcW w:w="781" w:type="dxa"/>
            <w:vAlign w:val="center"/>
          </w:tcPr>
          <w:p w14:paraId="4FC0ADE8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DDC8967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0901262" w14:textId="77777777" w:rsidR="003771D5" w:rsidRDefault="003771D5"/>
        </w:tc>
        <w:tc>
          <w:tcPr>
            <w:tcW w:w="916" w:type="dxa"/>
            <w:vAlign w:val="center"/>
          </w:tcPr>
          <w:p w14:paraId="321DE489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FD538AF" w14:textId="77777777" w:rsidR="003771D5" w:rsidRDefault="00000000">
            <w:r>
              <w:t>0.653</w:t>
            </w:r>
          </w:p>
        </w:tc>
      </w:tr>
      <w:tr w:rsidR="003771D5" w14:paraId="6A843FB5" w14:textId="77777777">
        <w:tc>
          <w:tcPr>
            <w:tcW w:w="656" w:type="dxa"/>
            <w:vAlign w:val="center"/>
          </w:tcPr>
          <w:p w14:paraId="13340210" w14:textId="77777777" w:rsidR="003771D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D3FEE43" w14:textId="77777777" w:rsidR="003771D5" w:rsidRDefault="00000000">
            <w:r>
              <w:t>C2140</w:t>
            </w:r>
          </w:p>
        </w:tc>
        <w:tc>
          <w:tcPr>
            <w:tcW w:w="769" w:type="dxa"/>
            <w:vAlign w:val="center"/>
          </w:tcPr>
          <w:p w14:paraId="28A46100" w14:textId="77777777" w:rsidR="003771D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529FC9D" w14:textId="77777777" w:rsidR="003771D5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76CCF50A" w14:textId="77777777" w:rsidR="003771D5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2FE170F4" w14:textId="77777777" w:rsidR="003771D5" w:rsidRDefault="00000000">
            <w:r>
              <w:t>100.800</w:t>
            </w:r>
          </w:p>
        </w:tc>
        <w:tc>
          <w:tcPr>
            <w:tcW w:w="781" w:type="dxa"/>
            <w:vAlign w:val="center"/>
          </w:tcPr>
          <w:p w14:paraId="76B6FEE7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5DE1F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DB1EED5" w14:textId="77777777" w:rsidR="003771D5" w:rsidRDefault="003771D5"/>
        </w:tc>
        <w:tc>
          <w:tcPr>
            <w:tcW w:w="916" w:type="dxa"/>
            <w:vAlign w:val="center"/>
          </w:tcPr>
          <w:p w14:paraId="0E244D21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1AFA61C" w14:textId="77777777" w:rsidR="003771D5" w:rsidRDefault="00000000">
            <w:r>
              <w:t>0.653</w:t>
            </w:r>
          </w:p>
        </w:tc>
      </w:tr>
      <w:tr w:rsidR="003771D5" w14:paraId="62CFCDC9" w14:textId="77777777">
        <w:tc>
          <w:tcPr>
            <w:tcW w:w="656" w:type="dxa"/>
            <w:vAlign w:val="center"/>
          </w:tcPr>
          <w:p w14:paraId="6E8D0427" w14:textId="77777777" w:rsidR="003771D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32E5409C" w14:textId="77777777" w:rsidR="003771D5" w:rsidRDefault="00000000">
            <w:r>
              <w:t>C3630</w:t>
            </w:r>
          </w:p>
        </w:tc>
        <w:tc>
          <w:tcPr>
            <w:tcW w:w="769" w:type="dxa"/>
            <w:vAlign w:val="center"/>
          </w:tcPr>
          <w:p w14:paraId="1FEC5EA4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9F7755F" w14:textId="77777777" w:rsidR="003771D5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355E9567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08966CBC" w14:textId="77777777" w:rsidR="003771D5" w:rsidRDefault="00000000">
            <w:r>
              <w:t>118.800</w:t>
            </w:r>
          </w:p>
        </w:tc>
        <w:tc>
          <w:tcPr>
            <w:tcW w:w="781" w:type="dxa"/>
            <w:vAlign w:val="center"/>
          </w:tcPr>
          <w:p w14:paraId="0DD61362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B25B15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D5D3595" w14:textId="77777777" w:rsidR="003771D5" w:rsidRDefault="003771D5"/>
        </w:tc>
        <w:tc>
          <w:tcPr>
            <w:tcW w:w="916" w:type="dxa"/>
            <w:vAlign w:val="center"/>
          </w:tcPr>
          <w:p w14:paraId="1BDD5FC3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AF6C06" w14:textId="77777777" w:rsidR="003771D5" w:rsidRDefault="00000000">
            <w:r>
              <w:t>0.653</w:t>
            </w:r>
          </w:p>
        </w:tc>
      </w:tr>
      <w:tr w:rsidR="003771D5" w14:paraId="12711214" w14:textId="77777777">
        <w:tc>
          <w:tcPr>
            <w:tcW w:w="656" w:type="dxa"/>
            <w:vAlign w:val="center"/>
          </w:tcPr>
          <w:p w14:paraId="59168D48" w14:textId="77777777" w:rsidR="003771D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136E742" w14:textId="77777777" w:rsidR="003771D5" w:rsidRDefault="00000000">
            <w:r>
              <w:t>C3630</w:t>
            </w:r>
          </w:p>
        </w:tc>
        <w:tc>
          <w:tcPr>
            <w:tcW w:w="769" w:type="dxa"/>
            <w:vAlign w:val="center"/>
          </w:tcPr>
          <w:p w14:paraId="4252C297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BFFFF1B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EAB05D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147C9583" w14:textId="77777777" w:rsidR="003771D5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A807F2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9A0C3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6D2D9FD" w14:textId="77777777" w:rsidR="003771D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01BA9F" w14:textId="77777777" w:rsidR="003771D5" w:rsidRDefault="00000000">
            <w:r>
              <w:t>0.625</w:t>
            </w:r>
          </w:p>
        </w:tc>
        <w:tc>
          <w:tcPr>
            <w:tcW w:w="916" w:type="dxa"/>
            <w:vAlign w:val="center"/>
          </w:tcPr>
          <w:p w14:paraId="6761150A" w14:textId="77777777" w:rsidR="003771D5" w:rsidRDefault="00000000">
            <w:r>
              <w:t>0.408</w:t>
            </w:r>
          </w:p>
        </w:tc>
      </w:tr>
      <w:tr w:rsidR="003771D5" w14:paraId="62FBF772" w14:textId="77777777">
        <w:tc>
          <w:tcPr>
            <w:tcW w:w="656" w:type="dxa"/>
            <w:vAlign w:val="center"/>
          </w:tcPr>
          <w:p w14:paraId="16CF3CE5" w14:textId="77777777" w:rsidR="003771D5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275FD670" w14:textId="77777777" w:rsidR="003771D5" w:rsidRDefault="00000000">
            <w:r>
              <w:t>C3640</w:t>
            </w:r>
          </w:p>
        </w:tc>
        <w:tc>
          <w:tcPr>
            <w:tcW w:w="769" w:type="dxa"/>
            <w:vAlign w:val="center"/>
          </w:tcPr>
          <w:p w14:paraId="22B257D6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EE07BB8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4F7068D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43C33EB7" w14:textId="77777777" w:rsidR="003771D5" w:rsidRDefault="00000000">
            <w:r>
              <w:t>28.800</w:t>
            </w:r>
          </w:p>
        </w:tc>
        <w:tc>
          <w:tcPr>
            <w:tcW w:w="781" w:type="dxa"/>
            <w:vAlign w:val="center"/>
          </w:tcPr>
          <w:p w14:paraId="3449D71C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CE24D7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2681382" w14:textId="77777777" w:rsidR="003771D5" w:rsidRDefault="003771D5"/>
        </w:tc>
        <w:tc>
          <w:tcPr>
            <w:tcW w:w="916" w:type="dxa"/>
            <w:vAlign w:val="center"/>
          </w:tcPr>
          <w:p w14:paraId="1DC16667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F8240C8" w14:textId="77777777" w:rsidR="003771D5" w:rsidRDefault="00000000">
            <w:r>
              <w:t>0.653</w:t>
            </w:r>
          </w:p>
        </w:tc>
      </w:tr>
      <w:tr w:rsidR="003771D5" w14:paraId="2B800530" w14:textId="77777777">
        <w:tc>
          <w:tcPr>
            <w:tcW w:w="656" w:type="dxa"/>
            <w:vAlign w:val="center"/>
          </w:tcPr>
          <w:p w14:paraId="7750B27E" w14:textId="77777777" w:rsidR="003771D5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DDC830F" w14:textId="77777777" w:rsidR="003771D5" w:rsidRDefault="00000000">
            <w:r>
              <w:t>C3730</w:t>
            </w:r>
          </w:p>
        </w:tc>
        <w:tc>
          <w:tcPr>
            <w:tcW w:w="769" w:type="dxa"/>
            <w:vAlign w:val="center"/>
          </w:tcPr>
          <w:p w14:paraId="3F9CB6E2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A20CD3F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76EDF39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537678EE" w14:textId="77777777" w:rsidR="003771D5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030A1988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822C6E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DEF5061" w14:textId="77777777" w:rsidR="003771D5" w:rsidRDefault="003771D5"/>
        </w:tc>
        <w:tc>
          <w:tcPr>
            <w:tcW w:w="916" w:type="dxa"/>
            <w:vAlign w:val="center"/>
          </w:tcPr>
          <w:p w14:paraId="40EB709B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4BBC35" w14:textId="77777777" w:rsidR="003771D5" w:rsidRDefault="00000000">
            <w:r>
              <w:t>0.653</w:t>
            </w:r>
          </w:p>
        </w:tc>
      </w:tr>
      <w:tr w:rsidR="003771D5" w14:paraId="66BE7F9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953C44C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D9E8AD9" w14:textId="77777777" w:rsidR="003771D5" w:rsidRDefault="00000000">
            <w:r>
              <w:t>385.800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6418E9B" w14:textId="77777777" w:rsidR="003771D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C08C01A" w14:textId="77777777" w:rsidR="003771D5" w:rsidRDefault="00000000">
            <w:r>
              <w:t>0.646</w:t>
            </w:r>
          </w:p>
        </w:tc>
      </w:tr>
    </w:tbl>
    <w:p w14:paraId="353164AD" w14:textId="77777777" w:rsidR="003771D5" w:rsidRDefault="003771D5">
      <w:pPr>
        <w:widowControl w:val="0"/>
        <w:jc w:val="both"/>
        <w:rPr>
          <w:color w:val="000000"/>
        </w:rPr>
      </w:pPr>
    </w:p>
    <w:p w14:paraId="42F009C1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DB300D7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771D5" w14:paraId="470DD209" w14:textId="77777777">
        <w:tc>
          <w:tcPr>
            <w:tcW w:w="656" w:type="dxa"/>
            <w:shd w:val="clear" w:color="auto" w:fill="E6E6E6"/>
            <w:vAlign w:val="center"/>
          </w:tcPr>
          <w:p w14:paraId="2733F5C6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F687337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18C6FE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296D917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130087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80539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BD2ECE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B9592C" w14:textId="77777777" w:rsidR="003771D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9EB9A3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447516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4CA2C8" w14:textId="77777777" w:rsidR="003771D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771D5" w14:paraId="7B95B872" w14:textId="77777777">
        <w:tc>
          <w:tcPr>
            <w:tcW w:w="656" w:type="dxa"/>
            <w:vAlign w:val="center"/>
          </w:tcPr>
          <w:p w14:paraId="783F7503" w14:textId="77777777" w:rsidR="003771D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578FAD0" w14:textId="77777777" w:rsidR="003771D5" w:rsidRDefault="00000000">
            <w:r>
              <w:t>C0940</w:t>
            </w:r>
          </w:p>
        </w:tc>
        <w:tc>
          <w:tcPr>
            <w:tcW w:w="769" w:type="dxa"/>
            <w:vAlign w:val="center"/>
          </w:tcPr>
          <w:p w14:paraId="7D3AC7D0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31076FD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9B1AEA3" w14:textId="77777777" w:rsidR="003771D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70857E2D" w14:textId="77777777" w:rsidR="003771D5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4C4671D1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89474D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E812FC9" w14:textId="77777777" w:rsidR="003771D5" w:rsidRDefault="003771D5"/>
        </w:tc>
        <w:tc>
          <w:tcPr>
            <w:tcW w:w="916" w:type="dxa"/>
            <w:vAlign w:val="center"/>
          </w:tcPr>
          <w:p w14:paraId="7D13118D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F953EC3" w14:textId="77777777" w:rsidR="003771D5" w:rsidRDefault="00000000">
            <w:r>
              <w:t>0.653</w:t>
            </w:r>
          </w:p>
        </w:tc>
      </w:tr>
      <w:tr w:rsidR="003771D5" w14:paraId="27736228" w14:textId="77777777">
        <w:tc>
          <w:tcPr>
            <w:tcW w:w="656" w:type="dxa"/>
            <w:vAlign w:val="center"/>
          </w:tcPr>
          <w:p w14:paraId="39D1E60D" w14:textId="77777777" w:rsidR="003771D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4734548" w14:textId="77777777" w:rsidR="003771D5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1535BCB7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9957EFD" w14:textId="77777777" w:rsidR="003771D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73586D5" w14:textId="77777777" w:rsidR="003771D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2B824178" w14:textId="77777777" w:rsidR="003771D5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3F1652E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76B471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2F5350F" w14:textId="77777777" w:rsidR="003771D5" w:rsidRDefault="003771D5"/>
        </w:tc>
        <w:tc>
          <w:tcPr>
            <w:tcW w:w="916" w:type="dxa"/>
            <w:vAlign w:val="center"/>
          </w:tcPr>
          <w:p w14:paraId="34014A68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9035F9" w14:textId="77777777" w:rsidR="003771D5" w:rsidRDefault="00000000">
            <w:r>
              <w:t>0.653</w:t>
            </w:r>
          </w:p>
        </w:tc>
      </w:tr>
      <w:tr w:rsidR="003771D5" w14:paraId="126DFD57" w14:textId="77777777">
        <w:tc>
          <w:tcPr>
            <w:tcW w:w="656" w:type="dxa"/>
            <w:vAlign w:val="center"/>
          </w:tcPr>
          <w:p w14:paraId="10896410" w14:textId="77777777" w:rsidR="003771D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1D070E4" w14:textId="77777777" w:rsidR="003771D5" w:rsidRDefault="00000000">
            <w:r>
              <w:t>C1540</w:t>
            </w:r>
          </w:p>
        </w:tc>
        <w:tc>
          <w:tcPr>
            <w:tcW w:w="769" w:type="dxa"/>
            <w:vAlign w:val="center"/>
          </w:tcPr>
          <w:p w14:paraId="34877B59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93D8BB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EEE4EC8" w14:textId="77777777" w:rsidR="003771D5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7751281E" w14:textId="77777777" w:rsidR="003771D5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7F7D027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D40A35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6988D03" w14:textId="77777777" w:rsidR="003771D5" w:rsidRDefault="003771D5"/>
        </w:tc>
        <w:tc>
          <w:tcPr>
            <w:tcW w:w="916" w:type="dxa"/>
            <w:vAlign w:val="center"/>
          </w:tcPr>
          <w:p w14:paraId="35668C60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A240203" w14:textId="77777777" w:rsidR="003771D5" w:rsidRDefault="00000000">
            <w:r>
              <w:t>0.653</w:t>
            </w:r>
          </w:p>
        </w:tc>
      </w:tr>
      <w:tr w:rsidR="003771D5" w14:paraId="26AE2DA4" w14:textId="77777777">
        <w:tc>
          <w:tcPr>
            <w:tcW w:w="656" w:type="dxa"/>
            <w:vAlign w:val="center"/>
          </w:tcPr>
          <w:p w14:paraId="209CBAB0" w14:textId="77777777" w:rsidR="003771D5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7B2C1BD" w14:textId="77777777" w:rsidR="003771D5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5FBF344B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454609C5" w14:textId="77777777" w:rsidR="003771D5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2AF1B351" w14:textId="77777777" w:rsidR="003771D5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157901B8" w14:textId="77777777" w:rsidR="003771D5" w:rsidRDefault="00000000">
            <w:r>
              <w:t>70.200</w:t>
            </w:r>
          </w:p>
        </w:tc>
        <w:tc>
          <w:tcPr>
            <w:tcW w:w="781" w:type="dxa"/>
            <w:vAlign w:val="center"/>
          </w:tcPr>
          <w:p w14:paraId="5E43BAC5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6109FB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0C8CA0A" w14:textId="77777777" w:rsidR="003771D5" w:rsidRDefault="003771D5"/>
        </w:tc>
        <w:tc>
          <w:tcPr>
            <w:tcW w:w="916" w:type="dxa"/>
            <w:vAlign w:val="center"/>
          </w:tcPr>
          <w:p w14:paraId="01FB8BAC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29F524" w14:textId="77777777" w:rsidR="003771D5" w:rsidRDefault="00000000">
            <w:r>
              <w:t>0.653</w:t>
            </w:r>
          </w:p>
        </w:tc>
      </w:tr>
      <w:tr w:rsidR="003771D5" w14:paraId="510BBB8B" w14:textId="77777777">
        <w:tc>
          <w:tcPr>
            <w:tcW w:w="656" w:type="dxa"/>
            <w:vAlign w:val="center"/>
          </w:tcPr>
          <w:p w14:paraId="0319A29B" w14:textId="77777777" w:rsidR="003771D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097FC65D" w14:textId="77777777" w:rsidR="003771D5" w:rsidRDefault="00000000">
            <w:r>
              <w:t>C2140</w:t>
            </w:r>
          </w:p>
        </w:tc>
        <w:tc>
          <w:tcPr>
            <w:tcW w:w="769" w:type="dxa"/>
            <w:vAlign w:val="center"/>
          </w:tcPr>
          <w:p w14:paraId="05E99E28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E6509C2" w14:textId="77777777" w:rsidR="003771D5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353452FD" w14:textId="77777777" w:rsidR="003771D5" w:rsidRDefault="00000000">
            <w:r>
              <w:t>8.400</w:t>
            </w:r>
          </w:p>
        </w:tc>
        <w:tc>
          <w:tcPr>
            <w:tcW w:w="848" w:type="dxa"/>
            <w:vAlign w:val="center"/>
          </w:tcPr>
          <w:p w14:paraId="33607C11" w14:textId="77777777" w:rsidR="003771D5" w:rsidRDefault="00000000">
            <w:r>
              <w:t>50.400</w:t>
            </w:r>
          </w:p>
        </w:tc>
        <w:tc>
          <w:tcPr>
            <w:tcW w:w="781" w:type="dxa"/>
            <w:vAlign w:val="center"/>
          </w:tcPr>
          <w:p w14:paraId="17846EF2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A0FA6D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0B41080" w14:textId="77777777" w:rsidR="003771D5" w:rsidRDefault="003771D5"/>
        </w:tc>
        <w:tc>
          <w:tcPr>
            <w:tcW w:w="916" w:type="dxa"/>
            <w:vAlign w:val="center"/>
          </w:tcPr>
          <w:p w14:paraId="66E9BD5D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1281D6" w14:textId="77777777" w:rsidR="003771D5" w:rsidRDefault="00000000">
            <w:r>
              <w:t>0.653</w:t>
            </w:r>
          </w:p>
        </w:tc>
      </w:tr>
      <w:tr w:rsidR="003771D5" w14:paraId="0DF2EC1D" w14:textId="77777777">
        <w:tc>
          <w:tcPr>
            <w:tcW w:w="656" w:type="dxa"/>
            <w:vAlign w:val="center"/>
          </w:tcPr>
          <w:p w14:paraId="4A26A44E" w14:textId="77777777" w:rsidR="003771D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477A11E3" w14:textId="77777777" w:rsidR="003771D5" w:rsidRDefault="00000000">
            <w:r>
              <w:t>C2440</w:t>
            </w:r>
          </w:p>
        </w:tc>
        <w:tc>
          <w:tcPr>
            <w:tcW w:w="769" w:type="dxa"/>
            <w:vAlign w:val="center"/>
          </w:tcPr>
          <w:p w14:paraId="310D0B3B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C74A123" w14:textId="77777777" w:rsidR="003771D5" w:rsidRDefault="00000000">
            <w:r>
              <w:t>23</w:t>
            </w:r>
          </w:p>
        </w:tc>
        <w:tc>
          <w:tcPr>
            <w:tcW w:w="848" w:type="dxa"/>
            <w:vAlign w:val="center"/>
          </w:tcPr>
          <w:p w14:paraId="0156993B" w14:textId="77777777" w:rsidR="003771D5" w:rsidRDefault="00000000">
            <w:r>
              <w:t>9.600</w:t>
            </w:r>
          </w:p>
        </w:tc>
        <w:tc>
          <w:tcPr>
            <w:tcW w:w="848" w:type="dxa"/>
            <w:vAlign w:val="center"/>
          </w:tcPr>
          <w:p w14:paraId="724113EB" w14:textId="77777777" w:rsidR="003771D5" w:rsidRDefault="00000000">
            <w:r>
              <w:t>220.800</w:t>
            </w:r>
          </w:p>
        </w:tc>
        <w:tc>
          <w:tcPr>
            <w:tcW w:w="781" w:type="dxa"/>
            <w:vAlign w:val="center"/>
          </w:tcPr>
          <w:p w14:paraId="45A61402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F5A7CDA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D746ECB" w14:textId="77777777" w:rsidR="003771D5" w:rsidRDefault="003771D5"/>
        </w:tc>
        <w:tc>
          <w:tcPr>
            <w:tcW w:w="916" w:type="dxa"/>
            <w:vAlign w:val="center"/>
          </w:tcPr>
          <w:p w14:paraId="16CB330C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7209E9" w14:textId="77777777" w:rsidR="003771D5" w:rsidRDefault="00000000">
            <w:r>
              <w:t>0.653</w:t>
            </w:r>
          </w:p>
        </w:tc>
      </w:tr>
      <w:tr w:rsidR="003771D5" w14:paraId="58867EA5" w14:textId="77777777">
        <w:tc>
          <w:tcPr>
            <w:tcW w:w="656" w:type="dxa"/>
            <w:vAlign w:val="center"/>
          </w:tcPr>
          <w:p w14:paraId="3B58DE6A" w14:textId="77777777" w:rsidR="003771D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5B596618" w14:textId="77777777" w:rsidR="003771D5" w:rsidRDefault="00000000">
            <w:r>
              <w:t>C3325</w:t>
            </w:r>
          </w:p>
        </w:tc>
        <w:tc>
          <w:tcPr>
            <w:tcW w:w="769" w:type="dxa"/>
            <w:vAlign w:val="center"/>
          </w:tcPr>
          <w:p w14:paraId="0FAE7B8A" w14:textId="77777777" w:rsidR="003771D5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33C62849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404597A" w14:textId="77777777" w:rsidR="003771D5" w:rsidRDefault="00000000">
            <w:r>
              <w:t>8.250</w:t>
            </w:r>
          </w:p>
        </w:tc>
        <w:tc>
          <w:tcPr>
            <w:tcW w:w="848" w:type="dxa"/>
            <w:vAlign w:val="center"/>
          </w:tcPr>
          <w:p w14:paraId="45E978CF" w14:textId="77777777" w:rsidR="003771D5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28CC6EB9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5C07AA9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42E7BDE" w14:textId="77777777" w:rsidR="003771D5" w:rsidRDefault="003771D5"/>
        </w:tc>
        <w:tc>
          <w:tcPr>
            <w:tcW w:w="916" w:type="dxa"/>
            <w:vAlign w:val="center"/>
          </w:tcPr>
          <w:p w14:paraId="0652984B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A921E8" w14:textId="77777777" w:rsidR="003771D5" w:rsidRDefault="00000000">
            <w:r>
              <w:t>0.653</w:t>
            </w:r>
          </w:p>
        </w:tc>
      </w:tr>
      <w:tr w:rsidR="003771D5" w14:paraId="02195E98" w14:textId="77777777">
        <w:tc>
          <w:tcPr>
            <w:tcW w:w="656" w:type="dxa"/>
            <w:vAlign w:val="center"/>
          </w:tcPr>
          <w:p w14:paraId="3AB57714" w14:textId="77777777" w:rsidR="003771D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5EA60CC3" w14:textId="77777777" w:rsidR="003771D5" w:rsidRDefault="00000000">
            <w:r>
              <w:t>C3340</w:t>
            </w:r>
          </w:p>
        </w:tc>
        <w:tc>
          <w:tcPr>
            <w:tcW w:w="769" w:type="dxa"/>
            <w:vAlign w:val="center"/>
          </w:tcPr>
          <w:p w14:paraId="23446E28" w14:textId="77777777" w:rsidR="003771D5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1342BBCB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22B0443" w14:textId="77777777" w:rsidR="003771D5" w:rsidRDefault="00000000">
            <w:r>
              <w:t>13.200</w:t>
            </w:r>
          </w:p>
        </w:tc>
        <w:tc>
          <w:tcPr>
            <w:tcW w:w="848" w:type="dxa"/>
            <w:vAlign w:val="center"/>
          </w:tcPr>
          <w:p w14:paraId="474F2394" w14:textId="77777777" w:rsidR="003771D5" w:rsidRDefault="00000000">
            <w:r>
              <w:t>26.400</w:t>
            </w:r>
          </w:p>
        </w:tc>
        <w:tc>
          <w:tcPr>
            <w:tcW w:w="781" w:type="dxa"/>
            <w:vAlign w:val="center"/>
          </w:tcPr>
          <w:p w14:paraId="4214C92C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7676C0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5B66E75" w14:textId="77777777" w:rsidR="003771D5" w:rsidRDefault="003771D5"/>
        </w:tc>
        <w:tc>
          <w:tcPr>
            <w:tcW w:w="916" w:type="dxa"/>
            <w:vAlign w:val="center"/>
          </w:tcPr>
          <w:p w14:paraId="42B835A7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EF1585" w14:textId="77777777" w:rsidR="003771D5" w:rsidRDefault="00000000">
            <w:r>
              <w:t>0.653</w:t>
            </w:r>
          </w:p>
        </w:tc>
      </w:tr>
      <w:tr w:rsidR="003771D5" w14:paraId="7D7E74AB" w14:textId="77777777">
        <w:tc>
          <w:tcPr>
            <w:tcW w:w="656" w:type="dxa"/>
            <w:vAlign w:val="center"/>
          </w:tcPr>
          <w:p w14:paraId="224EA771" w14:textId="77777777" w:rsidR="003771D5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3E7A52B3" w14:textId="77777777" w:rsidR="003771D5" w:rsidRDefault="00000000">
            <w:r>
              <w:t>C3630</w:t>
            </w:r>
          </w:p>
        </w:tc>
        <w:tc>
          <w:tcPr>
            <w:tcW w:w="769" w:type="dxa"/>
            <w:vAlign w:val="center"/>
          </w:tcPr>
          <w:p w14:paraId="75C373CB" w14:textId="77777777" w:rsidR="003771D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63E199F" w14:textId="77777777" w:rsidR="003771D5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7769D1BC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31A0057F" w14:textId="77777777" w:rsidR="003771D5" w:rsidRDefault="00000000">
            <w:r>
              <w:t>75.600</w:t>
            </w:r>
          </w:p>
        </w:tc>
        <w:tc>
          <w:tcPr>
            <w:tcW w:w="781" w:type="dxa"/>
            <w:vAlign w:val="center"/>
          </w:tcPr>
          <w:p w14:paraId="62FF97B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26BA19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762214F5" w14:textId="77777777" w:rsidR="003771D5" w:rsidRDefault="003771D5"/>
        </w:tc>
        <w:tc>
          <w:tcPr>
            <w:tcW w:w="916" w:type="dxa"/>
            <w:vAlign w:val="center"/>
          </w:tcPr>
          <w:p w14:paraId="148B00AE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3A5DF90" w14:textId="77777777" w:rsidR="003771D5" w:rsidRDefault="00000000">
            <w:r>
              <w:t>0.653</w:t>
            </w:r>
          </w:p>
        </w:tc>
      </w:tr>
      <w:tr w:rsidR="003771D5" w14:paraId="725E5CC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4ED0C2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ABA06F" w14:textId="77777777" w:rsidR="003771D5" w:rsidRDefault="00000000">
            <w:r>
              <w:t>481.650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443682D6" w14:textId="77777777" w:rsidR="003771D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4634A3" w14:textId="77777777" w:rsidR="003771D5" w:rsidRDefault="00000000">
            <w:r>
              <w:t>0.653</w:t>
            </w:r>
          </w:p>
        </w:tc>
      </w:tr>
    </w:tbl>
    <w:p w14:paraId="291B33F6" w14:textId="77777777" w:rsidR="003771D5" w:rsidRDefault="003771D5">
      <w:pPr>
        <w:widowControl w:val="0"/>
        <w:jc w:val="both"/>
        <w:rPr>
          <w:color w:val="000000"/>
        </w:rPr>
      </w:pPr>
    </w:p>
    <w:p w14:paraId="13A53837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46A5346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3771D5" w14:paraId="17D2B319" w14:textId="77777777">
        <w:tc>
          <w:tcPr>
            <w:tcW w:w="656" w:type="dxa"/>
            <w:shd w:val="clear" w:color="auto" w:fill="E6E6E6"/>
            <w:vAlign w:val="center"/>
          </w:tcPr>
          <w:p w14:paraId="3E096E3C" w14:textId="77777777" w:rsidR="003771D5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AD6CA6B" w14:textId="77777777" w:rsidR="003771D5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201D72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168F8F" w14:textId="77777777" w:rsidR="003771D5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E1F36" w14:textId="77777777" w:rsidR="003771D5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5058A6" w14:textId="77777777" w:rsidR="003771D5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0659FDE" w14:textId="77777777" w:rsidR="003771D5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B2A6AB" w14:textId="77777777" w:rsidR="003771D5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B0CF9B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193B3C" w14:textId="77777777" w:rsidR="003771D5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02430A" w14:textId="77777777" w:rsidR="003771D5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3771D5" w14:paraId="49136D58" w14:textId="77777777">
        <w:tc>
          <w:tcPr>
            <w:tcW w:w="656" w:type="dxa"/>
            <w:vAlign w:val="center"/>
          </w:tcPr>
          <w:p w14:paraId="092D7F1B" w14:textId="77777777" w:rsidR="003771D5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171EB0D" w14:textId="77777777" w:rsidR="003771D5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7A532D0F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3F48265" w14:textId="77777777" w:rsidR="003771D5" w:rsidRDefault="003771D5"/>
        </w:tc>
        <w:tc>
          <w:tcPr>
            <w:tcW w:w="848" w:type="dxa"/>
            <w:vAlign w:val="center"/>
          </w:tcPr>
          <w:p w14:paraId="363B56E6" w14:textId="77777777" w:rsidR="003771D5" w:rsidRDefault="003771D5"/>
        </w:tc>
        <w:tc>
          <w:tcPr>
            <w:tcW w:w="848" w:type="dxa"/>
            <w:vAlign w:val="center"/>
          </w:tcPr>
          <w:p w14:paraId="1D819936" w14:textId="77777777" w:rsidR="003771D5" w:rsidRDefault="00000000">
            <w:r>
              <w:t>6.390</w:t>
            </w:r>
          </w:p>
        </w:tc>
        <w:tc>
          <w:tcPr>
            <w:tcW w:w="781" w:type="dxa"/>
            <w:vAlign w:val="center"/>
          </w:tcPr>
          <w:p w14:paraId="0FDF766D" w14:textId="77777777" w:rsidR="003771D5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ACEE3DB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E07FB23" w14:textId="77777777" w:rsidR="003771D5" w:rsidRDefault="003771D5"/>
        </w:tc>
        <w:tc>
          <w:tcPr>
            <w:tcW w:w="916" w:type="dxa"/>
            <w:vAlign w:val="center"/>
          </w:tcPr>
          <w:p w14:paraId="533A387E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961E40" w14:textId="77777777" w:rsidR="003771D5" w:rsidRDefault="00000000">
            <w:r>
              <w:t>0.653</w:t>
            </w:r>
          </w:p>
        </w:tc>
      </w:tr>
      <w:tr w:rsidR="003771D5" w14:paraId="3521951F" w14:textId="77777777">
        <w:tc>
          <w:tcPr>
            <w:tcW w:w="656" w:type="dxa"/>
            <w:vAlign w:val="center"/>
          </w:tcPr>
          <w:p w14:paraId="0956989F" w14:textId="77777777" w:rsidR="003771D5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A29C275" w14:textId="77777777" w:rsidR="003771D5" w:rsidRDefault="00000000">
            <w:r>
              <w:t>C0940</w:t>
            </w:r>
          </w:p>
        </w:tc>
        <w:tc>
          <w:tcPr>
            <w:tcW w:w="769" w:type="dxa"/>
            <w:vAlign w:val="center"/>
          </w:tcPr>
          <w:p w14:paraId="0F15F346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8228611" w14:textId="77777777" w:rsidR="003771D5" w:rsidRDefault="00000000">
            <w:r>
              <w:t>24</w:t>
            </w:r>
          </w:p>
        </w:tc>
        <w:tc>
          <w:tcPr>
            <w:tcW w:w="848" w:type="dxa"/>
            <w:vAlign w:val="center"/>
          </w:tcPr>
          <w:p w14:paraId="3F7E1883" w14:textId="77777777" w:rsidR="003771D5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637F275D" w14:textId="77777777" w:rsidR="003771D5" w:rsidRDefault="00000000">
            <w:r>
              <w:t>86.400</w:t>
            </w:r>
          </w:p>
        </w:tc>
        <w:tc>
          <w:tcPr>
            <w:tcW w:w="781" w:type="dxa"/>
            <w:vAlign w:val="center"/>
          </w:tcPr>
          <w:p w14:paraId="20160975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8758BD9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082BC1B" w14:textId="77777777" w:rsidR="003771D5" w:rsidRDefault="003771D5"/>
        </w:tc>
        <w:tc>
          <w:tcPr>
            <w:tcW w:w="916" w:type="dxa"/>
            <w:vAlign w:val="center"/>
          </w:tcPr>
          <w:p w14:paraId="52771B18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E5745E7" w14:textId="77777777" w:rsidR="003771D5" w:rsidRDefault="00000000">
            <w:r>
              <w:t>0.653</w:t>
            </w:r>
          </w:p>
        </w:tc>
      </w:tr>
      <w:tr w:rsidR="003771D5" w14:paraId="7640512F" w14:textId="77777777">
        <w:tc>
          <w:tcPr>
            <w:tcW w:w="656" w:type="dxa"/>
            <w:vAlign w:val="center"/>
          </w:tcPr>
          <w:p w14:paraId="646296CF" w14:textId="77777777" w:rsidR="003771D5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5406728" w14:textId="77777777" w:rsidR="003771D5" w:rsidRDefault="00000000">
            <w:r>
              <w:t>C1530</w:t>
            </w:r>
          </w:p>
        </w:tc>
        <w:tc>
          <w:tcPr>
            <w:tcW w:w="769" w:type="dxa"/>
            <w:vAlign w:val="center"/>
          </w:tcPr>
          <w:p w14:paraId="02C228DA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6DA5D2F6" w14:textId="77777777" w:rsidR="003771D5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D9B282D" w14:textId="77777777" w:rsidR="003771D5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460F3AF" w14:textId="77777777" w:rsidR="003771D5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66712FED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488F8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DB64418" w14:textId="77777777" w:rsidR="003771D5" w:rsidRDefault="003771D5"/>
        </w:tc>
        <w:tc>
          <w:tcPr>
            <w:tcW w:w="916" w:type="dxa"/>
            <w:vAlign w:val="center"/>
          </w:tcPr>
          <w:p w14:paraId="145F2CB4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42C305" w14:textId="77777777" w:rsidR="003771D5" w:rsidRDefault="00000000">
            <w:r>
              <w:t>0.653</w:t>
            </w:r>
          </w:p>
        </w:tc>
      </w:tr>
      <w:tr w:rsidR="003771D5" w14:paraId="027DDA17" w14:textId="77777777">
        <w:tc>
          <w:tcPr>
            <w:tcW w:w="656" w:type="dxa"/>
            <w:vAlign w:val="center"/>
          </w:tcPr>
          <w:p w14:paraId="1C776506" w14:textId="77777777" w:rsidR="003771D5" w:rsidRDefault="0000000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2B6B4EDA" w14:textId="77777777" w:rsidR="003771D5" w:rsidRDefault="00000000">
            <w:r>
              <w:t>C1825</w:t>
            </w:r>
          </w:p>
        </w:tc>
        <w:tc>
          <w:tcPr>
            <w:tcW w:w="769" w:type="dxa"/>
            <w:vAlign w:val="center"/>
          </w:tcPr>
          <w:p w14:paraId="4EBCD976" w14:textId="77777777" w:rsidR="003771D5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3DEF5CA8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2C27C3D" w14:textId="77777777" w:rsidR="003771D5" w:rsidRDefault="00000000">
            <w:r>
              <w:t>4.500</w:t>
            </w:r>
          </w:p>
        </w:tc>
        <w:tc>
          <w:tcPr>
            <w:tcW w:w="848" w:type="dxa"/>
            <w:vAlign w:val="center"/>
          </w:tcPr>
          <w:p w14:paraId="1A24F685" w14:textId="77777777" w:rsidR="003771D5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712154D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BC7DB4E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D34F8E2" w14:textId="77777777" w:rsidR="003771D5" w:rsidRDefault="003771D5"/>
        </w:tc>
        <w:tc>
          <w:tcPr>
            <w:tcW w:w="916" w:type="dxa"/>
            <w:vAlign w:val="center"/>
          </w:tcPr>
          <w:p w14:paraId="643CBCC2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9224355" w14:textId="77777777" w:rsidR="003771D5" w:rsidRDefault="00000000">
            <w:r>
              <w:t>0.653</w:t>
            </w:r>
          </w:p>
        </w:tc>
      </w:tr>
      <w:tr w:rsidR="003771D5" w14:paraId="1ADD8F35" w14:textId="77777777">
        <w:tc>
          <w:tcPr>
            <w:tcW w:w="656" w:type="dxa"/>
            <w:vAlign w:val="center"/>
          </w:tcPr>
          <w:p w14:paraId="31245F66" w14:textId="77777777" w:rsidR="003771D5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B6CAAFD" w14:textId="77777777" w:rsidR="003771D5" w:rsidRDefault="00000000">
            <w:r>
              <w:t>C1830</w:t>
            </w:r>
          </w:p>
        </w:tc>
        <w:tc>
          <w:tcPr>
            <w:tcW w:w="769" w:type="dxa"/>
            <w:vAlign w:val="center"/>
          </w:tcPr>
          <w:p w14:paraId="72E8A212" w14:textId="77777777" w:rsidR="003771D5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19E7789" w14:textId="77777777" w:rsidR="003771D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75CAB4C" w14:textId="77777777" w:rsidR="003771D5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592444FF" w14:textId="77777777" w:rsidR="003771D5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5F77C1ED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0579264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A97D262" w14:textId="77777777" w:rsidR="003771D5" w:rsidRDefault="003771D5"/>
        </w:tc>
        <w:tc>
          <w:tcPr>
            <w:tcW w:w="916" w:type="dxa"/>
            <w:vAlign w:val="center"/>
          </w:tcPr>
          <w:p w14:paraId="7D6EBB16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0C31C2" w14:textId="77777777" w:rsidR="003771D5" w:rsidRDefault="00000000">
            <w:r>
              <w:t>0.653</w:t>
            </w:r>
          </w:p>
        </w:tc>
      </w:tr>
      <w:tr w:rsidR="003771D5" w14:paraId="3626DDEA" w14:textId="77777777">
        <w:tc>
          <w:tcPr>
            <w:tcW w:w="656" w:type="dxa"/>
            <w:vAlign w:val="center"/>
          </w:tcPr>
          <w:p w14:paraId="40CBB2C7" w14:textId="77777777" w:rsidR="003771D5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619663EB" w14:textId="77777777" w:rsidR="003771D5" w:rsidRDefault="00000000">
            <w:r>
              <w:t>C2440</w:t>
            </w:r>
          </w:p>
        </w:tc>
        <w:tc>
          <w:tcPr>
            <w:tcW w:w="769" w:type="dxa"/>
            <w:vAlign w:val="center"/>
          </w:tcPr>
          <w:p w14:paraId="6184103A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226F6374" w14:textId="77777777" w:rsidR="003771D5" w:rsidRDefault="00000000">
            <w:r>
              <w:t>23</w:t>
            </w:r>
          </w:p>
        </w:tc>
        <w:tc>
          <w:tcPr>
            <w:tcW w:w="848" w:type="dxa"/>
            <w:vAlign w:val="center"/>
          </w:tcPr>
          <w:p w14:paraId="26471F93" w14:textId="77777777" w:rsidR="003771D5" w:rsidRDefault="00000000">
            <w:r>
              <w:t>9.600</w:t>
            </w:r>
          </w:p>
        </w:tc>
        <w:tc>
          <w:tcPr>
            <w:tcW w:w="848" w:type="dxa"/>
            <w:vAlign w:val="center"/>
          </w:tcPr>
          <w:p w14:paraId="11931A5B" w14:textId="77777777" w:rsidR="003771D5" w:rsidRDefault="00000000">
            <w:r>
              <w:t>220.800</w:t>
            </w:r>
          </w:p>
        </w:tc>
        <w:tc>
          <w:tcPr>
            <w:tcW w:w="781" w:type="dxa"/>
            <w:vAlign w:val="center"/>
          </w:tcPr>
          <w:p w14:paraId="5366C14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112DFD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61E060C" w14:textId="77777777" w:rsidR="003771D5" w:rsidRDefault="003771D5"/>
        </w:tc>
        <w:tc>
          <w:tcPr>
            <w:tcW w:w="916" w:type="dxa"/>
            <w:vAlign w:val="center"/>
          </w:tcPr>
          <w:p w14:paraId="38DACA9C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9B8AC1" w14:textId="77777777" w:rsidR="003771D5" w:rsidRDefault="00000000">
            <w:r>
              <w:t>0.653</w:t>
            </w:r>
          </w:p>
        </w:tc>
      </w:tr>
      <w:tr w:rsidR="003771D5" w14:paraId="6E1C37ED" w14:textId="77777777">
        <w:tc>
          <w:tcPr>
            <w:tcW w:w="656" w:type="dxa"/>
            <w:vAlign w:val="center"/>
          </w:tcPr>
          <w:p w14:paraId="0C1C1EA5" w14:textId="77777777" w:rsidR="003771D5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DD0621B" w14:textId="77777777" w:rsidR="003771D5" w:rsidRDefault="00000000">
            <w:r>
              <w:t>C3040</w:t>
            </w:r>
          </w:p>
        </w:tc>
        <w:tc>
          <w:tcPr>
            <w:tcW w:w="769" w:type="dxa"/>
            <w:vAlign w:val="center"/>
          </w:tcPr>
          <w:p w14:paraId="2E506832" w14:textId="77777777" w:rsidR="003771D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DBA1D74" w14:textId="77777777" w:rsidR="003771D5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808DC6F" w14:textId="77777777" w:rsidR="003771D5" w:rsidRDefault="00000000">
            <w:r>
              <w:t>12.000</w:t>
            </w:r>
          </w:p>
        </w:tc>
        <w:tc>
          <w:tcPr>
            <w:tcW w:w="848" w:type="dxa"/>
            <w:vAlign w:val="center"/>
          </w:tcPr>
          <w:p w14:paraId="16FD5A61" w14:textId="77777777" w:rsidR="003771D5" w:rsidRDefault="00000000">
            <w:r>
              <w:t>48.000</w:t>
            </w:r>
          </w:p>
        </w:tc>
        <w:tc>
          <w:tcPr>
            <w:tcW w:w="781" w:type="dxa"/>
            <w:vAlign w:val="center"/>
          </w:tcPr>
          <w:p w14:paraId="1080FCBB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6C3BF8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6456F1D" w14:textId="77777777" w:rsidR="003771D5" w:rsidRDefault="003771D5"/>
        </w:tc>
        <w:tc>
          <w:tcPr>
            <w:tcW w:w="916" w:type="dxa"/>
            <w:vAlign w:val="center"/>
          </w:tcPr>
          <w:p w14:paraId="20C47318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80251B" w14:textId="77777777" w:rsidR="003771D5" w:rsidRDefault="00000000">
            <w:r>
              <w:t>0.653</w:t>
            </w:r>
          </w:p>
        </w:tc>
      </w:tr>
      <w:tr w:rsidR="003771D5" w14:paraId="4AC6ADB7" w14:textId="77777777">
        <w:tc>
          <w:tcPr>
            <w:tcW w:w="656" w:type="dxa"/>
            <w:vAlign w:val="center"/>
          </w:tcPr>
          <w:p w14:paraId="4B9A6500" w14:textId="77777777" w:rsidR="003771D5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D218C09" w14:textId="77777777" w:rsidR="003771D5" w:rsidRDefault="00000000">
            <w:r>
              <w:t>C3325</w:t>
            </w:r>
          </w:p>
        </w:tc>
        <w:tc>
          <w:tcPr>
            <w:tcW w:w="769" w:type="dxa"/>
            <w:vAlign w:val="center"/>
          </w:tcPr>
          <w:p w14:paraId="0B0629B6" w14:textId="77777777" w:rsidR="003771D5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67AE916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4CACC9" w14:textId="77777777" w:rsidR="003771D5" w:rsidRDefault="00000000">
            <w:r>
              <w:t>8.250</w:t>
            </w:r>
          </w:p>
        </w:tc>
        <w:tc>
          <w:tcPr>
            <w:tcW w:w="848" w:type="dxa"/>
            <w:vAlign w:val="center"/>
          </w:tcPr>
          <w:p w14:paraId="7C8D72E8" w14:textId="77777777" w:rsidR="003771D5" w:rsidRDefault="00000000">
            <w:r>
              <w:t>8.250</w:t>
            </w:r>
          </w:p>
        </w:tc>
        <w:tc>
          <w:tcPr>
            <w:tcW w:w="781" w:type="dxa"/>
            <w:vAlign w:val="center"/>
          </w:tcPr>
          <w:p w14:paraId="597E30F4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28F873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13D03EA1" w14:textId="77777777" w:rsidR="003771D5" w:rsidRDefault="003771D5"/>
        </w:tc>
        <w:tc>
          <w:tcPr>
            <w:tcW w:w="916" w:type="dxa"/>
            <w:vAlign w:val="center"/>
          </w:tcPr>
          <w:p w14:paraId="36FF5AB7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D47E91B" w14:textId="77777777" w:rsidR="003771D5" w:rsidRDefault="00000000">
            <w:r>
              <w:t>0.653</w:t>
            </w:r>
          </w:p>
        </w:tc>
      </w:tr>
      <w:tr w:rsidR="003771D5" w14:paraId="714D4734" w14:textId="77777777">
        <w:tc>
          <w:tcPr>
            <w:tcW w:w="656" w:type="dxa"/>
            <w:vAlign w:val="center"/>
          </w:tcPr>
          <w:p w14:paraId="43031787" w14:textId="77777777" w:rsidR="003771D5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68AA6BE9" w14:textId="77777777" w:rsidR="003771D5" w:rsidRDefault="00000000">
            <w:r>
              <w:t>C3340</w:t>
            </w:r>
          </w:p>
        </w:tc>
        <w:tc>
          <w:tcPr>
            <w:tcW w:w="769" w:type="dxa"/>
            <w:vAlign w:val="center"/>
          </w:tcPr>
          <w:p w14:paraId="6CFAA9A0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74A531D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9636045" w14:textId="77777777" w:rsidR="003771D5" w:rsidRDefault="00000000">
            <w:r>
              <w:t>13.200</w:t>
            </w:r>
          </w:p>
        </w:tc>
        <w:tc>
          <w:tcPr>
            <w:tcW w:w="848" w:type="dxa"/>
            <w:vAlign w:val="center"/>
          </w:tcPr>
          <w:p w14:paraId="6470FDA6" w14:textId="77777777" w:rsidR="003771D5" w:rsidRDefault="00000000">
            <w:r>
              <w:t>13.200</w:t>
            </w:r>
          </w:p>
        </w:tc>
        <w:tc>
          <w:tcPr>
            <w:tcW w:w="781" w:type="dxa"/>
            <w:vAlign w:val="center"/>
          </w:tcPr>
          <w:p w14:paraId="5DBFA730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7DCD22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21334C06" w14:textId="77777777" w:rsidR="003771D5" w:rsidRDefault="003771D5"/>
        </w:tc>
        <w:tc>
          <w:tcPr>
            <w:tcW w:w="916" w:type="dxa"/>
            <w:vAlign w:val="center"/>
          </w:tcPr>
          <w:p w14:paraId="47F83E46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79D0D5" w14:textId="77777777" w:rsidR="003771D5" w:rsidRDefault="00000000">
            <w:r>
              <w:t>0.653</w:t>
            </w:r>
          </w:p>
        </w:tc>
      </w:tr>
      <w:tr w:rsidR="003771D5" w14:paraId="003DCCED" w14:textId="77777777">
        <w:tc>
          <w:tcPr>
            <w:tcW w:w="656" w:type="dxa"/>
            <w:vAlign w:val="center"/>
          </w:tcPr>
          <w:p w14:paraId="3CB18F33" w14:textId="77777777" w:rsidR="003771D5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02CF745E" w14:textId="77777777" w:rsidR="003771D5" w:rsidRDefault="00000000">
            <w:r>
              <w:t>C3630</w:t>
            </w:r>
          </w:p>
        </w:tc>
        <w:tc>
          <w:tcPr>
            <w:tcW w:w="769" w:type="dxa"/>
            <w:vAlign w:val="center"/>
          </w:tcPr>
          <w:p w14:paraId="6BAFEFA5" w14:textId="77777777" w:rsidR="003771D5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5789814E" w14:textId="77777777" w:rsidR="003771D5" w:rsidRDefault="00000000">
            <w:r>
              <w:t>15</w:t>
            </w:r>
          </w:p>
        </w:tc>
        <w:tc>
          <w:tcPr>
            <w:tcW w:w="848" w:type="dxa"/>
            <w:vAlign w:val="center"/>
          </w:tcPr>
          <w:p w14:paraId="5132818D" w14:textId="77777777" w:rsidR="003771D5" w:rsidRDefault="00000000">
            <w:r>
              <w:t>10.800</w:t>
            </w:r>
          </w:p>
        </w:tc>
        <w:tc>
          <w:tcPr>
            <w:tcW w:w="848" w:type="dxa"/>
            <w:vAlign w:val="center"/>
          </w:tcPr>
          <w:p w14:paraId="19A0CD80" w14:textId="77777777" w:rsidR="003771D5" w:rsidRDefault="00000000">
            <w:r>
              <w:t>162.000</w:t>
            </w:r>
          </w:p>
        </w:tc>
        <w:tc>
          <w:tcPr>
            <w:tcW w:w="781" w:type="dxa"/>
            <w:vAlign w:val="center"/>
          </w:tcPr>
          <w:p w14:paraId="48F861B8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C9AED9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0345C754" w14:textId="77777777" w:rsidR="003771D5" w:rsidRDefault="003771D5"/>
        </w:tc>
        <w:tc>
          <w:tcPr>
            <w:tcW w:w="916" w:type="dxa"/>
            <w:vAlign w:val="center"/>
          </w:tcPr>
          <w:p w14:paraId="26FC84CF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07FC1E2" w14:textId="77777777" w:rsidR="003771D5" w:rsidRDefault="00000000">
            <w:r>
              <w:t>0.653</w:t>
            </w:r>
          </w:p>
        </w:tc>
      </w:tr>
      <w:tr w:rsidR="003771D5" w14:paraId="335228FC" w14:textId="77777777">
        <w:tc>
          <w:tcPr>
            <w:tcW w:w="656" w:type="dxa"/>
            <w:vAlign w:val="center"/>
          </w:tcPr>
          <w:p w14:paraId="5DEB610F" w14:textId="77777777" w:rsidR="003771D5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9F768CC" w14:textId="77777777" w:rsidR="003771D5" w:rsidRDefault="00000000">
            <w:r>
              <w:t>C3640</w:t>
            </w:r>
          </w:p>
        </w:tc>
        <w:tc>
          <w:tcPr>
            <w:tcW w:w="769" w:type="dxa"/>
            <w:vAlign w:val="center"/>
          </w:tcPr>
          <w:p w14:paraId="137C3500" w14:textId="77777777" w:rsidR="003771D5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F0A0124" w14:textId="77777777" w:rsidR="003771D5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DDA8822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23A57A30" w14:textId="77777777" w:rsidR="003771D5" w:rsidRDefault="00000000">
            <w:r>
              <w:t>43.200</w:t>
            </w:r>
          </w:p>
        </w:tc>
        <w:tc>
          <w:tcPr>
            <w:tcW w:w="781" w:type="dxa"/>
            <w:vAlign w:val="center"/>
          </w:tcPr>
          <w:p w14:paraId="1E4D4441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54029AA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98B0D23" w14:textId="77777777" w:rsidR="003771D5" w:rsidRDefault="003771D5"/>
        </w:tc>
        <w:tc>
          <w:tcPr>
            <w:tcW w:w="916" w:type="dxa"/>
            <w:vAlign w:val="center"/>
          </w:tcPr>
          <w:p w14:paraId="4683E243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C8C096B" w14:textId="77777777" w:rsidR="003771D5" w:rsidRDefault="00000000">
            <w:r>
              <w:t>0.653</w:t>
            </w:r>
          </w:p>
        </w:tc>
      </w:tr>
      <w:tr w:rsidR="003771D5" w14:paraId="6C5A3A07" w14:textId="77777777">
        <w:tc>
          <w:tcPr>
            <w:tcW w:w="656" w:type="dxa"/>
            <w:vAlign w:val="center"/>
          </w:tcPr>
          <w:p w14:paraId="71FB2096" w14:textId="77777777" w:rsidR="003771D5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A1E20EA" w14:textId="77777777" w:rsidR="003771D5" w:rsidRDefault="00000000">
            <w:r>
              <w:t>C3640</w:t>
            </w:r>
          </w:p>
        </w:tc>
        <w:tc>
          <w:tcPr>
            <w:tcW w:w="769" w:type="dxa"/>
            <w:vAlign w:val="center"/>
          </w:tcPr>
          <w:p w14:paraId="00E185C2" w14:textId="77777777" w:rsidR="003771D5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6D5014C" w14:textId="77777777" w:rsidR="003771D5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9FA5B1" w14:textId="77777777" w:rsidR="003771D5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4BA43784" w14:textId="77777777" w:rsidR="003771D5" w:rsidRDefault="00000000">
            <w:r>
              <w:t>14.400</w:t>
            </w:r>
          </w:p>
        </w:tc>
        <w:tc>
          <w:tcPr>
            <w:tcW w:w="781" w:type="dxa"/>
            <w:vAlign w:val="center"/>
          </w:tcPr>
          <w:p w14:paraId="75F28FFA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8A5F88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587FCC08" w14:textId="77777777" w:rsidR="003771D5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C330D7" w14:textId="77777777" w:rsidR="003771D5" w:rsidRDefault="00000000">
            <w:r>
              <w:t>0.524</w:t>
            </w:r>
          </w:p>
        </w:tc>
        <w:tc>
          <w:tcPr>
            <w:tcW w:w="916" w:type="dxa"/>
            <w:vAlign w:val="center"/>
          </w:tcPr>
          <w:p w14:paraId="10356B18" w14:textId="77777777" w:rsidR="003771D5" w:rsidRDefault="00000000">
            <w:r>
              <w:t>0.342</w:t>
            </w:r>
          </w:p>
        </w:tc>
      </w:tr>
      <w:tr w:rsidR="003771D5" w14:paraId="1133792B" w14:textId="77777777">
        <w:tc>
          <w:tcPr>
            <w:tcW w:w="656" w:type="dxa"/>
            <w:vAlign w:val="center"/>
          </w:tcPr>
          <w:p w14:paraId="5C71153A" w14:textId="77777777" w:rsidR="003771D5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948477B" w14:textId="77777777" w:rsidR="003771D5" w:rsidRDefault="00000000">
            <w:r>
              <w:t>C3740</w:t>
            </w:r>
          </w:p>
        </w:tc>
        <w:tc>
          <w:tcPr>
            <w:tcW w:w="769" w:type="dxa"/>
            <w:vAlign w:val="center"/>
          </w:tcPr>
          <w:p w14:paraId="64EB2BB9" w14:textId="77777777" w:rsidR="003771D5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2CF943BB" w14:textId="77777777" w:rsidR="003771D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1A82982" w14:textId="77777777" w:rsidR="003771D5" w:rsidRDefault="00000000">
            <w:r>
              <w:t>14.800</w:t>
            </w:r>
          </w:p>
        </w:tc>
        <w:tc>
          <w:tcPr>
            <w:tcW w:w="848" w:type="dxa"/>
            <w:vAlign w:val="center"/>
          </w:tcPr>
          <w:p w14:paraId="5B4D527E" w14:textId="77777777" w:rsidR="003771D5" w:rsidRDefault="00000000">
            <w:r>
              <w:t>29.600</w:t>
            </w:r>
          </w:p>
        </w:tc>
        <w:tc>
          <w:tcPr>
            <w:tcW w:w="781" w:type="dxa"/>
            <w:vAlign w:val="center"/>
          </w:tcPr>
          <w:p w14:paraId="406285C3" w14:textId="77777777" w:rsidR="003771D5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B26973" w14:textId="77777777" w:rsidR="003771D5" w:rsidRDefault="00000000">
            <w:r>
              <w:t>0.653</w:t>
            </w:r>
          </w:p>
        </w:tc>
        <w:tc>
          <w:tcPr>
            <w:tcW w:w="1018" w:type="dxa"/>
            <w:vAlign w:val="center"/>
          </w:tcPr>
          <w:p w14:paraId="3D8431ED" w14:textId="77777777" w:rsidR="003771D5" w:rsidRDefault="003771D5"/>
        </w:tc>
        <w:tc>
          <w:tcPr>
            <w:tcW w:w="916" w:type="dxa"/>
            <w:vAlign w:val="center"/>
          </w:tcPr>
          <w:p w14:paraId="137C2013" w14:textId="77777777" w:rsidR="003771D5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E73D9D" w14:textId="77777777" w:rsidR="003771D5" w:rsidRDefault="00000000">
            <w:r>
              <w:t>0.653</w:t>
            </w:r>
          </w:p>
        </w:tc>
      </w:tr>
      <w:tr w:rsidR="003771D5" w14:paraId="050BA50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BC24E2" w14:textId="77777777" w:rsidR="003771D5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2DFF022" w14:textId="77777777" w:rsidR="003771D5" w:rsidRDefault="00000000">
            <w:r>
              <w:t>685.340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40C0FE9" w14:textId="77777777" w:rsidR="003771D5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DCB2307" w14:textId="77777777" w:rsidR="003771D5" w:rsidRDefault="00000000">
            <w:r>
              <w:t>0.646</w:t>
            </w:r>
          </w:p>
        </w:tc>
      </w:tr>
    </w:tbl>
    <w:p w14:paraId="2AC6BD15" w14:textId="77777777" w:rsidR="003771D5" w:rsidRDefault="003771D5">
      <w:pPr>
        <w:widowControl w:val="0"/>
        <w:jc w:val="both"/>
        <w:rPr>
          <w:color w:val="000000"/>
        </w:rPr>
      </w:pPr>
    </w:p>
    <w:p w14:paraId="2550A9AB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3" w:name="_Toc217425588"/>
      <w:r>
        <w:rPr>
          <w:color w:val="000000"/>
        </w:rPr>
        <w:t>总体热工性能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3771D5" w14:paraId="7285E3D7" w14:textId="77777777">
        <w:tc>
          <w:tcPr>
            <w:tcW w:w="1678" w:type="dxa"/>
            <w:shd w:val="clear" w:color="auto" w:fill="E6E6E6"/>
            <w:vAlign w:val="center"/>
          </w:tcPr>
          <w:p w14:paraId="2289D333" w14:textId="77777777" w:rsidR="003771D5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1C780958" w14:textId="77777777" w:rsidR="003771D5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40B4930" w14:textId="77777777" w:rsidR="003771D5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0039693" w14:textId="77777777" w:rsidR="003771D5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24B43A9A" w14:textId="77777777" w:rsidR="003771D5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3138FE70" w14:textId="77777777" w:rsidR="003771D5" w:rsidRDefault="00000000">
            <w:pPr>
              <w:jc w:val="center"/>
            </w:pPr>
            <w:r>
              <w:t>窗墙比</w:t>
            </w:r>
          </w:p>
        </w:tc>
      </w:tr>
      <w:tr w:rsidR="003771D5" w14:paraId="050D533E" w14:textId="77777777">
        <w:tc>
          <w:tcPr>
            <w:tcW w:w="1678" w:type="dxa"/>
            <w:shd w:val="clear" w:color="auto" w:fill="E6E6E6"/>
            <w:vAlign w:val="center"/>
          </w:tcPr>
          <w:p w14:paraId="1582ACCD" w14:textId="77777777" w:rsidR="003771D5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512BEFBD" w14:textId="77777777" w:rsidR="003771D5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D991980" w14:textId="77777777" w:rsidR="003771D5" w:rsidRDefault="00000000">
            <w:r>
              <w:t>547.20</w:t>
            </w:r>
          </w:p>
        </w:tc>
        <w:tc>
          <w:tcPr>
            <w:tcW w:w="1564" w:type="dxa"/>
            <w:vAlign w:val="center"/>
          </w:tcPr>
          <w:p w14:paraId="1574164C" w14:textId="77777777" w:rsidR="003771D5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21883070" w14:textId="77777777" w:rsidR="003771D5" w:rsidRDefault="00000000">
            <w:r>
              <w:t>0.61</w:t>
            </w:r>
          </w:p>
        </w:tc>
        <w:tc>
          <w:tcPr>
            <w:tcW w:w="1508" w:type="dxa"/>
            <w:vAlign w:val="center"/>
          </w:tcPr>
          <w:p w14:paraId="00B6EF77" w14:textId="77777777" w:rsidR="003771D5" w:rsidRDefault="00000000">
            <w:r>
              <w:t>0.43</w:t>
            </w:r>
          </w:p>
        </w:tc>
      </w:tr>
      <w:tr w:rsidR="003771D5" w14:paraId="1159F14D" w14:textId="77777777">
        <w:tc>
          <w:tcPr>
            <w:tcW w:w="1678" w:type="dxa"/>
            <w:shd w:val="clear" w:color="auto" w:fill="E6E6E6"/>
            <w:vAlign w:val="center"/>
          </w:tcPr>
          <w:p w14:paraId="6B3F2F0A" w14:textId="77777777" w:rsidR="003771D5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71FC7CD6" w14:textId="77777777" w:rsidR="003771D5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E4E1566" w14:textId="77777777" w:rsidR="003771D5" w:rsidRDefault="00000000">
            <w:r>
              <w:t>385.80</w:t>
            </w:r>
          </w:p>
        </w:tc>
        <w:tc>
          <w:tcPr>
            <w:tcW w:w="1564" w:type="dxa"/>
            <w:vAlign w:val="center"/>
          </w:tcPr>
          <w:p w14:paraId="1497ED68" w14:textId="77777777" w:rsidR="003771D5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237B724B" w14:textId="77777777" w:rsidR="003771D5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51DC73F9" w14:textId="77777777" w:rsidR="003771D5" w:rsidRDefault="00000000">
            <w:r>
              <w:t>0.32</w:t>
            </w:r>
          </w:p>
        </w:tc>
      </w:tr>
      <w:tr w:rsidR="003771D5" w14:paraId="59C76CA4" w14:textId="77777777">
        <w:tc>
          <w:tcPr>
            <w:tcW w:w="1678" w:type="dxa"/>
            <w:shd w:val="clear" w:color="auto" w:fill="E6E6E6"/>
            <w:vAlign w:val="center"/>
          </w:tcPr>
          <w:p w14:paraId="428AC248" w14:textId="77777777" w:rsidR="003771D5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604C1D8B" w14:textId="77777777" w:rsidR="003771D5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63165215" w14:textId="77777777" w:rsidR="003771D5" w:rsidRDefault="00000000">
            <w:r>
              <w:t>481.65</w:t>
            </w:r>
          </w:p>
        </w:tc>
        <w:tc>
          <w:tcPr>
            <w:tcW w:w="1564" w:type="dxa"/>
            <w:vAlign w:val="center"/>
          </w:tcPr>
          <w:p w14:paraId="6A57E1BE" w14:textId="77777777" w:rsidR="003771D5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487C285D" w14:textId="77777777" w:rsidR="003771D5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5E2558AA" w14:textId="77777777" w:rsidR="003771D5" w:rsidRDefault="00000000">
            <w:r>
              <w:t>0.34</w:t>
            </w:r>
          </w:p>
        </w:tc>
      </w:tr>
      <w:tr w:rsidR="003771D5" w14:paraId="531E7B0B" w14:textId="77777777">
        <w:tc>
          <w:tcPr>
            <w:tcW w:w="1678" w:type="dxa"/>
            <w:shd w:val="clear" w:color="auto" w:fill="E6E6E6"/>
            <w:vAlign w:val="center"/>
          </w:tcPr>
          <w:p w14:paraId="529FA538" w14:textId="77777777" w:rsidR="003771D5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519246C9" w14:textId="77777777" w:rsidR="003771D5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3B26701" w14:textId="77777777" w:rsidR="003771D5" w:rsidRDefault="00000000">
            <w:r>
              <w:t>685.34</w:t>
            </w:r>
          </w:p>
        </w:tc>
        <w:tc>
          <w:tcPr>
            <w:tcW w:w="1564" w:type="dxa"/>
            <w:vAlign w:val="center"/>
          </w:tcPr>
          <w:p w14:paraId="1E269756" w14:textId="77777777" w:rsidR="003771D5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49888F64" w14:textId="77777777" w:rsidR="003771D5" w:rsidRDefault="00000000">
            <w:r>
              <w:t>0.65</w:t>
            </w:r>
          </w:p>
        </w:tc>
        <w:tc>
          <w:tcPr>
            <w:tcW w:w="1508" w:type="dxa"/>
            <w:vAlign w:val="center"/>
          </w:tcPr>
          <w:p w14:paraId="16F1BE4E" w14:textId="77777777" w:rsidR="003771D5" w:rsidRDefault="00000000">
            <w:r>
              <w:t>0.48</w:t>
            </w:r>
          </w:p>
        </w:tc>
      </w:tr>
      <w:tr w:rsidR="003771D5" w14:paraId="362B67DC" w14:textId="77777777">
        <w:tc>
          <w:tcPr>
            <w:tcW w:w="1678" w:type="dxa"/>
            <w:shd w:val="clear" w:color="auto" w:fill="E6E6E6"/>
            <w:vAlign w:val="center"/>
          </w:tcPr>
          <w:p w14:paraId="5363447D" w14:textId="77777777" w:rsidR="003771D5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2247540A" w14:textId="77777777" w:rsidR="003771D5" w:rsidRDefault="003771D5"/>
        </w:tc>
        <w:tc>
          <w:tcPr>
            <w:tcW w:w="1451" w:type="dxa"/>
            <w:vAlign w:val="center"/>
          </w:tcPr>
          <w:p w14:paraId="256FDB4D" w14:textId="77777777" w:rsidR="003771D5" w:rsidRDefault="00000000">
            <w:r>
              <w:t>2099.99</w:t>
            </w:r>
          </w:p>
        </w:tc>
        <w:tc>
          <w:tcPr>
            <w:tcW w:w="1564" w:type="dxa"/>
            <w:vAlign w:val="center"/>
          </w:tcPr>
          <w:p w14:paraId="4F3CE061" w14:textId="77777777" w:rsidR="003771D5" w:rsidRDefault="00000000">
            <w:r>
              <w:t>3.90</w:t>
            </w:r>
          </w:p>
        </w:tc>
        <w:tc>
          <w:tcPr>
            <w:tcW w:w="1678" w:type="dxa"/>
            <w:vAlign w:val="center"/>
          </w:tcPr>
          <w:p w14:paraId="6D78C70C" w14:textId="77777777" w:rsidR="003771D5" w:rsidRDefault="00000000">
            <w:r>
              <w:t>0.64</w:t>
            </w:r>
          </w:p>
        </w:tc>
        <w:tc>
          <w:tcPr>
            <w:tcW w:w="1508" w:type="dxa"/>
            <w:vAlign w:val="center"/>
          </w:tcPr>
          <w:p w14:paraId="4D790115" w14:textId="77777777" w:rsidR="003771D5" w:rsidRDefault="00000000">
            <w:r>
              <w:t>0.39</w:t>
            </w:r>
          </w:p>
        </w:tc>
      </w:tr>
    </w:tbl>
    <w:p w14:paraId="3A3C259C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07B9E7A" w14:textId="77777777" w:rsidR="003771D5" w:rsidRDefault="00000000">
      <w:pPr>
        <w:pStyle w:val="2"/>
        <w:widowControl w:val="0"/>
      </w:pPr>
      <w:bookmarkStart w:id="74" w:name="_Toc217425589"/>
      <w:r>
        <w:t>周边地面</w:t>
      </w:r>
      <w:bookmarkEnd w:id="74"/>
    </w:p>
    <w:p w14:paraId="117B68C4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17425590"/>
      <w:r>
        <w:rPr>
          <w:color w:val="000000"/>
        </w:rPr>
        <w:t>周边地面构造一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71D5" w14:paraId="14D2E0E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6EF4C1" w14:textId="77777777" w:rsidR="003771D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069E1" w14:textId="77777777" w:rsidR="003771D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DAA770" w14:textId="77777777" w:rsidR="003771D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567790" w14:textId="77777777" w:rsidR="003771D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59D2A" w14:textId="77777777" w:rsidR="003771D5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DB2388" w14:textId="77777777" w:rsidR="003771D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EEF8FD" w14:textId="77777777" w:rsidR="003771D5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3771D5" w14:paraId="3E45CE2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0B7D7F" w14:textId="77777777" w:rsidR="003771D5" w:rsidRDefault="003771D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DA6114" w14:textId="77777777" w:rsidR="003771D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CB247D" w14:textId="77777777" w:rsidR="003771D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3C2A7" w14:textId="77777777" w:rsidR="003771D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8F423A" w14:textId="77777777" w:rsidR="003771D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CA8CC" w14:textId="77777777" w:rsidR="003771D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149284" w14:textId="77777777" w:rsidR="003771D5" w:rsidRDefault="00000000">
            <w:pPr>
              <w:jc w:val="center"/>
            </w:pPr>
            <w:r>
              <w:t>D=R*S</w:t>
            </w:r>
          </w:p>
        </w:tc>
      </w:tr>
      <w:tr w:rsidR="003771D5" w14:paraId="1C6318BB" w14:textId="77777777">
        <w:tc>
          <w:tcPr>
            <w:tcW w:w="3345" w:type="dxa"/>
            <w:vAlign w:val="center"/>
          </w:tcPr>
          <w:p w14:paraId="1703C10F" w14:textId="77777777" w:rsidR="003771D5" w:rsidRDefault="00000000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6122A14" w14:textId="77777777" w:rsidR="003771D5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1E4FBA4" w14:textId="77777777" w:rsidR="003771D5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89662CC" w14:textId="77777777" w:rsidR="003771D5" w:rsidRDefault="00000000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4C5909FF" w14:textId="77777777" w:rsidR="003771D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EE15CF9" w14:textId="77777777" w:rsidR="003771D5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6B86E0E" w14:textId="77777777" w:rsidR="003771D5" w:rsidRDefault="00000000">
            <w:r>
              <w:rPr>
                <w:color w:val="999999"/>
              </w:rPr>
              <w:t>0.245</w:t>
            </w:r>
          </w:p>
        </w:tc>
      </w:tr>
      <w:tr w:rsidR="003771D5" w14:paraId="5B07034D" w14:textId="77777777">
        <w:tc>
          <w:tcPr>
            <w:tcW w:w="3345" w:type="dxa"/>
            <w:vAlign w:val="center"/>
          </w:tcPr>
          <w:p w14:paraId="20B88B56" w14:textId="77777777" w:rsidR="003771D5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2C62E11" w14:textId="77777777" w:rsidR="003771D5" w:rsidRDefault="00000000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7E23B7C" w14:textId="77777777" w:rsidR="003771D5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6D10E0CE" w14:textId="77777777" w:rsidR="003771D5" w:rsidRDefault="00000000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B8D3A18" w14:textId="77777777" w:rsidR="003771D5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3FA7CEB" w14:textId="77777777" w:rsidR="003771D5" w:rsidRDefault="00000000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B9700D0" w14:textId="77777777" w:rsidR="003771D5" w:rsidRDefault="00000000">
            <w:r>
              <w:rPr>
                <w:color w:val="999999"/>
              </w:rPr>
              <w:t>1.186</w:t>
            </w:r>
          </w:p>
        </w:tc>
      </w:tr>
      <w:tr w:rsidR="003771D5" w14:paraId="49A9EFDD" w14:textId="77777777">
        <w:tc>
          <w:tcPr>
            <w:tcW w:w="3345" w:type="dxa"/>
            <w:vAlign w:val="center"/>
          </w:tcPr>
          <w:p w14:paraId="371695B6" w14:textId="77777777" w:rsidR="003771D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87A40CE" w14:textId="77777777" w:rsidR="003771D5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51508F0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049A75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2A647FB" w14:textId="77777777" w:rsidR="003771D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0243AFB" w14:textId="77777777" w:rsidR="003771D5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8F77E01" w14:textId="77777777" w:rsidR="003771D5" w:rsidRDefault="00000000">
            <w:r>
              <w:t>1.431</w:t>
            </w:r>
          </w:p>
        </w:tc>
      </w:tr>
      <w:tr w:rsidR="003771D5" w14:paraId="4E37553E" w14:textId="77777777">
        <w:tc>
          <w:tcPr>
            <w:tcW w:w="3345" w:type="dxa"/>
            <w:shd w:val="clear" w:color="auto" w:fill="E6E6E6"/>
            <w:vAlign w:val="center"/>
          </w:tcPr>
          <w:p w14:paraId="1763C2BC" w14:textId="77777777" w:rsidR="003771D5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9326AC7" w14:textId="77777777" w:rsidR="003771D5" w:rsidRDefault="00000000">
            <w:pPr>
              <w:jc w:val="center"/>
            </w:pPr>
            <w:r>
              <w:t>0.00</w:t>
            </w:r>
          </w:p>
        </w:tc>
      </w:tr>
    </w:tbl>
    <w:p w14:paraId="3BCE1C84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6D28CA7E" w14:textId="77777777" w:rsidR="003771D5" w:rsidRDefault="003771D5">
      <w:pPr>
        <w:widowControl w:val="0"/>
        <w:jc w:val="both"/>
        <w:rPr>
          <w:color w:val="000000"/>
        </w:rPr>
      </w:pPr>
    </w:p>
    <w:p w14:paraId="50ED3C1C" w14:textId="77777777" w:rsidR="003771D5" w:rsidRDefault="00000000">
      <w:pPr>
        <w:pStyle w:val="2"/>
        <w:widowControl w:val="0"/>
      </w:pPr>
      <w:bookmarkStart w:id="76" w:name="_Toc217425591"/>
      <w:r>
        <w:t>采暖地下室外墙</w:t>
      </w:r>
      <w:bookmarkEnd w:id="76"/>
    </w:p>
    <w:p w14:paraId="3827CD39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9F8CF62" w14:textId="77777777" w:rsidR="003771D5" w:rsidRDefault="00000000">
      <w:pPr>
        <w:pStyle w:val="2"/>
        <w:widowControl w:val="0"/>
      </w:pPr>
      <w:bookmarkStart w:id="77" w:name="_Toc217425592"/>
      <w:r>
        <w:lastRenderedPageBreak/>
        <w:t>变形缝</w:t>
      </w:r>
      <w:bookmarkEnd w:id="77"/>
    </w:p>
    <w:p w14:paraId="0938CDFA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 w14:paraId="6342AE75" w14:textId="77777777" w:rsidR="003771D5" w:rsidRDefault="00000000">
      <w:pPr>
        <w:pStyle w:val="2"/>
        <w:widowControl w:val="0"/>
      </w:pPr>
      <w:bookmarkStart w:id="78" w:name="_Toc217425593"/>
      <w:r>
        <w:t>可开启窗扇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9"/>
        <w:gridCol w:w="1924"/>
        <w:gridCol w:w="1245"/>
        <w:gridCol w:w="1245"/>
        <w:gridCol w:w="1245"/>
        <w:gridCol w:w="1737"/>
      </w:tblGrid>
      <w:tr w:rsidR="003771D5" w14:paraId="42DA2E9E" w14:textId="77777777">
        <w:tc>
          <w:tcPr>
            <w:tcW w:w="707" w:type="dxa"/>
            <w:shd w:val="clear" w:color="auto" w:fill="E6E6E6"/>
            <w:vAlign w:val="center"/>
          </w:tcPr>
          <w:p w14:paraId="102BB904" w14:textId="77777777" w:rsidR="003771D5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8658140" w14:textId="77777777" w:rsidR="003771D5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91C7A4B" w14:textId="77777777" w:rsidR="003771D5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48C8DCE" w14:textId="77777777" w:rsidR="003771D5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F28C34C" w14:textId="77777777" w:rsidR="003771D5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9D8FB92" w14:textId="77777777" w:rsidR="003771D5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1437FC63" w14:textId="77777777" w:rsidR="003771D5" w:rsidRDefault="00000000">
            <w:pPr>
              <w:jc w:val="center"/>
            </w:pPr>
            <w:r>
              <w:t>可开启窗扇</w:t>
            </w:r>
          </w:p>
        </w:tc>
      </w:tr>
      <w:tr w:rsidR="003771D5" w14:paraId="18803490" w14:textId="77777777">
        <w:tc>
          <w:tcPr>
            <w:tcW w:w="707" w:type="dxa"/>
            <w:vMerge w:val="restart"/>
            <w:vAlign w:val="center"/>
          </w:tcPr>
          <w:p w14:paraId="473B3645" w14:textId="77777777" w:rsidR="003771D5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459DCADC" w14:textId="77777777" w:rsidR="003771D5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vMerge w:val="restart"/>
            <w:vAlign w:val="center"/>
          </w:tcPr>
          <w:p w14:paraId="517C32F0" w14:textId="77777777" w:rsidR="003771D5" w:rsidRDefault="00000000">
            <w:r>
              <w:t>大厅</w:t>
            </w:r>
          </w:p>
        </w:tc>
        <w:tc>
          <w:tcPr>
            <w:tcW w:w="1245" w:type="dxa"/>
            <w:vAlign w:val="center"/>
          </w:tcPr>
          <w:p w14:paraId="24BAF2F0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3069B2F" w14:textId="77777777" w:rsidR="003771D5" w:rsidRDefault="00000000">
            <w:r>
              <w:t>C1040</w:t>
            </w:r>
          </w:p>
        </w:tc>
        <w:tc>
          <w:tcPr>
            <w:tcW w:w="1245" w:type="dxa"/>
            <w:vAlign w:val="center"/>
          </w:tcPr>
          <w:p w14:paraId="1F7C242E" w14:textId="77777777" w:rsidR="003771D5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7884C4D6" w14:textId="77777777" w:rsidR="003771D5" w:rsidRDefault="00000000">
            <w:pPr>
              <w:jc w:val="center"/>
            </w:pPr>
            <w:r>
              <w:t>有可开启窗扇</w:t>
            </w:r>
          </w:p>
        </w:tc>
      </w:tr>
      <w:tr w:rsidR="003771D5" w14:paraId="67BC5D72" w14:textId="77777777">
        <w:tc>
          <w:tcPr>
            <w:tcW w:w="707" w:type="dxa"/>
            <w:vMerge/>
            <w:vAlign w:val="center"/>
          </w:tcPr>
          <w:p w14:paraId="096D44AB" w14:textId="77777777" w:rsidR="003771D5" w:rsidRDefault="003771D5"/>
        </w:tc>
        <w:tc>
          <w:tcPr>
            <w:tcW w:w="1228" w:type="dxa"/>
            <w:vMerge/>
            <w:vAlign w:val="center"/>
          </w:tcPr>
          <w:p w14:paraId="3FF00B1E" w14:textId="77777777" w:rsidR="003771D5" w:rsidRDefault="003771D5"/>
        </w:tc>
        <w:tc>
          <w:tcPr>
            <w:tcW w:w="1924" w:type="dxa"/>
            <w:vMerge/>
            <w:vAlign w:val="center"/>
          </w:tcPr>
          <w:p w14:paraId="76E7642C" w14:textId="77777777" w:rsidR="003771D5" w:rsidRDefault="003771D5"/>
        </w:tc>
        <w:tc>
          <w:tcPr>
            <w:tcW w:w="1245" w:type="dxa"/>
            <w:vAlign w:val="center"/>
          </w:tcPr>
          <w:p w14:paraId="25FAE9DE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5EAA31F" w14:textId="77777777" w:rsidR="003771D5" w:rsidRDefault="00000000">
            <w:r>
              <w:t>C1040</w:t>
            </w:r>
          </w:p>
        </w:tc>
        <w:tc>
          <w:tcPr>
            <w:tcW w:w="1245" w:type="dxa"/>
            <w:vAlign w:val="center"/>
          </w:tcPr>
          <w:p w14:paraId="35809BF4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1EBA241" w14:textId="77777777" w:rsidR="003771D5" w:rsidRDefault="003771D5"/>
        </w:tc>
      </w:tr>
      <w:tr w:rsidR="003771D5" w14:paraId="41701EB8" w14:textId="77777777">
        <w:tc>
          <w:tcPr>
            <w:tcW w:w="707" w:type="dxa"/>
            <w:vMerge/>
            <w:vAlign w:val="center"/>
          </w:tcPr>
          <w:p w14:paraId="4059C358" w14:textId="77777777" w:rsidR="003771D5" w:rsidRDefault="003771D5"/>
        </w:tc>
        <w:tc>
          <w:tcPr>
            <w:tcW w:w="1228" w:type="dxa"/>
            <w:vMerge/>
            <w:vAlign w:val="center"/>
          </w:tcPr>
          <w:p w14:paraId="4EA7D425" w14:textId="77777777" w:rsidR="003771D5" w:rsidRDefault="003771D5"/>
        </w:tc>
        <w:tc>
          <w:tcPr>
            <w:tcW w:w="1924" w:type="dxa"/>
            <w:vMerge/>
            <w:vAlign w:val="center"/>
          </w:tcPr>
          <w:p w14:paraId="17826CBB" w14:textId="77777777" w:rsidR="003771D5" w:rsidRDefault="003771D5"/>
        </w:tc>
        <w:tc>
          <w:tcPr>
            <w:tcW w:w="1245" w:type="dxa"/>
            <w:vAlign w:val="center"/>
          </w:tcPr>
          <w:p w14:paraId="0191FAE2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8526560" w14:textId="77777777" w:rsidR="003771D5" w:rsidRDefault="00000000">
            <w:r>
              <w:t>C1040</w:t>
            </w:r>
          </w:p>
        </w:tc>
        <w:tc>
          <w:tcPr>
            <w:tcW w:w="1245" w:type="dxa"/>
            <w:vAlign w:val="center"/>
          </w:tcPr>
          <w:p w14:paraId="6C07F355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80EF8EC" w14:textId="77777777" w:rsidR="003771D5" w:rsidRDefault="003771D5"/>
        </w:tc>
      </w:tr>
      <w:tr w:rsidR="003771D5" w14:paraId="46A4A3A2" w14:textId="77777777">
        <w:tc>
          <w:tcPr>
            <w:tcW w:w="707" w:type="dxa"/>
            <w:vMerge/>
            <w:vAlign w:val="center"/>
          </w:tcPr>
          <w:p w14:paraId="05576066" w14:textId="77777777" w:rsidR="003771D5" w:rsidRDefault="003771D5"/>
        </w:tc>
        <w:tc>
          <w:tcPr>
            <w:tcW w:w="1228" w:type="dxa"/>
            <w:vMerge/>
            <w:vAlign w:val="center"/>
          </w:tcPr>
          <w:p w14:paraId="0419DD95" w14:textId="77777777" w:rsidR="003771D5" w:rsidRDefault="003771D5"/>
        </w:tc>
        <w:tc>
          <w:tcPr>
            <w:tcW w:w="1924" w:type="dxa"/>
            <w:vMerge/>
            <w:vAlign w:val="center"/>
          </w:tcPr>
          <w:p w14:paraId="6F565D44" w14:textId="77777777" w:rsidR="003771D5" w:rsidRDefault="003771D5"/>
        </w:tc>
        <w:tc>
          <w:tcPr>
            <w:tcW w:w="1245" w:type="dxa"/>
            <w:vAlign w:val="center"/>
          </w:tcPr>
          <w:p w14:paraId="5F44E61F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13D2D2B" w14:textId="77777777" w:rsidR="003771D5" w:rsidRDefault="00000000">
            <w:r>
              <w:t>C2140</w:t>
            </w:r>
          </w:p>
        </w:tc>
        <w:tc>
          <w:tcPr>
            <w:tcW w:w="1245" w:type="dxa"/>
            <w:vAlign w:val="center"/>
          </w:tcPr>
          <w:p w14:paraId="52FAB8C4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78F11A3" w14:textId="77777777" w:rsidR="003771D5" w:rsidRDefault="003771D5"/>
        </w:tc>
      </w:tr>
      <w:tr w:rsidR="003771D5" w14:paraId="2CCEECB3" w14:textId="77777777">
        <w:tc>
          <w:tcPr>
            <w:tcW w:w="707" w:type="dxa"/>
            <w:vMerge/>
            <w:vAlign w:val="center"/>
          </w:tcPr>
          <w:p w14:paraId="35265CC9" w14:textId="77777777" w:rsidR="003771D5" w:rsidRDefault="003771D5"/>
        </w:tc>
        <w:tc>
          <w:tcPr>
            <w:tcW w:w="1228" w:type="dxa"/>
            <w:vMerge/>
            <w:vAlign w:val="center"/>
          </w:tcPr>
          <w:p w14:paraId="1BC26A2E" w14:textId="77777777" w:rsidR="003771D5" w:rsidRDefault="003771D5"/>
        </w:tc>
        <w:tc>
          <w:tcPr>
            <w:tcW w:w="1924" w:type="dxa"/>
            <w:vMerge/>
            <w:vAlign w:val="center"/>
          </w:tcPr>
          <w:p w14:paraId="0C70346A" w14:textId="77777777" w:rsidR="003771D5" w:rsidRDefault="003771D5"/>
        </w:tc>
        <w:tc>
          <w:tcPr>
            <w:tcW w:w="1245" w:type="dxa"/>
            <w:vAlign w:val="center"/>
          </w:tcPr>
          <w:p w14:paraId="479787D8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B43524C" w14:textId="77777777" w:rsidR="003771D5" w:rsidRDefault="00000000">
            <w:r>
              <w:t>C2140</w:t>
            </w:r>
          </w:p>
        </w:tc>
        <w:tc>
          <w:tcPr>
            <w:tcW w:w="1245" w:type="dxa"/>
            <w:vAlign w:val="center"/>
          </w:tcPr>
          <w:p w14:paraId="00B8E583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0497308" w14:textId="77777777" w:rsidR="003771D5" w:rsidRDefault="003771D5"/>
        </w:tc>
      </w:tr>
      <w:tr w:rsidR="003771D5" w14:paraId="6DAFABA8" w14:textId="77777777">
        <w:tc>
          <w:tcPr>
            <w:tcW w:w="707" w:type="dxa"/>
            <w:vMerge/>
            <w:vAlign w:val="center"/>
          </w:tcPr>
          <w:p w14:paraId="195B5876" w14:textId="77777777" w:rsidR="003771D5" w:rsidRDefault="003771D5"/>
        </w:tc>
        <w:tc>
          <w:tcPr>
            <w:tcW w:w="1228" w:type="dxa"/>
            <w:vMerge/>
            <w:vAlign w:val="center"/>
          </w:tcPr>
          <w:p w14:paraId="605D5AA4" w14:textId="77777777" w:rsidR="003771D5" w:rsidRDefault="003771D5"/>
        </w:tc>
        <w:tc>
          <w:tcPr>
            <w:tcW w:w="1924" w:type="dxa"/>
            <w:vMerge/>
            <w:vAlign w:val="center"/>
          </w:tcPr>
          <w:p w14:paraId="786B331F" w14:textId="77777777" w:rsidR="003771D5" w:rsidRDefault="003771D5"/>
        </w:tc>
        <w:tc>
          <w:tcPr>
            <w:tcW w:w="1245" w:type="dxa"/>
            <w:vAlign w:val="center"/>
          </w:tcPr>
          <w:p w14:paraId="43951B88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A4E0034" w14:textId="77777777" w:rsidR="003771D5" w:rsidRDefault="00000000">
            <w:r>
              <w:t>C1830</w:t>
            </w:r>
          </w:p>
        </w:tc>
        <w:tc>
          <w:tcPr>
            <w:tcW w:w="1245" w:type="dxa"/>
            <w:vAlign w:val="center"/>
          </w:tcPr>
          <w:p w14:paraId="2D6AB5E4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1D0ADFD" w14:textId="77777777" w:rsidR="003771D5" w:rsidRDefault="003771D5"/>
        </w:tc>
      </w:tr>
      <w:tr w:rsidR="003771D5" w14:paraId="55E92BF2" w14:textId="77777777">
        <w:tc>
          <w:tcPr>
            <w:tcW w:w="707" w:type="dxa"/>
            <w:vMerge/>
            <w:vAlign w:val="center"/>
          </w:tcPr>
          <w:p w14:paraId="075949D7" w14:textId="77777777" w:rsidR="003771D5" w:rsidRDefault="003771D5"/>
        </w:tc>
        <w:tc>
          <w:tcPr>
            <w:tcW w:w="1228" w:type="dxa"/>
            <w:vMerge/>
            <w:vAlign w:val="center"/>
          </w:tcPr>
          <w:p w14:paraId="07726FB0" w14:textId="77777777" w:rsidR="003771D5" w:rsidRDefault="003771D5"/>
        </w:tc>
        <w:tc>
          <w:tcPr>
            <w:tcW w:w="1924" w:type="dxa"/>
            <w:vMerge/>
            <w:vAlign w:val="center"/>
          </w:tcPr>
          <w:p w14:paraId="4C33575A" w14:textId="77777777" w:rsidR="003771D5" w:rsidRDefault="003771D5"/>
        </w:tc>
        <w:tc>
          <w:tcPr>
            <w:tcW w:w="1245" w:type="dxa"/>
            <w:vAlign w:val="center"/>
          </w:tcPr>
          <w:p w14:paraId="68AAFC2C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2991415" w14:textId="77777777" w:rsidR="003771D5" w:rsidRDefault="00000000">
            <w:r>
              <w:t>C1230</w:t>
            </w:r>
          </w:p>
        </w:tc>
        <w:tc>
          <w:tcPr>
            <w:tcW w:w="1245" w:type="dxa"/>
            <w:vAlign w:val="center"/>
          </w:tcPr>
          <w:p w14:paraId="45A412EA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2767812" w14:textId="77777777" w:rsidR="003771D5" w:rsidRDefault="003771D5"/>
        </w:tc>
      </w:tr>
      <w:tr w:rsidR="003771D5" w14:paraId="4875D465" w14:textId="77777777">
        <w:tc>
          <w:tcPr>
            <w:tcW w:w="707" w:type="dxa"/>
            <w:vMerge/>
            <w:vAlign w:val="center"/>
          </w:tcPr>
          <w:p w14:paraId="6D47C1D9" w14:textId="77777777" w:rsidR="003771D5" w:rsidRDefault="003771D5"/>
        </w:tc>
        <w:tc>
          <w:tcPr>
            <w:tcW w:w="1228" w:type="dxa"/>
            <w:vMerge/>
            <w:vAlign w:val="center"/>
          </w:tcPr>
          <w:p w14:paraId="74E480FD" w14:textId="77777777" w:rsidR="003771D5" w:rsidRDefault="003771D5"/>
        </w:tc>
        <w:tc>
          <w:tcPr>
            <w:tcW w:w="1924" w:type="dxa"/>
            <w:vMerge/>
            <w:vAlign w:val="center"/>
          </w:tcPr>
          <w:p w14:paraId="7D355E1F" w14:textId="77777777" w:rsidR="003771D5" w:rsidRDefault="003771D5"/>
        </w:tc>
        <w:tc>
          <w:tcPr>
            <w:tcW w:w="1245" w:type="dxa"/>
            <w:vAlign w:val="center"/>
          </w:tcPr>
          <w:p w14:paraId="0368C0FA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4BFF815" w14:textId="77777777" w:rsidR="003771D5" w:rsidRDefault="00000000">
            <w:r>
              <w:t>C1230</w:t>
            </w:r>
          </w:p>
        </w:tc>
        <w:tc>
          <w:tcPr>
            <w:tcW w:w="1245" w:type="dxa"/>
            <w:vAlign w:val="center"/>
          </w:tcPr>
          <w:p w14:paraId="339D1F7D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2DCDBA6E" w14:textId="77777777" w:rsidR="003771D5" w:rsidRDefault="003771D5"/>
        </w:tc>
      </w:tr>
      <w:tr w:rsidR="003771D5" w14:paraId="4FDB8C86" w14:textId="77777777">
        <w:tc>
          <w:tcPr>
            <w:tcW w:w="707" w:type="dxa"/>
            <w:vMerge/>
            <w:vAlign w:val="center"/>
          </w:tcPr>
          <w:p w14:paraId="6B61F6A3" w14:textId="77777777" w:rsidR="003771D5" w:rsidRDefault="003771D5"/>
        </w:tc>
        <w:tc>
          <w:tcPr>
            <w:tcW w:w="1228" w:type="dxa"/>
            <w:vMerge/>
            <w:vAlign w:val="center"/>
          </w:tcPr>
          <w:p w14:paraId="283FC427" w14:textId="77777777" w:rsidR="003771D5" w:rsidRDefault="003771D5"/>
        </w:tc>
        <w:tc>
          <w:tcPr>
            <w:tcW w:w="1924" w:type="dxa"/>
            <w:vMerge/>
            <w:vAlign w:val="center"/>
          </w:tcPr>
          <w:p w14:paraId="3154C63D" w14:textId="77777777" w:rsidR="003771D5" w:rsidRDefault="003771D5"/>
        </w:tc>
        <w:tc>
          <w:tcPr>
            <w:tcW w:w="1245" w:type="dxa"/>
            <w:vAlign w:val="center"/>
          </w:tcPr>
          <w:p w14:paraId="1C45E33C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02B3CCE" w14:textId="77777777" w:rsidR="003771D5" w:rsidRDefault="00000000">
            <w:r>
              <w:t>C1230</w:t>
            </w:r>
          </w:p>
        </w:tc>
        <w:tc>
          <w:tcPr>
            <w:tcW w:w="1245" w:type="dxa"/>
            <w:vAlign w:val="center"/>
          </w:tcPr>
          <w:p w14:paraId="55C873AA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60A2FE1" w14:textId="77777777" w:rsidR="003771D5" w:rsidRDefault="003771D5"/>
        </w:tc>
      </w:tr>
      <w:tr w:rsidR="003771D5" w14:paraId="179AA0CF" w14:textId="77777777">
        <w:tc>
          <w:tcPr>
            <w:tcW w:w="707" w:type="dxa"/>
            <w:vMerge/>
            <w:vAlign w:val="center"/>
          </w:tcPr>
          <w:p w14:paraId="34AADCF4" w14:textId="77777777" w:rsidR="003771D5" w:rsidRDefault="003771D5"/>
        </w:tc>
        <w:tc>
          <w:tcPr>
            <w:tcW w:w="1228" w:type="dxa"/>
            <w:vMerge/>
            <w:vAlign w:val="center"/>
          </w:tcPr>
          <w:p w14:paraId="19EB422D" w14:textId="77777777" w:rsidR="003771D5" w:rsidRDefault="003771D5"/>
        </w:tc>
        <w:tc>
          <w:tcPr>
            <w:tcW w:w="1924" w:type="dxa"/>
            <w:vMerge/>
            <w:vAlign w:val="center"/>
          </w:tcPr>
          <w:p w14:paraId="71568166" w14:textId="77777777" w:rsidR="003771D5" w:rsidRDefault="003771D5"/>
        </w:tc>
        <w:tc>
          <w:tcPr>
            <w:tcW w:w="1245" w:type="dxa"/>
            <w:vAlign w:val="center"/>
          </w:tcPr>
          <w:p w14:paraId="1EAF2A15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0EE1D34" w14:textId="77777777" w:rsidR="003771D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09E328DD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AA35902" w14:textId="77777777" w:rsidR="003771D5" w:rsidRDefault="003771D5"/>
        </w:tc>
      </w:tr>
      <w:tr w:rsidR="003771D5" w14:paraId="6F37F422" w14:textId="77777777">
        <w:tc>
          <w:tcPr>
            <w:tcW w:w="707" w:type="dxa"/>
            <w:vMerge/>
            <w:vAlign w:val="center"/>
          </w:tcPr>
          <w:p w14:paraId="2217DB13" w14:textId="77777777" w:rsidR="003771D5" w:rsidRDefault="003771D5"/>
        </w:tc>
        <w:tc>
          <w:tcPr>
            <w:tcW w:w="1228" w:type="dxa"/>
            <w:vMerge/>
            <w:vAlign w:val="center"/>
          </w:tcPr>
          <w:p w14:paraId="083C3263" w14:textId="77777777" w:rsidR="003771D5" w:rsidRDefault="003771D5"/>
        </w:tc>
        <w:tc>
          <w:tcPr>
            <w:tcW w:w="1924" w:type="dxa"/>
            <w:vMerge/>
            <w:vAlign w:val="center"/>
          </w:tcPr>
          <w:p w14:paraId="0865A236" w14:textId="77777777" w:rsidR="003771D5" w:rsidRDefault="003771D5"/>
        </w:tc>
        <w:tc>
          <w:tcPr>
            <w:tcW w:w="1245" w:type="dxa"/>
            <w:vAlign w:val="center"/>
          </w:tcPr>
          <w:p w14:paraId="3E0CA578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634BABF" w14:textId="77777777" w:rsidR="003771D5" w:rsidRDefault="00000000">
            <w:r>
              <w:t>C1530</w:t>
            </w:r>
          </w:p>
        </w:tc>
        <w:tc>
          <w:tcPr>
            <w:tcW w:w="1245" w:type="dxa"/>
            <w:vAlign w:val="center"/>
          </w:tcPr>
          <w:p w14:paraId="2FECF62C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30ACC615" w14:textId="77777777" w:rsidR="003771D5" w:rsidRDefault="003771D5"/>
        </w:tc>
      </w:tr>
      <w:tr w:rsidR="003771D5" w14:paraId="1AAFE0ED" w14:textId="77777777">
        <w:tc>
          <w:tcPr>
            <w:tcW w:w="707" w:type="dxa"/>
            <w:vMerge/>
            <w:vAlign w:val="center"/>
          </w:tcPr>
          <w:p w14:paraId="509DBAC1" w14:textId="77777777" w:rsidR="003771D5" w:rsidRDefault="003771D5"/>
        </w:tc>
        <w:tc>
          <w:tcPr>
            <w:tcW w:w="1228" w:type="dxa"/>
            <w:vMerge/>
            <w:vAlign w:val="center"/>
          </w:tcPr>
          <w:p w14:paraId="4E126870" w14:textId="77777777" w:rsidR="003771D5" w:rsidRDefault="003771D5"/>
        </w:tc>
        <w:tc>
          <w:tcPr>
            <w:tcW w:w="1924" w:type="dxa"/>
            <w:vMerge/>
            <w:vAlign w:val="center"/>
          </w:tcPr>
          <w:p w14:paraId="333D60DD" w14:textId="77777777" w:rsidR="003771D5" w:rsidRDefault="003771D5"/>
        </w:tc>
        <w:tc>
          <w:tcPr>
            <w:tcW w:w="1245" w:type="dxa"/>
            <w:vAlign w:val="center"/>
          </w:tcPr>
          <w:p w14:paraId="54B9BF66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4F07FF9" w14:textId="77777777" w:rsidR="003771D5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496A5E14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0A81164" w14:textId="77777777" w:rsidR="003771D5" w:rsidRDefault="003771D5"/>
        </w:tc>
      </w:tr>
      <w:tr w:rsidR="003771D5" w14:paraId="0A85D0F0" w14:textId="77777777">
        <w:tc>
          <w:tcPr>
            <w:tcW w:w="707" w:type="dxa"/>
            <w:vMerge/>
            <w:vAlign w:val="center"/>
          </w:tcPr>
          <w:p w14:paraId="6854B565" w14:textId="77777777" w:rsidR="003771D5" w:rsidRDefault="003771D5"/>
        </w:tc>
        <w:tc>
          <w:tcPr>
            <w:tcW w:w="1228" w:type="dxa"/>
            <w:vMerge/>
            <w:vAlign w:val="center"/>
          </w:tcPr>
          <w:p w14:paraId="14BFC09B" w14:textId="77777777" w:rsidR="003771D5" w:rsidRDefault="003771D5"/>
        </w:tc>
        <w:tc>
          <w:tcPr>
            <w:tcW w:w="1924" w:type="dxa"/>
            <w:vMerge/>
            <w:vAlign w:val="center"/>
          </w:tcPr>
          <w:p w14:paraId="1B4CB6C7" w14:textId="77777777" w:rsidR="003771D5" w:rsidRDefault="003771D5"/>
        </w:tc>
        <w:tc>
          <w:tcPr>
            <w:tcW w:w="1245" w:type="dxa"/>
            <w:vAlign w:val="center"/>
          </w:tcPr>
          <w:p w14:paraId="690CBA2C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84F0792" w14:textId="77777777" w:rsidR="003771D5" w:rsidRDefault="00000000">
            <w:r>
              <w:t>C3630</w:t>
            </w:r>
          </w:p>
        </w:tc>
        <w:tc>
          <w:tcPr>
            <w:tcW w:w="1245" w:type="dxa"/>
            <w:vAlign w:val="center"/>
          </w:tcPr>
          <w:p w14:paraId="7AE240DB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54DF0313" w14:textId="77777777" w:rsidR="003771D5" w:rsidRDefault="003771D5"/>
        </w:tc>
      </w:tr>
      <w:tr w:rsidR="003771D5" w14:paraId="27DDDB9A" w14:textId="77777777">
        <w:tc>
          <w:tcPr>
            <w:tcW w:w="707" w:type="dxa"/>
            <w:vMerge/>
            <w:vAlign w:val="center"/>
          </w:tcPr>
          <w:p w14:paraId="4AAD4348" w14:textId="77777777" w:rsidR="003771D5" w:rsidRDefault="003771D5"/>
        </w:tc>
        <w:tc>
          <w:tcPr>
            <w:tcW w:w="1228" w:type="dxa"/>
            <w:vMerge/>
            <w:vAlign w:val="center"/>
          </w:tcPr>
          <w:p w14:paraId="73FAEE8E" w14:textId="77777777" w:rsidR="003771D5" w:rsidRDefault="003771D5"/>
        </w:tc>
        <w:tc>
          <w:tcPr>
            <w:tcW w:w="1924" w:type="dxa"/>
            <w:vMerge/>
            <w:vAlign w:val="center"/>
          </w:tcPr>
          <w:p w14:paraId="7C9EAFC6" w14:textId="77777777" w:rsidR="003771D5" w:rsidRDefault="003771D5"/>
        </w:tc>
        <w:tc>
          <w:tcPr>
            <w:tcW w:w="1245" w:type="dxa"/>
            <w:vAlign w:val="center"/>
          </w:tcPr>
          <w:p w14:paraId="6ECA383C" w14:textId="77777777" w:rsidR="003771D5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DC58FF" w14:textId="77777777" w:rsidR="003771D5" w:rsidRDefault="00000000">
            <w:r>
              <w:t>C3640</w:t>
            </w:r>
          </w:p>
        </w:tc>
        <w:tc>
          <w:tcPr>
            <w:tcW w:w="1245" w:type="dxa"/>
            <w:vAlign w:val="center"/>
          </w:tcPr>
          <w:p w14:paraId="464F0A93" w14:textId="77777777" w:rsidR="003771D5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61557E5F" w14:textId="77777777" w:rsidR="003771D5" w:rsidRDefault="003771D5"/>
        </w:tc>
      </w:tr>
    </w:tbl>
    <w:p w14:paraId="053E7BAA" w14:textId="77777777" w:rsidR="003771D5" w:rsidRDefault="003771D5">
      <w:pPr>
        <w:widowControl w:val="0"/>
        <w:jc w:val="both"/>
        <w:rPr>
          <w:color w:val="000000"/>
        </w:rPr>
      </w:pPr>
    </w:p>
    <w:p w14:paraId="491ADEA2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79" w:name="_Toc217425594"/>
      <w:r>
        <w:rPr>
          <w:color w:val="000000"/>
        </w:rPr>
        <w:t>围护结构概况</w:t>
      </w:r>
      <w:bookmarkEnd w:id="79"/>
    </w:p>
    <w:p w14:paraId="26DBB755" w14:textId="77777777" w:rsidR="003771D5" w:rsidRDefault="003771D5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37792B7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15007C" w14:textId="77777777" w:rsidR="003648FE" w:rsidRDefault="003648F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C06F42" w14:textId="77777777" w:rsidR="003648FE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103D87" w14:paraId="54ADE48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8645A2" w14:textId="77777777" w:rsidR="003648FE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02A2EEB" w14:textId="77777777" w:rsidR="003648FE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56C9C2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0" w:name="屋顶K"/>
            <w:r>
              <w:rPr>
                <w:rFonts w:hint="eastAsia"/>
                <w:bCs/>
                <w:szCs w:val="21"/>
              </w:rPr>
              <w:t>0.77</w:t>
            </w:r>
            <w:bookmarkEnd w:id="80"/>
          </w:p>
          <w:p w14:paraId="7586EFE4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1" w:name="屋顶D"/>
            <w:r>
              <w:rPr>
                <w:bCs/>
                <w:szCs w:val="21"/>
              </w:rPr>
              <w:t>3.69</w:t>
            </w:r>
            <w:bookmarkEnd w:id="81"/>
          </w:p>
        </w:tc>
      </w:tr>
      <w:tr w:rsidR="00103D87" w14:paraId="193E090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25F6A0" w14:textId="77777777" w:rsidR="003648FE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01732634" w14:textId="77777777" w:rsidR="003648FE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8D56B5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2" w:name="外墙K"/>
            <w:r>
              <w:rPr>
                <w:rFonts w:hint="eastAsia"/>
                <w:bCs/>
                <w:szCs w:val="21"/>
              </w:rPr>
              <w:t>1.13</w:t>
            </w:r>
            <w:bookmarkEnd w:id="82"/>
          </w:p>
          <w:p w14:paraId="7E4431F9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3" w:name="外墙D"/>
            <w:r>
              <w:rPr>
                <w:rFonts w:hint="eastAsia"/>
                <w:bCs/>
                <w:szCs w:val="21"/>
              </w:rPr>
              <w:t>2.94</w:t>
            </w:r>
            <w:bookmarkEnd w:id="83"/>
          </w:p>
        </w:tc>
      </w:tr>
      <w:tr w:rsidR="00103D87" w14:paraId="02395AD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EE31A1" w14:textId="77777777" w:rsidR="003648FE" w:rsidRPr="003A650C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7BF2DBA1" w14:textId="77777777" w:rsidR="003648FE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0B04B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4" w:name="挑空楼板K"/>
            <w:r>
              <w:rPr>
                <w:bCs/>
                <w:szCs w:val="21"/>
              </w:rPr>
              <w:t>1.19</w:t>
            </w:r>
            <w:bookmarkEnd w:id="84"/>
          </w:p>
          <w:p w14:paraId="7CD7EA02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5" w:name="挑空楼板D"/>
            <w:r>
              <w:rPr>
                <w:bCs/>
                <w:szCs w:val="21"/>
              </w:rPr>
              <w:t>2.15</w:t>
            </w:r>
            <w:bookmarkEnd w:id="85"/>
          </w:p>
        </w:tc>
      </w:tr>
      <w:tr w:rsidR="00103D87" w14:paraId="47A4526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5EDDB8" w14:textId="77777777" w:rsidR="003648FE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B6CC019" w14:textId="77777777" w:rsidR="003648FE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127159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6" w:name="天窗K"/>
            <w:r>
              <w:rPr>
                <w:bCs/>
                <w:szCs w:val="21"/>
              </w:rPr>
              <w:t>－</w:t>
            </w:r>
            <w:bookmarkEnd w:id="86"/>
          </w:p>
          <w:p w14:paraId="4C933D52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bookmarkStart w:id="87" w:name="天窗SHGC"/>
            <w:r>
              <w:rPr>
                <w:bCs/>
                <w:szCs w:val="21"/>
              </w:rPr>
              <w:t>－</w:t>
            </w:r>
            <w:bookmarkEnd w:id="87"/>
          </w:p>
        </w:tc>
      </w:tr>
      <w:tr w:rsidR="00103D87" w14:paraId="13F0EC1D" w14:textId="77777777" w:rsidTr="00103D87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F9E435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B46DDD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E7A25B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4C6C8E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ED41DB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A041FDC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4728B2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34952149" w14:textId="77777777" w:rsidTr="00103D87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9ED7E6" w14:textId="77777777" w:rsidR="003648FE" w:rsidRDefault="003648FE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CD5159" w14:textId="77777777" w:rsidR="003648FE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8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8"/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3B67F0D" w14:textId="77777777" w:rsidR="003648FE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4E6A6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12860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6BBF3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</w:tr>
      <w:tr w:rsidR="00103D87" w14:paraId="4FF97D93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2AB659" w14:textId="77777777" w:rsidR="003648FE" w:rsidRDefault="003648FE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26373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5CE1AED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EBE285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DDBCA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59531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103D87" w14:paraId="71FA9DCB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534526" w14:textId="77777777" w:rsidR="003648FE" w:rsidRDefault="003648FE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9086FD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977CFD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2D107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9A839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F772C4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103D87" w14:paraId="4E06A9B1" w14:textId="77777777" w:rsidTr="00103D87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8477B9" w14:textId="77777777" w:rsidR="003648FE" w:rsidRDefault="003648FE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1BB2B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EA6149F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71F3DA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A4AEBD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2D05982" w14:textId="77777777" w:rsidR="003648FE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70A8C07E" w14:textId="77777777" w:rsidR="003771D5" w:rsidRDefault="003771D5">
      <w:pPr>
        <w:widowControl w:val="0"/>
        <w:jc w:val="both"/>
        <w:rPr>
          <w:color w:val="000000"/>
        </w:rPr>
      </w:pPr>
    </w:p>
    <w:p w14:paraId="14ED8FC5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89" w:name="_Toc217425595"/>
      <w:r>
        <w:rPr>
          <w:color w:val="000000"/>
        </w:rPr>
        <w:lastRenderedPageBreak/>
        <w:t>房间类型</w:t>
      </w:r>
      <w:bookmarkEnd w:id="89"/>
    </w:p>
    <w:p w14:paraId="78B144EA" w14:textId="77777777" w:rsidR="003771D5" w:rsidRDefault="00000000">
      <w:pPr>
        <w:pStyle w:val="2"/>
        <w:widowControl w:val="0"/>
      </w:pPr>
      <w:bookmarkStart w:id="90" w:name="_Toc217425596"/>
      <w:r>
        <w:t>房间参数表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771D5" w14:paraId="5D120BF2" w14:textId="77777777">
        <w:tc>
          <w:tcPr>
            <w:tcW w:w="1567" w:type="dxa"/>
            <w:shd w:val="clear" w:color="auto" w:fill="E6E6E6"/>
            <w:vAlign w:val="center"/>
          </w:tcPr>
          <w:p w14:paraId="43ADC8BB" w14:textId="77777777" w:rsidR="003771D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CFA945B" w14:textId="77777777" w:rsidR="003771D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41A72E0" w14:textId="77777777" w:rsidR="003771D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B5D31D" w14:textId="77777777" w:rsidR="003771D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70F446" w14:textId="77777777" w:rsidR="003771D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57FB46" w14:textId="77777777" w:rsidR="003771D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4F57BD" w14:textId="77777777" w:rsidR="003771D5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E5C70C" w14:textId="77777777" w:rsidR="003771D5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771D5" w14:paraId="670F683E" w14:textId="77777777">
        <w:tc>
          <w:tcPr>
            <w:tcW w:w="1567" w:type="dxa"/>
            <w:shd w:val="clear" w:color="auto" w:fill="E6E6E6"/>
            <w:vAlign w:val="center"/>
          </w:tcPr>
          <w:p w14:paraId="18613508" w14:textId="77777777" w:rsidR="003771D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43C3FE2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6BA1FB" w14:textId="77777777" w:rsidR="003771D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A321512" w14:textId="77777777" w:rsidR="003771D5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F02D2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FBFD5D" w14:textId="77777777" w:rsidR="003771D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33D922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1DF367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767ED8EC" w14:textId="77777777">
        <w:tc>
          <w:tcPr>
            <w:tcW w:w="1567" w:type="dxa"/>
            <w:shd w:val="clear" w:color="auto" w:fill="E6E6E6"/>
            <w:vAlign w:val="center"/>
          </w:tcPr>
          <w:p w14:paraId="551F0AB5" w14:textId="77777777" w:rsidR="003771D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2EAA915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65509D" w14:textId="77777777" w:rsidR="003771D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CD2638A" w14:textId="77777777" w:rsidR="003771D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416A10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8EEC36" w14:textId="77777777" w:rsidR="003771D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08ABF5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B9B5C3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709056DD" w14:textId="77777777">
        <w:tc>
          <w:tcPr>
            <w:tcW w:w="1567" w:type="dxa"/>
            <w:shd w:val="clear" w:color="auto" w:fill="E6E6E6"/>
            <w:vAlign w:val="center"/>
          </w:tcPr>
          <w:p w14:paraId="7B54C2D4" w14:textId="77777777" w:rsidR="003771D5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7DC32AD6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34F3C44" w14:textId="77777777" w:rsidR="003771D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C7E587" w14:textId="77777777" w:rsidR="003771D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BD4A4D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D85926" w14:textId="77777777" w:rsidR="003771D5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E0ACF1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784DA" w14:textId="77777777" w:rsidR="003771D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71D5" w14:paraId="61BFEA30" w14:textId="77777777">
        <w:tc>
          <w:tcPr>
            <w:tcW w:w="1567" w:type="dxa"/>
            <w:shd w:val="clear" w:color="auto" w:fill="E6E6E6"/>
            <w:vAlign w:val="center"/>
          </w:tcPr>
          <w:p w14:paraId="6C615AE9" w14:textId="77777777" w:rsidR="003771D5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DE99BF2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108422" w14:textId="77777777" w:rsidR="003771D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2A9D183" w14:textId="77777777" w:rsidR="003771D5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D75B2B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D14C86" w14:textId="77777777" w:rsidR="003771D5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718A99" w14:textId="77777777" w:rsidR="003771D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DEC1DC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5B413BCC" w14:textId="77777777">
        <w:tc>
          <w:tcPr>
            <w:tcW w:w="1567" w:type="dxa"/>
            <w:shd w:val="clear" w:color="auto" w:fill="E6E6E6"/>
            <w:vAlign w:val="center"/>
          </w:tcPr>
          <w:p w14:paraId="1A882867" w14:textId="77777777" w:rsidR="003771D5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7482BFA5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FF210A" w14:textId="77777777" w:rsidR="003771D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4A35F77" w14:textId="77777777" w:rsidR="003771D5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2221C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3369C2" w14:textId="77777777" w:rsidR="003771D5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6D0C4B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7D8AC4" w14:textId="77777777" w:rsidR="003771D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3771D5" w14:paraId="46C73ECD" w14:textId="77777777">
        <w:tc>
          <w:tcPr>
            <w:tcW w:w="1567" w:type="dxa"/>
            <w:shd w:val="clear" w:color="auto" w:fill="E6E6E6"/>
            <w:vAlign w:val="center"/>
          </w:tcPr>
          <w:p w14:paraId="709FDC98" w14:textId="77777777" w:rsidR="003771D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3FDEAB1B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C56F643" w14:textId="77777777" w:rsidR="003771D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323ECF" w14:textId="77777777" w:rsidR="003771D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A05635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17DBE9" w14:textId="77777777" w:rsidR="003771D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C5D61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6FCA6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31444627" w14:textId="77777777">
        <w:tc>
          <w:tcPr>
            <w:tcW w:w="1567" w:type="dxa"/>
            <w:shd w:val="clear" w:color="auto" w:fill="E6E6E6"/>
            <w:vAlign w:val="center"/>
          </w:tcPr>
          <w:p w14:paraId="64C117C9" w14:textId="77777777" w:rsidR="003771D5" w:rsidRDefault="00000000">
            <w:r>
              <w:t>观众厅</w:t>
            </w:r>
          </w:p>
        </w:tc>
        <w:tc>
          <w:tcPr>
            <w:tcW w:w="973" w:type="dxa"/>
            <w:vAlign w:val="center"/>
          </w:tcPr>
          <w:p w14:paraId="5EBA67A3" w14:textId="77777777" w:rsidR="003771D5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3026CE74" w14:textId="77777777" w:rsidR="003771D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CB03BE" w14:textId="77777777" w:rsidR="003771D5" w:rsidRDefault="00000000"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5B746E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8E62B9" w14:textId="77777777" w:rsidR="003771D5" w:rsidRDefault="00000000">
            <w:pPr>
              <w:jc w:val="center"/>
            </w:pPr>
            <w:r>
              <w:t>0.75(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6E26F9" w14:textId="77777777" w:rsidR="003771D5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DA2182" w14:textId="77777777" w:rsidR="003771D5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3771D5" w14:paraId="642B7F62" w14:textId="77777777">
        <w:tc>
          <w:tcPr>
            <w:tcW w:w="1567" w:type="dxa"/>
            <w:shd w:val="clear" w:color="auto" w:fill="E6E6E6"/>
            <w:vAlign w:val="center"/>
          </w:tcPr>
          <w:p w14:paraId="23441C6A" w14:textId="77777777" w:rsidR="003771D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0702C49C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3D4DB2" w14:textId="77777777" w:rsidR="003771D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DA61E9" w14:textId="77777777" w:rsidR="003771D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EADC9E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1E8359" w14:textId="77777777" w:rsidR="003771D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1C108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76FF44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48E654D9" w14:textId="77777777">
        <w:tc>
          <w:tcPr>
            <w:tcW w:w="1567" w:type="dxa"/>
            <w:shd w:val="clear" w:color="auto" w:fill="E6E6E6"/>
            <w:vAlign w:val="center"/>
          </w:tcPr>
          <w:p w14:paraId="73C2CED4" w14:textId="77777777" w:rsidR="003771D5" w:rsidRDefault="00000000">
            <w:r>
              <w:t>阅览室</w:t>
            </w:r>
          </w:p>
        </w:tc>
        <w:tc>
          <w:tcPr>
            <w:tcW w:w="973" w:type="dxa"/>
            <w:vAlign w:val="center"/>
          </w:tcPr>
          <w:p w14:paraId="1385A15D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88C3A7D" w14:textId="77777777" w:rsidR="003771D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AC8EC0" w14:textId="77777777" w:rsidR="003771D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D1E37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ACDBE1" w14:textId="77777777" w:rsidR="003771D5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7C0D8B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0804A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771D5" w14:paraId="0025800D" w14:textId="77777777">
        <w:tc>
          <w:tcPr>
            <w:tcW w:w="1567" w:type="dxa"/>
            <w:shd w:val="clear" w:color="auto" w:fill="E6E6E6"/>
            <w:vAlign w:val="center"/>
          </w:tcPr>
          <w:p w14:paraId="4751EAFD" w14:textId="77777777" w:rsidR="003771D5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CB0C3CD" w14:textId="77777777" w:rsidR="003771D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546BCA" w14:textId="77777777" w:rsidR="003771D5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B7CF78" w14:textId="77777777" w:rsidR="003771D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EF313" w14:textId="77777777" w:rsidR="003771D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E020DB" w14:textId="77777777" w:rsidR="003771D5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593C43" w14:textId="77777777" w:rsidR="003771D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69B3D9" w14:textId="77777777" w:rsidR="003771D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39AE1BA2" w14:textId="77777777" w:rsidR="003771D5" w:rsidRDefault="00000000">
      <w:pPr>
        <w:pStyle w:val="2"/>
        <w:widowControl w:val="0"/>
      </w:pPr>
      <w:bookmarkStart w:id="91" w:name="_Toc217425597"/>
      <w:r>
        <w:t>作息时间表</w:t>
      </w:r>
      <w:bookmarkEnd w:id="91"/>
    </w:p>
    <w:p w14:paraId="6766F66F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408EDB7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92" w:name="_Toc217425598"/>
      <w:r>
        <w:rPr>
          <w:color w:val="000000"/>
        </w:rPr>
        <w:t>暖通空调系统</w:t>
      </w:r>
      <w:bookmarkEnd w:id="92"/>
    </w:p>
    <w:p w14:paraId="15948D2E" w14:textId="77777777" w:rsidR="003771D5" w:rsidRDefault="00000000">
      <w:pPr>
        <w:pStyle w:val="2"/>
        <w:widowControl w:val="0"/>
      </w:pPr>
      <w:bookmarkStart w:id="93" w:name="_Toc217425599"/>
      <w:r>
        <w:t>系统类型</w:t>
      </w:r>
      <w:bookmarkEnd w:id="93"/>
    </w:p>
    <w:p w14:paraId="7EF8CF63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4" w:name="_Toc217425600"/>
      <w:r>
        <w:rPr>
          <w:color w:val="000000"/>
        </w:rPr>
        <w:t>系统分区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771D5" w14:paraId="5C3B7600" w14:textId="77777777">
        <w:tc>
          <w:tcPr>
            <w:tcW w:w="1131" w:type="dxa"/>
            <w:shd w:val="clear" w:color="auto" w:fill="E6E6E6"/>
            <w:vAlign w:val="center"/>
          </w:tcPr>
          <w:p w14:paraId="2A38F337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D74E55" w14:textId="77777777" w:rsidR="003771D5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50C6A" w14:textId="77777777" w:rsidR="003771D5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1A09CF" w14:textId="77777777" w:rsidR="003771D5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F73918" w14:textId="77777777" w:rsidR="003771D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D5620F7" w14:textId="77777777" w:rsidR="003771D5" w:rsidRDefault="00000000">
            <w:pPr>
              <w:jc w:val="center"/>
            </w:pPr>
            <w:r>
              <w:t>包含的房间</w:t>
            </w:r>
          </w:p>
        </w:tc>
      </w:tr>
      <w:tr w:rsidR="003771D5" w14:paraId="54624F26" w14:textId="77777777">
        <w:tc>
          <w:tcPr>
            <w:tcW w:w="1131" w:type="dxa"/>
            <w:vAlign w:val="center"/>
          </w:tcPr>
          <w:p w14:paraId="702AC8C5" w14:textId="77777777" w:rsidR="003771D5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465278D" w14:textId="77777777" w:rsidR="003771D5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7AB1AF9" w14:textId="77777777" w:rsidR="003771D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36989F" w14:textId="77777777" w:rsidR="003771D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B8A079E" w14:textId="77777777" w:rsidR="003771D5" w:rsidRDefault="00000000">
            <w:r>
              <w:t>4919.94</w:t>
            </w:r>
          </w:p>
        </w:tc>
        <w:tc>
          <w:tcPr>
            <w:tcW w:w="3673" w:type="dxa"/>
            <w:vAlign w:val="center"/>
          </w:tcPr>
          <w:p w14:paraId="09531BE8" w14:textId="77777777" w:rsidR="003771D5" w:rsidRDefault="00000000">
            <w:r>
              <w:t>所有房间</w:t>
            </w:r>
          </w:p>
        </w:tc>
      </w:tr>
    </w:tbl>
    <w:p w14:paraId="5A8343AA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5" w:name="_Toc217425601"/>
      <w:r>
        <w:rPr>
          <w:color w:val="000000"/>
        </w:rPr>
        <w:t>热回收参数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771D5" w14:paraId="76C7A27D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8C7A8F2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EA9441A" w14:textId="77777777" w:rsidR="003771D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EA65A68" w14:textId="77777777" w:rsidR="003771D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EE73421" w14:textId="77777777" w:rsidR="003771D5" w:rsidRDefault="00000000">
            <w:pPr>
              <w:jc w:val="center"/>
            </w:pPr>
            <w:r>
              <w:t>供暖</w:t>
            </w:r>
          </w:p>
        </w:tc>
      </w:tr>
      <w:tr w:rsidR="003771D5" w14:paraId="64ADC98F" w14:textId="77777777">
        <w:tc>
          <w:tcPr>
            <w:tcW w:w="1131" w:type="dxa"/>
            <w:vMerge/>
            <w:vAlign w:val="center"/>
          </w:tcPr>
          <w:p w14:paraId="63B180B5" w14:textId="77777777" w:rsidR="003771D5" w:rsidRDefault="003771D5"/>
        </w:tc>
        <w:tc>
          <w:tcPr>
            <w:tcW w:w="1262" w:type="dxa"/>
            <w:vMerge/>
            <w:vAlign w:val="center"/>
          </w:tcPr>
          <w:p w14:paraId="2BA37DCA" w14:textId="77777777" w:rsidR="003771D5" w:rsidRDefault="003771D5"/>
        </w:tc>
        <w:tc>
          <w:tcPr>
            <w:tcW w:w="1731" w:type="dxa"/>
            <w:vAlign w:val="center"/>
          </w:tcPr>
          <w:p w14:paraId="3A1D86A6" w14:textId="77777777" w:rsidR="003771D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9C36719" w14:textId="77777777" w:rsidR="003771D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856E6EC" w14:textId="77777777" w:rsidR="003771D5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8E5D875" w14:textId="77777777" w:rsidR="003771D5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771D5" w14:paraId="5F7DC738" w14:textId="77777777">
        <w:tc>
          <w:tcPr>
            <w:tcW w:w="1131" w:type="dxa"/>
            <w:vAlign w:val="center"/>
          </w:tcPr>
          <w:p w14:paraId="7A1A509B" w14:textId="77777777" w:rsidR="003771D5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5E934C75" w14:textId="77777777" w:rsidR="003771D5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3E911F9" w14:textId="77777777" w:rsidR="003771D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F6365C2" w14:textId="77777777" w:rsidR="003771D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3439753" w14:textId="77777777" w:rsidR="003771D5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3110872" w14:textId="77777777" w:rsidR="003771D5" w:rsidRDefault="00000000">
            <w:r>
              <w:t>－</w:t>
            </w:r>
          </w:p>
        </w:tc>
      </w:tr>
    </w:tbl>
    <w:p w14:paraId="775085F5" w14:textId="77777777" w:rsidR="003771D5" w:rsidRDefault="00000000">
      <w:pPr>
        <w:pStyle w:val="2"/>
        <w:widowControl w:val="0"/>
      </w:pPr>
      <w:bookmarkStart w:id="96" w:name="_Toc217425602"/>
      <w:r>
        <w:t>制冷系统</w:t>
      </w:r>
      <w:bookmarkEnd w:id="96"/>
    </w:p>
    <w:p w14:paraId="6730074E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217425603"/>
      <w:r>
        <w:rPr>
          <w:color w:val="000000"/>
        </w:rPr>
        <w:t>默认冷源</w:t>
      </w:r>
      <w:bookmarkEnd w:id="97"/>
    </w:p>
    <w:p w14:paraId="38952C8E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71D5" w14:paraId="7EBA8CBD" w14:textId="77777777">
        <w:tc>
          <w:tcPr>
            <w:tcW w:w="1697" w:type="dxa"/>
            <w:shd w:val="clear" w:color="auto" w:fill="E6E6E6"/>
            <w:vAlign w:val="center"/>
          </w:tcPr>
          <w:p w14:paraId="4DDB08AB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6E87417" w14:textId="77777777" w:rsidR="003771D5" w:rsidRDefault="00000000">
            <w:r>
              <w:t>默认</w:t>
            </w:r>
          </w:p>
        </w:tc>
      </w:tr>
    </w:tbl>
    <w:p w14:paraId="55B62E90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3771D5" w14:paraId="3CAE44FF" w14:textId="77777777">
        <w:tc>
          <w:tcPr>
            <w:tcW w:w="1697" w:type="dxa"/>
            <w:shd w:val="clear" w:color="auto" w:fill="E6E6E6"/>
            <w:vAlign w:val="center"/>
          </w:tcPr>
          <w:p w14:paraId="4925268D" w14:textId="77777777" w:rsidR="003771D5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144B9B4" w14:textId="77777777" w:rsidR="003771D5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3494F6FF" w14:textId="77777777" w:rsidR="003771D5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D46EDA" w14:textId="77777777" w:rsidR="003771D5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DAD6F58" w14:textId="77777777" w:rsidR="003771D5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1956E1D" w14:textId="77777777" w:rsidR="003771D5" w:rsidRDefault="00000000">
            <w:pPr>
              <w:jc w:val="center"/>
            </w:pPr>
            <w:r>
              <w:t>台数</w:t>
            </w:r>
          </w:p>
        </w:tc>
      </w:tr>
      <w:tr w:rsidR="003771D5" w14:paraId="241325E9" w14:textId="77777777">
        <w:tc>
          <w:tcPr>
            <w:tcW w:w="1697" w:type="dxa"/>
            <w:vAlign w:val="center"/>
          </w:tcPr>
          <w:p w14:paraId="0499CB26" w14:textId="77777777" w:rsidR="003771D5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B13227C" w14:textId="77777777" w:rsidR="003771D5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81EB2EF" w14:textId="77777777" w:rsidR="003771D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CC34407" w14:textId="77777777" w:rsidR="003771D5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A15AC24" w14:textId="77777777" w:rsidR="003771D5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C79B4A0" w14:textId="77777777" w:rsidR="003771D5" w:rsidRDefault="00000000">
            <w:r>
              <w:t>1</w:t>
            </w:r>
          </w:p>
        </w:tc>
      </w:tr>
    </w:tbl>
    <w:p w14:paraId="0DA20F93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3771D5" w14:paraId="4AF5E9AA" w14:textId="77777777">
        <w:tc>
          <w:tcPr>
            <w:tcW w:w="1120" w:type="dxa"/>
            <w:shd w:val="clear" w:color="auto" w:fill="E6E6E6"/>
            <w:vAlign w:val="center"/>
          </w:tcPr>
          <w:p w14:paraId="1D3C2929" w14:textId="77777777" w:rsidR="003771D5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803CA8F" w14:textId="77777777" w:rsidR="003771D5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47EA06C" w14:textId="77777777" w:rsidR="003771D5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78DD2C38" w14:textId="77777777" w:rsidR="003771D5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7F64A24" w14:textId="77777777" w:rsidR="003771D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873334" w14:textId="77777777" w:rsidR="003771D5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43C4097D" w14:textId="77777777" w:rsidR="003771D5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ACD1B5" w14:textId="77777777" w:rsidR="003771D5" w:rsidRDefault="00000000">
            <w:pPr>
              <w:jc w:val="center"/>
            </w:pPr>
            <w:r>
              <w:t>台数</w:t>
            </w:r>
          </w:p>
        </w:tc>
      </w:tr>
      <w:tr w:rsidR="003771D5" w14:paraId="39D8CC42" w14:textId="77777777">
        <w:tc>
          <w:tcPr>
            <w:tcW w:w="1120" w:type="dxa"/>
            <w:vAlign w:val="center"/>
          </w:tcPr>
          <w:p w14:paraId="57120196" w14:textId="77777777" w:rsidR="003771D5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68D3C7BC" w14:textId="77777777" w:rsidR="003771D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FA254E2" w14:textId="77777777" w:rsidR="003771D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19F36EC" w14:textId="77777777" w:rsidR="003771D5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40AC6E3" w14:textId="77777777" w:rsidR="003771D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C7CD36B" w14:textId="77777777" w:rsidR="003771D5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BC7B1BA" w14:textId="77777777" w:rsidR="003771D5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06F9D7CF" w14:textId="77777777" w:rsidR="003771D5" w:rsidRDefault="00000000">
            <w:r>
              <w:t>1</w:t>
            </w:r>
          </w:p>
        </w:tc>
      </w:tr>
      <w:tr w:rsidR="003771D5" w14:paraId="628801E1" w14:textId="77777777">
        <w:tc>
          <w:tcPr>
            <w:tcW w:w="1120" w:type="dxa"/>
            <w:vAlign w:val="center"/>
          </w:tcPr>
          <w:p w14:paraId="4D20D253" w14:textId="77777777" w:rsidR="003771D5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F318587" w14:textId="77777777" w:rsidR="003771D5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29DC81E8" w14:textId="77777777" w:rsidR="003771D5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B70707C" w14:textId="77777777" w:rsidR="003771D5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7397F84C" w14:textId="77777777" w:rsidR="003771D5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281D5EBE" w14:textId="77777777" w:rsidR="003771D5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09C85E7E" w14:textId="77777777" w:rsidR="003771D5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6DDB57A" w14:textId="77777777" w:rsidR="003771D5" w:rsidRDefault="00000000">
            <w:r>
              <w:t>1</w:t>
            </w:r>
          </w:p>
        </w:tc>
      </w:tr>
    </w:tbl>
    <w:p w14:paraId="16BCF88C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3771D5" w14:paraId="29E1299E" w14:textId="77777777">
        <w:tc>
          <w:tcPr>
            <w:tcW w:w="1115" w:type="dxa"/>
            <w:shd w:val="clear" w:color="auto" w:fill="E6E6E6"/>
            <w:vAlign w:val="center"/>
          </w:tcPr>
          <w:p w14:paraId="6A97C43C" w14:textId="77777777" w:rsidR="003771D5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502689" w14:textId="77777777" w:rsidR="003771D5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E32F76" w14:textId="77777777" w:rsidR="003771D5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A0859B" w14:textId="77777777" w:rsidR="003771D5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324695" w14:textId="77777777" w:rsidR="003771D5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ACA693E" w14:textId="77777777" w:rsidR="003771D5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344253" w14:textId="77777777" w:rsidR="003771D5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3771D5" w14:paraId="55894DC0" w14:textId="77777777">
        <w:tc>
          <w:tcPr>
            <w:tcW w:w="1115" w:type="dxa"/>
            <w:shd w:val="clear" w:color="auto" w:fill="E6E6E6"/>
            <w:vAlign w:val="center"/>
          </w:tcPr>
          <w:p w14:paraId="3E066679" w14:textId="77777777" w:rsidR="003771D5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1695F2CC" w14:textId="77777777" w:rsidR="003771D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190307D" w14:textId="77777777" w:rsidR="003771D5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63A0DD9C" w14:textId="77777777" w:rsidR="003771D5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D629E56" w14:textId="77777777" w:rsidR="003771D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B611BF7" w14:textId="77777777" w:rsidR="003771D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77A9A97" w14:textId="77777777" w:rsidR="003771D5" w:rsidRDefault="00000000">
            <w:r>
              <w:t>10</w:t>
            </w:r>
          </w:p>
        </w:tc>
      </w:tr>
      <w:tr w:rsidR="003771D5" w14:paraId="3DCA3659" w14:textId="77777777">
        <w:tc>
          <w:tcPr>
            <w:tcW w:w="1115" w:type="dxa"/>
            <w:shd w:val="clear" w:color="auto" w:fill="E6E6E6"/>
            <w:vAlign w:val="center"/>
          </w:tcPr>
          <w:p w14:paraId="0F788FC0" w14:textId="77777777" w:rsidR="003771D5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1F2F79CA" w14:textId="77777777" w:rsidR="003771D5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7B600755" w14:textId="77777777" w:rsidR="003771D5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2E0636A0" w14:textId="77777777" w:rsidR="003771D5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3F6A5D95" w14:textId="77777777" w:rsidR="003771D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E950594" w14:textId="77777777" w:rsidR="003771D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603E08C" w14:textId="77777777" w:rsidR="003771D5" w:rsidRDefault="00000000">
            <w:r>
              <w:t>10</w:t>
            </w:r>
          </w:p>
        </w:tc>
      </w:tr>
      <w:tr w:rsidR="003771D5" w14:paraId="0B255F4B" w14:textId="77777777">
        <w:tc>
          <w:tcPr>
            <w:tcW w:w="1115" w:type="dxa"/>
            <w:shd w:val="clear" w:color="auto" w:fill="E6E6E6"/>
            <w:vAlign w:val="center"/>
          </w:tcPr>
          <w:p w14:paraId="1193C5DB" w14:textId="77777777" w:rsidR="003771D5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6D1A2E02" w14:textId="77777777" w:rsidR="003771D5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063FF8F" w14:textId="77777777" w:rsidR="003771D5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74FDC1A" w14:textId="77777777" w:rsidR="003771D5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0DBBB268" w14:textId="77777777" w:rsidR="003771D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4B7F4E7" w14:textId="77777777" w:rsidR="003771D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03B39CD" w14:textId="77777777" w:rsidR="003771D5" w:rsidRDefault="00000000">
            <w:r>
              <w:t>10</w:t>
            </w:r>
          </w:p>
        </w:tc>
      </w:tr>
      <w:tr w:rsidR="003771D5" w14:paraId="53975D0B" w14:textId="77777777">
        <w:tc>
          <w:tcPr>
            <w:tcW w:w="1115" w:type="dxa"/>
            <w:shd w:val="clear" w:color="auto" w:fill="E6E6E6"/>
            <w:vAlign w:val="center"/>
          </w:tcPr>
          <w:p w14:paraId="33C5705A" w14:textId="77777777" w:rsidR="003771D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3873F7B3" w14:textId="77777777" w:rsidR="003771D5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53F2610C" w14:textId="77777777" w:rsidR="003771D5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481ED18" w14:textId="77777777" w:rsidR="003771D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7715C21" w14:textId="77777777" w:rsidR="003771D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2E8307C" w14:textId="77777777" w:rsidR="003771D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098DE5D" w14:textId="77777777" w:rsidR="003771D5" w:rsidRDefault="00000000">
            <w:r>
              <w:t>10</w:t>
            </w:r>
          </w:p>
        </w:tc>
      </w:tr>
      <w:tr w:rsidR="003771D5" w14:paraId="237E9D19" w14:textId="77777777">
        <w:tc>
          <w:tcPr>
            <w:tcW w:w="1115" w:type="dxa"/>
            <w:shd w:val="clear" w:color="auto" w:fill="E6E6E6"/>
            <w:vAlign w:val="center"/>
          </w:tcPr>
          <w:p w14:paraId="70D93EDE" w14:textId="77777777" w:rsidR="003771D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94DBC9D" w14:textId="77777777" w:rsidR="003771D5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649B784" w14:textId="77777777" w:rsidR="003771D5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5120CAF" w14:textId="77777777" w:rsidR="003771D5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07D6539" w14:textId="77777777" w:rsidR="003771D5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5A118C5" w14:textId="77777777" w:rsidR="003771D5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04007F9" w14:textId="77777777" w:rsidR="003771D5" w:rsidRDefault="00000000">
            <w:r>
              <w:t>10</w:t>
            </w:r>
          </w:p>
        </w:tc>
      </w:tr>
    </w:tbl>
    <w:p w14:paraId="4B5D800E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3771D5" w14:paraId="3BA7DE2C" w14:textId="77777777">
        <w:tc>
          <w:tcPr>
            <w:tcW w:w="1115" w:type="dxa"/>
            <w:shd w:val="clear" w:color="auto" w:fill="E6E6E6"/>
            <w:vAlign w:val="center"/>
          </w:tcPr>
          <w:p w14:paraId="5D0666DC" w14:textId="77777777" w:rsidR="003771D5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A4F497" w14:textId="77777777" w:rsidR="003771D5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482990" w14:textId="77777777" w:rsidR="003771D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6F3195" w14:textId="77777777" w:rsidR="003771D5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CE0AC8" w14:textId="77777777" w:rsidR="003771D5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A8052A0" w14:textId="77777777" w:rsidR="003771D5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EEB844" w14:textId="77777777" w:rsidR="003771D5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1FD12A" w14:textId="77777777" w:rsidR="003771D5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3771D5" w14:paraId="00022C2A" w14:textId="77777777">
        <w:tc>
          <w:tcPr>
            <w:tcW w:w="1115" w:type="dxa"/>
            <w:shd w:val="clear" w:color="auto" w:fill="E6E6E6"/>
            <w:vAlign w:val="center"/>
          </w:tcPr>
          <w:p w14:paraId="32031461" w14:textId="77777777" w:rsidR="003771D5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3B319146" w14:textId="77777777" w:rsidR="003771D5" w:rsidRDefault="00000000">
            <w:r>
              <w:t>1628</w:t>
            </w:r>
          </w:p>
        </w:tc>
        <w:tc>
          <w:tcPr>
            <w:tcW w:w="1131" w:type="dxa"/>
            <w:vAlign w:val="center"/>
          </w:tcPr>
          <w:p w14:paraId="779F0191" w14:textId="77777777" w:rsidR="003771D5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2A0C2165" w14:textId="77777777" w:rsidR="003771D5" w:rsidRDefault="00000000">
            <w:r>
              <w:t>407</w:t>
            </w:r>
          </w:p>
        </w:tc>
        <w:tc>
          <w:tcPr>
            <w:tcW w:w="1273" w:type="dxa"/>
            <w:vAlign w:val="center"/>
          </w:tcPr>
          <w:p w14:paraId="2E69F423" w14:textId="77777777" w:rsidR="003771D5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31C7B164" w14:textId="77777777" w:rsidR="003771D5" w:rsidRDefault="00000000">
            <w:r>
              <w:t>939</w:t>
            </w:r>
          </w:p>
        </w:tc>
        <w:tc>
          <w:tcPr>
            <w:tcW w:w="1131" w:type="dxa"/>
            <w:vAlign w:val="center"/>
          </w:tcPr>
          <w:p w14:paraId="54ED1887" w14:textId="77777777" w:rsidR="003771D5" w:rsidRDefault="00000000">
            <w:r>
              <w:t>1128</w:t>
            </w:r>
          </w:p>
        </w:tc>
        <w:tc>
          <w:tcPr>
            <w:tcW w:w="1131" w:type="dxa"/>
            <w:vAlign w:val="center"/>
          </w:tcPr>
          <w:p w14:paraId="26D2CCA9" w14:textId="77777777" w:rsidR="003771D5" w:rsidRDefault="00000000">
            <w:r>
              <w:t>300</w:t>
            </w:r>
          </w:p>
        </w:tc>
      </w:tr>
      <w:tr w:rsidR="003771D5" w14:paraId="1228AB17" w14:textId="77777777">
        <w:tc>
          <w:tcPr>
            <w:tcW w:w="1115" w:type="dxa"/>
            <w:shd w:val="clear" w:color="auto" w:fill="E6E6E6"/>
            <w:vAlign w:val="center"/>
          </w:tcPr>
          <w:p w14:paraId="6E6506A5" w14:textId="77777777" w:rsidR="003771D5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34BCDB69" w14:textId="77777777" w:rsidR="003771D5" w:rsidRDefault="00000000">
            <w:r>
              <w:t>2215</w:t>
            </w:r>
          </w:p>
        </w:tc>
        <w:tc>
          <w:tcPr>
            <w:tcW w:w="1131" w:type="dxa"/>
            <w:vAlign w:val="center"/>
          </w:tcPr>
          <w:p w14:paraId="4C3A08F6" w14:textId="77777777" w:rsidR="003771D5" w:rsidRDefault="00000000">
            <w:r>
              <w:t>14</w:t>
            </w:r>
          </w:p>
        </w:tc>
        <w:tc>
          <w:tcPr>
            <w:tcW w:w="1131" w:type="dxa"/>
            <w:vAlign w:val="center"/>
          </w:tcPr>
          <w:p w14:paraId="69769996" w14:textId="77777777" w:rsidR="003771D5" w:rsidRDefault="00000000">
            <w:r>
              <w:t>540</w:t>
            </w:r>
          </w:p>
        </w:tc>
        <w:tc>
          <w:tcPr>
            <w:tcW w:w="1273" w:type="dxa"/>
            <w:vAlign w:val="center"/>
          </w:tcPr>
          <w:p w14:paraId="05EEEFA1" w14:textId="77777777" w:rsidR="003771D5" w:rsidRDefault="00000000">
            <w:r>
              <w:t>4.10</w:t>
            </w:r>
          </w:p>
        </w:tc>
        <w:tc>
          <w:tcPr>
            <w:tcW w:w="1273" w:type="dxa"/>
            <w:vAlign w:val="center"/>
          </w:tcPr>
          <w:p w14:paraId="3A6BA8B0" w14:textId="77777777" w:rsidR="003771D5" w:rsidRDefault="00000000">
            <w:r>
              <w:t>438</w:t>
            </w:r>
          </w:p>
        </w:tc>
        <w:tc>
          <w:tcPr>
            <w:tcW w:w="1131" w:type="dxa"/>
            <w:vAlign w:val="center"/>
          </w:tcPr>
          <w:p w14:paraId="4F33406D" w14:textId="77777777" w:rsidR="003771D5" w:rsidRDefault="00000000">
            <w:r>
              <w:t>526</w:t>
            </w:r>
          </w:p>
        </w:tc>
        <w:tc>
          <w:tcPr>
            <w:tcW w:w="1131" w:type="dxa"/>
            <w:vAlign w:val="center"/>
          </w:tcPr>
          <w:p w14:paraId="7C3B834A" w14:textId="77777777" w:rsidR="003771D5" w:rsidRDefault="00000000">
            <w:r>
              <w:t>140</w:t>
            </w:r>
          </w:p>
        </w:tc>
      </w:tr>
      <w:tr w:rsidR="003771D5" w14:paraId="22CF5834" w14:textId="77777777">
        <w:tc>
          <w:tcPr>
            <w:tcW w:w="1115" w:type="dxa"/>
            <w:shd w:val="clear" w:color="auto" w:fill="E6E6E6"/>
            <w:vAlign w:val="center"/>
          </w:tcPr>
          <w:p w14:paraId="3D3858EA" w14:textId="77777777" w:rsidR="003771D5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5B7CE64" w14:textId="77777777" w:rsidR="003771D5" w:rsidRDefault="00000000">
            <w:r>
              <w:t>3194</w:t>
            </w:r>
          </w:p>
        </w:tc>
        <w:tc>
          <w:tcPr>
            <w:tcW w:w="1131" w:type="dxa"/>
            <w:vAlign w:val="center"/>
          </w:tcPr>
          <w:p w14:paraId="6775B3CF" w14:textId="77777777" w:rsidR="003771D5" w:rsidRDefault="00000000">
            <w:r>
              <w:t>12</w:t>
            </w:r>
          </w:p>
        </w:tc>
        <w:tc>
          <w:tcPr>
            <w:tcW w:w="1131" w:type="dxa"/>
            <w:vAlign w:val="center"/>
          </w:tcPr>
          <w:p w14:paraId="297FF21A" w14:textId="77777777" w:rsidR="003771D5" w:rsidRDefault="00000000">
            <w:r>
              <w:t>737</w:t>
            </w:r>
          </w:p>
        </w:tc>
        <w:tc>
          <w:tcPr>
            <w:tcW w:w="1273" w:type="dxa"/>
            <w:vAlign w:val="center"/>
          </w:tcPr>
          <w:p w14:paraId="2C77AA7C" w14:textId="77777777" w:rsidR="003771D5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05D42520" w14:textId="77777777" w:rsidR="003771D5" w:rsidRDefault="00000000">
            <w:r>
              <w:t>376</w:t>
            </w:r>
          </w:p>
        </w:tc>
        <w:tc>
          <w:tcPr>
            <w:tcW w:w="1131" w:type="dxa"/>
            <w:vAlign w:val="center"/>
          </w:tcPr>
          <w:p w14:paraId="36A0FA71" w14:textId="77777777" w:rsidR="003771D5" w:rsidRDefault="00000000">
            <w:r>
              <w:t>451</w:t>
            </w:r>
          </w:p>
        </w:tc>
        <w:tc>
          <w:tcPr>
            <w:tcW w:w="1131" w:type="dxa"/>
            <w:vAlign w:val="center"/>
          </w:tcPr>
          <w:p w14:paraId="58B49545" w14:textId="77777777" w:rsidR="003771D5" w:rsidRDefault="00000000">
            <w:r>
              <w:t>120</w:t>
            </w:r>
          </w:p>
        </w:tc>
      </w:tr>
      <w:tr w:rsidR="003771D5" w14:paraId="2BB30243" w14:textId="77777777">
        <w:tc>
          <w:tcPr>
            <w:tcW w:w="1115" w:type="dxa"/>
            <w:shd w:val="clear" w:color="auto" w:fill="E6E6E6"/>
            <w:vAlign w:val="center"/>
          </w:tcPr>
          <w:p w14:paraId="07777818" w14:textId="77777777" w:rsidR="003771D5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0D46E2D9" w14:textId="77777777" w:rsidR="003771D5" w:rsidRDefault="00000000">
            <w:r>
              <w:t>20041</w:t>
            </w:r>
          </w:p>
        </w:tc>
        <w:tc>
          <w:tcPr>
            <w:tcW w:w="1131" w:type="dxa"/>
            <w:vAlign w:val="center"/>
          </w:tcPr>
          <w:p w14:paraId="73796629" w14:textId="77777777" w:rsidR="003771D5" w:rsidRDefault="00000000">
            <w:r>
              <w:t>55</w:t>
            </w:r>
          </w:p>
        </w:tc>
        <w:tc>
          <w:tcPr>
            <w:tcW w:w="1131" w:type="dxa"/>
            <w:vAlign w:val="center"/>
          </w:tcPr>
          <w:p w14:paraId="1351301A" w14:textId="77777777" w:rsidR="003771D5" w:rsidRDefault="00000000">
            <w:r>
              <w:t>4141</w:t>
            </w:r>
          </w:p>
        </w:tc>
        <w:tc>
          <w:tcPr>
            <w:tcW w:w="1273" w:type="dxa"/>
            <w:vAlign w:val="center"/>
          </w:tcPr>
          <w:p w14:paraId="2CAF1D01" w14:textId="77777777" w:rsidR="003771D5" w:rsidRDefault="00000000">
            <w:r>
              <w:t>4.84</w:t>
            </w:r>
          </w:p>
        </w:tc>
        <w:tc>
          <w:tcPr>
            <w:tcW w:w="1273" w:type="dxa"/>
            <w:vAlign w:val="center"/>
          </w:tcPr>
          <w:p w14:paraId="54F874BF" w14:textId="77777777" w:rsidR="003771D5" w:rsidRDefault="00000000">
            <w:r>
              <w:t>1722</w:t>
            </w:r>
          </w:p>
        </w:tc>
        <w:tc>
          <w:tcPr>
            <w:tcW w:w="1131" w:type="dxa"/>
            <w:vAlign w:val="center"/>
          </w:tcPr>
          <w:p w14:paraId="5AA3A4DE" w14:textId="77777777" w:rsidR="003771D5" w:rsidRDefault="00000000">
            <w:r>
              <w:t>2068</w:t>
            </w:r>
          </w:p>
        </w:tc>
        <w:tc>
          <w:tcPr>
            <w:tcW w:w="1131" w:type="dxa"/>
            <w:vAlign w:val="center"/>
          </w:tcPr>
          <w:p w14:paraId="52F8BE8D" w14:textId="77777777" w:rsidR="003771D5" w:rsidRDefault="00000000">
            <w:r>
              <w:t>550</w:t>
            </w:r>
          </w:p>
        </w:tc>
      </w:tr>
      <w:tr w:rsidR="003771D5" w14:paraId="7294212B" w14:textId="77777777">
        <w:tc>
          <w:tcPr>
            <w:tcW w:w="1115" w:type="dxa"/>
            <w:shd w:val="clear" w:color="auto" w:fill="E6E6E6"/>
            <w:vAlign w:val="center"/>
          </w:tcPr>
          <w:p w14:paraId="0D6A926B" w14:textId="77777777" w:rsidR="003771D5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C7FD0B0" w14:textId="77777777" w:rsidR="003771D5" w:rsidRDefault="00000000">
            <w:r>
              <w:t>77252</w:t>
            </w:r>
          </w:p>
        </w:tc>
        <w:tc>
          <w:tcPr>
            <w:tcW w:w="1131" w:type="dxa"/>
            <w:vAlign w:val="center"/>
          </w:tcPr>
          <w:p w14:paraId="5E75C428" w14:textId="77777777" w:rsidR="003771D5" w:rsidRDefault="00000000">
            <w:r>
              <w:t>170</w:t>
            </w:r>
          </w:p>
        </w:tc>
        <w:tc>
          <w:tcPr>
            <w:tcW w:w="1131" w:type="dxa"/>
            <w:vAlign w:val="center"/>
          </w:tcPr>
          <w:p w14:paraId="66F312AA" w14:textId="77777777" w:rsidR="003771D5" w:rsidRDefault="00000000">
            <w:r>
              <w:t>15450</w:t>
            </w:r>
          </w:p>
        </w:tc>
        <w:tc>
          <w:tcPr>
            <w:tcW w:w="1273" w:type="dxa"/>
            <w:vAlign w:val="center"/>
          </w:tcPr>
          <w:p w14:paraId="161FDF53" w14:textId="77777777" w:rsidR="003771D5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5FC72547" w14:textId="77777777" w:rsidR="003771D5" w:rsidRDefault="00000000">
            <w:r>
              <w:t>5321</w:t>
            </w:r>
          </w:p>
        </w:tc>
        <w:tc>
          <w:tcPr>
            <w:tcW w:w="1131" w:type="dxa"/>
            <w:vAlign w:val="center"/>
          </w:tcPr>
          <w:p w14:paraId="75EE027C" w14:textId="77777777" w:rsidR="003771D5" w:rsidRDefault="00000000">
            <w:r>
              <w:t>6392</w:t>
            </w:r>
          </w:p>
        </w:tc>
        <w:tc>
          <w:tcPr>
            <w:tcW w:w="1131" w:type="dxa"/>
            <w:vAlign w:val="center"/>
          </w:tcPr>
          <w:p w14:paraId="46E24C41" w14:textId="77777777" w:rsidR="003771D5" w:rsidRDefault="00000000">
            <w:r>
              <w:t>1700</w:t>
            </w:r>
          </w:p>
        </w:tc>
      </w:tr>
      <w:tr w:rsidR="003771D5" w14:paraId="28A4CA2A" w14:textId="77777777">
        <w:tc>
          <w:tcPr>
            <w:tcW w:w="1115" w:type="dxa"/>
            <w:shd w:val="clear" w:color="auto" w:fill="E6E6E6"/>
            <w:vAlign w:val="center"/>
          </w:tcPr>
          <w:p w14:paraId="37C95A5E" w14:textId="77777777" w:rsidR="003771D5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429CA9C8" w14:textId="77777777" w:rsidR="003771D5" w:rsidRDefault="00000000">
            <w:r>
              <w:t>174309</w:t>
            </w:r>
          </w:p>
        </w:tc>
        <w:tc>
          <w:tcPr>
            <w:tcW w:w="1131" w:type="dxa"/>
            <w:vAlign w:val="center"/>
          </w:tcPr>
          <w:p w14:paraId="0F2A2B23" w14:textId="77777777" w:rsidR="003771D5" w:rsidRDefault="00000000">
            <w:r>
              <w:t>289</w:t>
            </w:r>
          </w:p>
        </w:tc>
        <w:tc>
          <w:tcPr>
            <w:tcW w:w="1131" w:type="dxa"/>
            <w:vAlign w:val="center"/>
          </w:tcPr>
          <w:p w14:paraId="5FC58A25" w14:textId="77777777" w:rsidR="003771D5" w:rsidRDefault="00000000">
            <w:r>
              <w:t>28900</w:t>
            </w:r>
          </w:p>
        </w:tc>
        <w:tc>
          <w:tcPr>
            <w:tcW w:w="1273" w:type="dxa"/>
            <w:vAlign w:val="center"/>
          </w:tcPr>
          <w:p w14:paraId="3851A2A1" w14:textId="77777777" w:rsidR="003771D5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2ED8D7A0" w14:textId="77777777" w:rsidR="003771D5" w:rsidRDefault="00000000">
            <w:r>
              <w:t>9046</w:t>
            </w:r>
          </w:p>
        </w:tc>
        <w:tc>
          <w:tcPr>
            <w:tcW w:w="1131" w:type="dxa"/>
            <w:vAlign w:val="center"/>
          </w:tcPr>
          <w:p w14:paraId="4FD4E67F" w14:textId="77777777" w:rsidR="003771D5" w:rsidRDefault="00000000">
            <w:r>
              <w:t>10866</w:t>
            </w:r>
          </w:p>
        </w:tc>
        <w:tc>
          <w:tcPr>
            <w:tcW w:w="1131" w:type="dxa"/>
            <w:vAlign w:val="center"/>
          </w:tcPr>
          <w:p w14:paraId="359B7A04" w14:textId="77777777" w:rsidR="003771D5" w:rsidRDefault="00000000">
            <w:r>
              <w:t>2890</w:t>
            </w:r>
          </w:p>
        </w:tc>
      </w:tr>
      <w:tr w:rsidR="003771D5" w14:paraId="1BFF1D33" w14:textId="77777777">
        <w:tc>
          <w:tcPr>
            <w:tcW w:w="1115" w:type="dxa"/>
            <w:shd w:val="clear" w:color="auto" w:fill="E6E6E6"/>
            <w:vAlign w:val="center"/>
          </w:tcPr>
          <w:p w14:paraId="54EC7783" w14:textId="77777777" w:rsidR="003771D5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EB1B6A8" w14:textId="77777777" w:rsidR="003771D5" w:rsidRDefault="00000000">
            <w:r>
              <w:t>278639</w:t>
            </w:r>
          </w:p>
        </w:tc>
        <w:tc>
          <w:tcPr>
            <w:tcW w:w="1131" w:type="dxa"/>
            <w:vAlign w:val="center"/>
          </w:tcPr>
          <w:p w14:paraId="52B90B3E" w14:textId="77777777" w:rsidR="003771D5" w:rsidRDefault="00000000">
            <w:r>
              <w:t>570</w:t>
            </w:r>
          </w:p>
        </w:tc>
        <w:tc>
          <w:tcPr>
            <w:tcW w:w="1131" w:type="dxa"/>
            <w:vAlign w:val="center"/>
          </w:tcPr>
          <w:p w14:paraId="1FF13CEA" w14:textId="77777777" w:rsidR="003771D5" w:rsidRDefault="00000000">
            <w:r>
              <w:t>50176</w:t>
            </w:r>
          </w:p>
        </w:tc>
        <w:tc>
          <w:tcPr>
            <w:tcW w:w="1273" w:type="dxa"/>
            <w:vAlign w:val="center"/>
          </w:tcPr>
          <w:p w14:paraId="04BAAC5C" w14:textId="77777777" w:rsidR="003771D5" w:rsidRDefault="003771D5"/>
        </w:tc>
        <w:tc>
          <w:tcPr>
            <w:tcW w:w="1273" w:type="dxa"/>
            <w:vAlign w:val="center"/>
          </w:tcPr>
          <w:p w14:paraId="0873069D" w14:textId="77777777" w:rsidR="003771D5" w:rsidRDefault="00000000">
            <w:r>
              <w:t>17841</w:t>
            </w:r>
          </w:p>
        </w:tc>
        <w:tc>
          <w:tcPr>
            <w:tcW w:w="1131" w:type="dxa"/>
            <w:vAlign w:val="center"/>
          </w:tcPr>
          <w:p w14:paraId="3FD1698F" w14:textId="77777777" w:rsidR="003771D5" w:rsidRDefault="00000000">
            <w:r>
              <w:t>21432</w:t>
            </w:r>
          </w:p>
        </w:tc>
        <w:tc>
          <w:tcPr>
            <w:tcW w:w="1131" w:type="dxa"/>
            <w:vAlign w:val="center"/>
          </w:tcPr>
          <w:p w14:paraId="5FCB7973" w14:textId="77777777" w:rsidR="003771D5" w:rsidRDefault="00000000">
            <w:r>
              <w:t>5700</w:t>
            </w:r>
          </w:p>
        </w:tc>
      </w:tr>
    </w:tbl>
    <w:p w14:paraId="25100100" w14:textId="77777777" w:rsidR="003771D5" w:rsidRDefault="00000000">
      <w:pPr>
        <w:pStyle w:val="2"/>
        <w:widowControl w:val="0"/>
      </w:pPr>
      <w:bookmarkStart w:id="98" w:name="_Toc217425604"/>
      <w:r>
        <w:t>供暖系统</w:t>
      </w:r>
      <w:bookmarkEnd w:id="98"/>
    </w:p>
    <w:p w14:paraId="72031DCF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9" w:name="_Toc217425605"/>
      <w:r>
        <w:rPr>
          <w:color w:val="000000"/>
        </w:rPr>
        <w:t>默认热源</w:t>
      </w:r>
      <w:bookmarkEnd w:id="99"/>
    </w:p>
    <w:p w14:paraId="7C9B92F8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3771D5" w14:paraId="488E77ED" w14:textId="77777777">
        <w:tc>
          <w:tcPr>
            <w:tcW w:w="1697" w:type="dxa"/>
            <w:shd w:val="clear" w:color="auto" w:fill="E6E6E6"/>
            <w:vAlign w:val="center"/>
          </w:tcPr>
          <w:p w14:paraId="77622F33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CB9A227" w14:textId="77777777" w:rsidR="003771D5" w:rsidRDefault="00000000">
            <w:r>
              <w:t>默认</w:t>
            </w:r>
          </w:p>
        </w:tc>
      </w:tr>
    </w:tbl>
    <w:p w14:paraId="1C9B9D0F" w14:textId="77777777" w:rsidR="003771D5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18E519C0" w14:textId="77777777" w:rsidR="003771D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3771D5" w14:paraId="25F57A6D" w14:textId="77777777">
        <w:tc>
          <w:tcPr>
            <w:tcW w:w="1165" w:type="dxa"/>
            <w:shd w:val="clear" w:color="auto" w:fill="E6E6E6"/>
            <w:vAlign w:val="center"/>
          </w:tcPr>
          <w:p w14:paraId="2819914D" w14:textId="77777777" w:rsidR="003771D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7E7F370" w14:textId="77777777" w:rsidR="003771D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72FFEF" w14:textId="77777777" w:rsidR="003771D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D12B33" w14:textId="77777777" w:rsidR="003771D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72FFEC" w14:textId="77777777" w:rsidR="003771D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D0C3A6" w14:textId="77777777" w:rsidR="003771D5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EE72A6" w14:textId="77777777" w:rsidR="003771D5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B11EC1" w14:textId="77777777" w:rsidR="003771D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3771D5" w14:paraId="317D0444" w14:textId="77777777">
        <w:tc>
          <w:tcPr>
            <w:tcW w:w="1165" w:type="dxa"/>
            <w:vAlign w:val="center"/>
          </w:tcPr>
          <w:p w14:paraId="556676CC" w14:textId="77777777" w:rsidR="003771D5" w:rsidRDefault="00000000">
            <w:r>
              <w:lastRenderedPageBreak/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6E85539" w14:textId="77777777" w:rsidR="003771D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A1A5D73" w14:textId="77777777" w:rsidR="003771D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07FD447" w14:textId="77777777" w:rsidR="003771D5" w:rsidRDefault="00000000">
            <w:r>
              <w:t>188062</w:t>
            </w:r>
          </w:p>
        </w:tc>
        <w:tc>
          <w:tcPr>
            <w:tcW w:w="848" w:type="dxa"/>
            <w:vAlign w:val="center"/>
          </w:tcPr>
          <w:p w14:paraId="52FF76EB" w14:textId="77777777" w:rsidR="003771D5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2D81E805" w14:textId="77777777" w:rsidR="003771D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BAEC8B4" w14:textId="77777777" w:rsidR="003771D5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2B5686C5" w14:textId="77777777" w:rsidR="003771D5" w:rsidRDefault="00000000">
            <w:r>
              <w:t>89432</w:t>
            </w:r>
          </w:p>
        </w:tc>
      </w:tr>
    </w:tbl>
    <w:p w14:paraId="2419703C" w14:textId="77777777" w:rsidR="003771D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3771D5" w14:paraId="43241E3C" w14:textId="77777777">
        <w:tc>
          <w:tcPr>
            <w:tcW w:w="2677" w:type="dxa"/>
            <w:shd w:val="clear" w:color="auto" w:fill="E6E6E6"/>
            <w:vAlign w:val="center"/>
          </w:tcPr>
          <w:p w14:paraId="7EF364DE" w14:textId="77777777" w:rsidR="003771D5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A7185E5" w14:textId="77777777" w:rsidR="003771D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2A75BC" w14:textId="77777777" w:rsidR="003771D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7F39B72" w14:textId="77777777" w:rsidR="003771D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9F1857" w14:textId="77777777" w:rsidR="003771D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D7596BA" w14:textId="77777777" w:rsidR="003771D5" w:rsidRDefault="00000000">
            <w:pPr>
              <w:jc w:val="center"/>
            </w:pPr>
            <w:r>
              <w:t>台数</w:t>
            </w:r>
          </w:p>
        </w:tc>
      </w:tr>
      <w:tr w:rsidR="003771D5" w14:paraId="09EF29DC" w14:textId="77777777">
        <w:tc>
          <w:tcPr>
            <w:tcW w:w="2677" w:type="dxa"/>
            <w:vAlign w:val="center"/>
          </w:tcPr>
          <w:p w14:paraId="5BA8B445" w14:textId="77777777" w:rsidR="003771D5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218980D" w14:textId="77777777" w:rsidR="003771D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48E1486" w14:textId="77777777" w:rsidR="003771D5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9B61E70" w14:textId="77777777" w:rsidR="003771D5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ABA8CA5" w14:textId="77777777" w:rsidR="003771D5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11B28D9B" w14:textId="77777777" w:rsidR="003771D5" w:rsidRDefault="00000000">
            <w:r>
              <w:t>1</w:t>
            </w:r>
          </w:p>
        </w:tc>
      </w:tr>
    </w:tbl>
    <w:p w14:paraId="37259964" w14:textId="77777777" w:rsidR="003771D5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3771D5" w14:paraId="47853C2F" w14:textId="77777777">
        <w:tc>
          <w:tcPr>
            <w:tcW w:w="1182" w:type="dxa"/>
            <w:shd w:val="clear" w:color="auto" w:fill="E6E6E6"/>
            <w:vAlign w:val="center"/>
          </w:tcPr>
          <w:p w14:paraId="387A5B35" w14:textId="77777777" w:rsidR="003771D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909DDD7" w14:textId="77777777" w:rsidR="003771D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9055ED" w14:textId="77777777" w:rsidR="003771D5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E3D3041" w14:textId="77777777" w:rsidR="003771D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70E834" w14:textId="77777777" w:rsidR="003771D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8914BF" w14:textId="77777777" w:rsidR="003771D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ED8E9F" w14:textId="77777777" w:rsidR="003771D5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3771D5" w14:paraId="52F53698" w14:textId="77777777">
        <w:tc>
          <w:tcPr>
            <w:tcW w:w="1182" w:type="dxa"/>
            <w:shd w:val="clear" w:color="auto" w:fill="E6E6E6"/>
            <w:vAlign w:val="center"/>
          </w:tcPr>
          <w:p w14:paraId="5D62A96B" w14:textId="77777777" w:rsidR="003771D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D0A5F9D" w14:textId="77777777" w:rsidR="003771D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202D98A" w14:textId="77777777" w:rsidR="003771D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2602BE5" w14:textId="77777777" w:rsidR="003771D5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7E80C2D6" w14:textId="77777777" w:rsidR="003771D5" w:rsidRDefault="00000000">
            <w:r>
              <w:t>30037</w:t>
            </w:r>
          </w:p>
        </w:tc>
        <w:tc>
          <w:tcPr>
            <w:tcW w:w="1358" w:type="dxa"/>
            <w:vAlign w:val="center"/>
          </w:tcPr>
          <w:p w14:paraId="2CBF89FF" w14:textId="77777777" w:rsidR="003771D5" w:rsidRDefault="00000000">
            <w:r>
              <w:t>284</w:t>
            </w:r>
          </w:p>
        </w:tc>
        <w:tc>
          <w:tcPr>
            <w:tcW w:w="1358" w:type="dxa"/>
            <w:vAlign w:val="center"/>
          </w:tcPr>
          <w:p w14:paraId="4B1DD806" w14:textId="77777777" w:rsidR="003771D5" w:rsidRDefault="00000000">
            <w:r>
              <w:t>10678</w:t>
            </w:r>
          </w:p>
        </w:tc>
      </w:tr>
      <w:tr w:rsidR="003771D5" w14:paraId="4916F5C6" w14:textId="77777777">
        <w:tc>
          <w:tcPr>
            <w:tcW w:w="1182" w:type="dxa"/>
            <w:shd w:val="clear" w:color="auto" w:fill="E6E6E6"/>
            <w:vAlign w:val="center"/>
          </w:tcPr>
          <w:p w14:paraId="243C4BF3" w14:textId="77777777" w:rsidR="003771D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383A5DE1" w14:textId="77777777" w:rsidR="003771D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323047D9" w14:textId="77777777" w:rsidR="003771D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14111C6" w14:textId="77777777" w:rsidR="003771D5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38538669" w14:textId="77777777" w:rsidR="003771D5" w:rsidRDefault="00000000">
            <w:r>
              <w:t>95827</w:t>
            </w:r>
          </w:p>
        </w:tc>
        <w:tc>
          <w:tcPr>
            <w:tcW w:w="1358" w:type="dxa"/>
            <w:vAlign w:val="center"/>
          </w:tcPr>
          <w:p w14:paraId="77584DCC" w14:textId="77777777" w:rsidR="003771D5" w:rsidRDefault="00000000">
            <w:r>
              <w:t>327</w:t>
            </w:r>
          </w:p>
        </w:tc>
        <w:tc>
          <w:tcPr>
            <w:tcW w:w="1358" w:type="dxa"/>
            <w:vAlign w:val="center"/>
          </w:tcPr>
          <w:p w14:paraId="11AD86BF" w14:textId="77777777" w:rsidR="003771D5" w:rsidRDefault="00000000">
            <w:r>
              <w:t>12295</w:t>
            </w:r>
          </w:p>
        </w:tc>
      </w:tr>
      <w:tr w:rsidR="003771D5" w14:paraId="24E9C11E" w14:textId="77777777">
        <w:tc>
          <w:tcPr>
            <w:tcW w:w="1182" w:type="dxa"/>
            <w:shd w:val="clear" w:color="auto" w:fill="E6E6E6"/>
            <w:vAlign w:val="center"/>
          </w:tcPr>
          <w:p w14:paraId="10DF831A" w14:textId="77777777" w:rsidR="003771D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69B52B93" w14:textId="77777777" w:rsidR="003771D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665589E8" w14:textId="77777777" w:rsidR="003771D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A986B82" w14:textId="77777777" w:rsidR="003771D5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44615F73" w14:textId="77777777" w:rsidR="003771D5" w:rsidRDefault="00000000">
            <w:r>
              <w:t>46791</w:t>
            </w:r>
          </w:p>
        </w:tc>
        <w:tc>
          <w:tcPr>
            <w:tcW w:w="1358" w:type="dxa"/>
            <w:vAlign w:val="center"/>
          </w:tcPr>
          <w:p w14:paraId="6697971E" w14:textId="77777777" w:rsidR="003771D5" w:rsidRDefault="00000000">
            <w:r>
              <w:t>99</w:t>
            </w:r>
          </w:p>
        </w:tc>
        <w:tc>
          <w:tcPr>
            <w:tcW w:w="1358" w:type="dxa"/>
            <w:vAlign w:val="center"/>
          </w:tcPr>
          <w:p w14:paraId="608D39A8" w14:textId="77777777" w:rsidR="003771D5" w:rsidRDefault="00000000">
            <w:r>
              <w:t>3722</w:t>
            </w:r>
          </w:p>
        </w:tc>
      </w:tr>
      <w:tr w:rsidR="003771D5" w14:paraId="567BE984" w14:textId="77777777">
        <w:tc>
          <w:tcPr>
            <w:tcW w:w="1182" w:type="dxa"/>
            <w:shd w:val="clear" w:color="auto" w:fill="E6E6E6"/>
            <w:vAlign w:val="center"/>
          </w:tcPr>
          <w:p w14:paraId="36A262A2" w14:textId="77777777" w:rsidR="003771D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EAEA650" w14:textId="77777777" w:rsidR="003771D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5D2F0D26" w14:textId="77777777" w:rsidR="003771D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1184C95" w14:textId="77777777" w:rsidR="003771D5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4C3EF1E7" w14:textId="77777777" w:rsidR="003771D5" w:rsidRDefault="00000000">
            <w:r>
              <w:t>13602</w:t>
            </w:r>
          </w:p>
        </w:tc>
        <w:tc>
          <w:tcPr>
            <w:tcW w:w="1358" w:type="dxa"/>
            <w:vAlign w:val="center"/>
          </w:tcPr>
          <w:p w14:paraId="25D31BD6" w14:textId="77777777" w:rsidR="003771D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2EDFB051" w14:textId="77777777" w:rsidR="003771D5" w:rsidRDefault="00000000">
            <w:r>
              <w:t>752</w:t>
            </w:r>
          </w:p>
        </w:tc>
      </w:tr>
      <w:tr w:rsidR="003771D5" w14:paraId="4A3E3464" w14:textId="77777777">
        <w:tc>
          <w:tcPr>
            <w:tcW w:w="1182" w:type="dxa"/>
            <w:shd w:val="clear" w:color="auto" w:fill="E6E6E6"/>
            <w:vAlign w:val="center"/>
          </w:tcPr>
          <w:p w14:paraId="6ABA61D7" w14:textId="77777777" w:rsidR="003771D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B485CBC" w14:textId="77777777" w:rsidR="003771D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21A53CA" w14:textId="77777777" w:rsidR="003771D5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70D4EC3" w14:textId="77777777" w:rsidR="003771D5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54937BB6" w14:textId="77777777" w:rsidR="003771D5" w:rsidRDefault="00000000">
            <w:r>
              <w:t>1805</w:t>
            </w:r>
          </w:p>
        </w:tc>
        <w:tc>
          <w:tcPr>
            <w:tcW w:w="1358" w:type="dxa"/>
            <w:vAlign w:val="center"/>
          </w:tcPr>
          <w:p w14:paraId="38FDCC1C" w14:textId="77777777" w:rsidR="003771D5" w:rsidRDefault="00000000">
            <w:r>
              <w:t>2</w:t>
            </w:r>
          </w:p>
        </w:tc>
        <w:tc>
          <w:tcPr>
            <w:tcW w:w="1358" w:type="dxa"/>
            <w:vAlign w:val="center"/>
          </w:tcPr>
          <w:p w14:paraId="7B8C2396" w14:textId="77777777" w:rsidR="003771D5" w:rsidRDefault="00000000">
            <w:r>
              <w:t>75</w:t>
            </w:r>
          </w:p>
        </w:tc>
      </w:tr>
      <w:tr w:rsidR="003771D5" w14:paraId="736CEECB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4F6CC6C1" w14:textId="77777777" w:rsidR="003771D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1B11BF92" w14:textId="77777777" w:rsidR="003771D5" w:rsidRDefault="00000000">
            <w:r>
              <w:t>188062</w:t>
            </w:r>
          </w:p>
        </w:tc>
        <w:tc>
          <w:tcPr>
            <w:tcW w:w="1358" w:type="dxa"/>
            <w:vAlign w:val="center"/>
          </w:tcPr>
          <w:p w14:paraId="12EEF545" w14:textId="77777777" w:rsidR="003771D5" w:rsidRDefault="00000000">
            <w:r>
              <w:t>732</w:t>
            </w:r>
          </w:p>
        </w:tc>
        <w:tc>
          <w:tcPr>
            <w:tcW w:w="1358" w:type="dxa"/>
            <w:vAlign w:val="center"/>
          </w:tcPr>
          <w:p w14:paraId="74441880" w14:textId="77777777" w:rsidR="003771D5" w:rsidRDefault="00000000">
            <w:r>
              <w:t>27523</w:t>
            </w:r>
          </w:p>
        </w:tc>
      </w:tr>
    </w:tbl>
    <w:p w14:paraId="3511CB2C" w14:textId="77777777" w:rsidR="003771D5" w:rsidRDefault="00000000">
      <w:pPr>
        <w:pStyle w:val="2"/>
        <w:widowControl w:val="0"/>
      </w:pPr>
      <w:bookmarkStart w:id="100" w:name="_Toc217425606"/>
      <w:r>
        <w:t>空调风机</w:t>
      </w:r>
      <w:bookmarkEnd w:id="100"/>
    </w:p>
    <w:p w14:paraId="06AC2058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17425607"/>
      <w:r>
        <w:rPr>
          <w:color w:val="000000"/>
        </w:rPr>
        <w:t>独立新排风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771D5" w14:paraId="3C2E7060" w14:textId="77777777">
        <w:tc>
          <w:tcPr>
            <w:tcW w:w="1635" w:type="dxa"/>
            <w:shd w:val="clear" w:color="auto" w:fill="E6E6E6"/>
            <w:vAlign w:val="center"/>
          </w:tcPr>
          <w:p w14:paraId="14617CC7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FCA998" w14:textId="77777777" w:rsidR="003771D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A031B1D" w14:textId="77777777" w:rsidR="003771D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433FAC7" w14:textId="77777777" w:rsidR="003771D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9289CEE" w14:textId="77777777" w:rsidR="003771D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6191B04" w14:textId="77777777" w:rsidR="003771D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771D5" w14:paraId="0182AE94" w14:textId="77777777">
        <w:tc>
          <w:tcPr>
            <w:tcW w:w="1635" w:type="dxa"/>
            <w:vAlign w:val="center"/>
          </w:tcPr>
          <w:p w14:paraId="5C99D988" w14:textId="77777777" w:rsidR="003771D5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53B1B43" w14:textId="77777777" w:rsidR="003771D5" w:rsidRDefault="00000000">
            <w:r>
              <w:t>24706</w:t>
            </w:r>
          </w:p>
        </w:tc>
        <w:tc>
          <w:tcPr>
            <w:tcW w:w="1794" w:type="dxa"/>
            <w:vAlign w:val="center"/>
          </w:tcPr>
          <w:p w14:paraId="17919F8D" w14:textId="77777777" w:rsidR="003771D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8A29F44" w14:textId="77777777" w:rsidR="003771D5" w:rsidRDefault="00000000">
            <w:r>
              <w:t>5930</w:t>
            </w:r>
          </w:p>
        </w:tc>
        <w:tc>
          <w:tcPr>
            <w:tcW w:w="1431" w:type="dxa"/>
            <w:vAlign w:val="center"/>
          </w:tcPr>
          <w:p w14:paraId="21C4D2A4" w14:textId="77777777" w:rsidR="003771D5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16D19660" w14:textId="77777777" w:rsidR="003771D5" w:rsidRDefault="00000000">
            <w:r>
              <w:t>8325</w:t>
            </w:r>
          </w:p>
        </w:tc>
      </w:tr>
      <w:tr w:rsidR="003771D5" w14:paraId="622423D3" w14:textId="77777777">
        <w:tc>
          <w:tcPr>
            <w:tcW w:w="7797" w:type="dxa"/>
            <w:gridSpan w:val="5"/>
            <w:vAlign w:val="center"/>
          </w:tcPr>
          <w:p w14:paraId="0D70251B" w14:textId="77777777" w:rsidR="003771D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24C3F46" w14:textId="77777777" w:rsidR="003771D5" w:rsidRDefault="00000000">
            <w:r>
              <w:t>8325</w:t>
            </w:r>
          </w:p>
        </w:tc>
      </w:tr>
    </w:tbl>
    <w:p w14:paraId="1F7F5179" w14:textId="77777777" w:rsidR="003771D5" w:rsidRDefault="003771D5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771D5" w14:paraId="2A1EED91" w14:textId="77777777">
        <w:tc>
          <w:tcPr>
            <w:tcW w:w="1681" w:type="dxa"/>
            <w:shd w:val="clear" w:color="auto" w:fill="E6E6E6"/>
            <w:vAlign w:val="center"/>
          </w:tcPr>
          <w:p w14:paraId="72655BD5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80E228" w14:textId="77777777" w:rsidR="003771D5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70E20A" w14:textId="77777777" w:rsidR="003771D5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19C5461" w14:textId="77777777" w:rsidR="003771D5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5DD04C" w14:textId="77777777" w:rsidR="003771D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0CE341" w14:textId="77777777" w:rsidR="003771D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770C48" w14:textId="77777777" w:rsidR="003771D5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771D5" w14:paraId="53515C6F" w14:textId="77777777">
        <w:tc>
          <w:tcPr>
            <w:tcW w:w="1681" w:type="dxa"/>
            <w:vAlign w:val="center"/>
          </w:tcPr>
          <w:p w14:paraId="7F8C8B1F" w14:textId="77777777" w:rsidR="003771D5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DC20DFC" w14:textId="77777777" w:rsidR="003771D5" w:rsidRDefault="00000000">
            <w:r>
              <w:t>19765</w:t>
            </w:r>
          </w:p>
        </w:tc>
        <w:tc>
          <w:tcPr>
            <w:tcW w:w="990" w:type="dxa"/>
            <w:vAlign w:val="center"/>
          </w:tcPr>
          <w:p w14:paraId="289F61C7" w14:textId="77777777" w:rsidR="003771D5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576D1FC" w14:textId="77777777" w:rsidR="003771D5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A6256FC" w14:textId="77777777" w:rsidR="003771D5" w:rsidRDefault="00000000">
            <w:r>
              <w:t>4744</w:t>
            </w:r>
          </w:p>
        </w:tc>
        <w:tc>
          <w:tcPr>
            <w:tcW w:w="1131" w:type="dxa"/>
            <w:vAlign w:val="center"/>
          </w:tcPr>
          <w:p w14:paraId="69AFE25A" w14:textId="77777777" w:rsidR="003771D5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1B8B8A9D" w14:textId="77777777" w:rsidR="003771D5" w:rsidRDefault="00000000">
            <w:r>
              <w:t>6660</w:t>
            </w:r>
          </w:p>
        </w:tc>
      </w:tr>
      <w:tr w:rsidR="003771D5" w14:paraId="67B711F4" w14:textId="77777777">
        <w:tc>
          <w:tcPr>
            <w:tcW w:w="7761" w:type="dxa"/>
            <w:gridSpan w:val="6"/>
            <w:vAlign w:val="center"/>
          </w:tcPr>
          <w:p w14:paraId="7353FF63" w14:textId="77777777" w:rsidR="003771D5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8797CD6" w14:textId="77777777" w:rsidR="003771D5" w:rsidRDefault="00000000">
            <w:r>
              <w:t>6660</w:t>
            </w:r>
          </w:p>
        </w:tc>
      </w:tr>
    </w:tbl>
    <w:p w14:paraId="7538B35A" w14:textId="77777777" w:rsidR="003771D5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217425608"/>
      <w:r>
        <w:rPr>
          <w:color w:val="000000"/>
        </w:rPr>
        <w:t>风机盘管</w:t>
      </w:r>
      <w:bookmarkEnd w:id="10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3771D5" w14:paraId="37BDAB74" w14:textId="77777777">
        <w:tc>
          <w:tcPr>
            <w:tcW w:w="1964" w:type="dxa"/>
            <w:shd w:val="clear" w:color="auto" w:fill="E6E6E6"/>
            <w:vAlign w:val="center"/>
          </w:tcPr>
          <w:p w14:paraId="1B456B40" w14:textId="77777777" w:rsidR="003771D5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302AED" w14:textId="77777777" w:rsidR="003771D5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FEB942C" w14:textId="77777777" w:rsidR="003771D5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A0402A" w14:textId="77777777" w:rsidR="003771D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DCA5F7A" w14:textId="77777777" w:rsidR="003771D5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3771D5" w14:paraId="4F1682A8" w14:textId="77777777">
        <w:tc>
          <w:tcPr>
            <w:tcW w:w="1964" w:type="dxa"/>
            <w:vAlign w:val="center"/>
          </w:tcPr>
          <w:p w14:paraId="02675CB5" w14:textId="77777777" w:rsidR="003771D5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525C3DE1" w14:textId="77777777" w:rsidR="003771D5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37BECE70" w14:textId="77777777" w:rsidR="003771D5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E02662C" w14:textId="77777777" w:rsidR="003771D5" w:rsidRDefault="00000000">
            <w:r>
              <w:t>1301</w:t>
            </w:r>
          </w:p>
        </w:tc>
        <w:tc>
          <w:tcPr>
            <w:tcW w:w="1975" w:type="dxa"/>
            <w:vAlign w:val="center"/>
          </w:tcPr>
          <w:p w14:paraId="2D166467" w14:textId="77777777" w:rsidR="003771D5" w:rsidRDefault="00000000">
            <w:r>
              <w:t>521</w:t>
            </w:r>
          </w:p>
        </w:tc>
      </w:tr>
      <w:tr w:rsidR="003771D5" w14:paraId="2F0CA5E9" w14:textId="77777777">
        <w:tc>
          <w:tcPr>
            <w:tcW w:w="7339" w:type="dxa"/>
            <w:gridSpan w:val="4"/>
            <w:vAlign w:val="center"/>
          </w:tcPr>
          <w:p w14:paraId="2D9F4C8F" w14:textId="77777777" w:rsidR="003771D5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5348E882" w14:textId="77777777" w:rsidR="003771D5" w:rsidRDefault="00000000">
            <w:r>
              <w:t>521</w:t>
            </w:r>
          </w:p>
        </w:tc>
      </w:tr>
    </w:tbl>
    <w:p w14:paraId="13459797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103" w:name="_Toc217425609"/>
      <w:r>
        <w:rPr>
          <w:color w:val="000000"/>
        </w:rPr>
        <w:t>照明</w:t>
      </w:r>
      <w:bookmarkEnd w:id="10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771D5" w14:paraId="7BC963DF" w14:textId="77777777">
        <w:tc>
          <w:tcPr>
            <w:tcW w:w="3135" w:type="dxa"/>
            <w:shd w:val="clear" w:color="auto" w:fill="E6E6E6"/>
            <w:vAlign w:val="center"/>
          </w:tcPr>
          <w:p w14:paraId="6FD53B51" w14:textId="77777777" w:rsidR="003771D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518CDB" w14:textId="77777777" w:rsidR="003771D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95A644" w14:textId="77777777" w:rsidR="003771D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1187072" w14:textId="77777777" w:rsidR="003771D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19E9510" w14:textId="77777777" w:rsidR="003771D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771D5" w14:paraId="623196C4" w14:textId="77777777">
        <w:tc>
          <w:tcPr>
            <w:tcW w:w="3135" w:type="dxa"/>
            <w:vAlign w:val="center"/>
          </w:tcPr>
          <w:p w14:paraId="780952C7" w14:textId="77777777" w:rsidR="003771D5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18B9845F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017EF87" w14:textId="77777777" w:rsidR="003771D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514CDEAA" w14:textId="77777777" w:rsidR="003771D5" w:rsidRDefault="00000000">
            <w:r>
              <w:t>94</w:t>
            </w:r>
          </w:p>
        </w:tc>
        <w:tc>
          <w:tcPr>
            <w:tcW w:w="1862" w:type="dxa"/>
            <w:vAlign w:val="center"/>
          </w:tcPr>
          <w:p w14:paraId="0D070AAF" w14:textId="77777777" w:rsidR="003771D5" w:rsidRDefault="00000000">
            <w:r>
              <w:t>1267</w:t>
            </w:r>
          </w:p>
        </w:tc>
      </w:tr>
      <w:tr w:rsidR="003771D5" w14:paraId="39FEE06D" w14:textId="77777777">
        <w:tc>
          <w:tcPr>
            <w:tcW w:w="3135" w:type="dxa"/>
            <w:vAlign w:val="center"/>
          </w:tcPr>
          <w:p w14:paraId="2371CA13" w14:textId="77777777" w:rsidR="003771D5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F6211D1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05273BD" w14:textId="77777777" w:rsidR="003771D5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062EFA52" w14:textId="77777777" w:rsidR="003771D5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5345DB67" w14:textId="77777777" w:rsidR="003771D5" w:rsidRDefault="00000000">
            <w:r>
              <w:t>1745</w:t>
            </w:r>
          </w:p>
        </w:tc>
      </w:tr>
      <w:tr w:rsidR="003771D5" w14:paraId="7DFC93F5" w14:textId="77777777">
        <w:tc>
          <w:tcPr>
            <w:tcW w:w="3135" w:type="dxa"/>
            <w:vAlign w:val="center"/>
          </w:tcPr>
          <w:p w14:paraId="01F47F8E" w14:textId="77777777" w:rsidR="003771D5" w:rsidRDefault="00000000">
            <w:r>
              <w:lastRenderedPageBreak/>
              <w:t>多媒体教室</w:t>
            </w:r>
          </w:p>
        </w:tc>
        <w:tc>
          <w:tcPr>
            <w:tcW w:w="1697" w:type="dxa"/>
            <w:vAlign w:val="center"/>
          </w:tcPr>
          <w:p w14:paraId="1BCE28C7" w14:textId="77777777" w:rsidR="003771D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EFF2AFE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E2134CE" w14:textId="77777777" w:rsidR="003771D5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4AF39734" w14:textId="77777777" w:rsidR="003771D5" w:rsidRDefault="00000000">
            <w:r>
              <w:t>1195</w:t>
            </w:r>
          </w:p>
        </w:tc>
      </w:tr>
      <w:tr w:rsidR="003771D5" w14:paraId="2DD9EF25" w14:textId="77777777">
        <w:tc>
          <w:tcPr>
            <w:tcW w:w="3135" w:type="dxa"/>
            <w:vAlign w:val="center"/>
          </w:tcPr>
          <w:p w14:paraId="5DC517B0" w14:textId="77777777" w:rsidR="003771D5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6D2A942D" w14:textId="77777777" w:rsidR="003771D5" w:rsidRDefault="00000000">
            <w:r>
              <w:t>16.80</w:t>
            </w:r>
          </w:p>
        </w:tc>
        <w:tc>
          <w:tcPr>
            <w:tcW w:w="1131" w:type="dxa"/>
            <w:vAlign w:val="center"/>
          </w:tcPr>
          <w:p w14:paraId="15836901" w14:textId="77777777" w:rsidR="003771D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D5FF924" w14:textId="77777777" w:rsidR="003771D5" w:rsidRDefault="00000000">
            <w:r>
              <w:t>487</w:t>
            </w:r>
          </w:p>
        </w:tc>
        <w:tc>
          <w:tcPr>
            <w:tcW w:w="1862" w:type="dxa"/>
            <w:vAlign w:val="center"/>
          </w:tcPr>
          <w:p w14:paraId="15E5D99C" w14:textId="77777777" w:rsidR="003771D5" w:rsidRDefault="00000000">
            <w:r>
              <w:t>8176</w:t>
            </w:r>
          </w:p>
        </w:tc>
      </w:tr>
      <w:tr w:rsidR="003771D5" w14:paraId="12C69930" w14:textId="77777777">
        <w:tc>
          <w:tcPr>
            <w:tcW w:w="3135" w:type="dxa"/>
            <w:vAlign w:val="center"/>
          </w:tcPr>
          <w:p w14:paraId="1CB81E22" w14:textId="77777777" w:rsidR="003771D5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5E68C0F6" w14:textId="77777777" w:rsidR="003771D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3BF8990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0D3E3E" w14:textId="77777777" w:rsidR="003771D5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15199DC7" w14:textId="77777777" w:rsidR="003771D5" w:rsidRDefault="00000000">
            <w:r>
              <w:t>904</w:t>
            </w:r>
          </w:p>
        </w:tc>
      </w:tr>
      <w:tr w:rsidR="003771D5" w14:paraId="51D45EF4" w14:textId="77777777">
        <w:tc>
          <w:tcPr>
            <w:tcW w:w="3135" w:type="dxa"/>
            <w:vAlign w:val="center"/>
          </w:tcPr>
          <w:p w14:paraId="67EF7B43" w14:textId="77777777" w:rsidR="003771D5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69589559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66679A3" w14:textId="77777777" w:rsidR="003771D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245510D2" w14:textId="77777777" w:rsidR="003771D5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6E732160" w14:textId="77777777" w:rsidR="003771D5" w:rsidRDefault="00000000">
            <w:r>
              <w:t>2444</w:t>
            </w:r>
          </w:p>
        </w:tc>
      </w:tr>
      <w:tr w:rsidR="003771D5" w14:paraId="4A13D1C6" w14:textId="77777777">
        <w:tc>
          <w:tcPr>
            <w:tcW w:w="3135" w:type="dxa"/>
            <w:vAlign w:val="center"/>
          </w:tcPr>
          <w:p w14:paraId="5B4B92E0" w14:textId="77777777" w:rsidR="003771D5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7D4E8C37" w14:textId="77777777" w:rsidR="003771D5" w:rsidRDefault="00000000">
            <w:r>
              <w:t>94.90</w:t>
            </w:r>
          </w:p>
        </w:tc>
        <w:tc>
          <w:tcPr>
            <w:tcW w:w="1131" w:type="dxa"/>
            <w:vAlign w:val="center"/>
          </w:tcPr>
          <w:p w14:paraId="496608F3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722C90" w14:textId="77777777" w:rsidR="003771D5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39248BCC" w14:textId="77777777" w:rsidR="003771D5" w:rsidRDefault="00000000">
            <w:r>
              <w:t>8652</w:t>
            </w:r>
          </w:p>
        </w:tc>
      </w:tr>
      <w:tr w:rsidR="003771D5" w14:paraId="466BFE94" w14:textId="77777777">
        <w:tc>
          <w:tcPr>
            <w:tcW w:w="3135" w:type="dxa"/>
            <w:vAlign w:val="center"/>
          </w:tcPr>
          <w:p w14:paraId="75636966" w14:textId="77777777" w:rsidR="003771D5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01CF7168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0E3E664C" w14:textId="77777777" w:rsidR="003771D5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0AE717FB" w14:textId="77777777" w:rsidR="003771D5" w:rsidRDefault="00000000">
            <w:r>
              <w:t>919</w:t>
            </w:r>
          </w:p>
        </w:tc>
        <w:tc>
          <w:tcPr>
            <w:tcW w:w="1862" w:type="dxa"/>
            <w:vAlign w:val="center"/>
          </w:tcPr>
          <w:p w14:paraId="5E8F9C4C" w14:textId="77777777" w:rsidR="003771D5" w:rsidRDefault="00000000">
            <w:r>
              <w:t>12351</w:t>
            </w:r>
          </w:p>
        </w:tc>
      </w:tr>
      <w:tr w:rsidR="003771D5" w14:paraId="3BA7CFE7" w14:textId="77777777">
        <w:tc>
          <w:tcPr>
            <w:tcW w:w="3135" w:type="dxa"/>
            <w:vAlign w:val="center"/>
          </w:tcPr>
          <w:p w14:paraId="38124DFB" w14:textId="77777777" w:rsidR="003771D5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31466456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483FC06" w14:textId="77777777" w:rsidR="003771D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066868A5" w14:textId="77777777" w:rsidR="003771D5" w:rsidRDefault="00000000">
            <w:r>
              <w:t>2878</w:t>
            </w:r>
          </w:p>
        </w:tc>
        <w:tc>
          <w:tcPr>
            <w:tcW w:w="1862" w:type="dxa"/>
            <w:vAlign w:val="center"/>
          </w:tcPr>
          <w:p w14:paraId="6E833C28" w14:textId="77777777" w:rsidR="003771D5" w:rsidRDefault="00000000">
            <w:r>
              <w:t>38682</w:t>
            </w:r>
          </w:p>
        </w:tc>
      </w:tr>
      <w:tr w:rsidR="003771D5" w14:paraId="24325F57" w14:textId="77777777">
        <w:tc>
          <w:tcPr>
            <w:tcW w:w="3135" w:type="dxa"/>
            <w:vAlign w:val="center"/>
          </w:tcPr>
          <w:p w14:paraId="2FDFB70C" w14:textId="77777777" w:rsidR="003771D5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47E10F1" w14:textId="77777777" w:rsidR="003771D5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635CAF43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5BC82A4" w14:textId="77777777" w:rsidR="003771D5" w:rsidRDefault="00000000">
            <w:r>
              <w:t>254</w:t>
            </w:r>
          </w:p>
        </w:tc>
        <w:tc>
          <w:tcPr>
            <w:tcW w:w="1862" w:type="dxa"/>
            <w:vAlign w:val="center"/>
          </w:tcPr>
          <w:p w14:paraId="5BECBD98" w14:textId="77777777" w:rsidR="003771D5" w:rsidRDefault="00000000">
            <w:r>
              <w:t>3415</w:t>
            </w:r>
          </w:p>
        </w:tc>
      </w:tr>
      <w:tr w:rsidR="003771D5" w14:paraId="3C0A5F7B" w14:textId="77777777">
        <w:tc>
          <w:tcPr>
            <w:tcW w:w="7485" w:type="dxa"/>
            <w:gridSpan w:val="4"/>
            <w:vAlign w:val="center"/>
          </w:tcPr>
          <w:p w14:paraId="3B804E65" w14:textId="77777777" w:rsidR="003771D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44C3E99" w14:textId="77777777" w:rsidR="003771D5" w:rsidRDefault="00000000">
            <w:r>
              <w:t>78832</w:t>
            </w:r>
          </w:p>
        </w:tc>
      </w:tr>
    </w:tbl>
    <w:p w14:paraId="74FDBABC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104" w:name="_Toc217425610"/>
      <w:r>
        <w:rPr>
          <w:color w:val="000000"/>
        </w:rPr>
        <w:t>插座设备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3771D5" w14:paraId="2DB05479" w14:textId="77777777">
        <w:tc>
          <w:tcPr>
            <w:tcW w:w="3135" w:type="dxa"/>
            <w:shd w:val="clear" w:color="auto" w:fill="E6E6E6"/>
            <w:vAlign w:val="center"/>
          </w:tcPr>
          <w:p w14:paraId="44F1C252" w14:textId="77777777" w:rsidR="003771D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B89FBB" w14:textId="77777777" w:rsidR="003771D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D4778B" w14:textId="77777777" w:rsidR="003771D5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3FAC23A" w14:textId="77777777" w:rsidR="003771D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F9DD6D" w14:textId="77777777" w:rsidR="003771D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3771D5" w14:paraId="0F3460EB" w14:textId="77777777">
        <w:tc>
          <w:tcPr>
            <w:tcW w:w="3135" w:type="dxa"/>
            <w:vAlign w:val="center"/>
          </w:tcPr>
          <w:p w14:paraId="60A5706F" w14:textId="77777777" w:rsidR="003771D5" w:rsidRDefault="00000000">
            <w:r>
              <w:t>会议室</w:t>
            </w:r>
          </w:p>
        </w:tc>
        <w:tc>
          <w:tcPr>
            <w:tcW w:w="1697" w:type="dxa"/>
            <w:vAlign w:val="center"/>
          </w:tcPr>
          <w:p w14:paraId="45D7414B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DF0B475" w14:textId="77777777" w:rsidR="003771D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647E104" w14:textId="77777777" w:rsidR="003771D5" w:rsidRDefault="00000000">
            <w:r>
              <w:t>94</w:t>
            </w:r>
          </w:p>
        </w:tc>
        <w:tc>
          <w:tcPr>
            <w:tcW w:w="1862" w:type="dxa"/>
            <w:vAlign w:val="center"/>
          </w:tcPr>
          <w:p w14:paraId="4E9041AD" w14:textId="77777777" w:rsidR="003771D5" w:rsidRDefault="00000000">
            <w:r>
              <w:t>3324</w:t>
            </w:r>
          </w:p>
        </w:tc>
      </w:tr>
      <w:tr w:rsidR="003771D5" w14:paraId="79600D2D" w14:textId="77777777">
        <w:tc>
          <w:tcPr>
            <w:tcW w:w="3135" w:type="dxa"/>
            <w:vAlign w:val="center"/>
          </w:tcPr>
          <w:p w14:paraId="6776CD64" w14:textId="77777777" w:rsidR="003771D5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53B2741B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01D168A" w14:textId="77777777" w:rsidR="003771D5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76F660BB" w14:textId="77777777" w:rsidR="003771D5" w:rsidRDefault="00000000">
            <w:r>
              <w:t>130</w:t>
            </w:r>
          </w:p>
        </w:tc>
        <w:tc>
          <w:tcPr>
            <w:tcW w:w="1862" w:type="dxa"/>
            <w:vAlign w:val="center"/>
          </w:tcPr>
          <w:p w14:paraId="64E9D367" w14:textId="77777777" w:rsidR="003771D5" w:rsidRDefault="00000000">
            <w:r>
              <w:t>4577</w:t>
            </w:r>
          </w:p>
        </w:tc>
      </w:tr>
      <w:tr w:rsidR="003771D5" w14:paraId="7C472A83" w14:textId="77777777">
        <w:tc>
          <w:tcPr>
            <w:tcW w:w="3135" w:type="dxa"/>
            <w:vAlign w:val="center"/>
          </w:tcPr>
          <w:p w14:paraId="74E673BA" w14:textId="77777777" w:rsidR="003771D5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47F2947D" w14:textId="77777777" w:rsidR="003771D5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0376B3B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9199EE3" w14:textId="77777777" w:rsidR="003771D5" w:rsidRDefault="00000000">
            <w:r>
              <w:t>63</w:t>
            </w:r>
          </w:p>
        </w:tc>
        <w:tc>
          <w:tcPr>
            <w:tcW w:w="1862" w:type="dxa"/>
            <w:vAlign w:val="center"/>
          </w:tcPr>
          <w:p w14:paraId="56F125E2" w14:textId="77777777" w:rsidR="003771D5" w:rsidRDefault="00000000">
            <w:r>
              <w:t>700</w:t>
            </w:r>
          </w:p>
        </w:tc>
      </w:tr>
      <w:tr w:rsidR="003771D5" w14:paraId="10937266" w14:textId="77777777">
        <w:tc>
          <w:tcPr>
            <w:tcW w:w="3135" w:type="dxa"/>
            <w:vAlign w:val="center"/>
          </w:tcPr>
          <w:p w14:paraId="5136D482" w14:textId="77777777" w:rsidR="003771D5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3F834EE0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2B75C470" w14:textId="77777777" w:rsidR="003771D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FFDC717" w14:textId="77777777" w:rsidR="003771D5" w:rsidRDefault="00000000">
            <w:r>
              <w:t>487</w:t>
            </w:r>
          </w:p>
        </w:tc>
        <w:tc>
          <w:tcPr>
            <w:tcW w:w="1862" w:type="dxa"/>
            <w:vAlign w:val="center"/>
          </w:tcPr>
          <w:p w14:paraId="25CBA55C" w14:textId="77777777" w:rsidR="003771D5" w:rsidRDefault="00000000">
            <w:r>
              <w:t>17154</w:t>
            </w:r>
          </w:p>
        </w:tc>
      </w:tr>
      <w:tr w:rsidR="003771D5" w14:paraId="4CE18CD8" w14:textId="77777777">
        <w:tc>
          <w:tcPr>
            <w:tcW w:w="3135" w:type="dxa"/>
            <w:vAlign w:val="center"/>
          </w:tcPr>
          <w:p w14:paraId="03985A79" w14:textId="77777777" w:rsidR="003771D5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06D375E7" w14:textId="77777777" w:rsidR="003771D5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795EDD41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75B0B9C" w14:textId="77777777" w:rsidR="003771D5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0AD94966" w14:textId="77777777" w:rsidR="003771D5" w:rsidRDefault="00000000">
            <w:r>
              <w:t>529</w:t>
            </w:r>
          </w:p>
        </w:tc>
      </w:tr>
      <w:tr w:rsidR="003771D5" w14:paraId="2BFC85DA" w14:textId="77777777">
        <w:tc>
          <w:tcPr>
            <w:tcW w:w="3135" w:type="dxa"/>
            <w:vAlign w:val="center"/>
          </w:tcPr>
          <w:p w14:paraId="03E51C8E" w14:textId="77777777" w:rsidR="003771D5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07851E26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8E251E0" w14:textId="77777777" w:rsidR="003771D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3D6BCF73" w14:textId="77777777" w:rsidR="003771D5" w:rsidRDefault="00000000">
            <w:r>
              <w:t>182</w:t>
            </w:r>
          </w:p>
        </w:tc>
        <w:tc>
          <w:tcPr>
            <w:tcW w:w="1862" w:type="dxa"/>
            <w:vAlign w:val="center"/>
          </w:tcPr>
          <w:p w14:paraId="6C0236C8" w14:textId="77777777" w:rsidR="003771D5" w:rsidRDefault="00000000">
            <w:r>
              <w:t>6409</w:t>
            </w:r>
          </w:p>
        </w:tc>
      </w:tr>
      <w:tr w:rsidR="003771D5" w14:paraId="2D3C8A8F" w14:textId="77777777">
        <w:tc>
          <w:tcPr>
            <w:tcW w:w="3135" w:type="dxa"/>
            <w:vAlign w:val="center"/>
          </w:tcPr>
          <w:p w14:paraId="11A7C4F4" w14:textId="77777777" w:rsidR="003771D5" w:rsidRDefault="00000000">
            <w:r>
              <w:t>观众厅</w:t>
            </w:r>
          </w:p>
        </w:tc>
        <w:tc>
          <w:tcPr>
            <w:tcW w:w="1697" w:type="dxa"/>
            <w:vAlign w:val="center"/>
          </w:tcPr>
          <w:p w14:paraId="6C3B866D" w14:textId="77777777" w:rsidR="003771D5" w:rsidRDefault="00000000">
            <w:r>
              <w:t>41.06</w:t>
            </w:r>
          </w:p>
        </w:tc>
        <w:tc>
          <w:tcPr>
            <w:tcW w:w="1131" w:type="dxa"/>
            <w:vAlign w:val="center"/>
          </w:tcPr>
          <w:p w14:paraId="42A0EFDF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1F039F" w14:textId="77777777" w:rsidR="003771D5" w:rsidRDefault="00000000">
            <w:r>
              <w:t>91</w:t>
            </w:r>
          </w:p>
        </w:tc>
        <w:tc>
          <w:tcPr>
            <w:tcW w:w="1862" w:type="dxa"/>
            <w:vAlign w:val="center"/>
          </w:tcPr>
          <w:p w14:paraId="47DABAC9" w14:textId="77777777" w:rsidR="003771D5" w:rsidRDefault="00000000">
            <w:r>
              <w:t>3744</w:t>
            </w:r>
          </w:p>
        </w:tc>
      </w:tr>
      <w:tr w:rsidR="003771D5" w14:paraId="4F88571D" w14:textId="77777777">
        <w:tc>
          <w:tcPr>
            <w:tcW w:w="3135" w:type="dxa"/>
            <w:vAlign w:val="center"/>
          </w:tcPr>
          <w:p w14:paraId="069C6C1D" w14:textId="77777777" w:rsidR="003771D5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39EC580C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AFA9116" w14:textId="77777777" w:rsidR="003771D5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399CD2D5" w14:textId="77777777" w:rsidR="003771D5" w:rsidRDefault="00000000">
            <w:r>
              <w:t>919</w:t>
            </w:r>
          </w:p>
        </w:tc>
        <w:tc>
          <w:tcPr>
            <w:tcW w:w="1862" w:type="dxa"/>
            <w:vAlign w:val="center"/>
          </w:tcPr>
          <w:p w14:paraId="5051070D" w14:textId="77777777" w:rsidR="003771D5" w:rsidRDefault="00000000">
            <w:r>
              <w:t>32394</w:t>
            </w:r>
          </w:p>
        </w:tc>
      </w:tr>
      <w:tr w:rsidR="003771D5" w14:paraId="6F28E84F" w14:textId="77777777">
        <w:tc>
          <w:tcPr>
            <w:tcW w:w="3135" w:type="dxa"/>
            <w:vAlign w:val="center"/>
          </w:tcPr>
          <w:p w14:paraId="3C82C1C3" w14:textId="77777777" w:rsidR="003771D5" w:rsidRDefault="00000000">
            <w:r>
              <w:t>阅览室</w:t>
            </w:r>
          </w:p>
        </w:tc>
        <w:tc>
          <w:tcPr>
            <w:tcW w:w="1697" w:type="dxa"/>
            <w:vAlign w:val="center"/>
          </w:tcPr>
          <w:p w14:paraId="7F502197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40259032" w14:textId="77777777" w:rsidR="003771D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7C19AF31" w14:textId="77777777" w:rsidR="003771D5" w:rsidRDefault="00000000">
            <w:r>
              <w:t>2878</w:t>
            </w:r>
          </w:p>
        </w:tc>
        <w:tc>
          <w:tcPr>
            <w:tcW w:w="1862" w:type="dxa"/>
            <w:vAlign w:val="center"/>
          </w:tcPr>
          <w:p w14:paraId="0062F3A0" w14:textId="77777777" w:rsidR="003771D5" w:rsidRDefault="00000000">
            <w:r>
              <w:t>101455</w:t>
            </w:r>
          </w:p>
        </w:tc>
      </w:tr>
      <w:tr w:rsidR="003771D5" w14:paraId="38E878CD" w14:textId="77777777">
        <w:tc>
          <w:tcPr>
            <w:tcW w:w="3135" w:type="dxa"/>
            <w:vAlign w:val="center"/>
          </w:tcPr>
          <w:p w14:paraId="0F651ED5" w14:textId="77777777" w:rsidR="003771D5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55C841B" w14:textId="77777777" w:rsidR="003771D5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3944D886" w14:textId="77777777" w:rsidR="003771D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13368EB" w14:textId="77777777" w:rsidR="003771D5" w:rsidRDefault="00000000">
            <w:r>
              <w:t>254</w:t>
            </w:r>
          </w:p>
        </w:tc>
        <w:tc>
          <w:tcPr>
            <w:tcW w:w="1862" w:type="dxa"/>
            <w:vAlign w:val="center"/>
          </w:tcPr>
          <w:p w14:paraId="4C4CC9D9" w14:textId="77777777" w:rsidR="003771D5" w:rsidRDefault="00000000">
            <w:r>
              <w:t>8957</w:t>
            </w:r>
          </w:p>
        </w:tc>
      </w:tr>
      <w:tr w:rsidR="003771D5" w14:paraId="5969E723" w14:textId="77777777">
        <w:tc>
          <w:tcPr>
            <w:tcW w:w="7485" w:type="dxa"/>
            <w:gridSpan w:val="4"/>
            <w:vAlign w:val="center"/>
          </w:tcPr>
          <w:p w14:paraId="496F2AB0" w14:textId="77777777" w:rsidR="003771D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8C57016" w14:textId="77777777" w:rsidR="003771D5" w:rsidRDefault="00000000">
            <w:r>
              <w:t>179243</w:t>
            </w:r>
          </w:p>
        </w:tc>
      </w:tr>
    </w:tbl>
    <w:p w14:paraId="4ED5202D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105" w:name="_Toc217425611"/>
      <w:r>
        <w:rPr>
          <w:color w:val="000000"/>
        </w:rPr>
        <w:t>计算结果</w:t>
      </w:r>
      <w:bookmarkEnd w:id="105"/>
    </w:p>
    <w:p w14:paraId="61403EDB" w14:textId="77777777" w:rsidR="003771D5" w:rsidRDefault="00000000">
      <w:pPr>
        <w:pStyle w:val="2"/>
        <w:widowControl w:val="0"/>
      </w:pPr>
      <w:bookmarkStart w:id="106" w:name="_Toc217425612"/>
      <w:r>
        <w:t>负荷分项统计</w:t>
      </w:r>
      <w:bookmarkEnd w:id="10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771D5" w14:paraId="289F046F" w14:textId="77777777">
        <w:tc>
          <w:tcPr>
            <w:tcW w:w="1964" w:type="dxa"/>
            <w:shd w:val="clear" w:color="auto" w:fill="E6E6E6"/>
            <w:vAlign w:val="center"/>
          </w:tcPr>
          <w:p w14:paraId="78B82F99" w14:textId="77777777" w:rsidR="003771D5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06EAD4" w14:textId="77777777" w:rsidR="003771D5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D6BB6BC" w14:textId="77777777" w:rsidR="003771D5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4E1D78" w14:textId="77777777" w:rsidR="003771D5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CD4FE5" w14:textId="77777777" w:rsidR="003771D5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7EF317" w14:textId="77777777" w:rsidR="003771D5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340663E" w14:textId="77777777" w:rsidR="003771D5" w:rsidRDefault="00000000">
            <w:pPr>
              <w:jc w:val="center"/>
            </w:pPr>
            <w:r>
              <w:t>合计</w:t>
            </w:r>
          </w:p>
        </w:tc>
      </w:tr>
      <w:tr w:rsidR="003771D5" w14:paraId="42234740" w14:textId="77777777">
        <w:tc>
          <w:tcPr>
            <w:tcW w:w="1964" w:type="dxa"/>
            <w:shd w:val="clear" w:color="auto" w:fill="E6E6E6"/>
            <w:vAlign w:val="center"/>
          </w:tcPr>
          <w:p w14:paraId="7779DABB" w14:textId="77777777" w:rsidR="003771D5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C931EB" w14:textId="77777777" w:rsidR="003771D5" w:rsidRDefault="00000000">
            <w:r>
              <w:t>-39.58</w:t>
            </w:r>
          </w:p>
        </w:tc>
        <w:tc>
          <w:tcPr>
            <w:tcW w:w="1273" w:type="dxa"/>
            <w:vAlign w:val="center"/>
          </w:tcPr>
          <w:p w14:paraId="798CD31E" w14:textId="77777777" w:rsidR="003771D5" w:rsidRDefault="00000000">
            <w:r>
              <w:t>12.01</w:t>
            </w:r>
          </w:p>
        </w:tc>
        <w:tc>
          <w:tcPr>
            <w:tcW w:w="1131" w:type="dxa"/>
            <w:vAlign w:val="center"/>
          </w:tcPr>
          <w:p w14:paraId="2A8C226E" w14:textId="77777777" w:rsidR="003771D5" w:rsidRDefault="00000000">
            <w:r>
              <w:t>9.22</w:t>
            </w:r>
          </w:p>
        </w:tc>
        <w:tc>
          <w:tcPr>
            <w:tcW w:w="1131" w:type="dxa"/>
            <w:vAlign w:val="center"/>
          </w:tcPr>
          <w:p w14:paraId="5D11AB9A" w14:textId="77777777" w:rsidR="003771D5" w:rsidRDefault="00000000">
            <w:r>
              <w:t>-17.35</w:t>
            </w:r>
          </w:p>
        </w:tc>
        <w:tc>
          <w:tcPr>
            <w:tcW w:w="1131" w:type="dxa"/>
            <w:vAlign w:val="center"/>
          </w:tcPr>
          <w:p w14:paraId="09F12464" w14:textId="77777777" w:rsidR="003771D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30DC3F5" w14:textId="77777777" w:rsidR="003771D5" w:rsidRDefault="00000000">
            <w:r>
              <w:t>-35.70</w:t>
            </w:r>
          </w:p>
        </w:tc>
      </w:tr>
      <w:tr w:rsidR="003771D5" w14:paraId="5E380FAB" w14:textId="77777777">
        <w:tc>
          <w:tcPr>
            <w:tcW w:w="1964" w:type="dxa"/>
            <w:shd w:val="clear" w:color="auto" w:fill="E6E6E6"/>
            <w:vAlign w:val="center"/>
          </w:tcPr>
          <w:p w14:paraId="5E713366" w14:textId="77777777" w:rsidR="003771D5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7CDB608" w14:textId="77777777" w:rsidR="003771D5" w:rsidRDefault="00000000">
            <w:r>
              <w:t>8.45</w:t>
            </w:r>
          </w:p>
        </w:tc>
        <w:tc>
          <w:tcPr>
            <w:tcW w:w="1273" w:type="dxa"/>
            <w:vAlign w:val="center"/>
          </w:tcPr>
          <w:p w14:paraId="69CD32E9" w14:textId="77777777" w:rsidR="003771D5" w:rsidRDefault="00000000">
            <w:r>
              <w:t>15.01</w:t>
            </w:r>
          </w:p>
        </w:tc>
        <w:tc>
          <w:tcPr>
            <w:tcW w:w="1131" w:type="dxa"/>
            <w:vAlign w:val="center"/>
          </w:tcPr>
          <w:p w14:paraId="002704F7" w14:textId="77777777" w:rsidR="003771D5" w:rsidRDefault="00000000">
            <w:r>
              <w:t>11.24</w:t>
            </w:r>
          </w:p>
        </w:tc>
        <w:tc>
          <w:tcPr>
            <w:tcW w:w="1131" w:type="dxa"/>
            <w:vAlign w:val="center"/>
          </w:tcPr>
          <w:p w14:paraId="73F635EB" w14:textId="77777777" w:rsidR="003771D5" w:rsidRDefault="00000000">
            <w:r>
              <w:t>18.19</w:t>
            </w:r>
          </w:p>
        </w:tc>
        <w:tc>
          <w:tcPr>
            <w:tcW w:w="1131" w:type="dxa"/>
            <w:vAlign w:val="center"/>
          </w:tcPr>
          <w:p w14:paraId="477F6F6F" w14:textId="77777777" w:rsidR="003771D5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EE2CF4F" w14:textId="77777777" w:rsidR="003771D5" w:rsidRDefault="00000000">
            <w:r>
              <w:t>52.89</w:t>
            </w:r>
          </w:p>
        </w:tc>
      </w:tr>
    </w:tbl>
    <w:p w14:paraId="27BE0AA2" w14:textId="77777777" w:rsidR="003771D5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A42BD1B" wp14:editId="2D5D995D">
            <wp:extent cx="5667375" cy="29813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B7D4" w14:textId="77777777" w:rsidR="003771D5" w:rsidRDefault="00000000">
      <w:pPr>
        <w:jc w:val="center"/>
      </w:pPr>
      <w:r>
        <w:rPr>
          <w:noProof/>
        </w:rPr>
        <w:drawing>
          <wp:inline distT="0" distB="0" distL="0" distR="0" wp14:anchorId="7AD1557B" wp14:editId="4BC94193">
            <wp:extent cx="5667375" cy="29337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04B9" w14:textId="77777777" w:rsidR="003771D5" w:rsidRDefault="00000000">
      <w:pPr>
        <w:pStyle w:val="2"/>
      </w:pPr>
      <w:bookmarkStart w:id="107" w:name="_Toc217425613"/>
      <w:r>
        <w:t>逐月负荷表</w:t>
      </w:r>
      <w:bookmarkEnd w:id="10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771D5" w14:paraId="695AEF12" w14:textId="77777777">
        <w:tc>
          <w:tcPr>
            <w:tcW w:w="854" w:type="dxa"/>
            <w:shd w:val="clear" w:color="auto" w:fill="E6E6E6"/>
            <w:vAlign w:val="center"/>
          </w:tcPr>
          <w:p w14:paraId="6ED11CB3" w14:textId="77777777" w:rsidR="003771D5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6E3A7" w14:textId="77777777" w:rsidR="003771D5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87BC6" w14:textId="77777777" w:rsidR="003771D5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D1294D" w14:textId="77777777" w:rsidR="003771D5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2A6F07" w14:textId="77777777" w:rsidR="003771D5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F22348" w14:textId="77777777" w:rsidR="003771D5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403C6E" w14:textId="77777777" w:rsidR="003771D5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771D5" w14:paraId="411A2097" w14:textId="77777777">
        <w:tc>
          <w:tcPr>
            <w:tcW w:w="854" w:type="dxa"/>
            <w:shd w:val="clear" w:color="auto" w:fill="E6E6E6"/>
            <w:vAlign w:val="center"/>
          </w:tcPr>
          <w:p w14:paraId="60927EB2" w14:textId="77777777" w:rsidR="003771D5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1367D9" w14:textId="77777777" w:rsidR="003771D5" w:rsidRDefault="00000000">
            <w:pPr>
              <w:jc w:val="right"/>
            </w:pPr>
            <w:r>
              <w:t>97424</w:t>
            </w:r>
          </w:p>
        </w:tc>
        <w:tc>
          <w:tcPr>
            <w:tcW w:w="1188" w:type="dxa"/>
            <w:vAlign w:val="center"/>
          </w:tcPr>
          <w:p w14:paraId="5683F355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1AD554" w14:textId="77777777" w:rsidR="003771D5" w:rsidRDefault="00000000">
            <w:pPr>
              <w:jc w:val="right"/>
            </w:pPr>
            <w:r>
              <w:rPr>
                <w:color w:val="FF0000"/>
              </w:rPr>
              <w:t>922.895</w:t>
            </w:r>
          </w:p>
        </w:tc>
        <w:tc>
          <w:tcPr>
            <w:tcW w:w="1862" w:type="dxa"/>
            <w:vAlign w:val="center"/>
          </w:tcPr>
          <w:p w14:paraId="6376BC00" w14:textId="77777777" w:rsidR="003771D5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D172696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30397C" w14:textId="77777777" w:rsidR="003771D5" w:rsidRDefault="00000000">
            <w:r>
              <w:t>--</w:t>
            </w:r>
          </w:p>
        </w:tc>
      </w:tr>
      <w:tr w:rsidR="003771D5" w14:paraId="37D54143" w14:textId="77777777">
        <w:tc>
          <w:tcPr>
            <w:tcW w:w="854" w:type="dxa"/>
            <w:shd w:val="clear" w:color="auto" w:fill="E6E6E6"/>
            <w:vAlign w:val="center"/>
          </w:tcPr>
          <w:p w14:paraId="226112D4" w14:textId="77777777" w:rsidR="003771D5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1C1DEB" w14:textId="77777777" w:rsidR="003771D5" w:rsidRDefault="00000000">
            <w:pPr>
              <w:jc w:val="right"/>
            </w:pPr>
            <w:r>
              <w:t>26850</w:t>
            </w:r>
          </w:p>
        </w:tc>
        <w:tc>
          <w:tcPr>
            <w:tcW w:w="1188" w:type="dxa"/>
            <w:vAlign w:val="center"/>
          </w:tcPr>
          <w:p w14:paraId="2EB47E1D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56EBC9" w14:textId="77777777" w:rsidR="003771D5" w:rsidRDefault="00000000">
            <w:pPr>
              <w:jc w:val="right"/>
            </w:pPr>
            <w:r>
              <w:t>570.780</w:t>
            </w:r>
          </w:p>
        </w:tc>
        <w:tc>
          <w:tcPr>
            <w:tcW w:w="1862" w:type="dxa"/>
            <w:vAlign w:val="center"/>
          </w:tcPr>
          <w:p w14:paraId="6AA06DC6" w14:textId="77777777" w:rsidR="003771D5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A02EBB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2D81B1" w14:textId="77777777" w:rsidR="003771D5" w:rsidRDefault="00000000">
            <w:r>
              <w:t>--</w:t>
            </w:r>
          </w:p>
        </w:tc>
      </w:tr>
      <w:tr w:rsidR="003771D5" w14:paraId="5035F6F2" w14:textId="77777777">
        <w:tc>
          <w:tcPr>
            <w:tcW w:w="854" w:type="dxa"/>
            <w:shd w:val="clear" w:color="auto" w:fill="E6E6E6"/>
            <w:vAlign w:val="center"/>
          </w:tcPr>
          <w:p w14:paraId="0B3578A4" w14:textId="77777777" w:rsidR="003771D5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61E221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2CC874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412FA63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1C5F2F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67C8942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AA7421" w14:textId="77777777" w:rsidR="003771D5" w:rsidRDefault="00000000">
            <w:r>
              <w:t>--</w:t>
            </w:r>
          </w:p>
        </w:tc>
      </w:tr>
      <w:tr w:rsidR="003771D5" w14:paraId="797EBF8B" w14:textId="77777777">
        <w:tc>
          <w:tcPr>
            <w:tcW w:w="854" w:type="dxa"/>
            <w:shd w:val="clear" w:color="auto" w:fill="E6E6E6"/>
            <w:vAlign w:val="center"/>
          </w:tcPr>
          <w:p w14:paraId="414F7D67" w14:textId="77777777" w:rsidR="003771D5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8AA9F1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A64E01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0B52D6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F758061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9CB02A0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30717E" w14:textId="77777777" w:rsidR="003771D5" w:rsidRDefault="00000000">
            <w:r>
              <w:t>--</w:t>
            </w:r>
          </w:p>
        </w:tc>
      </w:tr>
      <w:tr w:rsidR="003771D5" w14:paraId="08CF69A7" w14:textId="77777777">
        <w:tc>
          <w:tcPr>
            <w:tcW w:w="854" w:type="dxa"/>
            <w:shd w:val="clear" w:color="auto" w:fill="E6E6E6"/>
            <w:vAlign w:val="center"/>
          </w:tcPr>
          <w:p w14:paraId="0E87305C" w14:textId="77777777" w:rsidR="003771D5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56EC72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B9C600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EDE01E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5BBAADF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973442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BC9C92" w14:textId="77777777" w:rsidR="003771D5" w:rsidRDefault="00000000">
            <w:r>
              <w:t>--</w:t>
            </w:r>
          </w:p>
        </w:tc>
      </w:tr>
      <w:tr w:rsidR="003771D5" w14:paraId="068F5DD3" w14:textId="77777777">
        <w:tc>
          <w:tcPr>
            <w:tcW w:w="854" w:type="dxa"/>
            <w:shd w:val="clear" w:color="auto" w:fill="E6E6E6"/>
            <w:vAlign w:val="center"/>
          </w:tcPr>
          <w:p w14:paraId="1814F2A1" w14:textId="77777777" w:rsidR="003771D5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ACBE7C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149D7F" w14:textId="77777777" w:rsidR="003771D5" w:rsidRDefault="00000000">
            <w:pPr>
              <w:jc w:val="right"/>
            </w:pPr>
            <w:r>
              <w:t>41118</w:t>
            </w:r>
          </w:p>
        </w:tc>
        <w:tc>
          <w:tcPr>
            <w:tcW w:w="1188" w:type="dxa"/>
            <w:vAlign w:val="center"/>
          </w:tcPr>
          <w:p w14:paraId="1DEAF41F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A3FAB7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2D613D4" w14:textId="77777777" w:rsidR="003771D5" w:rsidRDefault="00000000">
            <w:pPr>
              <w:jc w:val="right"/>
            </w:pPr>
            <w:r>
              <w:t>546.388</w:t>
            </w:r>
          </w:p>
        </w:tc>
        <w:tc>
          <w:tcPr>
            <w:tcW w:w="1862" w:type="dxa"/>
            <w:vAlign w:val="center"/>
          </w:tcPr>
          <w:p w14:paraId="69C35B38" w14:textId="77777777" w:rsidR="003771D5" w:rsidRDefault="00000000">
            <w:r>
              <w:t>6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3771D5" w14:paraId="289D74DD" w14:textId="77777777">
        <w:tc>
          <w:tcPr>
            <w:tcW w:w="854" w:type="dxa"/>
            <w:shd w:val="clear" w:color="auto" w:fill="E6E6E6"/>
            <w:vAlign w:val="center"/>
          </w:tcPr>
          <w:p w14:paraId="450F100A" w14:textId="77777777" w:rsidR="003771D5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E725CC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A1FEF7" w14:textId="77777777" w:rsidR="003771D5" w:rsidRDefault="00000000">
            <w:pPr>
              <w:jc w:val="right"/>
            </w:pPr>
            <w:r>
              <w:t>144156</w:t>
            </w:r>
          </w:p>
        </w:tc>
        <w:tc>
          <w:tcPr>
            <w:tcW w:w="1188" w:type="dxa"/>
            <w:vAlign w:val="center"/>
          </w:tcPr>
          <w:p w14:paraId="7CBF2D4F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3A18E6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8DA0A4B" w14:textId="77777777" w:rsidR="003771D5" w:rsidRDefault="00000000">
            <w:pPr>
              <w:jc w:val="right"/>
            </w:pPr>
            <w:r>
              <w:rPr>
                <w:color w:val="0000FF"/>
              </w:rPr>
              <w:t>809.604</w:t>
            </w:r>
          </w:p>
        </w:tc>
        <w:tc>
          <w:tcPr>
            <w:tcW w:w="1862" w:type="dxa"/>
            <w:vAlign w:val="center"/>
          </w:tcPr>
          <w:p w14:paraId="6FC9B7CF" w14:textId="77777777" w:rsidR="003771D5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3771D5" w14:paraId="240CB4A1" w14:textId="77777777">
        <w:tc>
          <w:tcPr>
            <w:tcW w:w="854" w:type="dxa"/>
            <w:shd w:val="clear" w:color="auto" w:fill="E6E6E6"/>
            <w:vAlign w:val="center"/>
          </w:tcPr>
          <w:p w14:paraId="3B991515" w14:textId="77777777" w:rsidR="003771D5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CA9573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D46047" w14:textId="77777777" w:rsidR="003771D5" w:rsidRDefault="00000000">
            <w:pPr>
              <w:jc w:val="right"/>
            </w:pPr>
            <w:r>
              <w:t>93365</w:t>
            </w:r>
          </w:p>
        </w:tc>
        <w:tc>
          <w:tcPr>
            <w:tcW w:w="1188" w:type="dxa"/>
            <w:vAlign w:val="center"/>
          </w:tcPr>
          <w:p w14:paraId="167E553E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98F003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13C5751" w14:textId="77777777" w:rsidR="003771D5" w:rsidRDefault="00000000">
            <w:pPr>
              <w:jc w:val="right"/>
            </w:pPr>
            <w:r>
              <w:t>639.667</w:t>
            </w:r>
          </w:p>
        </w:tc>
        <w:tc>
          <w:tcPr>
            <w:tcW w:w="1862" w:type="dxa"/>
            <w:vAlign w:val="center"/>
          </w:tcPr>
          <w:p w14:paraId="52EE890E" w14:textId="77777777" w:rsidR="003771D5" w:rsidRDefault="00000000">
            <w:r>
              <w:t>8</w:t>
            </w:r>
            <w:r>
              <w:t>月</w:t>
            </w:r>
            <w:r>
              <w:t>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71D5" w14:paraId="49A7E95F" w14:textId="77777777">
        <w:tc>
          <w:tcPr>
            <w:tcW w:w="854" w:type="dxa"/>
            <w:shd w:val="clear" w:color="auto" w:fill="E6E6E6"/>
            <w:vAlign w:val="center"/>
          </w:tcPr>
          <w:p w14:paraId="167A5676" w14:textId="77777777" w:rsidR="003771D5" w:rsidRDefault="00000000">
            <w:r>
              <w:lastRenderedPageBreak/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53BBC4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57324F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31CDF4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B6C788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9118798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8BAE3B" w14:textId="77777777" w:rsidR="003771D5" w:rsidRDefault="00000000">
            <w:r>
              <w:t>--</w:t>
            </w:r>
          </w:p>
        </w:tc>
      </w:tr>
      <w:tr w:rsidR="003771D5" w14:paraId="774569C9" w14:textId="77777777">
        <w:tc>
          <w:tcPr>
            <w:tcW w:w="854" w:type="dxa"/>
            <w:shd w:val="clear" w:color="auto" w:fill="E6E6E6"/>
            <w:vAlign w:val="center"/>
          </w:tcPr>
          <w:p w14:paraId="49B0B67B" w14:textId="77777777" w:rsidR="003771D5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B5565C7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2E35A5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CCD72E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67CA31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EC48268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CBA9FF" w14:textId="77777777" w:rsidR="003771D5" w:rsidRDefault="00000000">
            <w:r>
              <w:t>--</w:t>
            </w:r>
          </w:p>
        </w:tc>
      </w:tr>
      <w:tr w:rsidR="003771D5" w14:paraId="4A1C5E33" w14:textId="77777777">
        <w:tc>
          <w:tcPr>
            <w:tcW w:w="854" w:type="dxa"/>
            <w:shd w:val="clear" w:color="auto" w:fill="E6E6E6"/>
            <w:vAlign w:val="center"/>
          </w:tcPr>
          <w:p w14:paraId="3CF82F2B" w14:textId="77777777" w:rsidR="003771D5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3654DF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62B717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16E385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32A08" w14:textId="77777777" w:rsidR="003771D5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E1017AD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69061E" w14:textId="77777777" w:rsidR="003771D5" w:rsidRDefault="00000000">
            <w:r>
              <w:t>--</w:t>
            </w:r>
          </w:p>
        </w:tc>
      </w:tr>
      <w:tr w:rsidR="003771D5" w14:paraId="5A0E58A9" w14:textId="77777777">
        <w:tc>
          <w:tcPr>
            <w:tcW w:w="854" w:type="dxa"/>
            <w:shd w:val="clear" w:color="auto" w:fill="E6E6E6"/>
            <w:vAlign w:val="center"/>
          </w:tcPr>
          <w:p w14:paraId="3D56B84C" w14:textId="77777777" w:rsidR="003771D5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E9196B" w14:textId="77777777" w:rsidR="003771D5" w:rsidRDefault="00000000">
            <w:pPr>
              <w:jc w:val="right"/>
            </w:pPr>
            <w:r>
              <w:t>63788</w:t>
            </w:r>
          </w:p>
        </w:tc>
        <w:tc>
          <w:tcPr>
            <w:tcW w:w="1188" w:type="dxa"/>
            <w:vAlign w:val="center"/>
          </w:tcPr>
          <w:p w14:paraId="03810799" w14:textId="77777777" w:rsidR="003771D5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0D3760" w14:textId="77777777" w:rsidR="003771D5" w:rsidRDefault="00000000">
            <w:pPr>
              <w:jc w:val="right"/>
            </w:pPr>
            <w:r>
              <w:t>632.867</w:t>
            </w:r>
          </w:p>
        </w:tc>
        <w:tc>
          <w:tcPr>
            <w:tcW w:w="1862" w:type="dxa"/>
            <w:vAlign w:val="center"/>
          </w:tcPr>
          <w:p w14:paraId="7E121997" w14:textId="77777777" w:rsidR="003771D5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76CAD25" w14:textId="77777777" w:rsidR="003771D5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3B1E83" w14:textId="77777777" w:rsidR="003771D5" w:rsidRDefault="00000000">
            <w:r>
              <w:t>--</w:t>
            </w:r>
          </w:p>
        </w:tc>
      </w:tr>
    </w:tbl>
    <w:p w14:paraId="736C39C3" w14:textId="77777777" w:rsidR="003771D5" w:rsidRDefault="00000000">
      <w:pPr>
        <w:jc w:val="center"/>
      </w:pPr>
      <w:r>
        <w:rPr>
          <w:noProof/>
        </w:rPr>
        <w:drawing>
          <wp:inline distT="0" distB="0" distL="0" distR="0" wp14:anchorId="02E581D8" wp14:editId="39B2DBFD">
            <wp:extent cx="5667375" cy="2667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0DD09" w14:textId="77777777" w:rsidR="003771D5" w:rsidRDefault="00000000">
      <w:pPr>
        <w:jc w:val="center"/>
      </w:pPr>
      <w:r>
        <w:rPr>
          <w:noProof/>
        </w:rPr>
        <w:drawing>
          <wp:inline distT="0" distB="0" distL="0" distR="0" wp14:anchorId="1DAE4C4F" wp14:editId="42B2438C">
            <wp:extent cx="5667375" cy="2676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C6B06" w14:textId="77777777" w:rsidR="003771D5" w:rsidRDefault="00000000">
      <w:pPr>
        <w:pStyle w:val="2"/>
      </w:pPr>
      <w:bookmarkStart w:id="108" w:name="_Toc217425614"/>
      <w:r>
        <w:t>逐月电耗</w:t>
      </w:r>
      <w:bookmarkEnd w:id="108"/>
    </w:p>
    <w:p w14:paraId="1C82AD55" w14:textId="77777777" w:rsidR="003771D5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771D5" w14:paraId="486FAB0F" w14:textId="77777777">
        <w:tc>
          <w:tcPr>
            <w:tcW w:w="1041" w:type="dxa"/>
            <w:shd w:val="clear" w:color="auto" w:fill="E6E6E6"/>
            <w:vAlign w:val="center"/>
          </w:tcPr>
          <w:p w14:paraId="5C405BC9" w14:textId="77777777" w:rsidR="003771D5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C0E19EB" w14:textId="77777777" w:rsidR="003771D5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405156D" w14:textId="77777777" w:rsidR="003771D5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13D442" w14:textId="77777777" w:rsidR="003771D5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C2C3C4" w14:textId="77777777" w:rsidR="003771D5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DCFD3D" w14:textId="77777777" w:rsidR="003771D5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EBC821" w14:textId="77777777" w:rsidR="003771D5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971F5" w14:textId="77777777" w:rsidR="003771D5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4580EC" w14:textId="77777777" w:rsidR="003771D5" w:rsidRDefault="00000000">
            <w:pPr>
              <w:jc w:val="center"/>
            </w:pPr>
            <w:r>
              <w:t>热水</w:t>
            </w:r>
          </w:p>
        </w:tc>
      </w:tr>
      <w:tr w:rsidR="003771D5" w14:paraId="359E68F3" w14:textId="77777777">
        <w:tc>
          <w:tcPr>
            <w:tcW w:w="1041" w:type="dxa"/>
            <w:vAlign w:val="center"/>
          </w:tcPr>
          <w:p w14:paraId="7F0249AB" w14:textId="77777777" w:rsidR="003771D5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D1228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2757C3" w14:textId="77777777" w:rsidR="003771D5" w:rsidRDefault="00000000">
            <w:pPr>
              <w:jc w:val="right"/>
            </w:pPr>
            <w:r>
              <w:t>10.68</w:t>
            </w:r>
          </w:p>
        </w:tc>
        <w:tc>
          <w:tcPr>
            <w:tcW w:w="1148" w:type="dxa"/>
            <w:vAlign w:val="center"/>
          </w:tcPr>
          <w:p w14:paraId="675E93D4" w14:textId="77777777" w:rsidR="003771D5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325A0A80" w14:textId="77777777" w:rsidR="003771D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4351AC36" w14:textId="77777777" w:rsidR="003771D5" w:rsidRDefault="00000000">
            <w:pPr>
              <w:jc w:val="right"/>
            </w:pPr>
            <w:r>
              <w:t>2.99</w:t>
            </w:r>
          </w:p>
        </w:tc>
        <w:tc>
          <w:tcPr>
            <w:tcW w:w="848" w:type="dxa"/>
            <w:vMerge w:val="restart"/>
            <w:vAlign w:val="center"/>
          </w:tcPr>
          <w:p w14:paraId="2F487A0C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A7EDD74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40025C5E" w14:textId="77777777" w:rsidR="003771D5" w:rsidRDefault="00000000">
            <w:pPr>
              <w:jc w:val="right"/>
            </w:pPr>
            <w:r>
              <w:t>0.00</w:t>
            </w:r>
          </w:p>
        </w:tc>
      </w:tr>
      <w:tr w:rsidR="003771D5" w14:paraId="1762F983" w14:textId="77777777">
        <w:tc>
          <w:tcPr>
            <w:tcW w:w="1041" w:type="dxa"/>
            <w:vAlign w:val="center"/>
          </w:tcPr>
          <w:p w14:paraId="192D1436" w14:textId="77777777" w:rsidR="003771D5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16D1E9A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3BE2A0" w14:textId="77777777" w:rsidR="003771D5" w:rsidRDefault="00000000">
            <w:pPr>
              <w:jc w:val="right"/>
            </w:pPr>
            <w:r>
              <w:t>3.88</w:t>
            </w:r>
          </w:p>
        </w:tc>
        <w:tc>
          <w:tcPr>
            <w:tcW w:w="1148" w:type="dxa"/>
            <w:vAlign w:val="center"/>
          </w:tcPr>
          <w:p w14:paraId="4E71BE29" w14:textId="77777777" w:rsidR="003771D5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7C9900E9" w14:textId="77777777" w:rsidR="003771D5" w:rsidRDefault="00000000">
            <w:pPr>
              <w:jc w:val="right"/>
            </w:pPr>
            <w:r>
              <w:t>1.03</w:t>
            </w:r>
          </w:p>
        </w:tc>
        <w:tc>
          <w:tcPr>
            <w:tcW w:w="1148" w:type="dxa"/>
            <w:vAlign w:val="center"/>
          </w:tcPr>
          <w:p w14:paraId="14C4EF92" w14:textId="77777777" w:rsidR="003771D5" w:rsidRDefault="00000000">
            <w:pPr>
              <w:jc w:val="right"/>
            </w:pPr>
            <w:r>
              <w:t>2.32</w:t>
            </w:r>
          </w:p>
        </w:tc>
        <w:tc>
          <w:tcPr>
            <w:tcW w:w="848" w:type="dxa"/>
            <w:vMerge/>
            <w:vAlign w:val="center"/>
          </w:tcPr>
          <w:p w14:paraId="62277081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13F51C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AEEA64" w14:textId="77777777" w:rsidR="003771D5" w:rsidRDefault="003771D5">
            <w:pPr>
              <w:jc w:val="right"/>
            </w:pPr>
          </w:p>
        </w:tc>
      </w:tr>
      <w:tr w:rsidR="003771D5" w14:paraId="45A38044" w14:textId="77777777">
        <w:tc>
          <w:tcPr>
            <w:tcW w:w="1041" w:type="dxa"/>
            <w:vAlign w:val="center"/>
          </w:tcPr>
          <w:p w14:paraId="4B0AE1BE" w14:textId="77777777" w:rsidR="003771D5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B8316FA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1576AB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767615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9CD620" w14:textId="77777777" w:rsidR="003771D5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37CF62F1" w14:textId="77777777" w:rsidR="003771D5" w:rsidRDefault="00000000">
            <w:pPr>
              <w:jc w:val="right"/>
            </w:pPr>
            <w:r>
              <w:t>2.86</w:t>
            </w:r>
          </w:p>
        </w:tc>
        <w:tc>
          <w:tcPr>
            <w:tcW w:w="848" w:type="dxa"/>
            <w:vMerge/>
            <w:vAlign w:val="center"/>
          </w:tcPr>
          <w:p w14:paraId="2A137ECF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F49B13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EDF381" w14:textId="77777777" w:rsidR="003771D5" w:rsidRDefault="003771D5">
            <w:pPr>
              <w:jc w:val="right"/>
            </w:pPr>
          </w:p>
        </w:tc>
      </w:tr>
      <w:tr w:rsidR="003771D5" w14:paraId="422913F0" w14:textId="77777777">
        <w:tc>
          <w:tcPr>
            <w:tcW w:w="1041" w:type="dxa"/>
            <w:vAlign w:val="center"/>
          </w:tcPr>
          <w:p w14:paraId="2C7C99D4" w14:textId="77777777" w:rsidR="003771D5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3262DC9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B754B5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3971A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CAF673" w14:textId="77777777" w:rsidR="003771D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295D9C9B" w14:textId="77777777" w:rsidR="003771D5" w:rsidRDefault="00000000">
            <w:pPr>
              <w:jc w:val="right"/>
            </w:pPr>
            <w:r>
              <w:t>2.86</w:t>
            </w:r>
          </w:p>
        </w:tc>
        <w:tc>
          <w:tcPr>
            <w:tcW w:w="848" w:type="dxa"/>
            <w:vMerge/>
            <w:vAlign w:val="center"/>
          </w:tcPr>
          <w:p w14:paraId="074D9F7C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EBFBDD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2A2061" w14:textId="77777777" w:rsidR="003771D5" w:rsidRDefault="003771D5">
            <w:pPr>
              <w:jc w:val="right"/>
            </w:pPr>
          </w:p>
        </w:tc>
      </w:tr>
      <w:tr w:rsidR="003771D5" w14:paraId="0162C46D" w14:textId="77777777">
        <w:tc>
          <w:tcPr>
            <w:tcW w:w="1041" w:type="dxa"/>
            <w:vAlign w:val="center"/>
          </w:tcPr>
          <w:p w14:paraId="3CEEAAD7" w14:textId="77777777" w:rsidR="003771D5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B1CCCFA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F0689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EA280D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0F4C79" w14:textId="77777777" w:rsidR="003771D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2AF577F4" w14:textId="77777777" w:rsidR="003771D5" w:rsidRDefault="00000000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14:paraId="260795BF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088C84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036C69" w14:textId="77777777" w:rsidR="003771D5" w:rsidRDefault="003771D5">
            <w:pPr>
              <w:jc w:val="right"/>
            </w:pPr>
          </w:p>
        </w:tc>
      </w:tr>
      <w:tr w:rsidR="003771D5" w14:paraId="52A25D8D" w14:textId="77777777">
        <w:tc>
          <w:tcPr>
            <w:tcW w:w="1041" w:type="dxa"/>
            <w:vAlign w:val="center"/>
          </w:tcPr>
          <w:p w14:paraId="451639A0" w14:textId="77777777" w:rsidR="003771D5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0AD9987" w14:textId="77777777" w:rsidR="003771D5" w:rsidRDefault="00000000">
            <w:pPr>
              <w:jc w:val="right"/>
            </w:pPr>
            <w:r>
              <w:t>3.01</w:t>
            </w:r>
          </w:p>
        </w:tc>
        <w:tc>
          <w:tcPr>
            <w:tcW w:w="1148" w:type="dxa"/>
            <w:vAlign w:val="center"/>
          </w:tcPr>
          <w:p w14:paraId="1EE78C4A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FDA7DC" w14:textId="77777777" w:rsidR="003771D5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251D7203" w14:textId="77777777" w:rsidR="003771D5" w:rsidRDefault="00000000"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 w14:paraId="75AB9911" w14:textId="77777777" w:rsidR="003771D5" w:rsidRDefault="00000000">
            <w:pPr>
              <w:jc w:val="right"/>
            </w:pPr>
            <w:r>
              <w:t>2.59</w:t>
            </w:r>
          </w:p>
        </w:tc>
        <w:tc>
          <w:tcPr>
            <w:tcW w:w="848" w:type="dxa"/>
            <w:vMerge/>
            <w:vAlign w:val="center"/>
          </w:tcPr>
          <w:p w14:paraId="531C1DAB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AB0E59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525561" w14:textId="77777777" w:rsidR="003771D5" w:rsidRDefault="003771D5">
            <w:pPr>
              <w:jc w:val="right"/>
            </w:pPr>
          </w:p>
        </w:tc>
      </w:tr>
      <w:tr w:rsidR="003771D5" w14:paraId="0FE26922" w14:textId="77777777">
        <w:tc>
          <w:tcPr>
            <w:tcW w:w="1041" w:type="dxa"/>
            <w:vAlign w:val="center"/>
          </w:tcPr>
          <w:p w14:paraId="39EBD8F8" w14:textId="77777777" w:rsidR="003771D5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7EF6767" w14:textId="77777777" w:rsidR="003771D5" w:rsidRDefault="00000000">
            <w:pPr>
              <w:jc w:val="right"/>
            </w:pPr>
            <w:r>
              <w:t>8.43</w:t>
            </w:r>
          </w:p>
        </w:tc>
        <w:tc>
          <w:tcPr>
            <w:tcW w:w="1148" w:type="dxa"/>
            <w:vAlign w:val="center"/>
          </w:tcPr>
          <w:p w14:paraId="265EB4EF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4FF87D" w14:textId="77777777" w:rsidR="003771D5" w:rsidRDefault="00000000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08FC87B7" w14:textId="77777777" w:rsidR="003771D5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5AEF22B6" w14:textId="77777777" w:rsidR="003771D5" w:rsidRDefault="00000000">
            <w:pPr>
              <w:jc w:val="right"/>
            </w:pPr>
            <w:r>
              <w:t>3.13</w:t>
            </w:r>
          </w:p>
        </w:tc>
        <w:tc>
          <w:tcPr>
            <w:tcW w:w="848" w:type="dxa"/>
            <w:vMerge/>
            <w:vAlign w:val="center"/>
          </w:tcPr>
          <w:p w14:paraId="231398E7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DDA844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8D0414" w14:textId="77777777" w:rsidR="003771D5" w:rsidRDefault="003771D5">
            <w:pPr>
              <w:jc w:val="right"/>
            </w:pPr>
          </w:p>
        </w:tc>
      </w:tr>
      <w:tr w:rsidR="003771D5" w14:paraId="206FA6F8" w14:textId="77777777">
        <w:tc>
          <w:tcPr>
            <w:tcW w:w="1041" w:type="dxa"/>
            <w:vAlign w:val="center"/>
          </w:tcPr>
          <w:p w14:paraId="7BE7E62F" w14:textId="77777777" w:rsidR="003771D5" w:rsidRDefault="00000000">
            <w:pPr>
              <w:jc w:val="center"/>
            </w:pPr>
            <w:r>
              <w:lastRenderedPageBreak/>
              <w:t>8</w:t>
            </w:r>
          </w:p>
        </w:tc>
        <w:tc>
          <w:tcPr>
            <w:tcW w:w="1148" w:type="dxa"/>
            <w:vAlign w:val="center"/>
          </w:tcPr>
          <w:p w14:paraId="0A76990E" w14:textId="77777777" w:rsidR="003771D5" w:rsidRDefault="00000000">
            <w:pPr>
              <w:jc w:val="right"/>
            </w:pPr>
            <w:r>
              <w:t>6.62</w:t>
            </w:r>
          </w:p>
        </w:tc>
        <w:tc>
          <w:tcPr>
            <w:tcW w:w="1148" w:type="dxa"/>
            <w:vAlign w:val="center"/>
          </w:tcPr>
          <w:p w14:paraId="02DA6ADB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4212F3" w14:textId="77777777" w:rsidR="003771D5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51DDC161" w14:textId="77777777" w:rsidR="003771D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4350938F" w14:textId="77777777" w:rsidR="003771D5" w:rsidRDefault="00000000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14:paraId="0539AF51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076C27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CCD0B5" w14:textId="77777777" w:rsidR="003771D5" w:rsidRDefault="003771D5">
            <w:pPr>
              <w:jc w:val="right"/>
            </w:pPr>
          </w:p>
        </w:tc>
      </w:tr>
      <w:tr w:rsidR="003771D5" w14:paraId="35EDF983" w14:textId="77777777">
        <w:tc>
          <w:tcPr>
            <w:tcW w:w="1041" w:type="dxa"/>
            <w:vAlign w:val="center"/>
          </w:tcPr>
          <w:p w14:paraId="76652B31" w14:textId="77777777" w:rsidR="003771D5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236F25C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FC7B21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0C744F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D6D3F1" w14:textId="77777777" w:rsidR="003771D5" w:rsidRDefault="00000000">
            <w:pPr>
              <w:jc w:val="right"/>
            </w:pPr>
            <w:r>
              <w:t>1.20</w:t>
            </w:r>
          </w:p>
        </w:tc>
        <w:tc>
          <w:tcPr>
            <w:tcW w:w="1148" w:type="dxa"/>
            <w:vAlign w:val="center"/>
          </w:tcPr>
          <w:p w14:paraId="0D8D84D8" w14:textId="77777777" w:rsidR="003771D5" w:rsidRDefault="00000000">
            <w:pPr>
              <w:jc w:val="right"/>
            </w:pPr>
            <w:r>
              <w:t>2.72</w:t>
            </w:r>
          </w:p>
        </w:tc>
        <w:tc>
          <w:tcPr>
            <w:tcW w:w="848" w:type="dxa"/>
            <w:vMerge/>
            <w:vAlign w:val="center"/>
          </w:tcPr>
          <w:p w14:paraId="092E001B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C6B0AC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5749E6A" w14:textId="77777777" w:rsidR="003771D5" w:rsidRDefault="003771D5">
            <w:pPr>
              <w:jc w:val="right"/>
            </w:pPr>
          </w:p>
        </w:tc>
      </w:tr>
      <w:tr w:rsidR="003771D5" w14:paraId="15715FFF" w14:textId="77777777">
        <w:tc>
          <w:tcPr>
            <w:tcW w:w="1041" w:type="dxa"/>
            <w:vAlign w:val="center"/>
          </w:tcPr>
          <w:p w14:paraId="0589E87E" w14:textId="77777777" w:rsidR="003771D5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6A8CB58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8DB0D4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C5A842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BD4AD63" w14:textId="77777777" w:rsidR="003771D5" w:rsidRDefault="00000000"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 w14:paraId="290C9EC2" w14:textId="77777777" w:rsidR="003771D5" w:rsidRDefault="00000000">
            <w:pPr>
              <w:jc w:val="right"/>
            </w:pPr>
            <w:r>
              <w:t>2.73</w:t>
            </w:r>
          </w:p>
        </w:tc>
        <w:tc>
          <w:tcPr>
            <w:tcW w:w="848" w:type="dxa"/>
            <w:vMerge/>
            <w:vAlign w:val="center"/>
          </w:tcPr>
          <w:p w14:paraId="6433529D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F53E95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6EA309" w14:textId="77777777" w:rsidR="003771D5" w:rsidRDefault="003771D5">
            <w:pPr>
              <w:jc w:val="right"/>
            </w:pPr>
          </w:p>
        </w:tc>
      </w:tr>
      <w:tr w:rsidR="003771D5" w14:paraId="238134A6" w14:textId="77777777">
        <w:tc>
          <w:tcPr>
            <w:tcW w:w="1041" w:type="dxa"/>
            <w:vAlign w:val="center"/>
          </w:tcPr>
          <w:p w14:paraId="397C774E" w14:textId="77777777" w:rsidR="003771D5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6F9B19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1FE2C6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4BA0D2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65586E" w14:textId="77777777" w:rsidR="003771D5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60FE3A04" w14:textId="77777777" w:rsidR="003771D5" w:rsidRDefault="00000000">
            <w:pPr>
              <w:jc w:val="right"/>
            </w:pPr>
            <w:r>
              <w:t>2.86</w:t>
            </w:r>
          </w:p>
        </w:tc>
        <w:tc>
          <w:tcPr>
            <w:tcW w:w="848" w:type="dxa"/>
            <w:vMerge/>
            <w:vAlign w:val="center"/>
          </w:tcPr>
          <w:p w14:paraId="1404A54A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45C8B3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313313" w14:textId="77777777" w:rsidR="003771D5" w:rsidRDefault="003771D5">
            <w:pPr>
              <w:jc w:val="right"/>
            </w:pPr>
          </w:p>
        </w:tc>
      </w:tr>
      <w:tr w:rsidR="003771D5" w14:paraId="479FBAD0" w14:textId="77777777">
        <w:tc>
          <w:tcPr>
            <w:tcW w:w="1041" w:type="dxa"/>
            <w:vAlign w:val="center"/>
          </w:tcPr>
          <w:p w14:paraId="2ECD887E" w14:textId="77777777" w:rsidR="003771D5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1DFA087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247E87" w14:textId="77777777" w:rsidR="003771D5" w:rsidRDefault="00000000">
            <w:pPr>
              <w:jc w:val="right"/>
            </w:pPr>
            <w:r>
              <w:t>7.64</w:t>
            </w:r>
          </w:p>
        </w:tc>
        <w:tc>
          <w:tcPr>
            <w:tcW w:w="1148" w:type="dxa"/>
            <w:vAlign w:val="center"/>
          </w:tcPr>
          <w:p w14:paraId="3F16AFB9" w14:textId="77777777" w:rsidR="003771D5" w:rsidRDefault="00000000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64602C43" w14:textId="77777777" w:rsidR="003771D5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588F014C" w14:textId="77777777" w:rsidR="003771D5" w:rsidRDefault="00000000">
            <w:pPr>
              <w:jc w:val="right"/>
            </w:pPr>
            <w:r>
              <w:t>2.99</w:t>
            </w:r>
          </w:p>
        </w:tc>
        <w:tc>
          <w:tcPr>
            <w:tcW w:w="848" w:type="dxa"/>
            <w:vMerge/>
            <w:vAlign w:val="center"/>
          </w:tcPr>
          <w:p w14:paraId="01319D3A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695AA9" w14:textId="77777777" w:rsidR="003771D5" w:rsidRDefault="003771D5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C8061F" w14:textId="77777777" w:rsidR="003771D5" w:rsidRDefault="003771D5">
            <w:pPr>
              <w:jc w:val="right"/>
            </w:pPr>
          </w:p>
        </w:tc>
      </w:tr>
      <w:tr w:rsidR="003771D5" w14:paraId="1E3D12E0" w14:textId="77777777">
        <w:tc>
          <w:tcPr>
            <w:tcW w:w="1041" w:type="dxa"/>
            <w:vAlign w:val="center"/>
          </w:tcPr>
          <w:p w14:paraId="55CE9873" w14:textId="77777777" w:rsidR="003771D5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1BB5A47" w14:textId="77777777" w:rsidR="003771D5" w:rsidRDefault="00000000">
            <w:pPr>
              <w:jc w:val="right"/>
            </w:pPr>
            <w:r>
              <w:t>18.06</w:t>
            </w:r>
          </w:p>
        </w:tc>
        <w:tc>
          <w:tcPr>
            <w:tcW w:w="1148" w:type="dxa"/>
            <w:vAlign w:val="center"/>
          </w:tcPr>
          <w:p w14:paraId="3B834237" w14:textId="77777777" w:rsidR="003771D5" w:rsidRDefault="00000000">
            <w:pPr>
              <w:jc w:val="right"/>
            </w:pPr>
            <w:r>
              <w:t>22.20</w:t>
            </w:r>
          </w:p>
        </w:tc>
        <w:tc>
          <w:tcPr>
            <w:tcW w:w="1148" w:type="dxa"/>
            <w:vAlign w:val="center"/>
          </w:tcPr>
          <w:p w14:paraId="35900B87" w14:textId="77777777" w:rsidR="003771D5" w:rsidRDefault="00000000">
            <w:pPr>
              <w:jc w:val="right"/>
            </w:pPr>
            <w:r>
              <w:t>2.94</w:t>
            </w:r>
          </w:p>
        </w:tc>
        <w:tc>
          <w:tcPr>
            <w:tcW w:w="1148" w:type="dxa"/>
            <w:vAlign w:val="center"/>
          </w:tcPr>
          <w:p w14:paraId="721701D2" w14:textId="77777777" w:rsidR="003771D5" w:rsidRDefault="00000000">
            <w:pPr>
              <w:jc w:val="right"/>
            </w:pPr>
            <w:r>
              <w:t>14.96</w:t>
            </w:r>
          </w:p>
        </w:tc>
        <w:tc>
          <w:tcPr>
            <w:tcW w:w="1148" w:type="dxa"/>
            <w:vAlign w:val="center"/>
          </w:tcPr>
          <w:p w14:paraId="77ADD5F0" w14:textId="77777777" w:rsidR="003771D5" w:rsidRDefault="00000000">
            <w:pPr>
              <w:jc w:val="right"/>
            </w:pPr>
            <w:r>
              <w:t>34.02</w:t>
            </w:r>
          </w:p>
        </w:tc>
        <w:tc>
          <w:tcPr>
            <w:tcW w:w="848" w:type="dxa"/>
            <w:vAlign w:val="center"/>
          </w:tcPr>
          <w:p w14:paraId="62F553BE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89A8E17" w14:textId="77777777" w:rsidR="003771D5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5C4A020A" w14:textId="77777777" w:rsidR="003771D5" w:rsidRDefault="00000000">
            <w:pPr>
              <w:jc w:val="right"/>
            </w:pPr>
            <w:r>
              <w:t>0.00</w:t>
            </w:r>
          </w:p>
        </w:tc>
      </w:tr>
    </w:tbl>
    <w:p w14:paraId="2809DBAA" w14:textId="77777777" w:rsidR="003771D5" w:rsidRDefault="00000000">
      <w:pPr>
        <w:pStyle w:val="2"/>
        <w:widowControl w:val="0"/>
      </w:pPr>
      <w:bookmarkStart w:id="109" w:name="_Toc217425615"/>
      <w:r>
        <w:t>全年能耗</w:t>
      </w:r>
      <w:bookmarkEnd w:id="109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2F7B5F2" w14:textId="77777777" w:rsidTr="00B10D05">
        <w:tc>
          <w:tcPr>
            <w:tcW w:w="820" w:type="pct"/>
            <w:shd w:val="clear" w:color="auto" w:fill="E0E0E0"/>
            <w:vAlign w:val="center"/>
          </w:tcPr>
          <w:p w14:paraId="1D3CDCC1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EDA357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1A0288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设计建筑别名"/>
            <w:r>
              <w:rPr>
                <w:rFonts w:hint="eastAsia"/>
                <w:lang w:val="en-US"/>
              </w:rPr>
              <w:t>设计建筑</w:t>
            </w:r>
            <w:bookmarkEnd w:id="110"/>
          </w:p>
          <w:p w14:paraId="683FC0C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0D33DD3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138680F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40BED24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54B07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126C3A4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耗冷量2"/>
            <w:r w:rsidRPr="00771B84">
              <w:rPr>
                <w:rFonts w:hint="eastAsia"/>
                <w:lang w:val="en-US"/>
              </w:rPr>
              <w:t>52.89</w:t>
            </w:r>
            <w:bookmarkEnd w:id="111"/>
          </w:p>
        </w:tc>
        <w:tc>
          <w:tcPr>
            <w:tcW w:w="1293" w:type="pct"/>
          </w:tcPr>
          <w:p w14:paraId="5D04EE57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39A522B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BFCC2DF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C9A0F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63F225E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耗热量2"/>
            <w:r w:rsidRPr="00771B84">
              <w:rPr>
                <w:rFonts w:hint="eastAsia"/>
                <w:lang w:val="en-US"/>
              </w:rPr>
              <w:t>35.70</w:t>
            </w:r>
            <w:bookmarkEnd w:id="112"/>
          </w:p>
        </w:tc>
        <w:tc>
          <w:tcPr>
            <w:tcW w:w="1293" w:type="pct"/>
          </w:tcPr>
          <w:p w14:paraId="0F163FCD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A88BCF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4F2C64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266B9F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9F91710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耗冷耗热量2"/>
            <w:r w:rsidRPr="00771B84">
              <w:rPr>
                <w:rFonts w:hint="eastAsia"/>
                <w:lang w:val="en-US"/>
              </w:rPr>
              <w:t>88.59</w:t>
            </w:r>
            <w:bookmarkEnd w:id="113"/>
          </w:p>
        </w:tc>
        <w:tc>
          <w:tcPr>
            <w:tcW w:w="1293" w:type="pct"/>
          </w:tcPr>
          <w:p w14:paraId="43F6B4F4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C648C4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AC5749F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7B00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BC90C8E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AF381C6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D760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3E27E1E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D027E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255B16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524477D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21278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0AB47E3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F1AE40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13B69E7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FEA5DE6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29072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BF56FBB" w14:textId="77777777" w:rsidR="003648FE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1CC3A0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2DB7B0F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90CB7B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冷源能耗"/>
            <w:r w:rsidRPr="00771B84">
              <w:rPr>
                <w:lang w:val="en-US"/>
              </w:rPr>
              <w:t>9.52</w:t>
            </w:r>
            <w:bookmarkEnd w:id="117"/>
          </w:p>
        </w:tc>
        <w:tc>
          <w:tcPr>
            <w:tcW w:w="1293" w:type="pct"/>
          </w:tcPr>
          <w:p w14:paraId="57F14D22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43297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03B83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DBFAC90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1D4BF731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冷却水泵能耗"/>
            <w:r w:rsidRPr="00771B84">
              <w:rPr>
                <w:lang w:val="en-US"/>
              </w:rPr>
              <w:t>3.39</w:t>
            </w:r>
            <w:bookmarkEnd w:id="118"/>
          </w:p>
        </w:tc>
        <w:tc>
          <w:tcPr>
            <w:tcW w:w="1293" w:type="pct"/>
          </w:tcPr>
          <w:p w14:paraId="0656D557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93F44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79AC9A5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368BBF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F9BD8D4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冷冻水泵能耗"/>
            <w:r w:rsidRPr="00771B84">
              <w:rPr>
                <w:lang w:val="en-US"/>
              </w:rPr>
              <w:t>4.07</w:t>
            </w:r>
            <w:bookmarkEnd w:id="119"/>
          </w:p>
        </w:tc>
        <w:tc>
          <w:tcPr>
            <w:tcW w:w="1293" w:type="pct"/>
          </w:tcPr>
          <w:p w14:paraId="18DA30EF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13AC4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0FFFA6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8CF365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0064291C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却塔能耗"/>
            <w:r w:rsidRPr="00771B84">
              <w:rPr>
                <w:rFonts w:hint="eastAsia"/>
                <w:lang w:val="en-US"/>
              </w:rPr>
              <w:t>1.08</w:t>
            </w:r>
            <w:bookmarkEnd w:id="120"/>
          </w:p>
        </w:tc>
        <w:tc>
          <w:tcPr>
            <w:tcW w:w="1293" w:type="pct"/>
          </w:tcPr>
          <w:p w14:paraId="1D89BC90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93FC2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C58227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51EE1E4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CCCCBDC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单元式空调能耗"/>
            <w:r w:rsidRPr="00771B84"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7B57D48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68732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3CA168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08F2B1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F5336F6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能耗"/>
            <w:r w:rsidRPr="00771B84">
              <w:rPr>
                <w:lang w:val="en-US"/>
              </w:rPr>
              <w:t>18.06</w:t>
            </w:r>
            <w:bookmarkEnd w:id="122"/>
          </w:p>
        </w:tc>
        <w:tc>
          <w:tcPr>
            <w:tcW w:w="1293" w:type="pct"/>
          </w:tcPr>
          <w:p w14:paraId="067039D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98F8D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4159A65" w14:textId="77777777" w:rsidR="003648FE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BD0F3A0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F204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7265E3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71B84">
              <w:rPr>
                <w:lang w:val="en-US"/>
              </w:rPr>
              <w:t>16.98</w:t>
            </w:r>
            <w:bookmarkEnd w:id="123"/>
          </w:p>
        </w:tc>
        <w:tc>
          <w:tcPr>
            <w:tcW w:w="1293" w:type="pct"/>
          </w:tcPr>
          <w:p w14:paraId="15F9720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FDDD6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8E6E8D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3DE0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7D9A55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热水泵能耗"/>
            <w:r w:rsidRPr="00771B84">
              <w:rPr>
                <w:lang w:val="en-US"/>
              </w:rPr>
              <w:t>5.22</w:t>
            </w:r>
            <w:bookmarkEnd w:id="124"/>
          </w:p>
        </w:tc>
        <w:tc>
          <w:tcPr>
            <w:tcW w:w="1293" w:type="pct"/>
          </w:tcPr>
          <w:p w14:paraId="33A89235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77EDED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23DD08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37E9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E7BEB93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3095141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89A136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37A8B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121D7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2E8C2486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单元式热泵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51620657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B25ED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E6D0BA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6E22A8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D86C81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供暖能耗"/>
            <w:r w:rsidRPr="00771B84">
              <w:rPr>
                <w:lang w:val="en-US"/>
              </w:rPr>
              <w:t>22.20</w:t>
            </w:r>
            <w:bookmarkEnd w:id="127"/>
          </w:p>
        </w:tc>
        <w:tc>
          <w:tcPr>
            <w:tcW w:w="1293" w:type="pct"/>
          </w:tcPr>
          <w:p w14:paraId="16B74A84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DD8AA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5EDB42D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2B25FA2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AF29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839D384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新排风系统能耗"/>
            <w:r w:rsidRPr="00771B84">
              <w:rPr>
                <w:rFonts w:hint="eastAsia"/>
                <w:lang w:val="en-US"/>
              </w:rPr>
              <w:t>2.84</w:t>
            </w:r>
            <w:bookmarkEnd w:id="128"/>
          </w:p>
        </w:tc>
        <w:tc>
          <w:tcPr>
            <w:tcW w:w="1293" w:type="pct"/>
          </w:tcPr>
          <w:p w14:paraId="1D743337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71E79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71D72C1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8052C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077B1F2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风机盘管能耗"/>
            <w:r w:rsidRPr="00771B84">
              <w:rPr>
                <w:rFonts w:hint="eastAsia"/>
                <w:lang w:val="en-US"/>
              </w:rPr>
              <w:t>0.10</w:t>
            </w:r>
            <w:bookmarkEnd w:id="129"/>
          </w:p>
        </w:tc>
        <w:tc>
          <w:tcPr>
            <w:tcW w:w="1293" w:type="pct"/>
          </w:tcPr>
          <w:p w14:paraId="196727E3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063E5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DCE4135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84E52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FD15EE1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 w14:paraId="0E31B555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74BB11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E918B5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9C0B68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0D6E7D76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空调动力能耗"/>
            <w:r w:rsidRPr="00771B84">
              <w:rPr>
                <w:rFonts w:hint="eastAsia"/>
                <w:lang w:val="en-US"/>
              </w:rPr>
              <w:t>2.94</w:t>
            </w:r>
            <w:bookmarkEnd w:id="131"/>
          </w:p>
        </w:tc>
        <w:tc>
          <w:tcPr>
            <w:tcW w:w="1293" w:type="pct"/>
          </w:tcPr>
          <w:p w14:paraId="62CFC1D3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424A45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DD4A4DB" w14:textId="77777777" w:rsidR="003648FE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31C52A92" w14:textId="77777777" w:rsidR="003648FE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照明能耗"/>
            <w:r w:rsidRPr="00771B84">
              <w:rPr>
                <w:rFonts w:hint="eastAsia"/>
                <w:lang w:val="en-US"/>
              </w:rPr>
              <w:t>14.96</w:t>
            </w:r>
            <w:bookmarkEnd w:id="132"/>
          </w:p>
        </w:tc>
        <w:tc>
          <w:tcPr>
            <w:tcW w:w="1293" w:type="pct"/>
          </w:tcPr>
          <w:p w14:paraId="73FEE1AD" w14:textId="77777777" w:rsidR="003648FE" w:rsidRPr="00771B84" w:rsidRDefault="003648FE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E5ABE78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CC2104C" w14:textId="77777777" w:rsidR="003648FE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1BF81A43" w14:textId="77777777" w:rsidR="003648FE" w:rsidRPr="00771B84" w:rsidRDefault="00000000" w:rsidP="00DC5898">
            <w:pPr>
              <w:jc w:val="center"/>
              <w:rPr>
                <w:lang w:val="en-US"/>
              </w:rPr>
            </w:pPr>
            <w:bookmarkStart w:id="133" w:name="设备用电"/>
            <w:r w:rsidRPr="00771B84">
              <w:rPr>
                <w:rFonts w:hint="eastAsia"/>
                <w:lang w:val="en-US"/>
              </w:rPr>
              <w:t>34.02</w:t>
            </w:r>
            <w:bookmarkEnd w:id="133"/>
          </w:p>
        </w:tc>
        <w:tc>
          <w:tcPr>
            <w:tcW w:w="1293" w:type="pct"/>
          </w:tcPr>
          <w:p w14:paraId="18145056" w14:textId="77777777" w:rsidR="003648FE" w:rsidRPr="00771B84" w:rsidRDefault="003648FE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96846B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A49E98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06AAE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F598D79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499522E3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802BA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06CC12E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BC346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2ABF2BCC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03000303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02E71B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A17B441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B2BDA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7C7E4F57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4B6B445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2FC759C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0CC56BC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8566B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88824D6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69F9D0AD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912D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CB4A4F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AEE8294" w14:textId="77777777" w:rsidR="003648F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B14455A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13B56284" w14:textId="77777777" w:rsidR="003648FE" w:rsidRPr="00771B84" w:rsidRDefault="003648FE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032AB0CD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C7C45C4" w14:textId="77777777" w:rsidR="003648FE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568D4BB1" w14:textId="77777777" w:rsidR="003648FE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D96D4" w14:textId="77777777" w:rsidR="003648FE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9AFE81C" w14:textId="77777777" w:rsidR="003648FE" w:rsidRPr="00771B84" w:rsidRDefault="00000000" w:rsidP="00273712">
            <w:pPr>
              <w:jc w:val="center"/>
              <w:rPr>
                <w:lang w:val="en-US"/>
              </w:rPr>
            </w:pPr>
            <w:bookmarkStart w:id="139" w:name="光伏能耗"/>
            <w:r w:rsidRPr="00771B84"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293" w:type="pct"/>
          </w:tcPr>
          <w:p w14:paraId="3C682A47" w14:textId="77777777" w:rsidR="003648FE" w:rsidRPr="00771B84" w:rsidRDefault="003648FE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521F92F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7CD5522" w14:textId="77777777" w:rsidR="003648FE" w:rsidRPr="00771B84" w:rsidRDefault="003648FE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7B6B9" w14:textId="77777777" w:rsidR="003648FE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4939989F" w14:textId="77777777" w:rsidR="003648FE" w:rsidRPr="00771B84" w:rsidRDefault="00000000" w:rsidP="00273712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41A0D531" w14:textId="77777777" w:rsidR="003648FE" w:rsidRPr="00771B84" w:rsidRDefault="003648FE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0558327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054EEBC" w14:textId="77777777" w:rsidR="003648FE" w:rsidRPr="00771B84" w:rsidRDefault="003648F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5576B33" w14:textId="77777777" w:rsidR="003648FE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5B8799E" w14:textId="77777777" w:rsidR="003648FE" w:rsidRPr="00771B84" w:rsidRDefault="00000000" w:rsidP="00273712">
            <w:pPr>
              <w:jc w:val="center"/>
              <w:rPr>
                <w:lang w:val="en-US"/>
              </w:rPr>
            </w:pPr>
            <w:bookmarkStart w:id="141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011E6012" w14:textId="77777777" w:rsidR="003648FE" w:rsidRPr="00771B84" w:rsidRDefault="003648FE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A690E46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23949AE2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lastRenderedPageBreak/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2"/>
          </w:p>
        </w:tc>
        <w:tc>
          <w:tcPr>
            <w:tcW w:w="1671" w:type="pct"/>
            <w:vAlign w:val="center"/>
          </w:tcPr>
          <w:p w14:paraId="1706900D" w14:textId="77777777" w:rsidR="003648FE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建筑总能耗"/>
            <w:r w:rsidRPr="00771B84">
              <w:rPr>
                <w:lang w:val="en-US"/>
              </w:rPr>
              <w:t>92.19</w:t>
            </w:r>
            <w:bookmarkEnd w:id="143"/>
          </w:p>
        </w:tc>
        <w:tc>
          <w:tcPr>
            <w:tcW w:w="1293" w:type="pct"/>
          </w:tcPr>
          <w:p w14:paraId="71D102E5" w14:textId="77777777" w:rsidR="003648FE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2B559E6C" w14:textId="77777777" w:rsidR="003648FE" w:rsidRPr="007E0E08" w:rsidRDefault="003648FE" w:rsidP="005915B3"/>
    <w:p w14:paraId="0EAB6CFB" w14:textId="77777777" w:rsidR="003771D5" w:rsidRDefault="003771D5">
      <w:pPr>
        <w:widowControl w:val="0"/>
        <w:jc w:val="both"/>
        <w:rPr>
          <w:color w:val="000000"/>
        </w:rPr>
      </w:pPr>
    </w:p>
    <w:p w14:paraId="61808132" w14:textId="77777777" w:rsidR="003771D5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BD62B53" wp14:editId="7248E458">
            <wp:extent cx="5544132" cy="562986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934DB" w14:textId="77777777" w:rsidR="003771D5" w:rsidRDefault="003771D5">
      <w:pPr>
        <w:sectPr w:rsidR="003771D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29D794C" w14:textId="77777777" w:rsidR="003771D5" w:rsidRDefault="00000000">
      <w:pPr>
        <w:pStyle w:val="1"/>
        <w:widowControl w:val="0"/>
        <w:jc w:val="both"/>
        <w:rPr>
          <w:color w:val="000000"/>
        </w:rPr>
      </w:pPr>
      <w:bookmarkStart w:id="144" w:name="_Toc217425616"/>
      <w:r>
        <w:rPr>
          <w:color w:val="000000"/>
        </w:rPr>
        <w:lastRenderedPageBreak/>
        <w:t>附录</w:t>
      </w:r>
      <w:bookmarkEnd w:id="144"/>
    </w:p>
    <w:p w14:paraId="0E4313E2" w14:textId="77777777" w:rsidR="003771D5" w:rsidRDefault="00000000">
      <w:pPr>
        <w:pStyle w:val="2"/>
        <w:widowControl w:val="0"/>
      </w:pPr>
      <w:bookmarkStart w:id="145" w:name="_Toc217425617"/>
      <w:r>
        <w:t>工作日/节假日人员逐时在室率(%)</w:t>
      </w:r>
      <w:bookmarkEnd w:id="145"/>
    </w:p>
    <w:p w14:paraId="3E5E6C37" w14:textId="77777777" w:rsidR="003771D5" w:rsidRDefault="003771D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89724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A4C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03D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585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D7B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26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935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B493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55C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84A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EDD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55E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647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122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B010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045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D34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C27E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6AED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8B3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005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95D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703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95E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FD30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F04B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3F508DB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3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10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A9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9B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0C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9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F8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1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44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0F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34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B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7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46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D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4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8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B7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6CE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42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CDC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64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CD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B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816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214E21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10D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B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32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93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A5C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63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D5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02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82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87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B9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6A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E7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C9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DA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A6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01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7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C5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B1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C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3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DC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90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2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538375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D0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56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4A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9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6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E7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A3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85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57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7B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2D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E0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71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38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5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93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8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8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A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D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1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A7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1D7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B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E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CEE60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E47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F2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0A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9BE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6B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0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2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DF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93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6C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97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34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00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31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01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F5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B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8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999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B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5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38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A43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DEB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EA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1EAD8C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2B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A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EB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9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9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26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C9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0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79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D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12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06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7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7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D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4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77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54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B1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9C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D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D00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20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D9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DF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53DEB5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4F2B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9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D7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9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0E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70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D8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7A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0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6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FA4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B7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BE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9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F8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5F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5A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8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B0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3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0A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E3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2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F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0F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82A0D9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7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04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E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4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B8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2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7E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DE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D8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124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E4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40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AB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1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1B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D9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DDB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F1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DF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D8F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0C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321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67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15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F9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6C022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CAD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2E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2E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0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221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3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1E4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21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7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5BC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3FF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53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4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A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5C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8C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0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A5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AC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B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1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B4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F9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64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AF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3523CB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1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0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D9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A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D5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9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F5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C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19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D0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51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2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76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86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F6F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F4F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5B8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7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56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31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1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68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D0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D5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B3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2FCC48A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C96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B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271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53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7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D0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BF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86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4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53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662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7D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F7D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6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B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1D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199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AE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02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2F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22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612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4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FE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FF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6C2CCB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D4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94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1F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BE1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89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B4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A1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A6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4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91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4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56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B6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3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CD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EE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F0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8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8C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596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F9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E8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19E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9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3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C9B17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FBB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7F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40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57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E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D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94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739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906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79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41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D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94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F6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46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92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A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07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6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1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E3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6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8A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6C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3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B9FA3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9C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0D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4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82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00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7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7C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A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D1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7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B7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86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FD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E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57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2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B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C8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FD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8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2F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6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4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F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7D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9D88E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50EA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C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E9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F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536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DE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E7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75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86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33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96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DB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D2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8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D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F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EB7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0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0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08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28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AA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69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E7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C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BABD4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883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29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D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2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E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8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62E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43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95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B3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A6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CD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C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64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7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D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8A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4F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C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03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C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6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2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7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3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51A92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6DEA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62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A6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9FC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3CD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BA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56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F3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0B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19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547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4B5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3B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90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47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26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7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07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8B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A6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7A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3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90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C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21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70F51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24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9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6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4D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D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AA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A5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C2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9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EF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AC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05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C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46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13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2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3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8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B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7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46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1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EE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CFB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53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3D3A7C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DF5C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C4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56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C5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36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D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D6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B2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86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3A4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4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1CC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E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18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2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8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5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D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83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B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DF9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BD9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2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17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78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DE20F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E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2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C2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F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71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B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A2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3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42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A4D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9F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C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D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8C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EB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D7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82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FC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7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96D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E6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D3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80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4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3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9951A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8C2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79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67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C6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0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7C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B5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D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85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23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6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7F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16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7D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5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43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9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F2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8F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2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5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EF6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80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4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F4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DF33C3" w14:textId="77777777" w:rsidR="003771D5" w:rsidRDefault="003771D5">
      <w:pPr>
        <w:widowControl w:val="0"/>
        <w:jc w:val="both"/>
        <w:rPr>
          <w:color w:val="000000"/>
        </w:rPr>
      </w:pPr>
    </w:p>
    <w:p w14:paraId="38D1987B" w14:textId="77777777" w:rsidR="003771D5" w:rsidRDefault="00000000">
      <w:r>
        <w:t>注：上行：工作日；下行：节假日</w:t>
      </w:r>
    </w:p>
    <w:p w14:paraId="5BD37BF3" w14:textId="77777777" w:rsidR="003771D5" w:rsidRDefault="00000000">
      <w:pPr>
        <w:pStyle w:val="2"/>
      </w:pPr>
      <w:bookmarkStart w:id="146" w:name="_Toc217425618"/>
      <w:r>
        <w:t>工作日/节假日照明开关时间表(%)</w:t>
      </w:r>
      <w:bookmarkEnd w:id="146"/>
    </w:p>
    <w:p w14:paraId="5B470E3D" w14:textId="77777777" w:rsidR="003771D5" w:rsidRDefault="003771D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E01E8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A28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A51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22D4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267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3AB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6EC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ACE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558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7E5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CB2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0BB2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DDC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23A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1E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E809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72A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656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02C9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84E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F1F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F58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36E9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53D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5381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60F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33AD20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CE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3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AF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D3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6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73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6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72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6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B2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73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F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1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AE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CA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F1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0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1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6C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2D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0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AC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AD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27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49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3A98F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15FE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6FF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18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73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31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0C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E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76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3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C6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61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40B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B6E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2F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B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9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48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19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1A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5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D7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0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5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4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C4F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57A79E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E6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3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58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52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5D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C47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80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AF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D3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5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6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8A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F1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7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4B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67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A7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FC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72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7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A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0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7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CC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434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0DBC40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A06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B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702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5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B1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6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D9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5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68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62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0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9A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64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3A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6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9B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B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3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6E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AA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5E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FC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61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9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63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3A8E62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8F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98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BC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B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D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D9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278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9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8F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DA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B6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F9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7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93C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F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4F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4D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29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1B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AA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C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A8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D2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F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4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2651DC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8C96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F5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3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07C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87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9A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79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184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0C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7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0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C4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F6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D5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F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78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269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59C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2C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5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0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7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AD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5D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06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6C12A6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9F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2C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1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778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B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65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58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2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FB0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82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71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2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ED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D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67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FA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03C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A3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8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72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24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E8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3D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F4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EC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57D966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38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376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83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9C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908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B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CA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0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4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A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91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A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36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43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4E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9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F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6BC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94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92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34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27C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10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5B7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2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6D2DD1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E6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07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11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A4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C8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5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05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7A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D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9A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1B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AF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63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E5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21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A9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EF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8E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2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B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78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BE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E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50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99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59DB1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87B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E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6B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C0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77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E7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04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A9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0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5B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87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C0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0A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28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F6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6F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0A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E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46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4D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82F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E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6E3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B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0DC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C570B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1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8C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7F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6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3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76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93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F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1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91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09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1D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80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E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F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1A9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DA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4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3F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128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993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B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429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3F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CE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56FE6A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4A4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E3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1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53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6A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0B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3C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BB2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72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72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5C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70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0F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0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3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B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73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2D9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4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93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4A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2C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A8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F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4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01F3F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8F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F53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0C2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D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0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5A4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8E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7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0A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A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1F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6B5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12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96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A0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91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76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21C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9F3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266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B3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3C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93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1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1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25E162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7027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8DC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6C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6A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F5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9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1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E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53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BE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7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F54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4A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DE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C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DD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C9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68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6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1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E4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8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D52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2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3B7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171162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9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F8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51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E9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3D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35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D5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E4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1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F9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7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D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87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14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C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3E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11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49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0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284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E3C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3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9C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0B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A7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651264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88C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92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C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F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AB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ACF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7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61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2A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65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12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8B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12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B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35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C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8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6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83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CF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31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5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7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2C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11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47020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F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C6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1AC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6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F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D6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F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F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E9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CF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0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8B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3D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729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4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23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96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55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B9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63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D1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2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50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CD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B9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771D5" w14:paraId="2A79FC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E2E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B4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19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EB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8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1F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EC2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9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4D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BD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9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D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6C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8B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3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D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2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45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86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8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0A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6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A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19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70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2CB0C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1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84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F3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ED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32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4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659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C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66A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FD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E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7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51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C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F5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0D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F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0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6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A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02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DE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B4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C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05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EB9977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5B1F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9B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2D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003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96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56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0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8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70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68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D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0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B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C8A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71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22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F0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6D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23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2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D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96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9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3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A9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F5143E" w14:textId="77777777" w:rsidR="003771D5" w:rsidRDefault="003771D5"/>
    <w:p w14:paraId="251637BC" w14:textId="77777777" w:rsidR="003771D5" w:rsidRDefault="00000000">
      <w:r>
        <w:t>注：上行：工作日；下行：节假日</w:t>
      </w:r>
    </w:p>
    <w:p w14:paraId="6064FD63" w14:textId="77777777" w:rsidR="003771D5" w:rsidRDefault="00000000">
      <w:pPr>
        <w:pStyle w:val="2"/>
      </w:pPr>
      <w:bookmarkStart w:id="147" w:name="_Toc217425619"/>
      <w:r>
        <w:t>工作日/节假日设备逐时使用率(%)</w:t>
      </w:r>
      <w:bookmarkEnd w:id="147"/>
    </w:p>
    <w:p w14:paraId="1D59B3DB" w14:textId="77777777" w:rsidR="003771D5" w:rsidRDefault="003771D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2F8D5E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599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AEF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540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4A51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E0C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34C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C218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FBB1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878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D6E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28E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F75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79D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444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49F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097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FC9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516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F4374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A3D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4FC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83C9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8FF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E9678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3590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7D8658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8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64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4D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7B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2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07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DE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B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BA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9F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10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7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9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F5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B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8F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1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D2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F7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F4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75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26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7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8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B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9DBE2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18E3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5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9C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6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EE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4F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4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82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8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1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8B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D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3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59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DB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08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D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A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52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20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EA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5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B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301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2D1CEF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32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DB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C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A8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74C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8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C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6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D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F98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D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FC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6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A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FB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07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C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4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EE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B7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9B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80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C6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54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F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6854ED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27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B30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9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6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4C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F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6C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8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C8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0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2B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F2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27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28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73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6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7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6A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E6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08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D6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D6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1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08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27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381B1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CA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A4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E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67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0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A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8A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30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C6B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54A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0D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6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D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47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CF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67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87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E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8B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F5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F3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C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B98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6B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A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50E769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40DB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D9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8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D2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4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35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07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A9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5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B3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3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B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42A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A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5C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2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E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4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36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63F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7E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B20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4C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6D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B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374DF4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08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8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4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57D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D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D7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797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AB3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52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8E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1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7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C8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0F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A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5A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C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86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8B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F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C0A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81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86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C7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F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387BD6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204D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4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9B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E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2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44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8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E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FD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19C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1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C4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0F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4F8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A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2B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D2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34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E2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7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0B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70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4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4C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B9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637776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A7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45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6A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0A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0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834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14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32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16E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6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3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6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B3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47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DA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7E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9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3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B8D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1BC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AA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B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90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B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1A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4883C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5C5D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48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C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02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A6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C89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70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B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D24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7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2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15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CC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F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DC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F8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E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49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B94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BB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8B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AD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56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9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7DC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01010C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6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F9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B90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1B7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302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0B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A4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EF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9A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14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57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92D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B0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F36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0A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1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3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9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9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2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B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EA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E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3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14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40ED76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2F8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E2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25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76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AD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C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E6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9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4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BB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32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B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0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88B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3D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D4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E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1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6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54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95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A5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6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CF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97E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55C8E3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6B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2F4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4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5FE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82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6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53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4AF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9D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B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AC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17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F21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BF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65C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B3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3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882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5D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3B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F5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34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06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1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D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7B7E8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320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78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D0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31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C1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8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11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0A7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2F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C5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4F4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0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F0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87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FD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98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255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B6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2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5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A3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26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8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90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6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7D8E41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3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6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3B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8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5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5F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A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8C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7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1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913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D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1F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C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476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AA9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F0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4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72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307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B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C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7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48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0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32F4F8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816B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1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7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31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F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BE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E41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25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15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C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C4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B8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6C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C7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9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29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D4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2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78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F9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86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F1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81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77F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8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11F69E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746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A2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45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8C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2B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06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ED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FB2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FC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C1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3F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30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55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9F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A7A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0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50B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AC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4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CF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5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74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3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08B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63956A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7061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04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1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7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22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EC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168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1D8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676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F6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6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84F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16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63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CC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85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A2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E4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68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1E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8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F6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A6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FC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771D5" w14:paraId="2D5B82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283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6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91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AB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B0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0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CC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A6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E5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AE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84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C5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9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F4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1D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D6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53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7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5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6E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E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66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EA0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BC1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CF9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F4877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A8D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95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8E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E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D4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AB1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206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FE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2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B94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36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F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6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C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C7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F9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28E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E8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CBE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2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08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42E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92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51E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FDF950" w14:textId="77777777" w:rsidR="003771D5" w:rsidRDefault="003771D5"/>
    <w:p w14:paraId="27522910" w14:textId="77777777" w:rsidR="003771D5" w:rsidRDefault="00000000">
      <w:r>
        <w:t>注：上行：工作日；下行：节假日</w:t>
      </w:r>
    </w:p>
    <w:p w14:paraId="15FE0ABB" w14:textId="77777777" w:rsidR="003771D5" w:rsidRDefault="00000000">
      <w:pPr>
        <w:pStyle w:val="2"/>
      </w:pPr>
      <w:bookmarkStart w:id="148" w:name="_Toc217425620"/>
      <w:r>
        <w:t>工作日/节假日空调系统运行时间表(1:开,0:关)</w:t>
      </w:r>
      <w:bookmarkEnd w:id="148"/>
    </w:p>
    <w:p w14:paraId="4DEE5916" w14:textId="77777777" w:rsidR="003771D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D5B58A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C80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704B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C56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A19F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397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900B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D236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405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C8C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BACB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DAB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207C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5BE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179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0E0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6252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CF39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A6D5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213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1AF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BB47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7DB4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411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18EBB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832A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23315C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1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AE6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A8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4B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8A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3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0C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B9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B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680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F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66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413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AB1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B88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CF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4B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39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12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AD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8F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D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016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EB3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8C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7F94A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4583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3E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33E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C2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77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DC9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1C3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CE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1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3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7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0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64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F1D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A3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F9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74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9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29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A5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338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8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51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95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DC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760908" w14:textId="77777777" w:rsidR="003771D5" w:rsidRDefault="00000000">
      <w:r>
        <w:t>供冷期：</w:t>
      </w:r>
    </w:p>
    <w:p w14:paraId="16454D41" w14:textId="77777777" w:rsidR="003771D5" w:rsidRDefault="003771D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2374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165D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BED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F403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04A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1A2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D7A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E230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3BC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691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8E47E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91E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25D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D62B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80DF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65C5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2520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17BC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68C0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8049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44F2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E27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A7F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CC92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E53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2EA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55061A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7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4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DD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AB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6A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3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F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28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61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51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B7B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7C9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4F3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24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C0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4BA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2B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C16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6CF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E3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55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31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FB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324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B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0E3C4F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293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CA6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B11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E4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9C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EEB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0A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A0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55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6C8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A0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43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7D7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F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6A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507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2B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6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57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96B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D7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75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AE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8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4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06F3F2" w14:textId="77777777" w:rsidR="003771D5" w:rsidRDefault="003771D5"/>
    <w:p w14:paraId="6EC963B4" w14:textId="77777777" w:rsidR="003771D5" w:rsidRDefault="00000000">
      <w:r>
        <w:t>注：上行：工作日；下行：节假日</w:t>
      </w:r>
    </w:p>
    <w:p w14:paraId="3F02D399" w14:textId="77777777" w:rsidR="003771D5" w:rsidRDefault="00000000">
      <w:pPr>
        <w:pStyle w:val="2"/>
      </w:pPr>
      <w:bookmarkStart w:id="149" w:name="_Toc217425621"/>
      <w:r>
        <w:t>工作日/节假日新风运行时间表(%)</w:t>
      </w:r>
      <w:bookmarkEnd w:id="149"/>
    </w:p>
    <w:p w14:paraId="6A7C5AF0" w14:textId="77777777" w:rsidR="003771D5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23255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B9988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1D701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24E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D2CE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18B5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A68A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CF04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A9F2E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8B3C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6B3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276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7C26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A612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D1C2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E1D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E7B7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8DC2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1BCD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6A9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F1D1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B503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076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AA73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D5D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F32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7949E0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27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1DF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B5C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3E1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7A5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F7A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B2E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2D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B37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1F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C4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C7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871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4B7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C5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60B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B9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4FC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98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23D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CC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DA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B20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E09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0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DC66C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1D4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F53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34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AB3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36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0F1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B7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0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8F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31A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A8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35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C0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0A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8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42B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F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E4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D40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BF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67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60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C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3F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603DC9" w14:textId="77777777" w:rsidR="003771D5" w:rsidRDefault="00000000">
      <w:r>
        <w:t>供冷期：</w:t>
      </w:r>
    </w:p>
    <w:p w14:paraId="6F2EF8CC" w14:textId="77777777" w:rsidR="003771D5" w:rsidRDefault="003771D5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547841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B8D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EE2A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AD5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124D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E8F3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80AC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2C5D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DB15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9FCD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5F64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6261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0E6F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9C06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67F6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1E8A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854B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7EEB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CC4D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7F29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3B66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492B9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B079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F18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47CD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6AF1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771D5" w14:paraId="18F126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0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BA3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0C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7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20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670C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0DD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90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17D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507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2C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2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A90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82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602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2B7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F8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CA86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44E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40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93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3DC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A06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A61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CBB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6768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D9C" w14:textId="77777777" w:rsidR="003648FE" w:rsidRDefault="003648F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F7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8E80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834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8FF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7A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321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E084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653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4DF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29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B08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3C9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495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0BA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7C6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118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2AFE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31BB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BC82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E71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3F5F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60D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1D7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32AA" w14:textId="77777777" w:rsidR="003648FE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0E4D7F" w14:textId="77777777" w:rsidR="003771D5" w:rsidRDefault="003771D5"/>
    <w:p w14:paraId="6FBFFE7D" w14:textId="77777777" w:rsidR="003771D5" w:rsidRDefault="00000000">
      <w:r>
        <w:t>注：上行：工作日；下行：节假日</w:t>
      </w:r>
    </w:p>
    <w:p w14:paraId="3392FD45" w14:textId="77777777" w:rsidR="003771D5" w:rsidRDefault="003771D5"/>
    <w:sectPr w:rsidR="003771D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8D9D" w14:textId="77777777" w:rsidR="008D568A" w:rsidRDefault="008D568A">
      <w:r>
        <w:separator/>
      </w:r>
    </w:p>
  </w:endnote>
  <w:endnote w:type="continuationSeparator" w:id="0">
    <w:p w14:paraId="214C9CC7" w14:textId="77777777" w:rsidR="008D568A" w:rsidRDefault="008D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60AF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00AF942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3092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3E2D3C7D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6EEE" w14:textId="77777777" w:rsidR="008D568A" w:rsidRDefault="008D568A">
      <w:r>
        <w:separator/>
      </w:r>
    </w:p>
  </w:footnote>
  <w:footnote w:type="continuationSeparator" w:id="0">
    <w:p w14:paraId="356EBF4A" w14:textId="77777777" w:rsidR="008D568A" w:rsidRDefault="008D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23FE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30EE870" wp14:editId="5DF7D219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54587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CC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85BC5"/>
    <w:rsid w:val="002B2EC4"/>
    <w:rsid w:val="002C0A18"/>
    <w:rsid w:val="002F76F2"/>
    <w:rsid w:val="0030437C"/>
    <w:rsid w:val="003121F7"/>
    <w:rsid w:val="00314D29"/>
    <w:rsid w:val="00343409"/>
    <w:rsid w:val="003648FE"/>
    <w:rsid w:val="003771D5"/>
    <w:rsid w:val="00380EFC"/>
    <w:rsid w:val="00383B66"/>
    <w:rsid w:val="00396FF3"/>
    <w:rsid w:val="003E0BD9"/>
    <w:rsid w:val="00411C5E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640F6"/>
    <w:rsid w:val="00883D6C"/>
    <w:rsid w:val="008D3D30"/>
    <w:rsid w:val="008D568A"/>
    <w:rsid w:val="009015CF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36CC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3F8E1"/>
  <w15:docId w15:val="{E75113BC-7C6A-4252-8688-0EF0FFD1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2</TotalTime>
  <Pages>29</Pages>
  <Words>9580</Words>
  <Characters>18011</Characters>
  <Application>Microsoft Office Word</Application>
  <DocSecurity>0</DocSecurity>
  <Lines>6003</Lines>
  <Paragraphs>6897</Paragraphs>
  <ScaleCrop>false</ScaleCrop>
  <Company/>
  <LinksUpToDate>false</LinksUpToDate>
  <CharactersWithSpaces>20694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郭启明</dc:creator>
  <cp:lastModifiedBy>NJ Venus</cp:lastModifiedBy>
  <cp:revision>2</cp:revision>
  <dcterms:created xsi:type="dcterms:W3CDTF">2025-12-23T15:38:00Z</dcterms:created>
  <dcterms:modified xsi:type="dcterms:W3CDTF">2026-01-02T11:00:00Z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