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83C9" w14:textId="77777777" w:rsidR="00CD0687" w:rsidRDefault="00CD0687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D0687" w14:paraId="172B3141" w14:textId="77777777">
        <w:trPr>
          <w:trHeight w:val="2025"/>
        </w:trPr>
        <w:tc>
          <w:tcPr>
            <w:tcW w:w="8856" w:type="dxa"/>
            <w:vAlign w:val="center"/>
          </w:tcPr>
          <w:p w14:paraId="6A829387" w14:textId="77777777" w:rsidR="00CD0687" w:rsidRDefault="00000000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2E629642" w14:textId="77777777" w:rsidR="00CD0687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CD0687" w14:paraId="6B167E63" w14:textId="77777777">
        <w:tc>
          <w:tcPr>
            <w:tcW w:w="8856" w:type="dxa"/>
          </w:tcPr>
          <w:p w14:paraId="6F0D44D4" w14:textId="77777777" w:rsidR="00CD0687" w:rsidRDefault="00CD0687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:rsidR="00CD0687" w14:paraId="43BA9C60" w14:textId="77777777">
        <w:tc>
          <w:tcPr>
            <w:tcW w:w="8856" w:type="dxa"/>
          </w:tcPr>
          <w:p w14:paraId="58FB8217" w14:textId="77777777" w:rsidR="00CD0687" w:rsidRDefault="00000000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CD0687" w14:paraId="531343C4" w14:textId="77777777">
        <w:tc>
          <w:tcPr>
            <w:tcW w:w="8856" w:type="dxa"/>
          </w:tcPr>
          <w:p w14:paraId="690DD78E" w14:textId="77777777" w:rsidR="00CD0687" w:rsidRDefault="00CD0687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251BA699" w14:textId="77777777" w:rsidR="00CD0687" w:rsidRDefault="00000000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10268153" wp14:editId="303BF5C4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00BE" w14:textId="77777777" w:rsidR="00CD0687" w:rsidRDefault="00CD0687">
      <w:pPr>
        <w:jc w:val="center"/>
        <w:rPr>
          <w:rFonts w:ascii="等线" w:eastAsia="等线" w:hAnsi="等线" w:hint="eastAsia"/>
          <w:szCs w:val="22"/>
        </w:rPr>
      </w:pPr>
    </w:p>
    <w:p w14:paraId="29D0459A" w14:textId="77777777" w:rsidR="00CD0687" w:rsidRDefault="00CD0687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D0687" w14:paraId="01A9F7D1" w14:textId="77777777">
        <w:tc>
          <w:tcPr>
            <w:tcW w:w="1263" w:type="dxa"/>
          </w:tcPr>
          <w:p w14:paraId="360AF0D9" w14:textId="77777777" w:rsidR="00CD068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CC68EBF" w14:textId="77777777" w:rsidR="00CD068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85F0E07" w14:textId="77777777" w:rsidR="00CD0687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kern w:val="0"/>
                <w:sz w:val="24"/>
              </w:rPr>
              <w:t>辽宁-鞍山</w:t>
            </w:r>
            <w:bookmarkEnd w:id="8"/>
          </w:p>
        </w:tc>
      </w:tr>
      <w:tr w:rsidR="00CD0687" w14:paraId="3B4E2348" w14:textId="77777777">
        <w:tc>
          <w:tcPr>
            <w:tcW w:w="1263" w:type="dxa"/>
          </w:tcPr>
          <w:p w14:paraId="7094B529" w14:textId="77777777" w:rsidR="00CD068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13F6D47E" w14:textId="77777777" w:rsidR="00CD068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F42A8AE" w14:textId="77777777" w:rsidR="00CD0687" w:rsidRDefault="00CD068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CD0687" w14:paraId="4258ABFB" w14:textId="77777777">
        <w:tc>
          <w:tcPr>
            <w:tcW w:w="1263" w:type="dxa"/>
          </w:tcPr>
          <w:p w14:paraId="3FAC559A" w14:textId="77777777" w:rsidR="00CD068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515CC39F" w14:textId="77777777" w:rsidR="00CD068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EC979F5" w14:textId="77777777" w:rsidR="00CD0687" w:rsidRDefault="00CD068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CD0687" w14:paraId="7D3FB2DB" w14:textId="77777777">
        <w:tc>
          <w:tcPr>
            <w:tcW w:w="1263" w:type="dxa"/>
          </w:tcPr>
          <w:p w14:paraId="5ECA9F50" w14:textId="77777777" w:rsidR="00CD068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1E4EA5D1" w14:textId="77777777" w:rsidR="00CD068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A3C1007" w14:textId="77777777" w:rsidR="00CD0687" w:rsidRDefault="00CD068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CD0687" w14:paraId="67B88267" w14:textId="77777777">
        <w:tc>
          <w:tcPr>
            <w:tcW w:w="1263" w:type="dxa"/>
          </w:tcPr>
          <w:p w14:paraId="0FBD855B" w14:textId="77777777" w:rsidR="00CD068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4B1A908" w14:textId="77777777" w:rsidR="00CD068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EAE81DA" w14:textId="77777777" w:rsidR="00CD0687" w:rsidRDefault="00CD068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CD0687" w14:paraId="4A596674" w14:textId="77777777">
        <w:tc>
          <w:tcPr>
            <w:tcW w:w="1263" w:type="dxa"/>
          </w:tcPr>
          <w:p w14:paraId="2C6F8D13" w14:textId="77777777" w:rsidR="00CD068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E83DBB5" w14:textId="77777777" w:rsidR="00CD068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390855F" w14:textId="77777777" w:rsidR="00CD0687" w:rsidRDefault="00CD0687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CD0687" w14:paraId="049CCCC0" w14:textId="77777777">
        <w:tc>
          <w:tcPr>
            <w:tcW w:w="1263" w:type="dxa"/>
          </w:tcPr>
          <w:p w14:paraId="62BC3AEB" w14:textId="77777777" w:rsidR="00CD0687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A2D2DD9" w14:textId="77777777" w:rsidR="00CD0687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44CDEC" w14:textId="77777777" w:rsidR="00CD0687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2025年10月31日</w:t>
            </w:r>
            <w:bookmarkEnd w:id="11"/>
          </w:p>
        </w:tc>
      </w:tr>
    </w:tbl>
    <w:p w14:paraId="0E679873" w14:textId="77777777" w:rsidR="00CD0687" w:rsidRDefault="00CD0687">
      <w:pPr>
        <w:rPr>
          <w:rFonts w:ascii="等线" w:eastAsia="等线" w:hAnsi="等线" w:hint="eastAsia"/>
          <w:szCs w:val="22"/>
        </w:rPr>
      </w:pPr>
    </w:p>
    <w:p w14:paraId="37503E2F" w14:textId="77777777" w:rsidR="00CD0687" w:rsidRDefault="00CD0687">
      <w:pPr>
        <w:rPr>
          <w:rFonts w:ascii="等线" w:eastAsia="等线" w:hAnsi="等线" w:hint="eastAsia"/>
          <w:szCs w:val="22"/>
        </w:rPr>
      </w:pPr>
    </w:p>
    <w:p w14:paraId="1C6E52B7" w14:textId="77777777" w:rsidR="00CD0687" w:rsidRDefault="00CD0687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D0687" w14:paraId="28CE018E" w14:textId="77777777">
        <w:trPr>
          <w:trHeight w:val="227"/>
        </w:trPr>
        <w:tc>
          <w:tcPr>
            <w:tcW w:w="1276" w:type="dxa"/>
            <w:vAlign w:val="bottom"/>
          </w:tcPr>
          <w:p w14:paraId="4F67EE74" w14:textId="77777777" w:rsidR="00CD0687" w:rsidRDefault="00000000">
            <w:pPr>
              <w:widowControl/>
              <w:spacing w:beforeLines="50" w:before="156"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133A5EA" w14:textId="77777777" w:rsidR="00CD0687" w:rsidRDefault="00000000">
            <w:pPr>
              <w:widowControl/>
              <w:spacing w:line="180" w:lineRule="exact"/>
              <w:ind w:leftChars="-16" w:left="-34" w:rightChars="-50" w:right="-105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1570F0AE" w14:textId="77777777" w:rsidR="00CD0687" w:rsidRDefault="00000000">
            <w:pPr>
              <w:widowControl/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  <w:r>
              <w:rPr>
                <w:rFonts w:ascii="等线" w:eastAsia="等线" w:hAnsi="等线"/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075024EB" wp14:editId="28A4EE24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687" w14:paraId="3DD597E5" w14:textId="77777777">
        <w:trPr>
          <w:trHeight w:val="227"/>
        </w:trPr>
        <w:tc>
          <w:tcPr>
            <w:tcW w:w="1276" w:type="dxa"/>
            <w:vAlign w:val="bottom"/>
          </w:tcPr>
          <w:p w14:paraId="021E5CDC" w14:textId="77777777" w:rsidR="00CD0687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1DD2735" w14:textId="77777777" w:rsidR="00CD0687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7C35FA70" w14:textId="77777777" w:rsidR="00CD0687" w:rsidRDefault="00CD0687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tr w:rsidR="00CD0687" w14:paraId="35B42848" w14:textId="77777777">
        <w:trPr>
          <w:trHeight w:val="227"/>
        </w:trPr>
        <w:tc>
          <w:tcPr>
            <w:tcW w:w="1276" w:type="dxa"/>
            <w:vAlign w:val="bottom"/>
          </w:tcPr>
          <w:p w14:paraId="4630F3BF" w14:textId="77777777" w:rsidR="00CD0687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F03D222" w14:textId="77777777" w:rsidR="00CD0687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T18524614408</w:t>
            </w:r>
            <w:bookmarkEnd w:id="14"/>
          </w:p>
        </w:tc>
        <w:tc>
          <w:tcPr>
            <w:tcW w:w="3958" w:type="dxa"/>
            <w:vMerge/>
          </w:tcPr>
          <w:p w14:paraId="30A143D6" w14:textId="77777777" w:rsidR="00CD0687" w:rsidRDefault="00CD0687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tr w:rsidR="00CD0687" w14:paraId="7DE152E5" w14:textId="77777777">
        <w:trPr>
          <w:trHeight w:val="227"/>
        </w:trPr>
        <w:tc>
          <w:tcPr>
            <w:tcW w:w="1276" w:type="dxa"/>
            <w:vAlign w:val="bottom"/>
          </w:tcPr>
          <w:p w14:paraId="5B7A2D31" w14:textId="77777777" w:rsidR="00CD0687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924A53C" w14:textId="77777777" w:rsidR="00CD0687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DE3F958" w14:textId="77777777" w:rsidR="00CD0687" w:rsidRDefault="00CD0687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483628A8" w14:textId="77777777" w:rsidR="00CD0687" w:rsidRDefault="00CD0687">
      <w:pPr>
        <w:widowControl/>
        <w:jc w:val="left"/>
        <w:rPr>
          <w:kern w:val="0"/>
          <w:szCs w:val="20"/>
        </w:rPr>
        <w:sectPr w:rsidR="00CD0687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60C28C79" w14:textId="77777777" w:rsidR="00CD0687" w:rsidRDefault="00CD0687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2293D6D3" w14:textId="77777777" w:rsidR="00CD0687" w:rsidRDefault="00000000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155690474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2"/>
        <w:gridCol w:w="6081"/>
      </w:tblGrid>
      <w:tr w:rsidR="00CD0687" w14:paraId="45EBBFF3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1CA52077" w14:textId="77777777" w:rsidR="00CD0687" w:rsidRDefault="00000000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05DB3779" w14:textId="77777777" w:rsidR="00CD0687" w:rsidRDefault="00CD0687">
            <w:pPr>
              <w:spacing w:line="240" w:lineRule="atLeast"/>
            </w:pPr>
            <w:bookmarkStart w:id="21" w:name="工程名称"/>
            <w:bookmarkEnd w:id="21"/>
          </w:p>
        </w:tc>
      </w:tr>
      <w:tr w:rsidR="00CD0687" w14:paraId="1887192A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002FA074" w14:textId="77777777" w:rsidR="00CD0687" w:rsidRDefault="00000000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3E2B2715" w14:textId="77777777" w:rsidR="00CD0687" w:rsidRDefault="00000000">
            <w:pPr>
              <w:spacing w:line="240" w:lineRule="atLeast"/>
            </w:pPr>
            <w:bookmarkStart w:id="22" w:name="工程地点"/>
            <w:r>
              <w:t>辽宁</w:t>
            </w:r>
            <w:r>
              <w:t>-</w:t>
            </w:r>
            <w:r>
              <w:t>鞍山</w:t>
            </w:r>
            <w:bookmarkEnd w:id="22"/>
          </w:p>
        </w:tc>
      </w:tr>
      <w:tr w:rsidR="00CD0687" w14:paraId="45D9DC1D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11DD1B87" w14:textId="77777777" w:rsidR="00CD0687" w:rsidRDefault="000000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6A75D784" w14:textId="77777777" w:rsidR="00CD0687" w:rsidRDefault="00000000">
            <w:pPr>
              <w:spacing w:line="240" w:lineRule="atLeast"/>
            </w:pPr>
            <w:bookmarkStart w:id="23" w:name="气候分区"/>
            <w:r>
              <w:t>严寒</w:t>
            </w:r>
            <w:r>
              <w:t>C</w:t>
            </w:r>
            <w:r>
              <w:t>区</w:t>
            </w:r>
            <w:bookmarkEnd w:id="23"/>
          </w:p>
        </w:tc>
      </w:tr>
      <w:tr w:rsidR="00CD0687" w14:paraId="50D87852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51DE135C" w14:textId="77777777" w:rsidR="00CD0687" w:rsidRDefault="0000000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4F998D8F" w14:textId="77777777" w:rsidR="00CD0687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3417</w:t>
            </w:r>
            <w:bookmarkEnd w:id="24"/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:rsidR="00CD0687" w14:paraId="38D428A2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1B8CC5AC" w14:textId="77777777" w:rsidR="00CD0687" w:rsidRDefault="0000000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02880FD6" w14:textId="77777777" w:rsidR="00CD0687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2</w:t>
            </w:r>
            <w:bookmarkEnd w:id="26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CD0687" w14:paraId="09D762D2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3E27A8EB" w14:textId="77777777" w:rsidR="00CD0687" w:rsidRDefault="00000000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12881697" w14:textId="77777777" w:rsidR="00CD0687" w:rsidRDefault="00000000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9.0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:rsidR="00CD0687" w14:paraId="6D582BDE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26F6BC1A" w14:textId="77777777" w:rsidR="00CD0687" w:rsidRDefault="0000000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629AF28E" w14:textId="77777777" w:rsidR="00CD0687" w:rsidRDefault="00CD0687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6A97CE45" w14:textId="77777777" w:rsidR="00CD0687" w:rsidRDefault="00CD0687">
      <w:pPr>
        <w:rPr>
          <w:b/>
          <w:sz w:val="24"/>
        </w:rPr>
      </w:pPr>
    </w:p>
    <w:p w14:paraId="5CD11930" w14:textId="77777777" w:rsidR="00CD0687" w:rsidRDefault="00000000">
      <w:pPr>
        <w:pStyle w:val="1"/>
        <w:spacing w:line="240" w:lineRule="atLeast"/>
      </w:pPr>
      <w:bookmarkStart w:id="30" w:name="_Toc316568036"/>
      <w:bookmarkStart w:id="31" w:name="_Toc155690475"/>
      <w:bookmarkStart w:id="32" w:name="_Toc480186061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5CC02465" w14:textId="77777777" w:rsidR="00CD0687" w:rsidRDefault="00000000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《辽宁省公共建筑节能设计标准》</w:t>
      </w:r>
      <w:r>
        <w:rPr>
          <w:rFonts w:hint="eastAsia"/>
        </w:rPr>
        <w:t>(DB21/T 1899-2011)</w:t>
      </w:r>
      <w:bookmarkEnd w:id="36"/>
    </w:p>
    <w:p w14:paraId="52412E5A" w14:textId="77777777" w:rsidR="00CD0687" w:rsidRDefault="00000000">
      <w:r>
        <w:rPr>
          <w:rFonts w:hint="eastAsia"/>
        </w:rPr>
        <w:t xml:space="preserve">2. </w:t>
      </w:r>
      <w:r>
        <w:rPr>
          <w:rFonts w:hint="eastAsia"/>
        </w:rPr>
        <w:t>《建筑环境通用规范》</w:t>
      </w:r>
      <w:r>
        <w:rPr>
          <w:rFonts w:hint="eastAsia"/>
        </w:rPr>
        <w:t>GB</w:t>
      </w:r>
      <w:r>
        <w:t xml:space="preserve"> 55016-2021</w:t>
      </w:r>
    </w:p>
    <w:p w14:paraId="299C0F9C" w14:textId="77777777" w:rsidR="00CD0687" w:rsidRDefault="00000000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>
        <w:t>-2016</w:t>
      </w:r>
    </w:p>
    <w:p w14:paraId="630F9023" w14:textId="77777777" w:rsidR="00CD0687" w:rsidRDefault="00000000">
      <w:r>
        <w:t>4</w:t>
      </w:r>
      <w:r>
        <w:rPr>
          <w:rFonts w:hint="eastAsia"/>
        </w:rPr>
        <w:t xml:space="preserve">.  </w:t>
      </w:r>
      <w:r>
        <w:rPr>
          <w:rFonts w:hint="eastAsia"/>
        </w:rPr>
        <w:t>施工图、设计说明、墙身大样图、节能计算书</w:t>
      </w:r>
    </w:p>
    <w:p w14:paraId="67197EF5" w14:textId="77777777" w:rsidR="00CD0687" w:rsidRDefault="00CD0687">
      <w:pPr>
        <w:pStyle w:val="af0"/>
        <w:spacing w:line="240" w:lineRule="atLeast"/>
        <w:ind w:left="420" w:firstLineChars="0" w:firstLine="0"/>
        <w:rPr>
          <w:lang w:val="en-GB"/>
        </w:rPr>
      </w:pPr>
    </w:p>
    <w:p w14:paraId="58285A97" w14:textId="77777777" w:rsidR="00CD0687" w:rsidRDefault="00000000">
      <w:pPr>
        <w:pStyle w:val="2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F2827AD" w14:textId="77777777" w:rsidR="00CD0687" w:rsidRDefault="00000000">
      <w:pPr>
        <w:pStyle w:val="af0"/>
      </w:pPr>
      <w:r>
        <w:t>依据《</w:t>
      </w:r>
      <w:r>
        <w:rPr>
          <w:rFonts w:hint="eastAsia"/>
        </w:rPr>
        <w:t>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</w:t>
      </w:r>
      <w:proofErr w:type="gramStart"/>
      <w:r>
        <w:t>渗透阻应大于</w:t>
      </w:r>
      <w:proofErr w:type="gramEnd"/>
      <w:r>
        <w:t>按</w:t>
      </w:r>
      <w:r>
        <w:rPr>
          <w:rFonts w:hint="eastAsia"/>
        </w:rPr>
        <w:t>式（</w:t>
      </w:r>
      <w:r>
        <w:rPr>
          <w:rFonts w:hint="eastAsia"/>
        </w:rPr>
        <w:t>3.2-1</w:t>
      </w:r>
      <w:r>
        <w:rPr>
          <w:rFonts w:hint="eastAsia"/>
        </w:rPr>
        <w:t>）计算</w:t>
      </w:r>
      <w:r>
        <w:t>的蒸汽渗透阻</w:t>
      </w:r>
      <w:r>
        <w:rPr>
          <w:rFonts w:hint="eastAsia"/>
        </w:rPr>
        <w:t>。</w:t>
      </w:r>
    </w:p>
    <w:p w14:paraId="6286E300" w14:textId="77777777" w:rsidR="00CD0687" w:rsidRDefault="00000000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6BBF57F4" w14:textId="77777777" w:rsidR="00CD0687" w:rsidRDefault="00000000">
      <w:pPr>
        <w:pStyle w:val="af0"/>
      </w:pPr>
      <w:r>
        <w:rPr>
          <w:rFonts w:hint="eastAsia"/>
        </w:rPr>
        <w:t>根据《建筑环境通用规范》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</w:t>
      </w:r>
      <w:proofErr w:type="gramStart"/>
      <w:r>
        <w:rPr>
          <w:rFonts w:hint="eastAsia"/>
        </w:rPr>
        <w:t>渗透阻应按</w:t>
      </w:r>
      <w:proofErr w:type="gramEnd"/>
      <w:r>
        <w:rPr>
          <w:rFonts w:hint="eastAsia"/>
        </w:rPr>
        <w:t>式（</w:t>
      </w:r>
      <w:r>
        <w:rPr>
          <w:rFonts w:hint="eastAsia"/>
        </w:rPr>
        <w:t>3.2-1</w:t>
      </w:r>
      <w:r>
        <w:rPr>
          <w:rFonts w:hint="eastAsia"/>
        </w:rPr>
        <w:t>）计算：</w:t>
      </w:r>
    </w:p>
    <w:p w14:paraId="269E2D7E" w14:textId="77777777" w:rsidR="00CD0687" w:rsidRDefault="00000000">
      <w:pPr>
        <w:wordWrap w:val="0"/>
        <w:jc w:val="right"/>
      </w:pPr>
      <w:r>
        <w:rPr>
          <w:position w:val="-54"/>
        </w:rPr>
        <w:object w:dxaOrig="2880" w:dyaOrig="864" w14:anchorId="5A509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2" o:title=""/>
          </v:shape>
          <o:OLEObject Type="Embed" ProgID="Equation.DSMT4" ShapeID="_x0000_i1025" DrawAspect="Content" ObjectID="_1828113789" r:id="rId13"/>
        </w:object>
      </w:r>
      <w:r>
        <w:t xml:space="preserve">                          </w:t>
      </w:r>
      <w:r>
        <w:rPr>
          <w:rFonts w:hint="eastAsia"/>
        </w:rPr>
        <w:t>（</w:t>
      </w:r>
      <w:r>
        <w:rPr>
          <w:rFonts w:hint="eastAsia"/>
        </w:rPr>
        <w:t>3.2-1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1D440C5F" w14:textId="77777777" w:rsidR="00CD0687" w:rsidRDefault="00000000">
      <w:r>
        <w:rPr>
          <w:rFonts w:hint="eastAsia"/>
        </w:rPr>
        <w:t>则推导：</w:t>
      </w:r>
    </w:p>
    <w:p w14:paraId="569B6AEF" w14:textId="77777777" w:rsidR="00CD0687" w:rsidRDefault="00000000">
      <w:pPr>
        <w:wordWrap w:val="0"/>
        <w:jc w:val="right"/>
      </w:pPr>
      <w:r>
        <w:rPr>
          <w:position w:val="-28"/>
        </w:rPr>
        <w:object w:dxaOrig="3318" w:dyaOrig="1002" w14:anchorId="61179CA2">
          <v:shape id="_x0000_i1026" type="#_x0000_t75" style="width:165.75pt;height:50.25pt" o:ole="">
            <v:imagedata r:id="rId14" o:title=""/>
          </v:shape>
          <o:OLEObject Type="Embed" ProgID="Equation.DSMT4" ShapeID="_x0000_i1026" DrawAspect="Content" ObjectID="_1828113790" r:id="rId15"/>
        </w:object>
      </w:r>
      <w:r>
        <w:t xml:space="preserve">                        </w:t>
      </w:r>
      <w:r>
        <w:rPr>
          <w:rFonts w:hint="eastAsia"/>
        </w:rPr>
        <w:t>（</w:t>
      </w:r>
      <w:r>
        <w:rPr>
          <w:rFonts w:hint="eastAsia"/>
        </w:rPr>
        <w:t>3.2-2</w:t>
      </w:r>
      <w:r>
        <w:rPr>
          <w:rFonts w:hint="eastAsia"/>
        </w:rPr>
        <w:t>）</w:t>
      </w:r>
    </w:p>
    <w:p w14:paraId="2362252C" w14:textId="77777777" w:rsidR="00CD0687" w:rsidRDefault="00000000">
      <w:r>
        <w:rPr>
          <w:rFonts w:hint="eastAsia"/>
        </w:rPr>
        <w:t>式中：</w:t>
      </w:r>
    </w:p>
    <w:p w14:paraId="0738D45E" w14:textId="77777777" w:rsidR="00CD0687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438" w:dyaOrig="288" w14:anchorId="61E0E09F">
          <v:shape id="_x0000_i1027" type="#_x0000_t75" style="width:21.75pt;height:14.25pt" o:ole="">
            <v:imagedata r:id="rId16" o:title=""/>
          </v:shape>
          <o:OLEObject Type="Embed" ProgID="Equation.DSMT4" ShapeID="_x0000_i1027" DrawAspect="Content" ObjectID="_1828113791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采暖期间保温材料重量湿度的允许增量限值(%)；</w:t>
      </w:r>
    </w:p>
    <w:p w14:paraId="2A37C349" w14:textId="77777777" w:rsidR="00CD0687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0B161193">
          <v:shape id="_x0000_i1028" type="#_x0000_t75" style="width:21.75pt;height:14.25pt" o:ole="">
            <v:imagedata r:id="rId18" o:title=""/>
          </v:shape>
          <o:OLEObject Type="Embed" ProgID="Equation.DSMT4" ShapeID="_x0000_i1028" DrawAspect="Content" ObjectID="_1828113792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C05435">
        <w:rPr>
          <w:position w:val="-8"/>
        </w:rPr>
        <w:pict w14:anchorId="68ACF7C3">
          <v:shape id="_x0000_i102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C05435">
        <w:rPr>
          <w:position w:val="-8"/>
        </w:rPr>
        <w:pict w14:anchorId="4EA9D8FE">
          <v:shape id="_x0000_i103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C05435">
        <w:rPr>
          <w:position w:val="-8"/>
        </w:rPr>
        <w:pict w14:anchorId="64F66A5A">
          <v:shape id="_x0000_i103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C05435">
        <w:rPr>
          <w:position w:val="-8"/>
        </w:rPr>
        <w:pict w14:anchorId="5C5AF5FB">
          <v:shape id="_x0000_i103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384B96A5" w14:textId="77777777" w:rsidR="00CD0687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289B7E9E">
          <v:shape id="_x0000_i1033" type="#_x0000_t75" style="width:21.75pt;height:14.25pt" o:ole="">
            <v:imagedata r:id="rId22" o:title=""/>
          </v:shape>
          <o:OLEObject Type="Embed" ProgID="Equation.DSMT4" ShapeID="_x0000_i1033" DrawAspect="Content" ObjectID="_1828113793" r:id="rId2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C05435">
        <w:rPr>
          <w:position w:val="-8"/>
        </w:rPr>
        <w:pict w14:anchorId="70554478">
          <v:shape id="_x0000_i10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C05435">
        <w:rPr>
          <w:position w:val="-8"/>
        </w:rPr>
        <w:pict w14:anchorId="12309DF7">
          <v:shape id="_x0000_i1035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C05435">
        <w:rPr>
          <w:position w:val="-8"/>
        </w:rPr>
        <w:pict w14:anchorId="6E28D5A2">
          <v:shape id="_x0000_i103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C05435">
        <w:rPr>
          <w:position w:val="-8"/>
        </w:rPr>
        <w:pict w14:anchorId="2F989DF1">
          <v:shape id="_x0000_i103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46DF0A96" w14:textId="77777777" w:rsidR="00CD0687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0CEFE438">
          <v:shape id="_x0000_i1038" type="#_x0000_t75" style="width:14.25pt;height:14.25pt" o:ole="">
            <v:imagedata r:id="rId24" o:title=""/>
          </v:shape>
          <o:OLEObject Type="Embed" ProgID="Equation.DSMT4" ShapeID="_x0000_i1038" DrawAspect="Content" ObjectID="_1828113794" r:id="rId25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室内空气水蒸气分压力(Pa)，根据室内计算温度和相对湿度确定；</w:t>
      </w:r>
    </w:p>
    <w:p w14:paraId="75A603BE" w14:textId="77777777" w:rsidR="00CD0687" w:rsidRDefault="00000000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6A12FEA0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828113795" r:id="rId2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室外空气水蒸气分压力(Pa)，根据本规范附录三附表3.1查得的采暖期室外平均温</w:t>
      </w:r>
      <w:r>
        <w:rPr>
          <w:rFonts w:ascii="宋体" w:cs="宋体" w:hint="eastAsia"/>
          <w:kern w:val="0"/>
          <w:szCs w:val="21"/>
        </w:rPr>
        <w:lastRenderedPageBreak/>
        <w:t>度和平均相对温度确定；</w:t>
      </w:r>
    </w:p>
    <w:p w14:paraId="7CEA7566" w14:textId="77777777" w:rsidR="00CD0687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75BF287F">
          <v:shape id="_x0000_i1040" type="#_x0000_t75" style="width:21.75pt;height:14.25pt" o:ole="">
            <v:imagedata r:id="rId28" o:title=""/>
          </v:shape>
          <o:OLEObject Type="Embed" ProgID="Equation.DSMT4" ShapeID="_x0000_i1040" DrawAspect="Content" ObjectID="_1828113796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 w:dxaOrig="288" w:dyaOrig="288" w14:anchorId="41819150">
          <v:shape id="_x0000_i1041" type="#_x0000_t75" style="width:14.25pt;height:14.25pt" o:ole="">
            <v:imagedata r:id="rId30" o:title=""/>
          </v:shape>
          <o:OLEObject Type="Embed" ProgID="Equation.DSMT4" ShapeID="_x0000_i1041" DrawAspect="Content" ObjectID="_1828113797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49A6C11E" w14:textId="77777777" w:rsidR="00CD0687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D4B6781" w14:textId="77777777" w:rsidR="00CD0687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288" w:dyaOrig="288" w14:anchorId="22B08999">
          <v:shape id="_x0000_i1042" type="#_x0000_t75" style="width:14.25pt;height:14.25pt" o:ole="">
            <v:imagedata r:id="rId32" o:title=""/>
          </v:shape>
          <o:OLEObject Type="Embed" ProgID="Equation.DSMT4" ShapeID="_x0000_i1042" DrawAspect="Content" ObjectID="_1828113798" r:id="rId33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ascii="宋体" w:cs="宋体" w:hint="eastAsia"/>
          <w:kern w:val="0"/>
          <w:szCs w:val="21"/>
        </w:rPr>
        <w:t>)；</w:t>
      </w:r>
    </w:p>
    <w:p w14:paraId="70CE7DE7" w14:textId="77777777" w:rsidR="00CD0687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699B7CC2">
          <v:shape id="_x0000_i1043" type="#_x0000_t75" style="width:14.25pt;height:14.25pt" o:ole="">
            <v:imagedata r:id="rId34" o:title=""/>
          </v:shape>
          <o:OLEObject Type="Embed" ProgID="Equation.DSMT4" ShapeID="_x0000_i1043" DrawAspect="Content" ObjectID="_1828113799" r:id="rId3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保温材料厚度(m)；</w:t>
      </w:r>
    </w:p>
    <w:p w14:paraId="3CC0F00B" w14:textId="77777777" w:rsidR="00CD0687" w:rsidRDefault="00CD0687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0C5A9D7" w14:textId="77777777" w:rsidR="00CD0687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A1180C3" w14:textId="77777777" w:rsidR="00CD0687" w:rsidRDefault="00000000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04" w:dyaOrig="726" w14:anchorId="0D0E17F0">
          <v:shape id="_x0000_i1044" type="#_x0000_t75" style="width:115.5pt;height:36pt" o:ole="">
            <v:imagedata r:id="rId36" o:title=""/>
          </v:shape>
          <o:OLEObject Type="Embed" ProgID="Equation.3" ShapeID="_x0000_i1044" DrawAspect="Content" ObjectID="_1828113800" r:id="rId37"/>
        </w:object>
      </w:r>
    </w:p>
    <w:p w14:paraId="1C8582A6" w14:textId="77777777" w:rsidR="00CD0687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88" w:dyaOrig="438" w14:anchorId="70B91685">
          <v:shape id="_x0000_i1045" type="#_x0000_t75" style="width:14.25pt;height:21.75pt" o:ole="">
            <v:imagedata r:id="rId38" o:title=""/>
          </v:shape>
          <o:OLEObject Type="Embed" ProgID="Equation.3" ShapeID="_x0000_i1045" DrawAspect="Content" ObjectID="_1828113801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8F1CA8F" w14:textId="77777777" w:rsidR="00CD0687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50" w:dyaOrig="438" w14:anchorId="07A1DF56">
          <v:shape id="_x0000_i1046" type="#_x0000_t75" style="width:7.5pt;height:21.75pt" o:ole="">
            <v:imagedata r:id="rId40" o:title=""/>
          </v:shape>
          <o:OLEObject Type="Embed" ProgID="Equation.3" ShapeID="_x0000_i1046" DrawAspect="Content" ObjectID="_1828113802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EF4A8E3" w14:textId="77777777" w:rsidR="00CD0687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50" w:dyaOrig="438" w14:anchorId="680192D3">
          <v:shape id="_x0000_i1047" type="#_x0000_t75" style="width:7.5pt;height:21.75pt" o:ole="">
            <v:imagedata r:id="rId42" o:title=""/>
          </v:shape>
          <o:OLEObject Type="Embed" ProgID="Equation.3" ShapeID="_x0000_i1047" DrawAspect="Content" ObjectID="_1828113803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AFFFD9C" w14:textId="77777777" w:rsidR="00CD0687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88" w:dyaOrig="438" w14:anchorId="1F6A856A">
          <v:shape id="_x0000_i1048" type="#_x0000_t75" style="width:14.25pt;height:21.75pt" o:ole="">
            <v:imagedata r:id="rId44" o:title=""/>
          </v:shape>
          <o:OLEObject Type="Embed" ProgID="Equation.3" ShapeID="_x0000_i1048" DrawAspect="Content" ObjectID="_1828113804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9B107F1" w14:textId="77777777" w:rsidR="00CD0687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88" w:dyaOrig="438" w14:anchorId="548D0867">
          <v:shape id="_x0000_i1049" type="#_x0000_t75" style="width:14.25pt;height:21.75pt" o:ole="">
            <v:imagedata r:id="rId46" o:title=""/>
          </v:shape>
          <o:OLEObject Type="Embed" ProgID="Equation.3" ShapeID="_x0000_i1049" DrawAspect="Content" ObjectID="_1828113805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378A59DB" w14:textId="77777777" w:rsidR="00CD0687" w:rsidRDefault="00000000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438" w:dyaOrig="438" w14:anchorId="4188298A">
          <v:shape id="_x0000_i1050" type="#_x0000_t75" style="width:21.75pt;height:21.75pt" o:ole="">
            <v:imagedata r:id="rId48" o:title=""/>
          </v:shape>
          <o:OLEObject Type="Embed" ProgID="Equation.3" ShapeID="_x0000_i1050" DrawAspect="Content" ObjectID="_1828113806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1A5EDF7" w14:textId="77777777" w:rsidR="00CD0687" w:rsidRDefault="00CD0687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5A6FA8A" w14:textId="77777777" w:rsidR="00CD0687" w:rsidRDefault="00000000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51E669DB" w14:textId="77777777" w:rsidR="00CD0687" w:rsidRDefault="00000000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CD0687" w14:paraId="3C694C36" w14:textId="77777777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F77DBB7" w14:textId="77777777" w:rsidR="00CD0687" w:rsidRDefault="00000000">
            <w:r>
              <w:rPr>
                <w:position w:val="-6"/>
              </w:rPr>
              <w:object w:dxaOrig="288" w:dyaOrig="288" w14:anchorId="1FAE6FF9">
                <v:shape id="_x0000_i1051" type="#_x0000_t75" style="width:14.25pt;height:14.25pt" o:ole="">
                  <v:imagedata r:id="rId50" o:title=""/>
                </v:shape>
                <o:OLEObject Type="Embed" ProgID="Equation.DSMT4" ShapeID="_x0000_i1051" DrawAspect="Content" ObjectID="_1828113807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</w:t>
            </w:r>
            <w:r>
              <w:rPr>
                <w:rFonts w:hint="eastAsia"/>
                <w:sz w:val="15"/>
              </w:rPr>
              <w:t>*K/W</w:t>
            </w:r>
            <w:r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</w:tcPr>
          <w:p w14:paraId="0434B734" w14:textId="77777777" w:rsidR="00CD0687" w:rsidRDefault="00000000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7564F072" w14:textId="77777777" w:rsidR="00CD0687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CD0687" w14:paraId="6A9F0F70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E9D84C4" w14:textId="77777777" w:rsidR="00CD0687" w:rsidRDefault="00000000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6BFB222D" w14:textId="77777777" w:rsidR="00CD0687" w:rsidRDefault="00000000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1C5B036C" w14:textId="77777777" w:rsidR="00CD0687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CD0687" w14:paraId="468D3F2A" w14:textId="77777777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73202748" w14:textId="77777777" w:rsidR="00CD0687" w:rsidRDefault="00000000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38FEF11" w14:textId="77777777" w:rsidR="00CD0687" w:rsidRDefault="00000000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33D32708" w14:textId="77777777" w:rsidR="00CD0687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CD0687" w14:paraId="5A9FF43C" w14:textId="77777777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3BCFF42" w14:textId="77777777" w:rsidR="00CD0687" w:rsidRDefault="00000000">
            <w:r>
              <w:rPr>
                <w:position w:val="-6"/>
              </w:rPr>
              <w:object w:dxaOrig="150" w:dyaOrig="288" w14:anchorId="020A58F6">
                <v:shape id="_x0000_i1052" type="#_x0000_t75" style="width:7.5pt;height:14.25pt" o:ole="">
                  <v:imagedata r:id="rId52" o:title=""/>
                </v:shape>
                <o:OLEObject Type="Embed" ProgID="Equation.DSMT4" ShapeID="_x0000_i1052" DrawAspect="Content" ObjectID="_1828113808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74994803" w14:textId="77777777" w:rsidR="00CD0687" w:rsidRDefault="00000000">
            <w:bookmarkStart w:id="53" w:name="t_e_avg"/>
            <w:r>
              <w:rPr>
                <w:rFonts w:hint="eastAsia"/>
              </w:rPr>
              <w:t>-2.90</w:t>
            </w:r>
            <w:bookmarkEnd w:id="53"/>
          </w:p>
        </w:tc>
        <w:tc>
          <w:tcPr>
            <w:tcW w:w="3671" w:type="dxa"/>
            <w:vAlign w:val="center"/>
          </w:tcPr>
          <w:p w14:paraId="376C8E68" w14:textId="77777777" w:rsidR="00CD0687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CD0687" w14:paraId="68D8B0E6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45699470" w14:textId="77777777" w:rsidR="00CD0687" w:rsidRDefault="00000000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7E706314" w14:textId="77777777" w:rsidR="00CD0687" w:rsidRDefault="00000000">
            <w:bookmarkStart w:id="54" w:name="室外相对湿度"/>
            <w:r>
              <w:rPr>
                <w:rFonts w:hint="eastAsia"/>
              </w:rPr>
              <w:t>58.00</w:t>
            </w:r>
            <w:bookmarkEnd w:id="54"/>
          </w:p>
        </w:tc>
        <w:tc>
          <w:tcPr>
            <w:tcW w:w="3671" w:type="dxa"/>
            <w:vAlign w:val="center"/>
          </w:tcPr>
          <w:p w14:paraId="3895E0AA" w14:textId="77777777" w:rsidR="00CD0687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CD0687" w14:paraId="12833454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5C074AE9" w14:textId="77777777" w:rsidR="00CD0687" w:rsidRDefault="00000000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ED1A0F1" w14:textId="77777777" w:rsidR="00CD0687" w:rsidRDefault="00000000">
            <w:bookmarkStart w:id="55" w:name="Z"/>
            <w:r>
              <w:rPr>
                <w:rFonts w:hint="eastAsia"/>
              </w:rPr>
              <w:t>142</w:t>
            </w:r>
            <w:bookmarkEnd w:id="55"/>
          </w:p>
        </w:tc>
        <w:tc>
          <w:tcPr>
            <w:tcW w:w="3671" w:type="dxa"/>
            <w:vAlign w:val="center"/>
          </w:tcPr>
          <w:p w14:paraId="6B17FE49" w14:textId="77777777" w:rsidR="00CD0687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E7B2D17" w14:textId="77777777" w:rsidR="00CD0687" w:rsidRDefault="00000000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</w:t>
      </w:r>
      <w:r>
        <w:t xml:space="preserve"> </w:t>
      </w:r>
      <w:r>
        <w:t>辽宁</w:t>
      </w:r>
      <w:r>
        <w:t>-</w:t>
      </w:r>
      <w:r>
        <w:t>营口</w:t>
      </w:r>
      <w:r>
        <w:t>.</w:t>
      </w:r>
      <w:r>
        <w:br/>
      </w:r>
      <w:bookmarkEnd w:id="56"/>
    </w:p>
    <w:p w14:paraId="667DBC7F" w14:textId="77777777" w:rsidR="00CD0687" w:rsidRDefault="00CD0687">
      <w:pPr>
        <w:pStyle w:val="a0"/>
        <w:ind w:leftChars="0" w:left="0" w:right="1470"/>
      </w:pPr>
    </w:p>
    <w:p w14:paraId="00B5389F" w14:textId="77777777" w:rsidR="00CD0687" w:rsidRDefault="00000000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lastRenderedPageBreak/>
        <w:t>屋顶构造：</w:t>
      </w:r>
      <w:bookmarkStart w:id="60" w:name="构造ID"/>
      <w:proofErr w:type="gramStart"/>
      <w:r>
        <w:t>不</w:t>
      </w:r>
      <w:proofErr w:type="gramEnd"/>
      <w:r>
        <w:t>上人屋面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D0687" w14:paraId="1E7FD56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349CF21" w14:textId="77777777" w:rsidR="00CD0687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BF4A4" w14:textId="77777777" w:rsidR="00CD0687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4F9BD" w14:textId="77777777" w:rsidR="00CD0687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4EDB068" w14:textId="77777777" w:rsidR="00CD0687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D958EE6" w14:textId="77777777" w:rsidR="00CD0687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D97F6FA" w14:textId="77777777" w:rsidR="00CD0687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9EAC476" w14:textId="77777777" w:rsidR="00CD0687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D0687" w14:paraId="5492B3BE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292BD2C0" w14:textId="77777777" w:rsidR="00CD0687" w:rsidRDefault="00CD068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40D7E9" w14:textId="77777777" w:rsidR="00CD0687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7B60B" w14:textId="77777777" w:rsidR="00CD0687" w:rsidRDefault="00000000">
            <w:pPr>
              <w:jc w:val="center"/>
            </w:pPr>
            <w:r>
              <w:rPr>
                <w:sz w:val="15"/>
              </w:rPr>
              <w:t>W</w:t>
            </w:r>
            <w:proofErr w:type="gramStart"/>
            <w:r>
              <w:rPr>
                <w:sz w:val="15"/>
              </w:rPr>
              <w:t>/(</w:t>
            </w:r>
            <w:proofErr w:type="spellStart"/>
            <w:proofErr w:type="gramEnd"/>
            <w:r>
              <w:rPr>
                <w:sz w:val="15"/>
              </w:rPr>
              <w:t>m.K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FFFD13C" w14:textId="77777777" w:rsidR="00CD0687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40AD3C5" w14:textId="77777777" w:rsidR="00CD0687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E6B18C3" w14:textId="77777777" w:rsidR="00CD0687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</w:t>
            </w:r>
            <w:proofErr w:type="spellStart"/>
            <w:r>
              <w:rPr>
                <w:rFonts w:hint="eastAsia"/>
                <w:sz w:val="15"/>
              </w:rPr>
              <w:t>m</w:t>
            </w:r>
            <w:r>
              <w:rPr>
                <w:sz w:val="15"/>
              </w:rPr>
              <w:t>.</w:t>
            </w:r>
            <w:proofErr w:type="gramStart"/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proofErr w:type="spellEnd"/>
            <w:proofErr w:type="gramEnd"/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DA1D5C5" w14:textId="77777777" w:rsidR="00CD0687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CD0687" w14:paraId="5E1A7267" w14:textId="77777777">
        <w:trPr>
          <w:jc w:val="center"/>
        </w:trPr>
        <w:tc>
          <w:tcPr>
            <w:tcW w:w="3345" w:type="dxa"/>
            <w:vAlign w:val="center"/>
          </w:tcPr>
          <w:p w14:paraId="1B065D50" w14:textId="77777777" w:rsidR="00CD068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E367F02" w14:textId="77777777" w:rsidR="00CD068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B34B5D" w14:textId="77777777" w:rsidR="00CD0687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585F0E3E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51B24A3F" w14:textId="77777777" w:rsidR="00CD0687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3FD7380A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3E8DB9B7" w14:textId="77777777" w:rsidR="00CD0687" w:rsidRDefault="00000000">
            <w:r>
              <w:t>0.022</w:t>
            </w:r>
          </w:p>
        </w:tc>
      </w:tr>
      <w:tr w:rsidR="00CD0687" w14:paraId="6F12B10D" w14:textId="77777777">
        <w:trPr>
          <w:jc w:val="center"/>
        </w:trPr>
        <w:tc>
          <w:tcPr>
            <w:tcW w:w="3345" w:type="dxa"/>
            <w:vAlign w:val="center"/>
          </w:tcPr>
          <w:p w14:paraId="37A3B9DA" w14:textId="77777777" w:rsidR="00CD0687" w:rsidRDefault="00000000"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1F1DB145" w14:textId="77777777" w:rsidR="00CD0687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51266C12" w14:textId="77777777" w:rsidR="00CD0687" w:rsidRDefault="00000000">
            <w:r>
              <w:t>0.150</w:t>
            </w:r>
          </w:p>
        </w:tc>
        <w:tc>
          <w:tcPr>
            <w:tcW w:w="671" w:type="dxa"/>
            <w:vAlign w:val="center"/>
          </w:tcPr>
          <w:p w14:paraId="4A0CDDBB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6AA33E0D" w14:textId="77777777" w:rsidR="00CD0687" w:rsidRDefault="00000000">
            <w:r>
              <w:t>580.00</w:t>
            </w:r>
          </w:p>
        </w:tc>
        <w:tc>
          <w:tcPr>
            <w:tcW w:w="1559" w:type="dxa"/>
            <w:vAlign w:val="center"/>
          </w:tcPr>
          <w:p w14:paraId="139060E0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24E13749" w14:textId="77777777" w:rsidR="00CD0687" w:rsidRDefault="00000000">
            <w:r>
              <w:t>0.027</w:t>
            </w:r>
          </w:p>
        </w:tc>
      </w:tr>
      <w:tr w:rsidR="00CD0687" w14:paraId="1118003B" w14:textId="77777777">
        <w:trPr>
          <w:jc w:val="center"/>
        </w:trPr>
        <w:tc>
          <w:tcPr>
            <w:tcW w:w="3345" w:type="dxa"/>
            <w:vAlign w:val="center"/>
          </w:tcPr>
          <w:p w14:paraId="3B1F2F24" w14:textId="77777777" w:rsidR="00CD0687" w:rsidRDefault="00000000">
            <w:r>
              <w:t>碎石、孵石混凝土（细石混凝土）</w:t>
            </w:r>
          </w:p>
        </w:tc>
        <w:tc>
          <w:tcPr>
            <w:tcW w:w="848" w:type="dxa"/>
            <w:vAlign w:val="center"/>
          </w:tcPr>
          <w:p w14:paraId="366055D0" w14:textId="77777777" w:rsidR="00CD0687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8C8EF52" w14:textId="77777777" w:rsidR="00CD0687" w:rsidRDefault="00000000">
            <w:r>
              <w:t>1.280</w:t>
            </w:r>
          </w:p>
        </w:tc>
        <w:tc>
          <w:tcPr>
            <w:tcW w:w="671" w:type="dxa"/>
            <w:vAlign w:val="center"/>
          </w:tcPr>
          <w:p w14:paraId="3F91DFB3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5A3FB7BC" w14:textId="77777777" w:rsidR="00CD0687" w:rsidRDefault="00000000">
            <w:r>
              <w:t>2100.00</w:t>
            </w:r>
          </w:p>
        </w:tc>
        <w:tc>
          <w:tcPr>
            <w:tcW w:w="1559" w:type="dxa"/>
            <w:vAlign w:val="center"/>
          </w:tcPr>
          <w:p w14:paraId="59787BBD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7E2FF6B2" w14:textId="77777777" w:rsidR="00CD0687" w:rsidRDefault="00000000">
            <w:r>
              <w:t>0.023</w:t>
            </w:r>
          </w:p>
        </w:tc>
      </w:tr>
      <w:tr w:rsidR="00CD0687" w14:paraId="6EA97FE4" w14:textId="77777777">
        <w:trPr>
          <w:jc w:val="center"/>
        </w:trPr>
        <w:tc>
          <w:tcPr>
            <w:tcW w:w="3345" w:type="dxa"/>
            <w:vAlign w:val="center"/>
          </w:tcPr>
          <w:p w14:paraId="60CD8AC2" w14:textId="77777777" w:rsidR="00CD0687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848" w:type="dxa"/>
            <w:vAlign w:val="center"/>
          </w:tcPr>
          <w:p w14:paraId="48511E93" w14:textId="77777777" w:rsidR="00CD0687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6B0ECF08" w14:textId="77777777" w:rsidR="00CD0687" w:rsidRDefault="00000000">
            <w:r>
              <w:t>0.030</w:t>
            </w:r>
          </w:p>
        </w:tc>
        <w:tc>
          <w:tcPr>
            <w:tcW w:w="671" w:type="dxa"/>
            <w:vAlign w:val="center"/>
          </w:tcPr>
          <w:p w14:paraId="322959BF" w14:textId="77777777" w:rsidR="00CD0687" w:rsidRDefault="00000000">
            <w:r>
              <w:t>1.10</w:t>
            </w:r>
          </w:p>
        </w:tc>
        <w:tc>
          <w:tcPr>
            <w:tcW w:w="992" w:type="dxa"/>
            <w:vAlign w:val="center"/>
          </w:tcPr>
          <w:p w14:paraId="7764C754" w14:textId="77777777" w:rsidR="00CD0687" w:rsidRDefault="00000000">
            <w:r>
              <w:t>22.00</w:t>
            </w:r>
          </w:p>
        </w:tc>
        <w:tc>
          <w:tcPr>
            <w:tcW w:w="1559" w:type="dxa"/>
            <w:vAlign w:val="center"/>
          </w:tcPr>
          <w:p w14:paraId="703FE4A3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5E333C9F" w14:textId="77777777" w:rsidR="00CD0687" w:rsidRDefault="00000000">
            <w:r>
              <w:t>4.545</w:t>
            </w:r>
          </w:p>
        </w:tc>
      </w:tr>
      <w:tr w:rsidR="00CD0687" w14:paraId="3567F8EA" w14:textId="77777777">
        <w:trPr>
          <w:jc w:val="center"/>
        </w:trPr>
        <w:tc>
          <w:tcPr>
            <w:tcW w:w="3345" w:type="dxa"/>
            <w:vAlign w:val="center"/>
          </w:tcPr>
          <w:p w14:paraId="779C4FC0" w14:textId="77777777" w:rsidR="00CD068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AC77C1" w14:textId="77777777" w:rsidR="00CD068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7AFC74" w14:textId="77777777" w:rsidR="00CD0687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2233EA13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3CA79F2A" w14:textId="77777777" w:rsidR="00CD0687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0591D3F2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467C9B8B" w14:textId="77777777" w:rsidR="00CD0687" w:rsidRDefault="00000000">
            <w:r>
              <w:t>0.022</w:t>
            </w:r>
          </w:p>
        </w:tc>
      </w:tr>
      <w:tr w:rsidR="00CD0687" w14:paraId="20C1A125" w14:textId="77777777">
        <w:trPr>
          <w:jc w:val="center"/>
        </w:trPr>
        <w:tc>
          <w:tcPr>
            <w:tcW w:w="3345" w:type="dxa"/>
            <w:vAlign w:val="center"/>
          </w:tcPr>
          <w:p w14:paraId="70C5058B" w14:textId="77777777" w:rsidR="00CD0687" w:rsidRDefault="00000000">
            <w:r>
              <w:t>轻骨料混凝土（陶粒等）</w:t>
            </w:r>
            <w:proofErr w:type="gramStart"/>
            <w:r>
              <w:t>找坡材料</w:t>
            </w:r>
            <w:proofErr w:type="gramEnd"/>
            <w:r>
              <w:t>（</w:t>
            </w:r>
            <w:r>
              <w:t>ρ0=1000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1728BD9" w14:textId="77777777" w:rsidR="00CD0687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26BE278" w14:textId="77777777" w:rsidR="00CD0687" w:rsidRDefault="00000000">
            <w:r>
              <w:t>0.360</w:t>
            </w:r>
          </w:p>
        </w:tc>
        <w:tc>
          <w:tcPr>
            <w:tcW w:w="671" w:type="dxa"/>
            <w:vAlign w:val="center"/>
          </w:tcPr>
          <w:p w14:paraId="6FDBD8E0" w14:textId="77777777" w:rsidR="00CD0687" w:rsidRDefault="00000000">
            <w:r>
              <w:t>1.50</w:t>
            </w:r>
          </w:p>
        </w:tc>
        <w:tc>
          <w:tcPr>
            <w:tcW w:w="992" w:type="dxa"/>
            <w:vAlign w:val="center"/>
          </w:tcPr>
          <w:p w14:paraId="601C0DEC" w14:textId="77777777" w:rsidR="00CD0687" w:rsidRDefault="00000000">
            <w:r>
              <w:t>1000.00</w:t>
            </w:r>
          </w:p>
        </w:tc>
        <w:tc>
          <w:tcPr>
            <w:tcW w:w="1559" w:type="dxa"/>
            <w:vAlign w:val="center"/>
          </w:tcPr>
          <w:p w14:paraId="2F4EFD03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44D339C" w14:textId="77777777" w:rsidR="00CD0687" w:rsidRDefault="00000000">
            <w:r>
              <w:t>0.056</w:t>
            </w:r>
          </w:p>
        </w:tc>
      </w:tr>
      <w:tr w:rsidR="00CD0687" w14:paraId="0D3F875B" w14:textId="77777777">
        <w:trPr>
          <w:jc w:val="center"/>
        </w:trPr>
        <w:tc>
          <w:tcPr>
            <w:tcW w:w="3345" w:type="dxa"/>
            <w:vAlign w:val="center"/>
          </w:tcPr>
          <w:p w14:paraId="3F4FC821" w14:textId="77777777" w:rsidR="00CD0687" w:rsidRDefault="00000000"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72BD82F6" w14:textId="77777777" w:rsidR="00CD0687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6B560390" w14:textId="77777777" w:rsidR="00CD0687" w:rsidRDefault="00000000">
            <w:r>
              <w:t>0.150</w:t>
            </w:r>
          </w:p>
        </w:tc>
        <w:tc>
          <w:tcPr>
            <w:tcW w:w="671" w:type="dxa"/>
            <w:vAlign w:val="center"/>
          </w:tcPr>
          <w:p w14:paraId="5DD3903D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185167C7" w14:textId="77777777" w:rsidR="00CD0687" w:rsidRDefault="00000000">
            <w:r>
              <w:t>580.00</w:t>
            </w:r>
          </w:p>
        </w:tc>
        <w:tc>
          <w:tcPr>
            <w:tcW w:w="1559" w:type="dxa"/>
            <w:vAlign w:val="center"/>
          </w:tcPr>
          <w:p w14:paraId="0606FB30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54DF1543" w14:textId="77777777" w:rsidR="00CD0687" w:rsidRDefault="00000000">
            <w:r>
              <w:t>0.027</w:t>
            </w:r>
          </w:p>
        </w:tc>
      </w:tr>
      <w:tr w:rsidR="00CD0687" w14:paraId="7CE05E7D" w14:textId="77777777">
        <w:trPr>
          <w:jc w:val="center"/>
        </w:trPr>
        <w:tc>
          <w:tcPr>
            <w:tcW w:w="3345" w:type="dxa"/>
            <w:vAlign w:val="center"/>
          </w:tcPr>
          <w:p w14:paraId="593863A2" w14:textId="77777777" w:rsidR="00CD068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35312D2" w14:textId="77777777" w:rsidR="00CD068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05DB62" w14:textId="77777777" w:rsidR="00CD0687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4CBDF0F4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2DD19CE1" w14:textId="77777777" w:rsidR="00CD0687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5D7C2E37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005E2F4" w14:textId="77777777" w:rsidR="00CD0687" w:rsidRDefault="00000000">
            <w:r>
              <w:t>0.022</w:t>
            </w:r>
          </w:p>
        </w:tc>
      </w:tr>
      <w:tr w:rsidR="00CD0687" w14:paraId="1A0E4D99" w14:textId="77777777">
        <w:trPr>
          <w:jc w:val="center"/>
        </w:trPr>
        <w:tc>
          <w:tcPr>
            <w:tcW w:w="3345" w:type="dxa"/>
            <w:vAlign w:val="center"/>
          </w:tcPr>
          <w:p w14:paraId="4695D5ED" w14:textId="77777777" w:rsidR="00CD0687" w:rsidRDefault="00000000">
            <w:r>
              <w:t>钢筋混凝土墙体</w:t>
            </w:r>
          </w:p>
        </w:tc>
        <w:tc>
          <w:tcPr>
            <w:tcW w:w="848" w:type="dxa"/>
            <w:vAlign w:val="center"/>
          </w:tcPr>
          <w:p w14:paraId="7D3CB7BD" w14:textId="77777777" w:rsidR="00CD068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D61DB47" w14:textId="77777777" w:rsidR="00CD0687" w:rsidRDefault="00000000">
            <w:r>
              <w:t>1.740</w:t>
            </w:r>
          </w:p>
        </w:tc>
        <w:tc>
          <w:tcPr>
            <w:tcW w:w="671" w:type="dxa"/>
            <w:vAlign w:val="center"/>
          </w:tcPr>
          <w:p w14:paraId="4E25F1F5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20C02291" w14:textId="77777777" w:rsidR="00CD0687" w:rsidRDefault="00000000">
            <w:r>
              <w:t>2500.00</w:t>
            </w:r>
          </w:p>
        </w:tc>
        <w:tc>
          <w:tcPr>
            <w:tcW w:w="1559" w:type="dxa"/>
            <w:vAlign w:val="center"/>
          </w:tcPr>
          <w:p w14:paraId="05FAD0FF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2308295" w14:textId="77777777" w:rsidR="00CD0687" w:rsidRDefault="00000000">
            <w:r>
              <w:t>0.069</w:t>
            </w:r>
          </w:p>
        </w:tc>
      </w:tr>
    </w:tbl>
    <w:p w14:paraId="31C3944B" w14:textId="77777777" w:rsidR="00CD0687" w:rsidRDefault="00000000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CD0687" w14:paraId="0135BDF5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71CC415" w14:textId="77777777" w:rsidR="00CD0687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9B345D" w14:textId="77777777" w:rsidR="00CD0687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E34D2B8" w14:textId="77777777" w:rsidR="00CD0687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B8484C8" w14:textId="77777777" w:rsidR="00CD0687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5E6BF61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048B418" w14:textId="77777777" w:rsidR="00CD0687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031DDFA" w14:textId="77777777" w:rsidR="00CD0687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41D90D1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D498955" w14:textId="77777777" w:rsidR="00CD0687" w:rsidRDefault="00000000">
            <w:pPr>
              <w:jc w:val="center"/>
            </w:pPr>
            <w:r>
              <w:rPr>
                <w:rFonts w:hint="eastAsia"/>
              </w:rPr>
              <w:t>θ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</w:p>
          <w:p w14:paraId="59262877" w14:textId="77777777" w:rsidR="00CD0687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7EB4BFA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8CE7B22" w14:textId="77777777" w:rsidR="00CD0687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4567B80" w14:textId="77777777" w:rsidR="00CD0687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4CCC786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F0F3A6B" w14:textId="77777777" w:rsidR="00CD0687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Ps</w:t>
            </w:r>
            <w:proofErr w:type="gramEnd"/>
          </w:p>
          <w:p w14:paraId="7640F36F" w14:textId="77777777" w:rsidR="00CD0687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4C7DDFD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29C05B4" w14:textId="77777777" w:rsidR="00CD0687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693BF94" w14:textId="77777777" w:rsidR="00CD0687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D296DE7" w14:textId="77777777" w:rsidR="00CD0687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96A084A" w14:textId="77777777" w:rsidR="00CD0687" w:rsidRDefault="00000000">
            <w:pPr>
              <w:jc w:val="center"/>
            </w:pPr>
            <w:r>
              <w:rPr>
                <w:sz w:val="15"/>
              </w:rPr>
              <w:t>W</w:t>
            </w:r>
            <w:proofErr w:type="gramStart"/>
            <w:r>
              <w:rPr>
                <w:sz w:val="15"/>
              </w:rPr>
              <w:t>/(</w:t>
            </w:r>
            <w:proofErr w:type="spellStart"/>
            <w:proofErr w:type="gramEnd"/>
            <w:r>
              <w:rPr>
                <w:sz w:val="15"/>
              </w:rPr>
              <w:t>m.k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3CCE2C4" w14:textId="77777777" w:rsidR="00CD0687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624318C" w14:textId="77777777" w:rsidR="00CD0687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58DB87B" w14:textId="77777777" w:rsidR="00CD0687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8EAFA62" w14:textId="77777777" w:rsidR="00CD0687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94682D" w14:textId="77777777" w:rsidR="00CD0687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D6D79CF" w14:textId="77777777" w:rsidR="00CD0687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</w:t>
            </w:r>
            <w:proofErr w:type="spellStart"/>
            <w:r>
              <w:rPr>
                <w:rFonts w:hint="eastAsia"/>
                <w:sz w:val="15"/>
              </w:rPr>
              <w:t>m.h.kPa</w:t>
            </w:r>
            <w:proofErr w:type="spellEnd"/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BE6F6E1" w14:textId="77777777" w:rsidR="00CD0687" w:rsidRDefault="000000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699F92C" w14:textId="77777777" w:rsidR="00CD0687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proofErr w:type="gramStart"/>
            <w:r>
              <w:rPr>
                <w:rFonts w:hint="eastAsia"/>
              </w:rPr>
              <w:t>阻</w:t>
            </w:r>
            <w:proofErr w:type="gramEnd"/>
          </w:p>
          <w:p w14:paraId="2BF8C1F6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(m2.</w:t>
            </w:r>
            <w:proofErr w:type="gramStart"/>
            <w:r>
              <w:rPr>
                <w:rFonts w:hint="eastAsia"/>
                <w:sz w:val="15"/>
              </w:rPr>
              <w:t>h.Pa</w:t>
            </w:r>
            <w:proofErr w:type="gramEnd"/>
            <w:r>
              <w:rPr>
                <w:rFonts w:hint="eastAsia"/>
                <w:sz w:val="15"/>
              </w:rPr>
              <w:t>/g)</w:t>
            </w:r>
          </w:p>
        </w:tc>
      </w:tr>
      <w:tr w:rsidR="00CD0687" w14:paraId="20E5D5F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C50D57" w14:textId="77777777" w:rsidR="00CD0687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9D71F5" w14:textId="77777777" w:rsidR="00CD0687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29C7E8" w14:textId="77777777" w:rsidR="00CD0687" w:rsidRDefault="00CD0687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E712A2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C2945D" w14:textId="77777777" w:rsidR="00CD0687" w:rsidRDefault="00000000">
            <w:pPr>
              <w:jc w:val="center"/>
            </w:pPr>
            <w:r>
              <w:t>-2.90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C28084" w14:textId="77777777" w:rsidR="00CD0687" w:rsidRDefault="00000000">
            <w:pPr>
              <w:jc w:val="center"/>
            </w:pPr>
            <w:r>
              <w:t>479.2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8FB6E" w14:textId="77777777" w:rsidR="00CD0687" w:rsidRDefault="00000000">
            <w:pPr>
              <w:jc w:val="center"/>
            </w:pPr>
            <w:r>
              <w:t>277.9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627CA3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42C3E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214BF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2D580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D581EB" w14:textId="77777777" w:rsidR="00CD0687" w:rsidRDefault="00CD0687">
            <w:pPr>
              <w:jc w:val="center"/>
            </w:pPr>
          </w:p>
        </w:tc>
      </w:tr>
      <w:tr w:rsidR="00CD0687" w14:paraId="0DF7B96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4D0931" w14:textId="77777777" w:rsidR="00CD0687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666EB3" w14:textId="77777777" w:rsidR="00CD0687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B190F5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12EF3C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707750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9DF97A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7886C0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D64DE4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76EB02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229B00" w14:textId="77777777" w:rsidR="00CD0687" w:rsidRDefault="0000000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0F85D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64C574" w14:textId="77777777" w:rsidR="00CD0687" w:rsidRDefault="00000000">
            <w:pPr>
              <w:jc w:val="center"/>
            </w:pPr>
            <w:r>
              <w:t>2.6667</w:t>
            </w:r>
          </w:p>
        </w:tc>
      </w:tr>
      <w:tr w:rsidR="00CD0687" w14:paraId="7FB54A5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914C9B" w14:textId="77777777" w:rsidR="00CD0687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34D77D" w14:textId="77777777" w:rsidR="00CD0687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3B8F95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00114F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A4D6CC" w14:textId="77777777" w:rsidR="00CD0687" w:rsidRDefault="00000000">
            <w:pPr>
              <w:jc w:val="center"/>
            </w:pPr>
            <w:r>
              <w:t>-2.78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D11471" w14:textId="77777777" w:rsidR="00CD0687" w:rsidRDefault="00000000">
            <w:pPr>
              <w:jc w:val="center"/>
            </w:pPr>
            <w:r>
              <w:t>484.4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0A2611" w14:textId="77777777" w:rsidR="00CD0687" w:rsidRDefault="00000000">
            <w:pPr>
              <w:jc w:val="center"/>
            </w:pPr>
            <w:r>
              <w:t>278.1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632D0D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C3FB28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86E02E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533CD2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513044" w14:textId="77777777" w:rsidR="00CD0687" w:rsidRDefault="00CD0687">
            <w:pPr>
              <w:jc w:val="center"/>
            </w:pPr>
          </w:p>
        </w:tc>
      </w:tr>
      <w:tr w:rsidR="00CD0687" w14:paraId="1279D76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F2AB53" w14:textId="77777777" w:rsidR="00CD0687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A38251" w14:textId="77777777" w:rsidR="00CD0687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B3E3B" w14:textId="77777777" w:rsidR="00CD0687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1F515A" w14:textId="77777777" w:rsidR="00CD0687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809D19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1792C9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670688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725D42" w14:textId="77777777" w:rsidR="00CD0687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707C40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B83D5" w14:textId="77777777" w:rsidR="00CD0687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DD6163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EDF918" w14:textId="77777777" w:rsidR="00CD0687" w:rsidRDefault="00000000">
            <w:pPr>
              <w:jc w:val="center"/>
            </w:pPr>
            <w:r>
              <w:t>952.38</w:t>
            </w:r>
          </w:p>
        </w:tc>
      </w:tr>
      <w:tr w:rsidR="00CD0687" w14:paraId="299C763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48468E" w14:textId="77777777" w:rsidR="00CD0687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C796C4" w14:textId="77777777" w:rsidR="00CD0687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EFCD99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AF2BBE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2DE49A" w14:textId="77777777" w:rsidR="00CD0687" w:rsidRDefault="00000000">
            <w:pPr>
              <w:jc w:val="center"/>
            </w:pPr>
            <w:r>
              <w:t>-2.69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A7B3D8" w14:textId="77777777" w:rsidR="00CD0687" w:rsidRDefault="00000000">
            <w:pPr>
              <w:jc w:val="center"/>
            </w:pPr>
            <w:r>
              <w:t>488.2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AB65BF" w14:textId="77777777" w:rsidR="00CD0687" w:rsidRDefault="00000000">
            <w:pPr>
              <w:jc w:val="center"/>
            </w:pPr>
            <w:r>
              <w:t>326.2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6B2907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11C6D0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4E829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4B5B7D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01A826" w14:textId="77777777" w:rsidR="00CD0687" w:rsidRDefault="00CD0687">
            <w:pPr>
              <w:jc w:val="center"/>
            </w:pPr>
          </w:p>
        </w:tc>
      </w:tr>
      <w:tr w:rsidR="00CD0687" w14:paraId="3D33D50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6F4570" w14:textId="77777777" w:rsidR="00CD0687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C7BB65" w14:textId="77777777" w:rsidR="00CD0687" w:rsidRDefault="00000000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6CE622" w14:textId="77777777" w:rsidR="00CD0687" w:rsidRDefault="00000000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C59B64" w14:textId="77777777" w:rsidR="00CD0687" w:rsidRDefault="00000000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E71A86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F186A9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C7BE2A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D710A6" w14:textId="77777777" w:rsidR="00CD0687" w:rsidRDefault="00000000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A67D68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25D518" w14:textId="77777777" w:rsidR="00CD0687" w:rsidRDefault="0000000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6D0383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2C93EE" w14:textId="77777777" w:rsidR="00CD0687" w:rsidRDefault="00000000">
            <w:pPr>
              <w:jc w:val="center"/>
            </w:pPr>
            <w:r>
              <w:t>190.48</w:t>
            </w:r>
          </w:p>
        </w:tc>
      </w:tr>
      <w:tr w:rsidR="00CD0687" w14:paraId="7E3FEF2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81010F" w14:textId="77777777" w:rsidR="00CD0687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124BCE" w14:textId="77777777" w:rsidR="00CD0687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F2EFE2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E986F9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EBB814" w14:textId="77777777" w:rsidR="00CD0687" w:rsidRDefault="00000000">
            <w:pPr>
              <w:jc w:val="center"/>
            </w:pPr>
            <w:r>
              <w:t>-2.57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1A4E5" w14:textId="77777777" w:rsidR="00CD0687" w:rsidRDefault="00000000">
            <w:pPr>
              <w:jc w:val="center"/>
            </w:pPr>
            <w:r>
              <w:t>492.9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1F9F8F" w14:textId="77777777" w:rsidR="00CD0687" w:rsidRDefault="00000000">
            <w:pPr>
              <w:jc w:val="center"/>
            </w:pPr>
            <w:r>
              <w:t>335.9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391DE6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3CB815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6EA199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A2541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B3EAB4" w14:textId="77777777" w:rsidR="00CD0687" w:rsidRDefault="00CD0687">
            <w:pPr>
              <w:jc w:val="center"/>
            </w:pPr>
          </w:p>
        </w:tc>
      </w:tr>
      <w:tr w:rsidR="00CD0687" w14:paraId="4D9B9D7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C6ABBE" w14:textId="77777777" w:rsidR="00CD0687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B78C89" w14:textId="77777777" w:rsidR="00CD0687" w:rsidRDefault="00000000">
            <w:pPr>
              <w:jc w:val="center"/>
            </w:pPr>
            <w:r>
              <w:t>碎石、孵石混凝土（细石混凝土）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974EFE" w14:textId="77777777" w:rsidR="00CD0687" w:rsidRDefault="00000000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BE3D58" w14:textId="77777777" w:rsidR="00CD0687" w:rsidRDefault="00000000">
            <w:pPr>
              <w:jc w:val="center"/>
            </w:pPr>
            <w:r>
              <w:t>2100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440EFE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FFFEB0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DA8CAA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5330B8" w14:textId="77777777" w:rsidR="00CD0687" w:rsidRDefault="00000000">
            <w:pPr>
              <w:jc w:val="center"/>
            </w:pPr>
            <w:r>
              <w:t>1.28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80F051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901570" w14:textId="77777777" w:rsidR="00CD0687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934480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B7C209" w14:textId="77777777" w:rsidR="00CD0687" w:rsidRDefault="00000000">
            <w:pPr>
              <w:jc w:val="center"/>
            </w:pPr>
            <w:r>
              <w:t>1428.57</w:t>
            </w:r>
          </w:p>
        </w:tc>
      </w:tr>
      <w:tr w:rsidR="00CD0687" w14:paraId="186AF5C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F417DF" w14:textId="77777777" w:rsidR="00CD0687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44B0B5" w14:textId="77777777" w:rsidR="00CD0687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3C02C5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31271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27287B" w14:textId="77777777" w:rsidR="00CD0687" w:rsidRDefault="00000000">
            <w:pPr>
              <w:jc w:val="center"/>
            </w:pPr>
            <w:r>
              <w:t>-2.47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48CFB4" w14:textId="77777777" w:rsidR="00CD0687" w:rsidRDefault="00000000">
            <w:pPr>
              <w:jc w:val="center"/>
            </w:pPr>
            <w:r>
              <w:t>497.1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54D7C7" w14:textId="77777777" w:rsidR="00CD0687" w:rsidRDefault="00000000">
            <w:pPr>
              <w:jc w:val="center"/>
            </w:pPr>
            <w:r>
              <w:t>408.1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E6A74A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AC9A5C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A9244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A022F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F2A9DB" w14:textId="77777777" w:rsidR="00CD0687" w:rsidRDefault="00CD0687">
            <w:pPr>
              <w:jc w:val="center"/>
            </w:pPr>
          </w:p>
        </w:tc>
      </w:tr>
      <w:tr w:rsidR="00CD0687" w14:paraId="1C3EFD5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6478A3" w14:textId="77777777" w:rsidR="00CD0687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74E3C6" w14:textId="77777777" w:rsidR="00CD0687" w:rsidRDefault="00000000">
            <w:pPr>
              <w:jc w:val="center"/>
            </w:pPr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53059D" w14:textId="77777777" w:rsidR="00CD0687" w:rsidRDefault="00000000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0B13FA" w14:textId="77777777" w:rsidR="00CD0687" w:rsidRDefault="00000000">
            <w:pPr>
              <w:jc w:val="center"/>
            </w:pPr>
            <w:r>
              <w:t>22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0A43A6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D20B60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0B3412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D97A57" w14:textId="77777777" w:rsidR="00CD0687" w:rsidRDefault="0000000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3759B6" w14:textId="77777777" w:rsidR="00CD0687" w:rsidRDefault="0000000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9697E" w14:textId="77777777" w:rsidR="00CD0687" w:rsidRDefault="00000000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D0E077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3FF8F7" w14:textId="77777777" w:rsidR="00CD0687" w:rsidRDefault="00000000">
            <w:pPr>
              <w:jc w:val="center"/>
            </w:pPr>
            <w:r>
              <w:t>7142.86</w:t>
            </w:r>
          </w:p>
        </w:tc>
      </w:tr>
      <w:tr w:rsidR="00CD0687" w14:paraId="5138887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8AA643" w14:textId="77777777" w:rsidR="00CD0687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192B22" w14:textId="77777777" w:rsidR="00CD0687" w:rsidRDefault="0000000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98AC8B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00744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C3B371" w14:textId="77777777" w:rsidR="00CD0687" w:rsidRDefault="00000000">
            <w:pPr>
              <w:jc w:val="center"/>
            </w:pPr>
            <w:r>
              <w:t>16.72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C7B392" w14:textId="77777777" w:rsidR="00CD0687" w:rsidRDefault="00000000">
            <w:pPr>
              <w:jc w:val="center"/>
            </w:pPr>
            <w:r>
              <w:t>1902.2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40A063" w14:textId="77777777" w:rsidR="00CD0687" w:rsidRDefault="00000000">
            <w:pPr>
              <w:jc w:val="center"/>
            </w:pPr>
            <w:r>
              <w:t>769.5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5C039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BC156A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8E3AA7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6D0CE2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940960" w14:textId="77777777" w:rsidR="00CD0687" w:rsidRDefault="00CD0687">
            <w:pPr>
              <w:jc w:val="center"/>
            </w:pPr>
          </w:p>
        </w:tc>
      </w:tr>
      <w:tr w:rsidR="00CD0687" w14:paraId="7B7853C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D7CF84" w14:textId="77777777" w:rsidR="00CD0687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40BAB7" w14:textId="77777777" w:rsidR="00CD0687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47EE6D" w14:textId="77777777" w:rsidR="00CD0687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9298D9" w14:textId="77777777" w:rsidR="00CD0687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FEA117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76A42E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554B8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101924" w14:textId="77777777" w:rsidR="00CD0687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A1757D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24F62D" w14:textId="77777777" w:rsidR="00CD0687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051E46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673C13" w14:textId="77777777" w:rsidR="00CD0687" w:rsidRDefault="00000000">
            <w:pPr>
              <w:jc w:val="center"/>
            </w:pPr>
            <w:r>
              <w:t>952.38</w:t>
            </w:r>
          </w:p>
        </w:tc>
      </w:tr>
      <w:tr w:rsidR="00CD0687" w14:paraId="24C4EDD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33FACC" w14:textId="77777777" w:rsidR="00CD0687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2952C8" w14:textId="77777777" w:rsidR="00CD0687" w:rsidRDefault="0000000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5980FF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69546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8961B8" w14:textId="77777777" w:rsidR="00CD0687" w:rsidRDefault="00000000">
            <w:pPr>
              <w:jc w:val="center"/>
            </w:pPr>
            <w:r>
              <w:t>16.81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7687AA" w14:textId="77777777" w:rsidR="00CD0687" w:rsidRDefault="00000000">
            <w:pPr>
              <w:jc w:val="center"/>
            </w:pPr>
            <w:r>
              <w:t>1913.0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3F6AF6" w14:textId="77777777" w:rsidR="00CD0687" w:rsidRDefault="00000000">
            <w:pPr>
              <w:jc w:val="center"/>
            </w:pPr>
            <w:r>
              <w:t>817.7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F746FE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6B6021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3B45E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B66F1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E921DC" w14:textId="77777777" w:rsidR="00CD0687" w:rsidRDefault="00CD0687">
            <w:pPr>
              <w:jc w:val="center"/>
            </w:pPr>
          </w:p>
        </w:tc>
      </w:tr>
      <w:tr w:rsidR="00CD0687" w14:paraId="54080FD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E5CAD8" w14:textId="77777777" w:rsidR="00CD0687" w:rsidRDefault="0000000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A3839A" w14:textId="77777777" w:rsidR="00CD0687" w:rsidRDefault="00000000">
            <w:pPr>
              <w:jc w:val="center"/>
            </w:pPr>
            <w:r>
              <w:t>轻骨料混凝土（陶粒等）</w:t>
            </w:r>
            <w:proofErr w:type="gramStart"/>
            <w:r>
              <w:t>找坡材</w:t>
            </w:r>
            <w:r>
              <w:lastRenderedPageBreak/>
              <w:t>料</w:t>
            </w:r>
            <w:proofErr w:type="gramEnd"/>
            <w:r>
              <w:t>（</w:t>
            </w:r>
            <w:r>
              <w:t>ρ0=1000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FCA18F" w14:textId="77777777" w:rsidR="00CD0687" w:rsidRDefault="00000000">
            <w:pPr>
              <w:jc w:val="center"/>
            </w:pPr>
            <w:r>
              <w:lastRenderedPageBreak/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CEB308" w14:textId="77777777" w:rsidR="00CD0687" w:rsidRDefault="00000000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B709B4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C2964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CCA37D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A8DB2A" w14:textId="77777777" w:rsidR="00CD0687" w:rsidRDefault="00000000">
            <w:pPr>
              <w:jc w:val="center"/>
            </w:pPr>
            <w:r>
              <w:t>0.36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EC96A6" w14:textId="77777777" w:rsidR="00CD0687" w:rsidRDefault="00000000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5C4793" w14:textId="77777777" w:rsidR="00CD0687" w:rsidRDefault="00000000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32DA8D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F70859" w14:textId="77777777" w:rsidR="00CD0687" w:rsidRDefault="00000000">
            <w:pPr>
              <w:jc w:val="center"/>
            </w:pPr>
            <w:r>
              <w:t>1428.57</w:t>
            </w:r>
          </w:p>
        </w:tc>
      </w:tr>
      <w:tr w:rsidR="00CD0687" w14:paraId="1910144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551003" w14:textId="77777777" w:rsidR="00CD0687" w:rsidRDefault="000000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54198E" w14:textId="77777777" w:rsidR="00CD0687" w:rsidRDefault="00000000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654DF3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C5CA9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2BA320" w14:textId="77777777" w:rsidR="00CD0687" w:rsidRDefault="00000000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1DD366" w14:textId="77777777" w:rsidR="00CD0687" w:rsidRDefault="00000000">
            <w:pPr>
              <w:jc w:val="center"/>
            </w:pPr>
            <w:r>
              <w:t>1941.2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43C28D" w14:textId="77777777" w:rsidR="00CD0687" w:rsidRDefault="00000000">
            <w:pPr>
              <w:jc w:val="center"/>
            </w:pPr>
            <w:r>
              <w:t>889.9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8B7489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029963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C36133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4D3A4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E82CEB" w14:textId="77777777" w:rsidR="00CD0687" w:rsidRDefault="00CD0687">
            <w:pPr>
              <w:jc w:val="center"/>
            </w:pPr>
          </w:p>
        </w:tc>
      </w:tr>
      <w:tr w:rsidR="00CD0687" w14:paraId="2DC0071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E5D623" w14:textId="77777777" w:rsidR="00CD0687" w:rsidRDefault="00000000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54ABFF" w14:textId="77777777" w:rsidR="00CD0687" w:rsidRDefault="00000000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720B6" w14:textId="77777777" w:rsidR="00CD0687" w:rsidRDefault="00000000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8EE678" w14:textId="77777777" w:rsidR="00CD0687" w:rsidRDefault="00000000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2C6948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CFA0E9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5CD580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775495" w14:textId="77777777" w:rsidR="00CD0687" w:rsidRDefault="00000000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F4C41A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13E979" w14:textId="77777777" w:rsidR="00CD0687" w:rsidRDefault="0000000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07A23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8A4684" w14:textId="77777777" w:rsidR="00CD0687" w:rsidRDefault="00000000">
            <w:pPr>
              <w:jc w:val="center"/>
            </w:pPr>
            <w:r>
              <w:t>190.48</w:t>
            </w:r>
          </w:p>
        </w:tc>
      </w:tr>
      <w:tr w:rsidR="00CD0687" w14:paraId="3C8E458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DDF75F" w14:textId="77777777" w:rsidR="00CD0687" w:rsidRDefault="0000000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67B972" w14:textId="77777777" w:rsidR="00CD0687" w:rsidRDefault="00000000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42449F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4F6B7E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DB918C" w14:textId="77777777" w:rsidR="00CD0687" w:rsidRDefault="00000000"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6B7A5C" w14:textId="77777777" w:rsidR="00CD0687" w:rsidRDefault="00000000">
            <w:pPr>
              <w:jc w:val="center"/>
            </w:pPr>
            <w:r>
              <w:t>1955.4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41CE60" w14:textId="77777777" w:rsidR="00CD0687" w:rsidRDefault="00000000">
            <w:pPr>
              <w:jc w:val="center"/>
            </w:pPr>
            <w:r>
              <w:t>899.6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970022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ECE839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95C4AD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6DEF6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C47375" w14:textId="77777777" w:rsidR="00CD0687" w:rsidRDefault="00CD0687">
            <w:pPr>
              <w:jc w:val="center"/>
            </w:pPr>
          </w:p>
        </w:tc>
      </w:tr>
      <w:tr w:rsidR="00CD0687" w14:paraId="6ADAC4D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0DB604" w14:textId="77777777" w:rsidR="00CD0687" w:rsidRDefault="00000000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0C81DB" w14:textId="77777777" w:rsidR="00CD0687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DE9690" w14:textId="77777777" w:rsidR="00CD0687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2CA49" w14:textId="77777777" w:rsidR="00CD0687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57204C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7ECBE9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61B4B6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5E88C0" w14:textId="77777777" w:rsidR="00CD0687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B11766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DB823E" w14:textId="77777777" w:rsidR="00CD0687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0445D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B7456" w14:textId="77777777" w:rsidR="00CD0687" w:rsidRDefault="00000000">
            <w:pPr>
              <w:jc w:val="center"/>
            </w:pPr>
            <w:r>
              <w:t>952.38</w:t>
            </w:r>
          </w:p>
        </w:tc>
      </w:tr>
      <w:tr w:rsidR="00CD0687" w14:paraId="5CFA1EA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BE050E" w14:textId="77777777" w:rsidR="00CD0687" w:rsidRDefault="00000000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D4D6A8" w14:textId="77777777" w:rsidR="00CD0687" w:rsidRDefault="00000000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3BCC71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1EC39F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4389EC" w14:textId="77777777" w:rsidR="00CD0687" w:rsidRDefault="00000000">
            <w:pPr>
              <w:jc w:val="center"/>
            </w:pPr>
            <w:r>
              <w:t>17.24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0EF06F" w14:textId="77777777" w:rsidR="00CD0687" w:rsidRDefault="00000000">
            <w:pPr>
              <w:jc w:val="center"/>
            </w:pPr>
            <w:r>
              <w:t>1966.8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2ABA06" w14:textId="77777777" w:rsidR="00CD0687" w:rsidRDefault="00000000">
            <w:pPr>
              <w:jc w:val="center"/>
            </w:pPr>
            <w:r>
              <w:t>947.7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2F6101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A9419F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75DEE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EB6654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C16985" w14:textId="77777777" w:rsidR="00CD0687" w:rsidRDefault="00CD0687">
            <w:pPr>
              <w:jc w:val="center"/>
            </w:pPr>
          </w:p>
        </w:tc>
      </w:tr>
      <w:tr w:rsidR="00CD0687" w14:paraId="396952F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77F3B9" w14:textId="77777777" w:rsidR="00CD0687" w:rsidRDefault="00000000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CDB302" w14:textId="77777777" w:rsidR="00CD0687" w:rsidRDefault="00000000">
            <w:pPr>
              <w:jc w:val="center"/>
            </w:pPr>
            <w:r>
              <w:t>钢筋混凝土墙体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59336A" w14:textId="77777777" w:rsidR="00CD0687" w:rsidRDefault="0000000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163244" w14:textId="77777777" w:rsidR="00CD0687" w:rsidRDefault="0000000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931C7D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8D3AE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9DA61B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FA4939" w14:textId="77777777" w:rsidR="00CD0687" w:rsidRDefault="0000000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D813BB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79C8DE" w14:textId="77777777" w:rsidR="00CD0687" w:rsidRDefault="00000000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BE7FA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9F616C" w14:textId="77777777" w:rsidR="00CD0687" w:rsidRDefault="00000000">
            <w:pPr>
              <w:jc w:val="center"/>
            </w:pPr>
            <w:r>
              <w:t>5714.29</w:t>
            </w:r>
          </w:p>
        </w:tc>
      </w:tr>
      <w:tr w:rsidR="00CD0687" w14:paraId="6DD895F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A08268" w14:textId="77777777" w:rsidR="00CD0687" w:rsidRDefault="00000000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B79DDB" w14:textId="77777777" w:rsidR="00CD0687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2FBEBC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B52CE1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8793DE" w14:textId="77777777" w:rsidR="00CD0687" w:rsidRDefault="00000000"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40AD93" w14:textId="77777777" w:rsidR="00CD0687" w:rsidRDefault="00000000">
            <w:pPr>
              <w:jc w:val="center"/>
            </w:pPr>
            <w:r>
              <w:t>2003.5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4FB90C" w14:textId="77777777" w:rsidR="00CD0687" w:rsidRDefault="00000000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7AB044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C8EF4E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914B92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0CD769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B0B9E6" w14:textId="77777777" w:rsidR="00CD0687" w:rsidRDefault="00CD0687">
            <w:pPr>
              <w:jc w:val="center"/>
            </w:pPr>
          </w:p>
        </w:tc>
      </w:tr>
      <w:tr w:rsidR="00CD0687" w14:paraId="797E809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FE8777" w14:textId="77777777" w:rsidR="00CD0687" w:rsidRDefault="00000000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9FAC95" w14:textId="77777777" w:rsidR="00CD0687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ACAD7D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887AB0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D78974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C106FA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356483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5DB833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7068BA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6E6622" w14:textId="77777777" w:rsidR="00CD0687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119E4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5B1D44" w14:textId="77777777" w:rsidR="00CD0687" w:rsidRDefault="00000000">
            <w:pPr>
              <w:jc w:val="center"/>
            </w:pPr>
            <w:r>
              <w:t>7.9808</w:t>
            </w:r>
          </w:p>
        </w:tc>
      </w:tr>
      <w:tr w:rsidR="00CD0687" w14:paraId="50AEC65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17CDE4" w14:textId="77777777" w:rsidR="00CD0687" w:rsidRDefault="00000000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425DBF" w14:textId="77777777" w:rsidR="00CD0687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1351E2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3941B6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9AD1A3" w14:textId="77777777" w:rsidR="00CD0687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6930FC" w14:textId="77777777" w:rsidR="00CD0687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88F40F" w14:textId="77777777" w:rsidR="00CD0687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07CC5A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37578F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26F1FF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1EB6F3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5D7719" w14:textId="77777777" w:rsidR="00CD0687" w:rsidRDefault="00CD0687">
            <w:pPr>
              <w:jc w:val="center"/>
            </w:pPr>
          </w:p>
        </w:tc>
      </w:tr>
    </w:tbl>
    <w:p w14:paraId="5BFC8DD0" w14:textId="77777777" w:rsidR="00CD0687" w:rsidRDefault="00000000">
      <w:pPr>
        <w:pStyle w:val="3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object w:dxaOrig="438" w:dyaOrig="288" w14:anchorId="62037D01">
          <v:shape id="_x0000_i1053" type="#_x0000_t75" style="width:21.75pt;height:14.25pt" o:ole="">
            <v:imagedata r:id="rId54" o:title=""/>
          </v:shape>
          <o:OLEObject Type="Embed" ProgID="Equation.DSMT4" ShapeID="_x0000_i1053" DrawAspect="Content" ObjectID="_1828113809" r:id="rId55"/>
        </w:object>
      </w:r>
    </w:p>
    <w:p w14:paraId="02D94EF7" w14:textId="77777777" w:rsidR="00CD0687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 w:dxaOrig="438" w:dyaOrig="288" w14:anchorId="3ADF6C94">
          <v:shape id="_x0000_i1054" type="#_x0000_t75" style="width:21.75pt;height:14.25pt" o:ole="">
            <v:imagedata r:id="rId54" o:title=""/>
          </v:shape>
          <o:OLEObject Type="Embed" ProgID="Equation.DSMT4" ShapeID="_x0000_i1054" DrawAspect="Content" ObjectID="_1828113810" r:id="rId56"/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4.74</w:t>
      </w:r>
    </w:p>
    <w:p w14:paraId="65B70A82" w14:textId="77777777" w:rsidR="00CD0687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object w:dxaOrig="288" w:dyaOrig="288" w14:anchorId="285532BF">
          <v:shape id="_x0000_i1055" type="#_x0000_t75" style="width:14.25pt;height:14.25pt" o:ole="">
            <v:imagedata r:id="rId57" o:title=""/>
          </v:shape>
          <o:OLEObject Type="Embed" ProgID="Equation.DSMT4" ShapeID="_x0000_i1055" DrawAspect="Content" ObjectID="_1828113811" r:id="rId58"/>
        </w:object>
      </w:r>
    </w:p>
    <w:p w14:paraId="3A1B0096" w14:textId="77777777" w:rsidR="00CD0687" w:rsidRDefault="00000000">
      <w:pPr>
        <w:jc w:val="center"/>
      </w:pPr>
      <w:r>
        <w:object w:dxaOrig="2304" w:dyaOrig="726" w14:anchorId="6788A014">
          <v:shape id="_x0000_i1056" type="#_x0000_t75" style="width:115.5pt;height:36pt" o:ole="">
            <v:imagedata r:id="rId59" o:title=""/>
          </v:shape>
          <o:OLEObject Type="Embed" ProgID="Equation.DSMT4" ShapeID="_x0000_i1056" DrawAspect="Content" ObjectID="_1828113812" r:id="rId60"/>
        </w:object>
      </w:r>
    </w:p>
    <w:p w14:paraId="38F23F6D" w14:textId="77777777" w:rsidR="00CD0687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object w:dxaOrig="288" w:dyaOrig="288" w14:anchorId="7F71FF2C">
          <v:shape id="_x0000_i1057" type="#_x0000_t75" style="width:14.25pt;height:14.25pt" o:ole="">
            <v:imagedata r:id="rId57" o:title=""/>
          </v:shape>
          <o:OLEObject Type="Embed" ProgID="Equation.DSMT4" ShapeID="_x0000_i1057" DrawAspect="Content" ObjectID="_1828113813" r:id="rId61"/>
        </w:object>
      </w:r>
      <w:r>
        <w:t>=</w:t>
      </w:r>
      <w:bookmarkStart w:id="64" w:name="θ_c"/>
      <w:r>
        <w:rPr>
          <w:rFonts w:hint="eastAsia"/>
        </w:rPr>
        <w:t>-2.43</w:t>
      </w:r>
    </w:p>
    <w:p w14:paraId="407816A2" w14:textId="77777777" w:rsidR="00CD0687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CD0687" w14:paraId="088DE975" w14:textId="77777777">
        <w:trPr>
          <w:jc w:val="center"/>
        </w:trPr>
        <w:tc>
          <w:tcPr>
            <w:tcW w:w="2625" w:type="dxa"/>
            <w:vAlign w:val="center"/>
          </w:tcPr>
          <w:p w14:paraId="5A091D1E" w14:textId="77777777" w:rsidR="00CD0687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object w:dxaOrig="438" w:dyaOrig="288" w14:anchorId="53572801">
                <v:shape id="_x0000_i1058" type="#_x0000_t75" style="width:21.75pt;height:14.25pt" o:ole="">
                  <v:imagedata r:id="rId18" o:title=""/>
                </v:shape>
                <o:OLEObject Type="Embed" ProgID="Equation.DSMT4" ShapeID="_x0000_i1058" DrawAspect="Content" ObjectID="_1828113814" r:id="rId62"/>
              </w:object>
            </w:r>
          </w:p>
        </w:tc>
        <w:tc>
          <w:tcPr>
            <w:tcW w:w="2693" w:type="dxa"/>
            <w:vAlign w:val="center"/>
          </w:tcPr>
          <w:p w14:paraId="2AAEE0B1" w14:textId="77777777" w:rsidR="00CD0687" w:rsidRDefault="00000000">
            <w:r>
              <w:rPr>
                <w:position w:val="-6"/>
              </w:rPr>
              <w:object w:dxaOrig="438" w:dyaOrig="288" w14:anchorId="51A6934A">
                <v:shape id="_x0000_i1059" type="#_x0000_t75" style="width:21.75pt;height:14.25pt" o:ole="">
                  <v:imagedata r:id="rId18" o:title=""/>
                </v:shape>
                <o:OLEObject Type="Embed" ProgID="Equation.DSMT4" ShapeID="_x0000_i1059" DrawAspect="Content" ObjectID="_1828113815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05435">
              <w:rPr>
                <w:position w:val="-8"/>
              </w:rPr>
              <w:pict w14:anchorId="7E6D716B">
                <v:shape id="_x0000_i106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05435">
              <w:rPr>
                <w:position w:val="-8"/>
              </w:rPr>
              <w:pict w14:anchorId="47A51985">
                <v:shape id="_x0000_i1061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05435">
              <w:rPr>
                <w:position w:val="-8"/>
              </w:rPr>
              <w:pict w14:anchorId="23D0E2B4">
                <v:shape id="_x0000_i106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05435">
              <w:rPr>
                <w:position w:val="-8"/>
              </w:rPr>
              <w:pict w14:anchorId="1F95CFA3">
                <v:shape id="_x0000_i106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1EEA325" w14:textId="77777777" w:rsidR="00CD0687" w:rsidRDefault="00000000">
            <w:pPr>
              <w:jc w:val="center"/>
            </w:pPr>
            <w:bookmarkStart w:id="65" w:name="H_o_i"/>
            <w:r>
              <w:rPr>
                <w:rFonts w:hint="eastAsia"/>
              </w:rPr>
              <w:t>16381</w:t>
            </w:r>
          </w:p>
        </w:tc>
        <w:tc>
          <w:tcPr>
            <w:tcW w:w="2678" w:type="dxa"/>
            <w:vAlign w:val="center"/>
          </w:tcPr>
          <w:p w14:paraId="0AF588CD" w14:textId="77777777" w:rsidR="00CD0687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4039)</w:t>
            </w:r>
          </w:p>
        </w:tc>
      </w:tr>
      <w:tr w:rsidR="00CD0687" w14:paraId="5D1EA31E" w14:textId="77777777">
        <w:trPr>
          <w:jc w:val="center"/>
        </w:trPr>
        <w:tc>
          <w:tcPr>
            <w:tcW w:w="2625" w:type="dxa"/>
            <w:vAlign w:val="center"/>
          </w:tcPr>
          <w:p w14:paraId="4741DDD5" w14:textId="77777777" w:rsidR="00CD0687" w:rsidRDefault="00000000">
            <w:r>
              <w:rPr>
                <w:position w:val="-6"/>
              </w:rPr>
              <w:object w:dxaOrig="438" w:dyaOrig="288" w14:anchorId="514B5530">
                <v:shape id="_x0000_i1064" type="#_x0000_t75" style="width:21.75pt;height:14.25pt" o:ole="">
                  <v:imagedata r:id="rId22" o:title=""/>
                </v:shape>
                <o:OLEObject Type="Embed" ProgID="Equation.DSMT4" ShapeID="_x0000_i1064" DrawAspect="Content" ObjectID="_1828113816" r:id="rId64"/>
              </w:object>
            </w:r>
          </w:p>
        </w:tc>
        <w:tc>
          <w:tcPr>
            <w:tcW w:w="2693" w:type="dxa"/>
            <w:vAlign w:val="center"/>
          </w:tcPr>
          <w:p w14:paraId="44E8144A" w14:textId="77777777" w:rsidR="00CD0687" w:rsidRDefault="00000000">
            <w:r>
              <w:rPr>
                <w:position w:val="-6"/>
              </w:rPr>
              <w:object w:dxaOrig="438" w:dyaOrig="288" w14:anchorId="520FFC63">
                <v:shape id="_x0000_i1065" type="#_x0000_t75" style="width:21.75pt;height:14.25pt" o:ole="">
                  <v:imagedata r:id="rId22" o:title=""/>
                </v:shape>
                <o:OLEObject Type="Embed" ProgID="Equation.DSMT4" ShapeID="_x0000_i1065" DrawAspect="Content" ObjectID="_1828113817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05435">
              <w:rPr>
                <w:position w:val="-8"/>
              </w:rPr>
              <w:pict w14:anchorId="4A5235A9">
                <v:shape id="_x0000_i106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05435">
              <w:rPr>
                <w:position w:val="-8"/>
              </w:rPr>
              <w:pict w14:anchorId="4EE16A1D">
                <v:shape id="_x0000_i106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05435">
              <w:rPr>
                <w:position w:val="-8"/>
              </w:rPr>
              <w:pict w14:anchorId="38B0AC95">
      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05435">
              <w:rPr>
                <w:position w:val="-8"/>
              </w:rPr>
              <w:pict w14:anchorId="6CD9A5FF">
                <v:shape id="_x0000_i106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65F218B" w14:textId="77777777" w:rsidR="00CD0687" w:rsidRDefault="00000000">
            <w:pPr>
              <w:jc w:val="center"/>
            </w:pPr>
            <w:bookmarkStart w:id="67" w:name="H_o_e"/>
            <w:r>
              <w:rPr>
                <w:rFonts w:hint="eastAsia"/>
              </w:rPr>
              <w:t>2571.43</w:t>
            </w:r>
          </w:p>
        </w:tc>
        <w:tc>
          <w:tcPr>
            <w:tcW w:w="2678" w:type="dxa"/>
            <w:vAlign w:val="center"/>
          </w:tcPr>
          <w:p w14:paraId="5A968FFC" w14:textId="77777777" w:rsidR="00CD0687" w:rsidRDefault="00CD0687"/>
        </w:tc>
      </w:tr>
      <w:tr w:rsidR="00CD0687" w14:paraId="6D1E1528" w14:textId="77777777">
        <w:trPr>
          <w:jc w:val="center"/>
        </w:trPr>
        <w:tc>
          <w:tcPr>
            <w:tcW w:w="2625" w:type="dxa"/>
            <w:vAlign w:val="center"/>
          </w:tcPr>
          <w:p w14:paraId="7B64974D" w14:textId="77777777" w:rsidR="00CD0687" w:rsidRDefault="00000000">
            <w:r>
              <w:rPr>
                <w:position w:val="-6"/>
              </w:rPr>
              <w:object w:dxaOrig="288" w:dyaOrig="288" w14:anchorId="74C2079E">
                <v:shape id="_x0000_i1070" type="#_x0000_t75" style="width:14.25pt;height:14.25pt" o:ole="">
                  <v:imagedata r:id="rId24" o:title=""/>
                </v:shape>
                <o:OLEObject Type="Embed" ProgID="Equation.DSMT4" ShapeID="_x0000_i1070" DrawAspect="Content" ObjectID="_1828113818" r:id="rId66"/>
              </w:object>
            </w:r>
          </w:p>
        </w:tc>
        <w:tc>
          <w:tcPr>
            <w:tcW w:w="2693" w:type="dxa"/>
            <w:vAlign w:val="center"/>
          </w:tcPr>
          <w:p w14:paraId="5D0D6A45" w14:textId="77777777" w:rsidR="00CD0687" w:rsidRDefault="00000000">
            <w:r>
              <w:rPr>
                <w:position w:val="-6"/>
              </w:rPr>
              <w:object w:dxaOrig="288" w:dyaOrig="288" w14:anchorId="52AB2C76">
                <v:shape id="_x0000_i1071" type="#_x0000_t75" style="width:14.25pt;height:14.25pt" o:ole="">
                  <v:imagedata r:id="rId24" o:title=""/>
                </v:shape>
                <o:OLEObject Type="Embed" ProgID="Equation.DSMT4" ShapeID="_x0000_i1071" DrawAspect="Content" ObjectID="_1828113819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6B2B84C" w14:textId="77777777" w:rsidR="00CD0687" w:rsidRDefault="00000000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715536A4" w14:textId="77777777" w:rsidR="00CD0687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CD0687" w14:paraId="2E243C8C" w14:textId="77777777">
        <w:trPr>
          <w:jc w:val="center"/>
        </w:trPr>
        <w:tc>
          <w:tcPr>
            <w:tcW w:w="2625" w:type="dxa"/>
            <w:vAlign w:val="center"/>
          </w:tcPr>
          <w:p w14:paraId="361E88CE" w14:textId="77777777" w:rsidR="00CD0687" w:rsidRDefault="00000000">
            <w:r>
              <w:rPr>
                <w:position w:val="-6"/>
              </w:rPr>
              <w:object w:dxaOrig="288" w:dyaOrig="288" w14:anchorId="0BD592A5">
                <v:shape id="_x0000_i1072" type="#_x0000_t75" style="width:14.25pt;height:14.25pt" o:ole="">
                  <v:imagedata r:id="rId26" o:title=""/>
                </v:shape>
                <o:OLEObject Type="Embed" ProgID="Equation.DSMT4" ShapeID="_x0000_i1072" DrawAspect="Content" ObjectID="_1828113820" r:id="rId68"/>
              </w:object>
            </w:r>
          </w:p>
        </w:tc>
        <w:tc>
          <w:tcPr>
            <w:tcW w:w="2693" w:type="dxa"/>
            <w:vAlign w:val="center"/>
          </w:tcPr>
          <w:p w14:paraId="4C73289E" w14:textId="77777777" w:rsidR="00CD0687" w:rsidRDefault="00000000">
            <w:r>
              <w:rPr>
                <w:position w:val="-6"/>
              </w:rPr>
              <w:object w:dxaOrig="288" w:dyaOrig="288" w14:anchorId="1B678D60">
                <v:shape id="_x0000_i1073" type="#_x0000_t75" style="width:14.25pt;height:14.25pt" o:ole="">
                  <v:imagedata r:id="rId26" o:title=""/>
                </v:shape>
                <o:OLEObject Type="Embed" ProgID="Equation.DSMT4" ShapeID="_x0000_i1073" DrawAspect="Content" ObjectID="_1828113821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8EA10CF" w14:textId="77777777" w:rsidR="00CD0687" w:rsidRDefault="00000000">
            <w:pPr>
              <w:jc w:val="center"/>
            </w:pPr>
            <w:bookmarkStart w:id="69" w:name="Pe"/>
            <w:r>
              <w:rPr>
                <w:rFonts w:hint="eastAsia"/>
              </w:rPr>
              <w:t>277.94</w:t>
            </w:r>
          </w:p>
        </w:tc>
        <w:tc>
          <w:tcPr>
            <w:tcW w:w="2678" w:type="dxa"/>
            <w:vAlign w:val="center"/>
          </w:tcPr>
          <w:p w14:paraId="4693C61E" w14:textId="77777777" w:rsidR="00CD0687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CD0687" w14:paraId="5406B2C6" w14:textId="77777777">
        <w:trPr>
          <w:jc w:val="center"/>
        </w:trPr>
        <w:tc>
          <w:tcPr>
            <w:tcW w:w="2625" w:type="dxa"/>
            <w:vAlign w:val="center"/>
          </w:tcPr>
          <w:p w14:paraId="3F33A3EC" w14:textId="77777777" w:rsidR="00CD0687" w:rsidRDefault="00000000">
            <w:r>
              <w:rPr>
                <w:position w:val="-6"/>
              </w:rPr>
              <w:object w:dxaOrig="438" w:dyaOrig="288" w14:anchorId="6EA74FA6">
                <v:shape id="_x0000_i1074" type="#_x0000_t75" style="width:21.75pt;height:14.25pt" o:ole="">
                  <v:imagedata r:id="rId28" o:title=""/>
                </v:shape>
                <o:OLEObject Type="Embed" ProgID="Equation.DSMT4" ShapeID="_x0000_i1074" DrawAspect="Content" ObjectID="_1828113822" r:id="rId70"/>
              </w:object>
            </w:r>
          </w:p>
        </w:tc>
        <w:tc>
          <w:tcPr>
            <w:tcW w:w="2693" w:type="dxa"/>
            <w:vAlign w:val="center"/>
          </w:tcPr>
          <w:p w14:paraId="3B245F24" w14:textId="77777777" w:rsidR="00CD0687" w:rsidRDefault="00000000">
            <w:r>
              <w:rPr>
                <w:position w:val="-6"/>
              </w:rPr>
              <w:object w:dxaOrig="438" w:dyaOrig="288" w14:anchorId="23A780DA">
                <v:shape id="_x0000_i1075" type="#_x0000_t75" style="width:21.75pt;height:14.25pt" o:ole="">
                  <v:imagedata r:id="rId28" o:title=""/>
                </v:shape>
                <o:OLEObject Type="Embed" ProgID="Equation.DSMT4" ShapeID="_x0000_i1075" DrawAspect="Content" ObjectID="_1828113823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 w:dxaOrig="288" w:dyaOrig="288" w14:anchorId="6C06F43F">
                <v:shape id="_x0000_i1076" type="#_x0000_t75" style="width:14.25pt;height:14.25pt" o:ole="">
                  <v:imagedata r:id="rId30" o:title=""/>
                </v:shape>
                <o:OLEObject Type="Embed" ProgID="Equation.DSMT4" ShapeID="_x0000_i1076" DrawAspect="Content" ObjectID="_1828113824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D62A9B6" w14:textId="77777777" w:rsidR="00CD0687" w:rsidRDefault="00000000">
            <w:pPr>
              <w:jc w:val="center"/>
            </w:pPr>
            <w:bookmarkStart w:id="70" w:name="Psc"/>
            <w:r>
              <w:rPr>
                <w:rFonts w:hint="eastAsia"/>
              </w:rPr>
              <w:t>498.95</w:t>
            </w:r>
          </w:p>
        </w:tc>
        <w:tc>
          <w:tcPr>
            <w:tcW w:w="2678" w:type="dxa"/>
            <w:vAlign w:val="center"/>
          </w:tcPr>
          <w:p w14:paraId="4D15AFD1" w14:textId="77777777" w:rsidR="00CD0687" w:rsidRDefault="00CD0687"/>
        </w:tc>
      </w:tr>
      <w:tr w:rsidR="00CD0687" w14:paraId="4900AF6D" w14:textId="77777777">
        <w:trPr>
          <w:jc w:val="center"/>
        </w:trPr>
        <w:tc>
          <w:tcPr>
            <w:tcW w:w="2625" w:type="dxa"/>
            <w:vAlign w:val="center"/>
          </w:tcPr>
          <w:p w14:paraId="20054B92" w14:textId="77777777" w:rsidR="00CD0687" w:rsidRDefault="00000000">
            <w:r>
              <w:rPr>
                <w:position w:val="-10"/>
              </w:rPr>
              <w:object w:dxaOrig="288" w:dyaOrig="288" w14:anchorId="61D518E9">
                <v:shape id="_x0000_i1077" type="#_x0000_t75" style="width:14.25pt;height:14.25pt" o:ole="">
                  <v:imagedata r:id="rId32" o:title=""/>
                </v:shape>
                <o:OLEObject Type="Embed" ProgID="Equation.DSMT4" ShapeID="_x0000_i1077" DrawAspect="Content" ObjectID="_1828113825" r:id="rId73"/>
              </w:object>
            </w:r>
          </w:p>
        </w:tc>
        <w:tc>
          <w:tcPr>
            <w:tcW w:w="2693" w:type="dxa"/>
            <w:vAlign w:val="center"/>
          </w:tcPr>
          <w:p w14:paraId="0630DA43" w14:textId="77777777" w:rsidR="00CD0687" w:rsidRDefault="00000000">
            <w:r>
              <w:rPr>
                <w:position w:val="-10"/>
              </w:rPr>
              <w:object w:dxaOrig="288" w:dyaOrig="288" w14:anchorId="47297E95">
                <v:shape id="_x0000_i1078" type="#_x0000_t75" style="width:14.25pt;height:14.25pt" o:ole="">
                  <v:imagedata r:id="rId32" o:title=""/>
                </v:shape>
                <o:OLEObject Type="Embed" ProgID="Equation.DSMT4" ShapeID="_x0000_i1078" DrawAspect="Content" ObjectID="_1828113826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B31F4FD" w14:textId="77777777" w:rsidR="00CD0687" w:rsidRDefault="00000000">
            <w:pPr>
              <w:jc w:val="center"/>
            </w:pPr>
            <w:bookmarkStart w:id="71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vAlign w:val="center"/>
          </w:tcPr>
          <w:p w14:paraId="66904DAC" w14:textId="77777777" w:rsidR="00CD0687" w:rsidRDefault="00CD0687"/>
        </w:tc>
      </w:tr>
      <w:tr w:rsidR="00CD0687" w14:paraId="1AC3F43F" w14:textId="77777777">
        <w:trPr>
          <w:jc w:val="center"/>
        </w:trPr>
        <w:tc>
          <w:tcPr>
            <w:tcW w:w="2625" w:type="dxa"/>
          </w:tcPr>
          <w:p w14:paraId="3A56D0AC" w14:textId="77777777" w:rsidR="00CD0687" w:rsidRDefault="00000000">
            <w:r>
              <w:rPr>
                <w:position w:val="-6"/>
              </w:rPr>
              <w:object w:dxaOrig="288" w:dyaOrig="288" w14:anchorId="1DE9EF1A">
                <v:shape id="_x0000_i1079" type="#_x0000_t75" style="width:14.25pt;height:14.25pt" o:ole="">
                  <v:imagedata r:id="rId34" o:title=""/>
                </v:shape>
                <o:OLEObject Type="Embed" ProgID="Equation.DSMT4" ShapeID="_x0000_i1079" DrawAspect="Content" ObjectID="_1828113827" r:id="rId75"/>
              </w:object>
            </w:r>
          </w:p>
        </w:tc>
        <w:tc>
          <w:tcPr>
            <w:tcW w:w="2693" w:type="dxa"/>
          </w:tcPr>
          <w:p w14:paraId="2F903BCA" w14:textId="77777777" w:rsidR="00CD0687" w:rsidRDefault="00000000">
            <w:r>
              <w:rPr>
                <w:position w:val="-6"/>
              </w:rPr>
              <w:object w:dxaOrig="288" w:dyaOrig="288" w14:anchorId="32866B2C">
                <v:shape id="_x0000_i1080" type="#_x0000_t75" style="width:14.25pt;height:14.25pt" o:ole="">
                  <v:imagedata r:id="rId34" o:title=""/>
                </v:shape>
                <o:OLEObject Type="Embed" ProgID="Equation.DSMT4" ShapeID="_x0000_i1080" DrawAspect="Content" ObjectID="_1828113828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B527E09" w14:textId="77777777" w:rsidR="00CD0687" w:rsidRDefault="00000000">
            <w:pPr>
              <w:jc w:val="center"/>
            </w:pPr>
            <w:bookmarkStart w:id="72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36BA0E50" w14:textId="77777777" w:rsidR="00CD0687" w:rsidRDefault="00CD0687"/>
        </w:tc>
      </w:tr>
      <w:tr w:rsidR="00CD0687" w14:paraId="69E5476E" w14:textId="77777777">
        <w:trPr>
          <w:jc w:val="center"/>
        </w:trPr>
        <w:tc>
          <w:tcPr>
            <w:tcW w:w="2625" w:type="dxa"/>
            <w:vAlign w:val="center"/>
          </w:tcPr>
          <w:p w14:paraId="6A7DDEEA" w14:textId="77777777" w:rsidR="00CD0687" w:rsidRDefault="00000000">
            <w:r>
              <w:rPr>
                <w:position w:val="-28"/>
              </w:rPr>
              <w:object w:dxaOrig="2454" w:dyaOrig="864" w14:anchorId="69CA4FB2">
                <v:shape id="_x0000_i1081" type="#_x0000_t75" style="width:123pt;height:43.5pt" o:ole="">
                  <v:imagedata r:id="rId14" o:title=""/>
                </v:shape>
                <o:OLEObject Type="Embed" ProgID="Equation.DSMT4" ShapeID="_x0000_i1081" DrawAspect="Content" ObjectID="_1828113829" r:id="rId77"/>
              </w:object>
            </w:r>
          </w:p>
        </w:tc>
        <w:tc>
          <w:tcPr>
            <w:tcW w:w="2693" w:type="dxa"/>
            <w:vAlign w:val="center"/>
          </w:tcPr>
          <w:p w14:paraId="79DDA287" w14:textId="77777777" w:rsidR="00CD0687" w:rsidRDefault="00000000">
            <w:r>
              <w:rPr>
                <w:position w:val="-10"/>
              </w:rPr>
              <w:object w:dxaOrig="438" w:dyaOrig="288" w14:anchorId="11606244">
                <v:shape id="_x0000_i1082" type="#_x0000_t75" style="width:21.75pt;height:14.25pt" o:ole="">
                  <v:imagedata r:id="rId16" o:title=""/>
                </v:shape>
                <o:OLEObject Type="Embed" ProgID="Equation.DSMT4" ShapeID="_x0000_i1082" DrawAspect="Content" ObjectID="_1828113830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6B107FC" w14:textId="77777777" w:rsidR="00CD0687" w:rsidRDefault="00000000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08C1A9A" w14:textId="77777777" w:rsidR="00CD0687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1BF23DBA" w14:textId="77777777" w:rsidR="00CD0687" w:rsidRDefault="00CD0687">
      <w:pPr>
        <w:widowControl/>
        <w:jc w:val="left"/>
      </w:pPr>
    </w:p>
    <w:p w14:paraId="3736B83A" w14:textId="77777777" w:rsidR="00CD0687" w:rsidRDefault="00000000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D0687" w14:paraId="4FCB604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4650A0" w14:textId="77777777" w:rsidR="00CD0687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FF5E0" w14:textId="77777777" w:rsidR="00CD0687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84D7F" w14:textId="77777777" w:rsidR="00CD0687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F21C0AE" w14:textId="77777777" w:rsidR="00CD0687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CE987E3" w14:textId="77777777" w:rsidR="00CD0687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60EDD8A" w14:textId="77777777" w:rsidR="00CD0687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355DB50" w14:textId="77777777" w:rsidR="00CD0687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D0687" w14:paraId="017AE82A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48398A4A" w14:textId="77777777" w:rsidR="00CD0687" w:rsidRDefault="00CD068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7B1472" w14:textId="77777777" w:rsidR="00CD0687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C31E8" w14:textId="77777777" w:rsidR="00CD0687" w:rsidRDefault="00000000">
            <w:pPr>
              <w:jc w:val="center"/>
            </w:pPr>
            <w:r>
              <w:rPr>
                <w:sz w:val="15"/>
              </w:rPr>
              <w:t>W</w:t>
            </w:r>
            <w:proofErr w:type="gramStart"/>
            <w:r>
              <w:rPr>
                <w:sz w:val="15"/>
              </w:rPr>
              <w:t>/(</w:t>
            </w:r>
            <w:proofErr w:type="spellStart"/>
            <w:proofErr w:type="gramEnd"/>
            <w:r>
              <w:rPr>
                <w:sz w:val="15"/>
              </w:rPr>
              <w:t>m.K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2A3589E" w14:textId="77777777" w:rsidR="00CD0687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8B55E0" w14:textId="77777777" w:rsidR="00CD0687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F6A6039" w14:textId="77777777" w:rsidR="00CD0687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</w:t>
            </w:r>
            <w:proofErr w:type="spellStart"/>
            <w:r>
              <w:rPr>
                <w:rFonts w:hint="eastAsia"/>
                <w:sz w:val="15"/>
              </w:rPr>
              <w:t>m</w:t>
            </w:r>
            <w:r>
              <w:rPr>
                <w:sz w:val="15"/>
              </w:rPr>
              <w:t>.</w:t>
            </w:r>
            <w:proofErr w:type="gramStart"/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proofErr w:type="spellEnd"/>
            <w:proofErr w:type="gramEnd"/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EFA4021" w14:textId="77777777" w:rsidR="00CD0687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CD0687" w14:paraId="6F7EC9BE" w14:textId="77777777">
        <w:trPr>
          <w:jc w:val="center"/>
        </w:trPr>
        <w:tc>
          <w:tcPr>
            <w:tcW w:w="3345" w:type="dxa"/>
            <w:vAlign w:val="center"/>
          </w:tcPr>
          <w:p w14:paraId="6329533F" w14:textId="77777777" w:rsidR="00CD0687" w:rsidRDefault="00000000">
            <w:r>
              <w:t>M5</w:t>
            </w:r>
            <w:r>
              <w:t>预拌抹灰砂浆，保温板抹面砂浆，抗裂砂浆</w:t>
            </w:r>
          </w:p>
        </w:tc>
        <w:tc>
          <w:tcPr>
            <w:tcW w:w="848" w:type="dxa"/>
            <w:vAlign w:val="center"/>
          </w:tcPr>
          <w:p w14:paraId="436B765F" w14:textId="77777777" w:rsidR="00CD0687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CA901B1" w14:textId="77777777" w:rsidR="00CD0687" w:rsidRDefault="00000000">
            <w:r>
              <w:t>0.870</w:t>
            </w:r>
          </w:p>
        </w:tc>
        <w:tc>
          <w:tcPr>
            <w:tcW w:w="671" w:type="dxa"/>
            <w:vAlign w:val="center"/>
          </w:tcPr>
          <w:p w14:paraId="4AB29B59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40FE7A14" w14:textId="77777777" w:rsidR="00CD0687" w:rsidRDefault="00000000">
            <w:r>
              <w:t>1700.00</w:t>
            </w:r>
          </w:p>
        </w:tc>
        <w:tc>
          <w:tcPr>
            <w:tcW w:w="1559" w:type="dxa"/>
            <w:vAlign w:val="center"/>
          </w:tcPr>
          <w:p w14:paraId="7D9E1572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34A9C1DB" w14:textId="77777777" w:rsidR="00CD0687" w:rsidRDefault="00000000">
            <w:r>
              <w:t>0.046</w:t>
            </w:r>
          </w:p>
        </w:tc>
      </w:tr>
      <w:tr w:rsidR="00CD0687" w14:paraId="7887B1BA" w14:textId="77777777">
        <w:trPr>
          <w:jc w:val="center"/>
        </w:trPr>
        <w:tc>
          <w:tcPr>
            <w:tcW w:w="3345" w:type="dxa"/>
            <w:vAlign w:val="center"/>
          </w:tcPr>
          <w:p w14:paraId="6E0E8065" w14:textId="77777777" w:rsidR="00CD0687" w:rsidRDefault="00000000">
            <w:r>
              <w:t>陶粒混凝土多孔砖墙</w:t>
            </w:r>
          </w:p>
        </w:tc>
        <w:tc>
          <w:tcPr>
            <w:tcW w:w="848" w:type="dxa"/>
            <w:vAlign w:val="center"/>
          </w:tcPr>
          <w:p w14:paraId="3D60A4FE" w14:textId="77777777" w:rsidR="00CD0687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3FA67951" w14:textId="77777777" w:rsidR="00CD0687" w:rsidRDefault="00000000">
            <w:r>
              <w:t>0.600</w:t>
            </w:r>
          </w:p>
        </w:tc>
        <w:tc>
          <w:tcPr>
            <w:tcW w:w="671" w:type="dxa"/>
            <w:vAlign w:val="center"/>
          </w:tcPr>
          <w:p w14:paraId="7088F87B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51B181A4" w14:textId="77777777" w:rsidR="00CD0687" w:rsidRDefault="00000000">
            <w:r>
              <w:t>1100.00</w:t>
            </w:r>
          </w:p>
        </w:tc>
        <w:tc>
          <w:tcPr>
            <w:tcW w:w="1559" w:type="dxa"/>
            <w:vAlign w:val="center"/>
          </w:tcPr>
          <w:p w14:paraId="21C74D44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75EBF7A0" w14:textId="77777777" w:rsidR="00CD0687" w:rsidRDefault="00000000">
            <w:r>
              <w:t>0.117</w:t>
            </w:r>
          </w:p>
        </w:tc>
      </w:tr>
      <w:tr w:rsidR="00CD0687" w14:paraId="27500509" w14:textId="77777777">
        <w:trPr>
          <w:jc w:val="center"/>
        </w:trPr>
        <w:tc>
          <w:tcPr>
            <w:tcW w:w="3345" w:type="dxa"/>
            <w:vAlign w:val="center"/>
          </w:tcPr>
          <w:p w14:paraId="08BA2F79" w14:textId="77777777" w:rsidR="00CD0687" w:rsidRDefault="00000000">
            <w:r>
              <w:t>金属面低</w:t>
            </w:r>
            <w:proofErr w:type="gramStart"/>
            <w:r>
              <w:t>密度热固复合</w:t>
            </w:r>
            <w:proofErr w:type="gramEnd"/>
            <w:r>
              <w:t>聚苯乙烯泡沫保温板</w:t>
            </w:r>
          </w:p>
        </w:tc>
        <w:tc>
          <w:tcPr>
            <w:tcW w:w="848" w:type="dxa"/>
            <w:vAlign w:val="center"/>
          </w:tcPr>
          <w:p w14:paraId="69BBF505" w14:textId="77777777" w:rsidR="00CD0687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AB3A644" w14:textId="77777777" w:rsidR="00CD0687" w:rsidRDefault="00000000">
            <w:r>
              <w:t>0.040</w:t>
            </w:r>
          </w:p>
        </w:tc>
        <w:tc>
          <w:tcPr>
            <w:tcW w:w="671" w:type="dxa"/>
            <w:vAlign w:val="center"/>
          </w:tcPr>
          <w:p w14:paraId="08FE7CA9" w14:textId="77777777" w:rsidR="00CD0687" w:rsidRDefault="00000000">
            <w:r>
              <w:t>1.10</w:t>
            </w:r>
          </w:p>
        </w:tc>
        <w:tc>
          <w:tcPr>
            <w:tcW w:w="992" w:type="dxa"/>
            <w:vAlign w:val="center"/>
          </w:tcPr>
          <w:p w14:paraId="26011FD6" w14:textId="77777777" w:rsidR="00CD0687" w:rsidRDefault="00000000">
            <w:r>
              <w:t>40.00</w:t>
            </w:r>
          </w:p>
        </w:tc>
        <w:tc>
          <w:tcPr>
            <w:tcW w:w="1559" w:type="dxa"/>
            <w:vAlign w:val="center"/>
          </w:tcPr>
          <w:p w14:paraId="142F1050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6C91900C" w14:textId="77777777" w:rsidR="00CD0687" w:rsidRDefault="00000000">
            <w:r>
              <w:t>4.545</w:t>
            </w:r>
          </w:p>
        </w:tc>
      </w:tr>
      <w:tr w:rsidR="00CD0687" w14:paraId="06B40B66" w14:textId="77777777">
        <w:trPr>
          <w:jc w:val="center"/>
        </w:trPr>
        <w:tc>
          <w:tcPr>
            <w:tcW w:w="3345" w:type="dxa"/>
            <w:vAlign w:val="center"/>
          </w:tcPr>
          <w:p w14:paraId="43DDFAAB" w14:textId="77777777" w:rsidR="00CD0687" w:rsidRDefault="00000000">
            <w:r>
              <w:t>石灰砂浆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35E64824" w14:textId="77777777" w:rsidR="00CD0687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5E6A54A2" w14:textId="77777777" w:rsidR="00CD0687" w:rsidRDefault="00000000">
            <w:r>
              <w:t>0.810</w:t>
            </w:r>
          </w:p>
        </w:tc>
        <w:tc>
          <w:tcPr>
            <w:tcW w:w="671" w:type="dxa"/>
            <w:vAlign w:val="center"/>
          </w:tcPr>
          <w:p w14:paraId="303DB69A" w14:textId="77777777" w:rsidR="00CD0687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4A92ED10" w14:textId="77777777" w:rsidR="00CD0687" w:rsidRDefault="00000000">
            <w:r>
              <w:t>1600.00</w:t>
            </w:r>
          </w:p>
        </w:tc>
        <w:tc>
          <w:tcPr>
            <w:tcW w:w="1559" w:type="dxa"/>
            <w:vAlign w:val="center"/>
          </w:tcPr>
          <w:p w14:paraId="019D64B8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E2D9B86" w14:textId="77777777" w:rsidR="00CD0687" w:rsidRDefault="00000000">
            <w:r>
              <w:t>0.086</w:t>
            </w:r>
          </w:p>
        </w:tc>
      </w:tr>
      <w:tr w:rsidR="00CD0687" w14:paraId="0706085A" w14:textId="77777777">
        <w:trPr>
          <w:jc w:val="center"/>
        </w:trPr>
        <w:tc>
          <w:tcPr>
            <w:tcW w:w="3345" w:type="dxa"/>
            <w:vAlign w:val="center"/>
          </w:tcPr>
          <w:p w14:paraId="4425EB02" w14:textId="77777777" w:rsidR="00CD0687" w:rsidRDefault="00000000">
            <w:r>
              <w:t>无机轻集料保温砂浆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7DB58E97" w14:textId="77777777" w:rsidR="00CD0687" w:rsidRDefault="00000000">
            <w:r>
              <w:t>480</w:t>
            </w:r>
          </w:p>
        </w:tc>
        <w:tc>
          <w:tcPr>
            <w:tcW w:w="1075" w:type="dxa"/>
            <w:vAlign w:val="center"/>
          </w:tcPr>
          <w:p w14:paraId="392C3DBA" w14:textId="77777777" w:rsidR="00CD0687" w:rsidRDefault="00000000">
            <w:r>
              <w:t>0.100</w:t>
            </w:r>
          </w:p>
        </w:tc>
        <w:tc>
          <w:tcPr>
            <w:tcW w:w="671" w:type="dxa"/>
            <w:vAlign w:val="center"/>
          </w:tcPr>
          <w:p w14:paraId="7148E09C" w14:textId="77777777" w:rsidR="00CD0687" w:rsidRDefault="00000000">
            <w:r>
              <w:t>1.05</w:t>
            </w:r>
          </w:p>
        </w:tc>
        <w:tc>
          <w:tcPr>
            <w:tcW w:w="992" w:type="dxa"/>
            <w:vAlign w:val="center"/>
          </w:tcPr>
          <w:p w14:paraId="13DDAAEC" w14:textId="77777777" w:rsidR="00CD0687" w:rsidRDefault="00000000">
            <w:r>
              <w:t>550.00</w:t>
            </w:r>
          </w:p>
        </w:tc>
        <w:tc>
          <w:tcPr>
            <w:tcW w:w="1559" w:type="dxa"/>
            <w:vAlign w:val="center"/>
          </w:tcPr>
          <w:p w14:paraId="39F2E917" w14:textId="77777777" w:rsidR="00CD0687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36E4EA87" w14:textId="77777777" w:rsidR="00CD0687" w:rsidRDefault="00000000">
            <w:r>
              <w:t>4.571</w:t>
            </w:r>
          </w:p>
        </w:tc>
      </w:tr>
    </w:tbl>
    <w:bookmarkEnd w:id="61"/>
    <w:p w14:paraId="0D7B06DE" w14:textId="77777777" w:rsidR="00CD0687" w:rsidRDefault="00000000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CD0687" w14:paraId="35C8085F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3C31F88" w14:textId="77777777" w:rsidR="00CD0687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9D76AE" w14:textId="77777777" w:rsidR="00CD0687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6DEB59F" w14:textId="77777777" w:rsidR="00CD0687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8EA6861" w14:textId="77777777" w:rsidR="00CD0687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3B3465B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F9EC0DE" w14:textId="77777777" w:rsidR="00CD0687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859B3C7" w14:textId="77777777" w:rsidR="00CD0687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452BCCD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521C056" w14:textId="77777777" w:rsidR="00CD0687" w:rsidRDefault="00000000">
            <w:pPr>
              <w:jc w:val="center"/>
            </w:pPr>
            <w:r>
              <w:rPr>
                <w:rFonts w:hint="eastAsia"/>
              </w:rPr>
              <w:t>θ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</w:p>
          <w:p w14:paraId="2ADCA877" w14:textId="77777777" w:rsidR="00CD0687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E37B592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A3D81CC" w14:textId="77777777" w:rsidR="00CD0687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4A94E58" w14:textId="77777777" w:rsidR="00CD0687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E2F5AA2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9B502CB" w14:textId="77777777" w:rsidR="00CD0687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Ps</w:t>
            </w:r>
            <w:proofErr w:type="gramEnd"/>
          </w:p>
          <w:p w14:paraId="30390F06" w14:textId="77777777" w:rsidR="00CD0687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802149A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2DD0CFF" w14:textId="77777777" w:rsidR="00CD0687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5485D31" w14:textId="77777777" w:rsidR="00CD0687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42BF061" w14:textId="77777777" w:rsidR="00CD0687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B168F7" w14:textId="77777777" w:rsidR="00CD0687" w:rsidRDefault="00000000">
            <w:pPr>
              <w:jc w:val="center"/>
            </w:pPr>
            <w:r>
              <w:rPr>
                <w:sz w:val="15"/>
              </w:rPr>
              <w:t>W</w:t>
            </w:r>
            <w:proofErr w:type="gramStart"/>
            <w:r>
              <w:rPr>
                <w:sz w:val="15"/>
              </w:rPr>
              <w:t>/(</w:t>
            </w:r>
            <w:proofErr w:type="spellStart"/>
            <w:proofErr w:type="gramEnd"/>
            <w:r>
              <w:rPr>
                <w:sz w:val="15"/>
              </w:rPr>
              <w:t>m.k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514C09E" w14:textId="77777777" w:rsidR="00CD0687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82E5507" w14:textId="77777777" w:rsidR="00CD0687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480A909" w14:textId="77777777" w:rsidR="00CD0687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6E1A0A7" w14:textId="77777777" w:rsidR="00CD0687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8DCED19" w14:textId="77777777" w:rsidR="00CD0687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E80CE64" w14:textId="77777777" w:rsidR="00CD0687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</w:t>
            </w:r>
            <w:proofErr w:type="spellStart"/>
            <w:r>
              <w:rPr>
                <w:rFonts w:hint="eastAsia"/>
                <w:sz w:val="15"/>
              </w:rPr>
              <w:t>m.h.kPa</w:t>
            </w:r>
            <w:proofErr w:type="spellEnd"/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E7ACB44" w14:textId="77777777" w:rsidR="00CD0687" w:rsidRDefault="000000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7D4A9C6" w14:textId="77777777" w:rsidR="00CD0687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proofErr w:type="gramStart"/>
            <w:r>
              <w:rPr>
                <w:rFonts w:hint="eastAsia"/>
              </w:rPr>
              <w:t>阻</w:t>
            </w:r>
            <w:proofErr w:type="gramEnd"/>
          </w:p>
          <w:p w14:paraId="7481E200" w14:textId="77777777" w:rsidR="00CD0687" w:rsidRDefault="00000000">
            <w:pPr>
              <w:jc w:val="center"/>
            </w:pPr>
            <w:r>
              <w:rPr>
                <w:rFonts w:hint="eastAsia"/>
                <w:sz w:val="15"/>
              </w:rPr>
              <w:t>(m2.</w:t>
            </w:r>
            <w:proofErr w:type="gramStart"/>
            <w:r>
              <w:rPr>
                <w:rFonts w:hint="eastAsia"/>
                <w:sz w:val="15"/>
              </w:rPr>
              <w:t>h.Pa</w:t>
            </w:r>
            <w:proofErr w:type="gramEnd"/>
            <w:r>
              <w:rPr>
                <w:rFonts w:hint="eastAsia"/>
                <w:sz w:val="15"/>
              </w:rPr>
              <w:t>/g)</w:t>
            </w:r>
          </w:p>
        </w:tc>
      </w:tr>
      <w:tr w:rsidR="00CD0687" w14:paraId="7A8BB4D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F5ED6A" w14:textId="77777777" w:rsidR="00CD0687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A1F198" w14:textId="77777777" w:rsidR="00CD0687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BE3840" w14:textId="77777777" w:rsidR="00CD0687" w:rsidRDefault="00CD0687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80B589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C10AC8" w14:textId="77777777" w:rsidR="00CD0687" w:rsidRDefault="00000000">
            <w:pPr>
              <w:jc w:val="center"/>
            </w:pPr>
            <w:r>
              <w:t>-2.90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C77578" w14:textId="77777777" w:rsidR="00CD0687" w:rsidRDefault="00000000">
            <w:pPr>
              <w:jc w:val="center"/>
            </w:pPr>
            <w:r>
              <w:t>479.2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F25C21" w14:textId="77777777" w:rsidR="00CD0687" w:rsidRDefault="00000000">
            <w:pPr>
              <w:jc w:val="center"/>
            </w:pPr>
            <w:r>
              <w:t>277.9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C5282B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A2CCB7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94732E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3785C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D5AA9" w14:textId="77777777" w:rsidR="00CD0687" w:rsidRDefault="00CD0687">
            <w:pPr>
              <w:jc w:val="center"/>
            </w:pPr>
          </w:p>
        </w:tc>
      </w:tr>
      <w:tr w:rsidR="00CD0687" w14:paraId="13E0B5B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A4DBAA" w14:textId="77777777" w:rsidR="00CD0687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8C00DE" w14:textId="77777777" w:rsidR="00CD0687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0A2503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3A87D4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79C281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27BDAE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A4AEED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D79789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DD29A8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3BF11" w14:textId="77777777" w:rsidR="00CD0687" w:rsidRDefault="0000000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5A906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020759" w14:textId="77777777" w:rsidR="00CD0687" w:rsidRDefault="00000000">
            <w:pPr>
              <w:jc w:val="center"/>
            </w:pPr>
            <w:r>
              <w:t>2.6667</w:t>
            </w:r>
          </w:p>
        </w:tc>
      </w:tr>
      <w:tr w:rsidR="00CD0687" w14:paraId="7DA6D72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A78219" w14:textId="77777777" w:rsidR="00CD0687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36CC66" w14:textId="77777777" w:rsidR="00CD0687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4C64A9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E67C1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9F5871" w14:textId="77777777" w:rsidR="00CD0687" w:rsidRDefault="00000000">
            <w:pPr>
              <w:jc w:val="center"/>
            </w:pPr>
            <w:r>
              <w:t>-2.79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10AE4E" w14:textId="77777777" w:rsidR="00CD0687" w:rsidRDefault="00000000">
            <w:pPr>
              <w:jc w:val="center"/>
            </w:pPr>
            <w:r>
              <w:t>483.6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FBDC93" w14:textId="77777777" w:rsidR="00CD0687" w:rsidRDefault="00000000">
            <w:pPr>
              <w:jc w:val="center"/>
            </w:pPr>
            <w:r>
              <w:t>278.0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49BF01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316DC5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4CE154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D274A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88F836" w14:textId="77777777" w:rsidR="00CD0687" w:rsidRDefault="00CD0687">
            <w:pPr>
              <w:jc w:val="center"/>
            </w:pPr>
          </w:p>
        </w:tc>
      </w:tr>
      <w:tr w:rsidR="00CD0687" w14:paraId="62E7528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99D5F5" w14:textId="77777777" w:rsidR="00CD0687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B1CE2E" w14:textId="77777777" w:rsidR="00CD0687" w:rsidRDefault="00000000">
            <w:pPr>
              <w:jc w:val="center"/>
            </w:pPr>
            <w:r>
              <w:t>M5</w:t>
            </w:r>
            <w:r>
              <w:t>预拌抹灰砂浆，保温板抹面砂浆，抗裂砂浆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3F7AB3" w14:textId="77777777" w:rsidR="00CD0687" w:rsidRDefault="00000000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530383" w14:textId="77777777" w:rsidR="00CD0687" w:rsidRDefault="0000000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BA9461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DB1445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A57C66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A22D04" w14:textId="77777777" w:rsidR="00CD0687" w:rsidRDefault="00000000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A5FC19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C5187B" w14:textId="77777777" w:rsidR="00CD0687" w:rsidRDefault="0000000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918E1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4C1C52" w14:textId="77777777" w:rsidR="00CD0687" w:rsidRDefault="00000000">
            <w:pPr>
              <w:jc w:val="center"/>
            </w:pPr>
            <w:r>
              <w:t>1904.76</w:t>
            </w:r>
          </w:p>
        </w:tc>
      </w:tr>
      <w:tr w:rsidR="00CD0687" w14:paraId="3C1625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56C01D" w14:textId="77777777" w:rsidR="00CD0687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151106" w14:textId="77777777" w:rsidR="00CD0687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3AC9A7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56E788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FD1A68" w14:textId="77777777" w:rsidR="00CD0687" w:rsidRDefault="00000000">
            <w:pPr>
              <w:jc w:val="center"/>
            </w:pPr>
            <w:r>
              <w:t>-2.69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EAE4FE" w14:textId="77777777" w:rsidR="00CD0687" w:rsidRDefault="00000000">
            <w:pPr>
              <w:jc w:val="center"/>
            </w:pPr>
            <w:r>
              <w:t>487.8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FBC9D" w14:textId="77777777" w:rsidR="00CD0687" w:rsidRDefault="00000000">
            <w:pPr>
              <w:jc w:val="center"/>
            </w:pPr>
            <w:r>
              <w:t>322.6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D3B2CB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7EF4D5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83561C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8B5BFF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5507B9" w14:textId="77777777" w:rsidR="00CD0687" w:rsidRDefault="00CD0687">
            <w:pPr>
              <w:jc w:val="center"/>
            </w:pPr>
          </w:p>
        </w:tc>
      </w:tr>
      <w:tr w:rsidR="00CD0687" w14:paraId="45AC4E0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BC3653" w14:textId="77777777" w:rsidR="00CD0687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7CD8B5" w14:textId="77777777" w:rsidR="00CD0687" w:rsidRDefault="00000000">
            <w:pPr>
              <w:jc w:val="center"/>
            </w:pPr>
            <w:r>
              <w:t>陶粒混凝土多孔砖墙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926753" w14:textId="77777777" w:rsidR="00CD0687" w:rsidRDefault="00000000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92D79C" w14:textId="77777777" w:rsidR="00CD0687" w:rsidRDefault="00000000">
            <w:pPr>
              <w:jc w:val="center"/>
            </w:pPr>
            <w:r>
              <w:t>1100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664A46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C27AA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A5C22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3D40BE" w14:textId="77777777" w:rsidR="00CD0687" w:rsidRDefault="00000000">
            <w:pPr>
              <w:jc w:val="center"/>
            </w:pPr>
            <w:r>
              <w:t>0.60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E9A24D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041F50" w14:textId="77777777" w:rsidR="00CD0687" w:rsidRDefault="00000000">
            <w:pPr>
              <w:jc w:val="center"/>
            </w:pPr>
            <w:r>
              <w:t>0.12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23AE0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094BC2" w14:textId="77777777" w:rsidR="00CD0687" w:rsidRDefault="00000000">
            <w:pPr>
              <w:jc w:val="center"/>
            </w:pPr>
            <w:r>
              <w:t>3333.33</w:t>
            </w:r>
          </w:p>
        </w:tc>
      </w:tr>
      <w:tr w:rsidR="00CD0687" w14:paraId="396B193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39785E" w14:textId="77777777" w:rsidR="00CD0687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CB9F96" w14:textId="77777777" w:rsidR="00CD0687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B63DFF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7526E4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61EF11" w14:textId="77777777" w:rsidR="00CD0687" w:rsidRDefault="00000000">
            <w:pPr>
              <w:jc w:val="center"/>
            </w:pPr>
            <w:r>
              <w:t>-2.44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1D2AEF" w14:textId="77777777" w:rsidR="00CD0687" w:rsidRDefault="00000000">
            <w:pPr>
              <w:jc w:val="center"/>
            </w:pPr>
            <w:r>
              <w:t>498.6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04B871" w14:textId="77777777" w:rsidR="00CD0687" w:rsidRDefault="00000000">
            <w:pPr>
              <w:jc w:val="center"/>
            </w:pPr>
            <w:r>
              <w:t>400.7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248191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8B928F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824D98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78B4C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D7BC99" w14:textId="77777777" w:rsidR="00CD0687" w:rsidRDefault="00CD0687">
            <w:pPr>
              <w:jc w:val="center"/>
            </w:pPr>
          </w:p>
        </w:tc>
      </w:tr>
      <w:tr w:rsidR="00CD0687" w14:paraId="506FFD9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B23DF2" w14:textId="77777777" w:rsidR="00CD0687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FF6241" w14:textId="77777777" w:rsidR="00CD0687" w:rsidRDefault="00000000">
            <w:pPr>
              <w:jc w:val="center"/>
            </w:pPr>
            <w:r>
              <w:t>金属面低</w:t>
            </w:r>
            <w:proofErr w:type="gramStart"/>
            <w:r>
              <w:t>密度热固复合</w:t>
            </w:r>
            <w:proofErr w:type="gramEnd"/>
            <w:r>
              <w:t>聚苯乙烯泡沫保温板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91C53" w14:textId="77777777" w:rsidR="00CD0687" w:rsidRDefault="0000000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706548" w14:textId="77777777" w:rsidR="00CD0687" w:rsidRDefault="00000000">
            <w:pPr>
              <w:jc w:val="center"/>
            </w:pPr>
            <w:r>
              <w:t>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EA5FCA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6979AF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6E1C58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4239DC" w14:textId="77777777" w:rsidR="00CD0687" w:rsidRDefault="00000000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B250E4" w14:textId="77777777" w:rsidR="00CD0687" w:rsidRDefault="0000000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D5F580" w14:textId="77777777" w:rsidR="00CD0687" w:rsidRDefault="00000000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37EB99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55F39F" w14:textId="77777777" w:rsidR="00CD0687" w:rsidRDefault="00000000">
            <w:pPr>
              <w:jc w:val="center"/>
            </w:pPr>
            <w:r>
              <w:t>9523.81</w:t>
            </w:r>
          </w:p>
        </w:tc>
      </w:tr>
      <w:tr w:rsidR="00CD0687" w14:paraId="6A274B3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601E15" w14:textId="77777777" w:rsidR="00CD0687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6F0D7B" w14:textId="77777777" w:rsidR="00CD0687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64F948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BC1193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FB2D1C" w14:textId="77777777" w:rsidR="00CD0687" w:rsidRDefault="00000000">
            <w:pPr>
              <w:jc w:val="center"/>
            </w:pPr>
            <w:r>
              <w:t>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FE7CFD" w14:textId="77777777" w:rsidR="00CD0687" w:rsidRDefault="00000000">
            <w:pPr>
              <w:jc w:val="center"/>
            </w:pPr>
            <w:r>
              <w:t>1039.1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0DCC74" w14:textId="77777777" w:rsidR="00CD0687" w:rsidRDefault="00000000">
            <w:pPr>
              <w:jc w:val="center"/>
            </w:pPr>
            <w:r>
              <w:t>623.7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69501D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333770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E2816E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C2636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A2C9DE" w14:textId="77777777" w:rsidR="00CD0687" w:rsidRDefault="00CD0687">
            <w:pPr>
              <w:jc w:val="center"/>
            </w:pPr>
          </w:p>
        </w:tc>
      </w:tr>
      <w:tr w:rsidR="00CD0687" w14:paraId="4DA4A6D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7CBF9E" w14:textId="77777777" w:rsidR="00CD0687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CFCCF1" w14:textId="77777777" w:rsidR="00CD0687" w:rsidRDefault="00000000">
            <w:pPr>
              <w:jc w:val="center"/>
            </w:pPr>
            <w:r>
              <w:t>石灰砂浆</w:t>
            </w:r>
            <w:r>
              <w:t>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F60A66" w14:textId="77777777" w:rsidR="00CD0687" w:rsidRDefault="00000000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9CFFC" w14:textId="77777777" w:rsidR="00CD0687" w:rsidRDefault="00000000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ACC3BA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DD6D7E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BE5A15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92B344" w14:textId="77777777" w:rsidR="00CD0687" w:rsidRDefault="0000000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F41729" w14:textId="77777777" w:rsidR="00CD0687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296978" w14:textId="77777777" w:rsidR="00CD0687" w:rsidRDefault="00000000">
            <w:pPr>
              <w:jc w:val="center"/>
            </w:pPr>
            <w:r>
              <w:t>0.09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BFF7D0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92AA86" w14:textId="77777777" w:rsidR="00CD0687" w:rsidRDefault="00000000">
            <w:pPr>
              <w:jc w:val="center"/>
            </w:pPr>
            <w:r>
              <w:t>3333.33</w:t>
            </w:r>
          </w:p>
        </w:tc>
      </w:tr>
      <w:tr w:rsidR="00CD0687" w14:paraId="7A7B004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A1E0AC" w14:textId="77777777" w:rsidR="00CD0687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34FA68" w14:textId="77777777" w:rsidR="00CD0687" w:rsidRDefault="0000000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772C0B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E167AE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535533" w14:textId="77777777" w:rsidR="00CD0687" w:rsidRDefault="00000000">
            <w:pPr>
              <w:jc w:val="center"/>
            </w:pPr>
            <w:r>
              <w:t>7.73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F8814F" w14:textId="77777777" w:rsidR="00CD0687" w:rsidRDefault="00000000">
            <w:pPr>
              <w:jc w:val="center"/>
            </w:pPr>
            <w:r>
              <w:t>1052.6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5903C" w14:textId="77777777" w:rsidR="00CD0687" w:rsidRDefault="00000000">
            <w:pPr>
              <w:jc w:val="center"/>
            </w:pPr>
            <w:r>
              <w:t>701.7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FB3426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0C744A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61699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2DABA6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1EBE66" w14:textId="77777777" w:rsidR="00CD0687" w:rsidRDefault="00CD0687">
            <w:pPr>
              <w:jc w:val="center"/>
            </w:pPr>
          </w:p>
        </w:tc>
      </w:tr>
      <w:tr w:rsidR="00CD0687" w14:paraId="5BCBE1C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C6B0F5" w14:textId="77777777" w:rsidR="00CD0687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7F88EF" w14:textId="77777777" w:rsidR="00CD0687" w:rsidRDefault="00000000">
            <w:pPr>
              <w:jc w:val="center"/>
            </w:pPr>
            <w:r>
              <w:t>无机轻集料保温砂浆</w:t>
            </w:r>
            <w:r>
              <w:t>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B5222C" w14:textId="77777777" w:rsidR="00CD0687" w:rsidRDefault="00000000">
            <w:pPr>
              <w:jc w:val="center"/>
            </w:pPr>
            <w:r>
              <w:t>480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CDAD0" w14:textId="77777777" w:rsidR="00CD0687" w:rsidRDefault="00000000">
            <w:pPr>
              <w:jc w:val="center"/>
            </w:pPr>
            <w:r>
              <w:t>550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931575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AB16AD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1B747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30DCC2" w14:textId="77777777" w:rsidR="00CD0687" w:rsidRDefault="00000000">
            <w:pPr>
              <w:jc w:val="center"/>
            </w:pPr>
            <w:r>
              <w:t>0.10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91E0A2" w14:textId="77777777" w:rsidR="00CD0687" w:rsidRDefault="00000000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37EBD" w14:textId="77777777" w:rsidR="00CD0687" w:rsidRDefault="00000000">
            <w:pPr>
              <w:jc w:val="center"/>
            </w:pPr>
            <w:r>
              <w:t>4.57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021B56" w14:textId="77777777" w:rsidR="00CD0687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DF83B1" w14:textId="77777777" w:rsidR="00CD0687" w:rsidRDefault="00000000">
            <w:pPr>
              <w:jc w:val="center"/>
            </w:pPr>
            <w:r>
              <w:t>22857.14</w:t>
            </w:r>
          </w:p>
        </w:tc>
      </w:tr>
      <w:tr w:rsidR="00CD0687" w14:paraId="6DBE2ED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A1B69C" w14:textId="77777777" w:rsidR="00CD0687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E7494D" w14:textId="77777777" w:rsidR="00CD0687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F3E584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8CAED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4DB500" w14:textId="77777777" w:rsidR="00CD0687" w:rsidRDefault="00000000">
            <w:pPr>
              <w:jc w:val="center"/>
            </w:pPr>
            <w:r>
              <w:t>17.76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257EBD" w14:textId="77777777" w:rsidR="00CD0687" w:rsidRDefault="00000000">
            <w:pPr>
              <w:jc w:val="center"/>
            </w:pPr>
            <w:r>
              <w:t>2031.6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7C0C47" w14:textId="77777777" w:rsidR="00CD0687" w:rsidRDefault="00000000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EFBDC2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4F9DA2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F27BE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848055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C34B1" w14:textId="77777777" w:rsidR="00CD0687" w:rsidRDefault="00CD0687">
            <w:pPr>
              <w:jc w:val="center"/>
            </w:pPr>
          </w:p>
        </w:tc>
      </w:tr>
      <w:tr w:rsidR="00CD0687" w14:paraId="43C9AE7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188F7B" w14:textId="77777777" w:rsidR="00CD0687" w:rsidRDefault="0000000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452858" w14:textId="77777777" w:rsidR="00CD0687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297675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B25313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29E14F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B572A3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FB9003" w14:textId="77777777" w:rsidR="00CD0687" w:rsidRDefault="00CD06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D090CA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4F7D16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7E7774" w14:textId="77777777" w:rsidR="00CD0687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B97B67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BFE53A" w14:textId="77777777" w:rsidR="00CD0687" w:rsidRDefault="00000000">
            <w:pPr>
              <w:jc w:val="center"/>
            </w:pPr>
            <w:r>
              <w:t>7.9808</w:t>
            </w:r>
          </w:p>
        </w:tc>
      </w:tr>
      <w:tr w:rsidR="00CD0687" w14:paraId="5DDF757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382278" w14:textId="77777777" w:rsidR="00CD0687" w:rsidRDefault="000000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8F1163" w14:textId="77777777" w:rsidR="00CD0687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9ADADB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ADFDF" w14:textId="77777777" w:rsidR="00CD0687" w:rsidRDefault="00CD0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FB3F76" w14:textId="77777777" w:rsidR="00CD0687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BE5659" w14:textId="77777777" w:rsidR="00CD0687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039548" w14:textId="77777777" w:rsidR="00CD0687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82DC39" w14:textId="77777777" w:rsidR="00CD0687" w:rsidRDefault="00CD06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47544A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799610" w14:textId="77777777" w:rsidR="00CD0687" w:rsidRDefault="00CD06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7ED555" w14:textId="77777777" w:rsidR="00CD0687" w:rsidRDefault="00CD06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CAD87A" w14:textId="77777777" w:rsidR="00CD0687" w:rsidRDefault="00CD0687">
            <w:pPr>
              <w:jc w:val="center"/>
            </w:pPr>
          </w:p>
        </w:tc>
      </w:tr>
    </w:tbl>
    <w:bookmarkEnd w:id="62"/>
    <w:p w14:paraId="60A967F0" w14:textId="77777777" w:rsidR="00CD0687" w:rsidRDefault="00000000">
      <w:pPr>
        <w:pStyle w:val="3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pict w14:anchorId="39A6952F">
          <v:shape id="_x0000_i1083" type="#_x0000_t75" style="width:21.75pt;height:14.25pt">
            <v:imagedata r:id="rId54" o:title=""/>
          </v:shape>
        </w:pict>
      </w:r>
    </w:p>
    <w:p w14:paraId="5E0544A4" w14:textId="77777777" w:rsidR="00CD0687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 w14:anchorId="46B5F4AE">
          <v:shape id="_x0000_i1084" type="#_x0000_t75" style="width:21.75pt;height:14.25pt">
            <v:imagedata r:id="rId54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9.32</w:t>
      </w:r>
      <w:bookmarkEnd w:id="63"/>
    </w:p>
    <w:p w14:paraId="0B273B59" w14:textId="77777777" w:rsidR="00CD0687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pict w14:anchorId="4D78916D">
          <v:shape id="_x0000_i1085" type="#_x0000_t75" style="width:14.25pt;height:14.25pt">
            <v:imagedata r:id="rId57" o:title=""/>
          </v:shape>
        </w:pict>
      </w:r>
    </w:p>
    <w:p w14:paraId="7B1C6ACB" w14:textId="77777777" w:rsidR="00CD0687" w:rsidRDefault="00000000">
      <w:pPr>
        <w:jc w:val="center"/>
      </w:pPr>
      <w:r>
        <w:pict w14:anchorId="256FD0C0">
          <v:shape id="_x0000_i1086" type="#_x0000_t75" style="width:115.5pt;height:36pt">
            <v:imagedata r:id="rId59" o:title=""/>
          </v:shape>
        </w:pict>
      </w:r>
    </w:p>
    <w:p w14:paraId="0C39E70F" w14:textId="77777777" w:rsidR="00CD0687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pict w14:anchorId="4DA81A89">
          <v:shape id="_x0000_i1087" type="#_x0000_t75" style="width:14.25pt;height:14.25pt">
            <v:imagedata r:id="rId57" o:title=""/>
          </v:shape>
        </w:pict>
      </w:r>
      <w:r>
        <w:t>=</w:t>
      </w:r>
      <w:r>
        <w:rPr>
          <w:rFonts w:hint="eastAsia"/>
        </w:rPr>
        <w:t>-2.71</w:t>
      </w:r>
      <w:bookmarkEnd w:id="64"/>
    </w:p>
    <w:p w14:paraId="2461E0ED" w14:textId="77777777" w:rsidR="00CD0687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CD0687" w14:paraId="3F00E9AC" w14:textId="77777777">
        <w:trPr>
          <w:jc w:val="center"/>
        </w:trPr>
        <w:tc>
          <w:tcPr>
            <w:tcW w:w="2625" w:type="dxa"/>
            <w:vAlign w:val="center"/>
          </w:tcPr>
          <w:p w14:paraId="59FE9998" w14:textId="77777777" w:rsidR="00CD0687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450EC9DE">
                <v:shape id="_x0000_i1088" type="#_x0000_t75" style="width:21.75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575096" w14:textId="77777777" w:rsidR="00CD0687" w:rsidRDefault="00000000">
            <w:r>
              <w:rPr>
                <w:position w:val="-6"/>
              </w:rPr>
              <w:pict w14:anchorId="63632A27">
                <v:shape id="_x0000_i1089" type="#_x0000_t75" style="width:21.75pt;height:14.25pt">
                  <v:imagedata r:id="rId18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05435">
              <w:rPr>
                <w:position w:val="-8"/>
              </w:rPr>
              <w:pict w14:anchorId="6E551892">
                <v:shape id="_x0000_i109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05435">
              <w:rPr>
                <w:position w:val="-8"/>
              </w:rPr>
              <w:pict w14:anchorId="519C8349">
                <v:shape id="_x0000_i1091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05435">
              <w:rPr>
                <w:position w:val="-8"/>
              </w:rPr>
              <w:pict w14:anchorId="7C65773C">
                <v:shape id="_x0000_i109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05435">
              <w:rPr>
                <w:position w:val="-8"/>
              </w:rPr>
              <w:pict w14:anchorId="5B9C3254">
                <v:shape id="_x0000_i109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BB4158" w14:textId="77777777" w:rsidR="00CD0687" w:rsidRDefault="00000000">
            <w:pPr>
              <w:jc w:val="center"/>
            </w:pPr>
            <w:r>
              <w:rPr>
                <w:rFonts w:hint="eastAsia"/>
              </w:rPr>
              <w:t>39048</w:t>
            </w:r>
            <w:bookmarkEnd w:id="65"/>
          </w:p>
        </w:tc>
        <w:tc>
          <w:tcPr>
            <w:tcW w:w="2678" w:type="dxa"/>
            <w:vAlign w:val="center"/>
          </w:tcPr>
          <w:p w14:paraId="29C67EF3" w14:textId="77777777" w:rsidR="00CD0687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740</w:t>
            </w:r>
            <w:bookmarkEnd w:id="66"/>
            <w:r>
              <w:t>)</w:t>
            </w:r>
          </w:p>
        </w:tc>
      </w:tr>
      <w:tr w:rsidR="00CD0687" w14:paraId="7E2D3049" w14:textId="77777777">
        <w:trPr>
          <w:jc w:val="center"/>
        </w:trPr>
        <w:tc>
          <w:tcPr>
            <w:tcW w:w="2625" w:type="dxa"/>
            <w:vAlign w:val="center"/>
          </w:tcPr>
          <w:p w14:paraId="21114A92" w14:textId="77777777" w:rsidR="00CD0687" w:rsidRDefault="00000000">
            <w:r>
              <w:rPr>
                <w:position w:val="-6"/>
              </w:rPr>
              <w:pict w14:anchorId="1243B256">
                <v:shape id="_x0000_i1094" type="#_x0000_t75" style="width:21.75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6689C6" w14:textId="77777777" w:rsidR="00CD0687" w:rsidRDefault="00000000">
            <w:r>
              <w:rPr>
                <w:position w:val="-6"/>
              </w:rPr>
              <w:pict w14:anchorId="4A1D3D59">
                <v:shape id="_x0000_i1095" type="#_x0000_t75" style="width:21.75pt;height:14.25pt">
                  <v:imagedata r:id="rId22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05435">
              <w:rPr>
                <w:position w:val="-8"/>
              </w:rPr>
              <w:pict w14:anchorId="5EC74A55">
                <v:shape id="_x0000_i109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05435">
              <w:rPr>
                <w:position w:val="-8"/>
              </w:rPr>
              <w:pict w14:anchorId="1E7B9844">
                <v:shape id="_x0000_i109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05435">
              <w:rPr>
                <w:position w:val="-8"/>
              </w:rPr>
              <w:pict w14:anchorId="068D2613">
                <v:shape id="_x0000_i109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05435">
              <w:rPr>
                <w:position w:val="-8"/>
              </w:rPr>
              <w:pict w14:anchorId="6FFA514F">
                <v:shape id="_x0000_i109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C03664" w14:textId="77777777" w:rsidR="00CD0687" w:rsidRDefault="00000000">
            <w:pPr>
              <w:jc w:val="center"/>
            </w:pPr>
            <w:r>
              <w:rPr>
                <w:rFonts w:hint="eastAsia"/>
              </w:rPr>
              <w:t>1904.76</w:t>
            </w:r>
            <w:bookmarkEnd w:id="67"/>
          </w:p>
        </w:tc>
        <w:tc>
          <w:tcPr>
            <w:tcW w:w="2678" w:type="dxa"/>
            <w:vAlign w:val="center"/>
          </w:tcPr>
          <w:p w14:paraId="67F35C6A" w14:textId="77777777" w:rsidR="00CD0687" w:rsidRDefault="00CD0687"/>
        </w:tc>
      </w:tr>
      <w:tr w:rsidR="00CD0687" w14:paraId="56A15F7B" w14:textId="77777777">
        <w:trPr>
          <w:jc w:val="center"/>
        </w:trPr>
        <w:tc>
          <w:tcPr>
            <w:tcW w:w="2625" w:type="dxa"/>
            <w:vAlign w:val="center"/>
          </w:tcPr>
          <w:p w14:paraId="26A2624C" w14:textId="77777777" w:rsidR="00CD0687" w:rsidRDefault="00000000">
            <w:r>
              <w:rPr>
                <w:position w:val="-6"/>
              </w:rPr>
              <w:pict w14:anchorId="710E3C8E">
                <v:shape id="_x0000_i1100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EA1C82A" w14:textId="77777777" w:rsidR="00CD0687" w:rsidRDefault="00000000">
            <w:r>
              <w:rPr>
                <w:position w:val="-6"/>
              </w:rPr>
              <w:pict w14:anchorId="4A361357">
                <v:shape id="_x0000_i1101" type="#_x0000_t75" style="width:14.25pt;height:14.25pt">
                  <v:imagedata r:id="rId24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F88C2D4" w14:textId="77777777" w:rsidR="00CD0687" w:rsidRDefault="00000000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CA73B79" w14:textId="77777777" w:rsidR="00CD0687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CD0687" w14:paraId="49902CFE" w14:textId="77777777">
        <w:trPr>
          <w:jc w:val="center"/>
        </w:trPr>
        <w:tc>
          <w:tcPr>
            <w:tcW w:w="2625" w:type="dxa"/>
            <w:vAlign w:val="center"/>
          </w:tcPr>
          <w:p w14:paraId="07D8D950" w14:textId="77777777" w:rsidR="00CD0687" w:rsidRDefault="00000000">
            <w:r>
              <w:rPr>
                <w:position w:val="-6"/>
              </w:rPr>
              <w:pict w14:anchorId="1790BEE9">
                <v:shape id="_x0000_i1102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5158D8F" w14:textId="77777777" w:rsidR="00CD0687" w:rsidRDefault="00000000">
            <w:r>
              <w:rPr>
                <w:position w:val="-6"/>
              </w:rPr>
              <w:pict w14:anchorId="26F89D01">
                <v:shape id="_x0000_i1103" type="#_x0000_t75" style="width:14.25pt;height:14.25pt">
                  <v:imagedata r:id="rId26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6E462F7" w14:textId="77777777" w:rsidR="00CD0687" w:rsidRDefault="00000000">
            <w:pPr>
              <w:jc w:val="center"/>
            </w:pPr>
            <w:r>
              <w:rPr>
                <w:rFonts w:hint="eastAsia"/>
              </w:rPr>
              <w:t>277.94</w:t>
            </w:r>
            <w:bookmarkEnd w:id="69"/>
          </w:p>
        </w:tc>
        <w:tc>
          <w:tcPr>
            <w:tcW w:w="2678" w:type="dxa"/>
            <w:vAlign w:val="center"/>
          </w:tcPr>
          <w:p w14:paraId="42B58A87" w14:textId="77777777" w:rsidR="00CD0687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CD0687" w14:paraId="3B0E3C95" w14:textId="77777777">
        <w:trPr>
          <w:jc w:val="center"/>
        </w:trPr>
        <w:tc>
          <w:tcPr>
            <w:tcW w:w="2625" w:type="dxa"/>
            <w:vAlign w:val="center"/>
          </w:tcPr>
          <w:p w14:paraId="3B1ADED8" w14:textId="77777777" w:rsidR="00CD0687" w:rsidRDefault="00000000">
            <w:r>
              <w:rPr>
                <w:position w:val="-6"/>
              </w:rPr>
              <w:pict w14:anchorId="2AABF739">
                <v:shape id="_x0000_i1104" type="#_x0000_t75" style="width:21.75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E3E4C1" w14:textId="77777777" w:rsidR="00CD0687" w:rsidRDefault="00000000">
            <w:r>
              <w:rPr>
                <w:position w:val="-6"/>
              </w:rPr>
              <w:pict w14:anchorId="2238009A">
                <v:shape id="_x0000_i1105" type="#_x0000_t75" style="width:21.75pt;height:14.25pt">
                  <v:imagedata r:id="rId28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97BE4F1">
                <v:shape id="_x0000_i1106" type="#_x0000_t75" style="width:14.25pt;height:14.25pt">
                  <v:imagedata r:id="rId30" o:title="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1CB8341" w14:textId="77777777" w:rsidR="00CD0687" w:rsidRDefault="00000000">
            <w:pPr>
              <w:jc w:val="center"/>
            </w:pPr>
            <w:r>
              <w:rPr>
                <w:rFonts w:hint="eastAsia"/>
              </w:rPr>
              <w:t>487.13</w:t>
            </w:r>
            <w:bookmarkEnd w:id="70"/>
          </w:p>
        </w:tc>
        <w:tc>
          <w:tcPr>
            <w:tcW w:w="2678" w:type="dxa"/>
            <w:vAlign w:val="center"/>
          </w:tcPr>
          <w:p w14:paraId="4776FE80" w14:textId="77777777" w:rsidR="00CD0687" w:rsidRDefault="00CD0687"/>
        </w:tc>
      </w:tr>
      <w:tr w:rsidR="00CD0687" w14:paraId="5A986EB8" w14:textId="77777777">
        <w:trPr>
          <w:jc w:val="center"/>
        </w:trPr>
        <w:tc>
          <w:tcPr>
            <w:tcW w:w="2625" w:type="dxa"/>
            <w:vAlign w:val="center"/>
          </w:tcPr>
          <w:p w14:paraId="2C36EFEE" w14:textId="77777777" w:rsidR="00CD0687" w:rsidRDefault="00000000">
            <w:r>
              <w:rPr>
                <w:position w:val="-10"/>
              </w:rPr>
              <w:pict w14:anchorId="010AD8F5">
                <v:shape id="_x0000_i1107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29F4218" w14:textId="77777777" w:rsidR="00CD0687" w:rsidRDefault="00000000">
            <w:r>
              <w:rPr>
                <w:position w:val="-10"/>
              </w:rPr>
              <w:pict w14:anchorId="1831D598">
                <v:shape id="_x0000_i1108" type="#_x0000_t75" style="width:14.25pt;height:14.25pt">
                  <v:imagedata r:id="rId32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2B77B3E" w14:textId="77777777" w:rsidR="00CD0687" w:rsidRDefault="00000000">
            <w:pPr>
              <w:jc w:val="center"/>
            </w:pPr>
            <w:r>
              <w:rPr>
                <w:rFonts w:hint="eastAsia"/>
              </w:rPr>
              <w:t>1100.00</w:t>
            </w:r>
            <w:bookmarkEnd w:id="71"/>
          </w:p>
        </w:tc>
        <w:tc>
          <w:tcPr>
            <w:tcW w:w="2678" w:type="dxa"/>
            <w:vAlign w:val="center"/>
          </w:tcPr>
          <w:p w14:paraId="13FFE247" w14:textId="77777777" w:rsidR="00CD0687" w:rsidRDefault="00CD0687"/>
        </w:tc>
      </w:tr>
      <w:tr w:rsidR="00CD0687" w14:paraId="13FC9B11" w14:textId="77777777">
        <w:trPr>
          <w:jc w:val="center"/>
        </w:trPr>
        <w:tc>
          <w:tcPr>
            <w:tcW w:w="2625" w:type="dxa"/>
          </w:tcPr>
          <w:p w14:paraId="24DC7A23" w14:textId="77777777" w:rsidR="00CD0687" w:rsidRDefault="00000000">
            <w:r>
              <w:rPr>
                <w:position w:val="-6"/>
              </w:rPr>
              <w:pict w14:anchorId="4ADBF09A">
                <v:shape id="_x0000_i1109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39465CC5" w14:textId="77777777" w:rsidR="00CD0687" w:rsidRDefault="00000000">
            <w:r>
              <w:rPr>
                <w:position w:val="-6"/>
              </w:rPr>
              <w:pict w14:anchorId="72AA14C1">
                <v:shape id="_x0000_i1110" type="#_x0000_t75" style="width:14.25pt;height:14.25pt">
                  <v:imagedata r:id="rId34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B61B30D" w14:textId="77777777" w:rsidR="00CD0687" w:rsidRDefault="00000000">
            <w:pPr>
              <w:jc w:val="center"/>
            </w:pPr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vAlign w:val="center"/>
          </w:tcPr>
          <w:p w14:paraId="4E1EF07C" w14:textId="77777777" w:rsidR="00CD0687" w:rsidRDefault="00CD0687"/>
        </w:tc>
      </w:tr>
      <w:tr w:rsidR="00CD0687" w14:paraId="17D46CEE" w14:textId="77777777">
        <w:trPr>
          <w:jc w:val="center"/>
        </w:trPr>
        <w:tc>
          <w:tcPr>
            <w:tcW w:w="2625" w:type="dxa"/>
            <w:vAlign w:val="center"/>
          </w:tcPr>
          <w:p w14:paraId="5CD5A2BB" w14:textId="77777777" w:rsidR="00CD0687" w:rsidRDefault="00000000">
            <w:r>
              <w:rPr>
                <w:position w:val="-28"/>
              </w:rPr>
              <w:pict w14:anchorId="01EB1951">
                <v:shape id="_x0000_i1111" type="#_x0000_t75" style="width:123pt;height:43.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D0CBAF" w14:textId="77777777" w:rsidR="00CD0687" w:rsidRDefault="00000000">
            <w:r>
              <w:rPr>
                <w:position w:val="-10"/>
              </w:rPr>
              <w:pict w14:anchorId="3336ECCD">
                <v:shape id="_x0000_i1112" type="#_x0000_t75" style="width:21.75pt;height:14.25pt">
                  <v:imagedata r:id="rId16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722B3B2" w14:textId="77777777" w:rsidR="00CD0687" w:rsidRDefault="00000000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9547334" w14:textId="77777777" w:rsidR="00CD0687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4B63B489" w14:textId="77777777" w:rsidR="00CD0687" w:rsidRDefault="00CD0687">
      <w:pPr>
        <w:widowControl/>
        <w:jc w:val="left"/>
      </w:pPr>
    </w:p>
    <w:bookmarkEnd w:id="59"/>
    <w:p w14:paraId="4B11CFF3" w14:textId="77777777" w:rsidR="00CD0687" w:rsidRDefault="00000000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CD0687" w14:paraId="5C438BA2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05637180" w14:textId="77777777" w:rsidR="00CD0687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5305F545" w14:textId="77777777" w:rsidR="00CD0687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269F33A1" w14:textId="77777777" w:rsidR="00CD0687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48C7FFB" w14:textId="77777777" w:rsidR="00CD0687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D168784" w14:textId="77777777" w:rsidR="00CD0687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459A9CC" w14:textId="77777777" w:rsidR="00CD0687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ED3BE97" w14:textId="77777777" w:rsidR="00CD0687" w:rsidRDefault="00000000">
            <w:r>
              <w:t>结论</w:t>
            </w:r>
          </w:p>
        </w:tc>
      </w:tr>
      <w:tr w:rsidR="00CD0687" w14:paraId="2AA619E4" w14:textId="77777777">
        <w:trPr>
          <w:jc w:val="center"/>
        </w:trPr>
        <w:tc>
          <w:tcPr>
            <w:tcW w:w="1098" w:type="dxa"/>
            <w:vAlign w:val="center"/>
          </w:tcPr>
          <w:p w14:paraId="2650AB75" w14:textId="77777777" w:rsidR="00CD0687" w:rsidRDefault="00000000">
            <w:r>
              <w:lastRenderedPageBreak/>
              <w:t>屋顶</w:t>
            </w:r>
          </w:p>
        </w:tc>
        <w:tc>
          <w:tcPr>
            <w:tcW w:w="3905" w:type="dxa"/>
            <w:vAlign w:val="center"/>
          </w:tcPr>
          <w:p w14:paraId="7FCE66AA" w14:textId="77777777" w:rsidR="00CD0687" w:rsidRDefault="00000000">
            <w:proofErr w:type="gramStart"/>
            <w:r>
              <w:t>不</w:t>
            </w:r>
            <w:proofErr w:type="gramEnd"/>
            <w:r>
              <w:t>上人屋面</w:t>
            </w:r>
          </w:p>
        </w:tc>
        <w:tc>
          <w:tcPr>
            <w:tcW w:w="707" w:type="dxa"/>
            <w:vAlign w:val="center"/>
          </w:tcPr>
          <w:p w14:paraId="2C458CAF" w14:textId="77777777" w:rsidR="00CD068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332D20C" w14:textId="77777777" w:rsidR="00CD0687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4FB0B9E0" w14:textId="77777777" w:rsidR="00CD0687" w:rsidRDefault="00000000">
            <w:r>
              <w:t>4039</w:t>
            </w:r>
          </w:p>
        </w:tc>
        <w:tc>
          <w:tcPr>
            <w:tcW w:w="905" w:type="dxa"/>
            <w:vAlign w:val="center"/>
          </w:tcPr>
          <w:p w14:paraId="49D7A3F6" w14:textId="77777777" w:rsidR="00CD0687" w:rsidRDefault="00000000">
            <w:r>
              <w:t>16381</w:t>
            </w:r>
          </w:p>
        </w:tc>
        <w:tc>
          <w:tcPr>
            <w:tcW w:w="905" w:type="dxa"/>
            <w:vAlign w:val="center"/>
          </w:tcPr>
          <w:p w14:paraId="70BA0030" w14:textId="77777777" w:rsidR="00CD0687" w:rsidRDefault="00000000">
            <w:pPr>
              <w:jc w:val="center"/>
            </w:pPr>
            <w:r>
              <w:t>满足</w:t>
            </w:r>
          </w:p>
        </w:tc>
      </w:tr>
      <w:tr w:rsidR="00CD0687" w14:paraId="038D2881" w14:textId="77777777">
        <w:trPr>
          <w:jc w:val="center"/>
        </w:trPr>
        <w:tc>
          <w:tcPr>
            <w:tcW w:w="1098" w:type="dxa"/>
            <w:vAlign w:val="center"/>
          </w:tcPr>
          <w:p w14:paraId="413BFB65" w14:textId="77777777" w:rsidR="00CD0687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35283B0B" w14:textId="77777777" w:rsidR="00CD0687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707" w:type="dxa"/>
            <w:vAlign w:val="center"/>
          </w:tcPr>
          <w:p w14:paraId="636DD74E" w14:textId="77777777" w:rsidR="00CD0687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07E9C207" w14:textId="77777777" w:rsidR="00CD0687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DC52F3B" w14:textId="77777777" w:rsidR="00CD0687" w:rsidRDefault="00000000">
            <w:r>
              <w:t>740</w:t>
            </w:r>
          </w:p>
        </w:tc>
        <w:tc>
          <w:tcPr>
            <w:tcW w:w="905" w:type="dxa"/>
            <w:vAlign w:val="center"/>
          </w:tcPr>
          <w:p w14:paraId="00B1B61E" w14:textId="77777777" w:rsidR="00CD0687" w:rsidRDefault="00000000">
            <w:r>
              <w:t>39048</w:t>
            </w:r>
          </w:p>
        </w:tc>
        <w:tc>
          <w:tcPr>
            <w:tcW w:w="905" w:type="dxa"/>
            <w:vAlign w:val="center"/>
          </w:tcPr>
          <w:p w14:paraId="3CA43B8B" w14:textId="77777777" w:rsidR="00CD0687" w:rsidRDefault="00000000">
            <w:pPr>
              <w:jc w:val="center"/>
            </w:pPr>
            <w:r>
              <w:t>满足</w:t>
            </w:r>
          </w:p>
        </w:tc>
      </w:tr>
    </w:tbl>
    <w:p w14:paraId="5957961B" w14:textId="77777777" w:rsidR="00CD0687" w:rsidRDefault="00CD0687">
      <w:pPr>
        <w:widowControl/>
        <w:jc w:val="left"/>
      </w:pPr>
    </w:p>
    <w:sectPr w:rsidR="00CD0687">
      <w:headerReference w:type="default" r:id="rId79"/>
      <w:footerReference w:type="default" r:id="rId80"/>
      <w:headerReference w:type="first" r:id="rId8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8ECD" w14:textId="77777777" w:rsidR="00C7540C" w:rsidRDefault="00C7540C">
      <w:r>
        <w:separator/>
      </w:r>
    </w:p>
  </w:endnote>
  <w:endnote w:type="continuationSeparator" w:id="0">
    <w:p w14:paraId="083793C8" w14:textId="77777777" w:rsidR="00C7540C" w:rsidRDefault="00C7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2B68" w14:textId="77777777" w:rsidR="00CD0687" w:rsidRDefault="00CD0687">
    <w:pPr>
      <w:pStyle w:val="a7"/>
    </w:pPr>
  </w:p>
  <w:p w14:paraId="373B0388" w14:textId="77777777" w:rsidR="00CD0687" w:rsidRDefault="00CD06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94C4" w14:textId="77777777" w:rsidR="00CD0687" w:rsidRDefault="00000000">
    <w:pPr>
      <w:pStyle w:val="a7"/>
      <w:jc w:val="center"/>
    </w:pPr>
    <w:r>
      <w:rPr>
        <w:rFonts w:ascii="宋体" w:hAnsi="宋体" w:hint="eastAsia"/>
        <w:sz w:val="21"/>
        <w:szCs w:val="21"/>
      </w:rPr>
      <w:t xml:space="preserve">第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PAGE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5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/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NUMPAGES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5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22F7" w14:textId="77777777" w:rsidR="00C7540C" w:rsidRDefault="00C7540C">
      <w:r>
        <w:separator/>
      </w:r>
    </w:p>
  </w:footnote>
  <w:footnote w:type="continuationSeparator" w:id="0">
    <w:p w14:paraId="2025399C" w14:textId="77777777" w:rsidR="00C7540C" w:rsidRDefault="00C7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1197" w14:textId="77777777" w:rsidR="00CD0687" w:rsidRDefault="00000000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32E6" w14:textId="77777777" w:rsidR="00CD0687" w:rsidRDefault="00000000">
    <w:pPr>
      <w:pStyle w:val="a8"/>
      <w:jc w:val="both"/>
    </w:pPr>
    <w:r>
      <w:rPr>
        <w:noProof/>
      </w:rPr>
      <w:drawing>
        <wp:inline distT="0" distB="0" distL="0" distR="0" wp14:anchorId="75BA6A1A" wp14:editId="0B856F12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</w:t>
    </w:r>
    <w:r>
      <w:rPr>
        <w:rFonts w:hint="eastAsia"/>
      </w:rPr>
      <w:t>防潮验算计算书</w:t>
    </w:r>
    <w:r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F1E" w14:textId="77777777" w:rsidR="00CD0687" w:rsidRDefault="00CD06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160586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FE7B0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2158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35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540C"/>
    <w:rsid w:val="00C76F5A"/>
    <w:rsid w:val="00C92C5B"/>
    <w:rsid w:val="00C950E1"/>
    <w:rsid w:val="00CC0E59"/>
    <w:rsid w:val="00CC0FB4"/>
    <w:rsid w:val="00CC3455"/>
    <w:rsid w:val="00CD0687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E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332F21"/>
  <w15:docId w15:val="{30B9E798-18C0-4A19-86D1-E1AABFE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pPr>
      <w:spacing w:after="120"/>
      <w:ind w:leftChars="700" w:left="1440" w:rightChars="700" w:right="144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ind w:leftChars="400" w:left="84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rPr>
      <w:b/>
    </w:rPr>
  </w:style>
  <w:style w:type="paragraph" w:styleId="TOC2">
    <w:name w:val="toc 2"/>
    <w:basedOn w:val="a"/>
    <w:next w:val="a"/>
    <w:autoRedefine/>
    <w:uiPriority w:val="39"/>
    <w:pPr>
      <w:ind w:leftChars="200" w:left="420"/>
    </w:p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</w:style>
  <w:style w:type="character" w:styleId="ad">
    <w:name w:val="Hyperlink"/>
    <w:uiPriority w:val="99"/>
    <w:unhideWhenUsed/>
    <w:rPr>
      <w:color w:val="0563C1"/>
      <w:u w:val="single"/>
    </w:rPr>
  </w:style>
  <w:style w:type="character" w:customStyle="1" w:styleId="12">
    <w:name w:val="页眉 字符1"/>
    <w:link w:val="a8"/>
    <w:rPr>
      <w:kern w:val="2"/>
      <w:sz w:val="18"/>
      <w:szCs w:val="18"/>
    </w:rPr>
  </w:style>
  <w:style w:type="character" w:customStyle="1" w:styleId="11">
    <w:name w:val="页脚 字符1"/>
    <w:link w:val="a7"/>
    <w:uiPriority w:val="99"/>
    <w:rPr>
      <w:kern w:val="2"/>
      <w:sz w:val="18"/>
      <w:szCs w:val="18"/>
    </w:rPr>
  </w:style>
  <w:style w:type="character" w:customStyle="1" w:styleId="ae">
    <w:name w:val="页眉 字符"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标题 字符"/>
    <w:link w:val="a9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Pr>
      <w:sz w:val="24"/>
      <w:szCs w:val="24"/>
      <w:lang w:val="en-GB"/>
    </w:rPr>
  </w:style>
  <w:style w:type="character" w:customStyle="1" w:styleId="80">
    <w:name w:val="标题 8 字符"/>
    <w:link w:val="8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character" w:customStyle="1" w:styleId="20">
    <w:name w:val="标题 2 字符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styleId="af1">
    <w:name w:val="Placeholder Text"/>
    <w:uiPriority w:val="99"/>
    <w:semiHidden/>
    <w:rPr>
      <w:color w:val="808080"/>
    </w:rPr>
  </w:style>
  <w:style w:type="paragraph" w:customStyle="1" w:styleId="TOC10">
    <w:name w:val="TOC 标题1"/>
    <w:basedOn w:val="1"/>
    <w:next w:val="a"/>
    <w:uiPriority w:val="39"/>
    <w:qFormat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Char1">
    <w:name w:val="页眉 Char1"/>
    <w:rPr>
      <w:rFonts w:ascii="Times New Roman" w:eastAsia="宋体" w:hAnsi="Times New Roman" w:cs="Times New Roman"/>
      <w:sz w:val="18"/>
      <w:szCs w:val="18"/>
    </w:rPr>
  </w:style>
  <w:style w:type="table" w:customStyle="1" w:styleId="13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426;&#23478;&#24609;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8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see</dc:creator>
  <cp:lastModifiedBy>思涵 王</cp:lastModifiedBy>
  <cp:revision>2</cp:revision>
  <dcterms:created xsi:type="dcterms:W3CDTF">2025-12-24T12:36:00Z</dcterms:created>
  <dcterms:modified xsi:type="dcterms:W3CDTF">2025-12-24T12:36:00Z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D3036756F3BB447C825E5F5678BEC955_11</vt:lpwstr>
  </property>
  <property fmtid="{D5CDD505-2E9C-101B-9397-08002B2CF9AE}" pid="4" name="KSOTemplateDocerSaveRecord">
    <vt:lpwstr>eyJoZGlkIjoiZjJiYzRjZDg4ODIxMmZkMzVjYzYxNzIzMDEwYjJjY2IiLCJ1c2VySWQiOiI4ODA5NzgxMjAifQ==</vt:lpwstr>
  </property>
  <property fmtid="{D5CDD505-2E9C-101B-9397-08002B2CF9AE}" pid="5" name="KSOProductBuildVer">
    <vt:lpwstr>2052-12.1.0.23125</vt:lpwstr>
  </property>
</Properties>
</file>