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F0A53" w14:paraId="1A3356B2" w14:textId="77777777">
        <w:trPr>
          <w:trHeight w:val="2025"/>
        </w:trPr>
        <w:tc>
          <w:tcPr>
            <w:tcW w:w="8931" w:type="dxa"/>
            <w:vAlign w:val="center"/>
          </w:tcPr>
          <w:p w14:paraId="69F2116C" w14:textId="77777777" w:rsidR="006F0A53" w:rsidRDefault="006F0A53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06934955" w14:textId="77777777" w:rsidR="006F0A53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5B710756" w14:textId="77777777" w:rsidR="006F0A53" w:rsidRDefault="006F0A53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6F0A53" w14:paraId="749D4F0A" w14:textId="77777777">
        <w:tc>
          <w:tcPr>
            <w:tcW w:w="8931" w:type="dxa"/>
          </w:tcPr>
          <w:p w14:paraId="3E91A615" w14:textId="77777777" w:rsidR="006F0A53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:rsidR="006F0A53" w14:paraId="37D6A7DF" w14:textId="77777777">
        <w:tc>
          <w:tcPr>
            <w:tcW w:w="8931" w:type="dxa"/>
          </w:tcPr>
          <w:p w14:paraId="51EE238D" w14:textId="77777777" w:rsidR="006F0A53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6F0A53" w14:paraId="4363EA4E" w14:textId="77777777">
        <w:tc>
          <w:tcPr>
            <w:tcW w:w="8931" w:type="dxa"/>
          </w:tcPr>
          <w:p w14:paraId="40F2F313" w14:textId="77777777" w:rsidR="006F0A53" w:rsidRDefault="006F0A53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6B209A56" w14:textId="77777777" w:rsidR="006F0A53" w:rsidRDefault="006F0A5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CCDB393" w14:textId="77777777" w:rsidR="006F0A53" w:rsidRDefault="006F0A5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A6F029D" w14:textId="77777777" w:rsidR="006F0A53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106B286C" wp14:editId="79FA5E6B">
            <wp:extent cx="1009756" cy="10097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36AC" w14:textId="77777777" w:rsidR="006F0A53" w:rsidRDefault="006F0A5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5724511" w14:textId="77777777" w:rsidR="006F0A53" w:rsidRDefault="006F0A5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F0A53" w14:paraId="6D649CDF" w14:textId="77777777">
        <w:tc>
          <w:tcPr>
            <w:tcW w:w="1263" w:type="dxa"/>
            <w:vAlign w:val="center"/>
          </w:tcPr>
          <w:p w14:paraId="1BD07C43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283BDD13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B9CE75D" w14:textId="77777777" w:rsidR="006F0A53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北京</w:t>
            </w:r>
            <w:bookmarkEnd w:id="3"/>
          </w:p>
        </w:tc>
      </w:tr>
      <w:tr w:rsidR="006F0A53" w14:paraId="1153DF3F" w14:textId="77777777">
        <w:tc>
          <w:tcPr>
            <w:tcW w:w="1263" w:type="dxa"/>
            <w:vAlign w:val="center"/>
          </w:tcPr>
          <w:p w14:paraId="47E2F8CB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696F5F3B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A55251" w14:textId="77777777" w:rsidR="006F0A53" w:rsidRDefault="006F0A5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6F0A53" w14:paraId="31BFDF7F" w14:textId="77777777">
        <w:tc>
          <w:tcPr>
            <w:tcW w:w="1263" w:type="dxa"/>
            <w:vAlign w:val="center"/>
          </w:tcPr>
          <w:p w14:paraId="59A82410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227C7226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33EAB5" w14:textId="77777777" w:rsidR="006F0A53" w:rsidRDefault="006F0A5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6F0A53" w14:paraId="45AF626B" w14:textId="77777777">
        <w:tc>
          <w:tcPr>
            <w:tcW w:w="1263" w:type="dxa"/>
            <w:vAlign w:val="center"/>
          </w:tcPr>
          <w:p w14:paraId="28EDD864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47933238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FA6987" w14:textId="77777777" w:rsidR="006F0A53" w:rsidRDefault="006F0A5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0A53" w14:paraId="63D96092" w14:textId="77777777">
        <w:tc>
          <w:tcPr>
            <w:tcW w:w="1263" w:type="dxa"/>
            <w:vAlign w:val="center"/>
          </w:tcPr>
          <w:p w14:paraId="745F7ECE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0E90A02C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5D6ADC" w14:textId="77777777" w:rsidR="006F0A53" w:rsidRDefault="006F0A5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0A53" w14:paraId="24C501FF" w14:textId="77777777">
        <w:tc>
          <w:tcPr>
            <w:tcW w:w="1263" w:type="dxa"/>
            <w:vAlign w:val="center"/>
          </w:tcPr>
          <w:p w14:paraId="255ABB66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4D40349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8EC914" w14:textId="77777777" w:rsidR="006F0A53" w:rsidRDefault="006F0A53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0A53" w14:paraId="20D619E6" w14:textId="77777777">
        <w:tc>
          <w:tcPr>
            <w:tcW w:w="1263" w:type="dxa"/>
            <w:vAlign w:val="center"/>
          </w:tcPr>
          <w:p w14:paraId="34EA65AF" w14:textId="77777777" w:rsidR="006F0A53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F4BC072" w14:textId="77777777" w:rsidR="006F0A53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228F09" w14:textId="77777777" w:rsidR="006F0A53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50AC46EC" w14:textId="77777777" w:rsidR="006F0A53" w:rsidRDefault="006F0A5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C29B8AD" w14:textId="77777777" w:rsidR="006F0A53" w:rsidRDefault="006F0A53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6F0A53" w14:paraId="0C4F91B3" w14:textId="77777777">
        <w:trPr>
          <w:trHeight w:val="227"/>
        </w:trPr>
        <w:tc>
          <w:tcPr>
            <w:tcW w:w="1276" w:type="dxa"/>
            <w:vAlign w:val="bottom"/>
          </w:tcPr>
          <w:p w14:paraId="679EC918" w14:textId="77777777" w:rsidR="006F0A5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1958E7C" w14:textId="77777777" w:rsidR="006F0A5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7188130B" w14:textId="77777777" w:rsidR="006F0A53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15052F00" wp14:editId="02E8DDDB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A53" w14:paraId="47F4E4C0" w14:textId="77777777">
        <w:trPr>
          <w:trHeight w:val="227"/>
        </w:trPr>
        <w:tc>
          <w:tcPr>
            <w:tcW w:w="1276" w:type="dxa"/>
            <w:vAlign w:val="bottom"/>
          </w:tcPr>
          <w:p w14:paraId="63952783" w14:textId="77777777" w:rsidR="006F0A5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C19C23A" w14:textId="77777777" w:rsidR="006F0A5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333D0BA7" w14:textId="77777777" w:rsidR="006F0A53" w:rsidRDefault="006F0A5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6F0A53" w14:paraId="1666F9AA" w14:textId="77777777">
        <w:trPr>
          <w:trHeight w:val="227"/>
        </w:trPr>
        <w:tc>
          <w:tcPr>
            <w:tcW w:w="1276" w:type="dxa"/>
            <w:vAlign w:val="bottom"/>
          </w:tcPr>
          <w:p w14:paraId="18F886D9" w14:textId="77777777" w:rsidR="006F0A5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159F84B" w14:textId="77777777" w:rsidR="006F0A5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T15620409407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43971755" w14:textId="77777777" w:rsidR="006F0A53" w:rsidRDefault="006F0A5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6F0A53" w14:paraId="6739DB07" w14:textId="77777777">
        <w:trPr>
          <w:trHeight w:val="227"/>
        </w:trPr>
        <w:tc>
          <w:tcPr>
            <w:tcW w:w="1276" w:type="dxa"/>
            <w:vAlign w:val="bottom"/>
          </w:tcPr>
          <w:p w14:paraId="0784A3D0" w14:textId="77777777" w:rsidR="006F0A53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68D06C2" w14:textId="77777777" w:rsidR="006F0A53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6B48E9AF" w14:textId="77777777" w:rsidR="006F0A53" w:rsidRDefault="006F0A5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31949082" w14:textId="77777777" w:rsidR="006F0A53" w:rsidRDefault="006F0A53">
      <w:pPr>
        <w:pStyle w:val="TOC1"/>
        <w:rPr>
          <w:rFonts w:hint="eastAsia"/>
        </w:rPr>
        <w:sectPr w:rsidR="006F0A53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2B789376" w14:textId="77777777" w:rsidR="006F0A53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4BBDCD3D" w14:textId="77777777" w:rsidR="006F0A53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6F0A53" w14:paraId="553734DD" w14:textId="77777777">
        <w:tc>
          <w:tcPr>
            <w:tcW w:w="2972" w:type="dxa"/>
            <w:shd w:val="clear" w:color="auto" w:fill="E6E6E6"/>
            <w:vAlign w:val="center"/>
          </w:tcPr>
          <w:p w14:paraId="4B777FEA" w14:textId="77777777" w:rsidR="006F0A53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42731D48" w14:textId="77777777" w:rsidR="006F0A53" w:rsidRDefault="006F0A53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bookmarkEnd w:id="12"/>
          </w:p>
        </w:tc>
      </w:tr>
      <w:tr w:rsidR="006F0A53" w14:paraId="7FE239DE" w14:textId="77777777">
        <w:tc>
          <w:tcPr>
            <w:tcW w:w="2972" w:type="dxa"/>
            <w:shd w:val="clear" w:color="auto" w:fill="E6E6E6"/>
            <w:vAlign w:val="center"/>
          </w:tcPr>
          <w:p w14:paraId="41F3D6BB" w14:textId="77777777" w:rsidR="006F0A53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4281929C" w14:textId="77777777" w:rsidR="006F0A53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北京</w:t>
            </w:r>
            <w:bookmarkEnd w:id="13"/>
          </w:p>
        </w:tc>
      </w:tr>
    </w:tbl>
    <w:p w14:paraId="24D2F9A1" w14:textId="77777777" w:rsidR="006F0A53" w:rsidRDefault="006F0A53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4CBF5241" w14:textId="77777777" w:rsidR="006F0A53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62C36D5D" w14:textId="77777777" w:rsidR="006F0A53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7E477C3F" w14:textId="77777777" w:rsidR="006F0A53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17767992" w14:textId="77777777" w:rsidR="006F0A53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722931B" w14:textId="77777777" w:rsidR="006F0A53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44724E12" w14:textId="77777777" w:rsidR="006F0A53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7029EB84" w14:textId="77777777" w:rsidR="006F0A53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133D2523" w14:textId="77777777" w:rsidR="006F0A53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2BC65EB2" w14:textId="77777777" w:rsidR="006F0A53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6F0A53" w14:paraId="760BA777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742BA83B" w14:textId="77777777" w:rsidR="006F0A53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1C9E8" w14:textId="77777777" w:rsidR="006F0A53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6F0A53" w14:paraId="61AECEF7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66F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80DF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6F0A53" w14:paraId="7D4DAF3A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BF69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E547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6F0A53" w14:paraId="1B0E7621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4D7E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9357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6F0A53" w14:paraId="1AEB39D3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DD7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1062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4D160C4C" w14:textId="77777777" w:rsidR="006F0A53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61E2A5BC" w14:textId="77777777" w:rsidR="006F0A53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4EFD0D3D" w14:textId="77777777" w:rsidR="006F0A53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5CF1C53C" w14:textId="77777777" w:rsidR="006F0A53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4228741A" w14:textId="77777777" w:rsidR="006F0A53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24FAD31A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5815520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0DAB8DCF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096C083B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10848498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46DF87CC" w14:textId="77777777" w:rsidR="006F0A53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08696904" w14:textId="77777777" w:rsidR="006F0A53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4EEE7201" w14:textId="77777777" w:rsidR="006F0A53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2C986901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6E0120A1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C4DB574" w14:textId="77777777" w:rsidR="006F0A53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0C36EB73" w14:textId="77777777" w:rsidR="006F0A53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31F3591E" w14:textId="77777777" w:rsidR="006F0A53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6F0A53" w14:paraId="4C03F50E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5FAEB288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6F0A53" w14:paraId="66B052FD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F845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5546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2865.22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089C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6F0A53" w14:paraId="74FC20CB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99BE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BBBC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3073.59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C721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6F0A53" w14:paraId="767323E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FA7E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793B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93.22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4E2" w14:textId="77777777" w:rsidR="006F0A53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3A347084" w14:textId="77777777" w:rsidR="006F0A53" w:rsidRDefault="006F0A53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6F0A53" w14:paraId="4A912327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08CD4283" w14:textId="77777777" w:rsidR="006F0A5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57D44CD" w14:textId="77777777" w:rsidR="006F0A5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71C54290" w14:textId="77777777" w:rsidR="006F0A5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37978334" w14:textId="77777777" w:rsidR="006F0A53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6F0A53" w14:paraId="5EC1DBD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E7106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2D590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7BBC0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A5E56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6F0A53" w14:paraId="382821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A9AD8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1001[大厅]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339F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2925.28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3AF5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A8B1F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15.47</w:t>
            </w:r>
          </w:p>
        </w:tc>
      </w:tr>
      <w:tr w:rsidR="006F0A53" w14:paraId="3CD143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5E034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713C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1579.01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F119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394.75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376CD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15.85</w:t>
            </w:r>
          </w:p>
        </w:tc>
      </w:tr>
      <w:tr w:rsidR="006F0A53" w14:paraId="5FBEE1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5EB6D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5998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F9D3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F4AA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34.73</w:t>
            </w:r>
          </w:p>
        </w:tc>
      </w:tr>
      <w:tr w:rsidR="006F0A53" w14:paraId="651CB2F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92ABF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1014[火锅店]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9C0D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8080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9653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43.69</w:t>
            </w:r>
          </w:p>
        </w:tc>
      </w:tr>
      <w:tr w:rsidR="006F0A53" w14:paraId="5893C6B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997BA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E7BAF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161.65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ABBC7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B186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134.39</w:t>
            </w:r>
          </w:p>
        </w:tc>
      </w:tr>
      <w:tr w:rsidR="006F0A53" w14:paraId="4C32590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C17A7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4371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2238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9D87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75.83</w:t>
            </w:r>
          </w:p>
        </w:tc>
      </w:tr>
      <w:tr w:rsidR="006F0A53" w14:paraId="7F27C24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EF8F3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1691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90633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F958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111.33</w:t>
            </w:r>
          </w:p>
        </w:tc>
      </w:tr>
      <w:tr w:rsidR="006F0A53" w14:paraId="41B2DAC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49853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4781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0500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A89B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105.03</w:t>
            </w:r>
          </w:p>
        </w:tc>
      </w:tr>
      <w:tr w:rsidR="006F0A53" w14:paraId="0D5657D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0945D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1035[一般超市]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85581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505A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70F6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8.06</w:t>
            </w:r>
          </w:p>
        </w:tc>
      </w:tr>
      <w:tr w:rsidR="006F0A53" w14:paraId="287E7F7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52EF2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6D13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4A92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3B3C21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107.59</w:t>
            </w:r>
          </w:p>
        </w:tc>
      </w:tr>
      <w:tr w:rsidR="006F0A53" w14:paraId="6E535AC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D3BB9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1039[一般超市]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8D7D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E00D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323D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47.14</w:t>
            </w:r>
          </w:p>
        </w:tc>
      </w:tr>
      <w:tr w:rsidR="006F0A53" w14:paraId="3553748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D81FF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0CC0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12CA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B986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161.81</w:t>
            </w:r>
          </w:p>
        </w:tc>
      </w:tr>
      <w:tr w:rsidR="006F0A53" w14:paraId="3790B45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B0EBA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0D6A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8944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D0AB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162.12</w:t>
            </w:r>
          </w:p>
        </w:tc>
      </w:tr>
      <w:tr w:rsidR="006F0A53" w14:paraId="2DA79F9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27D37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A6F2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6687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31DB6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173.79</w:t>
            </w:r>
          </w:p>
        </w:tc>
      </w:tr>
      <w:tr w:rsidR="006F0A53" w14:paraId="7341806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240D8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9E61E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EC70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6A8A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54.18</w:t>
            </w:r>
          </w:p>
        </w:tc>
      </w:tr>
      <w:tr w:rsidR="006F0A53" w14:paraId="0A8EC0E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72EC2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9856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F410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E21AD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89.94</w:t>
            </w:r>
          </w:p>
        </w:tc>
      </w:tr>
      <w:tr w:rsidR="006F0A53" w14:paraId="3614B36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BAD66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1063[发酵池]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7D41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0F68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EC0B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6F0A53" w14:paraId="0B0B808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35EB8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58CB0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31F97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FD42C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6F0A53" w14:paraId="1B085CF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EFED4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2FCE9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2103.22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D2DB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525.81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FB2B9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28.95</w:t>
            </w:r>
          </w:p>
        </w:tc>
      </w:tr>
      <w:tr w:rsidR="006F0A53" w14:paraId="752A5EF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34FF1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E8CB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9433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229.44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45CD6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17.40</w:t>
            </w:r>
          </w:p>
        </w:tc>
      </w:tr>
      <w:tr w:rsidR="006F0A53" w14:paraId="3B47EFA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B53FF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2010[酒吧、茶座]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2451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727.21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23D8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F55B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6F0A53" w14:paraId="26F864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1868D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3A17F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326.04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7498D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D537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45.01</w:t>
            </w:r>
          </w:p>
        </w:tc>
      </w:tr>
      <w:tr w:rsidR="006F0A53" w14:paraId="5B36EDF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1CC7E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2017[市场监督]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ED34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220.10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BBB3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9C27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5.00</w:t>
            </w:r>
          </w:p>
        </w:tc>
      </w:tr>
      <w:tr w:rsidR="006F0A53" w14:paraId="4AAC08D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49557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21EA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F6DD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4FA1D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87.79</w:t>
            </w:r>
          </w:p>
        </w:tc>
      </w:tr>
      <w:tr w:rsidR="006F0A53" w14:paraId="230A304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D20CA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FADB0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71DA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8FB3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75.03</w:t>
            </w:r>
          </w:p>
        </w:tc>
      </w:tr>
      <w:tr w:rsidR="006F0A53" w14:paraId="2E61129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A7EE3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2B0A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060A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96414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76.22</w:t>
            </w:r>
          </w:p>
        </w:tc>
      </w:tr>
      <w:tr w:rsidR="006F0A53" w14:paraId="106406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2A443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2038[一般商店]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478C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A4D5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62E1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100.51</w:t>
            </w:r>
          </w:p>
        </w:tc>
      </w:tr>
      <w:tr w:rsidR="006F0A53" w14:paraId="005657B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BA934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2041[厨房]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716D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425F9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1A291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85.71</w:t>
            </w:r>
          </w:p>
        </w:tc>
      </w:tr>
      <w:tr w:rsidR="006F0A53" w14:paraId="75DD0B3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0B6F2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707C0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154EA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36F99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45.43</w:t>
            </w:r>
          </w:p>
        </w:tc>
      </w:tr>
      <w:tr w:rsidR="006F0A53" w14:paraId="5617BCE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3ED29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E0FF0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6666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3F70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61.76</w:t>
            </w:r>
          </w:p>
        </w:tc>
      </w:tr>
      <w:tr w:rsidR="006F0A53" w14:paraId="715676F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7A896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2050[一般商店]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B7031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BB84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969A3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189.04</w:t>
            </w:r>
          </w:p>
        </w:tc>
      </w:tr>
      <w:tr w:rsidR="006F0A53" w14:paraId="157B95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FD3F4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2051[一般商店]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2FDD9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14F3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9B61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191.32</w:t>
            </w:r>
          </w:p>
        </w:tc>
      </w:tr>
      <w:tr w:rsidR="006F0A53" w14:paraId="30BA0A7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1A697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2052[一般商店]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0BE2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AD89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3380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200.80</w:t>
            </w:r>
          </w:p>
        </w:tc>
      </w:tr>
      <w:tr w:rsidR="006F0A53" w14:paraId="0E94460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12710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2053[一般商店]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47FDB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9D5E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F63CC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157.02</w:t>
            </w:r>
          </w:p>
        </w:tc>
      </w:tr>
      <w:tr w:rsidR="006F0A53" w14:paraId="1F5F221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F47DE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2055[一般商店]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4FADF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9141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41FA7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6F0A53" w14:paraId="0B48552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B665C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28C06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28949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99DD1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6F0A53" w14:paraId="12040FE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6DD01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95F8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269.18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2BB19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08DFD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86.85</w:t>
            </w:r>
          </w:p>
        </w:tc>
      </w:tr>
      <w:tr w:rsidR="006F0A53" w14:paraId="700DB22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40264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3026[餐厅]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C8382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DC926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A961E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63.15</w:t>
            </w:r>
          </w:p>
        </w:tc>
      </w:tr>
      <w:tr w:rsidR="006F0A53" w14:paraId="38FDA40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92171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3027[餐厅]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4D5C6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9F215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18F1B6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18.74</w:t>
            </w:r>
          </w:p>
        </w:tc>
      </w:tr>
      <w:tr w:rsidR="006F0A53" w14:paraId="63C5999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AF410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3028[餐厅]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2013F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6BC68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6B8A0" w14:textId="77777777" w:rsidR="006F0A53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101.12</w:t>
            </w:r>
          </w:p>
        </w:tc>
      </w:tr>
      <w:tr w:rsidR="006F0A53" w14:paraId="34A9849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2B417" w14:textId="77777777" w:rsidR="006F0A53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39599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ECDBF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7F6F2" w14:textId="77777777" w:rsidR="006F0A53" w:rsidRDefault="006F0A53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66509D86" w14:textId="77777777" w:rsidR="006F0A53" w:rsidRDefault="006F0A53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6F0A53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3DB80382" w14:textId="77777777" w:rsidR="006F0A53" w:rsidRDefault="006F0A53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576B664C" w14:textId="77777777" w:rsidR="006F0A53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4E4043CE" w14:textId="77777777" w:rsidR="006F0A53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93.22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127619A5" w14:textId="77777777" w:rsidR="006F0A53" w:rsidRDefault="006F0A53">
      <w:pPr>
        <w:rPr>
          <w:rFonts w:hint="eastAsia"/>
          <w:lang w:val="en-US"/>
        </w:rPr>
      </w:pPr>
    </w:p>
    <w:p w14:paraId="57C28051" w14:textId="77777777" w:rsidR="006F0A53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lastRenderedPageBreak/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6F0A53" w14:paraId="571AB05E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5BC1982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CF75CF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8B59A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59E246B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58BFF4A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6F0A53" w14:paraId="72E88313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5ECFB5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5F72EF6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tcW w:w="1800" w:type="dxa"/>
            <w:vAlign w:val="center"/>
          </w:tcPr>
          <w:p w14:paraId="57562D9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0209D8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E4908E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-2.40</w:t>
            </w:r>
          </w:p>
        </w:tc>
      </w:tr>
      <w:tr w:rsidR="006F0A53" w14:paraId="126DE9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F9705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572D3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6F7E7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754488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76ED85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-2.43</w:t>
            </w:r>
          </w:p>
        </w:tc>
      </w:tr>
      <w:tr w:rsidR="006F0A53" w14:paraId="40AD82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9D1B0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238BE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BAF0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B968DC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CA4B0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-2.66</w:t>
            </w:r>
          </w:p>
        </w:tc>
      </w:tr>
      <w:tr w:rsidR="006F0A53" w14:paraId="655E8E0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66922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02557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95618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2CBC48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E3F16E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-2.59</w:t>
            </w:r>
          </w:p>
        </w:tc>
      </w:tr>
      <w:tr w:rsidR="006F0A53" w14:paraId="6113AA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7BBB3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CB40C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809A2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10A6F38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FD8892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:rsidR="006F0A53" w14:paraId="3C02F0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7E66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3F5C9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CF626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1FDB0C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747D9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6F0A53" w14:paraId="22D9FF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DFDE9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6A8A6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4BE1C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620E1F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689785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:rsidR="006F0A53" w14:paraId="45F137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37AB7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BA23C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FBC64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1AF1D5E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AA8B9E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-3.94</w:t>
            </w:r>
          </w:p>
        </w:tc>
      </w:tr>
      <w:tr w:rsidR="006F0A53" w14:paraId="4F99A5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EBF0A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7B78B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D262E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C29767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DB2635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-3.57</w:t>
            </w:r>
          </w:p>
        </w:tc>
      </w:tr>
      <w:tr w:rsidR="006F0A53" w14:paraId="6D030F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6534E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AB8C0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tcW w:w="1800" w:type="dxa"/>
            <w:vAlign w:val="center"/>
          </w:tcPr>
          <w:p w14:paraId="55271FD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58FE33C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B1558F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</w:tr>
      <w:tr w:rsidR="006F0A53" w14:paraId="6C2F7D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7EAF5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C1A01C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1003[走廊]</w:t>
            </w:r>
          </w:p>
        </w:tc>
        <w:tc>
          <w:tcPr>
            <w:tcW w:w="1800" w:type="dxa"/>
            <w:vAlign w:val="center"/>
          </w:tcPr>
          <w:p w14:paraId="0CC4548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2EC132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5A814B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</w:tr>
      <w:tr w:rsidR="006F0A53" w14:paraId="454BE0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FD12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CC076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44FD9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AC2724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A6425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</w:tr>
      <w:tr w:rsidR="006F0A53" w14:paraId="1B080F6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FC8A4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51327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09B7F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AE2D25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AAD725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</w:tr>
      <w:tr w:rsidR="006F0A53" w14:paraId="0BABB8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43CB2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6D607E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1004[一般商店]</w:t>
            </w:r>
          </w:p>
        </w:tc>
        <w:tc>
          <w:tcPr>
            <w:tcW w:w="1800" w:type="dxa"/>
            <w:vAlign w:val="center"/>
          </w:tcPr>
          <w:p w14:paraId="5BFA66E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04BD13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7A6F90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-1.91</w:t>
            </w:r>
          </w:p>
        </w:tc>
      </w:tr>
      <w:tr w:rsidR="006F0A53" w14:paraId="3199C5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D1696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C6688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A47BB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042A638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38582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-2.73</w:t>
            </w:r>
          </w:p>
        </w:tc>
      </w:tr>
      <w:tr w:rsidR="006F0A53" w14:paraId="42F904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286B9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B5709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ACB20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B37D0A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74B689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-2.22</w:t>
            </w:r>
          </w:p>
        </w:tc>
      </w:tr>
      <w:tr w:rsidR="006F0A53" w14:paraId="2D8AE4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2A0A0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5CF93F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6D753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D3718F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C4E4D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-2.86</w:t>
            </w:r>
          </w:p>
        </w:tc>
      </w:tr>
      <w:tr w:rsidR="006F0A53" w14:paraId="09DB0A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78026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B02292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F0916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24081CE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648972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-2.86</w:t>
            </w:r>
          </w:p>
        </w:tc>
      </w:tr>
      <w:tr w:rsidR="006F0A53" w14:paraId="4401C0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39782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C3D77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2E0C3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539814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C44BC8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-2.70</w:t>
            </w:r>
          </w:p>
        </w:tc>
      </w:tr>
      <w:tr w:rsidR="006F0A53" w14:paraId="3EECA4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50CA1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66564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0803C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B8504E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19696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-1.80</w:t>
            </w:r>
          </w:p>
        </w:tc>
      </w:tr>
      <w:tr w:rsidR="006F0A53" w14:paraId="6D460C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63287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213459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1013[高档商店]</w:t>
            </w:r>
          </w:p>
        </w:tc>
        <w:tc>
          <w:tcPr>
            <w:tcW w:w="1800" w:type="dxa"/>
            <w:vAlign w:val="center"/>
          </w:tcPr>
          <w:p w14:paraId="4861000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C4AEE6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1A8A16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6F0A53" w14:paraId="239C0F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4BD13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A5D74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400C9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32FE26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F0CA82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 w:rsidR="006F0A53" w14:paraId="429DBE0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0E5CC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0A517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E39F1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05B07E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F4C066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:rsidR="006F0A53" w14:paraId="7B1FAF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90305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9B67F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1014[火锅店]</w:t>
            </w:r>
          </w:p>
        </w:tc>
        <w:tc>
          <w:tcPr>
            <w:tcW w:w="1800" w:type="dxa"/>
            <w:vAlign w:val="center"/>
          </w:tcPr>
          <w:p w14:paraId="7AF0AAA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DCF916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F0AC47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-4.26</w:t>
            </w:r>
          </w:p>
        </w:tc>
      </w:tr>
      <w:tr w:rsidR="006F0A53" w14:paraId="1C991A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A8D3A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CCD32F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1018[设备间]</w:t>
            </w:r>
          </w:p>
        </w:tc>
        <w:tc>
          <w:tcPr>
            <w:tcW w:w="1800" w:type="dxa"/>
            <w:vAlign w:val="center"/>
          </w:tcPr>
          <w:p w14:paraId="5728300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BC651C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23C411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-4.46</w:t>
            </w:r>
          </w:p>
        </w:tc>
      </w:tr>
      <w:tr w:rsidR="006F0A53" w14:paraId="1F42C3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8ADA4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E5455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A1E92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5797E9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0FB2EE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:rsidR="006F0A53" w14:paraId="7F19A4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47B50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F983A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1019[设备间]</w:t>
            </w:r>
          </w:p>
        </w:tc>
        <w:tc>
          <w:tcPr>
            <w:tcW w:w="1800" w:type="dxa"/>
            <w:vAlign w:val="center"/>
          </w:tcPr>
          <w:p w14:paraId="6B3D300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569695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7FC24B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-2.67</w:t>
            </w:r>
          </w:p>
        </w:tc>
      </w:tr>
      <w:tr w:rsidR="006F0A53" w14:paraId="7914AA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C5AD8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BA0173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1022[厨房]</w:t>
            </w:r>
          </w:p>
        </w:tc>
        <w:tc>
          <w:tcPr>
            <w:tcW w:w="1800" w:type="dxa"/>
            <w:vAlign w:val="center"/>
          </w:tcPr>
          <w:p w14:paraId="27A6C79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4447B7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241959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-4.83</w:t>
            </w:r>
          </w:p>
        </w:tc>
      </w:tr>
      <w:tr w:rsidR="006F0A53" w14:paraId="41F889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D933F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AC485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607D8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3BDC12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1A6AAF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-4.84</w:t>
            </w:r>
          </w:p>
        </w:tc>
      </w:tr>
      <w:tr w:rsidR="006F0A53" w14:paraId="027F60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C035A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D6A04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1023[设备间]</w:t>
            </w:r>
          </w:p>
        </w:tc>
        <w:tc>
          <w:tcPr>
            <w:tcW w:w="1800" w:type="dxa"/>
            <w:vAlign w:val="center"/>
          </w:tcPr>
          <w:p w14:paraId="32CEC92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07104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08D92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D67C6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AE4B7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92A95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tcW w:w="1800" w:type="dxa"/>
            <w:vAlign w:val="center"/>
          </w:tcPr>
          <w:p w14:paraId="4D766E1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36AC7F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8542F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-4.74</w:t>
            </w:r>
          </w:p>
        </w:tc>
      </w:tr>
      <w:tr w:rsidR="006F0A53" w14:paraId="7CD8E2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48D08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74292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5C794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16A5F2D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61C53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-4.76</w:t>
            </w:r>
          </w:p>
        </w:tc>
      </w:tr>
      <w:tr w:rsidR="006F0A53" w14:paraId="18A743C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8913B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C5836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1800" w:type="dxa"/>
            <w:vAlign w:val="center"/>
          </w:tcPr>
          <w:p w14:paraId="444E19C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3F8C3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F3A25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295A69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DF791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362F3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1030[高档商店]</w:t>
            </w:r>
          </w:p>
        </w:tc>
        <w:tc>
          <w:tcPr>
            <w:tcW w:w="1800" w:type="dxa"/>
            <w:vAlign w:val="center"/>
          </w:tcPr>
          <w:p w14:paraId="2CBF31F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DECC5C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F6BE5C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-4.89</w:t>
            </w:r>
          </w:p>
        </w:tc>
      </w:tr>
      <w:tr w:rsidR="006F0A53" w14:paraId="164912E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9A5A0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7DB0D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1033[高档商店]</w:t>
            </w:r>
          </w:p>
        </w:tc>
        <w:tc>
          <w:tcPr>
            <w:tcW w:w="1800" w:type="dxa"/>
            <w:vAlign w:val="center"/>
          </w:tcPr>
          <w:p w14:paraId="28F5F53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ECCC89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1376C7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-4.32</w:t>
            </w:r>
          </w:p>
        </w:tc>
      </w:tr>
      <w:tr w:rsidR="006F0A53" w14:paraId="5769EF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681E6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6375D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1035[一般超市]</w:t>
            </w:r>
          </w:p>
        </w:tc>
        <w:tc>
          <w:tcPr>
            <w:tcW w:w="1800" w:type="dxa"/>
            <w:vAlign w:val="center"/>
          </w:tcPr>
          <w:p w14:paraId="2FAC8ED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9F006B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83DD6E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:rsidR="006F0A53" w14:paraId="2206A2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095EF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08D573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tcW w:w="1800" w:type="dxa"/>
            <w:vAlign w:val="center"/>
          </w:tcPr>
          <w:p w14:paraId="4956B96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1F12C27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DBC0B3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6.68</w:t>
            </w:r>
          </w:p>
        </w:tc>
      </w:tr>
      <w:tr w:rsidR="006F0A53" w14:paraId="345C54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A4700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6A9CE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1037[高档商店]</w:t>
            </w:r>
          </w:p>
        </w:tc>
        <w:tc>
          <w:tcPr>
            <w:tcW w:w="1800" w:type="dxa"/>
            <w:vAlign w:val="center"/>
          </w:tcPr>
          <w:p w14:paraId="4312142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79CB60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200D0F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-4.29</w:t>
            </w:r>
          </w:p>
        </w:tc>
      </w:tr>
      <w:tr w:rsidR="006F0A53" w14:paraId="1D74D7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17915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2F2B1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1039[一般超市]</w:t>
            </w:r>
          </w:p>
        </w:tc>
        <w:tc>
          <w:tcPr>
            <w:tcW w:w="1800" w:type="dxa"/>
            <w:vAlign w:val="center"/>
          </w:tcPr>
          <w:p w14:paraId="2094061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9B97A5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B963B7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:rsidR="006F0A53" w14:paraId="4D9056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7CCA2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63326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1042[设备间]</w:t>
            </w:r>
          </w:p>
        </w:tc>
        <w:tc>
          <w:tcPr>
            <w:tcW w:w="1800" w:type="dxa"/>
            <w:vAlign w:val="center"/>
          </w:tcPr>
          <w:p w14:paraId="249147C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7C47A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D5DD1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A0248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4DE36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1AF54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1045[高档商店]</w:t>
            </w:r>
          </w:p>
        </w:tc>
        <w:tc>
          <w:tcPr>
            <w:tcW w:w="1800" w:type="dxa"/>
            <w:vAlign w:val="center"/>
          </w:tcPr>
          <w:p w14:paraId="0D3FE05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68D0FC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CA3911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</w:tr>
      <w:tr w:rsidR="006F0A53" w14:paraId="750FA13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9D3C4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1DEBA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1046[高档商店]</w:t>
            </w:r>
          </w:p>
        </w:tc>
        <w:tc>
          <w:tcPr>
            <w:tcW w:w="1800" w:type="dxa"/>
            <w:vAlign w:val="center"/>
          </w:tcPr>
          <w:p w14:paraId="59E6FFB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DEC442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C005D7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</w:tr>
      <w:tr w:rsidR="006F0A53" w14:paraId="63EA96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A95B4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20976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1047[高档商店]</w:t>
            </w:r>
          </w:p>
        </w:tc>
        <w:tc>
          <w:tcPr>
            <w:tcW w:w="1800" w:type="dxa"/>
            <w:vAlign w:val="center"/>
          </w:tcPr>
          <w:p w14:paraId="545C283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E7EFCB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8B1468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8.43</w:t>
            </w:r>
          </w:p>
        </w:tc>
      </w:tr>
      <w:tr w:rsidR="006F0A53" w14:paraId="664009C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AA412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9236B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1048[高档商店]</w:t>
            </w:r>
          </w:p>
        </w:tc>
        <w:tc>
          <w:tcPr>
            <w:tcW w:w="1800" w:type="dxa"/>
            <w:vAlign w:val="center"/>
          </w:tcPr>
          <w:p w14:paraId="2B4A7B4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3690AD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D2D4F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:rsidR="006F0A53" w14:paraId="3ED7F2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C3E42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152D6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1049[高档商店]</w:t>
            </w:r>
          </w:p>
        </w:tc>
        <w:tc>
          <w:tcPr>
            <w:tcW w:w="1800" w:type="dxa"/>
            <w:vAlign w:val="center"/>
          </w:tcPr>
          <w:p w14:paraId="2E7B6B7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FD74E2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1DF4E9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</w:tr>
      <w:tr w:rsidR="006F0A53" w14:paraId="321B99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8559D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D4977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1054[设备间]</w:t>
            </w:r>
          </w:p>
        </w:tc>
        <w:tc>
          <w:tcPr>
            <w:tcW w:w="1800" w:type="dxa"/>
            <w:vAlign w:val="center"/>
          </w:tcPr>
          <w:p w14:paraId="19C4CFD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66F3F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AA9B7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7C5B385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DB7DF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7D343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1056[楼梯间]</w:t>
            </w:r>
          </w:p>
        </w:tc>
        <w:tc>
          <w:tcPr>
            <w:tcW w:w="1800" w:type="dxa"/>
            <w:vAlign w:val="center"/>
          </w:tcPr>
          <w:p w14:paraId="604A067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E7CCB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A46FA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AC558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8D856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A43769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1058[设备间]</w:t>
            </w:r>
          </w:p>
        </w:tc>
        <w:tc>
          <w:tcPr>
            <w:tcW w:w="1800" w:type="dxa"/>
            <w:vAlign w:val="center"/>
          </w:tcPr>
          <w:p w14:paraId="2929653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341C80B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83AE5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-3.84</w:t>
            </w:r>
          </w:p>
        </w:tc>
      </w:tr>
      <w:tr w:rsidR="006F0A53" w14:paraId="2F8396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F1D4A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776F2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F0AB6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EED302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C5DA4A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-4.88</w:t>
            </w:r>
          </w:p>
        </w:tc>
      </w:tr>
      <w:tr w:rsidR="006F0A53" w14:paraId="09A925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3F1BE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1E970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1059[设备间]</w:t>
            </w:r>
          </w:p>
        </w:tc>
        <w:tc>
          <w:tcPr>
            <w:tcW w:w="1800" w:type="dxa"/>
            <w:vAlign w:val="center"/>
          </w:tcPr>
          <w:p w14:paraId="1693E7A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432A561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35B68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</w:tr>
      <w:tr w:rsidR="006F0A53" w14:paraId="13803E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07D76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DF769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1060[楼梯间]</w:t>
            </w:r>
          </w:p>
        </w:tc>
        <w:tc>
          <w:tcPr>
            <w:tcW w:w="1800" w:type="dxa"/>
            <w:vAlign w:val="center"/>
          </w:tcPr>
          <w:p w14:paraId="23D649F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6EE055F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F4F627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-4.34</w:t>
            </w:r>
          </w:p>
        </w:tc>
      </w:tr>
      <w:tr w:rsidR="006F0A53" w14:paraId="6848A4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D8562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D03A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1061[楼梯间]</w:t>
            </w:r>
          </w:p>
        </w:tc>
        <w:tc>
          <w:tcPr>
            <w:tcW w:w="1800" w:type="dxa"/>
            <w:vAlign w:val="center"/>
          </w:tcPr>
          <w:p w14:paraId="6033264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50DD4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465C1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01E0C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DC4FF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F3B14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1063[发酵池]</w:t>
            </w:r>
          </w:p>
        </w:tc>
        <w:tc>
          <w:tcPr>
            <w:tcW w:w="1800" w:type="dxa"/>
            <w:vAlign w:val="center"/>
          </w:tcPr>
          <w:p w14:paraId="32E5041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DB375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E6823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F23F9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CA2F0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7BDA1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1066[楼梯间]</w:t>
            </w:r>
          </w:p>
        </w:tc>
        <w:tc>
          <w:tcPr>
            <w:tcW w:w="1800" w:type="dxa"/>
            <w:vAlign w:val="center"/>
          </w:tcPr>
          <w:p w14:paraId="186A929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85F2A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BB0E6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60ABE0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3047E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4297D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1070[楼梯间]</w:t>
            </w:r>
          </w:p>
        </w:tc>
        <w:tc>
          <w:tcPr>
            <w:tcW w:w="1800" w:type="dxa"/>
            <w:vAlign w:val="center"/>
          </w:tcPr>
          <w:p w14:paraId="42C8252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45C79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06F32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21759F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DD435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6D330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1088[卫生间]</w:t>
            </w:r>
          </w:p>
        </w:tc>
        <w:tc>
          <w:tcPr>
            <w:tcW w:w="1800" w:type="dxa"/>
            <w:vAlign w:val="center"/>
          </w:tcPr>
          <w:p w14:paraId="6B4B65E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90A73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6B6BE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7DDE67D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E3BC9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C6AE7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1090[卫生间]</w:t>
            </w:r>
          </w:p>
        </w:tc>
        <w:tc>
          <w:tcPr>
            <w:tcW w:w="1800" w:type="dxa"/>
            <w:vAlign w:val="center"/>
          </w:tcPr>
          <w:p w14:paraId="5420F61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8E5DF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B6FB9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28DA1E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42350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F89DC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1091[卫生间]</w:t>
            </w:r>
          </w:p>
        </w:tc>
        <w:tc>
          <w:tcPr>
            <w:tcW w:w="1800" w:type="dxa"/>
            <w:vAlign w:val="center"/>
          </w:tcPr>
          <w:p w14:paraId="22CB19B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A663B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4C1BF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6DDDEC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BE2AE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8113F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1092[卫生间]</w:t>
            </w:r>
          </w:p>
        </w:tc>
        <w:tc>
          <w:tcPr>
            <w:tcW w:w="1800" w:type="dxa"/>
            <w:vAlign w:val="center"/>
          </w:tcPr>
          <w:p w14:paraId="46E7FD7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F2A48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9FA08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2CFF3B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C110F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B4865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1093[卫生间]</w:t>
            </w:r>
          </w:p>
        </w:tc>
        <w:tc>
          <w:tcPr>
            <w:tcW w:w="1800" w:type="dxa"/>
            <w:vAlign w:val="center"/>
          </w:tcPr>
          <w:p w14:paraId="4A914F8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A5BFA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B6EF1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4F1AEF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A3C19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458D7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1094[卫生间]</w:t>
            </w:r>
          </w:p>
        </w:tc>
        <w:tc>
          <w:tcPr>
            <w:tcW w:w="1800" w:type="dxa"/>
            <w:vAlign w:val="center"/>
          </w:tcPr>
          <w:p w14:paraId="7E5144D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CA6C1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A221A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69F2A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D2863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7393D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1095[卫生间]</w:t>
            </w:r>
          </w:p>
        </w:tc>
        <w:tc>
          <w:tcPr>
            <w:tcW w:w="1800" w:type="dxa"/>
            <w:vAlign w:val="center"/>
          </w:tcPr>
          <w:p w14:paraId="5DFB913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FF03B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3D317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DCCDC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1BFDD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E552B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1096[卫生间]</w:t>
            </w:r>
          </w:p>
        </w:tc>
        <w:tc>
          <w:tcPr>
            <w:tcW w:w="1800" w:type="dxa"/>
            <w:vAlign w:val="center"/>
          </w:tcPr>
          <w:p w14:paraId="1FA3A9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BAA25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F2DB1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4B8F634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42421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EE0F2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1097[卫生间]</w:t>
            </w:r>
          </w:p>
        </w:tc>
        <w:tc>
          <w:tcPr>
            <w:tcW w:w="1800" w:type="dxa"/>
            <w:vAlign w:val="center"/>
          </w:tcPr>
          <w:p w14:paraId="2EC6FCE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E08E7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C7658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542FFD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E1910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86D19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1098[卫生间]</w:t>
            </w:r>
          </w:p>
        </w:tc>
        <w:tc>
          <w:tcPr>
            <w:tcW w:w="1800" w:type="dxa"/>
            <w:vAlign w:val="center"/>
          </w:tcPr>
          <w:p w14:paraId="1D23E30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C9547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A39A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95C5D1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5D566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C7DCC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1099[卫生间]</w:t>
            </w:r>
          </w:p>
        </w:tc>
        <w:tc>
          <w:tcPr>
            <w:tcW w:w="1800" w:type="dxa"/>
            <w:vAlign w:val="center"/>
          </w:tcPr>
          <w:p w14:paraId="5F6E46D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1747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FCB29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42671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76D10F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303E4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1100[卫生间]</w:t>
            </w:r>
          </w:p>
        </w:tc>
        <w:tc>
          <w:tcPr>
            <w:tcW w:w="1800" w:type="dxa"/>
            <w:vAlign w:val="center"/>
          </w:tcPr>
          <w:p w14:paraId="5BD2EBC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AB5ED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3725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B30C39A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1EDC11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5915F62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2002[休闲空间]</w:t>
            </w:r>
          </w:p>
        </w:tc>
        <w:tc>
          <w:tcPr>
            <w:tcW w:w="1800" w:type="dxa"/>
            <w:vAlign w:val="center"/>
          </w:tcPr>
          <w:p w14:paraId="3A90619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FFC1B7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5B6A6F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</w:tr>
      <w:tr w:rsidR="006F0A53" w14:paraId="753EE2E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CCAB4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D4D0A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55D0D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83A969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AAFCC5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:rsidR="006F0A53" w14:paraId="357F76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8935B5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24AF1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5ECB7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19AF9B1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0DCE66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-2.75</w:t>
            </w:r>
          </w:p>
        </w:tc>
      </w:tr>
      <w:tr w:rsidR="006F0A53" w14:paraId="5D621E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0136F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A665C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9AE75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12A9FE5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E8E8A7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-2.92</w:t>
            </w:r>
          </w:p>
        </w:tc>
      </w:tr>
      <w:tr w:rsidR="006F0A53" w14:paraId="42CFCC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39856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BF4C8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E8CDC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82A742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FB6CC7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-3.17</w:t>
            </w:r>
          </w:p>
        </w:tc>
      </w:tr>
      <w:tr w:rsidR="006F0A53" w14:paraId="763390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F1865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BB2FE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28FC7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0B6A5BB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A4E3AD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-2.82</w:t>
            </w:r>
          </w:p>
        </w:tc>
      </w:tr>
      <w:tr w:rsidR="006F0A53" w14:paraId="732D5A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350B5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01934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7BCFE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40E2B05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394166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-2.35</w:t>
            </w:r>
          </w:p>
        </w:tc>
      </w:tr>
      <w:tr w:rsidR="006F0A53" w14:paraId="75AF6C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F485A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B7822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09C88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95E7DC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90CA8A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:rsidR="006F0A53" w14:paraId="280B87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DDB15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E9F47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5404C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1847D25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65DD04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:rsidR="006F0A53" w14:paraId="0FA9E7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4939C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3AF77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33639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080AB3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33628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6F0A53" w14:paraId="2A53DA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291FC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B5DA6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88A6F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C79394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19633F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:rsidR="006F0A53" w14:paraId="48DB00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E2F5C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FBC76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1EB5C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93085E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58EF85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:rsidR="006F0A53" w14:paraId="06A84F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A0742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A952CF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EC263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984498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304B53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</w:tr>
      <w:tr w:rsidR="006F0A53" w14:paraId="6DD539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FDCF0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0FBA22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2006[共享空间]</w:t>
            </w:r>
          </w:p>
        </w:tc>
        <w:tc>
          <w:tcPr>
            <w:tcW w:w="1800" w:type="dxa"/>
            <w:vAlign w:val="center"/>
          </w:tcPr>
          <w:p w14:paraId="5089440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D03D3C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6E016B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-4.49</w:t>
            </w:r>
          </w:p>
        </w:tc>
      </w:tr>
      <w:tr w:rsidR="006F0A53" w14:paraId="6A44E4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0288B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42E7E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C7A7E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781A6C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3E81A4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-4.40</w:t>
            </w:r>
          </w:p>
        </w:tc>
      </w:tr>
      <w:tr w:rsidR="006F0A53" w14:paraId="01B948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007EA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08154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241BD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F4C7D3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46C81B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-2.56</w:t>
            </w:r>
          </w:p>
        </w:tc>
      </w:tr>
      <w:tr w:rsidR="006F0A53" w14:paraId="77A45B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1BB29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D9F51E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2008[共享空间]</w:t>
            </w:r>
          </w:p>
        </w:tc>
        <w:tc>
          <w:tcPr>
            <w:tcW w:w="1800" w:type="dxa"/>
            <w:vAlign w:val="center"/>
          </w:tcPr>
          <w:p w14:paraId="3414FB5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3FBAB0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8DBE9C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-4.81</w:t>
            </w:r>
          </w:p>
        </w:tc>
      </w:tr>
      <w:tr w:rsidR="006F0A53" w14:paraId="5289E4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6184A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32B170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1FDE2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C998FC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A2E6FF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-5.04</w:t>
            </w:r>
          </w:p>
        </w:tc>
      </w:tr>
      <w:tr w:rsidR="006F0A53" w14:paraId="089ACA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19259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C3E02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7B314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41D527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3F1A6D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-4.76</w:t>
            </w:r>
          </w:p>
        </w:tc>
      </w:tr>
      <w:tr w:rsidR="006F0A53" w14:paraId="58AEE2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5160F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00E8A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E90B4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E61A13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2739F3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-5.18</w:t>
            </w:r>
          </w:p>
        </w:tc>
      </w:tr>
      <w:tr w:rsidR="006F0A53" w14:paraId="4757C9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28E92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484D46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D57AD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6D560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2D16D3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-5.24</w:t>
            </w:r>
          </w:p>
        </w:tc>
      </w:tr>
      <w:tr w:rsidR="006F0A53" w14:paraId="597FF5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CD6FE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4BDA3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FF919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481931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9F3D0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-5.20</w:t>
            </w:r>
          </w:p>
        </w:tc>
      </w:tr>
      <w:tr w:rsidR="006F0A53" w14:paraId="5189AF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0B7CF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C4E13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011FF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E346C4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C29901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</w:tr>
      <w:tr w:rsidR="006F0A53" w14:paraId="179310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0E5B3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CF569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394BA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518F28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1C23B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6F0A53" w14:paraId="10301B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DBA42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3464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1090F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F964EC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58729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:rsidR="006F0A53" w14:paraId="21A85F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AAACE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EB8FBA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9B23A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FB3FD1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701F88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-7.26</w:t>
            </w:r>
          </w:p>
        </w:tc>
      </w:tr>
      <w:tr w:rsidR="006F0A53" w14:paraId="447C35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B942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1FF60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2F7F6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336959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015842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-5.03</w:t>
            </w:r>
          </w:p>
        </w:tc>
      </w:tr>
      <w:tr w:rsidR="006F0A53" w14:paraId="472627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2E53F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57F66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94DF4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7477FE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D03001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  <w:tr w:rsidR="006F0A53" w14:paraId="11C6BD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C1653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55CD6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B6702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6F9E37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B98D8E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</w:tr>
      <w:tr w:rsidR="006F0A53" w14:paraId="7BE10E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61140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749DDF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D4C72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8EA457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E78D06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</w:tr>
      <w:tr w:rsidR="006F0A53" w14:paraId="37A3F6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E735A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801BCF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2009[高档商店]</w:t>
            </w:r>
          </w:p>
        </w:tc>
        <w:tc>
          <w:tcPr>
            <w:tcW w:w="1800" w:type="dxa"/>
            <w:vAlign w:val="center"/>
          </w:tcPr>
          <w:p w14:paraId="55BAB77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71CBCA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47F030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-3.26</w:t>
            </w:r>
          </w:p>
        </w:tc>
      </w:tr>
      <w:tr w:rsidR="006F0A53" w14:paraId="457E593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3F75A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91727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E02CA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E1E913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5B680F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-3.64</w:t>
            </w:r>
          </w:p>
        </w:tc>
      </w:tr>
      <w:tr w:rsidR="006F0A53" w14:paraId="335742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31C33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1AD0D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CAF3B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EF3A57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420A49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-3.67</w:t>
            </w:r>
          </w:p>
        </w:tc>
      </w:tr>
      <w:tr w:rsidR="006F0A53" w14:paraId="19D5828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A0BAD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2CBCF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5A616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B57175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728230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-3.75</w:t>
            </w:r>
          </w:p>
        </w:tc>
      </w:tr>
      <w:tr w:rsidR="006F0A53" w14:paraId="0B3F5F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FCBEC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305E7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A4EA9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CC7E01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AECD8A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-2.22</w:t>
            </w:r>
          </w:p>
        </w:tc>
      </w:tr>
      <w:tr w:rsidR="006F0A53" w14:paraId="12D02A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31F34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4F70D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2010[酒吧、茶座]</w:t>
            </w:r>
          </w:p>
        </w:tc>
        <w:tc>
          <w:tcPr>
            <w:tcW w:w="1800" w:type="dxa"/>
            <w:vAlign w:val="center"/>
          </w:tcPr>
          <w:p w14:paraId="7EA7E35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C912D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E394C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7CA6A29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705F7E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B03263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2012[设备间]</w:t>
            </w:r>
          </w:p>
        </w:tc>
        <w:tc>
          <w:tcPr>
            <w:tcW w:w="1800" w:type="dxa"/>
            <w:vAlign w:val="center"/>
          </w:tcPr>
          <w:p w14:paraId="62DDDDA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748D290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66CF2A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-3.88</w:t>
            </w:r>
          </w:p>
        </w:tc>
      </w:tr>
      <w:tr w:rsidR="006F0A53" w14:paraId="7D20BB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B8B9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C173C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8308A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61F008C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08E460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-5.71</w:t>
            </w:r>
          </w:p>
        </w:tc>
      </w:tr>
      <w:tr w:rsidR="006F0A53" w14:paraId="468E913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B2EE0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A6171B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tcW w:w="1800" w:type="dxa"/>
            <w:vAlign w:val="center"/>
          </w:tcPr>
          <w:p w14:paraId="1754026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0CECCE2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ACC85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</w:tr>
      <w:tr w:rsidR="006F0A53" w14:paraId="308312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65BC2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EF0CF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D1247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A6FCC2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F8E55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</w:tr>
      <w:tr w:rsidR="006F0A53" w14:paraId="6F1CF9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60CED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EBC58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2017[市场监督]</w:t>
            </w:r>
          </w:p>
        </w:tc>
        <w:tc>
          <w:tcPr>
            <w:tcW w:w="1800" w:type="dxa"/>
            <w:vAlign w:val="center"/>
          </w:tcPr>
          <w:p w14:paraId="03069BF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2F99781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DA0064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-1.75</w:t>
            </w:r>
          </w:p>
        </w:tc>
      </w:tr>
      <w:tr w:rsidR="006F0A53" w14:paraId="61E07F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ABEA4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47C49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2031[厨房]</w:t>
            </w:r>
          </w:p>
        </w:tc>
        <w:tc>
          <w:tcPr>
            <w:tcW w:w="1800" w:type="dxa"/>
            <w:vAlign w:val="center"/>
          </w:tcPr>
          <w:p w14:paraId="2F4CC48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F1CE8A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15440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-4.90</w:t>
            </w:r>
          </w:p>
        </w:tc>
      </w:tr>
      <w:tr w:rsidR="006F0A53" w14:paraId="0009FA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7D285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8072E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2032[厨房]</w:t>
            </w:r>
          </w:p>
        </w:tc>
        <w:tc>
          <w:tcPr>
            <w:tcW w:w="1800" w:type="dxa"/>
            <w:vAlign w:val="center"/>
          </w:tcPr>
          <w:p w14:paraId="22C5133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D7ECBC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45D080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-4.11</w:t>
            </w:r>
          </w:p>
        </w:tc>
      </w:tr>
      <w:tr w:rsidR="006F0A53" w14:paraId="7EAA92D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D3CB7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3255B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2034[厨房]</w:t>
            </w:r>
          </w:p>
        </w:tc>
        <w:tc>
          <w:tcPr>
            <w:tcW w:w="1800" w:type="dxa"/>
            <w:vAlign w:val="center"/>
          </w:tcPr>
          <w:p w14:paraId="3F1077F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5D8196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542F6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-4.16</w:t>
            </w:r>
          </w:p>
        </w:tc>
      </w:tr>
      <w:tr w:rsidR="006F0A53" w14:paraId="444075F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D07D5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65BC8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2038[一般商店]</w:t>
            </w:r>
          </w:p>
        </w:tc>
        <w:tc>
          <w:tcPr>
            <w:tcW w:w="1800" w:type="dxa"/>
            <w:vAlign w:val="center"/>
          </w:tcPr>
          <w:p w14:paraId="1EFEC1B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E5968B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711E30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:rsidR="006F0A53" w14:paraId="6D3DB3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7FB45F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B7495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2041[厨房]</w:t>
            </w:r>
          </w:p>
        </w:tc>
        <w:tc>
          <w:tcPr>
            <w:tcW w:w="1800" w:type="dxa"/>
            <w:vAlign w:val="center"/>
          </w:tcPr>
          <w:p w14:paraId="7B85E60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AD6566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BBDD91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-4.47</w:t>
            </w:r>
          </w:p>
        </w:tc>
      </w:tr>
      <w:tr w:rsidR="006F0A53" w14:paraId="29D0F1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192A7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7E4D2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2043[一般商店]</w:t>
            </w:r>
          </w:p>
        </w:tc>
        <w:tc>
          <w:tcPr>
            <w:tcW w:w="1800" w:type="dxa"/>
            <w:vAlign w:val="center"/>
          </w:tcPr>
          <w:p w14:paraId="3361AC4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4519F51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FDCEF3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-2.51</w:t>
            </w:r>
          </w:p>
        </w:tc>
      </w:tr>
      <w:tr w:rsidR="006F0A53" w14:paraId="283754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C35AB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7D23F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2044[一般商店]</w:t>
            </w:r>
          </w:p>
        </w:tc>
        <w:tc>
          <w:tcPr>
            <w:tcW w:w="1800" w:type="dxa"/>
            <w:vAlign w:val="center"/>
          </w:tcPr>
          <w:p w14:paraId="1FD94E4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6E9D300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F48001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-3.05</w:t>
            </w:r>
          </w:p>
        </w:tc>
      </w:tr>
      <w:tr w:rsidR="006F0A53" w14:paraId="585E6A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DAB17A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B6FBD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2050[一般商店]</w:t>
            </w:r>
          </w:p>
        </w:tc>
        <w:tc>
          <w:tcPr>
            <w:tcW w:w="1800" w:type="dxa"/>
            <w:vAlign w:val="center"/>
          </w:tcPr>
          <w:p w14:paraId="21E769E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5D688C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24912A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</w:tr>
      <w:tr w:rsidR="006F0A53" w14:paraId="02DB1E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24354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1BB78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2051[一般商店]</w:t>
            </w:r>
          </w:p>
        </w:tc>
        <w:tc>
          <w:tcPr>
            <w:tcW w:w="1800" w:type="dxa"/>
            <w:vAlign w:val="center"/>
          </w:tcPr>
          <w:p w14:paraId="6B5DC49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74B8DF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8918CF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</w:tr>
      <w:tr w:rsidR="006F0A53" w14:paraId="2ECA7A9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20A06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647E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2052[一般商店]</w:t>
            </w:r>
          </w:p>
        </w:tc>
        <w:tc>
          <w:tcPr>
            <w:tcW w:w="1800" w:type="dxa"/>
            <w:vAlign w:val="center"/>
          </w:tcPr>
          <w:p w14:paraId="74F1CB3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B0D52A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9286C2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8.83</w:t>
            </w:r>
          </w:p>
        </w:tc>
      </w:tr>
      <w:tr w:rsidR="006F0A53" w14:paraId="0209E81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CD21C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95E15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2053[一般商店]</w:t>
            </w:r>
          </w:p>
        </w:tc>
        <w:tc>
          <w:tcPr>
            <w:tcW w:w="1800" w:type="dxa"/>
            <w:vAlign w:val="center"/>
          </w:tcPr>
          <w:p w14:paraId="70F22E0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5DCAC9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DD5116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</w:tr>
      <w:tr w:rsidR="006F0A53" w14:paraId="5BC38D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18EF3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9D709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2055[一般商店]</w:t>
            </w:r>
          </w:p>
        </w:tc>
        <w:tc>
          <w:tcPr>
            <w:tcW w:w="1800" w:type="dxa"/>
            <w:vAlign w:val="center"/>
          </w:tcPr>
          <w:p w14:paraId="66F615E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B2CA6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0AE36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5BC66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1A934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91971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2057[楼梯间]</w:t>
            </w:r>
          </w:p>
        </w:tc>
        <w:tc>
          <w:tcPr>
            <w:tcW w:w="1800" w:type="dxa"/>
            <w:vAlign w:val="center"/>
          </w:tcPr>
          <w:p w14:paraId="225EF88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71D18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7EEFA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70E8D0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A5F97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612EE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2062[楼梯间]</w:t>
            </w:r>
          </w:p>
        </w:tc>
        <w:tc>
          <w:tcPr>
            <w:tcW w:w="1800" w:type="dxa"/>
            <w:vAlign w:val="center"/>
          </w:tcPr>
          <w:p w14:paraId="0C50ABA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D71DA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99A20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BE11A7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8F3F8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84141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2065[楼梯间]</w:t>
            </w:r>
          </w:p>
        </w:tc>
        <w:tc>
          <w:tcPr>
            <w:tcW w:w="1800" w:type="dxa"/>
            <w:vAlign w:val="center"/>
          </w:tcPr>
          <w:p w14:paraId="0E03F3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B193B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7C3A9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CE78A0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C0E5A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3707C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2067[楼梯间]</w:t>
            </w:r>
          </w:p>
        </w:tc>
        <w:tc>
          <w:tcPr>
            <w:tcW w:w="1800" w:type="dxa"/>
            <w:vAlign w:val="center"/>
          </w:tcPr>
          <w:p w14:paraId="1E31CAB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3A802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5368C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4E210C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9A6684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FA9DA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2069[卫生间]</w:t>
            </w:r>
          </w:p>
        </w:tc>
        <w:tc>
          <w:tcPr>
            <w:tcW w:w="1800" w:type="dxa"/>
            <w:vAlign w:val="center"/>
          </w:tcPr>
          <w:p w14:paraId="7C7E8B7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9743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ABC13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02653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EAD9C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B1AAB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2071[楼梯间]</w:t>
            </w:r>
          </w:p>
        </w:tc>
        <w:tc>
          <w:tcPr>
            <w:tcW w:w="1800" w:type="dxa"/>
            <w:vAlign w:val="center"/>
          </w:tcPr>
          <w:p w14:paraId="5AEF1F3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8E9BE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FF31C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2C2A5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54868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BADA4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2073[卫生间]</w:t>
            </w:r>
          </w:p>
        </w:tc>
        <w:tc>
          <w:tcPr>
            <w:tcW w:w="1800" w:type="dxa"/>
            <w:vAlign w:val="center"/>
          </w:tcPr>
          <w:p w14:paraId="0D5535E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01C3C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C0492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9663B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45753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ADDE5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2074[卫生间]</w:t>
            </w:r>
          </w:p>
        </w:tc>
        <w:tc>
          <w:tcPr>
            <w:tcW w:w="1800" w:type="dxa"/>
            <w:vAlign w:val="center"/>
          </w:tcPr>
          <w:p w14:paraId="3036E40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D5C9A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A552C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4A7A87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F6D40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30DA2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2077[卫生间]</w:t>
            </w:r>
          </w:p>
        </w:tc>
        <w:tc>
          <w:tcPr>
            <w:tcW w:w="1800" w:type="dxa"/>
            <w:vAlign w:val="center"/>
          </w:tcPr>
          <w:p w14:paraId="2E2CBF5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B52B8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54638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9D800B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B2330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5CAA4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2078[卫生间]</w:t>
            </w:r>
          </w:p>
        </w:tc>
        <w:tc>
          <w:tcPr>
            <w:tcW w:w="1800" w:type="dxa"/>
            <w:vAlign w:val="center"/>
          </w:tcPr>
          <w:p w14:paraId="11FE112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E411E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90A35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0A1D8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9FABA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89946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tcW w:w="1800" w:type="dxa"/>
            <w:vAlign w:val="center"/>
          </w:tcPr>
          <w:p w14:paraId="1F0E8EE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8E08B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F04C0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4CB443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E9477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670ED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2080[卫生间]</w:t>
            </w:r>
          </w:p>
        </w:tc>
        <w:tc>
          <w:tcPr>
            <w:tcW w:w="1800" w:type="dxa"/>
            <w:vAlign w:val="center"/>
          </w:tcPr>
          <w:p w14:paraId="4FB17AB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BE91A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E7A51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DFA1F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89E80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673A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2081[卫生间]</w:t>
            </w:r>
          </w:p>
        </w:tc>
        <w:tc>
          <w:tcPr>
            <w:tcW w:w="1800" w:type="dxa"/>
            <w:vAlign w:val="center"/>
          </w:tcPr>
          <w:p w14:paraId="41DFF98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58A4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46FA3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4B05EB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8A92E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31AEE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tcW w:w="1800" w:type="dxa"/>
            <w:vAlign w:val="center"/>
          </w:tcPr>
          <w:p w14:paraId="670FED1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06AFD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95B9C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27494A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311AE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E1218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2083[卫生间]</w:t>
            </w:r>
          </w:p>
        </w:tc>
        <w:tc>
          <w:tcPr>
            <w:tcW w:w="1800" w:type="dxa"/>
            <w:vAlign w:val="center"/>
          </w:tcPr>
          <w:p w14:paraId="1AD0E2B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96145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973E9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26E50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AD7F9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04DF7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tcW w:w="1800" w:type="dxa"/>
            <w:vAlign w:val="center"/>
          </w:tcPr>
          <w:p w14:paraId="2DFE55C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2DF3A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E8721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A0332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2622A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0C163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2085[卫生间]</w:t>
            </w:r>
          </w:p>
        </w:tc>
        <w:tc>
          <w:tcPr>
            <w:tcW w:w="1800" w:type="dxa"/>
            <w:vAlign w:val="center"/>
          </w:tcPr>
          <w:p w14:paraId="29BE1D7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7E43D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FE4DF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16B2AC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AB18B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DFF40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2086[卫生间]</w:t>
            </w:r>
          </w:p>
        </w:tc>
        <w:tc>
          <w:tcPr>
            <w:tcW w:w="1800" w:type="dxa"/>
            <w:vAlign w:val="center"/>
          </w:tcPr>
          <w:p w14:paraId="5FA2932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F51A3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FC576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7348E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83B09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1B12F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2087[卫生间]</w:t>
            </w:r>
          </w:p>
        </w:tc>
        <w:tc>
          <w:tcPr>
            <w:tcW w:w="1800" w:type="dxa"/>
            <w:vAlign w:val="center"/>
          </w:tcPr>
          <w:p w14:paraId="5BB41DD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EAC31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4A087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31552A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5673B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A2CE6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2089[卫生间]</w:t>
            </w:r>
          </w:p>
        </w:tc>
        <w:tc>
          <w:tcPr>
            <w:tcW w:w="1800" w:type="dxa"/>
            <w:vAlign w:val="center"/>
          </w:tcPr>
          <w:p w14:paraId="39D5673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E47C7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88E8B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5798FA30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B4E03D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6AF5434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3007[共享空间]</w:t>
            </w:r>
          </w:p>
        </w:tc>
        <w:tc>
          <w:tcPr>
            <w:tcW w:w="1800" w:type="dxa"/>
            <w:vAlign w:val="center"/>
          </w:tcPr>
          <w:p w14:paraId="5E2349F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AD9921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7C5BAB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-4.69</w:t>
            </w:r>
          </w:p>
        </w:tc>
      </w:tr>
      <w:tr w:rsidR="006F0A53" w14:paraId="74C2ED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C2D90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0BE5D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7D20D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A622A6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30292B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</w:tr>
      <w:tr w:rsidR="006F0A53" w14:paraId="1B421D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2EF543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840CE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EF62E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BB28DE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FB1AD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11.02</w:t>
            </w:r>
          </w:p>
        </w:tc>
      </w:tr>
      <w:tr w:rsidR="006F0A53" w14:paraId="448D8C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604486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319E3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90C15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056C48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BBE74A4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</w:tr>
      <w:tr w:rsidR="006F0A53" w14:paraId="07CC610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4A307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322E6F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2C0CB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EF0079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960208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 w:rsidR="006F0A53" w14:paraId="41C4CF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B3847D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EE90A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30C11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F6D836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55CDC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6F0A53" w14:paraId="30F9A7A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54353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89962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5251F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51EB3D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5E518E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6F0A53" w14:paraId="17BD99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A1283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91174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35FEE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480485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86437C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-2.89</w:t>
            </w:r>
          </w:p>
        </w:tc>
      </w:tr>
      <w:tr w:rsidR="006F0A53" w14:paraId="08ED2E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B792A7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081FCD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3016[厨房]</w:t>
            </w:r>
          </w:p>
        </w:tc>
        <w:tc>
          <w:tcPr>
            <w:tcW w:w="1800" w:type="dxa"/>
            <w:vAlign w:val="center"/>
          </w:tcPr>
          <w:p w14:paraId="35CE8F3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058FE2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11B21D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-4.86</w:t>
            </w:r>
          </w:p>
        </w:tc>
      </w:tr>
      <w:tr w:rsidR="006F0A53" w14:paraId="2C4B31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138F70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72804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B0426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2EF5AD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37DCDC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-4.39</w:t>
            </w:r>
          </w:p>
        </w:tc>
      </w:tr>
      <w:tr w:rsidR="006F0A53" w14:paraId="24B68A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C26F0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2986A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1F1AB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D51CAB5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5DA59E0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-4.11</w:t>
            </w:r>
          </w:p>
        </w:tc>
      </w:tr>
      <w:tr w:rsidR="006F0A53" w14:paraId="1CB50F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FA2BB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6C90E7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3026[餐厅]</w:t>
            </w:r>
          </w:p>
        </w:tc>
        <w:tc>
          <w:tcPr>
            <w:tcW w:w="1800" w:type="dxa"/>
            <w:vAlign w:val="center"/>
          </w:tcPr>
          <w:p w14:paraId="28FFE44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7BE65DD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FAC368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:rsidR="006F0A53" w14:paraId="7EBCDF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2BB96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74C2B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3027[餐厅]</w:t>
            </w:r>
          </w:p>
        </w:tc>
        <w:tc>
          <w:tcPr>
            <w:tcW w:w="1800" w:type="dxa"/>
            <w:vAlign w:val="center"/>
          </w:tcPr>
          <w:p w14:paraId="135FC573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C2678C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F39C38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6F0A53" w14:paraId="5339F9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E4309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2909D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3028[餐厅]</w:t>
            </w:r>
          </w:p>
        </w:tc>
        <w:tc>
          <w:tcPr>
            <w:tcW w:w="1800" w:type="dxa"/>
            <w:vAlign w:val="center"/>
          </w:tcPr>
          <w:p w14:paraId="586C4A89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4D744F26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20D4C6F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</w:tr>
      <w:tr w:rsidR="006F0A53" w14:paraId="329486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31A94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391922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3040[库房]</w:t>
            </w:r>
          </w:p>
        </w:tc>
        <w:tc>
          <w:tcPr>
            <w:tcW w:w="1800" w:type="dxa"/>
            <w:vAlign w:val="center"/>
          </w:tcPr>
          <w:p w14:paraId="07861AAD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EBA12EC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374CACB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-4.38</w:t>
            </w:r>
          </w:p>
        </w:tc>
      </w:tr>
      <w:tr w:rsidR="006F0A53" w14:paraId="0F4881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EBF0D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83646A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3064[楼梯间]</w:t>
            </w:r>
          </w:p>
        </w:tc>
        <w:tc>
          <w:tcPr>
            <w:tcW w:w="1800" w:type="dxa"/>
            <w:vAlign w:val="center"/>
          </w:tcPr>
          <w:p w14:paraId="5FAFF718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A7439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D8B29A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07524C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89F301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3C5FEE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3068[楼梯间]</w:t>
            </w:r>
          </w:p>
        </w:tc>
        <w:tc>
          <w:tcPr>
            <w:tcW w:w="1800" w:type="dxa"/>
            <w:vAlign w:val="center"/>
          </w:tcPr>
          <w:p w14:paraId="7538FCF5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4D387E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7D0C6B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F0A53" w14:paraId="794489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3F26C9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BFF1F1" w14:textId="77777777" w:rsidR="006F0A53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3072[楼梯间]</w:t>
            </w:r>
          </w:p>
        </w:tc>
        <w:tc>
          <w:tcPr>
            <w:tcW w:w="1800" w:type="dxa"/>
            <w:vAlign w:val="center"/>
          </w:tcPr>
          <w:p w14:paraId="1EB18D62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89B27C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90F644" w14:textId="77777777" w:rsidR="006F0A53" w:rsidRDefault="006F0A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556A949E" w14:textId="77777777" w:rsidR="006F0A53" w:rsidRDefault="006F0A53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74D4526D" w14:textId="77777777" w:rsidR="006F0A53" w:rsidRDefault="006F0A53">
      <w:pPr>
        <w:rPr>
          <w:rFonts w:hint="eastAsia"/>
          <w:lang w:val="en-US"/>
        </w:rPr>
      </w:pPr>
    </w:p>
    <w:sectPr w:rsidR="006F0A5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7CC6" w14:textId="77777777" w:rsidR="00DD25BA" w:rsidRDefault="00DD25B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B36BA8F" w14:textId="77777777" w:rsidR="00DD25BA" w:rsidRDefault="00DD25B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6F0A53" w14:paraId="10F9E100" w14:textId="77777777">
      <w:tc>
        <w:tcPr>
          <w:tcW w:w="3020" w:type="dxa"/>
        </w:tcPr>
        <w:p w14:paraId="38C4BB0D" w14:textId="77777777" w:rsidR="006F0A53" w:rsidRDefault="006F0A53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6E48BFAE" w14:textId="77777777" w:rsidR="006F0A53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7EE6DDE" w14:textId="77777777" w:rsidR="006F0A53" w:rsidRDefault="006F0A53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5D398082" w14:textId="77777777" w:rsidR="006F0A53" w:rsidRDefault="006F0A53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CEE0" w14:textId="77777777" w:rsidR="00DD25BA" w:rsidRDefault="00DD25B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400FC52" w14:textId="77777777" w:rsidR="00DD25BA" w:rsidRDefault="00DD25B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5A42" w14:textId="77777777" w:rsidR="006F0A53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3684C961" wp14:editId="1F2E5858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31171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E2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376B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6F0A53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BE58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25BA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2B8A"/>
  <w15:docId w15:val="{B1203F67-7CB2-4F7E-9393-3B772269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10</Pages>
  <Words>809</Words>
  <Characters>4617</Characters>
  <Application>Microsoft Office Word</Application>
  <DocSecurity>0</DocSecurity>
  <Lines>38</Lines>
  <Paragraphs>10</Paragraphs>
  <ScaleCrop>false</ScaleCrop>
  <Company>Microsoft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admin</dc:creator>
  <cp:lastModifiedBy>8617869406900</cp:lastModifiedBy>
  <cp:revision>1</cp:revision>
  <dcterms:created xsi:type="dcterms:W3CDTF">2025-12-24T13:35:00Z</dcterms:created>
  <dcterms:modified xsi:type="dcterms:W3CDTF">2025-12-24T13:35:00Z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