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4" w:name="_GoBack"/>
      <w:bookmarkEnd w:id="134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城市风髓</w:t>
            </w:r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辽宁-大连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大连理工大学城市学院</w:t>
            </w:r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建筑学2201班</w:t>
            </w:r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2025年12月17日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T15541053975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36726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_Toc4671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208E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_Toc24287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_Toc24287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37743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_Toc2540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95B48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_Toc24299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_Toc24299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B1129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_Toc679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87B98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_Toc32696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_Toc32696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495C8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_Toc7784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_Toc7784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BF72D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_Toc21659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_Toc21659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DC510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_Toc16233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_Toc16233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6A0D9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_Toc19004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_Toc19004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A130A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_Toc11708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_Toc11708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87723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_Toc1606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_Toc1606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0F219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_Toc1719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_Toc1719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988A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_Toc28073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_Toc28073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C91F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_Toc11449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_Toc11449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7B79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_Toc19911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_Toc19911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86B4C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_Toc25103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_Toc25103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F53C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_Toc18509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_Toc18509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8CC7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_Toc20482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_Toc20482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5247B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_Toc24194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_Toc24194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643D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外墙（剪力墙）</w:t>
      </w:r>
      <w:r>
        <w:tab/>
      </w:r>
      <w:r>
        <w:fldChar w:fldCharType="begin"/>
      </w:r>
      <w:r>
        <w:instrText xml:space="preserve"> PAGEREF _Toc855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A380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_Toc8268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_Toc8268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218C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_Toc29123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4.5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_Toc29123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E7A3C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_Toc25672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_Toc25672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87FC3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_Toc30763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_Toc30763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71F8B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_Toc22942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_Toc22942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46F4F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_Toc32672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_Toc32672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275C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_Toc2427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9A83F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_Toc10102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_Toc10102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616B5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_Toc19799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_Toc19799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BCCA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_Toc1260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7FF9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_Toc10354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_Toc10354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9EEB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_Toc19775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_Toc19775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1D22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_Toc9771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_Toc9771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DCDE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_Toc9500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_Toc9500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538F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_Toc11294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_Toc11294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AD530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_Toc26822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_Toc26822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1007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_Toc26161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_Toc26161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4671"/>
      <w:r>
        <w:rPr>
          <w:szCs w:val="24"/>
          <w:lang w:val="en-US"/>
        </w:rPr>
        <w:t>建筑概况</w:t>
      </w:r>
      <w:bookmarkEnd w:id="12"/>
    </w:p>
    <w:p w14:paraId="4724950A">
      <w:pPr>
        <w:pStyle w:val="4"/>
        <w:rPr>
          <w:szCs w:val="24"/>
          <w:lang w:val="en-US"/>
        </w:rPr>
      </w:pPr>
      <w:bookmarkStart w:id="13" w:name="_Toc24287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40A60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2FAFD">
            <w:r>
              <w:t>地理位置</w:t>
            </w:r>
          </w:p>
        </w:tc>
        <w:tc>
          <w:tcPr>
            <w:gridSpan w:val="2"/>
            <w:vAlign w:val="center"/>
          </w:tcPr>
          <w:p w14:paraId="1E8841DF">
            <w:r>
              <w:t>辽宁-大连</w:t>
            </w:r>
          </w:p>
        </w:tc>
      </w:tr>
      <w:tr w14:paraId="21B1B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DDAB4">
            <w:r>
              <w:t>北纬</w:t>
            </w:r>
          </w:p>
        </w:tc>
        <w:tc>
          <w:tcPr>
            <w:gridSpan w:val="2"/>
            <w:vAlign w:val="center"/>
          </w:tcPr>
          <w:p w14:paraId="53BF1799">
            <w:r>
              <w:t>39.00</w:t>
            </w:r>
          </w:p>
        </w:tc>
      </w:tr>
      <w:tr w14:paraId="29ED8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A2E6D">
            <w:r>
              <w:t>东经</w:t>
            </w:r>
          </w:p>
        </w:tc>
        <w:tc>
          <w:tcPr>
            <w:gridSpan w:val="2"/>
            <w:vAlign w:val="center"/>
          </w:tcPr>
          <w:p w14:paraId="7EE66D92">
            <w:r>
              <w:t>121.63</w:t>
            </w:r>
          </w:p>
        </w:tc>
      </w:tr>
      <w:tr w14:paraId="15915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1A539">
            <w:r>
              <w:t>建筑名称</w:t>
            </w:r>
          </w:p>
        </w:tc>
        <w:tc>
          <w:tcPr>
            <w:gridSpan w:val="2"/>
            <w:vAlign w:val="center"/>
          </w:tcPr>
          <w:p w14:paraId="6EB36A0E">
            <w:r>
              <w:t>城市风髓</w:t>
            </w:r>
          </w:p>
        </w:tc>
      </w:tr>
      <w:tr w14:paraId="0B73F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FD895">
            <w:r>
              <w:t>建筑面积</w:t>
            </w:r>
          </w:p>
        </w:tc>
        <w:tc>
          <w:tcPr>
            <w:vAlign w:val="center"/>
          </w:tcPr>
          <w:p w14:paraId="06A19D48">
            <w:r>
              <w:t>地上 32086.28 ㎡</w:t>
            </w:r>
          </w:p>
        </w:tc>
        <w:tc>
          <w:tcPr>
            <w:vAlign w:val="center"/>
          </w:tcPr>
          <w:p w14:paraId="286B7548">
            <w:r>
              <w:t>地下 0.00 ㎡</w:t>
            </w:r>
          </w:p>
        </w:tc>
      </w:tr>
      <w:tr w14:paraId="596C3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3F007">
            <w:r>
              <w:t>建筑高度</w:t>
            </w:r>
          </w:p>
        </w:tc>
        <w:tc>
          <w:tcPr>
            <w:vAlign w:val="center"/>
          </w:tcPr>
          <w:p w14:paraId="001A3D46">
            <w:r>
              <w:t>地上 95.00 m</w:t>
            </w:r>
          </w:p>
        </w:tc>
        <w:tc>
          <w:tcPr>
            <w:vAlign w:val="center"/>
          </w:tcPr>
          <w:p w14:paraId="24FB4C36">
            <w:r>
              <w:t>地下 0.00 m</w:t>
            </w:r>
          </w:p>
        </w:tc>
      </w:tr>
      <w:tr w14:paraId="43281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C8BB6">
            <w:r>
              <w:t>建筑层数</w:t>
            </w:r>
          </w:p>
        </w:tc>
        <w:tc>
          <w:tcPr>
            <w:vAlign w:val="center"/>
          </w:tcPr>
          <w:p w14:paraId="08867625">
            <w:r>
              <w:t>地上 26</w:t>
            </w:r>
          </w:p>
        </w:tc>
        <w:tc>
          <w:tcPr>
            <w:vAlign w:val="center"/>
          </w:tcPr>
          <w:p w14:paraId="412D9E4E">
            <w:r>
              <w:t>地下 0</w:t>
            </w:r>
          </w:p>
        </w:tc>
      </w:tr>
      <w:tr w14:paraId="282AF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15997">
            <w:r>
              <w:t>北向角度</w:t>
            </w:r>
          </w:p>
        </w:tc>
        <w:tc>
          <w:tcPr>
            <w:gridSpan w:val="2"/>
            <w:vAlign w:val="center"/>
          </w:tcPr>
          <w:p w14:paraId="35B6274B">
            <w:r>
              <w:t>90°</w:t>
            </w:r>
          </w:p>
        </w:tc>
      </w:tr>
    </w:tbl>
    <w:p w14:paraId="2E17F75B">
      <w:pPr>
        <w:pStyle w:val="4"/>
        <w:rPr>
          <w:szCs w:val="24"/>
          <w:lang w:val="en-US"/>
        </w:rPr>
      </w:pPr>
      <w:bookmarkStart w:id="14" w:name="_Toc2540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7F74E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DCAEF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8280436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3C7B24C4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098482D8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673128CA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2017D650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39D351A2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3F01C588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4FFC4C2C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329F811A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3AAA0900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389343F3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0C3BF52E">
            <w:pPr>
              <w:jc w:val="center"/>
            </w:pPr>
            <w:r>
              <w:t>12</w:t>
            </w:r>
          </w:p>
        </w:tc>
      </w:tr>
      <w:tr w14:paraId="69CDF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4C70B">
            <w:r>
              <w:t>温度(℃)</w:t>
            </w:r>
          </w:p>
        </w:tc>
        <w:tc>
          <w:tcPr>
            <w:vAlign w:val="center"/>
          </w:tcPr>
          <w:p w14:paraId="64795C05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2636834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CD954F9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B7967E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B55DC1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F84A57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D3674FD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A880F8A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2D4ED30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AC5FCF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40E9FB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1369256">
            <w:pPr>
              <w:jc w:val="right"/>
            </w:pPr>
            <w:r>
              <w:t>29</w:t>
            </w:r>
          </w:p>
        </w:tc>
      </w:tr>
      <w:tr w14:paraId="4C773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54FE0">
            <w:r>
              <w:t>湿度(%)</w:t>
            </w:r>
          </w:p>
        </w:tc>
        <w:tc>
          <w:tcPr>
            <w:vAlign w:val="center"/>
          </w:tcPr>
          <w:p w14:paraId="1978FD7D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3D25DC2B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4E3B806B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4E58F63F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25B921A4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3D58A475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00821EEE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4B9B74F1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7A2D947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7B12E54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40FFB915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7B663E2C">
            <w:pPr>
              <w:jc w:val="right"/>
            </w:pPr>
            <w:r>
              <w:t>71</w:t>
            </w:r>
          </w:p>
        </w:tc>
      </w:tr>
      <w:tr w14:paraId="14DDB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B44B6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2E72FF3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7DAA94A3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1548C2D2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0A7C3361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36E431FB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5626CC2C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5EF048C0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2E514600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515EB0FD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07BAE972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772DD957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625B7308">
            <w:pPr>
              <w:jc w:val="center"/>
            </w:pPr>
            <w:r>
              <w:t>24</w:t>
            </w:r>
          </w:p>
        </w:tc>
      </w:tr>
      <w:tr w14:paraId="3128A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9291D">
            <w:r>
              <w:t>温度(℃)</w:t>
            </w:r>
          </w:p>
        </w:tc>
        <w:tc>
          <w:tcPr>
            <w:vAlign w:val="center"/>
          </w:tcPr>
          <w:p w14:paraId="15A0120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23DCFC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5DABF7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733C2D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83158A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5BC0386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62FC71B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020282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0413A5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6DD5FA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6D27D3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C7A7429">
            <w:pPr>
              <w:jc w:val="right"/>
            </w:pPr>
            <w:r>
              <w:t>26</w:t>
            </w:r>
          </w:p>
        </w:tc>
      </w:tr>
      <w:tr w14:paraId="01955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EB801">
            <w:r>
              <w:t>湿度(%)</w:t>
            </w:r>
          </w:p>
        </w:tc>
        <w:tc>
          <w:tcPr>
            <w:vAlign w:val="center"/>
          </w:tcPr>
          <w:p w14:paraId="25BE9894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35B5A670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02E3497C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3D4E45A8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7A1E23EC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7A2BE209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1CF086BB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5D87F7C6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69066881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5E5E8C9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30F11E89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6C637D2A">
            <w:pPr>
              <w:jc w:val="right"/>
            </w:pPr>
            <w:r>
              <w:t>71</w:t>
            </w:r>
          </w:p>
        </w:tc>
      </w:tr>
    </w:tbl>
    <w:p w14:paraId="2574C683">
      <w:pPr>
        <w:pStyle w:val="4"/>
        <w:rPr>
          <w:szCs w:val="24"/>
          <w:lang w:val="en-US"/>
        </w:rPr>
      </w:pPr>
      <w:bookmarkStart w:id="15" w:name="_Toc24299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07CDB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BAE4BD9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05489921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69E44DCE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24EA8986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18E97EE8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2C33B0CA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4D68347E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5DA3B391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46B3248E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60A93F67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2EC0DCB0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400B95BA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340EE500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06A3E3E7">
            <w:pPr>
              <w:jc w:val="center"/>
            </w:pPr>
            <w:r>
              <w:t>18</w:t>
            </w:r>
          </w:p>
        </w:tc>
      </w:tr>
      <w:tr w14:paraId="33C47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ADF4A2">
            <w:r>
              <w:t>朝向</w:t>
            </w:r>
          </w:p>
        </w:tc>
        <w:tc>
          <w:tcPr>
            <w:vMerge w:val="restart"/>
            <w:vAlign w:val="center"/>
          </w:tcPr>
          <w:p w14:paraId="6F6DAE6A">
            <w:r>
              <w:t>S</w:t>
            </w:r>
          </w:p>
        </w:tc>
        <w:tc>
          <w:tcPr>
            <w:vAlign w:val="center"/>
          </w:tcPr>
          <w:p w14:paraId="44E1E99A">
            <w:r>
              <w:t>直射</w:t>
            </w:r>
          </w:p>
        </w:tc>
        <w:tc>
          <w:tcPr>
            <w:vAlign w:val="center"/>
          </w:tcPr>
          <w:p w14:paraId="1091C0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3D9F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6483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6EF758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3A6CACE2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67B5CB23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2CAD2D9F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191ABFB5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1E1FC911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4847A01F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4CF252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767D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DF028A">
            <w:pPr>
              <w:jc w:val="right"/>
            </w:pPr>
            <w:r>
              <w:t>0</w:t>
            </w:r>
          </w:p>
        </w:tc>
      </w:tr>
      <w:tr w14:paraId="591F4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222A61D"/>
        </w:tc>
        <w:tc>
          <w:tcPr>
            <w:vMerge w:val="continue"/>
            <w:vAlign w:val="center"/>
          </w:tcPr>
          <w:p w14:paraId="346B448D"/>
        </w:tc>
        <w:tc>
          <w:tcPr>
            <w:vAlign w:val="center"/>
          </w:tcPr>
          <w:p w14:paraId="569FBBD4">
            <w:r>
              <w:t>散射</w:t>
            </w:r>
          </w:p>
        </w:tc>
        <w:tc>
          <w:tcPr>
            <w:vAlign w:val="center"/>
          </w:tcPr>
          <w:p w14:paraId="6E4244F4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0A694441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7517C9DB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3F3DED18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4791A74F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2242F719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044C745E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78C9C46E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7182A125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578E0208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10D9C375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464E0792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4D582E35">
            <w:pPr>
              <w:jc w:val="right"/>
            </w:pPr>
            <w:r>
              <w:t>41</w:t>
            </w:r>
          </w:p>
        </w:tc>
      </w:tr>
      <w:tr w14:paraId="56C20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5BFC4A1"/>
        </w:tc>
        <w:tc>
          <w:tcPr>
            <w:vMerge w:val="restart"/>
            <w:vAlign w:val="center"/>
          </w:tcPr>
          <w:p w14:paraId="03BF636C">
            <w:r>
              <w:t>SE</w:t>
            </w:r>
          </w:p>
        </w:tc>
        <w:tc>
          <w:tcPr>
            <w:vAlign w:val="center"/>
          </w:tcPr>
          <w:p w14:paraId="103FED29">
            <w:r>
              <w:t>直射</w:t>
            </w:r>
          </w:p>
        </w:tc>
        <w:tc>
          <w:tcPr>
            <w:vAlign w:val="center"/>
          </w:tcPr>
          <w:p w14:paraId="266FA286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4DAD7216">
            <w:pPr>
              <w:jc w:val="right"/>
            </w:pPr>
            <w:r>
              <w:t>226</w:t>
            </w:r>
          </w:p>
        </w:tc>
        <w:tc>
          <w:tcPr>
            <w:vAlign w:val="center"/>
          </w:tcPr>
          <w:p w14:paraId="17D2FC4D">
            <w:pPr>
              <w:jc w:val="right"/>
            </w:pPr>
            <w:r>
              <w:t>301</w:t>
            </w:r>
          </w:p>
        </w:tc>
        <w:tc>
          <w:tcPr>
            <w:vAlign w:val="center"/>
          </w:tcPr>
          <w:p w14:paraId="2CDA594F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0D9F7E2C">
            <w:pPr>
              <w:jc w:val="right"/>
            </w:pPr>
            <w:r>
              <w:t>294</w:t>
            </w:r>
          </w:p>
        </w:tc>
        <w:tc>
          <w:tcPr>
            <w:vAlign w:val="center"/>
          </w:tcPr>
          <w:p w14:paraId="785EDD65">
            <w:pPr>
              <w:jc w:val="right"/>
            </w:pPr>
            <w:r>
              <w:t>204</w:t>
            </w:r>
          </w:p>
        </w:tc>
        <w:tc>
          <w:tcPr>
            <w:vAlign w:val="center"/>
          </w:tcPr>
          <w:p w14:paraId="539C2E32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7297441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FB7A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8E7D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32B5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292D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D78F8C">
            <w:pPr>
              <w:jc w:val="right"/>
            </w:pPr>
            <w:r>
              <w:t>0</w:t>
            </w:r>
          </w:p>
        </w:tc>
      </w:tr>
      <w:tr w14:paraId="4C478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EB74D46"/>
        </w:tc>
        <w:tc>
          <w:tcPr>
            <w:vMerge w:val="continue"/>
            <w:vAlign w:val="center"/>
          </w:tcPr>
          <w:p w14:paraId="5964A1FF"/>
        </w:tc>
        <w:tc>
          <w:tcPr>
            <w:vAlign w:val="center"/>
          </w:tcPr>
          <w:p w14:paraId="316D7F5F">
            <w:r>
              <w:t>散射</w:t>
            </w:r>
          </w:p>
        </w:tc>
        <w:tc>
          <w:tcPr>
            <w:vAlign w:val="center"/>
          </w:tcPr>
          <w:p w14:paraId="13B84631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0254D269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0B32185C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535F827F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5ACA7E91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1A86C762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7DF44891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506D4CD3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2ECF832F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12E7C3A0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5165A548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70E4C419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06691EB6">
            <w:pPr>
              <w:jc w:val="right"/>
            </w:pPr>
            <w:r>
              <w:t>41</w:t>
            </w:r>
          </w:p>
        </w:tc>
      </w:tr>
      <w:tr w14:paraId="2832B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C6603C"/>
        </w:tc>
        <w:tc>
          <w:tcPr>
            <w:vMerge w:val="restart"/>
            <w:vAlign w:val="center"/>
          </w:tcPr>
          <w:p w14:paraId="12EC6522">
            <w:r>
              <w:t>E</w:t>
            </w:r>
          </w:p>
        </w:tc>
        <w:tc>
          <w:tcPr>
            <w:vAlign w:val="center"/>
          </w:tcPr>
          <w:p w14:paraId="765954F9">
            <w:r>
              <w:t>直射</w:t>
            </w:r>
          </w:p>
        </w:tc>
        <w:tc>
          <w:tcPr>
            <w:vAlign w:val="center"/>
          </w:tcPr>
          <w:p w14:paraId="5A97D45C">
            <w:pPr>
              <w:jc w:val="right"/>
            </w:pPr>
            <w:r>
              <w:t>262</w:t>
            </w:r>
          </w:p>
        </w:tc>
        <w:tc>
          <w:tcPr>
            <w:vAlign w:val="center"/>
          </w:tcPr>
          <w:p w14:paraId="534EBBE2">
            <w:pPr>
              <w:jc w:val="right"/>
            </w:pPr>
            <w:r>
              <w:t>397</w:t>
            </w:r>
          </w:p>
        </w:tc>
        <w:tc>
          <w:tcPr>
            <w:vAlign w:val="center"/>
          </w:tcPr>
          <w:p w14:paraId="085B3EAA">
            <w:pPr>
              <w:jc w:val="right"/>
            </w:pPr>
            <w:r>
              <w:t>437</w:t>
            </w:r>
          </w:p>
        </w:tc>
        <w:tc>
          <w:tcPr>
            <w:vAlign w:val="center"/>
          </w:tcPr>
          <w:p w14:paraId="692BC513">
            <w:pPr>
              <w:jc w:val="right"/>
            </w:pPr>
            <w:r>
              <w:t>399</w:t>
            </w:r>
          </w:p>
        </w:tc>
        <w:tc>
          <w:tcPr>
            <w:vAlign w:val="center"/>
          </w:tcPr>
          <w:p w14:paraId="58A38DF4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090CC85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0AB4E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76F3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69C4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047B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20B6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7C8E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667024">
            <w:pPr>
              <w:jc w:val="right"/>
            </w:pPr>
            <w:r>
              <w:t>0</w:t>
            </w:r>
          </w:p>
        </w:tc>
      </w:tr>
      <w:tr w14:paraId="3F210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26E9513"/>
        </w:tc>
        <w:tc>
          <w:tcPr>
            <w:vMerge w:val="continue"/>
            <w:vAlign w:val="center"/>
          </w:tcPr>
          <w:p w14:paraId="0DA38AFB"/>
        </w:tc>
        <w:tc>
          <w:tcPr>
            <w:vAlign w:val="center"/>
          </w:tcPr>
          <w:p w14:paraId="670EC988">
            <w:r>
              <w:t>散射</w:t>
            </w:r>
          </w:p>
        </w:tc>
        <w:tc>
          <w:tcPr>
            <w:vAlign w:val="center"/>
          </w:tcPr>
          <w:p w14:paraId="2915C084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4D9B34F2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3C61D64D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5E77C9F3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52D7A8EB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2E10E51D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545B928A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4686373A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676C56BC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79FE473A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0C1626CA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0E96856B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362183E0">
            <w:pPr>
              <w:jc w:val="right"/>
            </w:pPr>
            <w:r>
              <w:t>41</w:t>
            </w:r>
          </w:p>
        </w:tc>
      </w:tr>
      <w:tr w14:paraId="74D2A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C078607"/>
        </w:tc>
        <w:tc>
          <w:tcPr>
            <w:vMerge w:val="restart"/>
            <w:vAlign w:val="center"/>
          </w:tcPr>
          <w:p w14:paraId="09508B5C">
            <w:r>
              <w:t>NE</w:t>
            </w:r>
          </w:p>
        </w:tc>
        <w:tc>
          <w:tcPr>
            <w:vAlign w:val="center"/>
          </w:tcPr>
          <w:p w14:paraId="2F13FB4E">
            <w:r>
              <w:t>直射</w:t>
            </w:r>
          </w:p>
        </w:tc>
        <w:tc>
          <w:tcPr>
            <w:vAlign w:val="center"/>
          </w:tcPr>
          <w:p w14:paraId="25B4F448">
            <w:pPr>
              <w:jc w:val="right"/>
            </w:pPr>
            <w:r>
              <w:t>239</w:t>
            </w:r>
          </w:p>
        </w:tc>
        <w:tc>
          <w:tcPr>
            <w:vAlign w:val="center"/>
          </w:tcPr>
          <w:p w14:paraId="6FE0EE4F">
            <w:pPr>
              <w:jc w:val="right"/>
            </w:pPr>
            <w:r>
              <w:t>312</w:t>
            </w:r>
          </w:p>
        </w:tc>
        <w:tc>
          <w:tcPr>
            <w:vAlign w:val="center"/>
          </w:tcPr>
          <w:p w14:paraId="6868277F">
            <w:pPr>
              <w:jc w:val="right"/>
            </w:pPr>
            <w:r>
              <w:t>283</w:t>
            </w:r>
          </w:p>
        </w:tc>
        <w:tc>
          <w:tcPr>
            <w:vAlign w:val="center"/>
          </w:tcPr>
          <w:p w14:paraId="0AEEEA35">
            <w:pPr>
              <w:jc w:val="right"/>
            </w:pPr>
            <w:r>
              <w:t>179</w:t>
            </w:r>
          </w:p>
        </w:tc>
        <w:tc>
          <w:tcPr>
            <w:vAlign w:val="center"/>
          </w:tcPr>
          <w:p w14:paraId="5AD5FC6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3955F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5238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9A6D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C93B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6B63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5370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8737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83BBDA">
            <w:pPr>
              <w:jc w:val="right"/>
            </w:pPr>
            <w:r>
              <w:t>0</w:t>
            </w:r>
          </w:p>
        </w:tc>
      </w:tr>
      <w:tr w14:paraId="1DBF3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7062932"/>
        </w:tc>
        <w:tc>
          <w:tcPr>
            <w:vMerge w:val="continue"/>
            <w:vAlign w:val="center"/>
          </w:tcPr>
          <w:p w14:paraId="08350E37"/>
        </w:tc>
        <w:tc>
          <w:tcPr>
            <w:vAlign w:val="center"/>
          </w:tcPr>
          <w:p w14:paraId="1E9D7390">
            <w:r>
              <w:t>散射</w:t>
            </w:r>
          </w:p>
        </w:tc>
        <w:tc>
          <w:tcPr>
            <w:vAlign w:val="center"/>
          </w:tcPr>
          <w:p w14:paraId="55418F55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0689D461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3907EDB6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364F69C5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4B418FA0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77D9F29C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4AF5373B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29BC79A3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00FA0C20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34CF10CC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0E49C472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273BE3C3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4C8963F2">
            <w:pPr>
              <w:jc w:val="right"/>
            </w:pPr>
            <w:r>
              <w:t>41</w:t>
            </w:r>
          </w:p>
        </w:tc>
      </w:tr>
      <w:tr w14:paraId="0B419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83D8E3"/>
        </w:tc>
        <w:tc>
          <w:tcPr>
            <w:vMerge w:val="restart"/>
            <w:vAlign w:val="center"/>
          </w:tcPr>
          <w:p w14:paraId="2EB94CE3">
            <w:r>
              <w:t>N</w:t>
            </w:r>
          </w:p>
        </w:tc>
        <w:tc>
          <w:tcPr>
            <w:vAlign w:val="center"/>
          </w:tcPr>
          <w:p w14:paraId="6F4DFC03">
            <w:r>
              <w:t>直射</w:t>
            </w:r>
          </w:p>
        </w:tc>
        <w:tc>
          <w:tcPr>
            <w:vAlign w:val="center"/>
          </w:tcPr>
          <w:p w14:paraId="14F68A07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579041A4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08E7A0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D1EC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BDB6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7854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035D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BBE8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6C92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D205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6270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9D75AF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2A2E866E">
            <w:pPr>
              <w:jc w:val="right"/>
            </w:pPr>
            <w:r>
              <w:t>51</w:t>
            </w:r>
          </w:p>
        </w:tc>
      </w:tr>
      <w:tr w14:paraId="01FCD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6E044D"/>
        </w:tc>
        <w:tc>
          <w:tcPr>
            <w:vMerge w:val="continue"/>
            <w:vAlign w:val="center"/>
          </w:tcPr>
          <w:p w14:paraId="12966119"/>
        </w:tc>
        <w:tc>
          <w:tcPr>
            <w:vAlign w:val="center"/>
          </w:tcPr>
          <w:p w14:paraId="1AF0FBF2">
            <w:r>
              <w:t>散射</w:t>
            </w:r>
          </w:p>
        </w:tc>
        <w:tc>
          <w:tcPr>
            <w:vAlign w:val="center"/>
          </w:tcPr>
          <w:p w14:paraId="107D9876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69CA59EA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53FF5203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0BD9634F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15FE34C4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3240858B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1E9551A8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25D8448E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24AA2777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592D952A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3506C24A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74FB584E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49386900">
            <w:pPr>
              <w:jc w:val="right"/>
            </w:pPr>
            <w:r>
              <w:t>41</w:t>
            </w:r>
          </w:p>
        </w:tc>
      </w:tr>
      <w:tr w14:paraId="51687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734705"/>
        </w:tc>
        <w:tc>
          <w:tcPr>
            <w:vMerge w:val="restart"/>
            <w:vAlign w:val="center"/>
          </w:tcPr>
          <w:p w14:paraId="67B80830">
            <w:r>
              <w:t>H</w:t>
            </w:r>
          </w:p>
        </w:tc>
        <w:tc>
          <w:tcPr>
            <w:vAlign w:val="center"/>
          </w:tcPr>
          <w:p w14:paraId="79AA709B">
            <w:r>
              <w:t>直射</w:t>
            </w:r>
          </w:p>
        </w:tc>
        <w:tc>
          <w:tcPr>
            <w:vAlign w:val="center"/>
          </w:tcPr>
          <w:p w14:paraId="7051A89B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2FE70A4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7BEF3379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2673DF1"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 w14:paraId="4ADD1477">
            <w:pPr>
              <w:jc w:val="right"/>
            </w:pPr>
            <w:r>
              <w:t>561</w:t>
            </w:r>
          </w:p>
        </w:tc>
        <w:tc>
          <w:tcPr>
            <w:vAlign w:val="center"/>
          </w:tcPr>
          <w:p w14:paraId="63FEE504">
            <w:pPr>
              <w:jc w:val="right"/>
            </w:pPr>
            <w:r>
              <w:t>623</w:t>
            </w:r>
          </w:p>
        </w:tc>
        <w:tc>
          <w:tcPr>
            <w:vAlign w:val="center"/>
          </w:tcPr>
          <w:p w14:paraId="1215A119">
            <w:pPr>
              <w:jc w:val="right"/>
            </w:pPr>
            <w:r>
              <w:t>646</w:t>
            </w:r>
          </w:p>
        </w:tc>
        <w:tc>
          <w:tcPr>
            <w:vAlign w:val="center"/>
          </w:tcPr>
          <w:p w14:paraId="2A4B2736">
            <w:pPr>
              <w:jc w:val="right"/>
            </w:pPr>
            <w:r>
              <w:t>623</w:t>
            </w:r>
          </w:p>
        </w:tc>
        <w:tc>
          <w:tcPr>
            <w:vAlign w:val="center"/>
          </w:tcPr>
          <w:p w14:paraId="1F436BDB">
            <w:pPr>
              <w:jc w:val="right"/>
            </w:pPr>
            <w:r>
              <w:t>561</w:t>
            </w:r>
          </w:p>
        </w:tc>
        <w:tc>
          <w:tcPr>
            <w:vAlign w:val="center"/>
          </w:tcPr>
          <w:p w14:paraId="24F10112"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 w14:paraId="02E16F0C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652F7EC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7E10881C">
            <w:pPr>
              <w:jc w:val="right"/>
            </w:pPr>
            <w:r>
              <w:t>38</w:t>
            </w:r>
          </w:p>
        </w:tc>
      </w:tr>
      <w:tr w14:paraId="20BB7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9CF0C27"/>
        </w:tc>
        <w:tc>
          <w:tcPr>
            <w:vMerge w:val="continue"/>
            <w:vAlign w:val="center"/>
          </w:tcPr>
          <w:p w14:paraId="6B2E5A66"/>
        </w:tc>
        <w:tc>
          <w:tcPr>
            <w:vAlign w:val="center"/>
          </w:tcPr>
          <w:p w14:paraId="1F7C9965">
            <w:r>
              <w:t>散射</w:t>
            </w:r>
          </w:p>
        </w:tc>
        <w:tc>
          <w:tcPr>
            <w:vAlign w:val="center"/>
          </w:tcPr>
          <w:p w14:paraId="35B98DA3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D653EF2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2E856A49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6D34005F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82697CB"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 w14:paraId="457D6806"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 w14:paraId="1DFE9509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41B173A6"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 w14:paraId="3F0F592C"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 w14:paraId="409CFC1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0155DC89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0C56F8A4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086E9F1D">
            <w:pPr>
              <w:jc w:val="right"/>
            </w:pPr>
            <w:r>
              <w:t>57</w:t>
            </w:r>
          </w:p>
        </w:tc>
      </w:tr>
    </w:tbl>
    <w:p w14:paraId="70C79A69">
      <w:pPr>
        <w:pStyle w:val="4"/>
        <w:rPr>
          <w:szCs w:val="24"/>
          <w:lang w:val="en-US"/>
        </w:rPr>
      </w:pPr>
      <w:bookmarkStart w:id="16" w:name="_Toc679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0BDDE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BEE98">
            <w:r>
              <w:t>气象位置</w:t>
            </w:r>
          </w:p>
        </w:tc>
        <w:tc>
          <w:tcPr>
            <w:vAlign w:val="center"/>
          </w:tcPr>
          <w:p w14:paraId="7BEFBF6B">
            <w:r>
              <w:t>辽宁-大连-大连（默认）</w:t>
            </w:r>
          </w:p>
        </w:tc>
      </w:tr>
      <w:tr w14:paraId="20F08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1F260">
            <w:r>
              <w:t>气象来源</w:t>
            </w:r>
          </w:p>
        </w:tc>
        <w:tc>
          <w:tcPr>
            <w:vAlign w:val="center"/>
          </w:tcPr>
          <w:p w14:paraId="42D57165">
            <w:r>
              <w:t>《民用建筑供暖通风与空气调节设计规范（GB 50736 - 2012）》</w:t>
            </w:r>
          </w:p>
        </w:tc>
      </w:tr>
      <w:tr w14:paraId="59D93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34A73">
            <w:r>
              <w:t>大气透明度等级</w:t>
            </w:r>
          </w:p>
        </w:tc>
        <w:tc>
          <w:tcPr>
            <w:vAlign w:val="center"/>
          </w:tcPr>
          <w:p w14:paraId="79AEB488">
            <w:r>
              <w:t>5</w:t>
            </w:r>
          </w:p>
        </w:tc>
      </w:tr>
      <w:tr w14:paraId="6581F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67C39">
            <w:r>
              <w:t>夏季室外计算日平均温度twp（℃）</w:t>
            </w:r>
          </w:p>
        </w:tc>
        <w:tc>
          <w:tcPr>
            <w:vAlign w:val="center"/>
          </w:tcPr>
          <w:p w14:paraId="5A1EB794">
            <w:r>
              <w:t>26.5</w:t>
            </w:r>
          </w:p>
        </w:tc>
      </w:tr>
      <w:tr w14:paraId="3A8B5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7A360">
            <w:r>
              <w:t>夏季室外计算干球温度twg（℃）</w:t>
            </w:r>
          </w:p>
        </w:tc>
        <w:tc>
          <w:tcPr>
            <w:vAlign w:val="center"/>
          </w:tcPr>
          <w:p w14:paraId="7E2294B5">
            <w:r>
              <w:t>29.0</w:t>
            </w:r>
          </w:p>
        </w:tc>
      </w:tr>
      <w:tr w14:paraId="6A3F5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E594D">
            <w:r>
              <w:t>室外计算干球温度附加值（℃）</w:t>
            </w:r>
          </w:p>
        </w:tc>
        <w:tc>
          <w:tcPr>
            <w:vAlign w:val="center"/>
          </w:tcPr>
          <w:p w14:paraId="58667A20">
            <w:r>
              <w:t>1.0</w:t>
            </w:r>
          </w:p>
        </w:tc>
      </w:tr>
      <w:tr w14:paraId="05434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41E7C">
            <w:r>
              <w:t>室外计算日较差⊿tr（℃）</w:t>
            </w:r>
          </w:p>
        </w:tc>
        <w:tc>
          <w:tcPr>
            <w:vAlign w:val="center"/>
          </w:tcPr>
          <w:p w14:paraId="2021577B">
            <w:r>
              <w:t>4.8</w:t>
            </w:r>
          </w:p>
        </w:tc>
      </w:tr>
      <w:tr w14:paraId="6B039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A8D64">
            <w:r>
              <w:t>夏季围护结构外表面换热系数αw(W/㎡· K)</w:t>
            </w:r>
          </w:p>
        </w:tc>
        <w:tc>
          <w:tcPr>
            <w:vAlign w:val="center"/>
          </w:tcPr>
          <w:p w14:paraId="6720EDBC">
            <w:r>
              <w:t>18.6</w:t>
            </w:r>
          </w:p>
        </w:tc>
      </w:tr>
      <w:tr w14:paraId="6B93B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E96F3">
            <w:r>
              <w:t>围护结构内表面换热系数αn(W/㎡· K)</w:t>
            </w:r>
          </w:p>
        </w:tc>
        <w:tc>
          <w:tcPr>
            <w:vAlign w:val="center"/>
          </w:tcPr>
          <w:p w14:paraId="3385D7B0">
            <w:r>
              <w:t>8.7</w:t>
            </w:r>
          </w:p>
        </w:tc>
      </w:tr>
      <w:tr w14:paraId="35800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F14F2">
            <w:r>
              <w:t>外墙太阳辐射吸收系数ρ</w:t>
            </w:r>
          </w:p>
        </w:tc>
        <w:tc>
          <w:tcPr>
            <w:vAlign w:val="center"/>
          </w:tcPr>
          <w:p w14:paraId="525F345A">
            <w:r>
              <w:t>0.74</w:t>
            </w:r>
          </w:p>
        </w:tc>
      </w:tr>
      <w:tr w14:paraId="6EB51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B867E">
            <w:r>
              <w:t>屋顶太阳辐射吸收系数ρ</w:t>
            </w:r>
          </w:p>
        </w:tc>
        <w:tc>
          <w:tcPr>
            <w:vAlign w:val="center"/>
          </w:tcPr>
          <w:p w14:paraId="0B390D6E">
            <w:r>
              <w:t>0.65</w:t>
            </w:r>
          </w:p>
        </w:tc>
      </w:tr>
      <w:tr w14:paraId="2DB12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785F1">
            <w:r>
              <w:t>夏季空气调节室外计算湿球温度（℃）</w:t>
            </w:r>
          </w:p>
        </w:tc>
        <w:tc>
          <w:tcPr>
            <w:vAlign w:val="center"/>
          </w:tcPr>
          <w:p w14:paraId="028624BD">
            <w:r>
              <w:t>24.9</w:t>
            </w:r>
          </w:p>
        </w:tc>
      </w:tr>
      <w:tr w14:paraId="4A69C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11427D">
            <w:r>
              <w:t>夏季大气压力(Pa)</w:t>
            </w:r>
          </w:p>
        </w:tc>
        <w:tc>
          <w:tcPr>
            <w:vAlign w:val="center"/>
          </w:tcPr>
          <w:p w14:paraId="0C36C5A9">
            <w:r>
              <w:t>99780</w:t>
            </w:r>
          </w:p>
        </w:tc>
      </w:tr>
    </w:tbl>
    <w:p w14:paraId="356D701F">
      <w:pPr>
        <w:pStyle w:val="2"/>
        <w:rPr>
          <w:szCs w:val="24"/>
          <w:lang w:val="en-US"/>
        </w:rPr>
      </w:pPr>
      <w:bookmarkStart w:id="17" w:name="_Toc32696"/>
      <w:r>
        <w:rPr>
          <w:szCs w:val="24"/>
          <w:lang w:val="en-US"/>
        </w:rPr>
        <w:t>计算依据</w:t>
      </w:r>
      <w:bookmarkEnd w:id="17"/>
    </w:p>
    <w:p w14:paraId="6005D243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2157E33A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783847B0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31F43BDA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381E594E">
      <w:pPr>
        <w:rPr>
          <w:szCs w:val="24"/>
          <w:lang w:val="en-US"/>
        </w:rPr>
      </w:pPr>
    </w:p>
    <w:p w14:paraId="547968C8">
      <w:pPr>
        <w:rPr>
          <w:szCs w:val="24"/>
          <w:lang w:val="en-US"/>
        </w:rPr>
      </w:pPr>
    </w:p>
    <w:p w14:paraId="24B0BE5D">
      <w:pPr>
        <w:pStyle w:val="2"/>
        <w:rPr>
          <w:szCs w:val="24"/>
          <w:lang w:val="en-US"/>
        </w:rPr>
      </w:pPr>
      <w:bookmarkStart w:id="18" w:name="_Toc7784"/>
      <w:r>
        <w:rPr>
          <w:szCs w:val="24"/>
          <w:lang w:val="en-US"/>
        </w:rPr>
        <w:t>计算原理</w:t>
      </w:r>
      <w:bookmarkEnd w:id="18"/>
    </w:p>
    <w:p w14:paraId="5618B1DB">
      <w:pPr>
        <w:pStyle w:val="4"/>
        <w:spacing w:line="240" w:lineRule="atLeast"/>
      </w:pPr>
      <w:bookmarkStart w:id="19" w:name="_Toc239133098"/>
      <w:bookmarkStart w:id="20" w:name="_Toc495932542"/>
      <w:bookmarkStart w:id="21" w:name="_Toc453593136"/>
      <w:bookmarkStart w:id="22" w:name="_Toc179712227"/>
      <w:bookmarkStart w:id="23" w:name="_Toc178152068"/>
      <w:bookmarkStart w:id="24" w:name="_Toc178151562"/>
      <w:bookmarkStart w:id="25" w:name="_Toc179707474"/>
      <w:bookmarkStart w:id="26" w:name="_Toc240280508"/>
      <w:bookmarkStart w:id="27" w:name="_Toc21659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58079142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4AEBD9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0508F99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086E8A4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507B63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2EEB48A6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4"/>
      <w:bookmarkStart w:id="30" w:name="OLE_LINK1"/>
    </w:p>
    <w:p w14:paraId="6F35638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1182A90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443D3A6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06A72C8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1B0A85B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3F194BA1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3D00AAB1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4D776D8C">
      <w:pPr>
        <w:pStyle w:val="4"/>
        <w:spacing w:line="240" w:lineRule="atLeast"/>
      </w:pPr>
      <w:bookmarkStart w:id="31" w:name="_Toc495932543"/>
      <w:bookmarkStart w:id="32" w:name="_Toc239133099"/>
      <w:bookmarkStart w:id="33" w:name="_Toc178151563"/>
      <w:bookmarkStart w:id="34" w:name="_Toc178152069"/>
      <w:bookmarkStart w:id="35" w:name="_Toc179707475"/>
      <w:bookmarkStart w:id="36" w:name="_Toc240280509"/>
      <w:bookmarkStart w:id="37" w:name="_Toc453593137"/>
      <w:bookmarkStart w:id="38" w:name="_Toc179712228"/>
      <w:bookmarkStart w:id="39" w:name="_Toc16233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2ECBCF9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56F0A03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4977F1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190A71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7A0EB8F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17B8A58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0862FF8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3772C59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7FB074F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198D6A3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69990E1B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724546C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5AF698C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52115B63">
      <w:pPr>
        <w:pStyle w:val="4"/>
        <w:spacing w:line="240" w:lineRule="atLeast"/>
      </w:pPr>
      <w:bookmarkStart w:id="40" w:name="_Toc179707476"/>
      <w:bookmarkStart w:id="41" w:name="_Toc179712229"/>
      <w:bookmarkStart w:id="42" w:name="_Toc495932544"/>
      <w:bookmarkStart w:id="43" w:name="_Toc178151564"/>
      <w:bookmarkStart w:id="44" w:name="_Toc239133100"/>
      <w:bookmarkStart w:id="45" w:name="_Toc240280510"/>
      <w:bookmarkStart w:id="46" w:name="_Toc453593138"/>
      <w:bookmarkStart w:id="47" w:name="_Toc178152070"/>
      <w:bookmarkStart w:id="48" w:name="_Toc19004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7FC5D5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D62D097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93AAE7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3D5EEC6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5A3F068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572E313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D1B2A9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04E79972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710863E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061CA01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338C090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45F395B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0081192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717C9C61">
      <w:pPr>
        <w:pStyle w:val="4"/>
        <w:spacing w:line="240" w:lineRule="atLeast"/>
      </w:pPr>
      <w:bookmarkStart w:id="49" w:name="_Toc240280511"/>
      <w:bookmarkStart w:id="50" w:name="_Toc178151565"/>
      <w:bookmarkStart w:id="51" w:name="_Toc178152071"/>
      <w:bookmarkStart w:id="52" w:name="_Toc239133101"/>
      <w:bookmarkStart w:id="53" w:name="_Toc453593139"/>
      <w:bookmarkStart w:id="54" w:name="_Toc179712230"/>
      <w:bookmarkStart w:id="55" w:name="_Toc179707477"/>
      <w:r>
        <w:rPr>
          <w:rFonts w:hint="eastAsia"/>
        </w:rPr>
        <w:t xml:space="preserve"> </w:t>
      </w:r>
      <w:bookmarkStart w:id="56" w:name="_Toc495932545"/>
      <w:bookmarkStart w:id="57" w:name="_Toc11708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76389D60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700425B6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3F950FB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5AD90AF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36BAA89E">
      <w:pPr>
        <w:pStyle w:val="4"/>
        <w:spacing w:line="240" w:lineRule="atLeast"/>
      </w:pPr>
      <w:bookmarkStart w:id="58" w:name="_Toc240280512"/>
      <w:bookmarkStart w:id="59" w:name="_Toc178152072"/>
      <w:bookmarkStart w:id="60" w:name="_Toc178151566"/>
      <w:bookmarkStart w:id="61" w:name="_Toc239133102"/>
      <w:bookmarkStart w:id="62" w:name="_Toc453593140"/>
      <w:bookmarkStart w:id="63" w:name="_Toc179712231"/>
      <w:bookmarkStart w:id="64" w:name="_Toc179707478"/>
      <w:r>
        <w:t xml:space="preserve"> </w:t>
      </w:r>
      <w:bookmarkStart w:id="65" w:name="_Toc495932546"/>
      <w:bookmarkStart w:id="66" w:name="_Toc1606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008D2AA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67088CC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3C52AEE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43E29E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37BF0AA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0A100D2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6B03DA5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31628ED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3F63371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4005FD5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011D97F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368C583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74C2E9A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4261C9A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2E63722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D461C5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58035FC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65C3284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1762200B">
      <w:pPr>
        <w:pStyle w:val="4"/>
        <w:spacing w:line="240" w:lineRule="atLeast"/>
      </w:pPr>
      <w:bookmarkStart w:id="67" w:name="_Toc453593141"/>
      <w:bookmarkStart w:id="68" w:name="_Toc240280513"/>
      <w:bookmarkStart w:id="69" w:name="_Toc179712232"/>
      <w:bookmarkStart w:id="70" w:name="_Toc179707479"/>
      <w:bookmarkStart w:id="71" w:name="_Toc178152073"/>
      <w:bookmarkStart w:id="72" w:name="_Toc178151567"/>
      <w:bookmarkStart w:id="73" w:name="_Toc239133103"/>
      <w:r>
        <w:t xml:space="preserve"> </w:t>
      </w:r>
      <w:bookmarkStart w:id="74" w:name="_Toc495932547"/>
      <w:bookmarkStart w:id="75" w:name="_Toc1719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C0F2E3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2AC3B3A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4EE8EDA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162E7294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8AAB40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331482F8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430A35A0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DA9AB5F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548C24B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CD6C5E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40FE38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348AA78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368E96B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3D10271A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C904C1F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48DA323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57677B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565FFF1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270262D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5358C6BA">
      <w:pPr>
        <w:pStyle w:val="4"/>
        <w:spacing w:line="240" w:lineRule="atLeast"/>
      </w:pPr>
      <w:bookmarkStart w:id="76" w:name="_Toc179712233"/>
      <w:bookmarkStart w:id="77" w:name="_Toc240280514"/>
      <w:bookmarkStart w:id="78" w:name="_Toc178151568"/>
      <w:bookmarkStart w:id="79" w:name="_Toc453593142"/>
      <w:bookmarkStart w:id="80" w:name="_Toc239133104"/>
      <w:bookmarkStart w:id="81" w:name="_Toc178152074"/>
      <w:bookmarkStart w:id="82" w:name="_Toc179707480"/>
      <w:r>
        <w:t xml:space="preserve"> </w:t>
      </w:r>
      <w:bookmarkStart w:id="83" w:name="_Toc495932548"/>
      <w:bookmarkStart w:id="84" w:name="_Toc28073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497494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49CFDD5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4898CCA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D514A5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7F34CB1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57936B5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4C8C15E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29FA959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536421E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5EB6AD9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0D22E2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A9B8B1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2E96E787">
      <w:pPr>
        <w:pStyle w:val="4"/>
        <w:spacing w:line="240" w:lineRule="atLeast"/>
      </w:pPr>
      <w:bookmarkStart w:id="85" w:name="_Toc179712234"/>
      <w:bookmarkStart w:id="86" w:name="_Toc178152075"/>
      <w:bookmarkStart w:id="87" w:name="_Toc179707481"/>
      <w:bookmarkStart w:id="88" w:name="_Toc239133105"/>
      <w:bookmarkStart w:id="89" w:name="_Toc453593143"/>
      <w:bookmarkStart w:id="90" w:name="_Toc240280515"/>
      <w:bookmarkStart w:id="91" w:name="_Toc178151569"/>
      <w:r>
        <w:t xml:space="preserve"> </w:t>
      </w:r>
      <w:bookmarkStart w:id="92" w:name="_Toc495932549"/>
      <w:bookmarkStart w:id="93" w:name="_Toc11449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2070AEA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33FB8DB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516BE5C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25A29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7182941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5583F0F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257C3BC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01D217B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26FC29F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9F137F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AF3148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2AAA650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391A2E8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3E6B7CC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57D86E8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7F95424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6C48FA8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1655C9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01D5F58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312CE53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2112208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0469AC42">
      <w:pPr>
        <w:pStyle w:val="4"/>
        <w:spacing w:line="240" w:lineRule="atLeast"/>
      </w:pPr>
      <w:bookmarkStart w:id="94" w:name="_Toc453593144"/>
      <w:bookmarkStart w:id="95" w:name="_Toc179712235"/>
      <w:bookmarkStart w:id="96" w:name="_Toc240280516"/>
      <w:bookmarkStart w:id="97" w:name="_Toc179707482"/>
      <w:bookmarkStart w:id="98" w:name="_Toc178152076"/>
      <w:bookmarkStart w:id="99" w:name="_Toc239133106"/>
      <w:bookmarkStart w:id="100" w:name="_Toc178151570"/>
      <w:r>
        <w:t xml:space="preserve"> </w:t>
      </w:r>
      <w:bookmarkStart w:id="101" w:name="_Toc495932550"/>
      <w:bookmarkStart w:id="102" w:name="_Toc19911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23467BA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40E059D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1E0A316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4703F7E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E653B2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3205425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2A54515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7CEB5F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1355462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1C16E2A8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61A5ED6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E61A4C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3ACAA45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7E7C786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102D0AC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7D7A13B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AF0CB9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4D541E2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46D1CDD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3BE9693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07AC76C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648F07C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67612CB3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74CC2BF">
      <w:pPr>
        <w:pStyle w:val="4"/>
        <w:spacing w:line="240" w:lineRule="atLeast"/>
      </w:pPr>
      <w:bookmarkStart w:id="103" w:name="_Toc240280517"/>
      <w:bookmarkStart w:id="104" w:name="_Toc453593145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25103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044D1DE1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5F13F4EA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387343C8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35094E2B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48296E3E">
      <w:pPr>
        <w:spacing w:line="240" w:lineRule="auto"/>
        <w:rPr>
          <w:color w:val="000000"/>
        </w:rPr>
      </w:pPr>
      <w:bookmarkStart w:id="108" w:name="_Toc179712236"/>
      <w:bookmarkStart w:id="109" w:name="_Toc178151571"/>
      <w:bookmarkStart w:id="110" w:name="_Toc179707483"/>
      <w:bookmarkStart w:id="111" w:name="_Toc178152077"/>
      <w:r>
        <w:rPr>
          <w:rFonts w:hint="eastAsia"/>
          <w:color w:val="000000"/>
        </w:rPr>
        <w:t>（3）其它附加系数</w:t>
      </w:r>
    </w:p>
    <w:p w14:paraId="3614EF38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66CA10E2">
      <w:pPr>
        <w:pStyle w:val="2"/>
        <w:rPr>
          <w:szCs w:val="24"/>
          <w:lang w:val="en-US"/>
        </w:rPr>
      </w:pPr>
      <w:bookmarkStart w:id="112" w:name="_Toc18509"/>
      <w:r>
        <w:rPr>
          <w:szCs w:val="24"/>
          <w:lang w:val="en-US"/>
        </w:rPr>
        <w:t>外围护构造</w:t>
      </w:r>
      <w:bookmarkEnd w:id="112"/>
    </w:p>
    <w:p w14:paraId="78D68FA1">
      <w:pPr>
        <w:pStyle w:val="4"/>
        <w:rPr>
          <w:szCs w:val="24"/>
          <w:lang w:val="en-US"/>
        </w:rPr>
      </w:pPr>
      <w:bookmarkStart w:id="113" w:name="_Toc20482"/>
      <w:r>
        <w:rPr>
          <w:szCs w:val="24"/>
          <w:lang w:val="en-US"/>
        </w:rPr>
        <w:t>屋顶</w:t>
      </w:r>
      <w:bookmarkEnd w:id="113"/>
    </w:p>
    <w:p w14:paraId="340C0657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17D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03D2F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6A171C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B76E3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9DD4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D891C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C7A110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A778FD">
            <w:pPr>
              <w:jc w:val="center"/>
            </w:pPr>
            <w:r>
              <w:t>热惰性指标</w:t>
            </w:r>
          </w:p>
        </w:tc>
      </w:tr>
      <w:tr w14:paraId="39424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1D89B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97BD7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96C1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3E0F2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CCB78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1650A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41F384">
            <w:pPr>
              <w:jc w:val="center"/>
            </w:pPr>
            <w:r>
              <w:t>D=R*S</w:t>
            </w:r>
          </w:p>
        </w:tc>
      </w:tr>
      <w:tr w14:paraId="62540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5C2DA">
            <w:r>
              <w:t>水泥砂浆</w:t>
            </w:r>
          </w:p>
        </w:tc>
        <w:tc>
          <w:tcPr>
            <w:vAlign w:val="center"/>
          </w:tcPr>
          <w:p w14:paraId="56B5B1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8B00E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BCC23C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1B903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A4C82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33E0487">
            <w:pPr>
              <w:jc w:val="right"/>
            </w:pPr>
            <w:r>
              <w:t>0.245</w:t>
            </w:r>
          </w:p>
        </w:tc>
      </w:tr>
      <w:tr w14:paraId="42B3D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B4403">
            <w:r>
              <w:t>sbs改性沥青防水卷材</w:t>
            </w:r>
          </w:p>
        </w:tc>
        <w:tc>
          <w:tcPr>
            <w:vAlign w:val="center"/>
          </w:tcPr>
          <w:p w14:paraId="126C342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4A3AA3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FA1B2B0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2B64DF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35E406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3B05A9E">
            <w:pPr>
              <w:jc w:val="right"/>
            </w:pPr>
            <w:r>
              <w:t>0.163</w:t>
            </w:r>
          </w:p>
        </w:tc>
      </w:tr>
      <w:tr w14:paraId="21F59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21294">
            <w:r>
              <w:t>c20细石混凝土(ρ=2300)</w:t>
            </w:r>
          </w:p>
        </w:tc>
        <w:tc>
          <w:tcPr>
            <w:vAlign w:val="center"/>
          </w:tcPr>
          <w:p w14:paraId="751C17E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2561758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009EB7A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626A0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5F0AB7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02FED330">
            <w:pPr>
              <w:jc w:val="right"/>
            </w:pPr>
            <w:r>
              <w:t>0.303</w:t>
            </w:r>
          </w:p>
        </w:tc>
      </w:tr>
      <w:tr w14:paraId="6789D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7EC39">
            <w:r>
              <w:t>挤塑聚苯板带表皮（ρ=22-35）</w:t>
            </w:r>
          </w:p>
        </w:tc>
        <w:tc>
          <w:tcPr>
            <w:vAlign w:val="center"/>
          </w:tcPr>
          <w:p w14:paraId="409B9F59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2312DD83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A487DB2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6416BB50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6D3D4633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11BF243F">
            <w:pPr>
              <w:jc w:val="right"/>
            </w:pPr>
            <w:r>
              <w:t>5.8</w:t>
            </w:r>
          </w:p>
        </w:tc>
      </w:tr>
      <w:tr w14:paraId="4A0D3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56914">
            <w:r>
              <w:t>水泥砂浆</w:t>
            </w:r>
          </w:p>
        </w:tc>
        <w:tc>
          <w:tcPr>
            <w:vAlign w:val="center"/>
          </w:tcPr>
          <w:p w14:paraId="0B609F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271B5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6F5025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5FB0C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EA88D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D6150FD">
            <w:pPr>
              <w:jc w:val="right"/>
            </w:pPr>
            <w:r>
              <w:t>0.245</w:t>
            </w:r>
          </w:p>
        </w:tc>
      </w:tr>
      <w:tr w14:paraId="5468D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9005A">
            <w:r>
              <w:t>轻骨料混凝土(找坡层)</w:t>
            </w:r>
          </w:p>
        </w:tc>
        <w:tc>
          <w:tcPr>
            <w:vAlign w:val="center"/>
          </w:tcPr>
          <w:p w14:paraId="6CA5AE5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18D192E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701DA1C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39C1C9D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5AC23E29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57F13FA">
            <w:pPr>
              <w:jc w:val="right"/>
            </w:pPr>
            <w:r>
              <w:t>0.5</w:t>
            </w:r>
          </w:p>
        </w:tc>
      </w:tr>
      <w:tr w14:paraId="64DCB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D0732">
            <w:r>
              <w:t>sbs改性沥青防水卷材</w:t>
            </w:r>
          </w:p>
        </w:tc>
        <w:tc>
          <w:tcPr>
            <w:vAlign w:val="center"/>
          </w:tcPr>
          <w:p w14:paraId="2C9598A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2DB5BD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E3DA403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14989B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485C33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3AA246A2">
            <w:pPr>
              <w:jc w:val="right"/>
            </w:pPr>
            <w:r>
              <w:t>0.163</w:t>
            </w:r>
          </w:p>
        </w:tc>
      </w:tr>
      <w:tr w14:paraId="7394B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59BDF">
            <w:r>
              <w:t>水泥砂浆</w:t>
            </w:r>
          </w:p>
        </w:tc>
        <w:tc>
          <w:tcPr>
            <w:vAlign w:val="center"/>
          </w:tcPr>
          <w:p w14:paraId="47D4A2C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C903A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13677F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2DA53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65BAA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D9FFF85">
            <w:pPr>
              <w:jc w:val="right"/>
            </w:pPr>
            <w:r>
              <w:t>0.245</w:t>
            </w:r>
          </w:p>
        </w:tc>
      </w:tr>
      <w:tr w14:paraId="2C680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EC0DF">
            <w:r>
              <w:t>钢筋混凝土</w:t>
            </w:r>
          </w:p>
        </w:tc>
        <w:tc>
          <w:tcPr>
            <w:vAlign w:val="center"/>
          </w:tcPr>
          <w:p w14:paraId="3566012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6857364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F84907D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5D1D6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554A9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1670549">
            <w:pPr>
              <w:jc w:val="right"/>
            </w:pPr>
            <w:r>
              <w:t>1.186</w:t>
            </w:r>
          </w:p>
        </w:tc>
      </w:tr>
      <w:tr w14:paraId="1E952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5EEDD">
            <w:r>
              <w:t>各层之和∑</w:t>
            </w:r>
          </w:p>
        </w:tc>
        <w:tc>
          <w:tcPr>
            <w:vAlign w:val="center"/>
          </w:tcPr>
          <w:p w14:paraId="1CEF1E35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4B560F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791B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B6E9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F88E0F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5C9FBFA0">
            <w:pPr>
              <w:jc w:val="right"/>
            </w:pPr>
            <w:r>
              <w:t>8.849</w:t>
            </w:r>
          </w:p>
        </w:tc>
      </w:tr>
      <w:tr w14:paraId="4F8E8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18A64C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CB47BF5">
            <w:pPr>
              <w:jc w:val="center"/>
            </w:pPr>
            <w:r>
              <w:t>0.202</w:t>
            </w:r>
          </w:p>
        </w:tc>
      </w:tr>
      <w:tr w14:paraId="78F89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42D13F">
            <w:r>
              <w:t>衰减度ν</w:t>
            </w:r>
          </w:p>
        </w:tc>
        <w:tc>
          <w:tcPr>
            <w:gridSpan w:val="5"/>
            <w:vAlign w:val="center"/>
          </w:tcPr>
          <w:p w14:paraId="557B96FE">
            <w:pPr>
              <w:jc w:val="center"/>
            </w:pPr>
            <w:r>
              <w:t>1437.95</w:t>
            </w:r>
          </w:p>
        </w:tc>
      </w:tr>
      <w:tr w14:paraId="1ED70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65B0FF">
            <w:r>
              <w:t>延迟时间ξ(h)</w:t>
            </w:r>
          </w:p>
        </w:tc>
        <w:tc>
          <w:tcPr>
            <w:gridSpan w:val="5"/>
            <w:vAlign w:val="center"/>
          </w:tcPr>
          <w:p w14:paraId="5603D1B0">
            <w:pPr>
              <w:jc w:val="center"/>
            </w:pPr>
            <w:r>
              <w:t>23.72</w:t>
            </w:r>
          </w:p>
        </w:tc>
      </w:tr>
      <w:tr w14:paraId="71218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5C00A0">
            <w:r>
              <w:t>衰减倍数β</w:t>
            </w:r>
          </w:p>
        </w:tc>
        <w:tc>
          <w:tcPr>
            <w:gridSpan w:val="5"/>
            <w:vAlign w:val="center"/>
          </w:tcPr>
          <w:p w14:paraId="68A9FFAB">
            <w:pPr>
              <w:jc w:val="center"/>
            </w:pPr>
            <w:r>
              <w:t>0.02</w:t>
            </w:r>
          </w:p>
        </w:tc>
      </w:tr>
    </w:tbl>
    <w:p w14:paraId="029249E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7B36C62">
      <w:pPr>
        <w:pStyle w:val="4"/>
        <w:rPr>
          <w:szCs w:val="24"/>
          <w:lang w:val="en-US"/>
        </w:rPr>
      </w:pPr>
      <w:bookmarkStart w:id="114" w:name="_Toc24194"/>
      <w:r>
        <w:rPr>
          <w:szCs w:val="24"/>
          <w:lang w:val="en-US"/>
        </w:rPr>
        <w:t>外墙</w:t>
      </w:r>
      <w:bookmarkEnd w:id="114"/>
    </w:p>
    <w:p w14:paraId="52E1A8DD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9F4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072A7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FD3E6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B356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EC57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487E3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502DAF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5D6D6C">
            <w:pPr>
              <w:jc w:val="center"/>
            </w:pPr>
            <w:r>
              <w:t>热惰性指标</w:t>
            </w:r>
          </w:p>
        </w:tc>
      </w:tr>
      <w:tr w14:paraId="7B31F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D6AE6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2DB0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53FB8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11A3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85BB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4D6D9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8AFA3D">
            <w:pPr>
              <w:jc w:val="center"/>
            </w:pPr>
            <w:r>
              <w:t>D=R*S</w:t>
            </w:r>
          </w:p>
        </w:tc>
      </w:tr>
      <w:tr w14:paraId="35108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4F820">
            <w:r>
              <w:t>抗裂砂浆</w:t>
            </w:r>
          </w:p>
        </w:tc>
        <w:tc>
          <w:tcPr>
            <w:vAlign w:val="center"/>
          </w:tcPr>
          <w:p w14:paraId="6EA0545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D51956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93290B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99AAD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328F07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3F393D3A">
            <w:pPr>
              <w:jc w:val="right"/>
            </w:pPr>
            <w:r>
              <w:t>0.182</w:t>
            </w:r>
          </w:p>
        </w:tc>
      </w:tr>
      <w:tr w14:paraId="31C2B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62056">
            <w:r>
              <w:t>岩棉保温板（ρ≥140）</w:t>
            </w:r>
          </w:p>
        </w:tc>
        <w:tc>
          <w:tcPr>
            <w:vAlign w:val="center"/>
          </w:tcPr>
          <w:p w14:paraId="048395F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F1E2ABA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121E1EBC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FD68DA5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5815896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6D7C9F61">
            <w:pPr>
              <w:jc w:val="right"/>
            </w:pPr>
            <w:r>
              <w:t>1.07</w:t>
            </w:r>
          </w:p>
        </w:tc>
      </w:tr>
      <w:tr w14:paraId="33490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9D1B2">
            <w:r>
              <w:t>石灰砂浆</w:t>
            </w:r>
          </w:p>
        </w:tc>
        <w:tc>
          <w:tcPr>
            <w:vAlign w:val="center"/>
          </w:tcPr>
          <w:p w14:paraId="75651C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4DA81B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570A2C4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06B99C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8AED5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2088FC0">
            <w:pPr>
              <w:jc w:val="right"/>
            </w:pPr>
            <w:r>
              <w:t>0.249</w:t>
            </w:r>
          </w:p>
        </w:tc>
      </w:tr>
      <w:tr w14:paraId="6F7B4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E62EF">
            <w:r>
              <w:t>蒸压加气混凝土B06</w:t>
            </w:r>
          </w:p>
        </w:tc>
        <w:tc>
          <w:tcPr>
            <w:vAlign w:val="center"/>
          </w:tcPr>
          <w:p w14:paraId="061CF868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9318B2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B6FC09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EDE47C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F6C5F8F">
            <w:pPr>
              <w:jc w:val="right"/>
            </w:pPr>
            <w:r>
              <w:t>0.8</w:t>
            </w:r>
          </w:p>
        </w:tc>
        <w:tc>
          <w:tcPr>
            <w:vAlign w:val="center"/>
          </w:tcPr>
          <w:p w14:paraId="093C0601">
            <w:pPr>
              <w:jc w:val="right"/>
            </w:pPr>
            <w:r>
              <w:t>10</w:t>
            </w:r>
          </w:p>
        </w:tc>
      </w:tr>
      <w:tr w14:paraId="7CAFF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56061">
            <w:r>
              <w:t>各层之和∑</w:t>
            </w:r>
          </w:p>
        </w:tc>
        <w:tc>
          <w:tcPr>
            <w:vAlign w:val="center"/>
          </w:tcPr>
          <w:p w14:paraId="60DFB35B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0DCC6B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3108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C1DB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FDB4AD">
            <w:pPr>
              <w:jc w:val="right"/>
            </w:pPr>
            <w:r>
              <w:t>3.114</w:t>
            </w:r>
          </w:p>
        </w:tc>
        <w:tc>
          <w:tcPr>
            <w:vAlign w:val="center"/>
          </w:tcPr>
          <w:p w14:paraId="1560F300">
            <w:pPr>
              <w:jc w:val="right"/>
            </w:pPr>
            <w:r>
              <w:t>11.501</w:t>
            </w:r>
          </w:p>
        </w:tc>
      </w:tr>
      <w:tr w14:paraId="173C9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B76CAA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5EAA2800">
            <w:pPr>
              <w:jc w:val="center"/>
            </w:pPr>
            <w:r>
              <w:t>0.305</w:t>
            </w:r>
          </w:p>
        </w:tc>
      </w:tr>
      <w:tr w14:paraId="5B5F8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2B0FAC">
            <w:r>
              <w:t>衰减度ν</w:t>
            </w:r>
          </w:p>
        </w:tc>
        <w:tc>
          <w:tcPr>
            <w:gridSpan w:val="5"/>
            <w:vAlign w:val="center"/>
          </w:tcPr>
          <w:p w14:paraId="7677ECB5">
            <w:pPr>
              <w:jc w:val="center"/>
            </w:pPr>
            <w:r>
              <w:t>7651.23</w:t>
            </w:r>
          </w:p>
        </w:tc>
      </w:tr>
      <w:tr w14:paraId="23CA7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C7D77FB">
            <w:r>
              <w:t>延迟时间ξ(h)</w:t>
            </w:r>
          </w:p>
        </w:tc>
        <w:tc>
          <w:tcPr>
            <w:gridSpan w:val="5"/>
            <w:vAlign w:val="center"/>
          </w:tcPr>
          <w:p w14:paraId="5818D1EC">
            <w:pPr>
              <w:jc w:val="center"/>
            </w:pPr>
            <w:r>
              <w:t>30.11</w:t>
            </w:r>
          </w:p>
        </w:tc>
      </w:tr>
      <w:tr w14:paraId="2DD24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B22D8D">
            <w:r>
              <w:t>衰减倍数β</w:t>
            </w:r>
          </w:p>
        </w:tc>
        <w:tc>
          <w:tcPr>
            <w:gridSpan w:val="5"/>
            <w:vAlign w:val="center"/>
          </w:tcPr>
          <w:p w14:paraId="5FB52186">
            <w:pPr>
              <w:jc w:val="center"/>
            </w:pPr>
            <w:r>
              <w:t>0.00</w:t>
            </w:r>
          </w:p>
        </w:tc>
      </w:tr>
    </w:tbl>
    <w:p w14:paraId="03ACC42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F316F08">
      <w:pPr>
        <w:pStyle w:val="4"/>
        <w:rPr>
          <w:szCs w:val="24"/>
          <w:lang w:val="en-US"/>
        </w:rPr>
      </w:pPr>
      <w:bookmarkStart w:id="115" w:name="_Toc855"/>
      <w:r>
        <w:rPr>
          <w:szCs w:val="24"/>
          <w:lang w:val="en-US"/>
        </w:rPr>
        <w:t>外墙（剪力墙）</w:t>
      </w:r>
      <w:bookmarkEnd w:id="115"/>
    </w:p>
    <w:p w14:paraId="3CDB20C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外墙（剪力墙）构造一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B84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CCF2B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5D5D2B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0E4BA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EE519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11454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EE123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043165">
            <w:pPr>
              <w:jc w:val="center"/>
            </w:pPr>
            <w:r>
              <w:t>热惰性指标</w:t>
            </w:r>
          </w:p>
        </w:tc>
      </w:tr>
      <w:tr w14:paraId="6FC17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8B97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BDB3B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FF77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3515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36AA9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FD0D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14F491">
            <w:pPr>
              <w:jc w:val="center"/>
            </w:pPr>
            <w:r>
              <w:t>D=R*S</w:t>
            </w:r>
          </w:p>
        </w:tc>
      </w:tr>
      <w:tr w14:paraId="2C1ED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055C4">
            <w:r>
              <w:t>抗裂砂浆</w:t>
            </w:r>
          </w:p>
        </w:tc>
        <w:tc>
          <w:tcPr>
            <w:vAlign w:val="center"/>
          </w:tcPr>
          <w:p w14:paraId="10F09C1B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B63C9E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96E942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D3533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34BAF4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7D95B7C0">
            <w:pPr>
              <w:jc w:val="right"/>
            </w:pPr>
            <w:r>
              <w:t>0.182</w:t>
            </w:r>
          </w:p>
        </w:tc>
      </w:tr>
      <w:tr w14:paraId="326A0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A9C5F">
            <w:r>
              <w:t>岩棉保温板（ρ≥140）</w:t>
            </w:r>
          </w:p>
        </w:tc>
        <w:tc>
          <w:tcPr>
            <w:vAlign w:val="center"/>
          </w:tcPr>
          <w:p w14:paraId="5FDA5F0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A3C72D0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F1C0424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D68B44D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01F800EF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6B3FCF81">
            <w:pPr>
              <w:jc w:val="right"/>
            </w:pPr>
            <w:r>
              <w:t>0.749</w:t>
            </w:r>
          </w:p>
        </w:tc>
      </w:tr>
      <w:tr w14:paraId="3C3E8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8EA3A">
            <w:r>
              <w:t>石灰砂浆</w:t>
            </w:r>
          </w:p>
        </w:tc>
        <w:tc>
          <w:tcPr>
            <w:vAlign w:val="center"/>
          </w:tcPr>
          <w:p w14:paraId="1EFF8F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3FCCF4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CD671DC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70E938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47048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5504C59">
            <w:pPr>
              <w:jc w:val="right"/>
            </w:pPr>
            <w:r>
              <w:t>0.249</w:t>
            </w:r>
          </w:p>
        </w:tc>
      </w:tr>
      <w:tr w14:paraId="0E4E5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B643A">
            <w:r>
              <w:t>钢筋混凝土</w:t>
            </w:r>
          </w:p>
        </w:tc>
        <w:tc>
          <w:tcPr>
            <w:vAlign w:val="center"/>
          </w:tcPr>
          <w:p w14:paraId="1047B57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4900EB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1AD7FB7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225D6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2580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54328C">
            <w:pPr>
              <w:jc w:val="right"/>
            </w:pPr>
            <w:r>
              <w:t>1.977</w:t>
            </w:r>
          </w:p>
        </w:tc>
      </w:tr>
      <w:tr w14:paraId="4F2CA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8B8CC">
            <w:r>
              <w:t>各层之和∑</w:t>
            </w:r>
          </w:p>
        </w:tc>
        <w:tc>
          <w:tcPr>
            <w:vAlign w:val="center"/>
          </w:tcPr>
          <w:p w14:paraId="70151C65">
            <w:pPr>
              <w:jc w:val="right"/>
            </w:pPr>
            <w:r>
              <w:t>305</w:t>
            </w:r>
          </w:p>
        </w:tc>
        <w:tc>
          <w:tcPr>
            <w:vAlign w:val="center"/>
          </w:tcPr>
          <w:p w14:paraId="5CC677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151E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607B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0E09DE">
            <w:pPr>
              <w:jc w:val="right"/>
            </w:pPr>
            <w:r>
              <w:t>1.747</w:t>
            </w:r>
          </w:p>
        </w:tc>
        <w:tc>
          <w:tcPr>
            <w:vAlign w:val="center"/>
          </w:tcPr>
          <w:p w14:paraId="0B60A20F">
            <w:pPr>
              <w:jc w:val="right"/>
            </w:pPr>
            <w:r>
              <w:t>3.157</w:t>
            </w:r>
          </w:p>
        </w:tc>
      </w:tr>
      <w:tr w14:paraId="703FF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EA5A80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5C9B0A83">
            <w:pPr>
              <w:jc w:val="center"/>
            </w:pPr>
            <w:r>
              <w:t>0.524</w:t>
            </w:r>
          </w:p>
        </w:tc>
      </w:tr>
      <w:tr w14:paraId="1760C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E06DEB">
            <w:r>
              <w:t>衰减度ν</w:t>
            </w:r>
          </w:p>
        </w:tc>
        <w:tc>
          <w:tcPr>
            <w:gridSpan w:val="5"/>
            <w:vAlign w:val="center"/>
          </w:tcPr>
          <w:p w14:paraId="05D79218">
            <w:pPr>
              <w:jc w:val="center"/>
            </w:pPr>
            <w:r>
              <w:t>92.29</w:t>
            </w:r>
          </w:p>
        </w:tc>
      </w:tr>
      <w:tr w14:paraId="256CF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001E16">
            <w:r>
              <w:t>延迟时间ξ(h)</w:t>
            </w:r>
          </w:p>
        </w:tc>
        <w:tc>
          <w:tcPr>
            <w:gridSpan w:val="5"/>
            <w:vAlign w:val="center"/>
          </w:tcPr>
          <w:p w14:paraId="608D10D2">
            <w:pPr>
              <w:jc w:val="center"/>
            </w:pPr>
            <w:r>
              <w:t>7.84</w:t>
            </w:r>
          </w:p>
        </w:tc>
      </w:tr>
      <w:tr w14:paraId="09E09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D53490F">
            <w:r>
              <w:t>衰减倍数β</w:t>
            </w:r>
          </w:p>
        </w:tc>
        <w:tc>
          <w:tcPr>
            <w:gridSpan w:val="5"/>
            <w:vAlign w:val="center"/>
          </w:tcPr>
          <w:p w14:paraId="473D6CA1">
            <w:pPr>
              <w:jc w:val="center"/>
            </w:pPr>
            <w:r>
              <w:t>0.13</w:t>
            </w:r>
          </w:p>
        </w:tc>
      </w:tr>
    </w:tbl>
    <w:p w14:paraId="2DA2198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CEDCF85">
      <w:pPr>
        <w:pStyle w:val="4"/>
        <w:rPr>
          <w:szCs w:val="24"/>
          <w:lang w:val="en-US"/>
        </w:rPr>
      </w:pPr>
      <w:bookmarkStart w:id="116" w:name="_Toc8268"/>
      <w:r>
        <w:rPr>
          <w:szCs w:val="24"/>
          <w:lang w:val="en-US"/>
        </w:rPr>
        <w:t>梁柱</w:t>
      </w:r>
      <w:bookmarkEnd w:id="116"/>
    </w:p>
    <w:p w14:paraId="71926101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BEF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8B7F2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93059F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4ABB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9CE67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2D29C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3DDC29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B25DE8">
            <w:pPr>
              <w:jc w:val="center"/>
            </w:pPr>
            <w:r>
              <w:t>热惰性指标</w:t>
            </w:r>
          </w:p>
        </w:tc>
      </w:tr>
      <w:tr w14:paraId="099C9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096D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B1BD2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33ED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C8EA8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349C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5B540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AA3E11">
            <w:pPr>
              <w:jc w:val="center"/>
            </w:pPr>
            <w:r>
              <w:t>D=R*S</w:t>
            </w:r>
          </w:p>
        </w:tc>
      </w:tr>
      <w:tr w14:paraId="290C0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CA7E4">
            <w:r>
              <w:t>水泥砂浆</w:t>
            </w:r>
          </w:p>
        </w:tc>
        <w:tc>
          <w:tcPr>
            <w:vAlign w:val="center"/>
          </w:tcPr>
          <w:p w14:paraId="742233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68E79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2C2E8A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A6C37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1F1BB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6078FE2">
            <w:pPr>
              <w:jc w:val="right"/>
            </w:pPr>
            <w:r>
              <w:t>0.245</w:t>
            </w:r>
          </w:p>
        </w:tc>
      </w:tr>
      <w:tr w14:paraId="6B3CC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2CAD1">
            <w:r>
              <w:t>岩棉保温板（ρ≥140）</w:t>
            </w:r>
          </w:p>
        </w:tc>
        <w:tc>
          <w:tcPr>
            <w:vAlign w:val="center"/>
          </w:tcPr>
          <w:p w14:paraId="1D41CBA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78643FF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5C4EF71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31CB1BA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5D10FE62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3FD4E53E">
            <w:pPr>
              <w:jc w:val="right"/>
            </w:pPr>
            <w:r>
              <w:t>0.749</w:t>
            </w:r>
          </w:p>
        </w:tc>
      </w:tr>
      <w:tr w14:paraId="27A55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247FC">
            <w:r>
              <w:t>钢筋混凝土</w:t>
            </w:r>
          </w:p>
        </w:tc>
        <w:tc>
          <w:tcPr>
            <w:vAlign w:val="center"/>
          </w:tcPr>
          <w:p w14:paraId="5CAB92F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C0630B4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2DEAE0F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A6081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15D41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339F213">
            <w:pPr>
              <w:jc w:val="right"/>
            </w:pPr>
            <w:r>
              <w:t>1.977</w:t>
            </w:r>
          </w:p>
        </w:tc>
      </w:tr>
      <w:tr w14:paraId="46ECA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69000">
            <w:r>
              <w:t>石灰砂浆</w:t>
            </w:r>
          </w:p>
        </w:tc>
        <w:tc>
          <w:tcPr>
            <w:vAlign w:val="center"/>
          </w:tcPr>
          <w:p w14:paraId="028BE77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060BC0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FCB7649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C8321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5F606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592EA8D">
            <w:pPr>
              <w:jc w:val="right"/>
            </w:pPr>
            <w:r>
              <w:t>0.249</w:t>
            </w:r>
          </w:p>
        </w:tc>
      </w:tr>
      <w:tr w14:paraId="799E5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5F731">
            <w:r>
              <w:t>各层之和∑</w:t>
            </w:r>
          </w:p>
        </w:tc>
        <w:tc>
          <w:tcPr>
            <w:vAlign w:val="center"/>
          </w:tcPr>
          <w:p w14:paraId="351A20C5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DEED0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5FEC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A594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FE9334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7963AC6B">
            <w:pPr>
              <w:jc w:val="right"/>
            </w:pPr>
            <w:r>
              <w:t>3.219</w:t>
            </w:r>
          </w:p>
        </w:tc>
      </w:tr>
      <w:tr w14:paraId="6A29B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387ECA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65BB46EC">
            <w:pPr>
              <w:jc w:val="center"/>
            </w:pPr>
            <w:r>
              <w:t>0.523</w:t>
            </w:r>
          </w:p>
        </w:tc>
      </w:tr>
      <w:tr w14:paraId="58505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582002">
            <w:r>
              <w:t>衰减度ν</w:t>
            </w:r>
          </w:p>
        </w:tc>
        <w:tc>
          <w:tcPr>
            <w:gridSpan w:val="5"/>
            <w:vAlign w:val="center"/>
          </w:tcPr>
          <w:p w14:paraId="71158341">
            <w:pPr>
              <w:jc w:val="center"/>
            </w:pPr>
            <w:r>
              <w:t>101.89</w:t>
            </w:r>
          </w:p>
        </w:tc>
      </w:tr>
      <w:tr w14:paraId="19944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92D864">
            <w:r>
              <w:t>延迟时间ξ(h)</w:t>
            </w:r>
          </w:p>
        </w:tc>
        <w:tc>
          <w:tcPr>
            <w:gridSpan w:val="5"/>
            <w:vAlign w:val="center"/>
          </w:tcPr>
          <w:p w14:paraId="4390E27F">
            <w:pPr>
              <w:jc w:val="center"/>
            </w:pPr>
            <w:r>
              <w:t>7.92</w:t>
            </w:r>
          </w:p>
        </w:tc>
      </w:tr>
      <w:tr w14:paraId="47ADE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0CB491">
            <w:r>
              <w:t>衰减倍数β</w:t>
            </w:r>
          </w:p>
        </w:tc>
        <w:tc>
          <w:tcPr>
            <w:gridSpan w:val="5"/>
            <w:vAlign w:val="center"/>
          </w:tcPr>
          <w:p w14:paraId="05566C8F">
            <w:pPr>
              <w:jc w:val="center"/>
            </w:pPr>
            <w:r>
              <w:t>0.12</w:t>
            </w:r>
          </w:p>
        </w:tc>
      </w:tr>
    </w:tbl>
    <w:p w14:paraId="4A8B8C1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6201488">
      <w:pPr>
        <w:pStyle w:val="4"/>
        <w:rPr>
          <w:szCs w:val="24"/>
          <w:lang w:val="en-US"/>
        </w:rPr>
      </w:pPr>
      <w:bookmarkStart w:id="117" w:name="_Toc29123"/>
      <w:r>
        <w:rPr>
          <w:szCs w:val="24"/>
          <w:lang w:val="en-US"/>
        </w:rPr>
        <w:t>挑空楼板</w:t>
      </w:r>
      <w:bookmarkEnd w:id="117"/>
    </w:p>
    <w:p w14:paraId="51CED428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335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3DF11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74FC3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09C1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BDB5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AD11F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86448A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0CAABC">
            <w:pPr>
              <w:jc w:val="center"/>
            </w:pPr>
            <w:r>
              <w:t>热惰性指标</w:t>
            </w:r>
          </w:p>
        </w:tc>
      </w:tr>
      <w:tr w14:paraId="0A355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6523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16C7E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EC26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47E1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3E743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D33AF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9F1190">
            <w:pPr>
              <w:jc w:val="center"/>
            </w:pPr>
            <w:r>
              <w:t>D=R*S</w:t>
            </w:r>
          </w:p>
        </w:tc>
      </w:tr>
      <w:tr w14:paraId="06410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D1C7E">
            <w:r>
              <w:t>水泥砂浆</w:t>
            </w:r>
          </w:p>
        </w:tc>
        <w:tc>
          <w:tcPr>
            <w:vAlign w:val="center"/>
          </w:tcPr>
          <w:p w14:paraId="7252B6B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5A1F8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9AD123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D9816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04255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51897DF">
            <w:pPr>
              <w:jc w:val="right"/>
            </w:pPr>
            <w:r>
              <w:t>0.245</w:t>
            </w:r>
          </w:p>
        </w:tc>
      </w:tr>
      <w:tr w14:paraId="0ECD9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A7435">
            <w:r>
              <w:t>岩棉保温板（ρ≥140）</w:t>
            </w:r>
          </w:p>
        </w:tc>
        <w:tc>
          <w:tcPr>
            <w:vAlign w:val="center"/>
          </w:tcPr>
          <w:p w14:paraId="1F0C57C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4897830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92CE573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6D70D05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7AB84EAC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14855284">
            <w:pPr>
              <w:jc w:val="right"/>
            </w:pPr>
            <w:r>
              <w:t>1.284</w:t>
            </w:r>
          </w:p>
        </w:tc>
      </w:tr>
      <w:tr w14:paraId="3C21E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2619C">
            <w:r>
              <w:t>钢筋混凝土</w:t>
            </w:r>
          </w:p>
        </w:tc>
        <w:tc>
          <w:tcPr>
            <w:vAlign w:val="center"/>
          </w:tcPr>
          <w:p w14:paraId="2F05F5D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B24AB7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425A614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52720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C1924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B3007EE">
            <w:pPr>
              <w:jc w:val="right"/>
            </w:pPr>
            <w:r>
              <w:t>1.186</w:t>
            </w:r>
          </w:p>
        </w:tc>
      </w:tr>
      <w:tr w14:paraId="1D4B2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3B406">
            <w:r>
              <w:t>石灰砂浆</w:t>
            </w:r>
          </w:p>
        </w:tc>
        <w:tc>
          <w:tcPr>
            <w:vAlign w:val="center"/>
          </w:tcPr>
          <w:p w14:paraId="578C975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322AAD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12A7806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3B4E12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2F9ED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E17BC3F">
            <w:pPr>
              <w:jc w:val="right"/>
            </w:pPr>
            <w:r>
              <w:t>0.249</w:t>
            </w:r>
          </w:p>
        </w:tc>
      </w:tr>
      <w:tr w14:paraId="064F1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9EF44">
            <w:r>
              <w:t>各层之和∑</w:t>
            </w:r>
          </w:p>
        </w:tc>
        <w:tc>
          <w:tcPr>
            <w:vAlign w:val="center"/>
          </w:tcPr>
          <w:p w14:paraId="0EE2A4C5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438B6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6F09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26E6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BE898F">
            <w:pPr>
              <w:jc w:val="right"/>
            </w:pPr>
            <w:r>
              <w:t>2.842</w:t>
            </w:r>
          </w:p>
        </w:tc>
        <w:tc>
          <w:tcPr>
            <w:vAlign w:val="center"/>
          </w:tcPr>
          <w:p w14:paraId="6392AF38">
            <w:pPr>
              <w:jc w:val="right"/>
            </w:pPr>
            <w:r>
              <w:t>2.963</w:t>
            </w:r>
          </w:p>
        </w:tc>
      </w:tr>
      <w:tr w14:paraId="7D80D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13825D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677BF848">
            <w:pPr>
              <w:jc w:val="center"/>
            </w:pPr>
            <w:r>
              <w:t>0.333</w:t>
            </w:r>
          </w:p>
        </w:tc>
      </w:tr>
      <w:tr w14:paraId="1E3DE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3008F0">
            <w:r>
              <w:t>衰减度ν</w:t>
            </w:r>
          </w:p>
        </w:tc>
        <w:tc>
          <w:tcPr>
            <w:gridSpan w:val="5"/>
            <w:vAlign w:val="center"/>
          </w:tcPr>
          <w:p w14:paraId="43430E48">
            <w:pPr>
              <w:jc w:val="center"/>
            </w:pPr>
            <w:r>
              <w:t>99.12</w:t>
            </w:r>
          </w:p>
        </w:tc>
      </w:tr>
      <w:tr w14:paraId="7103F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FE3B29">
            <w:r>
              <w:t>延迟时间ξ(h)</w:t>
            </w:r>
          </w:p>
        </w:tc>
        <w:tc>
          <w:tcPr>
            <w:gridSpan w:val="5"/>
            <w:vAlign w:val="center"/>
          </w:tcPr>
          <w:p w14:paraId="62C9E50F">
            <w:pPr>
              <w:jc w:val="center"/>
            </w:pPr>
            <w:r>
              <w:t>7.22</w:t>
            </w:r>
          </w:p>
        </w:tc>
      </w:tr>
      <w:tr w14:paraId="0C09B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F8471B">
            <w:r>
              <w:t>衰减倍数β</w:t>
            </w:r>
          </w:p>
        </w:tc>
        <w:tc>
          <w:tcPr>
            <w:gridSpan w:val="5"/>
            <w:vAlign w:val="center"/>
          </w:tcPr>
          <w:p w14:paraId="1DCE9187">
            <w:pPr>
              <w:jc w:val="center"/>
            </w:pPr>
            <w:r>
              <w:t>0.20</w:t>
            </w:r>
          </w:p>
        </w:tc>
      </w:tr>
    </w:tbl>
    <w:p w14:paraId="7A58796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87C4E1D">
      <w:pPr>
        <w:pStyle w:val="2"/>
        <w:rPr>
          <w:szCs w:val="24"/>
          <w:lang w:val="en-US"/>
        </w:rPr>
      </w:pPr>
      <w:bookmarkStart w:id="118" w:name="_Toc25672"/>
      <w:r>
        <w:rPr>
          <w:szCs w:val="24"/>
          <w:lang w:val="en-US"/>
        </w:rPr>
        <w:t>内围护构造</w:t>
      </w:r>
      <w:bookmarkEnd w:id="118"/>
    </w:p>
    <w:p w14:paraId="50AE7E50">
      <w:pPr>
        <w:pStyle w:val="4"/>
        <w:rPr>
          <w:szCs w:val="24"/>
          <w:lang w:val="en-US"/>
        </w:rPr>
      </w:pPr>
      <w:bookmarkStart w:id="119" w:name="_Toc30763"/>
      <w:r>
        <w:rPr>
          <w:szCs w:val="24"/>
          <w:lang w:val="en-US"/>
        </w:rPr>
        <w:t>内墙</w:t>
      </w:r>
      <w:bookmarkEnd w:id="119"/>
    </w:p>
    <w:p w14:paraId="5B89896F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329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0379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3BB5B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B5B16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37AB4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441C8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F5735B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A066CC">
            <w:pPr>
              <w:jc w:val="center"/>
            </w:pPr>
            <w:r>
              <w:t>热惰性指标</w:t>
            </w:r>
          </w:p>
        </w:tc>
      </w:tr>
      <w:tr w14:paraId="12462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47A40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5A78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CEC93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D7A9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3CDF3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B6187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6FFB8F">
            <w:pPr>
              <w:jc w:val="center"/>
            </w:pPr>
            <w:r>
              <w:t>D=R*S</w:t>
            </w:r>
          </w:p>
        </w:tc>
      </w:tr>
      <w:tr w14:paraId="06706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0C098">
            <w:r>
              <w:t>水泥砂浆</w:t>
            </w:r>
          </w:p>
        </w:tc>
        <w:tc>
          <w:tcPr>
            <w:vAlign w:val="center"/>
          </w:tcPr>
          <w:p w14:paraId="562247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47A03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93CA3F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5FB75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724D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8EAF54">
            <w:pPr>
              <w:jc w:val="right"/>
            </w:pPr>
            <w:r>
              <w:t>0.245</w:t>
            </w:r>
          </w:p>
        </w:tc>
      </w:tr>
      <w:tr w14:paraId="21D2E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6EE01">
            <w:r>
              <w:t>加气混凝土、泡沫混凝土(ρ=700)</w:t>
            </w:r>
          </w:p>
        </w:tc>
        <w:tc>
          <w:tcPr>
            <w:vAlign w:val="center"/>
          </w:tcPr>
          <w:p w14:paraId="6A3C14A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4646BE5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8FCE983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72A7280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F89CB89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269CE0D8">
            <w:pPr>
              <w:jc w:val="right"/>
            </w:pPr>
            <w:r>
              <w:t>3.444</w:t>
            </w:r>
          </w:p>
        </w:tc>
      </w:tr>
      <w:tr w14:paraId="6B72E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100C8">
            <w:r>
              <w:t>混合砂浆</w:t>
            </w:r>
          </w:p>
        </w:tc>
        <w:tc>
          <w:tcPr>
            <w:vAlign w:val="center"/>
          </w:tcPr>
          <w:p w14:paraId="32BF8A5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9AA4D0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3D21287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DA8B3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4B82A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68C41E9">
            <w:pPr>
              <w:jc w:val="right"/>
            </w:pPr>
            <w:r>
              <w:t>0.247</w:t>
            </w:r>
          </w:p>
        </w:tc>
      </w:tr>
      <w:tr w14:paraId="45E35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51394">
            <w:r>
              <w:t>各层之和∑</w:t>
            </w:r>
          </w:p>
        </w:tc>
        <w:tc>
          <w:tcPr>
            <w:vAlign w:val="center"/>
          </w:tcPr>
          <w:p w14:paraId="2B93E779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4052C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E0C5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7B5D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F2C6F9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31ACB561">
            <w:pPr>
              <w:jc w:val="right"/>
            </w:pPr>
            <w:r>
              <w:t>3.936</w:t>
            </w:r>
          </w:p>
        </w:tc>
      </w:tr>
      <w:tr w14:paraId="17F30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D2D51B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5343D1DC">
            <w:pPr>
              <w:jc w:val="center"/>
            </w:pPr>
            <w:r>
              <w:t>0.867</w:t>
            </w:r>
          </w:p>
        </w:tc>
      </w:tr>
      <w:tr w14:paraId="29EF0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4D18D8">
            <w:r>
              <w:t>衰减度ν</w:t>
            </w:r>
          </w:p>
        </w:tc>
        <w:tc>
          <w:tcPr>
            <w:gridSpan w:val="5"/>
            <w:vAlign w:val="center"/>
          </w:tcPr>
          <w:p w14:paraId="245067D5">
            <w:pPr>
              <w:jc w:val="center"/>
            </w:pPr>
            <w:r>
              <w:t>24.67</w:t>
            </w:r>
          </w:p>
        </w:tc>
      </w:tr>
      <w:tr w14:paraId="62265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F4BD31">
            <w:r>
              <w:t>延迟时间ξ(h)</w:t>
            </w:r>
          </w:p>
        </w:tc>
        <w:tc>
          <w:tcPr>
            <w:gridSpan w:val="5"/>
            <w:vAlign w:val="center"/>
          </w:tcPr>
          <w:p w14:paraId="32F391EB">
            <w:pPr>
              <w:jc w:val="center"/>
            </w:pPr>
            <w:r>
              <w:t>10.00</w:t>
            </w:r>
          </w:p>
        </w:tc>
      </w:tr>
      <w:tr w14:paraId="42330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545289">
            <w:r>
              <w:t>衰减倍数β</w:t>
            </w:r>
          </w:p>
        </w:tc>
        <w:tc>
          <w:tcPr>
            <w:gridSpan w:val="5"/>
            <w:vAlign w:val="center"/>
          </w:tcPr>
          <w:p w14:paraId="385C6568">
            <w:pPr>
              <w:jc w:val="center"/>
            </w:pPr>
            <w:r>
              <w:t>0.30</w:t>
            </w:r>
          </w:p>
        </w:tc>
      </w:tr>
    </w:tbl>
    <w:p w14:paraId="6A23A7D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AC41F29">
      <w:pPr>
        <w:pStyle w:val="4"/>
        <w:rPr>
          <w:szCs w:val="24"/>
          <w:lang w:val="en-US"/>
        </w:rPr>
      </w:pPr>
      <w:bookmarkStart w:id="120" w:name="_Toc22942"/>
      <w:r>
        <w:rPr>
          <w:szCs w:val="24"/>
          <w:lang w:val="en-US"/>
        </w:rPr>
        <w:t>控温与非控温空间隔墙</w:t>
      </w:r>
      <w:bookmarkEnd w:id="120"/>
    </w:p>
    <w:p w14:paraId="207A1FC3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1F0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AF4D5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819345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E444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C7CD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BF8A9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D6CEC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7D9925">
            <w:pPr>
              <w:jc w:val="center"/>
            </w:pPr>
            <w:r>
              <w:t>热惰性指标</w:t>
            </w:r>
          </w:p>
        </w:tc>
      </w:tr>
      <w:tr w14:paraId="09A90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2F8A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26EA9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99259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14DD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0C4F5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F14D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93429F">
            <w:pPr>
              <w:jc w:val="center"/>
            </w:pPr>
            <w:r>
              <w:t>D=R*S</w:t>
            </w:r>
          </w:p>
        </w:tc>
      </w:tr>
      <w:tr w14:paraId="61DA1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BC132">
            <w:r>
              <w:t>水泥砂浆</w:t>
            </w:r>
          </w:p>
        </w:tc>
        <w:tc>
          <w:tcPr>
            <w:vAlign w:val="center"/>
          </w:tcPr>
          <w:p w14:paraId="77F012E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C01BB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3FE653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B190F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46E3F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57AA2FD">
            <w:pPr>
              <w:jc w:val="right"/>
            </w:pPr>
            <w:r>
              <w:t>0.245</w:t>
            </w:r>
          </w:p>
        </w:tc>
      </w:tr>
      <w:tr w14:paraId="0A124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5FBF4">
            <w:r>
              <w:t>加气混凝土、泡沫混凝土(ρ=700)</w:t>
            </w:r>
          </w:p>
        </w:tc>
        <w:tc>
          <w:tcPr>
            <w:vAlign w:val="center"/>
          </w:tcPr>
          <w:p w14:paraId="13D1DB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C2B76F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A0ACE64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7EFAA61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09F50B5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146DA3AC">
            <w:pPr>
              <w:jc w:val="right"/>
            </w:pPr>
            <w:r>
              <w:t>0.344</w:t>
            </w:r>
          </w:p>
        </w:tc>
      </w:tr>
      <w:tr w14:paraId="42704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2434A">
            <w:r>
              <w:t>混合砂浆</w:t>
            </w:r>
          </w:p>
        </w:tc>
        <w:tc>
          <w:tcPr>
            <w:vAlign w:val="center"/>
          </w:tcPr>
          <w:p w14:paraId="2D3757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78CC8F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EE8CB9F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7E39BE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2F0FC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8102878">
            <w:pPr>
              <w:jc w:val="right"/>
            </w:pPr>
            <w:r>
              <w:t>0.247</w:t>
            </w:r>
          </w:p>
        </w:tc>
      </w:tr>
      <w:tr w14:paraId="76AFA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257E8">
            <w:r>
              <w:t>各层之和∑</w:t>
            </w:r>
          </w:p>
        </w:tc>
        <w:tc>
          <w:tcPr>
            <w:vAlign w:val="center"/>
          </w:tcPr>
          <w:p w14:paraId="00B19586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0321C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4DC8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9627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1A033C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3CE91528">
            <w:pPr>
              <w:jc w:val="right"/>
            </w:pPr>
            <w:r>
              <w:t>0.836</w:t>
            </w:r>
          </w:p>
        </w:tc>
      </w:tr>
      <w:tr w14:paraId="1CA65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6256285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1395E8E5">
            <w:pPr>
              <w:jc w:val="center"/>
            </w:pPr>
            <w:r>
              <w:t>2.830</w:t>
            </w:r>
          </w:p>
        </w:tc>
      </w:tr>
      <w:tr w14:paraId="5D93A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A8D89D">
            <w:r>
              <w:t>衰减度ν</w:t>
            </w:r>
          </w:p>
        </w:tc>
        <w:tc>
          <w:tcPr>
            <w:gridSpan w:val="5"/>
            <w:vAlign w:val="center"/>
          </w:tcPr>
          <w:p w14:paraId="400B2093">
            <w:pPr>
              <w:jc w:val="center"/>
            </w:pPr>
            <w:r>
              <w:t>3.62</w:t>
            </w:r>
          </w:p>
        </w:tc>
      </w:tr>
      <w:tr w14:paraId="7A139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1CA419E">
            <w:r>
              <w:t>延迟时间ξ(h)</w:t>
            </w:r>
          </w:p>
        </w:tc>
        <w:tc>
          <w:tcPr>
            <w:gridSpan w:val="5"/>
            <w:vAlign w:val="center"/>
          </w:tcPr>
          <w:p w14:paraId="3E1B2B15">
            <w:pPr>
              <w:jc w:val="center"/>
            </w:pPr>
            <w:r>
              <w:t>2.06</w:t>
            </w:r>
          </w:p>
        </w:tc>
      </w:tr>
      <w:tr w14:paraId="29FE6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00CF59">
            <w:r>
              <w:t>衰减倍数β</w:t>
            </w:r>
          </w:p>
        </w:tc>
        <w:tc>
          <w:tcPr>
            <w:gridSpan w:val="5"/>
            <w:vAlign w:val="center"/>
          </w:tcPr>
          <w:p w14:paraId="662DE718">
            <w:pPr>
              <w:jc w:val="center"/>
            </w:pPr>
            <w:r>
              <w:t>0.63</w:t>
            </w:r>
          </w:p>
        </w:tc>
      </w:tr>
    </w:tbl>
    <w:p w14:paraId="6F80752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5B6223A">
      <w:pPr>
        <w:pStyle w:val="4"/>
        <w:rPr>
          <w:szCs w:val="24"/>
          <w:lang w:val="en-US"/>
        </w:rPr>
      </w:pPr>
      <w:bookmarkStart w:id="121" w:name="_Toc32672"/>
      <w:r>
        <w:rPr>
          <w:szCs w:val="24"/>
          <w:lang w:val="en-US"/>
        </w:rPr>
        <w:t>楼板</w:t>
      </w:r>
      <w:bookmarkEnd w:id="121"/>
    </w:p>
    <w:p w14:paraId="6973EF0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D0E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C19B2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05A77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7E8B01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500CB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48956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22319B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613AAE">
            <w:pPr>
              <w:jc w:val="center"/>
            </w:pPr>
            <w:r>
              <w:t>热惰性指标</w:t>
            </w:r>
          </w:p>
        </w:tc>
      </w:tr>
      <w:tr w14:paraId="288BB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11FE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D4B1E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64CE4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FE6D8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B05B3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10557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243DC4">
            <w:pPr>
              <w:jc w:val="center"/>
            </w:pPr>
            <w:r>
              <w:t>D=R*S</w:t>
            </w:r>
          </w:p>
        </w:tc>
      </w:tr>
      <w:tr w14:paraId="3A8D4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5FDB1">
            <w:r>
              <w:t>水泥砂浆</w:t>
            </w:r>
          </w:p>
        </w:tc>
        <w:tc>
          <w:tcPr>
            <w:vAlign w:val="center"/>
          </w:tcPr>
          <w:p w14:paraId="1B704D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CFDE5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93CBD0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9E169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287EC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3FD386C">
            <w:pPr>
              <w:jc w:val="right"/>
            </w:pPr>
            <w:r>
              <w:t>0.245</w:t>
            </w:r>
          </w:p>
        </w:tc>
      </w:tr>
      <w:tr w14:paraId="4D75E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3545DC">
            <w:r>
              <w:t>钢筋混凝土</w:t>
            </w:r>
          </w:p>
        </w:tc>
        <w:tc>
          <w:tcPr>
            <w:vAlign w:val="center"/>
          </w:tcPr>
          <w:p w14:paraId="0727698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74BDC8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78BCDFD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190E76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7FFB8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C97F061">
            <w:pPr>
              <w:jc w:val="right"/>
            </w:pPr>
            <w:r>
              <w:t>1.186</w:t>
            </w:r>
          </w:p>
        </w:tc>
      </w:tr>
      <w:tr w14:paraId="2CE14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7FA88">
            <w:r>
              <w:t>石灰砂浆</w:t>
            </w:r>
          </w:p>
        </w:tc>
        <w:tc>
          <w:tcPr>
            <w:vAlign w:val="center"/>
          </w:tcPr>
          <w:p w14:paraId="2E9050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22EBC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D0182A7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1F4785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94AF1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B74C6C4">
            <w:pPr>
              <w:jc w:val="right"/>
            </w:pPr>
            <w:r>
              <w:t>0.249</w:t>
            </w:r>
          </w:p>
        </w:tc>
      </w:tr>
      <w:tr w14:paraId="5DA70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9CD03">
            <w:r>
              <w:t>各层之和∑</w:t>
            </w:r>
          </w:p>
        </w:tc>
        <w:tc>
          <w:tcPr>
            <w:vAlign w:val="center"/>
          </w:tcPr>
          <w:p w14:paraId="3647F1C4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63441C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CEAD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391E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3E75B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F2DAB6">
            <w:pPr>
              <w:jc w:val="right"/>
            </w:pPr>
            <w:r>
              <w:t>1.679</w:t>
            </w:r>
          </w:p>
        </w:tc>
      </w:tr>
      <w:tr w14:paraId="4F242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2EDF47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73FECE4C">
            <w:pPr>
              <w:jc w:val="center"/>
            </w:pPr>
            <w:r>
              <w:t>2.984</w:t>
            </w:r>
          </w:p>
        </w:tc>
      </w:tr>
      <w:tr w14:paraId="27641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307D53">
            <w:r>
              <w:t>衰减度ν</w:t>
            </w:r>
          </w:p>
        </w:tc>
        <w:tc>
          <w:tcPr>
            <w:gridSpan w:val="5"/>
            <w:vAlign w:val="center"/>
          </w:tcPr>
          <w:p w14:paraId="352FA5DB">
            <w:pPr>
              <w:jc w:val="center"/>
            </w:pPr>
            <w:r>
              <w:t>6.43</w:t>
            </w:r>
          </w:p>
        </w:tc>
      </w:tr>
      <w:tr w14:paraId="31F17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B2E2424">
            <w:r>
              <w:t>延迟时间ξ(h)</w:t>
            </w:r>
          </w:p>
        </w:tc>
        <w:tc>
          <w:tcPr>
            <w:gridSpan w:val="5"/>
            <w:vAlign w:val="center"/>
          </w:tcPr>
          <w:p w14:paraId="678CD834">
            <w:pPr>
              <w:jc w:val="center"/>
            </w:pPr>
            <w:r>
              <w:t>5.23</w:t>
            </w:r>
          </w:p>
        </w:tc>
      </w:tr>
      <w:tr w14:paraId="1EE3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88BC7B">
            <w:r>
              <w:t>衰减倍数β</w:t>
            </w:r>
          </w:p>
        </w:tc>
        <w:tc>
          <w:tcPr>
            <w:gridSpan w:val="5"/>
            <w:vAlign w:val="center"/>
          </w:tcPr>
          <w:p w14:paraId="43B37830">
            <w:pPr>
              <w:jc w:val="center"/>
            </w:pPr>
            <w:r>
              <w:t>0.34</w:t>
            </w:r>
          </w:p>
        </w:tc>
      </w:tr>
    </w:tbl>
    <w:p w14:paraId="4040ED2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BB61484">
      <w:pPr>
        <w:pStyle w:val="4"/>
        <w:rPr>
          <w:szCs w:val="24"/>
          <w:lang w:val="en-US"/>
        </w:rPr>
      </w:pPr>
      <w:bookmarkStart w:id="122" w:name="_Toc2427"/>
      <w:r>
        <w:rPr>
          <w:szCs w:val="24"/>
          <w:lang w:val="en-US"/>
        </w:rPr>
        <w:t>控温与非控温空间楼板</w:t>
      </w:r>
      <w:bookmarkEnd w:id="122"/>
    </w:p>
    <w:p w14:paraId="3FFB35B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DC4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3622D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464F9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C5620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8233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03EEE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0DE286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3ED805">
            <w:pPr>
              <w:jc w:val="center"/>
            </w:pPr>
            <w:r>
              <w:t>热惰性指标</w:t>
            </w:r>
          </w:p>
        </w:tc>
      </w:tr>
      <w:tr w14:paraId="76950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240C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DE0C0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0066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E4C3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BE1A5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F7368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1D2044">
            <w:pPr>
              <w:jc w:val="center"/>
            </w:pPr>
            <w:r>
              <w:t>D=R*S</w:t>
            </w:r>
          </w:p>
        </w:tc>
      </w:tr>
      <w:tr w14:paraId="36090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A9947">
            <w:r>
              <w:t>水泥砂浆</w:t>
            </w:r>
          </w:p>
        </w:tc>
        <w:tc>
          <w:tcPr>
            <w:vAlign w:val="center"/>
          </w:tcPr>
          <w:p w14:paraId="35CFAB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F9C08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F12A2E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7A7A4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6B2B1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5EA16A">
            <w:pPr>
              <w:jc w:val="right"/>
            </w:pPr>
            <w:r>
              <w:t>0.245</w:t>
            </w:r>
          </w:p>
        </w:tc>
      </w:tr>
      <w:tr w14:paraId="1DCE3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B81BA">
            <w:r>
              <w:t>c20细石混凝土(ρ=2300)</w:t>
            </w:r>
          </w:p>
        </w:tc>
        <w:tc>
          <w:tcPr>
            <w:vAlign w:val="center"/>
          </w:tcPr>
          <w:p w14:paraId="1CE47A2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2BF281E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26E4C69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FEF37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F81A5D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B86E48B">
            <w:pPr>
              <w:jc w:val="right"/>
            </w:pPr>
            <w:r>
              <w:t>0.505</w:t>
            </w:r>
          </w:p>
        </w:tc>
      </w:tr>
      <w:tr w14:paraId="3AFD9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8CC62">
            <w:r>
              <w:t>sbs改性沥青防水卷材</w:t>
            </w:r>
          </w:p>
        </w:tc>
        <w:tc>
          <w:tcPr>
            <w:vAlign w:val="center"/>
          </w:tcPr>
          <w:p w14:paraId="54F5523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6D86D5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7C511AD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79702A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A81545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7FDDEE0">
            <w:pPr>
              <w:jc w:val="right"/>
            </w:pPr>
            <w:r>
              <w:t>0.163</w:t>
            </w:r>
          </w:p>
        </w:tc>
      </w:tr>
      <w:tr w14:paraId="7AF25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39FEA">
            <w:r>
              <w:t>岩棉保温板（ρ≥140）</w:t>
            </w:r>
          </w:p>
        </w:tc>
        <w:tc>
          <w:tcPr>
            <w:vAlign w:val="center"/>
          </w:tcPr>
          <w:p w14:paraId="3866E1E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73BBA78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19C0926E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0CD5BD08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19E6EDE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58AE145C">
            <w:pPr>
              <w:jc w:val="right"/>
            </w:pPr>
            <w:r>
              <w:t>0.535</w:t>
            </w:r>
          </w:p>
        </w:tc>
      </w:tr>
      <w:tr w14:paraId="69AC1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E82F8">
            <w:r>
              <w:t>水泥砂浆</w:t>
            </w:r>
          </w:p>
        </w:tc>
        <w:tc>
          <w:tcPr>
            <w:vAlign w:val="center"/>
          </w:tcPr>
          <w:p w14:paraId="0FF829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097BE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B51652A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1E77D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D98C8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914301">
            <w:pPr>
              <w:jc w:val="right"/>
            </w:pPr>
            <w:r>
              <w:t>0.245</w:t>
            </w:r>
          </w:p>
        </w:tc>
      </w:tr>
      <w:tr w14:paraId="01DE5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EE5C3">
            <w:r>
              <w:t>钢筋混凝土</w:t>
            </w:r>
          </w:p>
        </w:tc>
        <w:tc>
          <w:tcPr>
            <w:vAlign w:val="center"/>
          </w:tcPr>
          <w:p w14:paraId="77F46C8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41AAA54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880560B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315CF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3886F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120E6DE">
            <w:pPr>
              <w:jc w:val="right"/>
            </w:pPr>
            <w:r>
              <w:t>1.186</w:t>
            </w:r>
          </w:p>
        </w:tc>
      </w:tr>
      <w:tr w14:paraId="6062E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D20EA">
            <w:r>
              <w:t>各层之和∑</w:t>
            </w:r>
          </w:p>
        </w:tc>
        <w:tc>
          <w:tcPr>
            <w:vAlign w:val="center"/>
          </w:tcPr>
          <w:p w14:paraId="6007D0D4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024E06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7797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1055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C63A83">
            <w:pPr>
              <w:jc w:val="right"/>
            </w:pPr>
            <w:r>
              <w:t>1.353</w:t>
            </w:r>
          </w:p>
        </w:tc>
        <w:tc>
          <w:tcPr>
            <w:vAlign w:val="center"/>
          </w:tcPr>
          <w:p w14:paraId="47F3987B">
            <w:pPr>
              <w:jc w:val="right"/>
            </w:pPr>
            <w:r>
              <w:t>2.878</w:t>
            </w:r>
          </w:p>
        </w:tc>
      </w:tr>
      <w:tr w14:paraId="073D4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1DEB49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7FEA6DB5">
            <w:pPr>
              <w:jc w:val="center"/>
            </w:pPr>
            <w:r>
              <w:t>0.636</w:t>
            </w:r>
          </w:p>
        </w:tc>
      </w:tr>
      <w:tr w14:paraId="774DD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17E421">
            <w:r>
              <w:t>衰减度ν</w:t>
            </w:r>
          </w:p>
        </w:tc>
        <w:tc>
          <w:tcPr>
            <w:gridSpan w:val="5"/>
            <w:vAlign w:val="center"/>
          </w:tcPr>
          <w:p w14:paraId="5C8D2D13">
            <w:pPr>
              <w:jc w:val="center"/>
            </w:pPr>
            <w:r>
              <w:t>87.66</w:t>
            </w:r>
          </w:p>
        </w:tc>
      </w:tr>
      <w:tr w14:paraId="14EAD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764178">
            <w:r>
              <w:t>延迟时间ξ(h)</w:t>
            </w:r>
          </w:p>
        </w:tc>
        <w:tc>
          <w:tcPr>
            <w:gridSpan w:val="5"/>
            <w:vAlign w:val="center"/>
          </w:tcPr>
          <w:p w14:paraId="5F241D8C">
            <w:pPr>
              <w:jc w:val="center"/>
            </w:pPr>
            <w:r>
              <w:t>8.34</w:t>
            </w:r>
          </w:p>
        </w:tc>
      </w:tr>
      <w:tr w14:paraId="21D09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0A7E70">
            <w:r>
              <w:t>衰减倍数β</w:t>
            </w:r>
          </w:p>
        </w:tc>
        <w:tc>
          <w:tcPr>
            <w:gridSpan w:val="5"/>
            <w:vAlign w:val="center"/>
          </w:tcPr>
          <w:p w14:paraId="0E49E81D">
            <w:pPr>
              <w:jc w:val="center"/>
            </w:pPr>
            <w:r>
              <w:t>0.12</w:t>
            </w:r>
          </w:p>
        </w:tc>
      </w:tr>
    </w:tbl>
    <w:p w14:paraId="5F9A14A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5DBCE3C">
      <w:pPr>
        <w:pStyle w:val="2"/>
        <w:rPr>
          <w:szCs w:val="24"/>
          <w:lang w:val="en-US"/>
        </w:rPr>
      </w:pPr>
      <w:bookmarkStart w:id="123" w:name="_Toc10102"/>
      <w:r>
        <w:rPr>
          <w:szCs w:val="24"/>
          <w:lang w:val="en-US"/>
        </w:rPr>
        <w:t>封闭阳台构造</w:t>
      </w:r>
      <w:bookmarkEnd w:id="123"/>
    </w:p>
    <w:p w14:paraId="4E438C17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63E670F7">
      <w:pPr>
        <w:pStyle w:val="2"/>
        <w:rPr>
          <w:szCs w:val="24"/>
          <w:lang w:val="en-US"/>
        </w:rPr>
      </w:pPr>
      <w:bookmarkStart w:id="124" w:name="_Toc19799"/>
      <w:r>
        <w:rPr>
          <w:szCs w:val="24"/>
          <w:lang w:val="en-US"/>
        </w:rPr>
        <w:t>地下围护构造</w:t>
      </w:r>
      <w:bookmarkEnd w:id="124"/>
    </w:p>
    <w:p w14:paraId="29D5B549">
      <w:pPr>
        <w:pStyle w:val="4"/>
        <w:rPr>
          <w:szCs w:val="24"/>
          <w:lang w:val="en-US"/>
        </w:rPr>
      </w:pPr>
      <w:bookmarkStart w:id="125" w:name="_Toc1260"/>
      <w:r>
        <w:rPr>
          <w:szCs w:val="24"/>
          <w:lang w:val="en-US"/>
        </w:rPr>
        <w:t>周边地面</w:t>
      </w:r>
      <w:bookmarkEnd w:id="125"/>
    </w:p>
    <w:p w14:paraId="02D1E8F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C31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68B92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5F2E99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0C84F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D2BA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0A5B74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116169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01C79A">
            <w:pPr>
              <w:jc w:val="center"/>
            </w:pPr>
            <w:r>
              <w:t>热惰性指标</w:t>
            </w:r>
          </w:p>
        </w:tc>
      </w:tr>
      <w:tr w14:paraId="00B23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50D7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66736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9D605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9A51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09D9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798D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B092F3">
            <w:pPr>
              <w:jc w:val="center"/>
            </w:pPr>
            <w:r>
              <w:t>D=R*S</w:t>
            </w:r>
          </w:p>
        </w:tc>
      </w:tr>
      <w:tr w14:paraId="05372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7A52A">
            <w:r>
              <w:t>水泥砂浆</w:t>
            </w:r>
          </w:p>
        </w:tc>
        <w:tc>
          <w:tcPr>
            <w:vAlign w:val="center"/>
          </w:tcPr>
          <w:p w14:paraId="244AA59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F78E7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93FE437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4AACB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505C2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EBF89B">
            <w:pPr>
              <w:jc w:val="right"/>
            </w:pPr>
            <w:r>
              <w:t>0.245</w:t>
            </w:r>
          </w:p>
        </w:tc>
      </w:tr>
      <w:tr w14:paraId="71521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47105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397F672B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7B1A896F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 w14:paraId="263B4423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4CEB3FA8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1EFBA108">
            <w:pPr>
              <w:jc w:val="right"/>
            </w:pPr>
            <w:r>
              <w:rPr>
                <w:color w:val="999999"/>
              </w:rPr>
              <w:t>0.04</w:t>
            </w:r>
          </w:p>
        </w:tc>
        <w:tc>
          <w:tcPr>
            <w:vAlign w:val="center"/>
          </w:tcPr>
          <w:p w14:paraId="1EF02F48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14:paraId="72DDB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AC979">
            <w:r>
              <w:t>挤塑聚苯板带表皮（ρ=22-35）</w:t>
            </w:r>
          </w:p>
        </w:tc>
        <w:tc>
          <w:tcPr>
            <w:vAlign w:val="center"/>
          </w:tcPr>
          <w:p w14:paraId="6A87205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7CFB37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DCEBBAA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55FB37F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BB3CFE7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77A550B4">
            <w:pPr>
              <w:jc w:val="right"/>
            </w:pPr>
            <w:r>
              <w:t>1.16</w:t>
            </w:r>
          </w:p>
        </w:tc>
      </w:tr>
      <w:tr w14:paraId="70D22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8E65F">
            <w:r>
              <w:t>sbs改性沥青防水卷材</w:t>
            </w:r>
          </w:p>
        </w:tc>
        <w:tc>
          <w:tcPr>
            <w:vAlign w:val="center"/>
          </w:tcPr>
          <w:p w14:paraId="2D72A12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E59D71F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BDC2190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005749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5FBA7D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AAE0B7C">
            <w:pPr>
              <w:jc w:val="right"/>
            </w:pPr>
            <w:r>
              <w:t>0.163</w:t>
            </w:r>
          </w:p>
        </w:tc>
      </w:tr>
      <w:tr w14:paraId="63B46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EEF65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4BCF80D0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71213260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 w14:paraId="6F56308C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3DDFCD0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176C0950">
            <w:pPr>
              <w:jc w:val="right"/>
            </w:pPr>
            <w:r>
              <w:rPr>
                <w:color w:val="999999"/>
              </w:rPr>
              <w:t>0.02</w:t>
            </w:r>
          </w:p>
        </w:tc>
        <w:tc>
          <w:tcPr>
            <w:vAlign w:val="center"/>
          </w:tcPr>
          <w:p w14:paraId="15103127">
            <w:pPr>
              <w:jc w:val="right"/>
            </w:pPr>
            <w:r>
              <w:rPr>
                <w:color w:val="999999"/>
              </w:rPr>
              <w:t>0.303</w:t>
            </w:r>
          </w:p>
        </w:tc>
      </w:tr>
      <w:tr w14:paraId="047B4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38B7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3B27CC2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F972FB5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3A1CF3A9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2444F966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779F42B1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4EB539D2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B334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A29B3">
            <w:r>
              <w:t>各层之和∑</w:t>
            </w:r>
          </w:p>
        </w:tc>
        <w:tc>
          <w:tcPr>
            <w:vAlign w:val="center"/>
          </w:tcPr>
          <w:p w14:paraId="5243AB4F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45D258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D73E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AF06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79F307">
            <w:pPr>
              <w:jc w:val="right"/>
            </w:pPr>
            <w:r>
              <w:t>1.120</w:t>
            </w:r>
          </w:p>
        </w:tc>
        <w:tc>
          <w:tcPr>
            <w:vAlign w:val="center"/>
          </w:tcPr>
          <w:p w14:paraId="5680E6B7">
            <w:pPr>
              <w:jc w:val="right"/>
            </w:pPr>
            <w:r>
              <w:t>3.662</w:t>
            </w:r>
          </w:p>
        </w:tc>
      </w:tr>
      <w:tr w14:paraId="2F971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129A90E">
            <w:r>
              <w:t>夏季传热系数K</w:t>
            </w:r>
          </w:p>
        </w:tc>
        <w:tc>
          <w:tcPr>
            <w:gridSpan w:val="5"/>
            <w:vAlign w:val="center"/>
          </w:tcPr>
          <w:p w14:paraId="4066D7D1">
            <w:pPr>
              <w:jc w:val="center"/>
            </w:pPr>
            <w:r>
              <w:t>0.346</w:t>
            </w:r>
          </w:p>
        </w:tc>
      </w:tr>
      <w:tr w14:paraId="13F42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BFDCFC">
            <w:r>
              <w:t>衰减度ν</w:t>
            </w:r>
          </w:p>
        </w:tc>
        <w:tc>
          <w:tcPr>
            <w:gridSpan w:val="5"/>
            <w:vAlign w:val="center"/>
          </w:tcPr>
          <w:p w14:paraId="1CB1C5C3">
            <w:pPr>
              <w:jc w:val="center"/>
            </w:pPr>
            <w:r>
              <w:t>472.80</w:t>
            </w:r>
          </w:p>
        </w:tc>
      </w:tr>
      <w:tr w14:paraId="4797B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18A1D4">
            <w:r>
              <w:t>延迟时间ξ(h)</w:t>
            </w:r>
          </w:p>
        </w:tc>
        <w:tc>
          <w:tcPr>
            <w:gridSpan w:val="5"/>
            <w:vAlign w:val="center"/>
          </w:tcPr>
          <w:p w14:paraId="016070EE">
            <w:pPr>
              <w:jc w:val="center"/>
            </w:pPr>
            <w:r>
              <w:t>11.63</w:t>
            </w:r>
          </w:p>
        </w:tc>
      </w:tr>
      <w:tr w14:paraId="4B69D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43A29C">
            <w:r>
              <w:t>衰减倍数β</w:t>
            </w:r>
          </w:p>
        </w:tc>
        <w:tc>
          <w:tcPr>
            <w:gridSpan w:val="5"/>
            <w:vAlign w:val="center"/>
          </w:tcPr>
          <w:p w14:paraId="1BF876E3">
            <w:pPr>
              <w:jc w:val="center"/>
            </w:pPr>
            <w:r>
              <w:t>0.04</w:t>
            </w:r>
          </w:p>
        </w:tc>
      </w:tr>
    </w:tbl>
    <w:p w14:paraId="1D731FA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901C2F9">
      <w:pPr>
        <w:pStyle w:val="4"/>
        <w:rPr>
          <w:szCs w:val="24"/>
          <w:lang w:val="en-US"/>
        </w:rPr>
      </w:pPr>
      <w:bookmarkStart w:id="126" w:name="_Toc10354"/>
      <w:r>
        <w:rPr>
          <w:szCs w:val="24"/>
          <w:lang w:val="en-US"/>
        </w:rPr>
        <w:t>非周边地面</w:t>
      </w:r>
      <w:bookmarkEnd w:id="126"/>
    </w:p>
    <w:p w14:paraId="7D7FA917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784C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B21D5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5F58B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DDDD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B25E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ABF6E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1C024F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90A452">
            <w:pPr>
              <w:jc w:val="center"/>
            </w:pPr>
            <w:r>
              <w:t>热惰性指标</w:t>
            </w:r>
          </w:p>
        </w:tc>
      </w:tr>
      <w:tr w14:paraId="4E26F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7148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72FA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0BDD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1059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B3FFC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A36BD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23154D">
            <w:pPr>
              <w:jc w:val="center"/>
            </w:pPr>
            <w:r>
              <w:t>D=R*S</w:t>
            </w:r>
          </w:p>
        </w:tc>
      </w:tr>
      <w:tr w14:paraId="73B1C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58ADD">
            <w:r>
              <w:t>水泥砂浆</w:t>
            </w:r>
          </w:p>
        </w:tc>
        <w:tc>
          <w:tcPr>
            <w:vAlign w:val="center"/>
          </w:tcPr>
          <w:p w14:paraId="5DF3F4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AF7E3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C96D0F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EDA4F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E589C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AFCCA99">
            <w:pPr>
              <w:jc w:val="right"/>
            </w:pPr>
            <w:r>
              <w:t>0.245</w:t>
            </w:r>
          </w:p>
        </w:tc>
      </w:tr>
      <w:tr w14:paraId="77E9E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A38504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1FB58D81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2BD19C98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 w14:paraId="5A83D8DB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784856BE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68925B1A">
            <w:pPr>
              <w:jc w:val="right"/>
            </w:pPr>
            <w:r>
              <w:rPr>
                <w:color w:val="999999"/>
              </w:rPr>
              <w:t>0.04</w:t>
            </w:r>
          </w:p>
        </w:tc>
        <w:tc>
          <w:tcPr>
            <w:vAlign w:val="center"/>
          </w:tcPr>
          <w:p w14:paraId="79B64D40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14:paraId="6AE1D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5B358">
            <w:r>
              <w:t>挤塑聚苯板带表皮（ρ=22-35）</w:t>
            </w:r>
          </w:p>
        </w:tc>
        <w:tc>
          <w:tcPr>
            <w:vAlign w:val="center"/>
          </w:tcPr>
          <w:p w14:paraId="34AE86A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07F5A6A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AE21A89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6F860A3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9644905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43414FE4">
            <w:pPr>
              <w:jc w:val="right"/>
            </w:pPr>
            <w:r>
              <w:t>1.16</w:t>
            </w:r>
          </w:p>
        </w:tc>
      </w:tr>
      <w:tr w14:paraId="35BD4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F9F96">
            <w:r>
              <w:t>sbs改性沥青防水卷材</w:t>
            </w:r>
          </w:p>
        </w:tc>
        <w:tc>
          <w:tcPr>
            <w:vAlign w:val="center"/>
          </w:tcPr>
          <w:p w14:paraId="5B2EAED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A089813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D9097B2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3CD3DD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7D97DD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2B397DE0">
            <w:pPr>
              <w:jc w:val="right"/>
            </w:pPr>
            <w:r>
              <w:t>0.163</w:t>
            </w:r>
          </w:p>
        </w:tc>
      </w:tr>
      <w:tr w14:paraId="273D6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EC151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25FD97B4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19357C30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 w14:paraId="0697506E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613E8D6E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2BB5E047">
            <w:pPr>
              <w:jc w:val="right"/>
            </w:pPr>
            <w:r>
              <w:rPr>
                <w:color w:val="999999"/>
              </w:rPr>
              <w:t>0.02</w:t>
            </w:r>
          </w:p>
        </w:tc>
        <w:tc>
          <w:tcPr>
            <w:vAlign w:val="center"/>
          </w:tcPr>
          <w:p w14:paraId="17E81079">
            <w:pPr>
              <w:jc w:val="right"/>
            </w:pPr>
            <w:r>
              <w:rPr>
                <w:color w:val="999999"/>
              </w:rPr>
              <w:t>0.303</w:t>
            </w:r>
          </w:p>
        </w:tc>
      </w:tr>
      <w:tr w14:paraId="4514D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0C952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5DBB0E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3BCA1DB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01AE1BB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07F2217C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0B60377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271A185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47E68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8722A">
            <w:r>
              <w:t>各层之和∑</w:t>
            </w:r>
          </w:p>
        </w:tc>
        <w:tc>
          <w:tcPr>
            <w:vAlign w:val="center"/>
          </w:tcPr>
          <w:p w14:paraId="6AEB8825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625D45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0CA6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A6B9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3960D6">
            <w:pPr>
              <w:jc w:val="right"/>
            </w:pPr>
            <w:r>
              <w:t>1.120</w:t>
            </w:r>
          </w:p>
        </w:tc>
        <w:tc>
          <w:tcPr>
            <w:vAlign w:val="center"/>
          </w:tcPr>
          <w:p w14:paraId="53606770">
            <w:pPr>
              <w:jc w:val="right"/>
            </w:pPr>
            <w:r>
              <w:t>3.662</w:t>
            </w:r>
          </w:p>
        </w:tc>
      </w:tr>
      <w:tr w14:paraId="5647E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A705C1">
            <w:r>
              <w:t>夏季传热系数K</w:t>
            </w:r>
          </w:p>
        </w:tc>
        <w:tc>
          <w:tcPr>
            <w:gridSpan w:val="5"/>
            <w:vAlign w:val="center"/>
          </w:tcPr>
          <w:p w14:paraId="4D5F6647">
            <w:pPr>
              <w:jc w:val="center"/>
            </w:pPr>
            <w:r>
              <w:t>0.232</w:t>
            </w:r>
          </w:p>
        </w:tc>
      </w:tr>
      <w:tr w14:paraId="109A3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D005DF">
            <w:r>
              <w:t>衰减度ν</w:t>
            </w:r>
          </w:p>
        </w:tc>
        <w:tc>
          <w:tcPr>
            <w:gridSpan w:val="5"/>
            <w:vAlign w:val="center"/>
          </w:tcPr>
          <w:p w14:paraId="54360590">
            <w:pPr>
              <w:jc w:val="center"/>
            </w:pPr>
            <w:r>
              <w:t>472.80</w:t>
            </w:r>
          </w:p>
        </w:tc>
      </w:tr>
      <w:tr w14:paraId="17B3A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EFF378">
            <w:r>
              <w:t>延迟时间ξ(h)</w:t>
            </w:r>
          </w:p>
        </w:tc>
        <w:tc>
          <w:tcPr>
            <w:gridSpan w:val="5"/>
            <w:vAlign w:val="center"/>
          </w:tcPr>
          <w:p w14:paraId="1EE81ADF">
            <w:pPr>
              <w:jc w:val="center"/>
            </w:pPr>
            <w:r>
              <w:t>11.63</w:t>
            </w:r>
          </w:p>
        </w:tc>
      </w:tr>
      <w:tr w14:paraId="4D5E0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5F4265">
            <w:r>
              <w:t>衰减倍数β</w:t>
            </w:r>
          </w:p>
        </w:tc>
        <w:tc>
          <w:tcPr>
            <w:gridSpan w:val="5"/>
            <w:vAlign w:val="center"/>
          </w:tcPr>
          <w:p w14:paraId="71F0AEF7">
            <w:pPr>
              <w:jc w:val="center"/>
            </w:pPr>
            <w:r>
              <w:t>0.06</w:t>
            </w:r>
          </w:p>
        </w:tc>
      </w:tr>
    </w:tbl>
    <w:p w14:paraId="4631119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31A0419">
      <w:pPr>
        <w:pStyle w:val="2"/>
        <w:rPr>
          <w:szCs w:val="24"/>
          <w:lang w:val="en-US"/>
        </w:rPr>
      </w:pPr>
      <w:bookmarkStart w:id="127" w:name="_Toc19775"/>
      <w:r>
        <w:rPr>
          <w:szCs w:val="24"/>
          <w:lang w:val="en-US"/>
        </w:rPr>
        <w:t>窗构造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100EE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72E9F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DAD82A5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78BC868C">
            <w:pPr>
              <w:jc w:val="center"/>
            </w:pPr>
            <w:r>
              <w:t>窗遮阳系数</w:t>
            </w:r>
          </w:p>
        </w:tc>
      </w:tr>
      <w:tr w14:paraId="31129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D1158">
            <w:r>
              <w:t>115系列铝木复合平开窗(铝包木)：5单银Low-E+16Ar+5+16Ar+5单银Low-E</w:t>
            </w:r>
          </w:p>
        </w:tc>
        <w:tc>
          <w:tcPr>
            <w:vAlign w:val="center"/>
          </w:tcPr>
          <w:p w14:paraId="469EC0BC">
            <w:r>
              <w:t>1.00</w:t>
            </w:r>
          </w:p>
        </w:tc>
        <w:tc>
          <w:tcPr>
            <w:vAlign w:val="center"/>
          </w:tcPr>
          <w:p w14:paraId="52ECA89B">
            <w:r>
              <w:t>0.26</w:t>
            </w:r>
          </w:p>
        </w:tc>
      </w:tr>
      <w:tr w14:paraId="29D91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1D214A">
            <w:r>
              <w:t>70系列内平开下悬铝合金窗[5Low-E+12A+5+12A+5]</w:t>
            </w:r>
          </w:p>
        </w:tc>
        <w:tc>
          <w:tcPr>
            <w:vAlign w:val="center"/>
          </w:tcPr>
          <w:p w14:paraId="562CD402">
            <w:r>
              <w:t>1.80</w:t>
            </w:r>
          </w:p>
        </w:tc>
        <w:tc>
          <w:tcPr>
            <w:vAlign w:val="center"/>
          </w:tcPr>
          <w:p w14:paraId="1F034BEC">
            <w:r>
              <w:t>0.75</w:t>
            </w:r>
          </w:p>
        </w:tc>
      </w:tr>
    </w:tbl>
    <w:p w14:paraId="335F935B">
      <w:pPr>
        <w:pStyle w:val="2"/>
        <w:rPr>
          <w:szCs w:val="24"/>
          <w:lang w:val="en-US"/>
        </w:rPr>
      </w:pPr>
      <w:bookmarkStart w:id="128" w:name="_Toc9771"/>
      <w:r>
        <w:rPr>
          <w:szCs w:val="24"/>
          <w:lang w:val="en-US"/>
        </w:rPr>
        <w:t>门构造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27AEF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07C20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EEF362D">
            <w:pPr>
              <w:jc w:val="center"/>
            </w:pPr>
            <w:r>
              <w:t>传热系数W/㎡.K</w:t>
            </w:r>
          </w:p>
        </w:tc>
      </w:tr>
      <w:tr w14:paraId="5DFF9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A10EAD">
            <w:r>
              <w:t>木头夹层户门</w:t>
            </w:r>
          </w:p>
        </w:tc>
        <w:tc>
          <w:tcPr>
            <w:vAlign w:val="center"/>
          </w:tcPr>
          <w:p w14:paraId="2612ED24">
            <w:r>
              <w:t>0.79</w:t>
            </w:r>
          </w:p>
        </w:tc>
      </w:tr>
      <w:tr w14:paraId="581DA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CDFE1">
            <w:r>
              <w:t>内门</w:t>
            </w:r>
          </w:p>
        </w:tc>
        <w:tc>
          <w:tcPr>
            <w:vAlign w:val="center"/>
          </w:tcPr>
          <w:p w14:paraId="4FB99EC9">
            <w:r>
              <w:t>3.00</w:t>
            </w:r>
          </w:p>
        </w:tc>
      </w:tr>
    </w:tbl>
    <w:p w14:paraId="01833CCC">
      <w:pPr>
        <w:pStyle w:val="2"/>
        <w:rPr>
          <w:szCs w:val="24"/>
          <w:lang w:val="en-US"/>
        </w:rPr>
      </w:pPr>
      <w:bookmarkStart w:id="129" w:name="_Toc9500"/>
      <w:r>
        <w:rPr>
          <w:szCs w:val="24"/>
          <w:lang w:val="en-US"/>
        </w:rPr>
        <w:t>负荷指标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49588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A7F88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02AB8BA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D7AF95B">
            <w:pPr>
              <w:jc w:val="center"/>
            </w:pPr>
            <w:r>
              <w:t>负荷指标(W/㎡)</w:t>
            </w:r>
          </w:p>
        </w:tc>
      </w:tr>
      <w:tr w14:paraId="5BFCD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7CD8D27">
            <w:pPr>
              <w:jc w:val="center"/>
            </w:pPr>
            <w:r>
              <w:t>906726</w:t>
            </w:r>
          </w:p>
        </w:tc>
        <w:tc>
          <w:tcPr>
            <w:vAlign w:val="center"/>
          </w:tcPr>
          <w:p w14:paraId="6B11F772">
            <w:r>
              <w:t>32086.28</w:t>
            </w:r>
          </w:p>
        </w:tc>
        <w:tc>
          <w:tcPr>
            <w:vAlign w:val="center"/>
          </w:tcPr>
          <w:p w14:paraId="3C4B0802">
            <w:r>
              <w:t>28.26</w:t>
            </w:r>
          </w:p>
        </w:tc>
      </w:tr>
      <w:tr w14:paraId="194D5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1AFC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5BCE61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0297BEA1">
            <w:pPr>
              <w:jc w:val="center"/>
            </w:pPr>
            <w:r>
              <w:t>负荷指标(W/㎡)</w:t>
            </w:r>
          </w:p>
        </w:tc>
      </w:tr>
      <w:tr w14:paraId="781E2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B2316E">
            <w:pPr>
              <w:jc w:val="center"/>
            </w:pPr>
          </w:p>
        </w:tc>
        <w:tc>
          <w:tcPr>
            <w:vAlign w:val="center"/>
          </w:tcPr>
          <w:p w14:paraId="4206BB3D">
            <w:r>
              <w:t>13868.37</w:t>
            </w:r>
          </w:p>
        </w:tc>
        <w:tc>
          <w:tcPr>
            <w:vAlign w:val="center"/>
          </w:tcPr>
          <w:p w14:paraId="4029CD7A">
            <w:r>
              <w:t>65.38</w:t>
            </w:r>
          </w:p>
        </w:tc>
      </w:tr>
    </w:tbl>
    <w:p w14:paraId="39D60482">
      <w:pPr>
        <w:pStyle w:val="2"/>
        <w:rPr>
          <w:szCs w:val="24"/>
          <w:lang w:val="en-US"/>
        </w:rPr>
      </w:pPr>
      <w:bookmarkStart w:id="130" w:name="_Toc11294"/>
      <w:r>
        <w:rPr>
          <w:szCs w:val="24"/>
          <w:lang w:val="en-US"/>
        </w:rPr>
        <w:t>建筑按系统汇总表</w:t>
      </w:r>
      <w:bookmarkEnd w:id="13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22FE7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7F9BD6EA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 w14:paraId="5530125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6F84790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BE0992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01F0A07A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6AB9D3CD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0AEAF360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3E9F15F7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7B67C438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1E787183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40B68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82AFA3"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69D02D28">
            <w:r>
              <w:rPr>
                <w:sz w:val="18"/>
                <w:szCs w:val="18"/>
              </w:rPr>
              <w:t>X009[门厅]</w:t>
            </w:r>
          </w:p>
        </w:tc>
        <w:tc>
          <w:tcPr>
            <w:vAlign w:val="center"/>
          </w:tcPr>
          <w:p w14:paraId="17018D05">
            <w:pPr>
              <w:jc w:val="right"/>
            </w:pPr>
            <w:r>
              <w:rPr>
                <w:sz w:val="18"/>
                <w:szCs w:val="18"/>
              </w:rPr>
              <w:t>466.27</w:t>
            </w:r>
          </w:p>
        </w:tc>
        <w:tc>
          <w:tcPr>
            <w:vAlign w:val="center"/>
          </w:tcPr>
          <w:p w14:paraId="4C83EA19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81F2C29">
            <w:pPr>
              <w:jc w:val="right"/>
            </w:pPr>
            <w:r>
              <w:rPr>
                <w:sz w:val="18"/>
                <w:szCs w:val="18"/>
              </w:rPr>
              <w:t>10271</w:t>
            </w:r>
          </w:p>
        </w:tc>
        <w:tc>
          <w:tcPr>
            <w:vAlign w:val="center"/>
          </w:tcPr>
          <w:p w14:paraId="0F77A0F8">
            <w:pPr>
              <w:jc w:val="right"/>
            </w:pPr>
            <w:r>
              <w:rPr>
                <w:sz w:val="18"/>
                <w:szCs w:val="18"/>
              </w:rPr>
              <w:t>5475</w:t>
            </w:r>
          </w:p>
        </w:tc>
        <w:tc>
          <w:tcPr>
            <w:vAlign w:val="center"/>
          </w:tcPr>
          <w:p w14:paraId="356D13C8">
            <w:pPr>
              <w:jc w:val="right"/>
            </w:pPr>
            <w:r>
              <w:rPr>
                <w:sz w:val="18"/>
                <w:szCs w:val="18"/>
              </w:rPr>
              <w:t>4913</w:t>
            </w:r>
          </w:p>
        </w:tc>
        <w:tc>
          <w:tcPr>
            <w:vAlign w:val="center"/>
          </w:tcPr>
          <w:p w14:paraId="5A02F7F4">
            <w:pPr>
              <w:jc w:val="right"/>
            </w:pPr>
            <w:r>
              <w:rPr>
                <w:sz w:val="18"/>
                <w:szCs w:val="18"/>
              </w:rPr>
              <w:t>7.07</w:t>
            </w:r>
          </w:p>
        </w:tc>
        <w:tc>
          <w:tcPr>
            <w:vAlign w:val="center"/>
          </w:tcPr>
          <w:p w14:paraId="625FC52D">
            <w:pPr>
              <w:jc w:val="right"/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vAlign w:val="center"/>
          </w:tcPr>
          <w:p w14:paraId="003F2E2E">
            <w:pPr>
              <w:jc w:val="right"/>
            </w:pPr>
            <w:r>
              <w:rPr>
                <w:sz w:val="18"/>
                <w:szCs w:val="18"/>
              </w:rPr>
              <w:t>22.03</w:t>
            </w:r>
          </w:p>
        </w:tc>
      </w:tr>
      <w:tr w14:paraId="0EF7D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09A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363D1">
            <w:r>
              <w:rPr>
                <w:sz w:val="18"/>
                <w:szCs w:val="18"/>
              </w:rPr>
              <w:t>X015[正餐]</w:t>
            </w:r>
          </w:p>
        </w:tc>
        <w:tc>
          <w:tcPr>
            <w:vAlign w:val="center"/>
          </w:tcPr>
          <w:p w14:paraId="4CABB341">
            <w:pPr>
              <w:jc w:val="right"/>
            </w:pPr>
            <w:r>
              <w:rPr>
                <w:sz w:val="18"/>
                <w:szCs w:val="18"/>
              </w:rPr>
              <w:t>241.71</w:t>
            </w:r>
          </w:p>
        </w:tc>
        <w:tc>
          <w:tcPr>
            <w:vAlign w:val="center"/>
          </w:tcPr>
          <w:p w14:paraId="2B314FDE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84A4405">
            <w:pPr>
              <w:jc w:val="right"/>
            </w:pPr>
            <w:r>
              <w:rPr>
                <w:sz w:val="18"/>
                <w:szCs w:val="18"/>
              </w:rPr>
              <w:t>10297</w:t>
            </w:r>
          </w:p>
        </w:tc>
        <w:tc>
          <w:tcPr>
            <w:vAlign w:val="center"/>
          </w:tcPr>
          <w:p w14:paraId="1EB306BF">
            <w:pPr>
              <w:jc w:val="right"/>
            </w:pPr>
            <w:r>
              <w:rPr>
                <w:sz w:val="18"/>
                <w:szCs w:val="18"/>
              </w:rPr>
              <w:t>5726</w:t>
            </w:r>
          </w:p>
        </w:tc>
        <w:tc>
          <w:tcPr>
            <w:vAlign w:val="center"/>
          </w:tcPr>
          <w:p w14:paraId="76975DC2">
            <w:pPr>
              <w:jc w:val="right"/>
            </w:pPr>
            <w:r>
              <w:rPr>
                <w:sz w:val="18"/>
                <w:szCs w:val="18"/>
              </w:rPr>
              <w:t>5127</w:t>
            </w:r>
          </w:p>
        </w:tc>
        <w:tc>
          <w:tcPr>
            <w:vAlign w:val="center"/>
          </w:tcPr>
          <w:p w14:paraId="04BE54E3">
            <w:pPr>
              <w:jc w:val="right"/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7C265283">
            <w:pPr>
              <w:jc w:val="right"/>
            </w:pPr>
            <w:r>
              <w:rPr>
                <w:sz w:val="18"/>
                <w:szCs w:val="18"/>
              </w:rPr>
              <w:t>2950</w:t>
            </w:r>
          </w:p>
        </w:tc>
        <w:tc>
          <w:tcPr>
            <w:vAlign w:val="center"/>
          </w:tcPr>
          <w:p w14:paraId="6DCB0CF7">
            <w:pPr>
              <w:jc w:val="right"/>
            </w:pPr>
            <w:r>
              <w:rPr>
                <w:sz w:val="18"/>
                <w:szCs w:val="18"/>
              </w:rPr>
              <w:t>42.60</w:t>
            </w:r>
          </w:p>
        </w:tc>
      </w:tr>
      <w:tr w14:paraId="6D71F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EEF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932A8">
            <w:r>
              <w:rPr>
                <w:sz w:val="18"/>
                <w:szCs w:val="18"/>
              </w:rPr>
              <w:t>X017[门厅]</w:t>
            </w:r>
          </w:p>
        </w:tc>
        <w:tc>
          <w:tcPr>
            <w:vAlign w:val="center"/>
          </w:tcPr>
          <w:p w14:paraId="361D106F">
            <w:pPr>
              <w:jc w:val="right"/>
            </w:pPr>
            <w:r>
              <w:rPr>
                <w:sz w:val="18"/>
                <w:szCs w:val="18"/>
              </w:rPr>
              <w:t>238.60</w:t>
            </w:r>
          </w:p>
        </w:tc>
        <w:tc>
          <w:tcPr>
            <w:vAlign w:val="center"/>
          </w:tcPr>
          <w:p w14:paraId="543C2AE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D316EBC">
            <w:pPr>
              <w:jc w:val="right"/>
            </w:pPr>
            <w:r>
              <w:rPr>
                <w:sz w:val="18"/>
                <w:szCs w:val="18"/>
              </w:rPr>
              <w:t>5466</w:t>
            </w:r>
          </w:p>
        </w:tc>
        <w:tc>
          <w:tcPr>
            <w:vAlign w:val="center"/>
          </w:tcPr>
          <w:p w14:paraId="3EE55831">
            <w:pPr>
              <w:jc w:val="right"/>
            </w:pPr>
            <w:r>
              <w:rPr>
                <w:sz w:val="18"/>
                <w:szCs w:val="18"/>
              </w:rPr>
              <w:t>3307</w:t>
            </w:r>
          </w:p>
        </w:tc>
        <w:tc>
          <w:tcPr>
            <w:vAlign w:val="center"/>
          </w:tcPr>
          <w:p w14:paraId="5327E892">
            <w:pPr>
              <w:jc w:val="right"/>
            </w:pPr>
            <w:r>
              <w:rPr>
                <w:sz w:val="18"/>
                <w:szCs w:val="18"/>
              </w:rPr>
              <w:t>2350</w:t>
            </w:r>
          </w:p>
        </w:tc>
        <w:tc>
          <w:tcPr>
            <w:vAlign w:val="center"/>
          </w:tcPr>
          <w:p w14:paraId="2D57FBB4">
            <w:pPr>
              <w:jc w:val="right"/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6399409E">
            <w:pPr>
              <w:jc w:val="right"/>
            </w:pPr>
            <w:r>
              <w:rPr>
                <w:sz w:val="18"/>
                <w:szCs w:val="18"/>
              </w:rPr>
              <w:t>1352</w:t>
            </w:r>
          </w:p>
        </w:tc>
        <w:tc>
          <w:tcPr>
            <w:vAlign w:val="center"/>
          </w:tcPr>
          <w:p w14:paraId="74CA4B72">
            <w:pPr>
              <w:jc w:val="right"/>
            </w:pPr>
            <w:r>
              <w:rPr>
                <w:sz w:val="18"/>
                <w:szCs w:val="18"/>
              </w:rPr>
              <w:t>22.91</w:t>
            </w:r>
          </w:p>
        </w:tc>
      </w:tr>
      <w:tr w14:paraId="23464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FA7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D15DA">
            <w:r>
              <w:rPr>
                <w:sz w:val="18"/>
                <w:szCs w:val="18"/>
              </w:rPr>
              <w:t>X020[票务]</w:t>
            </w:r>
          </w:p>
        </w:tc>
        <w:tc>
          <w:tcPr>
            <w:vAlign w:val="center"/>
          </w:tcPr>
          <w:p w14:paraId="2B5F6241">
            <w:pPr>
              <w:jc w:val="right"/>
            </w:pPr>
            <w:r>
              <w:rPr>
                <w:sz w:val="18"/>
                <w:szCs w:val="18"/>
              </w:rPr>
              <w:t>210.05</w:t>
            </w:r>
          </w:p>
        </w:tc>
        <w:tc>
          <w:tcPr>
            <w:vAlign w:val="center"/>
          </w:tcPr>
          <w:p w14:paraId="1D3FE56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37C5BD">
            <w:pPr>
              <w:jc w:val="right"/>
            </w:pPr>
            <w:r>
              <w:rPr>
                <w:sz w:val="18"/>
                <w:szCs w:val="18"/>
              </w:rPr>
              <w:t>9861</w:t>
            </w:r>
          </w:p>
        </w:tc>
        <w:tc>
          <w:tcPr>
            <w:vAlign w:val="center"/>
          </w:tcPr>
          <w:p w14:paraId="597D06BE">
            <w:pPr>
              <w:jc w:val="right"/>
            </w:pPr>
            <w:r>
              <w:rPr>
                <w:sz w:val="18"/>
                <w:szCs w:val="18"/>
              </w:rPr>
              <w:t>5882</w:t>
            </w:r>
          </w:p>
        </w:tc>
        <w:tc>
          <w:tcPr>
            <w:vAlign w:val="center"/>
          </w:tcPr>
          <w:p w14:paraId="07DD589A">
            <w:pPr>
              <w:jc w:val="right"/>
            </w:pPr>
            <w:r>
              <w:rPr>
                <w:sz w:val="18"/>
                <w:szCs w:val="18"/>
              </w:rPr>
              <w:t>4486</w:t>
            </w:r>
          </w:p>
        </w:tc>
        <w:tc>
          <w:tcPr>
            <w:vAlign w:val="center"/>
          </w:tcPr>
          <w:p w14:paraId="684F0580">
            <w:pPr>
              <w:jc w:val="right"/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vAlign w:val="center"/>
          </w:tcPr>
          <w:p w14:paraId="16568F9D">
            <w:pPr>
              <w:jc w:val="right"/>
            </w:pPr>
            <w:r>
              <w:rPr>
                <w:sz w:val="18"/>
                <w:szCs w:val="18"/>
              </w:rPr>
              <w:t>2440</w:t>
            </w:r>
          </w:p>
        </w:tc>
        <w:tc>
          <w:tcPr>
            <w:vAlign w:val="center"/>
          </w:tcPr>
          <w:p w14:paraId="1D7A3641">
            <w:pPr>
              <w:jc w:val="right"/>
            </w:pPr>
            <w:r>
              <w:rPr>
                <w:sz w:val="18"/>
                <w:szCs w:val="18"/>
              </w:rPr>
              <w:t>46.95</w:t>
            </w:r>
          </w:p>
        </w:tc>
      </w:tr>
      <w:tr w14:paraId="10630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D9B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7351B">
            <w:r>
              <w:rPr>
                <w:sz w:val="18"/>
                <w:szCs w:val="18"/>
              </w:rPr>
              <w:t>X021[咖啡店]</w:t>
            </w:r>
          </w:p>
        </w:tc>
        <w:tc>
          <w:tcPr>
            <w:vAlign w:val="center"/>
          </w:tcPr>
          <w:p w14:paraId="6BD49028">
            <w:pPr>
              <w:jc w:val="right"/>
            </w:pPr>
            <w:r>
              <w:rPr>
                <w:sz w:val="18"/>
                <w:szCs w:val="18"/>
              </w:rPr>
              <w:t>198.92</w:t>
            </w:r>
          </w:p>
        </w:tc>
        <w:tc>
          <w:tcPr>
            <w:vAlign w:val="center"/>
          </w:tcPr>
          <w:p w14:paraId="325B1B7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474A36">
            <w:pPr>
              <w:jc w:val="right"/>
            </w:pPr>
            <w:r>
              <w:rPr>
                <w:sz w:val="18"/>
                <w:szCs w:val="18"/>
              </w:rPr>
              <w:t>8848</w:t>
            </w:r>
          </w:p>
        </w:tc>
        <w:tc>
          <w:tcPr>
            <w:vAlign w:val="center"/>
          </w:tcPr>
          <w:p w14:paraId="6077D250">
            <w:pPr>
              <w:jc w:val="right"/>
            </w:pPr>
            <w:r>
              <w:rPr>
                <w:sz w:val="18"/>
                <w:szCs w:val="18"/>
              </w:rPr>
              <w:t>5182</w:t>
            </w:r>
          </w:p>
        </w:tc>
        <w:tc>
          <w:tcPr>
            <w:vAlign w:val="center"/>
          </w:tcPr>
          <w:p w14:paraId="70A5541B">
            <w:pPr>
              <w:jc w:val="right"/>
            </w:pPr>
            <w:r>
              <w:rPr>
                <w:sz w:val="18"/>
                <w:szCs w:val="18"/>
              </w:rPr>
              <w:t>4059</w:t>
            </w:r>
          </w:p>
        </w:tc>
        <w:tc>
          <w:tcPr>
            <w:vAlign w:val="center"/>
          </w:tcPr>
          <w:p w14:paraId="7C292485">
            <w:pPr>
              <w:jc w:val="right"/>
            </w:pPr>
            <w:r>
              <w:rPr>
                <w:sz w:val="18"/>
                <w:szCs w:val="18"/>
              </w:rPr>
              <w:t>5.84</w:t>
            </w:r>
          </w:p>
        </w:tc>
        <w:tc>
          <w:tcPr>
            <w:vAlign w:val="center"/>
          </w:tcPr>
          <w:p w14:paraId="5FD6D55E">
            <w:pPr>
              <w:jc w:val="right"/>
            </w:pPr>
            <w:r>
              <w:rPr>
                <w:sz w:val="18"/>
                <w:szCs w:val="18"/>
              </w:rPr>
              <w:t>2335</w:t>
            </w:r>
          </w:p>
        </w:tc>
        <w:tc>
          <w:tcPr>
            <w:vAlign w:val="center"/>
          </w:tcPr>
          <w:p w14:paraId="698C4CE8">
            <w:pPr>
              <w:jc w:val="right"/>
            </w:pPr>
            <w:r>
              <w:rPr>
                <w:sz w:val="18"/>
                <w:szCs w:val="18"/>
              </w:rPr>
              <w:t>44.48</w:t>
            </w:r>
          </w:p>
        </w:tc>
      </w:tr>
      <w:tr w14:paraId="0D3F9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C12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A38F8">
            <w:r>
              <w:rPr>
                <w:sz w:val="18"/>
                <w:szCs w:val="18"/>
              </w:rPr>
              <w:t>X022[厨房]</w:t>
            </w:r>
          </w:p>
        </w:tc>
        <w:tc>
          <w:tcPr>
            <w:vAlign w:val="center"/>
          </w:tcPr>
          <w:p w14:paraId="0E6A3F95">
            <w:pPr>
              <w:jc w:val="right"/>
            </w:pPr>
            <w:r>
              <w:rPr>
                <w:sz w:val="18"/>
                <w:szCs w:val="18"/>
              </w:rPr>
              <w:t>188.65</w:t>
            </w:r>
          </w:p>
        </w:tc>
        <w:tc>
          <w:tcPr>
            <w:vAlign w:val="center"/>
          </w:tcPr>
          <w:p w14:paraId="0F5923A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928A955">
            <w:pPr>
              <w:jc w:val="right"/>
            </w:pPr>
            <w:r>
              <w:rPr>
                <w:sz w:val="18"/>
                <w:szCs w:val="18"/>
              </w:rPr>
              <w:t>8897</w:t>
            </w:r>
          </w:p>
        </w:tc>
        <w:tc>
          <w:tcPr>
            <w:vAlign w:val="center"/>
          </w:tcPr>
          <w:p w14:paraId="79274CA7"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vAlign w:val="center"/>
          </w:tcPr>
          <w:p w14:paraId="147C9750">
            <w:pPr>
              <w:jc w:val="right"/>
            </w:pPr>
            <w:r>
              <w:rPr>
                <w:sz w:val="18"/>
                <w:szCs w:val="18"/>
              </w:rPr>
              <w:t>5415</w:t>
            </w:r>
          </w:p>
        </w:tc>
        <w:tc>
          <w:tcPr>
            <w:vAlign w:val="center"/>
          </w:tcPr>
          <w:p w14:paraId="762ED855">
            <w:pPr>
              <w:jc w:val="right"/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28C4BD60">
            <w:pPr>
              <w:jc w:val="right"/>
            </w:pPr>
            <w:r>
              <w:rPr>
                <w:sz w:val="18"/>
                <w:szCs w:val="18"/>
              </w:rPr>
              <w:t>2212</w:t>
            </w:r>
          </w:p>
        </w:tc>
        <w:tc>
          <w:tcPr>
            <w:vAlign w:val="center"/>
          </w:tcPr>
          <w:p w14:paraId="1073223C">
            <w:pPr>
              <w:jc w:val="right"/>
            </w:pPr>
            <w:r>
              <w:rPr>
                <w:sz w:val="18"/>
                <w:szCs w:val="18"/>
              </w:rPr>
              <w:t>47.16</w:t>
            </w:r>
          </w:p>
        </w:tc>
      </w:tr>
      <w:tr w14:paraId="28934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E71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6E8D5">
            <w:r>
              <w:rPr>
                <w:sz w:val="18"/>
                <w:szCs w:val="18"/>
              </w:rPr>
              <w:t>X036[银行]</w:t>
            </w:r>
          </w:p>
        </w:tc>
        <w:tc>
          <w:tcPr>
            <w:vAlign w:val="center"/>
          </w:tcPr>
          <w:p w14:paraId="2248E5C6">
            <w:pPr>
              <w:jc w:val="right"/>
            </w:pPr>
            <w:r>
              <w:rPr>
                <w:sz w:val="18"/>
                <w:szCs w:val="18"/>
              </w:rPr>
              <w:t>171.65</w:t>
            </w:r>
          </w:p>
        </w:tc>
        <w:tc>
          <w:tcPr>
            <w:vAlign w:val="center"/>
          </w:tcPr>
          <w:p w14:paraId="18DAD8D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601ECA">
            <w:pPr>
              <w:jc w:val="right"/>
            </w:pPr>
            <w:r>
              <w:rPr>
                <w:sz w:val="18"/>
                <w:szCs w:val="18"/>
              </w:rPr>
              <w:t>8316</w:t>
            </w:r>
          </w:p>
        </w:tc>
        <w:tc>
          <w:tcPr>
            <w:vAlign w:val="center"/>
          </w:tcPr>
          <w:p w14:paraId="2BFB3FB4">
            <w:pPr>
              <w:jc w:val="right"/>
            </w:pPr>
            <w:r>
              <w:rPr>
                <w:sz w:val="18"/>
                <w:szCs w:val="18"/>
              </w:rPr>
              <w:t>5094</w:t>
            </w:r>
          </w:p>
        </w:tc>
        <w:tc>
          <w:tcPr>
            <w:vAlign w:val="center"/>
          </w:tcPr>
          <w:p w14:paraId="1EBDDD96">
            <w:pPr>
              <w:jc w:val="right"/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vAlign w:val="center"/>
          </w:tcPr>
          <w:p w14:paraId="2FFA84A1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  <w:tc>
          <w:tcPr>
            <w:vAlign w:val="center"/>
          </w:tcPr>
          <w:p w14:paraId="7BF23CA9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vAlign w:val="center"/>
          </w:tcPr>
          <w:p w14:paraId="1E3F301D">
            <w:pPr>
              <w:jc w:val="right"/>
            </w:pPr>
            <w:r>
              <w:rPr>
                <w:sz w:val="18"/>
                <w:szCs w:val="18"/>
              </w:rPr>
              <w:t>48.45</w:t>
            </w:r>
          </w:p>
        </w:tc>
      </w:tr>
      <w:tr w14:paraId="04E40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B6D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CAC32">
            <w:r>
              <w:rPr>
                <w:sz w:val="18"/>
                <w:szCs w:val="18"/>
              </w:rPr>
              <w:t>X039[员工食堂]</w:t>
            </w:r>
          </w:p>
        </w:tc>
        <w:tc>
          <w:tcPr>
            <w:vAlign w:val="center"/>
          </w:tcPr>
          <w:p w14:paraId="0476CAE7">
            <w:pPr>
              <w:jc w:val="right"/>
            </w:pPr>
            <w:r>
              <w:rPr>
                <w:sz w:val="18"/>
                <w:szCs w:val="18"/>
              </w:rPr>
              <w:t>149.34</w:t>
            </w:r>
          </w:p>
        </w:tc>
        <w:tc>
          <w:tcPr>
            <w:vAlign w:val="center"/>
          </w:tcPr>
          <w:p w14:paraId="01D7EA1E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1C4A796">
            <w:pPr>
              <w:jc w:val="right"/>
            </w:pPr>
            <w:r>
              <w:rPr>
                <w:sz w:val="18"/>
                <w:szCs w:val="18"/>
              </w:rPr>
              <w:t>6637</w:t>
            </w:r>
          </w:p>
        </w:tc>
        <w:tc>
          <w:tcPr>
            <w:vAlign w:val="center"/>
          </w:tcPr>
          <w:p w14:paraId="7C2FD025">
            <w:pPr>
              <w:jc w:val="right"/>
            </w:pPr>
            <w:r>
              <w:rPr>
                <w:sz w:val="18"/>
                <w:szCs w:val="18"/>
              </w:rPr>
              <w:t>3973</w:t>
            </w:r>
          </w:p>
        </w:tc>
        <w:tc>
          <w:tcPr>
            <w:vAlign w:val="center"/>
          </w:tcPr>
          <w:p w14:paraId="311BE67F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vAlign w:val="center"/>
          </w:tcPr>
          <w:p w14:paraId="1366E5A7">
            <w:pPr>
              <w:jc w:val="right"/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vAlign w:val="center"/>
          </w:tcPr>
          <w:p w14:paraId="586519FB">
            <w:pPr>
              <w:jc w:val="right"/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vAlign w:val="center"/>
          </w:tcPr>
          <w:p w14:paraId="4B362110">
            <w:pPr>
              <w:jc w:val="right"/>
            </w:pPr>
            <w:r>
              <w:rPr>
                <w:sz w:val="18"/>
                <w:szCs w:val="18"/>
              </w:rPr>
              <w:t>44.44</w:t>
            </w:r>
          </w:p>
        </w:tc>
      </w:tr>
      <w:tr w14:paraId="741C1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96A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BA937">
            <w:r>
              <w:rPr>
                <w:sz w:val="18"/>
                <w:szCs w:val="18"/>
              </w:rPr>
              <w:t>X049[监控]</w:t>
            </w:r>
          </w:p>
        </w:tc>
        <w:tc>
          <w:tcPr>
            <w:vAlign w:val="center"/>
          </w:tcPr>
          <w:p w14:paraId="4791C14D">
            <w:pPr>
              <w:jc w:val="right"/>
            </w:pPr>
            <w:r>
              <w:rPr>
                <w:sz w:val="18"/>
                <w:szCs w:val="18"/>
              </w:rPr>
              <w:t>66.37</w:t>
            </w:r>
          </w:p>
        </w:tc>
        <w:tc>
          <w:tcPr>
            <w:vAlign w:val="center"/>
          </w:tcPr>
          <w:p w14:paraId="2BE885E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B5FF75">
            <w:pPr>
              <w:jc w:val="right"/>
            </w:pPr>
            <w:r>
              <w:rPr>
                <w:sz w:val="18"/>
                <w:szCs w:val="18"/>
              </w:rPr>
              <w:t>2990</w:t>
            </w:r>
          </w:p>
        </w:tc>
        <w:tc>
          <w:tcPr>
            <w:vAlign w:val="center"/>
          </w:tcPr>
          <w:p w14:paraId="3DE60985">
            <w:pPr>
              <w:jc w:val="right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vAlign w:val="center"/>
          </w:tcPr>
          <w:p w14:paraId="4B4166F7"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vAlign w:val="center"/>
          </w:tcPr>
          <w:p w14:paraId="1134DD57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 w14:paraId="7BB0BF34"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2432C43C">
            <w:pPr>
              <w:jc w:val="right"/>
            </w:pPr>
            <w:r>
              <w:rPr>
                <w:sz w:val="18"/>
                <w:szCs w:val="18"/>
              </w:rPr>
              <w:t>45.06</w:t>
            </w:r>
          </w:p>
        </w:tc>
      </w:tr>
      <w:tr w14:paraId="31B58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441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F3155">
            <w:r>
              <w:rPr>
                <w:sz w:val="18"/>
                <w:szCs w:val="18"/>
              </w:rPr>
              <w:t>X052[办公]</w:t>
            </w:r>
          </w:p>
        </w:tc>
        <w:tc>
          <w:tcPr>
            <w:vAlign w:val="center"/>
          </w:tcPr>
          <w:p w14:paraId="3459006C">
            <w:pPr>
              <w:jc w:val="right"/>
            </w:pPr>
            <w:r>
              <w:rPr>
                <w:sz w:val="18"/>
                <w:szCs w:val="18"/>
              </w:rPr>
              <w:t>62.97</w:t>
            </w:r>
          </w:p>
        </w:tc>
        <w:tc>
          <w:tcPr>
            <w:vAlign w:val="center"/>
          </w:tcPr>
          <w:p w14:paraId="42E62B3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A8BE9E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vAlign w:val="center"/>
          </w:tcPr>
          <w:p w14:paraId="417F61B2">
            <w:pPr>
              <w:jc w:val="right"/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vAlign w:val="center"/>
          </w:tcPr>
          <w:p w14:paraId="05B84692"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vAlign w:val="center"/>
          </w:tcPr>
          <w:p w14:paraId="74F23406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 w14:paraId="67442DD9"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3CBE8AAA">
            <w:pPr>
              <w:jc w:val="right"/>
            </w:pPr>
            <w:r>
              <w:rPr>
                <w:sz w:val="18"/>
                <w:szCs w:val="18"/>
              </w:rPr>
              <w:t>40.06</w:t>
            </w:r>
          </w:p>
        </w:tc>
      </w:tr>
      <w:tr w14:paraId="15CA5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0DE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54D84">
            <w:r>
              <w:rPr>
                <w:sz w:val="18"/>
                <w:szCs w:val="18"/>
              </w:rPr>
              <w:t>X056[值班室]</w:t>
            </w:r>
          </w:p>
        </w:tc>
        <w:tc>
          <w:tcPr>
            <w:vAlign w:val="center"/>
          </w:tcPr>
          <w:p w14:paraId="02CDEAA7">
            <w:pPr>
              <w:jc w:val="right"/>
            </w:pPr>
            <w:r>
              <w:rPr>
                <w:sz w:val="18"/>
                <w:szCs w:val="18"/>
              </w:rPr>
              <w:t>54.83</w:t>
            </w:r>
          </w:p>
        </w:tc>
        <w:tc>
          <w:tcPr>
            <w:vAlign w:val="center"/>
          </w:tcPr>
          <w:p w14:paraId="0BE7E0B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80F45B">
            <w:pPr>
              <w:jc w:val="right"/>
            </w:pPr>
            <w:r>
              <w:rPr>
                <w:sz w:val="18"/>
                <w:szCs w:val="18"/>
              </w:rPr>
              <w:t>2519</w:t>
            </w:r>
          </w:p>
        </w:tc>
        <w:tc>
          <w:tcPr>
            <w:vAlign w:val="center"/>
          </w:tcPr>
          <w:p w14:paraId="2A1E0CC7">
            <w:pPr>
              <w:jc w:val="right"/>
            </w:pPr>
            <w:r>
              <w:rPr>
                <w:sz w:val="18"/>
                <w:szCs w:val="18"/>
              </w:rPr>
              <w:t>1571</w:t>
            </w:r>
          </w:p>
        </w:tc>
        <w:tc>
          <w:tcPr>
            <w:vAlign w:val="center"/>
          </w:tcPr>
          <w:p w14:paraId="76F68899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7A6DBBD5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35044ABF"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vAlign w:val="center"/>
          </w:tcPr>
          <w:p w14:paraId="4FA31917">
            <w:pPr>
              <w:jc w:val="right"/>
            </w:pPr>
            <w:r>
              <w:rPr>
                <w:sz w:val="18"/>
                <w:szCs w:val="18"/>
              </w:rPr>
              <w:t>45.94</w:t>
            </w:r>
          </w:p>
        </w:tc>
      </w:tr>
      <w:tr w14:paraId="30ACD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A5D7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4EEBA">
            <w:r>
              <w:rPr>
                <w:sz w:val="18"/>
                <w:szCs w:val="18"/>
              </w:rPr>
              <w:t>X057[办公]</w:t>
            </w:r>
          </w:p>
        </w:tc>
        <w:tc>
          <w:tcPr>
            <w:vAlign w:val="center"/>
          </w:tcPr>
          <w:p w14:paraId="609F9365">
            <w:pPr>
              <w:jc w:val="right"/>
            </w:pPr>
            <w:r>
              <w:rPr>
                <w:sz w:val="18"/>
                <w:szCs w:val="18"/>
              </w:rPr>
              <w:t>42.78</w:t>
            </w:r>
          </w:p>
        </w:tc>
        <w:tc>
          <w:tcPr>
            <w:vAlign w:val="center"/>
          </w:tcPr>
          <w:p w14:paraId="742A18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A00559">
            <w:pPr>
              <w:jc w:val="right"/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vAlign w:val="center"/>
          </w:tcPr>
          <w:p w14:paraId="4C21B43B">
            <w:pPr>
              <w:jc w:val="right"/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vAlign w:val="center"/>
          </w:tcPr>
          <w:p w14:paraId="6FD902A1">
            <w:pPr>
              <w:jc w:val="right"/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vAlign w:val="center"/>
          </w:tcPr>
          <w:p w14:paraId="2D46F874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vAlign w:val="center"/>
          </w:tcPr>
          <w:p w14:paraId="1F301043"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vAlign w:val="center"/>
          </w:tcPr>
          <w:p w14:paraId="46FE2A47">
            <w:pPr>
              <w:jc w:val="right"/>
            </w:pPr>
            <w:r>
              <w:rPr>
                <w:sz w:val="18"/>
                <w:szCs w:val="18"/>
              </w:rPr>
              <w:t>46.76</w:t>
            </w:r>
          </w:p>
        </w:tc>
      </w:tr>
      <w:tr w14:paraId="213DA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0FE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050E1">
            <w:r>
              <w:rPr>
                <w:sz w:val="18"/>
                <w:szCs w:val="18"/>
              </w:rPr>
              <w:t>X058[ATM]</w:t>
            </w:r>
          </w:p>
        </w:tc>
        <w:tc>
          <w:tcPr>
            <w:vAlign w:val="center"/>
          </w:tcPr>
          <w:p w14:paraId="5B03490A">
            <w:pPr>
              <w:jc w:val="right"/>
            </w:pPr>
            <w:r>
              <w:rPr>
                <w:sz w:val="18"/>
                <w:szCs w:val="18"/>
              </w:rPr>
              <w:t>39.02</w:t>
            </w:r>
          </w:p>
        </w:tc>
        <w:tc>
          <w:tcPr>
            <w:vAlign w:val="center"/>
          </w:tcPr>
          <w:p w14:paraId="783E6D2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0AA1CA">
            <w:pPr>
              <w:jc w:val="right"/>
            </w:pPr>
            <w:r>
              <w:rPr>
                <w:sz w:val="18"/>
                <w:szCs w:val="18"/>
              </w:rPr>
              <w:t>3298</w:t>
            </w:r>
          </w:p>
        </w:tc>
        <w:tc>
          <w:tcPr>
            <w:vAlign w:val="center"/>
          </w:tcPr>
          <w:p w14:paraId="3C6298B5">
            <w:pPr>
              <w:jc w:val="right"/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vAlign w:val="center"/>
          </w:tcPr>
          <w:p w14:paraId="22CC92FC">
            <w:pPr>
              <w:jc w:val="right"/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vAlign w:val="center"/>
          </w:tcPr>
          <w:p w14:paraId="0DC94D05">
            <w:pPr>
              <w:jc w:val="right"/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66ACF13D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vAlign w:val="center"/>
          </w:tcPr>
          <w:p w14:paraId="281AB6AE">
            <w:pPr>
              <w:jc w:val="right"/>
            </w:pPr>
            <w:r>
              <w:rPr>
                <w:sz w:val="18"/>
                <w:szCs w:val="18"/>
              </w:rPr>
              <w:t>84.51</w:t>
            </w:r>
          </w:p>
        </w:tc>
      </w:tr>
      <w:tr w14:paraId="47ECD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C9C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9B17D">
            <w:r>
              <w:rPr>
                <w:sz w:val="18"/>
                <w:szCs w:val="18"/>
              </w:rPr>
              <w:t>X095[备餐]</w:t>
            </w:r>
          </w:p>
        </w:tc>
        <w:tc>
          <w:tcPr>
            <w:vAlign w:val="center"/>
          </w:tcPr>
          <w:p w14:paraId="7E6F7211">
            <w:pPr>
              <w:jc w:val="right"/>
            </w:pPr>
            <w:r>
              <w:rPr>
                <w:sz w:val="18"/>
                <w:szCs w:val="18"/>
              </w:rPr>
              <w:t>14.08</w:t>
            </w:r>
          </w:p>
        </w:tc>
        <w:tc>
          <w:tcPr>
            <w:vAlign w:val="center"/>
          </w:tcPr>
          <w:p w14:paraId="2CE9CD9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52248F">
            <w:pPr>
              <w:jc w:val="right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vAlign w:val="center"/>
          </w:tcPr>
          <w:p w14:paraId="6E7D85C1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 w14:paraId="063A57FA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vAlign w:val="center"/>
          </w:tcPr>
          <w:p w14:paraId="059785D4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0EFC82E7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 w14:paraId="7940A082">
            <w:pPr>
              <w:jc w:val="right"/>
            </w:pPr>
            <w:r>
              <w:rPr>
                <w:sz w:val="18"/>
                <w:szCs w:val="18"/>
              </w:rPr>
              <w:t>45.39</w:t>
            </w:r>
          </w:p>
        </w:tc>
      </w:tr>
      <w:tr w14:paraId="23BF9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A87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2BC5B">
            <w:r>
              <w:rPr>
                <w:sz w:val="18"/>
                <w:szCs w:val="18"/>
              </w:rPr>
              <w:t>2001[门厅上空]</w:t>
            </w:r>
          </w:p>
        </w:tc>
        <w:tc>
          <w:tcPr>
            <w:vAlign w:val="center"/>
          </w:tcPr>
          <w:p w14:paraId="27015E3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B31A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001543E">
            <w:pPr>
              <w:jc w:val="right"/>
            </w:pPr>
            <w:r>
              <w:rPr>
                <w:sz w:val="18"/>
                <w:szCs w:val="18"/>
              </w:rPr>
              <w:t>9591</w:t>
            </w:r>
          </w:p>
        </w:tc>
        <w:tc>
          <w:tcPr>
            <w:vAlign w:val="center"/>
          </w:tcPr>
          <w:p w14:paraId="16881297">
            <w:pPr>
              <w:jc w:val="right"/>
            </w:pPr>
            <w:r>
              <w:rPr>
                <w:sz w:val="18"/>
                <w:szCs w:val="18"/>
              </w:rPr>
              <w:t>9591</w:t>
            </w:r>
          </w:p>
        </w:tc>
        <w:tc>
          <w:tcPr>
            <w:vAlign w:val="center"/>
          </w:tcPr>
          <w:p w14:paraId="475A2D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9E52F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7A29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92321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C862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A1E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7097E">
            <w:r>
              <w:rPr>
                <w:sz w:val="18"/>
                <w:szCs w:val="18"/>
              </w:rPr>
              <w:t>2002[门厅上空]</w:t>
            </w:r>
          </w:p>
        </w:tc>
        <w:tc>
          <w:tcPr>
            <w:vAlign w:val="center"/>
          </w:tcPr>
          <w:p w14:paraId="591B6B4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797D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1C9761A">
            <w:pPr>
              <w:jc w:val="right"/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vAlign w:val="center"/>
          </w:tcPr>
          <w:p w14:paraId="7833766D">
            <w:pPr>
              <w:jc w:val="right"/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vAlign w:val="center"/>
          </w:tcPr>
          <w:p w14:paraId="25E5B09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EA430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77BB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566B3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0AB8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8DA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AB781">
            <w:r>
              <w:rPr>
                <w:sz w:val="18"/>
                <w:szCs w:val="18"/>
              </w:rPr>
              <w:t>2003[文创售卖]</w:t>
            </w:r>
          </w:p>
        </w:tc>
        <w:tc>
          <w:tcPr>
            <w:vAlign w:val="center"/>
          </w:tcPr>
          <w:p w14:paraId="0DA988B1">
            <w:pPr>
              <w:jc w:val="right"/>
            </w:pPr>
            <w:r>
              <w:rPr>
                <w:sz w:val="18"/>
                <w:szCs w:val="18"/>
              </w:rPr>
              <w:t>268.64</w:t>
            </w:r>
          </w:p>
        </w:tc>
        <w:tc>
          <w:tcPr>
            <w:vAlign w:val="center"/>
          </w:tcPr>
          <w:p w14:paraId="68978F94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0CADC3AC">
            <w:pPr>
              <w:jc w:val="right"/>
            </w:pPr>
            <w:r>
              <w:rPr>
                <w:sz w:val="18"/>
                <w:szCs w:val="18"/>
              </w:rPr>
              <w:t>9830</w:t>
            </w:r>
          </w:p>
        </w:tc>
        <w:tc>
          <w:tcPr>
            <w:vAlign w:val="center"/>
          </w:tcPr>
          <w:p w14:paraId="61D21E35">
            <w:pPr>
              <w:jc w:val="right"/>
            </w:pPr>
            <w:r>
              <w:rPr>
                <w:sz w:val="18"/>
                <w:szCs w:val="18"/>
              </w:rPr>
              <w:t>4467</w:t>
            </w:r>
          </w:p>
        </w:tc>
        <w:tc>
          <w:tcPr>
            <w:vAlign w:val="center"/>
          </w:tcPr>
          <w:p w14:paraId="45517BAB">
            <w:pPr>
              <w:jc w:val="right"/>
            </w:pPr>
            <w:r>
              <w:rPr>
                <w:sz w:val="18"/>
                <w:szCs w:val="18"/>
              </w:rPr>
              <w:t>5554</w:t>
            </w:r>
          </w:p>
        </w:tc>
        <w:tc>
          <w:tcPr>
            <w:vAlign w:val="center"/>
          </w:tcPr>
          <w:p w14:paraId="515D302A">
            <w:pPr>
              <w:jc w:val="right"/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6AE53111">
            <w:pPr>
              <w:jc w:val="right"/>
            </w:pPr>
            <w:r>
              <w:rPr>
                <w:sz w:val="18"/>
                <w:szCs w:val="18"/>
              </w:rPr>
              <w:t>3495</w:t>
            </w:r>
          </w:p>
        </w:tc>
        <w:tc>
          <w:tcPr>
            <w:vAlign w:val="center"/>
          </w:tcPr>
          <w:p w14:paraId="56E13269">
            <w:pPr>
              <w:jc w:val="right"/>
            </w:pPr>
            <w:r>
              <w:rPr>
                <w:sz w:val="18"/>
                <w:szCs w:val="18"/>
              </w:rPr>
              <w:t>36.59</w:t>
            </w:r>
          </w:p>
        </w:tc>
      </w:tr>
      <w:tr w14:paraId="5AE0F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75B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F20C4">
            <w:r>
              <w:rPr>
                <w:sz w:val="18"/>
                <w:szCs w:val="18"/>
              </w:rPr>
              <w:t>2004[快餐]</w:t>
            </w:r>
          </w:p>
        </w:tc>
        <w:tc>
          <w:tcPr>
            <w:vAlign w:val="center"/>
          </w:tcPr>
          <w:p w14:paraId="313CCF54">
            <w:pPr>
              <w:jc w:val="right"/>
            </w:pPr>
            <w:r>
              <w:rPr>
                <w:sz w:val="18"/>
                <w:szCs w:val="18"/>
              </w:rPr>
              <w:t>241.71</w:t>
            </w:r>
          </w:p>
        </w:tc>
        <w:tc>
          <w:tcPr>
            <w:vAlign w:val="center"/>
          </w:tcPr>
          <w:p w14:paraId="6B570AE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F4B9C12">
            <w:pPr>
              <w:jc w:val="right"/>
            </w:pPr>
            <w:r>
              <w:rPr>
                <w:sz w:val="18"/>
                <w:szCs w:val="18"/>
              </w:rPr>
              <w:t>10399</w:t>
            </w:r>
          </w:p>
        </w:tc>
        <w:tc>
          <w:tcPr>
            <w:vAlign w:val="center"/>
          </w:tcPr>
          <w:p w14:paraId="460FC8F0">
            <w:pPr>
              <w:jc w:val="right"/>
            </w:pPr>
            <w:r>
              <w:rPr>
                <w:sz w:val="18"/>
                <w:szCs w:val="18"/>
              </w:rPr>
              <w:t>5833</w:t>
            </w:r>
          </w:p>
        </w:tc>
        <w:tc>
          <w:tcPr>
            <w:vAlign w:val="center"/>
          </w:tcPr>
          <w:p w14:paraId="42C39E4A">
            <w:pPr>
              <w:jc w:val="right"/>
            </w:pPr>
            <w:r>
              <w:rPr>
                <w:sz w:val="18"/>
                <w:szCs w:val="18"/>
              </w:rPr>
              <w:t>5127</w:t>
            </w:r>
          </w:p>
        </w:tc>
        <w:tc>
          <w:tcPr>
            <w:vAlign w:val="center"/>
          </w:tcPr>
          <w:p w14:paraId="4C304E49">
            <w:pPr>
              <w:jc w:val="right"/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4DE6DFB5">
            <w:pPr>
              <w:jc w:val="right"/>
            </w:pPr>
            <w:r>
              <w:rPr>
                <w:sz w:val="18"/>
                <w:szCs w:val="18"/>
              </w:rPr>
              <w:t>2807</w:t>
            </w:r>
          </w:p>
        </w:tc>
        <w:tc>
          <w:tcPr>
            <w:vAlign w:val="center"/>
          </w:tcPr>
          <w:p w14:paraId="399E153E">
            <w:pPr>
              <w:jc w:val="right"/>
            </w:pPr>
            <w:r>
              <w:rPr>
                <w:sz w:val="18"/>
                <w:szCs w:val="18"/>
              </w:rPr>
              <w:t>43.02</w:t>
            </w:r>
          </w:p>
        </w:tc>
      </w:tr>
      <w:tr w14:paraId="4C5AB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0065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8C45C">
            <w:r>
              <w:rPr>
                <w:sz w:val="18"/>
                <w:szCs w:val="18"/>
              </w:rPr>
              <w:t>2005[健身房]</w:t>
            </w:r>
          </w:p>
        </w:tc>
        <w:tc>
          <w:tcPr>
            <w:vAlign w:val="center"/>
          </w:tcPr>
          <w:p w14:paraId="3CF2675A">
            <w:pPr>
              <w:jc w:val="right"/>
            </w:pPr>
            <w:r>
              <w:rPr>
                <w:sz w:val="18"/>
                <w:szCs w:val="18"/>
              </w:rPr>
              <w:t>217.39</w:t>
            </w:r>
          </w:p>
        </w:tc>
        <w:tc>
          <w:tcPr>
            <w:vAlign w:val="center"/>
          </w:tcPr>
          <w:p w14:paraId="7A94991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91F918F">
            <w:pPr>
              <w:jc w:val="right"/>
            </w:pPr>
            <w:r>
              <w:rPr>
                <w:sz w:val="18"/>
                <w:szCs w:val="18"/>
              </w:rPr>
              <w:t>14519</w:t>
            </w:r>
          </w:p>
        </w:tc>
        <w:tc>
          <w:tcPr>
            <w:vAlign w:val="center"/>
          </w:tcPr>
          <w:p w14:paraId="61CC8B2A">
            <w:pPr>
              <w:jc w:val="right"/>
            </w:pPr>
            <w:r>
              <w:rPr>
                <w:sz w:val="18"/>
                <w:szCs w:val="18"/>
              </w:rPr>
              <w:t>6324</w:t>
            </w:r>
          </w:p>
        </w:tc>
        <w:tc>
          <w:tcPr>
            <w:vAlign w:val="center"/>
          </w:tcPr>
          <w:p w14:paraId="1B3579A2">
            <w:pPr>
              <w:jc w:val="right"/>
            </w:pPr>
            <w:r>
              <w:rPr>
                <w:sz w:val="18"/>
                <w:szCs w:val="18"/>
              </w:rPr>
              <w:t>8686</w:t>
            </w:r>
          </w:p>
        </w:tc>
        <w:tc>
          <w:tcPr>
            <w:vAlign w:val="center"/>
          </w:tcPr>
          <w:p w14:paraId="6A159A3B">
            <w:pPr>
              <w:jc w:val="right"/>
            </w:pPr>
            <w:r>
              <w:rPr>
                <w:sz w:val="18"/>
                <w:szCs w:val="18"/>
              </w:rPr>
              <w:t>12.73</w:t>
            </w:r>
          </w:p>
        </w:tc>
        <w:tc>
          <w:tcPr>
            <w:vAlign w:val="center"/>
          </w:tcPr>
          <w:p w14:paraId="4067BAD4">
            <w:pPr>
              <w:jc w:val="right"/>
            </w:pPr>
            <w:r>
              <w:rPr>
                <w:sz w:val="18"/>
                <w:szCs w:val="18"/>
              </w:rPr>
              <w:t>2456</w:t>
            </w:r>
          </w:p>
        </w:tc>
        <w:tc>
          <w:tcPr>
            <w:vAlign w:val="center"/>
          </w:tcPr>
          <w:p w14:paraId="38C79E5E">
            <w:pPr>
              <w:jc w:val="right"/>
            </w:pPr>
            <w:r>
              <w:rPr>
                <w:sz w:val="18"/>
                <w:szCs w:val="18"/>
              </w:rPr>
              <w:t>66.79</w:t>
            </w:r>
          </w:p>
        </w:tc>
      </w:tr>
      <w:tr w14:paraId="1B5CE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51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9DBE9">
            <w:r>
              <w:rPr>
                <w:sz w:val="18"/>
                <w:szCs w:val="18"/>
              </w:rPr>
              <w:t>2006[会议室]</w:t>
            </w:r>
          </w:p>
        </w:tc>
        <w:tc>
          <w:tcPr>
            <w:vAlign w:val="center"/>
          </w:tcPr>
          <w:p w14:paraId="06D79727">
            <w:pPr>
              <w:jc w:val="right"/>
            </w:pPr>
            <w:r>
              <w:rPr>
                <w:sz w:val="18"/>
                <w:szCs w:val="18"/>
              </w:rPr>
              <w:t>178.18</w:t>
            </w:r>
          </w:p>
        </w:tc>
        <w:tc>
          <w:tcPr>
            <w:vAlign w:val="center"/>
          </w:tcPr>
          <w:p w14:paraId="2349FBB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74C536">
            <w:pPr>
              <w:jc w:val="right"/>
            </w:pPr>
            <w:r>
              <w:rPr>
                <w:sz w:val="18"/>
                <w:szCs w:val="18"/>
              </w:rPr>
              <w:t>8675</w:t>
            </w:r>
          </w:p>
        </w:tc>
        <w:tc>
          <w:tcPr>
            <w:vAlign w:val="center"/>
          </w:tcPr>
          <w:p w14:paraId="0FBC1C52">
            <w:pPr>
              <w:jc w:val="right"/>
            </w:pPr>
            <w:r>
              <w:rPr>
                <w:sz w:val="18"/>
                <w:szCs w:val="18"/>
              </w:rPr>
              <w:t>3989</w:t>
            </w:r>
          </w:p>
        </w:tc>
        <w:tc>
          <w:tcPr>
            <w:vAlign w:val="center"/>
          </w:tcPr>
          <w:p w14:paraId="0667F14C">
            <w:pPr>
              <w:jc w:val="right"/>
            </w:pPr>
            <w:r>
              <w:rPr>
                <w:sz w:val="18"/>
                <w:szCs w:val="18"/>
              </w:rPr>
              <w:t>5386</w:t>
            </w:r>
          </w:p>
        </w:tc>
        <w:tc>
          <w:tcPr>
            <w:vAlign w:val="center"/>
          </w:tcPr>
          <w:p w14:paraId="290E5E9B">
            <w:pPr>
              <w:jc w:val="right"/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vAlign w:val="center"/>
          </w:tcPr>
          <w:p w14:paraId="7F107FDA">
            <w:pPr>
              <w:jc w:val="right"/>
            </w:pPr>
            <w:r>
              <w:rPr>
                <w:sz w:val="18"/>
                <w:szCs w:val="18"/>
              </w:rPr>
              <w:t>3370</w:t>
            </w:r>
          </w:p>
        </w:tc>
        <w:tc>
          <w:tcPr>
            <w:vAlign w:val="center"/>
          </w:tcPr>
          <w:p w14:paraId="06F0248C">
            <w:pPr>
              <w:jc w:val="right"/>
            </w:pPr>
            <w:r>
              <w:rPr>
                <w:sz w:val="18"/>
                <w:szCs w:val="18"/>
              </w:rPr>
              <w:t>48.69</w:t>
            </w:r>
          </w:p>
        </w:tc>
      </w:tr>
      <w:tr w14:paraId="39C53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A08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11990">
            <w:r>
              <w:rPr>
                <w:sz w:val="18"/>
                <w:szCs w:val="18"/>
              </w:rPr>
              <w:t>2007[会议室]</w:t>
            </w:r>
          </w:p>
        </w:tc>
        <w:tc>
          <w:tcPr>
            <w:vAlign w:val="center"/>
          </w:tcPr>
          <w:p w14:paraId="2C063829">
            <w:pPr>
              <w:jc w:val="right"/>
            </w:pPr>
            <w:r>
              <w:rPr>
                <w:sz w:val="18"/>
                <w:szCs w:val="18"/>
              </w:rPr>
              <w:t>174.95</w:t>
            </w:r>
          </w:p>
        </w:tc>
        <w:tc>
          <w:tcPr>
            <w:vAlign w:val="center"/>
          </w:tcPr>
          <w:p w14:paraId="50A1ADE0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1331A554">
            <w:pPr>
              <w:jc w:val="right"/>
            </w:pPr>
            <w:r>
              <w:rPr>
                <w:sz w:val="18"/>
                <w:szCs w:val="18"/>
              </w:rPr>
              <w:t>8339</w:t>
            </w:r>
          </w:p>
        </w:tc>
        <w:tc>
          <w:tcPr>
            <w:vAlign w:val="center"/>
          </w:tcPr>
          <w:p w14:paraId="00B83C28">
            <w:pPr>
              <w:jc w:val="right"/>
            </w:pPr>
            <w:r>
              <w:rPr>
                <w:sz w:val="18"/>
                <w:szCs w:val="18"/>
              </w:rPr>
              <w:t>3526</w:t>
            </w:r>
          </w:p>
        </w:tc>
        <w:tc>
          <w:tcPr>
            <w:vAlign w:val="center"/>
          </w:tcPr>
          <w:p w14:paraId="744BBD86">
            <w:pPr>
              <w:jc w:val="right"/>
            </w:pPr>
            <w:r>
              <w:rPr>
                <w:sz w:val="18"/>
                <w:szCs w:val="18"/>
              </w:rPr>
              <w:t>5386</w:t>
            </w:r>
          </w:p>
        </w:tc>
        <w:tc>
          <w:tcPr>
            <w:vAlign w:val="center"/>
          </w:tcPr>
          <w:p w14:paraId="32168542">
            <w:pPr>
              <w:jc w:val="right"/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vAlign w:val="center"/>
          </w:tcPr>
          <w:p w14:paraId="5E26AD50">
            <w:pPr>
              <w:jc w:val="right"/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vAlign w:val="center"/>
          </w:tcPr>
          <w:p w14:paraId="16FDF2A9">
            <w:pPr>
              <w:jc w:val="right"/>
            </w:pPr>
            <w:r>
              <w:rPr>
                <w:sz w:val="18"/>
                <w:szCs w:val="18"/>
              </w:rPr>
              <w:t>47.66</w:t>
            </w:r>
          </w:p>
        </w:tc>
      </w:tr>
      <w:tr w14:paraId="5FCC6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3A1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58C23">
            <w:r>
              <w:rPr>
                <w:sz w:val="18"/>
                <w:szCs w:val="18"/>
              </w:rPr>
              <w:t>2008[甜品店]</w:t>
            </w:r>
          </w:p>
        </w:tc>
        <w:tc>
          <w:tcPr>
            <w:vAlign w:val="center"/>
          </w:tcPr>
          <w:p w14:paraId="68760AB0">
            <w:pPr>
              <w:jc w:val="right"/>
            </w:pPr>
            <w:r>
              <w:rPr>
                <w:sz w:val="18"/>
                <w:szCs w:val="18"/>
              </w:rPr>
              <w:t>171.75</w:t>
            </w:r>
          </w:p>
        </w:tc>
        <w:tc>
          <w:tcPr>
            <w:vAlign w:val="center"/>
          </w:tcPr>
          <w:p w14:paraId="07E75D3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D47BEC">
            <w:pPr>
              <w:jc w:val="right"/>
            </w:pPr>
            <w:r>
              <w:rPr>
                <w:sz w:val="18"/>
                <w:szCs w:val="18"/>
              </w:rPr>
              <w:t>6337</w:t>
            </w:r>
          </w:p>
        </w:tc>
        <w:tc>
          <w:tcPr>
            <w:vAlign w:val="center"/>
          </w:tcPr>
          <w:p w14:paraId="00DF90B0">
            <w:pPr>
              <w:jc w:val="right"/>
            </w:pPr>
            <w:r>
              <w:rPr>
                <w:sz w:val="18"/>
                <w:szCs w:val="18"/>
              </w:rPr>
              <w:t>3116</w:t>
            </w:r>
          </w:p>
        </w:tc>
        <w:tc>
          <w:tcPr>
            <w:vAlign w:val="center"/>
          </w:tcPr>
          <w:p w14:paraId="261E9420">
            <w:pPr>
              <w:jc w:val="right"/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vAlign w:val="center"/>
          </w:tcPr>
          <w:p w14:paraId="47CE514F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  <w:tc>
          <w:tcPr>
            <w:vAlign w:val="center"/>
          </w:tcPr>
          <w:p w14:paraId="3C2F6DC4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vAlign w:val="center"/>
          </w:tcPr>
          <w:p w14:paraId="21DE9388">
            <w:pPr>
              <w:jc w:val="right"/>
            </w:pPr>
            <w:r>
              <w:rPr>
                <w:sz w:val="18"/>
                <w:szCs w:val="18"/>
              </w:rPr>
              <w:t>36.90</w:t>
            </w:r>
          </w:p>
        </w:tc>
      </w:tr>
      <w:tr w14:paraId="0287A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8F2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429B9">
            <w:r>
              <w:rPr>
                <w:sz w:val="18"/>
                <w:szCs w:val="18"/>
              </w:rPr>
              <w:t>2009[便利店]</w:t>
            </w:r>
          </w:p>
        </w:tc>
        <w:tc>
          <w:tcPr>
            <w:vAlign w:val="center"/>
          </w:tcPr>
          <w:p w14:paraId="424414C3">
            <w:pPr>
              <w:jc w:val="right"/>
            </w:pPr>
            <w:r>
              <w:rPr>
                <w:sz w:val="18"/>
                <w:szCs w:val="18"/>
              </w:rPr>
              <w:t>148.38</w:t>
            </w:r>
          </w:p>
        </w:tc>
        <w:tc>
          <w:tcPr>
            <w:vAlign w:val="center"/>
          </w:tcPr>
          <w:p w14:paraId="6D08FA01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3CA36F93">
            <w:pPr>
              <w:jc w:val="right"/>
            </w:pPr>
            <w:r>
              <w:rPr>
                <w:sz w:val="18"/>
                <w:szCs w:val="18"/>
              </w:rPr>
              <w:t>5553</w:t>
            </w:r>
          </w:p>
        </w:tc>
        <w:tc>
          <w:tcPr>
            <w:vAlign w:val="center"/>
          </w:tcPr>
          <w:p w14:paraId="48378133">
            <w:pPr>
              <w:jc w:val="right"/>
            </w:pPr>
            <w:r>
              <w:rPr>
                <w:sz w:val="18"/>
                <w:szCs w:val="18"/>
              </w:rPr>
              <w:t>3239</w:t>
            </w:r>
          </w:p>
        </w:tc>
        <w:tc>
          <w:tcPr>
            <w:vAlign w:val="center"/>
          </w:tcPr>
          <w:p w14:paraId="75B531AC">
            <w:pPr>
              <w:jc w:val="right"/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4B939CB8">
            <w:pPr>
              <w:jc w:val="right"/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vAlign w:val="center"/>
          </w:tcPr>
          <w:p w14:paraId="61770052">
            <w:pPr>
              <w:jc w:val="right"/>
            </w:pPr>
            <w:r>
              <w:rPr>
                <w:sz w:val="18"/>
                <w:szCs w:val="18"/>
              </w:rPr>
              <w:t>1893</w:t>
            </w:r>
          </w:p>
        </w:tc>
        <w:tc>
          <w:tcPr>
            <w:vAlign w:val="center"/>
          </w:tcPr>
          <w:p w14:paraId="0440F6F8">
            <w:pPr>
              <w:jc w:val="right"/>
            </w:pPr>
            <w:r>
              <w:rPr>
                <w:sz w:val="18"/>
                <w:szCs w:val="18"/>
              </w:rPr>
              <w:t>37.42</w:t>
            </w:r>
          </w:p>
        </w:tc>
      </w:tr>
      <w:tr w14:paraId="10BA6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5D6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47E0D">
            <w:r>
              <w:rPr>
                <w:sz w:val="18"/>
                <w:szCs w:val="18"/>
              </w:rPr>
              <w:t>2010[冷饮店]</w:t>
            </w:r>
          </w:p>
        </w:tc>
        <w:tc>
          <w:tcPr>
            <w:vAlign w:val="center"/>
          </w:tcPr>
          <w:p w14:paraId="23DA7AAC">
            <w:pPr>
              <w:jc w:val="right"/>
            </w:pPr>
            <w:r>
              <w:rPr>
                <w:sz w:val="18"/>
                <w:szCs w:val="18"/>
              </w:rPr>
              <w:t>102.01</w:t>
            </w:r>
          </w:p>
        </w:tc>
        <w:tc>
          <w:tcPr>
            <w:vAlign w:val="center"/>
          </w:tcPr>
          <w:p w14:paraId="50426B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90CBBC">
            <w:pPr>
              <w:jc w:val="right"/>
            </w:pPr>
            <w:r>
              <w:rPr>
                <w:sz w:val="18"/>
                <w:szCs w:val="18"/>
              </w:rPr>
              <w:t>3675</w:t>
            </w:r>
          </w:p>
        </w:tc>
        <w:tc>
          <w:tcPr>
            <w:vAlign w:val="center"/>
          </w:tcPr>
          <w:p w14:paraId="2F717635">
            <w:pPr>
              <w:jc w:val="right"/>
            </w:pPr>
            <w:r>
              <w:rPr>
                <w:sz w:val="18"/>
                <w:szCs w:val="18"/>
              </w:rPr>
              <w:t>1780</w:t>
            </w:r>
          </w:p>
        </w:tc>
        <w:tc>
          <w:tcPr>
            <w:vAlign w:val="center"/>
          </w:tcPr>
          <w:p w14:paraId="0AAEEE53">
            <w:pPr>
              <w:jc w:val="right"/>
            </w:pPr>
            <w:r>
              <w:rPr>
                <w:sz w:val="18"/>
                <w:szCs w:val="18"/>
              </w:rPr>
              <w:t>2136</w:t>
            </w:r>
          </w:p>
        </w:tc>
        <w:tc>
          <w:tcPr>
            <w:vAlign w:val="center"/>
          </w:tcPr>
          <w:p w14:paraId="59B04107">
            <w:pPr>
              <w:jc w:val="right"/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vAlign w:val="center"/>
          </w:tcPr>
          <w:p w14:paraId="41A7DC8B">
            <w:pPr>
              <w:jc w:val="right"/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vAlign w:val="center"/>
          </w:tcPr>
          <w:p w14:paraId="44AFBF4A">
            <w:pPr>
              <w:jc w:val="right"/>
            </w:pPr>
            <w:r>
              <w:rPr>
                <w:sz w:val="18"/>
                <w:szCs w:val="18"/>
              </w:rPr>
              <w:t>36.03</w:t>
            </w:r>
          </w:p>
        </w:tc>
      </w:tr>
      <w:tr w14:paraId="19342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DF8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AE806">
            <w:r>
              <w:rPr>
                <w:sz w:val="18"/>
                <w:szCs w:val="18"/>
              </w:rPr>
              <w:t>2012[办公室]</w:t>
            </w:r>
          </w:p>
        </w:tc>
        <w:tc>
          <w:tcPr>
            <w:vAlign w:val="center"/>
          </w:tcPr>
          <w:p w14:paraId="7B7159BE">
            <w:pPr>
              <w:jc w:val="right"/>
            </w:pPr>
            <w:r>
              <w:rPr>
                <w:sz w:val="18"/>
                <w:szCs w:val="18"/>
              </w:rPr>
              <w:t>54.86</w:t>
            </w:r>
          </w:p>
        </w:tc>
        <w:tc>
          <w:tcPr>
            <w:vAlign w:val="center"/>
          </w:tcPr>
          <w:p w14:paraId="1E10F52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C5A56A">
            <w:pPr>
              <w:jc w:val="right"/>
            </w:pPr>
            <w:r>
              <w:rPr>
                <w:sz w:val="18"/>
                <w:szCs w:val="18"/>
              </w:rPr>
              <w:t>2802</w:t>
            </w:r>
          </w:p>
        </w:tc>
        <w:tc>
          <w:tcPr>
            <w:vAlign w:val="center"/>
          </w:tcPr>
          <w:p w14:paraId="16DBF794">
            <w:pPr>
              <w:jc w:val="right"/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vAlign w:val="center"/>
          </w:tcPr>
          <w:p w14:paraId="2E00F43E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042EA09E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0A4024F7"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vAlign w:val="center"/>
          </w:tcPr>
          <w:p w14:paraId="0B3CB20D">
            <w:pPr>
              <w:jc w:val="right"/>
            </w:pPr>
            <w:r>
              <w:rPr>
                <w:sz w:val="18"/>
                <w:szCs w:val="18"/>
              </w:rPr>
              <w:t>51.08</w:t>
            </w:r>
          </w:p>
        </w:tc>
      </w:tr>
      <w:tr w14:paraId="566FB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8CA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9EAEF">
            <w:r>
              <w:rPr>
                <w:sz w:val="18"/>
                <w:szCs w:val="18"/>
              </w:rPr>
              <w:t>2020[备餐]</w:t>
            </w:r>
          </w:p>
        </w:tc>
        <w:tc>
          <w:tcPr>
            <w:vAlign w:val="center"/>
          </w:tcPr>
          <w:p w14:paraId="48C5604C">
            <w:pPr>
              <w:jc w:val="right"/>
            </w:pPr>
            <w:r>
              <w:rPr>
                <w:sz w:val="18"/>
                <w:szCs w:val="18"/>
              </w:rPr>
              <w:t>14.08</w:t>
            </w:r>
          </w:p>
        </w:tc>
        <w:tc>
          <w:tcPr>
            <w:vAlign w:val="center"/>
          </w:tcPr>
          <w:p w14:paraId="4467008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4E8AF8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vAlign w:val="center"/>
          </w:tcPr>
          <w:p w14:paraId="6B6CFC23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vAlign w:val="center"/>
          </w:tcPr>
          <w:p w14:paraId="31788EE4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vAlign w:val="center"/>
          </w:tcPr>
          <w:p w14:paraId="092D0ED3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231F20D8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 w14:paraId="2795DBF4">
            <w:pPr>
              <w:jc w:val="right"/>
            </w:pPr>
            <w:r>
              <w:rPr>
                <w:sz w:val="18"/>
                <w:szCs w:val="18"/>
              </w:rPr>
              <w:t>47.35</w:t>
            </w:r>
          </w:p>
        </w:tc>
      </w:tr>
      <w:tr w14:paraId="2A7EF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028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EEB6A">
            <w:r>
              <w:rPr>
                <w:sz w:val="18"/>
                <w:szCs w:val="18"/>
              </w:rPr>
              <w:t>X001[开放展览]</w:t>
            </w:r>
          </w:p>
        </w:tc>
        <w:tc>
          <w:tcPr>
            <w:vAlign w:val="center"/>
          </w:tcPr>
          <w:p w14:paraId="03D0D31D">
            <w:pPr>
              <w:jc w:val="right"/>
            </w:pPr>
            <w:r>
              <w:rPr>
                <w:sz w:val="18"/>
                <w:szCs w:val="18"/>
              </w:rPr>
              <w:t>1051.36</w:t>
            </w:r>
          </w:p>
        </w:tc>
        <w:tc>
          <w:tcPr>
            <w:vAlign w:val="center"/>
          </w:tcPr>
          <w:p w14:paraId="688AFE8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E758E7">
            <w:pPr>
              <w:jc w:val="right"/>
            </w:pPr>
            <w:r>
              <w:rPr>
                <w:sz w:val="18"/>
                <w:szCs w:val="18"/>
              </w:rPr>
              <w:t>52416</w:t>
            </w:r>
          </w:p>
        </w:tc>
        <w:tc>
          <w:tcPr>
            <w:vAlign w:val="center"/>
          </w:tcPr>
          <w:p w14:paraId="101EF4FE">
            <w:pPr>
              <w:jc w:val="right"/>
            </w:pPr>
            <w:r>
              <w:rPr>
                <w:sz w:val="18"/>
                <w:szCs w:val="18"/>
              </w:rPr>
              <w:t>32518</w:t>
            </w:r>
          </w:p>
        </w:tc>
        <w:tc>
          <w:tcPr>
            <w:vAlign w:val="center"/>
          </w:tcPr>
          <w:p w14:paraId="59106D40">
            <w:pPr>
              <w:jc w:val="right"/>
            </w:pPr>
            <w:r>
              <w:rPr>
                <w:sz w:val="18"/>
                <w:szCs w:val="18"/>
              </w:rPr>
              <w:t>22429</w:t>
            </w:r>
          </w:p>
        </w:tc>
        <w:tc>
          <w:tcPr>
            <w:vAlign w:val="center"/>
          </w:tcPr>
          <w:p w14:paraId="18E9B16D">
            <w:pPr>
              <w:jc w:val="right"/>
            </w:pPr>
            <w:r>
              <w:rPr>
                <w:sz w:val="18"/>
                <w:szCs w:val="18"/>
              </w:rPr>
              <w:t>32.28</w:t>
            </w:r>
          </w:p>
        </w:tc>
        <w:tc>
          <w:tcPr>
            <w:vAlign w:val="center"/>
          </w:tcPr>
          <w:p w14:paraId="6053D976">
            <w:pPr>
              <w:jc w:val="right"/>
            </w:pPr>
            <w:r>
              <w:rPr>
                <w:sz w:val="18"/>
                <w:szCs w:val="18"/>
              </w:rPr>
              <w:t>12202</w:t>
            </w:r>
          </w:p>
        </w:tc>
        <w:tc>
          <w:tcPr>
            <w:vAlign w:val="center"/>
          </w:tcPr>
          <w:p w14:paraId="28525BD6">
            <w:pPr>
              <w:jc w:val="right"/>
            </w:pPr>
            <w:r>
              <w:rPr>
                <w:sz w:val="18"/>
                <w:szCs w:val="18"/>
              </w:rPr>
              <w:t>49.86</w:t>
            </w:r>
          </w:p>
        </w:tc>
      </w:tr>
      <w:tr w14:paraId="65540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A6F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8FF42">
            <w:r>
              <w:rPr>
                <w:sz w:val="18"/>
                <w:szCs w:val="18"/>
              </w:rPr>
              <w:t>X014[报告厅]</w:t>
            </w:r>
          </w:p>
        </w:tc>
        <w:tc>
          <w:tcPr>
            <w:vAlign w:val="center"/>
          </w:tcPr>
          <w:p w14:paraId="5A34566D">
            <w:pPr>
              <w:jc w:val="right"/>
            </w:pPr>
            <w:r>
              <w:rPr>
                <w:sz w:val="18"/>
                <w:szCs w:val="18"/>
              </w:rPr>
              <w:t>247.45</w:t>
            </w:r>
          </w:p>
        </w:tc>
        <w:tc>
          <w:tcPr>
            <w:vAlign w:val="center"/>
          </w:tcPr>
          <w:p w14:paraId="0B7B2C33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0DD6FE77">
            <w:pPr>
              <w:jc w:val="right"/>
            </w:pPr>
            <w:r>
              <w:rPr>
                <w:sz w:val="18"/>
                <w:szCs w:val="18"/>
              </w:rPr>
              <w:t>17617</w:t>
            </w:r>
          </w:p>
        </w:tc>
        <w:tc>
          <w:tcPr>
            <w:vAlign w:val="center"/>
          </w:tcPr>
          <w:p w14:paraId="21B4E04C">
            <w:pPr>
              <w:jc w:val="right"/>
            </w:pPr>
            <w:r>
              <w:rPr>
                <w:sz w:val="18"/>
                <w:szCs w:val="18"/>
              </w:rPr>
              <w:t>7471</w:t>
            </w:r>
          </w:p>
        </w:tc>
        <w:tc>
          <w:tcPr>
            <w:vAlign w:val="center"/>
          </w:tcPr>
          <w:p w14:paraId="3D2D263C">
            <w:pPr>
              <w:jc w:val="right"/>
            </w:pPr>
            <w:r>
              <w:rPr>
                <w:sz w:val="18"/>
                <w:szCs w:val="18"/>
              </w:rPr>
              <w:t>11328</w:t>
            </w:r>
          </w:p>
        </w:tc>
        <w:tc>
          <w:tcPr>
            <w:vAlign w:val="center"/>
          </w:tcPr>
          <w:p w14:paraId="6ACEB1FB">
            <w:pPr>
              <w:jc w:val="right"/>
            </w:pPr>
            <w:r>
              <w:rPr>
                <w:sz w:val="18"/>
                <w:szCs w:val="18"/>
              </w:rPr>
              <w:t>16.25</w:t>
            </w:r>
          </w:p>
        </w:tc>
        <w:tc>
          <w:tcPr>
            <w:vAlign w:val="center"/>
          </w:tcPr>
          <w:p w14:paraId="4511446C">
            <w:pPr>
              <w:jc w:val="right"/>
            </w:pPr>
            <w:r>
              <w:rPr>
                <w:sz w:val="18"/>
                <w:szCs w:val="18"/>
              </w:rPr>
              <w:t>8200</w:t>
            </w:r>
          </w:p>
        </w:tc>
        <w:tc>
          <w:tcPr>
            <w:vAlign w:val="center"/>
          </w:tcPr>
          <w:p w14:paraId="1D0DBC2C">
            <w:pPr>
              <w:jc w:val="right"/>
            </w:pPr>
            <w:r>
              <w:rPr>
                <w:sz w:val="18"/>
                <w:szCs w:val="18"/>
              </w:rPr>
              <w:t>71.19</w:t>
            </w:r>
          </w:p>
        </w:tc>
      </w:tr>
      <w:tr w14:paraId="35DEA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5B1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325DB">
            <w:r>
              <w:rPr>
                <w:sz w:val="18"/>
                <w:szCs w:val="18"/>
              </w:rPr>
              <w:t>X018[展览]</w:t>
            </w:r>
          </w:p>
        </w:tc>
        <w:tc>
          <w:tcPr>
            <w:vAlign w:val="center"/>
          </w:tcPr>
          <w:p w14:paraId="3D66997A">
            <w:pPr>
              <w:jc w:val="right"/>
            </w:pPr>
            <w:r>
              <w:rPr>
                <w:sz w:val="18"/>
                <w:szCs w:val="18"/>
              </w:rPr>
              <w:t>217.74</w:t>
            </w:r>
          </w:p>
        </w:tc>
        <w:tc>
          <w:tcPr>
            <w:vAlign w:val="center"/>
          </w:tcPr>
          <w:p w14:paraId="6C97A0F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7726C07">
            <w:pPr>
              <w:jc w:val="right"/>
            </w:pPr>
            <w:r>
              <w:rPr>
                <w:sz w:val="18"/>
                <w:szCs w:val="18"/>
              </w:rPr>
              <w:t>5481</w:t>
            </w:r>
          </w:p>
        </w:tc>
        <w:tc>
          <w:tcPr>
            <w:vAlign w:val="center"/>
          </w:tcPr>
          <w:p w14:paraId="72B69E2F">
            <w:pPr>
              <w:jc w:val="right"/>
            </w:pPr>
            <w:r>
              <w:rPr>
                <w:sz w:val="18"/>
                <w:szCs w:val="18"/>
              </w:rPr>
              <w:t>3858</w:t>
            </w:r>
          </w:p>
        </w:tc>
        <w:tc>
          <w:tcPr>
            <w:vAlign w:val="center"/>
          </w:tcPr>
          <w:p w14:paraId="0F8641C4">
            <w:pPr>
              <w:jc w:val="right"/>
            </w:pPr>
            <w:r>
              <w:rPr>
                <w:sz w:val="18"/>
                <w:szCs w:val="18"/>
              </w:rPr>
              <w:t>1857</w:t>
            </w:r>
          </w:p>
        </w:tc>
        <w:tc>
          <w:tcPr>
            <w:vAlign w:val="center"/>
          </w:tcPr>
          <w:p w14:paraId="3F214690">
            <w:pPr>
              <w:jc w:val="right"/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vAlign w:val="center"/>
          </w:tcPr>
          <w:p w14:paraId="604425D5">
            <w:pPr>
              <w:jc w:val="right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vAlign w:val="center"/>
          </w:tcPr>
          <w:p w14:paraId="32926A8D">
            <w:pPr>
              <w:jc w:val="right"/>
            </w:pPr>
            <w:r>
              <w:rPr>
                <w:sz w:val="18"/>
                <w:szCs w:val="18"/>
              </w:rPr>
              <w:t>25.17</w:t>
            </w:r>
          </w:p>
        </w:tc>
      </w:tr>
      <w:tr w14:paraId="5BF2F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3CC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A3D3B">
            <w:r>
              <w:rPr>
                <w:sz w:val="18"/>
                <w:szCs w:val="18"/>
              </w:rPr>
              <w:t>X028[会议室]</w:t>
            </w:r>
          </w:p>
        </w:tc>
        <w:tc>
          <w:tcPr>
            <w:vAlign w:val="center"/>
          </w:tcPr>
          <w:p w14:paraId="4519A649">
            <w:pPr>
              <w:jc w:val="right"/>
            </w:pPr>
            <w:r>
              <w:rPr>
                <w:sz w:val="18"/>
                <w:szCs w:val="18"/>
              </w:rPr>
              <w:t>175.20</w:t>
            </w:r>
          </w:p>
        </w:tc>
        <w:tc>
          <w:tcPr>
            <w:vAlign w:val="center"/>
          </w:tcPr>
          <w:p w14:paraId="485E4D8A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54C70C30">
            <w:pPr>
              <w:jc w:val="right"/>
            </w:pPr>
            <w:r>
              <w:rPr>
                <w:sz w:val="18"/>
                <w:szCs w:val="18"/>
              </w:rPr>
              <w:t>8233</w:t>
            </w:r>
          </w:p>
        </w:tc>
        <w:tc>
          <w:tcPr>
            <w:vAlign w:val="center"/>
          </w:tcPr>
          <w:p w14:paraId="74601178">
            <w:pPr>
              <w:jc w:val="right"/>
            </w:pPr>
            <w:r>
              <w:rPr>
                <w:sz w:val="18"/>
                <w:szCs w:val="18"/>
              </w:rPr>
              <w:t>3496</w:t>
            </w:r>
          </w:p>
        </w:tc>
        <w:tc>
          <w:tcPr>
            <w:vAlign w:val="center"/>
          </w:tcPr>
          <w:p w14:paraId="3C9718C5">
            <w:pPr>
              <w:jc w:val="right"/>
            </w:pPr>
            <w:r>
              <w:rPr>
                <w:sz w:val="18"/>
                <w:szCs w:val="18"/>
              </w:rPr>
              <w:t>5386</w:t>
            </w:r>
          </w:p>
        </w:tc>
        <w:tc>
          <w:tcPr>
            <w:vAlign w:val="center"/>
          </w:tcPr>
          <w:p w14:paraId="7D3E2D07">
            <w:pPr>
              <w:jc w:val="right"/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vAlign w:val="center"/>
          </w:tcPr>
          <w:p w14:paraId="47279F2F">
            <w:pPr>
              <w:jc w:val="right"/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vAlign w:val="center"/>
          </w:tcPr>
          <w:p w14:paraId="3EEC073C">
            <w:pPr>
              <w:jc w:val="right"/>
            </w:pPr>
            <w:r>
              <w:rPr>
                <w:sz w:val="18"/>
                <w:szCs w:val="18"/>
              </w:rPr>
              <w:t>46.99</w:t>
            </w:r>
          </w:p>
        </w:tc>
      </w:tr>
      <w:tr w14:paraId="17E81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5F1D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8672B">
            <w:r>
              <w:rPr>
                <w:sz w:val="18"/>
                <w:szCs w:val="18"/>
              </w:rPr>
              <w:t>X037[会议室]</w:t>
            </w:r>
          </w:p>
        </w:tc>
        <w:tc>
          <w:tcPr>
            <w:vAlign w:val="center"/>
          </w:tcPr>
          <w:p w14:paraId="5826EE76">
            <w:pPr>
              <w:jc w:val="right"/>
            </w:pPr>
            <w:r>
              <w:rPr>
                <w:sz w:val="18"/>
                <w:szCs w:val="18"/>
              </w:rPr>
              <w:t>164.30</w:t>
            </w:r>
          </w:p>
        </w:tc>
        <w:tc>
          <w:tcPr>
            <w:vAlign w:val="center"/>
          </w:tcPr>
          <w:p w14:paraId="5A9E399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6A55FA">
            <w:pPr>
              <w:jc w:val="right"/>
            </w:pPr>
            <w:r>
              <w:rPr>
                <w:sz w:val="18"/>
                <w:szCs w:val="18"/>
              </w:rPr>
              <w:t>7885</w:t>
            </w:r>
          </w:p>
        </w:tc>
        <w:tc>
          <w:tcPr>
            <w:vAlign w:val="center"/>
          </w:tcPr>
          <w:p w14:paraId="00F64669">
            <w:pPr>
              <w:jc w:val="right"/>
            </w:pPr>
            <w:r>
              <w:rPr>
                <w:sz w:val="18"/>
                <w:szCs w:val="18"/>
              </w:rPr>
              <w:t>3522</w:t>
            </w:r>
          </w:p>
        </w:tc>
        <w:tc>
          <w:tcPr>
            <w:vAlign w:val="center"/>
          </w:tcPr>
          <w:p w14:paraId="60DEF5E3">
            <w:pPr>
              <w:jc w:val="right"/>
            </w:pPr>
            <w:r>
              <w:rPr>
                <w:sz w:val="18"/>
                <w:szCs w:val="18"/>
              </w:rPr>
              <w:t>5014</w:t>
            </w:r>
          </w:p>
        </w:tc>
        <w:tc>
          <w:tcPr>
            <w:vAlign w:val="center"/>
          </w:tcPr>
          <w:p w14:paraId="5913B8DB">
            <w:pPr>
              <w:jc w:val="right"/>
            </w:pPr>
            <w:r>
              <w:rPr>
                <w:sz w:val="18"/>
                <w:szCs w:val="18"/>
              </w:rPr>
              <w:t>7.19</w:t>
            </w:r>
          </w:p>
        </w:tc>
        <w:tc>
          <w:tcPr>
            <w:vAlign w:val="center"/>
          </w:tcPr>
          <w:p w14:paraId="1D8E2262">
            <w:pPr>
              <w:jc w:val="right"/>
            </w:pPr>
            <w:r>
              <w:rPr>
                <w:sz w:val="18"/>
                <w:szCs w:val="18"/>
              </w:rPr>
              <w:t>3138</w:t>
            </w:r>
          </w:p>
        </w:tc>
        <w:tc>
          <w:tcPr>
            <w:vAlign w:val="center"/>
          </w:tcPr>
          <w:p w14:paraId="661746D3">
            <w:pPr>
              <w:jc w:val="right"/>
            </w:pPr>
            <w:r>
              <w:rPr>
                <w:sz w:val="18"/>
                <w:szCs w:val="18"/>
              </w:rPr>
              <w:t>47.99</w:t>
            </w:r>
          </w:p>
        </w:tc>
      </w:tr>
      <w:tr w14:paraId="66594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9D5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7C872">
            <w:r>
              <w:rPr>
                <w:sz w:val="18"/>
                <w:szCs w:val="18"/>
              </w:rPr>
              <w:t>X038[会议室]</w:t>
            </w:r>
          </w:p>
        </w:tc>
        <w:tc>
          <w:tcPr>
            <w:vAlign w:val="center"/>
          </w:tcPr>
          <w:p w14:paraId="2BE3F40F">
            <w:pPr>
              <w:jc w:val="right"/>
            </w:pPr>
            <w:r>
              <w:rPr>
                <w:sz w:val="18"/>
                <w:szCs w:val="18"/>
              </w:rPr>
              <w:t>154.76</w:t>
            </w:r>
          </w:p>
        </w:tc>
        <w:tc>
          <w:tcPr>
            <w:vAlign w:val="center"/>
          </w:tcPr>
          <w:p w14:paraId="45B2F9CF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671738E">
            <w:pPr>
              <w:jc w:val="right"/>
            </w:pPr>
            <w:r>
              <w:rPr>
                <w:sz w:val="18"/>
                <w:szCs w:val="18"/>
              </w:rPr>
              <w:t>7993</w:t>
            </w:r>
          </w:p>
        </w:tc>
        <w:tc>
          <w:tcPr>
            <w:vAlign w:val="center"/>
          </w:tcPr>
          <w:p w14:paraId="6FC574F1">
            <w:pPr>
              <w:jc w:val="right"/>
            </w:pPr>
            <w:r>
              <w:rPr>
                <w:sz w:val="18"/>
                <w:szCs w:val="18"/>
              </w:rPr>
              <w:t>3684</w:t>
            </w:r>
          </w:p>
        </w:tc>
        <w:tc>
          <w:tcPr>
            <w:vAlign w:val="center"/>
          </w:tcPr>
          <w:p w14:paraId="0A872330">
            <w:pPr>
              <w:jc w:val="right"/>
            </w:pPr>
            <w:r>
              <w:rPr>
                <w:sz w:val="18"/>
                <w:szCs w:val="18"/>
              </w:rPr>
              <w:t>4643</w:t>
            </w:r>
          </w:p>
        </w:tc>
        <w:tc>
          <w:tcPr>
            <w:vAlign w:val="center"/>
          </w:tcPr>
          <w:p w14:paraId="35816243">
            <w:pPr>
              <w:jc w:val="right"/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vAlign w:val="center"/>
          </w:tcPr>
          <w:p w14:paraId="63E8AA27">
            <w:pPr>
              <w:jc w:val="right"/>
            </w:pPr>
            <w:r>
              <w:rPr>
                <w:sz w:val="18"/>
                <w:szCs w:val="18"/>
              </w:rPr>
              <w:t>3346</w:t>
            </w:r>
          </w:p>
        </w:tc>
        <w:tc>
          <w:tcPr>
            <w:vAlign w:val="center"/>
          </w:tcPr>
          <w:p w14:paraId="7B000363">
            <w:pPr>
              <w:jc w:val="right"/>
            </w:pPr>
            <w:r>
              <w:rPr>
                <w:sz w:val="18"/>
                <w:szCs w:val="18"/>
              </w:rPr>
              <w:t>51.65</w:t>
            </w:r>
          </w:p>
        </w:tc>
      </w:tr>
      <w:tr w14:paraId="4505E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71E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D92F6">
            <w:r>
              <w:rPr>
                <w:sz w:val="18"/>
                <w:szCs w:val="18"/>
              </w:rPr>
              <w:t>X045[会议室]</w:t>
            </w:r>
          </w:p>
        </w:tc>
        <w:tc>
          <w:tcPr>
            <w:vAlign w:val="center"/>
          </w:tcPr>
          <w:p w14:paraId="2B36709D">
            <w:pPr>
              <w:jc w:val="right"/>
            </w:pPr>
            <w:r>
              <w:rPr>
                <w:sz w:val="18"/>
                <w:szCs w:val="18"/>
              </w:rPr>
              <w:t>107.06</w:t>
            </w:r>
          </w:p>
        </w:tc>
        <w:tc>
          <w:tcPr>
            <w:vAlign w:val="center"/>
          </w:tcPr>
          <w:p w14:paraId="1CCE974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46037EB">
            <w:pPr>
              <w:jc w:val="right"/>
            </w:pPr>
            <w:r>
              <w:rPr>
                <w:sz w:val="18"/>
                <w:szCs w:val="18"/>
              </w:rPr>
              <w:t>6128</w:t>
            </w:r>
          </w:p>
        </w:tc>
        <w:tc>
          <w:tcPr>
            <w:vAlign w:val="center"/>
          </w:tcPr>
          <w:p w14:paraId="5177C1AF">
            <w:pPr>
              <w:jc w:val="right"/>
            </w:pPr>
            <w:r>
              <w:rPr>
                <w:sz w:val="18"/>
                <w:szCs w:val="18"/>
              </w:rPr>
              <w:t>3368</w:t>
            </w:r>
          </w:p>
        </w:tc>
        <w:tc>
          <w:tcPr>
            <w:vAlign w:val="center"/>
          </w:tcPr>
          <w:p w14:paraId="4B924715">
            <w:pPr>
              <w:jc w:val="right"/>
            </w:pPr>
            <w:r>
              <w:rPr>
                <w:sz w:val="18"/>
                <w:szCs w:val="18"/>
              </w:rPr>
              <w:t>3157</w:t>
            </w:r>
          </w:p>
        </w:tc>
        <w:tc>
          <w:tcPr>
            <w:vAlign w:val="center"/>
          </w:tcPr>
          <w:p w14:paraId="71DE6936">
            <w:pPr>
              <w:jc w:val="right"/>
            </w:pPr>
            <w:r>
              <w:rPr>
                <w:sz w:val="18"/>
                <w:szCs w:val="18"/>
              </w:rPr>
              <w:t>4.53</w:t>
            </w:r>
          </w:p>
        </w:tc>
        <w:tc>
          <w:tcPr>
            <w:vAlign w:val="center"/>
          </w:tcPr>
          <w:p w14:paraId="6BFAB4E3">
            <w:pPr>
              <w:jc w:val="right"/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vAlign w:val="center"/>
          </w:tcPr>
          <w:p w14:paraId="40F28760">
            <w:pPr>
              <w:jc w:val="right"/>
            </w:pPr>
            <w:r>
              <w:rPr>
                <w:sz w:val="18"/>
                <w:szCs w:val="18"/>
              </w:rPr>
              <w:t>57.24</w:t>
            </w:r>
          </w:p>
        </w:tc>
      </w:tr>
      <w:tr w14:paraId="586F9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DA2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0A09B">
            <w:r>
              <w:rPr>
                <w:sz w:val="18"/>
                <w:szCs w:val="18"/>
              </w:rPr>
              <w:t>X050[管理]</w:t>
            </w:r>
          </w:p>
        </w:tc>
        <w:tc>
          <w:tcPr>
            <w:vAlign w:val="center"/>
          </w:tcPr>
          <w:p w14:paraId="688C199A">
            <w:pPr>
              <w:jc w:val="right"/>
            </w:pPr>
            <w:r>
              <w:rPr>
                <w:sz w:val="18"/>
                <w:szCs w:val="18"/>
              </w:rPr>
              <w:t>66.34</w:t>
            </w:r>
          </w:p>
        </w:tc>
        <w:tc>
          <w:tcPr>
            <w:vAlign w:val="center"/>
          </w:tcPr>
          <w:p w14:paraId="76C9259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B0D96D">
            <w:pPr>
              <w:jc w:val="right"/>
            </w:pPr>
            <w:r>
              <w:rPr>
                <w:sz w:val="18"/>
                <w:szCs w:val="18"/>
              </w:rPr>
              <w:t>3439</w:t>
            </w:r>
          </w:p>
        </w:tc>
        <w:tc>
          <w:tcPr>
            <w:vAlign w:val="center"/>
          </w:tcPr>
          <w:p w14:paraId="5CEE0824">
            <w:pPr>
              <w:jc w:val="right"/>
            </w:pPr>
            <w:r>
              <w:rPr>
                <w:sz w:val="18"/>
                <w:szCs w:val="18"/>
              </w:rPr>
              <w:t>2302</w:t>
            </w:r>
          </w:p>
        </w:tc>
        <w:tc>
          <w:tcPr>
            <w:vAlign w:val="center"/>
          </w:tcPr>
          <w:p w14:paraId="11FD0211"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vAlign w:val="center"/>
          </w:tcPr>
          <w:p w14:paraId="056E876F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 w14:paraId="34E80701"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2AFE23EC">
            <w:pPr>
              <w:jc w:val="right"/>
            </w:pPr>
            <w:r>
              <w:rPr>
                <w:sz w:val="18"/>
                <w:szCs w:val="18"/>
              </w:rPr>
              <w:t>51.83</w:t>
            </w:r>
          </w:p>
        </w:tc>
      </w:tr>
      <w:tr w14:paraId="5E7B5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7C32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87660">
            <w:r>
              <w:rPr>
                <w:sz w:val="18"/>
                <w:szCs w:val="18"/>
              </w:rPr>
              <w:t>4001[共享开放办公区]</w:t>
            </w:r>
          </w:p>
        </w:tc>
        <w:tc>
          <w:tcPr>
            <w:vAlign w:val="center"/>
          </w:tcPr>
          <w:p w14:paraId="3B93C11F">
            <w:pPr>
              <w:jc w:val="right"/>
            </w:pPr>
            <w:r>
              <w:rPr>
                <w:sz w:val="18"/>
                <w:szCs w:val="18"/>
              </w:rPr>
              <w:t>824.54</w:t>
            </w:r>
          </w:p>
        </w:tc>
        <w:tc>
          <w:tcPr>
            <w:vAlign w:val="center"/>
          </w:tcPr>
          <w:p w14:paraId="3814E9B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11530B">
            <w:pPr>
              <w:jc w:val="right"/>
            </w:pPr>
            <w:r>
              <w:rPr>
                <w:sz w:val="18"/>
                <w:szCs w:val="18"/>
              </w:rPr>
              <w:t>16495</w:t>
            </w:r>
          </w:p>
        </w:tc>
        <w:tc>
          <w:tcPr>
            <w:vAlign w:val="center"/>
          </w:tcPr>
          <w:p w14:paraId="37FF3128">
            <w:pPr>
              <w:jc w:val="right"/>
            </w:pPr>
            <w:r>
              <w:rPr>
                <w:sz w:val="18"/>
                <w:szCs w:val="18"/>
              </w:rPr>
              <w:t>8725</w:t>
            </w:r>
          </w:p>
        </w:tc>
        <w:tc>
          <w:tcPr>
            <w:vAlign w:val="center"/>
          </w:tcPr>
          <w:p w14:paraId="12F12A55">
            <w:pPr>
              <w:jc w:val="right"/>
            </w:pPr>
            <w:r>
              <w:rPr>
                <w:sz w:val="18"/>
                <w:szCs w:val="18"/>
              </w:rPr>
              <w:t>8758</w:t>
            </w:r>
          </w:p>
        </w:tc>
        <w:tc>
          <w:tcPr>
            <w:vAlign w:val="center"/>
          </w:tcPr>
          <w:p w14:paraId="07835AD8">
            <w:pPr>
              <w:jc w:val="right"/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056B9BF8">
            <w:pPr>
              <w:jc w:val="right"/>
            </w:pPr>
            <w:r>
              <w:rPr>
                <w:sz w:val="18"/>
                <w:szCs w:val="18"/>
              </w:rPr>
              <w:t>4764</w:t>
            </w:r>
          </w:p>
        </w:tc>
        <w:tc>
          <w:tcPr>
            <w:vAlign w:val="center"/>
          </w:tcPr>
          <w:p w14:paraId="339983DD"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</w:tr>
      <w:tr w14:paraId="329F2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28D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1CCC2">
            <w:r>
              <w:rPr>
                <w:sz w:val="18"/>
                <w:szCs w:val="18"/>
              </w:rPr>
              <w:t>4002,X023,X025,X024[会议室]</w:t>
            </w:r>
          </w:p>
        </w:tc>
        <w:tc>
          <w:tcPr>
            <w:vAlign w:val="center"/>
          </w:tcPr>
          <w:p w14:paraId="2632FDFE">
            <w:pPr>
              <w:jc w:val="right"/>
            </w:pPr>
            <w:r>
              <w:rPr>
                <w:sz w:val="18"/>
                <w:szCs w:val="18"/>
              </w:rPr>
              <w:t>182.50</w:t>
            </w:r>
          </w:p>
        </w:tc>
        <w:tc>
          <w:tcPr>
            <w:vAlign w:val="center"/>
          </w:tcPr>
          <w:p w14:paraId="1887FA6E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268CB351">
            <w:pPr>
              <w:jc w:val="right"/>
            </w:pPr>
            <w:r>
              <w:rPr>
                <w:sz w:val="18"/>
                <w:szCs w:val="18"/>
              </w:rPr>
              <w:t>9588</w:t>
            </w:r>
          </w:p>
        </w:tc>
        <w:tc>
          <w:tcPr>
            <w:vAlign w:val="center"/>
          </w:tcPr>
          <w:p w14:paraId="37C700B3">
            <w:pPr>
              <w:jc w:val="right"/>
            </w:pPr>
            <w:r>
              <w:rPr>
                <w:sz w:val="18"/>
                <w:szCs w:val="18"/>
              </w:rPr>
              <w:t>4237</w:t>
            </w:r>
          </w:p>
        </w:tc>
        <w:tc>
          <w:tcPr>
            <w:vAlign w:val="center"/>
          </w:tcPr>
          <w:p w14:paraId="698D37EC">
            <w:pPr>
              <w:jc w:val="right"/>
            </w:pPr>
            <w:r>
              <w:rPr>
                <w:sz w:val="18"/>
                <w:szCs w:val="18"/>
              </w:rPr>
              <w:t>5571</w:t>
            </w:r>
          </w:p>
        </w:tc>
        <w:tc>
          <w:tcPr>
            <w:vAlign w:val="center"/>
          </w:tcPr>
          <w:p w14:paraId="2DBF5D98">
            <w:pPr>
              <w:jc w:val="right"/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313BEA39">
            <w:pPr>
              <w:jc w:val="right"/>
            </w:pPr>
            <w:r>
              <w:rPr>
                <w:sz w:val="18"/>
                <w:szCs w:val="18"/>
              </w:rPr>
              <w:t>4033</w:t>
            </w:r>
          </w:p>
        </w:tc>
        <w:tc>
          <w:tcPr>
            <w:vAlign w:val="center"/>
          </w:tcPr>
          <w:p w14:paraId="44AC81DC">
            <w:pPr>
              <w:jc w:val="right"/>
            </w:pPr>
            <w:r>
              <w:rPr>
                <w:sz w:val="18"/>
                <w:szCs w:val="18"/>
              </w:rPr>
              <w:t>52.54</w:t>
            </w:r>
          </w:p>
        </w:tc>
      </w:tr>
      <w:tr w14:paraId="78B1D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CCF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80B7E">
            <w:r>
              <w:rPr>
                <w:sz w:val="18"/>
                <w:szCs w:val="18"/>
              </w:rPr>
              <w:t>4003,X031,X029,X033[会议室]</w:t>
            </w:r>
          </w:p>
        </w:tc>
        <w:tc>
          <w:tcPr>
            <w:vAlign w:val="center"/>
          </w:tcPr>
          <w:p w14:paraId="710DE7B4">
            <w:pPr>
              <w:jc w:val="right"/>
            </w:pPr>
            <w:r>
              <w:rPr>
                <w:sz w:val="18"/>
                <w:szCs w:val="18"/>
              </w:rPr>
              <w:t>175.20</w:t>
            </w:r>
          </w:p>
        </w:tc>
        <w:tc>
          <w:tcPr>
            <w:vAlign w:val="center"/>
          </w:tcPr>
          <w:p w14:paraId="32368A77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3973D1B6">
            <w:pPr>
              <w:jc w:val="right"/>
            </w:pPr>
            <w:r>
              <w:rPr>
                <w:sz w:val="18"/>
                <w:szCs w:val="18"/>
              </w:rPr>
              <w:t>8757</w:t>
            </w:r>
          </w:p>
        </w:tc>
        <w:tc>
          <w:tcPr>
            <w:vAlign w:val="center"/>
          </w:tcPr>
          <w:p w14:paraId="4EB547DB">
            <w:pPr>
              <w:jc w:val="right"/>
            </w:pPr>
            <w:r>
              <w:rPr>
                <w:sz w:val="18"/>
                <w:szCs w:val="18"/>
              </w:rPr>
              <w:t>3824</w:t>
            </w:r>
          </w:p>
        </w:tc>
        <w:tc>
          <w:tcPr>
            <w:vAlign w:val="center"/>
          </w:tcPr>
          <w:p w14:paraId="267C2A29">
            <w:pPr>
              <w:jc w:val="right"/>
            </w:pPr>
            <w:r>
              <w:rPr>
                <w:sz w:val="18"/>
                <w:szCs w:val="18"/>
              </w:rPr>
              <w:t>5386</w:t>
            </w:r>
          </w:p>
        </w:tc>
        <w:tc>
          <w:tcPr>
            <w:vAlign w:val="center"/>
          </w:tcPr>
          <w:p w14:paraId="52A8DE1A">
            <w:pPr>
              <w:jc w:val="right"/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vAlign w:val="center"/>
          </w:tcPr>
          <w:p w14:paraId="57A0F7DA">
            <w:pPr>
              <w:jc w:val="right"/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vAlign w:val="center"/>
          </w:tcPr>
          <w:p w14:paraId="2F86E915">
            <w:pPr>
              <w:jc w:val="right"/>
            </w:pPr>
            <w:r>
              <w:rPr>
                <w:sz w:val="18"/>
                <w:szCs w:val="18"/>
              </w:rPr>
              <w:t>49.98</w:t>
            </w:r>
          </w:p>
        </w:tc>
      </w:tr>
      <w:tr w14:paraId="273BA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BA0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C0DEC">
            <w:r>
              <w:rPr>
                <w:sz w:val="18"/>
                <w:szCs w:val="18"/>
              </w:rPr>
              <w:t>X003[共享单人办公区]</w:t>
            </w:r>
          </w:p>
        </w:tc>
        <w:tc>
          <w:tcPr>
            <w:vAlign w:val="center"/>
          </w:tcPr>
          <w:p w14:paraId="77DF1AB1">
            <w:pPr>
              <w:jc w:val="right"/>
            </w:pPr>
            <w:r>
              <w:rPr>
                <w:sz w:val="18"/>
                <w:szCs w:val="18"/>
              </w:rPr>
              <w:t>901.55</w:t>
            </w:r>
          </w:p>
        </w:tc>
        <w:tc>
          <w:tcPr>
            <w:vAlign w:val="center"/>
          </w:tcPr>
          <w:p w14:paraId="3A8BCCC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A98389">
            <w:pPr>
              <w:jc w:val="right"/>
            </w:pPr>
            <w:r>
              <w:rPr>
                <w:sz w:val="18"/>
                <w:szCs w:val="18"/>
              </w:rPr>
              <w:t>40113</w:t>
            </w:r>
          </w:p>
        </w:tc>
        <w:tc>
          <w:tcPr>
            <w:vAlign w:val="center"/>
          </w:tcPr>
          <w:p w14:paraId="6E0713EB">
            <w:pPr>
              <w:jc w:val="right"/>
            </w:pPr>
            <w:r>
              <w:rPr>
                <w:sz w:val="18"/>
                <w:szCs w:val="18"/>
              </w:rPr>
              <w:t>23057</w:t>
            </w:r>
          </w:p>
        </w:tc>
        <w:tc>
          <w:tcPr>
            <w:vAlign w:val="center"/>
          </w:tcPr>
          <w:p w14:paraId="68BD0FE2">
            <w:pPr>
              <w:jc w:val="right"/>
            </w:pPr>
            <w:r>
              <w:rPr>
                <w:sz w:val="18"/>
                <w:szCs w:val="18"/>
              </w:rPr>
              <w:t>19225</w:t>
            </w:r>
          </w:p>
        </w:tc>
        <w:tc>
          <w:tcPr>
            <w:vAlign w:val="center"/>
          </w:tcPr>
          <w:p w14:paraId="3A3AD738">
            <w:pPr>
              <w:jc w:val="right"/>
            </w:pPr>
            <w:r>
              <w:rPr>
                <w:sz w:val="18"/>
                <w:szCs w:val="18"/>
              </w:rPr>
              <w:t>27.67</w:t>
            </w:r>
          </w:p>
        </w:tc>
        <w:tc>
          <w:tcPr>
            <w:vAlign w:val="center"/>
          </w:tcPr>
          <w:p w14:paraId="75989060">
            <w:pPr>
              <w:jc w:val="right"/>
            </w:pPr>
            <w:r>
              <w:rPr>
                <w:sz w:val="18"/>
                <w:szCs w:val="18"/>
              </w:rPr>
              <w:t>10459</w:t>
            </w:r>
          </w:p>
        </w:tc>
        <w:tc>
          <w:tcPr>
            <w:vAlign w:val="center"/>
          </w:tcPr>
          <w:p w14:paraId="1CB6BBDA">
            <w:pPr>
              <w:jc w:val="right"/>
            </w:pPr>
            <w:r>
              <w:rPr>
                <w:sz w:val="18"/>
                <w:szCs w:val="18"/>
              </w:rPr>
              <w:t>44.49</w:t>
            </w:r>
          </w:p>
        </w:tc>
      </w:tr>
      <w:tr w14:paraId="4D44D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F5D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977A2">
            <w:r>
              <w:rPr>
                <w:sz w:val="18"/>
                <w:szCs w:val="18"/>
              </w:rPr>
              <w:t>X041[多功能室]</w:t>
            </w:r>
          </w:p>
        </w:tc>
        <w:tc>
          <w:tcPr>
            <w:vAlign w:val="center"/>
          </w:tcPr>
          <w:p w14:paraId="7FBCE1D0">
            <w:pPr>
              <w:jc w:val="right"/>
            </w:pPr>
            <w:r>
              <w:rPr>
                <w:sz w:val="18"/>
                <w:szCs w:val="18"/>
              </w:rPr>
              <w:t>126.25</w:t>
            </w:r>
          </w:p>
        </w:tc>
        <w:tc>
          <w:tcPr>
            <w:vAlign w:val="center"/>
          </w:tcPr>
          <w:p w14:paraId="0726508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2E7B72F">
            <w:pPr>
              <w:jc w:val="right"/>
            </w:pPr>
            <w:r>
              <w:rPr>
                <w:sz w:val="18"/>
                <w:szCs w:val="18"/>
              </w:rPr>
              <w:t>9442</w:t>
            </w:r>
          </w:p>
        </w:tc>
        <w:tc>
          <w:tcPr>
            <w:vAlign w:val="center"/>
          </w:tcPr>
          <w:p w14:paraId="7E22912D">
            <w:pPr>
              <w:jc w:val="right"/>
            </w:pPr>
            <w:r>
              <w:rPr>
                <w:sz w:val="18"/>
                <w:szCs w:val="18"/>
              </w:rPr>
              <w:t>4409</w:t>
            </w:r>
          </w:p>
        </w:tc>
        <w:tc>
          <w:tcPr>
            <w:vAlign w:val="center"/>
          </w:tcPr>
          <w:p w14:paraId="77AE249C">
            <w:pPr>
              <w:jc w:val="right"/>
            </w:pPr>
            <w:r>
              <w:rPr>
                <w:sz w:val="18"/>
                <w:szCs w:val="18"/>
              </w:rPr>
              <w:t>5757</w:t>
            </w:r>
          </w:p>
        </w:tc>
        <w:tc>
          <w:tcPr>
            <w:vAlign w:val="center"/>
          </w:tcPr>
          <w:p w14:paraId="22E23EF7">
            <w:pPr>
              <w:jc w:val="right"/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vAlign w:val="center"/>
          </w:tcPr>
          <w:p w14:paraId="65B3A3A6">
            <w:pPr>
              <w:jc w:val="right"/>
            </w:pPr>
            <w:r>
              <w:rPr>
                <w:sz w:val="18"/>
                <w:szCs w:val="18"/>
              </w:rPr>
              <w:t>3626</w:t>
            </w:r>
          </w:p>
        </w:tc>
        <w:tc>
          <w:tcPr>
            <w:vAlign w:val="center"/>
          </w:tcPr>
          <w:p w14:paraId="52321BB2">
            <w:pPr>
              <w:jc w:val="right"/>
            </w:pPr>
            <w:r>
              <w:rPr>
                <w:sz w:val="18"/>
                <w:szCs w:val="18"/>
              </w:rPr>
              <w:t>74.78</w:t>
            </w:r>
          </w:p>
        </w:tc>
      </w:tr>
      <w:tr w14:paraId="026EA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61E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F5A53">
            <w:r>
              <w:rPr>
                <w:sz w:val="18"/>
                <w:szCs w:val="18"/>
              </w:rPr>
              <w:t>X043[会议室]</w:t>
            </w:r>
          </w:p>
        </w:tc>
        <w:tc>
          <w:tcPr>
            <w:vAlign w:val="center"/>
          </w:tcPr>
          <w:p w14:paraId="6DEE2418">
            <w:pPr>
              <w:jc w:val="right"/>
            </w:pPr>
            <w:r>
              <w:rPr>
                <w:sz w:val="18"/>
                <w:szCs w:val="18"/>
              </w:rPr>
              <w:t>121.20</w:t>
            </w:r>
          </w:p>
        </w:tc>
        <w:tc>
          <w:tcPr>
            <w:vAlign w:val="center"/>
          </w:tcPr>
          <w:p w14:paraId="37179F3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36C6A8">
            <w:pPr>
              <w:jc w:val="right"/>
            </w:pPr>
            <w:r>
              <w:rPr>
                <w:sz w:val="18"/>
                <w:szCs w:val="18"/>
              </w:rPr>
              <w:t>6223</w:t>
            </w:r>
          </w:p>
        </w:tc>
        <w:tc>
          <w:tcPr>
            <w:vAlign w:val="center"/>
          </w:tcPr>
          <w:p w14:paraId="0E71949B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vAlign w:val="center"/>
          </w:tcPr>
          <w:p w14:paraId="3278A4E9">
            <w:pPr>
              <w:jc w:val="right"/>
            </w:pPr>
            <w:r>
              <w:rPr>
                <w:sz w:val="18"/>
                <w:szCs w:val="18"/>
              </w:rPr>
              <w:t>3714</w:t>
            </w:r>
          </w:p>
        </w:tc>
        <w:tc>
          <w:tcPr>
            <w:vAlign w:val="center"/>
          </w:tcPr>
          <w:p w14:paraId="2F8D5786">
            <w:pPr>
              <w:jc w:val="right"/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vAlign w:val="center"/>
          </w:tcPr>
          <w:p w14:paraId="0BBE769B">
            <w:pPr>
              <w:jc w:val="right"/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vAlign w:val="center"/>
          </w:tcPr>
          <w:p w14:paraId="570024E1">
            <w:pPr>
              <w:jc w:val="right"/>
            </w:pPr>
            <w:r>
              <w:rPr>
                <w:sz w:val="18"/>
                <w:szCs w:val="18"/>
              </w:rPr>
              <w:t>51.35</w:t>
            </w:r>
          </w:p>
        </w:tc>
      </w:tr>
      <w:tr w14:paraId="536B9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2CF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2FD25">
            <w:r>
              <w:rPr>
                <w:sz w:val="18"/>
                <w:szCs w:val="18"/>
              </w:rPr>
              <w:t>X006[文印区]</w:t>
            </w:r>
          </w:p>
        </w:tc>
        <w:tc>
          <w:tcPr>
            <w:vAlign w:val="center"/>
          </w:tcPr>
          <w:p w14:paraId="51CD3EBD">
            <w:pPr>
              <w:jc w:val="right"/>
            </w:pPr>
            <w:r>
              <w:rPr>
                <w:sz w:val="18"/>
                <w:szCs w:val="18"/>
              </w:rPr>
              <w:t>604.30</w:t>
            </w:r>
          </w:p>
        </w:tc>
        <w:tc>
          <w:tcPr>
            <w:vAlign w:val="center"/>
          </w:tcPr>
          <w:p w14:paraId="1A65651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3ADD15">
            <w:pPr>
              <w:jc w:val="right"/>
            </w:pPr>
            <w:r>
              <w:rPr>
                <w:sz w:val="18"/>
                <w:szCs w:val="18"/>
              </w:rPr>
              <w:t>11196</w:t>
            </w:r>
          </w:p>
        </w:tc>
        <w:tc>
          <w:tcPr>
            <w:vAlign w:val="center"/>
          </w:tcPr>
          <w:p w14:paraId="089D63BD">
            <w:pPr>
              <w:jc w:val="right"/>
            </w:pPr>
            <w:r>
              <w:rPr>
                <w:sz w:val="18"/>
                <w:szCs w:val="18"/>
              </w:rPr>
              <w:t>5511</w:t>
            </w:r>
          </w:p>
        </w:tc>
        <w:tc>
          <w:tcPr>
            <w:vAlign w:val="center"/>
          </w:tcPr>
          <w:p w14:paraId="6431B51A">
            <w:pPr>
              <w:jc w:val="right"/>
            </w:pPr>
            <w:r>
              <w:rPr>
                <w:sz w:val="18"/>
                <w:szCs w:val="18"/>
              </w:rPr>
              <w:t>6408</w:t>
            </w:r>
          </w:p>
        </w:tc>
        <w:tc>
          <w:tcPr>
            <w:vAlign w:val="center"/>
          </w:tcPr>
          <w:p w14:paraId="75ECC71F">
            <w:pPr>
              <w:jc w:val="right"/>
            </w:pPr>
            <w:r>
              <w:rPr>
                <w:sz w:val="18"/>
                <w:szCs w:val="18"/>
              </w:rPr>
              <w:t>9.22</w:t>
            </w:r>
          </w:p>
        </w:tc>
        <w:tc>
          <w:tcPr>
            <w:vAlign w:val="center"/>
          </w:tcPr>
          <w:p w14:paraId="0D513847">
            <w:pPr>
              <w:jc w:val="right"/>
            </w:pPr>
            <w:r>
              <w:rPr>
                <w:sz w:val="18"/>
                <w:szCs w:val="18"/>
              </w:rPr>
              <w:t>3486</w:t>
            </w:r>
          </w:p>
        </w:tc>
        <w:tc>
          <w:tcPr>
            <w:vAlign w:val="center"/>
          </w:tcPr>
          <w:p w14:paraId="64230699">
            <w:pPr>
              <w:jc w:val="right"/>
            </w:pPr>
            <w:r>
              <w:rPr>
                <w:sz w:val="18"/>
                <w:szCs w:val="18"/>
              </w:rPr>
              <w:t>18.53</w:t>
            </w:r>
          </w:p>
        </w:tc>
      </w:tr>
      <w:tr w14:paraId="7FE61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412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FC19F">
            <w:r>
              <w:rPr>
                <w:sz w:val="18"/>
                <w:szCs w:val="18"/>
              </w:rPr>
              <w:t>X048[管理办公室]</w:t>
            </w:r>
          </w:p>
        </w:tc>
        <w:tc>
          <w:tcPr>
            <w:vAlign w:val="center"/>
          </w:tcPr>
          <w:p w14:paraId="2DF9B9C5">
            <w:pPr>
              <w:jc w:val="right"/>
            </w:pPr>
            <w:r>
              <w:rPr>
                <w:sz w:val="18"/>
                <w:szCs w:val="18"/>
              </w:rPr>
              <w:t>66.69</w:t>
            </w:r>
          </w:p>
        </w:tc>
        <w:tc>
          <w:tcPr>
            <w:vAlign w:val="center"/>
          </w:tcPr>
          <w:p w14:paraId="52550F58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C675E6B">
            <w:pPr>
              <w:jc w:val="right"/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vAlign w:val="center"/>
          </w:tcPr>
          <w:p w14:paraId="02425A25">
            <w:pPr>
              <w:jc w:val="right"/>
            </w:pPr>
            <w:r>
              <w:rPr>
                <w:sz w:val="18"/>
                <w:szCs w:val="18"/>
              </w:rPr>
              <w:t>2189</w:t>
            </w:r>
          </w:p>
        </w:tc>
        <w:tc>
          <w:tcPr>
            <w:vAlign w:val="center"/>
          </w:tcPr>
          <w:p w14:paraId="19F7A2EE"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vAlign w:val="center"/>
          </w:tcPr>
          <w:p w14:paraId="183A9566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 w14:paraId="3CCB8F82">
            <w:pPr>
              <w:jc w:val="right"/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vAlign w:val="center"/>
          </w:tcPr>
          <w:p w14:paraId="37541F31">
            <w:pPr>
              <w:jc w:val="right"/>
            </w:pPr>
            <w:r>
              <w:rPr>
                <w:sz w:val="18"/>
                <w:szCs w:val="18"/>
              </w:rPr>
              <w:t>49.94</w:t>
            </w:r>
          </w:p>
        </w:tc>
      </w:tr>
      <w:tr w14:paraId="01B79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B1D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C474B">
            <w:r>
              <w:rPr>
                <w:sz w:val="18"/>
                <w:szCs w:val="18"/>
              </w:rPr>
              <w:t>X053[管理办公室]</w:t>
            </w:r>
          </w:p>
        </w:tc>
        <w:tc>
          <w:tcPr>
            <w:vAlign w:val="center"/>
          </w:tcPr>
          <w:p w14:paraId="699AAF7E">
            <w:pPr>
              <w:jc w:val="right"/>
            </w:pPr>
            <w:r>
              <w:rPr>
                <w:sz w:val="18"/>
                <w:szCs w:val="18"/>
              </w:rPr>
              <w:t>59.56</w:t>
            </w:r>
          </w:p>
        </w:tc>
        <w:tc>
          <w:tcPr>
            <w:vAlign w:val="center"/>
          </w:tcPr>
          <w:p w14:paraId="4B80265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EEC7B2">
            <w:pPr>
              <w:jc w:val="right"/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vAlign w:val="center"/>
          </w:tcPr>
          <w:p w14:paraId="09F69A26">
            <w:pPr>
              <w:jc w:val="right"/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vAlign w:val="center"/>
          </w:tcPr>
          <w:p w14:paraId="2BB11E59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33C931E5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432D7745"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vAlign w:val="center"/>
          </w:tcPr>
          <w:p w14:paraId="23450BD0">
            <w:pPr>
              <w:jc w:val="right"/>
            </w:pPr>
            <w:r>
              <w:rPr>
                <w:sz w:val="18"/>
                <w:szCs w:val="18"/>
              </w:rPr>
              <w:t>45.37</w:t>
            </w:r>
          </w:p>
        </w:tc>
      </w:tr>
      <w:tr w14:paraId="41B5D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269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8DA51">
            <w:r>
              <w:rPr>
                <w:sz w:val="18"/>
                <w:szCs w:val="18"/>
              </w:rPr>
              <w:t>X065[资料室]</w:t>
            </w:r>
          </w:p>
        </w:tc>
        <w:tc>
          <w:tcPr>
            <w:vAlign w:val="center"/>
          </w:tcPr>
          <w:p w14:paraId="718CC60A">
            <w:pPr>
              <w:jc w:val="right"/>
            </w:pPr>
            <w:r>
              <w:rPr>
                <w:sz w:val="18"/>
                <w:szCs w:val="18"/>
              </w:rPr>
              <w:t>27.68</w:t>
            </w:r>
          </w:p>
        </w:tc>
        <w:tc>
          <w:tcPr>
            <w:vAlign w:val="center"/>
          </w:tcPr>
          <w:p w14:paraId="5E16473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22BC5A">
            <w:pPr>
              <w:jc w:val="right"/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vAlign w:val="center"/>
          </w:tcPr>
          <w:p w14:paraId="48B0F7B5">
            <w:pPr>
              <w:jc w:val="right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 w14:paraId="4D9D1C85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vAlign w:val="center"/>
          </w:tcPr>
          <w:p w14:paraId="4DBFAF7E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 w14:paraId="604F0FBC"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vAlign w:val="center"/>
          </w:tcPr>
          <w:p w14:paraId="0C37FC72">
            <w:pPr>
              <w:jc w:val="right"/>
            </w:pPr>
            <w:r>
              <w:rPr>
                <w:sz w:val="18"/>
                <w:szCs w:val="18"/>
              </w:rPr>
              <w:t>27.93</w:t>
            </w:r>
          </w:p>
        </w:tc>
      </w:tr>
      <w:tr w14:paraId="55818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C48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F7B9D">
            <w:r>
              <w:rPr>
                <w:sz w:val="18"/>
                <w:szCs w:val="18"/>
              </w:rPr>
              <w:t>X005[共享开放办公区]</w:t>
            </w:r>
          </w:p>
        </w:tc>
        <w:tc>
          <w:tcPr>
            <w:vAlign w:val="center"/>
          </w:tcPr>
          <w:p w14:paraId="7FDAB9DC">
            <w:pPr>
              <w:jc w:val="right"/>
            </w:pPr>
            <w:r>
              <w:rPr>
                <w:sz w:val="18"/>
                <w:szCs w:val="18"/>
              </w:rPr>
              <w:t>723.17</w:t>
            </w:r>
          </w:p>
        </w:tc>
        <w:tc>
          <w:tcPr>
            <w:vAlign w:val="center"/>
          </w:tcPr>
          <w:p w14:paraId="0A5DB29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2E2B41">
            <w:pPr>
              <w:jc w:val="right"/>
            </w:pPr>
            <w:r>
              <w:rPr>
                <w:sz w:val="18"/>
                <w:szCs w:val="18"/>
              </w:rPr>
              <w:t>15286</w:t>
            </w:r>
          </w:p>
        </w:tc>
        <w:tc>
          <w:tcPr>
            <w:vAlign w:val="center"/>
          </w:tcPr>
          <w:p w14:paraId="6733603E">
            <w:pPr>
              <w:jc w:val="right"/>
            </w:pPr>
            <w:r>
              <w:rPr>
                <w:sz w:val="18"/>
                <w:szCs w:val="18"/>
              </w:rPr>
              <w:t>8464</w:t>
            </w:r>
          </w:p>
        </w:tc>
        <w:tc>
          <w:tcPr>
            <w:vAlign w:val="center"/>
          </w:tcPr>
          <w:p w14:paraId="74017701">
            <w:pPr>
              <w:jc w:val="right"/>
            </w:pPr>
            <w:r>
              <w:rPr>
                <w:sz w:val="18"/>
                <w:szCs w:val="18"/>
              </w:rPr>
              <w:t>7690</w:t>
            </w:r>
          </w:p>
        </w:tc>
        <w:tc>
          <w:tcPr>
            <w:vAlign w:val="center"/>
          </w:tcPr>
          <w:p w14:paraId="01E5D810">
            <w:pPr>
              <w:jc w:val="right"/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vAlign w:val="center"/>
          </w:tcPr>
          <w:p w14:paraId="2BF4DBCA">
            <w:pPr>
              <w:jc w:val="right"/>
            </w:pPr>
            <w:r>
              <w:rPr>
                <w:sz w:val="18"/>
                <w:szCs w:val="18"/>
              </w:rPr>
              <w:t>4183</w:t>
            </w:r>
          </w:p>
        </w:tc>
        <w:tc>
          <w:tcPr>
            <w:vAlign w:val="center"/>
          </w:tcPr>
          <w:p w14:paraId="1E2B2C97">
            <w:pPr>
              <w:jc w:val="right"/>
            </w:pPr>
            <w:r>
              <w:rPr>
                <w:sz w:val="18"/>
                <w:szCs w:val="18"/>
              </w:rPr>
              <w:t>21.14</w:t>
            </w:r>
          </w:p>
        </w:tc>
      </w:tr>
      <w:tr w14:paraId="4EE2E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C2AB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626AC">
            <w:r>
              <w:rPr>
                <w:sz w:val="18"/>
                <w:szCs w:val="18"/>
              </w:rPr>
              <w:t>X007[共享开放办公区]</w:t>
            </w:r>
          </w:p>
        </w:tc>
        <w:tc>
          <w:tcPr>
            <w:vAlign w:val="center"/>
          </w:tcPr>
          <w:p w14:paraId="1B41C880">
            <w:pPr>
              <w:jc w:val="right"/>
            </w:pPr>
            <w:r>
              <w:rPr>
                <w:sz w:val="18"/>
                <w:szCs w:val="18"/>
              </w:rPr>
              <w:t>565.60</w:t>
            </w:r>
          </w:p>
        </w:tc>
        <w:tc>
          <w:tcPr>
            <w:vAlign w:val="center"/>
          </w:tcPr>
          <w:p w14:paraId="446B891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5FA4F7">
            <w:pPr>
              <w:jc w:val="right"/>
            </w:pPr>
            <w:r>
              <w:rPr>
                <w:sz w:val="18"/>
                <w:szCs w:val="18"/>
              </w:rPr>
              <w:t>12311</w:t>
            </w:r>
          </w:p>
        </w:tc>
        <w:tc>
          <w:tcPr>
            <w:vAlign w:val="center"/>
          </w:tcPr>
          <w:p w14:paraId="328CC1C6">
            <w:pPr>
              <w:jc w:val="right"/>
            </w:pPr>
            <w:r>
              <w:rPr>
                <w:sz w:val="18"/>
                <w:szCs w:val="18"/>
              </w:rPr>
              <w:t>7004</w:t>
            </w:r>
          </w:p>
        </w:tc>
        <w:tc>
          <w:tcPr>
            <w:vAlign w:val="center"/>
          </w:tcPr>
          <w:p w14:paraId="006C9EA3">
            <w:pPr>
              <w:jc w:val="right"/>
            </w:pPr>
            <w:r>
              <w:rPr>
                <w:sz w:val="18"/>
                <w:szCs w:val="18"/>
              </w:rPr>
              <w:t>5981</w:t>
            </w:r>
          </w:p>
        </w:tc>
        <w:tc>
          <w:tcPr>
            <w:vAlign w:val="center"/>
          </w:tcPr>
          <w:p w14:paraId="0BDB8FD0">
            <w:pPr>
              <w:jc w:val="right"/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vAlign w:val="center"/>
          </w:tcPr>
          <w:p w14:paraId="2E99AD98">
            <w:pPr>
              <w:jc w:val="right"/>
            </w:pPr>
            <w:r>
              <w:rPr>
                <w:sz w:val="18"/>
                <w:szCs w:val="18"/>
              </w:rPr>
              <w:t>3254</w:t>
            </w:r>
          </w:p>
        </w:tc>
        <w:tc>
          <w:tcPr>
            <w:vAlign w:val="center"/>
          </w:tcPr>
          <w:p w14:paraId="41C521B5">
            <w:pPr>
              <w:jc w:val="right"/>
            </w:pPr>
            <w:r>
              <w:rPr>
                <w:sz w:val="18"/>
                <w:szCs w:val="18"/>
              </w:rPr>
              <w:t>21.77</w:t>
            </w:r>
          </w:p>
        </w:tc>
      </w:tr>
      <w:tr w14:paraId="67B9A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299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FF298">
            <w:r>
              <w:rPr>
                <w:sz w:val="18"/>
                <w:szCs w:val="18"/>
              </w:rPr>
              <w:t>X042[多功能室]</w:t>
            </w:r>
          </w:p>
        </w:tc>
        <w:tc>
          <w:tcPr>
            <w:vAlign w:val="center"/>
          </w:tcPr>
          <w:p w14:paraId="4573D05E">
            <w:pPr>
              <w:jc w:val="right"/>
            </w:pPr>
            <w:r>
              <w:rPr>
                <w:sz w:val="18"/>
                <w:szCs w:val="18"/>
              </w:rPr>
              <w:t>126.25</w:t>
            </w:r>
          </w:p>
        </w:tc>
        <w:tc>
          <w:tcPr>
            <w:vAlign w:val="center"/>
          </w:tcPr>
          <w:p w14:paraId="6A07206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EC44B68">
            <w:pPr>
              <w:jc w:val="right"/>
            </w:pPr>
            <w:r>
              <w:rPr>
                <w:sz w:val="18"/>
                <w:szCs w:val="18"/>
              </w:rPr>
              <w:t>8822</w:t>
            </w:r>
          </w:p>
        </w:tc>
        <w:tc>
          <w:tcPr>
            <w:vAlign w:val="center"/>
          </w:tcPr>
          <w:p w14:paraId="7BF05E82">
            <w:pPr>
              <w:jc w:val="right"/>
            </w:pPr>
            <w:r>
              <w:rPr>
                <w:sz w:val="18"/>
                <w:szCs w:val="18"/>
              </w:rPr>
              <w:t>3798</w:t>
            </w:r>
          </w:p>
        </w:tc>
        <w:tc>
          <w:tcPr>
            <w:vAlign w:val="center"/>
          </w:tcPr>
          <w:p w14:paraId="7BF67DE6">
            <w:pPr>
              <w:jc w:val="right"/>
            </w:pPr>
            <w:r>
              <w:rPr>
                <w:sz w:val="18"/>
                <w:szCs w:val="18"/>
              </w:rPr>
              <w:t>5757</w:t>
            </w:r>
          </w:p>
        </w:tc>
        <w:tc>
          <w:tcPr>
            <w:vAlign w:val="center"/>
          </w:tcPr>
          <w:p w14:paraId="17CBEE1E">
            <w:pPr>
              <w:jc w:val="right"/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vAlign w:val="center"/>
          </w:tcPr>
          <w:p w14:paraId="12538F6B">
            <w:pPr>
              <w:jc w:val="right"/>
            </w:pPr>
            <w:r>
              <w:rPr>
                <w:sz w:val="18"/>
                <w:szCs w:val="18"/>
              </w:rPr>
              <w:t>3810</w:t>
            </w:r>
          </w:p>
        </w:tc>
        <w:tc>
          <w:tcPr>
            <w:vAlign w:val="center"/>
          </w:tcPr>
          <w:p w14:paraId="4A6FAFD8">
            <w:pPr>
              <w:jc w:val="right"/>
            </w:pPr>
            <w:r>
              <w:rPr>
                <w:sz w:val="18"/>
                <w:szCs w:val="18"/>
              </w:rPr>
              <w:t>69.88</w:t>
            </w:r>
          </w:p>
        </w:tc>
      </w:tr>
      <w:tr w14:paraId="75AC1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21A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F2783">
            <w:r>
              <w:rPr>
                <w:sz w:val="18"/>
                <w:szCs w:val="18"/>
              </w:rPr>
              <w:t>X002[共享开放办公区]</w:t>
            </w:r>
          </w:p>
        </w:tc>
        <w:tc>
          <w:tcPr>
            <w:vAlign w:val="center"/>
          </w:tcPr>
          <w:p w14:paraId="048EC844">
            <w:pPr>
              <w:jc w:val="right"/>
            </w:pPr>
            <w:r>
              <w:rPr>
                <w:sz w:val="18"/>
                <w:szCs w:val="18"/>
              </w:rPr>
              <w:t>1016.13</w:t>
            </w:r>
          </w:p>
        </w:tc>
        <w:tc>
          <w:tcPr>
            <w:vAlign w:val="center"/>
          </w:tcPr>
          <w:p w14:paraId="3776006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1C4260">
            <w:pPr>
              <w:jc w:val="right"/>
            </w:pPr>
            <w:r>
              <w:rPr>
                <w:sz w:val="18"/>
                <w:szCs w:val="18"/>
              </w:rPr>
              <w:t>193931</w:t>
            </w:r>
          </w:p>
        </w:tc>
        <w:tc>
          <w:tcPr>
            <w:vAlign w:val="center"/>
          </w:tcPr>
          <w:p w14:paraId="70772855">
            <w:pPr>
              <w:jc w:val="right"/>
            </w:pPr>
            <w:r>
              <w:rPr>
                <w:sz w:val="18"/>
                <w:szCs w:val="18"/>
              </w:rPr>
              <w:t>108653</w:t>
            </w:r>
          </w:p>
        </w:tc>
        <w:tc>
          <w:tcPr>
            <w:vAlign w:val="center"/>
          </w:tcPr>
          <w:p w14:paraId="0E2F5A45">
            <w:pPr>
              <w:jc w:val="right"/>
            </w:pPr>
            <w:r>
              <w:rPr>
                <w:sz w:val="18"/>
                <w:szCs w:val="18"/>
              </w:rPr>
              <w:t>96126</w:t>
            </w:r>
          </w:p>
        </w:tc>
        <w:tc>
          <w:tcPr>
            <w:vAlign w:val="center"/>
          </w:tcPr>
          <w:p w14:paraId="275B3107">
            <w:pPr>
              <w:jc w:val="right"/>
            </w:pPr>
            <w:r>
              <w:rPr>
                <w:sz w:val="18"/>
                <w:szCs w:val="18"/>
              </w:rPr>
              <w:t>138.33</w:t>
            </w:r>
          </w:p>
        </w:tc>
        <w:tc>
          <w:tcPr>
            <w:vAlign w:val="center"/>
          </w:tcPr>
          <w:p w14:paraId="799F4837">
            <w:pPr>
              <w:jc w:val="right"/>
            </w:pPr>
            <w:r>
              <w:rPr>
                <w:sz w:val="18"/>
                <w:szCs w:val="18"/>
              </w:rPr>
              <w:t>5810</w:t>
            </w:r>
          </w:p>
        </w:tc>
        <w:tc>
          <w:tcPr>
            <w:vAlign w:val="center"/>
          </w:tcPr>
          <w:p w14:paraId="6B50DE7D">
            <w:pPr>
              <w:jc w:val="right"/>
            </w:pPr>
            <w:r>
              <w:rPr>
                <w:sz w:val="18"/>
                <w:szCs w:val="18"/>
              </w:rPr>
              <w:t>190.85</w:t>
            </w:r>
          </w:p>
        </w:tc>
      </w:tr>
      <w:tr w14:paraId="771EE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D9C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33EEF">
            <w:r>
              <w:rPr>
                <w:sz w:val="18"/>
                <w:szCs w:val="18"/>
              </w:rPr>
              <w:t>X010[开敞办公区]</w:t>
            </w:r>
          </w:p>
        </w:tc>
        <w:tc>
          <w:tcPr>
            <w:vAlign w:val="center"/>
          </w:tcPr>
          <w:p w14:paraId="26ACD79E">
            <w:pPr>
              <w:jc w:val="right"/>
            </w:pPr>
            <w:r>
              <w:rPr>
                <w:sz w:val="18"/>
                <w:szCs w:val="18"/>
              </w:rPr>
              <w:t>323.63</w:t>
            </w:r>
          </w:p>
        </w:tc>
        <w:tc>
          <w:tcPr>
            <w:vAlign w:val="center"/>
          </w:tcPr>
          <w:p w14:paraId="7C57AF4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7F01CCE">
            <w:pPr>
              <w:jc w:val="right"/>
            </w:pPr>
            <w:r>
              <w:rPr>
                <w:sz w:val="18"/>
                <w:szCs w:val="18"/>
              </w:rPr>
              <w:t>49582</w:t>
            </w:r>
          </w:p>
        </w:tc>
        <w:tc>
          <w:tcPr>
            <w:vAlign w:val="center"/>
          </w:tcPr>
          <w:p w14:paraId="0EA476BB">
            <w:pPr>
              <w:jc w:val="right"/>
            </w:pPr>
            <w:r>
              <w:rPr>
                <w:sz w:val="18"/>
                <w:szCs w:val="18"/>
              </w:rPr>
              <w:t>31318</w:t>
            </w:r>
          </w:p>
        </w:tc>
        <w:tc>
          <w:tcPr>
            <w:vAlign w:val="center"/>
          </w:tcPr>
          <w:p w14:paraId="713DD813">
            <w:pPr>
              <w:jc w:val="right"/>
            </w:pPr>
            <w:r>
              <w:rPr>
                <w:sz w:val="18"/>
                <w:szCs w:val="18"/>
              </w:rPr>
              <w:t>20507</w:t>
            </w:r>
          </w:p>
        </w:tc>
        <w:tc>
          <w:tcPr>
            <w:vAlign w:val="center"/>
          </w:tcPr>
          <w:p w14:paraId="199C3991">
            <w:pPr>
              <w:jc w:val="right"/>
            </w:pPr>
            <w:r>
              <w:rPr>
                <w:sz w:val="18"/>
                <w:szCs w:val="18"/>
              </w:rPr>
              <w:t>29.51</w:t>
            </w:r>
          </w:p>
        </w:tc>
        <w:tc>
          <w:tcPr>
            <w:vAlign w:val="center"/>
          </w:tcPr>
          <w:p w14:paraId="3A6FD32F">
            <w:pPr>
              <w:jc w:val="right"/>
            </w:pPr>
            <w:r>
              <w:rPr>
                <w:sz w:val="18"/>
                <w:szCs w:val="18"/>
              </w:rPr>
              <w:t>1871</w:t>
            </w:r>
          </w:p>
        </w:tc>
        <w:tc>
          <w:tcPr>
            <w:vAlign w:val="center"/>
          </w:tcPr>
          <w:p w14:paraId="38574717">
            <w:pPr>
              <w:jc w:val="right"/>
            </w:pPr>
            <w:r>
              <w:rPr>
                <w:sz w:val="18"/>
                <w:szCs w:val="18"/>
              </w:rPr>
              <w:t>153.21</w:t>
            </w:r>
          </w:p>
        </w:tc>
      </w:tr>
      <w:tr w14:paraId="4141D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E2D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920BB">
            <w:r>
              <w:rPr>
                <w:sz w:val="18"/>
                <w:szCs w:val="18"/>
              </w:rPr>
              <w:t>X013[开敞办公区]</w:t>
            </w:r>
          </w:p>
        </w:tc>
        <w:tc>
          <w:tcPr>
            <w:vAlign w:val="center"/>
          </w:tcPr>
          <w:p w14:paraId="01E42B56">
            <w:pPr>
              <w:jc w:val="right"/>
            </w:pPr>
            <w:r>
              <w:rPr>
                <w:sz w:val="18"/>
                <w:szCs w:val="18"/>
              </w:rPr>
              <w:t>254.38</w:t>
            </w:r>
          </w:p>
        </w:tc>
        <w:tc>
          <w:tcPr>
            <w:vAlign w:val="center"/>
          </w:tcPr>
          <w:p w14:paraId="0F0A25F7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FA2270D">
            <w:pPr>
              <w:jc w:val="right"/>
            </w:pPr>
            <w:r>
              <w:rPr>
                <w:sz w:val="18"/>
                <w:szCs w:val="18"/>
              </w:rPr>
              <w:t>37341</w:t>
            </w:r>
          </w:p>
        </w:tc>
        <w:tc>
          <w:tcPr>
            <w:vAlign w:val="center"/>
          </w:tcPr>
          <w:p w14:paraId="0224B1D5">
            <w:pPr>
              <w:jc w:val="right"/>
            </w:pPr>
            <w:r>
              <w:rPr>
                <w:sz w:val="18"/>
                <w:szCs w:val="18"/>
              </w:rPr>
              <w:t>22427</w:t>
            </w:r>
          </w:p>
        </w:tc>
        <w:tc>
          <w:tcPr>
            <w:vAlign w:val="center"/>
          </w:tcPr>
          <w:p w14:paraId="274938EB">
            <w:pPr>
              <w:jc w:val="right"/>
            </w:pPr>
            <w:r>
              <w:rPr>
                <w:sz w:val="18"/>
                <w:szCs w:val="18"/>
              </w:rPr>
              <w:t>15380</w:t>
            </w:r>
          </w:p>
        </w:tc>
        <w:tc>
          <w:tcPr>
            <w:vAlign w:val="center"/>
          </w:tcPr>
          <w:p w14:paraId="65BD0538">
            <w:pPr>
              <w:jc w:val="right"/>
            </w:pPr>
            <w:r>
              <w:rPr>
                <w:sz w:val="18"/>
                <w:szCs w:val="18"/>
              </w:rPr>
              <w:t>22.13</w:t>
            </w:r>
          </w:p>
        </w:tc>
        <w:tc>
          <w:tcPr>
            <w:vAlign w:val="center"/>
          </w:tcPr>
          <w:p w14:paraId="09668AE9">
            <w:pPr>
              <w:jc w:val="right"/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vAlign w:val="center"/>
          </w:tcPr>
          <w:p w14:paraId="71F78DFD">
            <w:pPr>
              <w:jc w:val="right"/>
            </w:pPr>
            <w:r>
              <w:rPr>
                <w:sz w:val="18"/>
                <w:szCs w:val="18"/>
              </w:rPr>
              <w:t>146.79</w:t>
            </w:r>
          </w:p>
        </w:tc>
      </w:tr>
      <w:tr w14:paraId="37B2D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566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112FA">
            <w:r>
              <w:rPr>
                <w:sz w:val="18"/>
                <w:szCs w:val="18"/>
              </w:rPr>
              <w:t>X030[会议室]</w:t>
            </w:r>
          </w:p>
        </w:tc>
        <w:tc>
          <w:tcPr>
            <w:vAlign w:val="center"/>
          </w:tcPr>
          <w:p w14:paraId="085BDA53">
            <w:pPr>
              <w:jc w:val="right"/>
            </w:pPr>
            <w:r>
              <w:rPr>
                <w:sz w:val="18"/>
                <w:szCs w:val="18"/>
              </w:rPr>
              <w:t>175.20</w:t>
            </w:r>
          </w:p>
        </w:tc>
        <w:tc>
          <w:tcPr>
            <w:vAlign w:val="center"/>
          </w:tcPr>
          <w:p w14:paraId="53693F93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024DB78D">
            <w:pPr>
              <w:jc w:val="right"/>
            </w:pPr>
            <w:r>
              <w:rPr>
                <w:sz w:val="18"/>
                <w:szCs w:val="18"/>
              </w:rPr>
              <w:t>51334</w:t>
            </w:r>
          </w:p>
        </w:tc>
        <w:tc>
          <w:tcPr>
            <w:vAlign w:val="center"/>
          </w:tcPr>
          <w:p w14:paraId="4EE3C105">
            <w:pPr>
              <w:jc w:val="right"/>
            </w:pPr>
            <w:r>
              <w:rPr>
                <w:sz w:val="18"/>
                <w:szCs w:val="18"/>
              </w:rPr>
              <w:t>22099</w:t>
            </w:r>
          </w:p>
        </w:tc>
        <w:tc>
          <w:tcPr>
            <w:vAlign w:val="center"/>
          </w:tcPr>
          <w:p w14:paraId="2896748A">
            <w:pPr>
              <w:jc w:val="right"/>
            </w:pPr>
            <w:r>
              <w:rPr>
                <w:sz w:val="18"/>
                <w:szCs w:val="18"/>
              </w:rPr>
              <w:t>32314</w:t>
            </w:r>
          </w:p>
        </w:tc>
        <w:tc>
          <w:tcPr>
            <w:vAlign w:val="center"/>
          </w:tcPr>
          <w:p w14:paraId="2F5EED12">
            <w:pPr>
              <w:jc w:val="right"/>
            </w:pPr>
            <w:r>
              <w:rPr>
                <w:sz w:val="18"/>
                <w:szCs w:val="18"/>
              </w:rPr>
              <w:t>46.35</w:t>
            </w:r>
          </w:p>
        </w:tc>
        <w:tc>
          <w:tcPr>
            <w:vAlign w:val="center"/>
          </w:tcPr>
          <w:p w14:paraId="48B8A355">
            <w:pPr>
              <w:jc w:val="right"/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vAlign w:val="center"/>
          </w:tcPr>
          <w:p w14:paraId="12542AAF">
            <w:pPr>
              <w:jc w:val="right"/>
            </w:pPr>
            <w:r>
              <w:rPr>
                <w:sz w:val="18"/>
                <w:szCs w:val="18"/>
              </w:rPr>
              <w:t>293.01</w:t>
            </w:r>
          </w:p>
        </w:tc>
      </w:tr>
      <w:tr w14:paraId="677D8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6DA8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0B5A8">
            <w:r>
              <w:rPr>
                <w:sz w:val="18"/>
                <w:szCs w:val="18"/>
              </w:rPr>
              <w:t>X044[会议室]</w:t>
            </w:r>
          </w:p>
        </w:tc>
        <w:tc>
          <w:tcPr>
            <w:vAlign w:val="center"/>
          </w:tcPr>
          <w:p w14:paraId="0BD30168">
            <w:pPr>
              <w:jc w:val="right"/>
            </w:pPr>
            <w:r>
              <w:rPr>
                <w:sz w:val="18"/>
                <w:szCs w:val="18"/>
              </w:rPr>
              <w:t>121.20</w:t>
            </w:r>
          </w:p>
        </w:tc>
        <w:tc>
          <w:tcPr>
            <w:vAlign w:val="center"/>
          </w:tcPr>
          <w:p w14:paraId="42051D4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BD0D20">
            <w:pPr>
              <w:jc w:val="right"/>
            </w:pPr>
            <w:r>
              <w:rPr>
                <w:sz w:val="18"/>
                <w:szCs w:val="18"/>
              </w:rPr>
              <w:t>37764</w:t>
            </w:r>
          </w:p>
        </w:tc>
        <w:tc>
          <w:tcPr>
            <w:vAlign w:val="center"/>
          </w:tcPr>
          <w:p w14:paraId="45069578">
            <w:pPr>
              <w:jc w:val="right"/>
            </w:pPr>
            <w:r>
              <w:rPr>
                <w:sz w:val="18"/>
                <w:szCs w:val="18"/>
              </w:rPr>
              <w:t>18371</w:t>
            </w:r>
          </w:p>
        </w:tc>
        <w:tc>
          <w:tcPr>
            <w:vAlign w:val="center"/>
          </w:tcPr>
          <w:p w14:paraId="136288F1">
            <w:pPr>
              <w:jc w:val="right"/>
            </w:pPr>
            <w:r>
              <w:rPr>
                <w:sz w:val="18"/>
                <w:szCs w:val="18"/>
              </w:rPr>
              <w:t>22286</w:t>
            </w:r>
          </w:p>
        </w:tc>
        <w:tc>
          <w:tcPr>
            <w:vAlign w:val="center"/>
          </w:tcPr>
          <w:p w14:paraId="15DEED84">
            <w:pPr>
              <w:jc w:val="right"/>
            </w:pPr>
            <w:r>
              <w:rPr>
                <w:sz w:val="18"/>
                <w:szCs w:val="18"/>
              </w:rPr>
              <w:t>31.97</w:t>
            </w:r>
          </w:p>
        </w:tc>
        <w:tc>
          <w:tcPr>
            <w:vAlign w:val="center"/>
          </w:tcPr>
          <w:p w14:paraId="7A33F15A">
            <w:pPr>
              <w:jc w:val="right"/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vAlign w:val="center"/>
          </w:tcPr>
          <w:p w14:paraId="3C07DDB7">
            <w:pPr>
              <w:jc w:val="right"/>
            </w:pPr>
            <w:r>
              <w:rPr>
                <w:sz w:val="18"/>
                <w:szCs w:val="18"/>
              </w:rPr>
              <w:t>311.59</w:t>
            </w:r>
          </w:p>
        </w:tc>
      </w:tr>
      <w:tr w14:paraId="0A050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65B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4E59F">
            <w:r>
              <w:rPr>
                <w:sz w:val="18"/>
                <w:szCs w:val="18"/>
              </w:rPr>
              <w:t>X008[共享单人办公区]</w:t>
            </w:r>
          </w:p>
        </w:tc>
        <w:tc>
          <w:tcPr>
            <w:vAlign w:val="center"/>
          </w:tcPr>
          <w:p w14:paraId="5619EBB1">
            <w:pPr>
              <w:jc w:val="right"/>
            </w:pPr>
            <w:r>
              <w:rPr>
                <w:sz w:val="18"/>
                <w:szCs w:val="18"/>
              </w:rPr>
              <w:t>498.83</w:t>
            </w:r>
          </w:p>
        </w:tc>
        <w:tc>
          <w:tcPr>
            <w:vAlign w:val="center"/>
          </w:tcPr>
          <w:p w14:paraId="089CF2D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DE3D69">
            <w:pPr>
              <w:jc w:val="right"/>
            </w:pPr>
            <w:r>
              <w:rPr>
                <w:sz w:val="18"/>
                <w:szCs w:val="18"/>
              </w:rPr>
              <w:t>74609</w:t>
            </w:r>
          </w:p>
        </w:tc>
        <w:tc>
          <w:tcPr>
            <w:vAlign w:val="center"/>
          </w:tcPr>
          <w:p w14:paraId="54E64C97">
            <w:pPr>
              <w:jc w:val="right"/>
            </w:pPr>
            <w:r>
              <w:rPr>
                <w:sz w:val="18"/>
                <w:szCs w:val="18"/>
              </w:rPr>
              <w:t>46751</w:t>
            </w:r>
          </w:p>
        </w:tc>
        <w:tc>
          <w:tcPr>
            <w:vAlign w:val="center"/>
          </w:tcPr>
          <w:p w14:paraId="564A2CEA">
            <w:pPr>
              <w:jc w:val="right"/>
            </w:pPr>
            <w:r>
              <w:rPr>
                <w:sz w:val="18"/>
                <w:szCs w:val="18"/>
              </w:rPr>
              <w:t>31401</w:t>
            </w:r>
          </w:p>
        </w:tc>
        <w:tc>
          <w:tcPr>
            <w:vAlign w:val="center"/>
          </w:tcPr>
          <w:p w14:paraId="1C1C2810">
            <w:pPr>
              <w:jc w:val="right"/>
            </w:pPr>
            <w:r>
              <w:rPr>
                <w:sz w:val="18"/>
                <w:szCs w:val="18"/>
              </w:rPr>
              <w:t>45.19</w:t>
            </w:r>
          </w:p>
        </w:tc>
        <w:tc>
          <w:tcPr>
            <w:vAlign w:val="center"/>
          </w:tcPr>
          <w:p w14:paraId="790E12EA">
            <w:pPr>
              <w:jc w:val="right"/>
            </w:pPr>
            <w:r>
              <w:rPr>
                <w:sz w:val="18"/>
                <w:szCs w:val="18"/>
              </w:rPr>
              <w:t>5694</w:t>
            </w:r>
          </w:p>
        </w:tc>
        <w:tc>
          <w:tcPr>
            <w:vAlign w:val="center"/>
          </w:tcPr>
          <w:p w14:paraId="4A9FDE4D">
            <w:pPr>
              <w:jc w:val="right"/>
            </w:pPr>
            <w:r>
              <w:rPr>
                <w:sz w:val="18"/>
                <w:szCs w:val="18"/>
              </w:rPr>
              <w:t>149.57</w:t>
            </w:r>
          </w:p>
        </w:tc>
      </w:tr>
      <w:tr w14:paraId="2D6D3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8AB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33F1A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 w14:paraId="54E7B0F2">
            <w:pPr>
              <w:jc w:val="right"/>
            </w:pPr>
            <w:r>
              <w:rPr>
                <w:b/>
                <w:sz w:val="18"/>
                <w:szCs w:val="18"/>
              </w:rPr>
              <w:t>13868.37</w:t>
            </w:r>
          </w:p>
        </w:tc>
        <w:tc>
          <w:tcPr>
            <w:vAlign w:val="center"/>
          </w:tcPr>
          <w:p w14:paraId="576AEDE2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63FC8F">
            <w:pPr>
              <w:jc w:val="right"/>
            </w:pPr>
            <w:r>
              <w:rPr>
                <w:b/>
                <w:sz w:val="18"/>
                <w:szCs w:val="18"/>
              </w:rPr>
              <w:t>906726</w:t>
            </w:r>
          </w:p>
        </w:tc>
        <w:tc>
          <w:tcPr>
            <w:vAlign w:val="center"/>
          </w:tcPr>
          <w:p w14:paraId="78DBCA69">
            <w:pPr>
              <w:jc w:val="right"/>
            </w:pPr>
            <w:r>
              <w:rPr>
                <w:b/>
                <w:sz w:val="18"/>
                <w:szCs w:val="18"/>
              </w:rPr>
              <w:t>498380</w:t>
            </w:r>
          </w:p>
        </w:tc>
        <w:tc>
          <w:tcPr>
            <w:vAlign w:val="center"/>
          </w:tcPr>
          <w:p w14:paraId="5E0ED832">
            <w:pPr>
              <w:jc w:val="right"/>
            </w:pPr>
            <w:r>
              <w:rPr>
                <w:b/>
                <w:sz w:val="18"/>
                <w:szCs w:val="18"/>
              </w:rPr>
              <w:t>462560</w:t>
            </w:r>
          </w:p>
        </w:tc>
        <w:tc>
          <w:tcPr>
            <w:vAlign w:val="center"/>
          </w:tcPr>
          <w:p w14:paraId="6AF5647F">
            <w:pPr>
              <w:jc w:val="right"/>
            </w:pPr>
            <w:r>
              <w:rPr>
                <w:b/>
                <w:sz w:val="18"/>
                <w:szCs w:val="18"/>
              </w:rPr>
              <w:t>665.27</w:t>
            </w:r>
          </w:p>
        </w:tc>
        <w:tc>
          <w:tcPr>
            <w:vAlign w:val="center"/>
          </w:tcPr>
          <w:p w14:paraId="7E8EA0B3">
            <w:pPr>
              <w:jc w:val="right"/>
            </w:pPr>
            <w:r>
              <w:rPr>
                <w:b/>
                <w:sz w:val="18"/>
                <w:szCs w:val="18"/>
              </w:rPr>
              <w:t>191667</w:t>
            </w:r>
          </w:p>
        </w:tc>
        <w:tc>
          <w:tcPr>
            <w:vAlign w:val="center"/>
          </w:tcPr>
          <w:p w14:paraId="4D9F23C5">
            <w:pPr>
              <w:jc w:val="right"/>
            </w:pPr>
            <w:r>
              <w:rPr>
                <w:b/>
                <w:sz w:val="18"/>
                <w:szCs w:val="18"/>
              </w:rPr>
              <w:t>65.38</w:t>
            </w:r>
          </w:p>
        </w:tc>
      </w:tr>
      <w:tr w14:paraId="1107E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735E31DD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670B78C4">
            <w:pPr>
              <w:jc w:val="right"/>
            </w:pPr>
            <w:r>
              <w:rPr>
                <w:b/>
                <w:sz w:val="18"/>
                <w:szCs w:val="18"/>
              </w:rPr>
              <w:t>13868.37</w:t>
            </w:r>
          </w:p>
        </w:tc>
        <w:tc>
          <w:tcPr>
            <w:vAlign w:val="center"/>
          </w:tcPr>
          <w:p w14:paraId="77E9BD07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844F0C">
            <w:pPr>
              <w:jc w:val="right"/>
            </w:pPr>
            <w:r>
              <w:rPr>
                <w:b/>
                <w:sz w:val="18"/>
                <w:szCs w:val="18"/>
              </w:rPr>
              <w:t>906726</w:t>
            </w:r>
          </w:p>
        </w:tc>
        <w:tc>
          <w:tcPr>
            <w:vAlign w:val="center"/>
          </w:tcPr>
          <w:p w14:paraId="5E555178">
            <w:pPr>
              <w:jc w:val="right"/>
            </w:pPr>
            <w:r>
              <w:rPr>
                <w:b/>
                <w:sz w:val="18"/>
                <w:szCs w:val="18"/>
              </w:rPr>
              <w:t>498380</w:t>
            </w:r>
          </w:p>
        </w:tc>
        <w:tc>
          <w:tcPr>
            <w:vAlign w:val="center"/>
          </w:tcPr>
          <w:p w14:paraId="03228BCB">
            <w:pPr>
              <w:jc w:val="right"/>
            </w:pPr>
            <w:r>
              <w:rPr>
                <w:b/>
                <w:sz w:val="18"/>
                <w:szCs w:val="18"/>
              </w:rPr>
              <w:t>462560</w:t>
            </w:r>
          </w:p>
        </w:tc>
        <w:tc>
          <w:tcPr>
            <w:vAlign w:val="center"/>
          </w:tcPr>
          <w:p w14:paraId="69C0499F">
            <w:pPr>
              <w:jc w:val="right"/>
            </w:pPr>
            <w:r>
              <w:rPr>
                <w:b/>
                <w:sz w:val="18"/>
                <w:szCs w:val="18"/>
              </w:rPr>
              <w:t>665.27</w:t>
            </w:r>
          </w:p>
        </w:tc>
        <w:tc>
          <w:tcPr>
            <w:vAlign w:val="center"/>
          </w:tcPr>
          <w:p w14:paraId="759D47A1">
            <w:pPr>
              <w:jc w:val="right"/>
            </w:pPr>
            <w:r>
              <w:rPr>
                <w:b/>
                <w:sz w:val="18"/>
                <w:szCs w:val="18"/>
              </w:rPr>
              <w:t>158739</w:t>
            </w:r>
          </w:p>
        </w:tc>
        <w:tc>
          <w:tcPr>
            <w:vAlign w:val="center"/>
          </w:tcPr>
          <w:p w14:paraId="53688D98">
            <w:pPr>
              <w:jc w:val="right"/>
            </w:pPr>
            <w:r>
              <w:rPr>
                <w:b/>
                <w:sz w:val="18"/>
                <w:szCs w:val="18"/>
              </w:rPr>
              <w:t>65.38</w:t>
            </w:r>
          </w:p>
        </w:tc>
      </w:tr>
    </w:tbl>
    <w:p w14:paraId="2F03458B">
      <w:pPr>
        <w:pStyle w:val="2"/>
        <w:rPr>
          <w:szCs w:val="24"/>
          <w:lang w:val="en-US"/>
        </w:rPr>
      </w:pPr>
      <w:bookmarkStart w:id="131" w:name="_Toc26822"/>
      <w:r>
        <w:rPr>
          <w:szCs w:val="24"/>
          <w:lang w:val="en-US"/>
        </w:rPr>
        <w:t>建筑按楼层汇总表</w:t>
      </w:r>
      <w:bookmarkEnd w:id="13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5AECC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745B2DC8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A70CE7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59680CE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997FD7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17D8A9B3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57A0AACC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0B024BFE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25A596A9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643C2903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4CAA1F06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73C6C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AA6EB0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272C2DCD">
            <w:r>
              <w:rPr>
                <w:sz w:val="18"/>
                <w:szCs w:val="18"/>
              </w:rPr>
              <w:t>X009[门厅]</w:t>
            </w:r>
          </w:p>
        </w:tc>
        <w:tc>
          <w:tcPr>
            <w:vAlign w:val="center"/>
          </w:tcPr>
          <w:p w14:paraId="4A63237D">
            <w:pPr>
              <w:jc w:val="right"/>
            </w:pPr>
            <w:r>
              <w:rPr>
                <w:sz w:val="18"/>
                <w:szCs w:val="18"/>
              </w:rPr>
              <w:t>466.27</w:t>
            </w:r>
          </w:p>
        </w:tc>
        <w:tc>
          <w:tcPr>
            <w:vAlign w:val="center"/>
          </w:tcPr>
          <w:p w14:paraId="69946E58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7D716F3E">
            <w:pPr>
              <w:jc w:val="right"/>
            </w:pPr>
            <w:r>
              <w:rPr>
                <w:sz w:val="18"/>
                <w:szCs w:val="18"/>
              </w:rPr>
              <w:t>10271</w:t>
            </w:r>
          </w:p>
        </w:tc>
        <w:tc>
          <w:tcPr>
            <w:vAlign w:val="center"/>
          </w:tcPr>
          <w:p w14:paraId="661CCB9A">
            <w:pPr>
              <w:jc w:val="right"/>
            </w:pPr>
            <w:r>
              <w:rPr>
                <w:sz w:val="18"/>
                <w:szCs w:val="18"/>
              </w:rPr>
              <w:t>5475</w:t>
            </w:r>
          </w:p>
        </w:tc>
        <w:tc>
          <w:tcPr>
            <w:vAlign w:val="center"/>
          </w:tcPr>
          <w:p w14:paraId="1A2DC675">
            <w:pPr>
              <w:jc w:val="right"/>
            </w:pPr>
            <w:r>
              <w:rPr>
                <w:sz w:val="18"/>
                <w:szCs w:val="18"/>
              </w:rPr>
              <w:t>4913</w:t>
            </w:r>
          </w:p>
        </w:tc>
        <w:tc>
          <w:tcPr>
            <w:vAlign w:val="center"/>
          </w:tcPr>
          <w:p w14:paraId="49961B31">
            <w:pPr>
              <w:jc w:val="right"/>
            </w:pPr>
            <w:r>
              <w:rPr>
                <w:sz w:val="18"/>
                <w:szCs w:val="18"/>
              </w:rPr>
              <w:t>7.07</w:t>
            </w:r>
          </w:p>
        </w:tc>
        <w:tc>
          <w:tcPr>
            <w:vAlign w:val="center"/>
          </w:tcPr>
          <w:p w14:paraId="30156FE5">
            <w:pPr>
              <w:jc w:val="right"/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vAlign w:val="center"/>
          </w:tcPr>
          <w:p w14:paraId="4C3714C3">
            <w:pPr>
              <w:jc w:val="right"/>
            </w:pPr>
            <w:r>
              <w:rPr>
                <w:sz w:val="18"/>
                <w:szCs w:val="18"/>
              </w:rPr>
              <w:t>22.03</w:t>
            </w:r>
          </w:p>
        </w:tc>
      </w:tr>
      <w:tr w14:paraId="77DF6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AE00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D74CD">
            <w:r>
              <w:rPr>
                <w:sz w:val="18"/>
                <w:szCs w:val="18"/>
              </w:rPr>
              <w:t>X015[正餐]</w:t>
            </w:r>
          </w:p>
        </w:tc>
        <w:tc>
          <w:tcPr>
            <w:vAlign w:val="center"/>
          </w:tcPr>
          <w:p w14:paraId="31A06E06">
            <w:pPr>
              <w:jc w:val="right"/>
            </w:pPr>
            <w:r>
              <w:rPr>
                <w:sz w:val="18"/>
                <w:szCs w:val="18"/>
              </w:rPr>
              <w:t>241.71</w:t>
            </w:r>
          </w:p>
        </w:tc>
        <w:tc>
          <w:tcPr>
            <w:vAlign w:val="center"/>
          </w:tcPr>
          <w:p w14:paraId="2004B6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0BFFD3B">
            <w:pPr>
              <w:jc w:val="right"/>
            </w:pPr>
            <w:r>
              <w:rPr>
                <w:sz w:val="18"/>
                <w:szCs w:val="18"/>
              </w:rPr>
              <w:t>10297</w:t>
            </w:r>
          </w:p>
        </w:tc>
        <w:tc>
          <w:tcPr>
            <w:vAlign w:val="center"/>
          </w:tcPr>
          <w:p w14:paraId="4362C40A">
            <w:pPr>
              <w:jc w:val="right"/>
            </w:pPr>
            <w:r>
              <w:rPr>
                <w:sz w:val="18"/>
                <w:szCs w:val="18"/>
              </w:rPr>
              <w:t>5726</w:t>
            </w:r>
          </w:p>
        </w:tc>
        <w:tc>
          <w:tcPr>
            <w:vAlign w:val="center"/>
          </w:tcPr>
          <w:p w14:paraId="14F09205">
            <w:pPr>
              <w:jc w:val="right"/>
            </w:pPr>
            <w:r>
              <w:rPr>
                <w:sz w:val="18"/>
                <w:szCs w:val="18"/>
              </w:rPr>
              <w:t>5127</w:t>
            </w:r>
          </w:p>
        </w:tc>
        <w:tc>
          <w:tcPr>
            <w:vAlign w:val="center"/>
          </w:tcPr>
          <w:p w14:paraId="72831EA8">
            <w:pPr>
              <w:jc w:val="right"/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49A3E9C2">
            <w:pPr>
              <w:jc w:val="right"/>
            </w:pPr>
            <w:r>
              <w:rPr>
                <w:sz w:val="18"/>
                <w:szCs w:val="18"/>
              </w:rPr>
              <w:t>2950</w:t>
            </w:r>
          </w:p>
        </w:tc>
        <w:tc>
          <w:tcPr>
            <w:vAlign w:val="center"/>
          </w:tcPr>
          <w:p w14:paraId="50B0CD53">
            <w:pPr>
              <w:jc w:val="right"/>
            </w:pPr>
            <w:r>
              <w:rPr>
                <w:sz w:val="18"/>
                <w:szCs w:val="18"/>
              </w:rPr>
              <w:t>42.60</w:t>
            </w:r>
          </w:p>
        </w:tc>
      </w:tr>
      <w:tr w14:paraId="26DE1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46E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5246C">
            <w:r>
              <w:rPr>
                <w:sz w:val="18"/>
                <w:szCs w:val="18"/>
              </w:rPr>
              <w:t>X017[门厅]</w:t>
            </w:r>
          </w:p>
        </w:tc>
        <w:tc>
          <w:tcPr>
            <w:vAlign w:val="center"/>
          </w:tcPr>
          <w:p w14:paraId="10988F52">
            <w:pPr>
              <w:jc w:val="right"/>
            </w:pPr>
            <w:r>
              <w:rPr>
                <w:sz w:val="18"/>
                <w:szCs w:val="18"/>
              </w:rPr>
              <w:t>238.60</w:t>
            </w:r>
          </w:p>
        </w:tc>
        <w:tc>
          <w:tcPr>
            <w:vAlign w:val="center"/>
          </w:tcPr>
          <w:p w14:paraId="71FC1A77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B97CA69">
            <w:pPr>
              <w:jc w:val="right"/>
            </w:pPr>
            <w:r>
              <w:rPr>
                <w:sz w:val="18"/>
                <w:szCs w:val="18"/>
              </w:rPr>
              <w:t>5466</w:t>
            </w:r>
          </w:p>
        </w:tc>
        <w:tc>
          <w:tcPr>
            <w:vAlign w:val="center"/>
          </w:tcPr>
          <w:p w14:paraId="2B28449F">
            <w:pPr>
              <w:jc w:val="right"/>
            </w:pPr>
            <w:r>
              <w:rPr>
                <w:sz w:val="18"/>
                <w:szCs w:val="18"/>
              </w:rPr>
              <w:t>3307</w:t>
            </w:r>
          </w:p>
        </w:tc>
        <w:tc>
          <w:tcPr>
            <w:vAlign w:val="center"/>
          </w:tcPr>
          <w:p w14:paraId="1463DD9A">
            <w:pPr>
              <w:jc w:val="right"/>
            </w:pPr>
            <w:r>
              <w:rPr>
                <w:sz w:val="18"/>
                <w:szCs w:val="18"/>
              </w:rPr>
              <w:t>2350</w:t>
            </w:r>
          </w:p>
        </w:tc>
        <w:tc>
          <w:tcPr>
            <w:vAlign w:val="center"/>
          </w:tcPr>
          <w:p w14:paraId="75DF1C81">
            <w:pPr>
              <w:jc w:val="right"/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5BFD2F07">
            <w:pPr>
              <w:jc w:val="right"/>
            </w:pPr>
            <w:r>
              <w:rPr>
                <w:sz w:val="18"/>
                <w:szCs w:val="18"/>
              </w:rPr>
              <w:t>1352</w:t>
            </w:r>
          </w:p>
        </w:tc>
        <w:tc>
          <w:tcPr>
            <w:vAlign w:val="center"/>
          </w:tcPr>
          <w:p w14:paraId="12E4C6B6">
            <w:pPr>
              <w:jc w:val="right"/>
            </w:pPr>
            <w:r>
              <w:rPr>
                <w:sz w:val="18"/>
                <w:szCs w:val="18"/>
              </w:rPr>
              <w:t>22.91</w:t>
            </w:r>
          </w:p>
        </w:tc>
      </w:tr>
      <w:tr w14:paraId="007FC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C9A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0AAD0">
            <w:r>
              <w:rPr>
                <w:sz w:val="18"/>
                <w:szCs w:val="18"/>
              </w:rPr>
              <w:t>X020[票务]</w:t>
            </w:r>
          </w:p>
        </w:tc>
        <w:tc>
          <w:tcPr>
            <w:vAlign w:val="center"/>
          </w:tcPr>
          <w:p w14:paraId="76D7AB68">
            <w:pPr>
              <w:jc w:val="right"/>
            </w:pPr>
            <w:r>
              <w:rPr>
                <w:sz w:val="18"/>
                <w:szCs w:val="18"/>
              </w:rPr>
              <w:t>210.05</w:t>
            </w:r>
          </w:p>
        </w:tc>
        <w:tc>
          <w:tcPr>
            <w:vAlign w:val="center"/>
          </w:tcPr>
          <w:p w14:paraId="005035C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9B4DCE">
            <w:pPr>
              <w:jc w:val="right"/>
            </w:pPr>
            <w:r>
              <w:rPr>
                <w:sz w:val="18"/>
                <w:szCs w:val="18"/>
              </w:rPr>
              <w:t>9861</w:t>
            </w:r>
          </w:p>
        </w:tc>
        <w:tc>
          <w:tcPr>
            <w:vAlign w:val="center"/>
          </w:tcPr>
          <w:p w14:paraId="3AC21297">
            <w:pPr>
              <w:jc w:val="right"/>
            </w:pPr>
            <w:r>
              <w:rPr>
                <w:sz w:val="18"/>
                <w:szCs w:val="18"/>
              </w:rPr>
              <w:t>5882</w:t>
            </w:r>
          </w:p>
        </w:tc>
        <w:tc>
          <w:tcPr>
            <w:vAlign w:val="center"/>
          </w:tcPr>
          <w:p w14:paraId="7392B571">
            <w:pPr>
              <w:jc w:val="right"/>
            </w:pPr>
            <w:r>
              <w:rPr>
                <w:sz w:val="18"/>
                <w:szCs w:val="18"/>
              </w:rPr>
              <w:t>4486</w:t>
            </w:r>
          </w:p>
        </w:tc>
        <w:tc>
          <w:tcPr>
            <w:vAlign w:val="center"/>
          </w:tcPr>
          <w:p w14:paraId="3B10DDE1">
            <w:pPr>
              <w:jc w:val="right"/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vAlign w:val="center"/>
          </w:tcPr>
          <w:p w14:paraId="10415E37">
            <w:pPr>
              <w:jc w:val="right"/>
            </w:pPr>
            <w:r>
              <w:rPr>
                <w:sz w:val="18"/>
                <w:szCs w:val="18"/>
              </w:rPr>
              <w:t>2440</w:t>
            </w:r>
          </w:p>
        </w:tc>
        <w:tc>
          <w:tcPr>
            <w:vAlign w:val="center"/>
          </w:tcPr>
          <w:p w14:paraId="325AA32C">
            <w:pPr>
              <w:jc w:val="right"/>
            </w:pPr>
            <w:r>
              <w:rPr>
                <w:sz w:val="18"/>
                <w:szCs w:val="18"/>
              </w:rPr>
              <w:t>46.95</w:t>
            </w:r>
          </w:p>
        </w:tc>
      </w:tr>
      <w:tr w14:paraId="48EF6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32C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A38B5">
            <w:r>
              <w:rPr>
                <w:sz w:val="18"/>
                <w:szCs w:val="18"/>
              </w:rPr>
              <w:t>X021[咖啡店]</w:t>
            </w:r>
          </w:p>
        </w:tc>
        <w:tc>
          <w:tcPr>
            <w:vAlign w:val="center"/>
          </w:tcPr>
          <w:p w14:paraId="0C6110CD">
            <w:pPr>
              <w:jc w:val="right"/>
            </w:pPr>
            <w:r>
              <w:rPr>
                <w:sz w:val="18"/>
                <w:szCs w:val="18"/>
              </w:rPr>
              <w:t>198.92</w:t>
            </w:r>
          </w:p>
        </w:tc>
        <w:tc>
          <w:tcPr>
            <w:vAlign w:val="center"/>
          </w:tcPr>
          <w:p w14:paraId="3A58BEE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736C9FC">
            <w:pPr>
              <w:jc w:val="right"/>
            </w:pPr>
            <w:r>
              <w:rPr>
                <w:sz w:val="18"/>
                <w:szCs w:val="18"/>
              </w:rPr>
              <w:t>8848</w:t>
            </w:r>
          </w:p>
        </w:tc>
        <w:tc>
          <w:tcPr>
            <w:vAlign w:val="center"/>
          </w:tcPr>
          <w:p w14:paraId="457F7D64">
            <w:pPr>
              <w:jc w:val="right"/>
            </w:pPr>
            <w:r>
              <w:rPr>
                <w:sz w:val="18"/>
                <w:szCs w:val="18"/>
              </w:rPr>
              <w:t>5182</w:t>
            </w:r>
          </w:p>
        </w:tc>
        <w:tc>
          <w:tcPr>
            <w:vAlign w:val="center"/>
          </w:tcPr>
          <w:p w14:paraId="45BD8533">
            <w:pPr>
              <w:jc w:val="right"/>
            </w:pPr>
            <w:r>
              <w:rPr>
                <w:sz w:val="18"/>
                <w:szCs w:val="18"/>
              </w:rPr>
              <w:t>4059</w:t>
            </w:r>
          </w:p>
        </w:tc>
        <w:tc>
          <w:tcPr>
            <w:vAlign w:val="center"/>
          </w:tcPr>
          <w:p w14:paraId="68C5AEBE">
            <w:pPr>
              <w:jc w:val="right"/>
            </w:pPr>
            <w:r>
              <w:rPr>
                <w:sz w:val="18"/>
                <w:szCs w:val="18"/>
              </w:rPr>
              <w:t>5.84</w:t>
            </w:r>
          </w:p>
        </w:tc>
        <w:tc>
          <w:tcPr>
            <w:vAlign w:val="center"/>
          </w:tcPr>
          <w:p w14:paraId="142D7D98">
            <w:pPr>
              <w:jc w:val="right"/>
            </w:pPr>
            <w:r>
              <w:rPr>
                <w:sz w:val="18"/>
                <w:szCs w:val="18"/>
              </w:rPr>
              <w:t>2335</w:t>
            </w:r>
          </w:p>
        </w:tc>
        <w:tc>
          <w:tcPr>
            <w:vAlign w:val="center"/>
          </w:tcPr>
          <w:p w14:paraId="49187A78">
            <w:pPr>
              <w:jc w:val="right"/>
            </w:pPr>
            <w:r>
              <w:rPr>
                <w:sz w:val="18"/>
                <w:szCs w:val="18"/>
              </w:rPr>
              <w:t>44.48</w:t>
            </w:r>
          </w:p>
        </w:tc>
      </w:tr>
      <w:tr w14:paraId="7B28F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0C6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ADBD8">
            <w:r>
              <w:rPr>
                <w:sz w:val="18"/>
                <w:szCs w:val="18"/>
              </w:rPr>
              <w:t>X022[厨房]</w:t>
            </w:r>
          </w:p>
        </w:tc>
        <w:tc>
          <w:tcPr>
            <w:vAlign w:val="center"/>
          </w:tcPr>
          <w:p w14:paraId="46FA10BB">
            <w:pPr>
              <w:jc w:val="right"/>
            </w:pPr>
            <w:r>
              <w:rPr>
                <w:sz w:val="18"/>
                <w:szCs w:val="18"/>
              </w:rPr>
              <w:t>188.65</w:t>
            </w:r>
          </w:p>
        </w:tc>
        <w:tc>
          <w:tcPr>
            <w:vAlign w:val="center"/>
          </w:tcPr>
          <w:p w14:paraId="67FD10F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5589363">
            <w:pPr>
              <w:jc w:val="right"/>
            </w:pPr>
            <w:r>
              <w:rPr>
                <w:sz w:val="18"/>
                <w:szCs w:val="18"/>
              </w:rPr>
              <w:t>8897</w:t>
            </w:r>
          </w:p>
        </w:tc>
        <w:tc>
          <w:tcPr>
            <w:vAlign w:val="center"/>
          </w:tcPr>
          <w:p w14:paraId="136AA33B"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vAlign w:val="center"/>
          </w:tcPr>
          <w:p w14:paraId="27D62365">
            <w:pPr>
              <w:jc w:val="right"/>
            </w:pPr>
            <w:r>
              <w:rPr>
                <w:sz w:val="18"/>
                <w:szCs w:val="18"/>
              </w:rPr>
              <w:t>5415</w:t>
            </w:r>
          </w:p>
        </w:tc>
        <w:tc>
          <w:tcPr>
            <w:vAlign w:val="center"/>
          </w:tcPr>
          <w:p w14:paraId="73877756">
            <w:pPr>
              <w:jc w:val="right"/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4A22F892">
            <w:pPr>
              <w:jc w:val="right"/>
            </w:pPr>
            <w:r>
              <w:rPr>
                <w:sz w:val="18"/>
                <w:szCs w:val="18"/>
              </w:rPr>
              <w:t>2212</w:t>
            </w:r>
          </w:p>
        </w:tc>
        <w:tc>
          <w:tcPr>
            <w:vAlign w:val="center"/>
          </w:tcPr>
          <w:p w14:paraId="5929BE99">
            <w:pPr>
              <w:jc w:val="right"/>
            </w:pPr>
            <w:r>
              <w:rPr>
                <w:sz w:val="18"/>
                <w:szCs w:val="18"/>
              </w:rPr>
              <w:t>47.16</w:t>
            </w:r>
          </w:p>
        </w:tc>
      </w:tr>
      <w:tr w14:paraId="6CAFF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A6A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A0DBA">
            <w:r>
              <w:rPr>
                <w:sz w:val="18"/>
                <w:szCs w:val="18"/>
              </w:rPr>
              <w:t>X036[银行]</w:t>
            </w:r>
          </w:p>
        </w:tc>
        <w:tc>
          <w:tcPr>
            <w:vAlign w:val="center"/>
          </w:tcPr>
          <w:p w14:paraId="11B89E13">
            <w:pPr>
              <w:jc w:val="right"/>
            </w:pPr>
            <w:r>
              <w:rPr>
                <w:sz w:val="18"/>
                <w:szCs w:val="18"/>
              </w:rPr>
              <w:t>171.65</w:t>
            </w:r>
          </w:p>
        </w:tc>
        <w:tc>
          <w:tcPr>
            <w:vAlign w:val="center"/>
          </w:tcPr>
          <w:p w14:paraId="3E0B7C6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A0DB1B">
            <w:pPr>
              <w:jc w:val="right"/>
            </w:pPr>
            <w:r>
              <w:rPr>
                <w:sz w:val="18"/>
                <w:szCs w:val="18"/>
              </w:rPr>
              <w:t>8316</w:t>
            </w:r>
          </w:p>
        </w:tc>
        <w:tc>
          <w:tcPr>
            <w:vAlign w:val="center"/>
          </w:tcPr>
          <w:p w14:paraId="479A2148">
            <w:pPr>
              <w:jc w:val="right"/>
            </w:pPr>
            <w:r>
              <w:rPr>
                <w:sz w:val="18"/>
                <w:szCs w:val="18"/>
              </w:rPr>
              <w:t>5094</w:t>
            </w:r>
          </w:p>
        </w:tc>
        <w:tc>
          <w:tcPr>
            <w:vAlign w:val="center"/>
          </w:tcPr>
          <w:p w14:paraId="3599575F">
            <w:pPr>
              <w:jc w:val="right"/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vAlign w:val="center"/>
          </w:tcPr>
          <w:p w14:paraId="02DBEEF9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  <w:tc>
          <w:tcPr>
            <w:vAlign w:val="center"/>
          </w:tcPr>
          <w:p w14:paraId="0D4F1DB4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vAlign w:val="center"/>
          </w:tcPr>
          <w:p w14:paraId="12FFC30B">
            <w:pPr>
              <w:jc w:val="right"/>
            </w:pPr>
            <w:r>
              <w:rPr>
                <w:sz w:val="18"/>
                <w:szCs w:val="18"/>
              </w:rPr>
              <w:t>48.45</w:t>
            </w:r>
          </w:p>
        </w:tc>
      </w:tr>
      <w:tr w14:paraId="52900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C9F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CA1F9">
            <w:r>
              <w:rPr>
                <w:sz w:val="18"/>
                <w:szCs w:val="18"/>
              </w:rPr>
              <w:t>X039[员工食堂]</w:t>
            </w:r>
          </w:p>
        </w:tc>
        <w:tc>
          <w:tcPr>
            <w:vAlign w:val="center"/>
          </w:tcPr>
          <w:p w14:paraId="403606A1">
            <w:pPr>
              <w:jc w:val="right"/>
            </w:pPr>
            <w:r>
              <w:rPr>
                <w:sz w:val="18"/>
                <w:szCs w:val="18"/>
              </w:rPr>
              <w:t>149.34</w:t>
            </w:r>
          </w:p>
        </w:tc>
        <w:tc>
          <w:tcPr>
            <w:vAlign w:val="center"/>
          </w:tcPr>
          <w:p w14:paraId="6C9D28C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52010E7">
            <w:pPr>
              <w:jc w:val="right"/>
            </w:pPr>
            <w:r>
              <w:rPr>
                <w:sz w:val="18"/>
                <w:szCs w:val="18"/>
              </w:rPr>
              <w:t>6637</w:t>
            </w:r>
          </w:p>
        </w:tc>
        <w:tc>
          <w:tcPr>
            <w:vAlign w:val="center"/>
          </w:tcPr>
          <w:p w14:paraId="20E29822">
            <w:pPr>
              <w:jc w:val="right"/>
            </w:pPr>
            <w:r>
              <w:rPr>
                <w:sz w:val="18"/>
                <w:szCs w:val="18"/>
              </w:rPr>
              <w:t>3973</w:t>
            </w:r>
          </w:p>
        </w:tc>
        <w:tc>
          <w:tcPr>
            <w:vAlign w:val="center"/>
          </w:tcPr>
          <w:p w14:paraId="44F0FB8C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vAlign w:val="center"/>
          </w:tcPr>
          <w:p w14:paraId="5F94C6E4">
            <w:pPr>
              <w:jc w:val="right"/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vAlign w:val="center"/>
          </w:tcPr>
          <w:p w14:paraId="1FBB6106">
            <w:pPr>
              <w:jc w:val="right"/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vAlign w:val="center"/>
          </w:tcPr>
          <w:p w14:paraId="412AF4B1">
            <w:pPr>
              <w:jc w:val="right"/>
            </w:pPr>
            <w:r>
              <w:rPr>
                <w:sz w:val="18"/>
                <w:szCs w:val="18"/>
              </w:rPr>
              <w:t>44.44</w:t>
            </w:r>
          </w:p>
        </w:tc>
      </w:tr>
      <w:tr w14:paraId="0307F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CFE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71BFC">
            <w:r>
              <w:rPr>
                <w:sz w:val="18"/>
                <w:szCs w:val="18"/>
              </w:rPr>
              <w:t>X049[监控]</w:t>
            </w:r>
          </w:p>
        </w:tc>
        <w:tc>
          <w:tcPr>
            <w:vAlign w:val="center"/>
          </w:tcPr>
          <w:p w14:paraId="43655AE2">
            <w:pPr>
              <w:jc w:val="right"/>
            </w:pPr>
            <w:r>
              <w:rPr>
                <w:sz w:val="18"/>
                <w:szCs w:val="18"/>
              </w:rPr>
              <w:t>66.37</w:t>
            </w:r>
          </w:p>
        </w:tc>
        <w:tc>
          <w:tcPr>
            <w:vAlign w:val="center"/>
          </w:tcPr>
          <w:p w14:paraId="2D6DA7E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EDDEDA">
            <w:pPr>
              <w:jc w:val="right"/>
            </w:pPr>
            <w:r>
              <w:rPr>
                <w:sz w:val="18"/>
                <w:szCs w:val="18"/>
              </w:rPr>
              <w:t>2990</w:t>
            </w:r>
          </w:p>
        </w:tc>
        <w:tc>
          <w:tcPr>
            <w:vAlign w:val="center"/>
          </w:tcPr>
          <w:p w14:paraId="7828440C">
            <w:pPr>
              <w:jc w:val="right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vAlign w:val="center"/>
          </w:tcPr>
          <w:p w14:paraId="74C03E35"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vAlign w:val="center"/>
          </w:tcPr>
          <w:p w14:paraId="34B66A33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 w14:paraId="0125B89C"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780A2588">
            <w:pPr>
              <w:jc w:val="right"/>
            </w:pPr>
            <w:r>
              <w:rPr>
                <w:sz w:val="18"/>
                <w:szCs w:val="18"/>
              </w:rPr>
              <w:t>45.06</w:t>
            </w:r>
          </w:p>
        </w:tc>
      </w:tr>
      <w:tr w14:paraId="649B7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B377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91584">
            <w:r>
              <w:rPr>
                <w:sz w:val="18"/>
                <w:szCs w:val="18"/>
              </w:rPr>
              <w:t>X052[办公]</w:t>
            </w:r>
          </w:p>
        </w:tc>
        <w:tc>
          <w:tcPr>
            <w:vAlign w:val="center"/>
          </w:tcPr>
          <w:p w14:paraId="275F31EB">
            <w:pPr>
              <w:jc w:val="right"/>
            </w:pPr>
            <w:r>
              <w:rPr>
                <w:sz w:val="18"/>
                <w:szCs w:val="18"/>
              </w:rPr>
              <w:t>62.97</w:t>
            </w:r>
          </w:p>
        </w:tc>
        <w:tc>
          <w:tcPr>
            <w:vAlign w:val="center"/>
          </w:tcPr>
          <w:p w14:paraId="1769C6C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1B35C6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vAlign w:val="center"/>
          </w:tcPr>
          <w:p w14:paraId="31609468">
            <w:pPr>
              <w:jc w:val="right"/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vAlign w:val="center"/>
          </w:tcPr>
          <w:p w14:paraId="5C523656"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vAlign w:val="center"/>
          </w:tcPr>
          <w:p w14:paraId="416D8E49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 w14:paraId="716B3150"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5E2EBEA5">
            <w:pPr>
              <w:jc w:val="right"/>
            </w:pPr>
            <w:r>
              <w:rPr>
                <w:sz w:val="18"/>
                <w:szCs w:val="18"/>
              </w:rPr>
              <w:t>40.06</w:t>
            </w:r>
          </w:p>
        </w:tc>
      </w:tr>
      <w:tr w14:paraId="4F789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6CF2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790F2">
            <w:r>
              <w:rPr>
                <w:sz w:val="18"/>
                <w:szCs w:val="18"/>
              </w:rPr>
              <w:t>X056[值班室]</w:t>
            </w:r>
          </w:p>
        </w:tc>
        <w:tc>
          <w:tcPr>
            <w:vAlign w:val="center"/>
          </w:tcPr>
          <w:p w14:paraId="24245149">
            <w:pPr>
              <w:jc w:val="right"/>
            </w:pPr>
            <w:r>
              <w:rPr>
                <w:sz w:val="18"/>
                <w:szCs w:val="18"/>
              </w:rPr>
              <w:t>54.83</w:t>
            </w:r>
          </w:p>
        </w:tc>
        <w:tc>
          <w:tcPr>
            <w:vAlign w:val="center"/>
          </w:tcPr>
          <w:p w14:paraId="7AE37A6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6E94D7">
            <w:pPr>
              <w:jc w:val="right"/>
            </w:pPr>
            <w:r>
              <w:rPr>
                <w:sz w:val="18"/>
                <w:szCs w:val="18"/>
              </w:rPr>
              <w:t>2519</w:t>
            </w:r>
          </w:p>
        </w:tc>
        <w:tc>
          <w:tcPr>
            <w:vAlign w:val="center"/>
          </w:tcPr>
          <w:p w14:paraId="57E60636">
            <w:pPr>
              <w:jc w:val="right"/>
            </w:pPr>
            <w:r>
              <w:rPr>
                <w:sz w:val="18"/>
                <w:szCs w:val="18"/>
              </w:rPr>
              <w:t>1571</w:t>
            </w:r>
          </w:p>
        </w:tc>
        <w:tc>
          <w:tcPr>
            <w:vAlign w:val="center"/>
          </w:tcPr>
          <w:p w14:paraId="59E2A53C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2EF06FE9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6A1B25EB"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vAlign w:val="center"/>
          </w:tcPr>
          <w:p w14:paraId="7FF9AFB1">
            <w:pPr>
              <w:jc w:val="right"/>
            </w:pPr>
            <w:r>
              <w:rPr>
                <w:sz w:val="18"/>
                <w:szCs w:val="18"/>
              </w:rPr>
              <w:t>45.94</w:t>
            </w:r>
          </w:p>
        </w:tc>
      </w:tr>
      <w:tr w14:paraId="19C37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FED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27AE0">
            <w:r>
              <w:rPr>
                <w:sz w:val="18"/>
                <w:szCs w:val="18"/>
              </w:rPr>
              <w:t>X057[办公]</w:t>
            </w:r>
          </w:p>
        </w:tc>
        <w:tc>
          <w:tcPr>
            <w:vAlign w:val="center"/>
          </w:tcPr>
          <w:p w14:paraId="37DD761C">
            <w:pPr>
              <w:jc w:val="right"/>
            </w:pPr>
            <w:r>
              <w:rPr>
                <w:sz w:val="18"/>
                <w:szCs w:val="18"/>
              </w:rPr>
              <w:t>42.78</w:t>
            </w:r>
          </w:p>
        </w:tc>
        <w:tc>
          <w:tcPr>
            <w:vAlign w:val="center"/>
          </w:tcPr>
          <w:p w14:paraId="58FBB3C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003D53">
            <w:pPr>
              <w:jc w:val="right"/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vAlign w:val="center"/>
          </w:tcPr>
          <w:p w14:paraId="2E93FE59">
            <w:pPr>
              <w:jc w:val="right"/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vAlign w:val="center"/>
          </w:tcPr>
          <w:p w14:paraId="700BFB5B">
            <w:pPr>
              <w:jc w:val="right"/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vAlign w:val="center"/>
          </w:tcPr>
          <w:p w14:paraId="36A84140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vAlign w:val="center"/>
          </w:tcPr>
          <w:p w14:paraId="3B2A5A2B"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vAlign w:val="center"/>
          </w:tcPr>
          <w:p w14:paraId="4569B884">
            <w:pPr>
              <w:jc w:val="right"/>
            </w:pPr>
            <w:r>
              <w:rPr>
                <w:sz w:val="18"/>
                <w:szCs w:val="18"/>
              </w:rPr>
              <w:t>46.76</w:t>
            </w:r>
          </w:p>
        </w:tc>
      </w:tr>
      <w:tr w14:paraId="40014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6E9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54CEB">
            <w:r>
              <w:rPr>
                <w:sz w:val="18"/>
                <w:szCs w:val="18"/>
              </w:rPr>
              <w:t>X058[ATM]</w:t>
            </w:r>
          </w:p>
        </w:tc>
        <w:tc>
          <w:tcPr>
            <w:vAlign w:val="center"/>
          </w:tcPr>
          <w:p w14:paraId="2E957B32">
            <w:pPr>
              <w:jc w:val="right"/>
            </w:pPr>
            <w:r>
              <w:rPr>
                <w:sz w:val="18"/>
                <w:szCs w:val="18"/>
              </w:rPr>
              <w:t>39.02</w:t>
            </w:r>
          </w:p>
        </w:tc>
        <w:tc>
          <w:tcPr>
            <w:vAlign w:val="center"/>
          </w:tcPr>
          <w:p w14:paraId="040825B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1BEE04">
            <w:pPr>
              <w:jc w:val="right"/>
            </w:pPr>
            <w:r>
              <w:rPr>
                <w:sz w:val="18"/>
                <w:szCs w:val="18"/>
              </w:rPr>
              <w:t>3298</w:t>
            </w:r>
          </w:p>
        </w:tc>
        <w:tc>
          <w:tcPr>
            <w:vAlign w:val="center"/>
          </w:tcPr>
          <w:p w14:paraId="42DC92A6">
            <w:pPr>
              <w:jc w:val="right"/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vAlign w:val="center"/>
          </w:tcPr>
          <w:p w14:paraId="1AA712F8">
            <w:pPr>
              <w:jc w:val="right"/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vAlign w:val="center"/>
          </w:tcPr>
          <w:p w14:paraId="49B31337">
            <w:pPr>
              <w:jc w:val="right"/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3C084BB9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vAlign w:val="center"/>
          </w:tcPr>
          <w:p w14:paraId="138F31A0">
            <w:pPr>
              <w:jc w:val="right"/>
            </w:pPr>
            <w:r>
              <w:rPr>
                <w:sz w:val="18"/>
                <w:szCs w:val="18"/>
              </w:rPr>
              <w:t>84.51</w:t>
            </w:r>
          </w:p>
        </w:tc>
      </w:tr>
      <w:tr w14:paraId="7C8CC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106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E8D2F">
            <w:r>
              <w:rPr>
                <w:sz w:val="18"/>
                <w:szCs w:val="18"/>
              </w:rPr>
              <w:t>X095[备餐]</w:t>
            </w:r>
          </w:p>
        </w:tc>
        <w:tc>
          <w:tcPr>
            <w:vAlign w:val="center"/>
          </w:tcPr>
          <w:p w14:paraId="6850E0A9">
            <w:pPr>
              <w:jc w:val="right"/>
            </w:pPr>
            <w:r>
              <w:rPr>
                <w:sz w:val="18"/>
                <w:szCs w:val="18"/>
              </w:rPr>
              <w:t>14.08</w:t>
            </w:r>
          </w:p>
        </w:tc>
        <w:tc>
          <w:tcPr>
            <w:vAlign w:val="center"/>
          </w:tcPr>
          <w:p w14:paraId="34EF662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C32F4B">
            <w:pPr>
              <w:jc w:val="right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vAlign w:val="center"/>
          </w:tcPr>
          <w:p w14:paraId="500026E4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 w14:paraId="305F3D56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vAlign w:val="center"/>
          </w:tcPr>
          <w:p w14:paraId="464A3213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7E7124FB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 w14:paraId="043473A4">
            <w:pPr>
              <w:jc w:val="right"/>
            </w:pPr>
            <w:r>
              <w:rPr>
                <w:sz w:val="18"/>
                <w:szCs w:val="18"/>
              </w:rPr>
              <w:t>45.39</w:t>
            </w:r>
          </w:p>
        </w:tc>
      </w:tr>
      <w:tr w14:paraId="48C43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23C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90F4A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31E66575">
            <w:pPr>
              <w:jc w:val="right"/>
            </w:pPr>
            <w:r>
              <w:rPr>
                <w:b/>
                <w:sz w:val="18"/>
                <w:szCs w:val="18"/>
              </w:rPr>
              <w:t>2145.26</w:t>
            </w:r>
          </w:p>
        </w:tc>
        <w:tc>
          <w:tcPr>
            <w:vAlign w:val="center"/>
          </w:tcPr>
          <w:p w14:paraId="78B75ADB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A9B95A">
            <w:pPr>
              <w:jc w:val="right"/>
            </w:pPr>
            <w:r>
              <w:rPr>
                <w:b/>
                <w:sz w:val="18"/>
                <w:szCs w:val="18"/>
              </w:rPr>
              <w:t>81050</w:t>
            </w:r>
          </w:p>
        </w:tc>
        <w:tc>
          <w:tcPr>
            <w:vAlign w:val="center"/>
          </w:tcPr>
          <w:p w14:paraId="51375106">
            <w:pPr>
              <w:jc w:val="right"/>
            </w:pPr>
            <w:r>
              <w:rPr>
                <w:b/>
                <w:sz w:val="18"/>
                <w:szCs w:val="18"/>
              </w:rPr>
              <w:t>45661</w:t>
            </w:r>
          </w:p>
        </w:tc>
        <w:tc>
          <w:tcPr>
            <w:vAlign w:val="center"/>
          </w:tcPr>
          <w:p w14:paraId="5A939FAD">
            <w:pPr>
              <w:jc w:val="right"/>
            </w:pPr>
            <w:r>
              <w:rPr>
                <w:b/>
                <w:sz w:val="18"/>
                <w:szCs w:val="18"/>
              </w:rPr>
              <w:t>39680</w:t>
            </w:r>
          </w:p>
        </w:tc>
        <w:tc>
          <w:tcPr>
            <w:vAlign w:val="center"/>
          </w:tcPr>
          <w:p w14:paraId="0900028A">
            <w:pPr>
              <w:jc w:val="right"/>
            </w:pPr>
            <w:r>
              <w:rPr>
                <w:b/>
                <w:sz w:val="18"/>
                <w:szCs w:val="18"/>
              </w:rPr>
              <w:t>57.21</w:t>
            </w:r>
          </w:p>
        </w:tc>
        <w:tc>
          <w:tcPr>
            <w:vAlign w:val="center"/>
          </w:tcPr>
          <w:p w14:paraId="57A041E1">
            <w:pPr>
              <w:jc w:val="right"/>
            </w:pPr>
            <w:r>
              <w:rPr>
                <w:b/>
                <w:sz w:val="18"/>
                <w:szCs w:val="18"/>
              </w:rPr>
              <w:t>24976</w:t>
            </w:r>
          </w:p>
        </w:tc>
        <w:tc>
          <w:tcPr>
            <w:vAlign w:val="center"/>
          </w:tcPr>
          <w:p w14:paraId="71FD7A3B">
            <w:pPr>
              <w:jc w:val="right"/>
            </w:pPr>
            <w:r>
              <w:rPr>
                <w:b/>
                <w:sz w:val="18"/>
                <w:szCs w:val="18"/>
              </w:rPr>
              <w:t>37.78</w:t>
            </w:r>
          </w:p>
        </w:tc>
      </w:tr>
      <w:tr w14:paraId="62403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604D86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A9135CA">
            <w:r>
              <w:rPr>
                <w:sz w:val="18"/>
                <w:szCs w:val="18"/>
              </w:rPr>
              <w:t>2001[门厅上空]</w:t>
            </w:r>
          </w:p>
        </w:tc>
        <w:tc>
          <w:tcPr>
            <w:vAlign w:val="center"/>
          </w:tcPr>
          <w:p w14:paraId="2D627F9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3B19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15473D7">
            <w:pPr>
              <w:jc w:val="right"/>
            </w:pPr>
            <w:r>
              <w:rPr>
                <w:sz w:val="18"/>
                <w:szCs w:val="18"/>
              </w:rPr>
              <w:t>9591</w:t>
            </w:r>
          </w:p>
        </w:tc>
        <w:tc>
          <w:tcPr>
            <w:vAlign w:val="center"/>
          </w:tcPr>
          <w:p w14:paraId="68AEE23E">
            <w:pPr>
              <w:jc w:val="right"/>
            </w:pPr>
            <w:r>
              <w:rPr>
                <w:sz w:val="18"/>
                <w:szCs w:val="18"/>
              </w:rPr>
              <w:t>9591</w:t>
            </w:r>
          </w:p>
        </w:tc>
        <w:tc>
          <w:tcPr>
            <w:vAlign w:val="center"/>
          </w:tcPr>
          <w:p w14:paraId="4E840D4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44344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0863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4AEBF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FBBD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90E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74A84">
            <w:r>
              <w:rPr>
                <w:sz w:val="18"/>
                <w:szCs w:val="18"/>
              </w:rPr>
              <w:t>2002[门厅上空]</w:t>
            </w:r>
          </w:p>
        </w:tc>
        <w:tc>
          <w:tcPr>
            <w:vAlign w:val="center"/>
          </w:tcPr>
          <w:p w14:paraId="03876EA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2AEF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EE9403F">
            <w:pPr>
              <w:jc w:val="right"/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vAlign w:val="center"/>
          </w:tcPr>
          <w:p w14:paraId="47589E68">
            <w:pPr>
              <w:jc w:val="right"/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vAlign w:val="center"/>
          </w:tcPr>
          <w:p w14:paraId="19E50AD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76AE3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623D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E18AA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A61D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C97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440AA">
            <w:r>
              <w:rPr>
                <w:sz w:val="18"/>
                <w:szCs w:val="18"/>
              </w:rPr>
              <w:t>2003[文创售卖]</w:t>
            </w:r>
          </w:p>
        </w:tc>
        <w:tc>
          <w:tcPr>
            <w:vAlign w:val="center"/>
          </w:tcPr>
          <w:p w14:paraId="27502BCE">
            <w:pPr>
              <w:jc w:val="right"/>
            </w:pPr>
            <w:r>
              <w:rPr>
                <w:sz w:val="18"/>
                <w:szCs w:val="18"/>
              </w:rPr>
              <w:t>268.64</w:t>
            </w:r>
          </w:p>
        </w:tc>
        <w:tc>
          <w:tcPr>
            <w:vAlign w:val="center"/>
          </w:tcPr>
          <w:p w14:paraId="764B9C08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5EA56AB5">
            <w:pPr>
              <w:jc w:val="right"/>
            </w:pPr>
            <w:r>
              <w:rPr>
                <w:sz w:val="18"/>
                <w:szCs w:val="18"/>
              </w:rPr>
              <w:t>9830</w:t>
            </w:r>
          </w:p>
        </w:tc>
        <w:tc>
          <w:tcPr>
            <w:vAlign w:val="center"/>
          </w:tcPr>
          <w:p w14:paraId="25C5D788">
            <w:pPr>
              <w:jc w:val="right"/>
            </w:pPr>
            <w:r>
              <w:rPr>
                <w:sz w:val="18"/>
                <w:szCs w:val="18"/>
              </w:rPr>
              <w:t>4467</w:t>
            </w:r>
          </w:p>
        </w:tc>
        <w:tc>
          <w:tcPr>
            <w:vAlign w:val="center"/>
          </w:tcPr>
          <w:p w14:paraId="21E81BE7">
            <w:pPr>
              <w:jc w:val="right"/>
            </w:pPr>
            <w:r>
              <w:rPr>
                <w:sz w:val="18"/>
                <w:szCs w:val="18"/>
              </w:rPr>
              <w:t>5554</w:t>
            </w:r>
          </w:p>
        </w:tc>
        <w:tc>
          <w:tcPr>
            <w:vAlign w:val="center"/>
          </w:tcPr>
          <w:p w14:paraId="742D4740">
            <w:pPr>
              <w:jc w:val="right"/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7E8E144F">
            <w:pPr>
              <w:jc w:val="right"/>
            </w:pPr>
            <w:r>
              <w:rPr>
                <w:sz w:val="18"/>
                <w:szCs w:val="18"/>
              </w:rPr>
              <w:t>3495</w:t>
            </w:r>
          </w:p>
        </w:tc>
        <w:tc>
          <w:tcPr>
            <w:vAlign w:val="center"/>
          </w:tcPr>
          <w:p w14:paraId="31A65AA9">
            <w:pPr>
              <w:jc w:val="right"/>
            </w:pPr>
            <w:r>
              <w:rPr>
                <w:sz w:val="18"/>
                <w:szCs w:val="18"/>
              </w:rPr>
              <w:t>36.59</w:t>
            </w:r>
          </w:p>
        </w:tc>
      </w:tr>
      <w:tr w14:paraId="464DE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CA3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6F2DE">
            <w:r>
              <w:rPr>
                <w:sz w:val="18"/>
                <w:szCs w:val="18"/>
              </w:rPr>
              <w:t>2004[快餐]</w:t>
            </w:r>
          </w:p>
        </w:tc>
        <w:tc>
          <w:tcPr>
            <w:vAlign w:val="center"/>
          </w:tcPr>
          <w:p w14:paraId="3D1B8DC6">
            <w:pPr>
              <w:jc w:val="right"/>
            </w:pPr>
            <w:r>
              <w:rPr>
                <w:sz w:val="18"/>
                <w:szCs w:val="18"/>
              </w:rPr>
              <w:t>241.71</w:t>
            </w:r>
          </w:p>
        </w:tc>
        <w:tc>
          <w:tcPr>
            <w:vAlign w:val="center"/>
          </w:tcPr>
          <w:p w14:paraId="15430AA6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54BA60A">
            <w:pPr>
              <w:jc w:val="right"/>
            </w:pPr>
            <w:r>
              <w:rPr>
                <w:sz w:val="18"/>
                <w:szCs w:val="18"/>
              </w:rPr>
              <w:t>10399</w:t>
            </w:r>
          </w:p>
        </w:tc>
        <w:tc>
          <w:tcPr>
            <w:vAlign w:val="center"/>
          </w:tcPr>
          <w:p w14:paraId="0D169399">
            <w:pPr>
              <w:jc w:val="right"/>
            </w:pPr>
            <w:r>
              <w:rPr>
                <w:sz w:val="18"/>
                <w:szCs w:val="18"/>
              </w:rPr>
              <w:t>5833</w:t>
            </w:r>
          </w:p>
        </w:tc>
        <w:tc>
          <w:tcPr>
            <w:vAlign w:val="center"/>
          </w:tcPr>
          <w:p w14:paraId="11774EEE">
            <w:pPr>
              <w:jc w:val="right"/>
            </w:pPr>
            <w:r>
              <w:rPr>
                <w:sz w:val="18"/>
                <w:szCs w:val="18"/>
              </w:rPr>
              <w:t>5127</w:t>
            </w:r>
          </w:p>
        </w:tc>
        <w:tc>
          <w:tcPr>
            <w:vAlign w:val="center"/>
          </w:tcPr>
          <w:p w14:paraId="4D2361DF">
            <w:pPr>
              <w:jc w:val="right"/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633DA36F">
            <w:pPr>
              <w:jc w:val="right"/>
            </w:pPr>
            <w:r>
              <w:rPr>
                <w:sz w:val="18"/>
                <w:szCs w:val="18"/>
              </w:rPr>
              <w:t>2807</w:t>
            </w:r>
          </w:p>
        </w:tc>
        <w:tc>
          <w:tcPr>
            <w:vAlign w:val="center"/>
          </w:tcPr>
          <w:p w14:paraId="4CC1EF5C">
            <w:pPr>
              <w:jc w:val="right"/>
            </w:pPr>
            <w:r>
              <w:rPr>
                <w:sz w:val="18"/>
                <w:szCs w:val="18"/>
              </w:rPr>
              <w:t>43.02</w:t>
            </w:r>
          </w:p>
        </w:tc>
      </w:tr>
      <w:tr w14:paraId="610B4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21A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AE334">
            <w:r>
              <w:rPr>
                <w:sz w:val="18"/>
                <w:szCs w:val="18"/>
              </w:rPr>
              <w:t>2005[健身房]</w:t>
            </w:r>
          </w:p>
        </w:tc>
        <w:tc>
          <w:tcPr>
            <w:vAlign w:val="center"/>
          </w:tcPr>
          <w:p w14:paraId="1D841B31">
            <w:pPr>
              <w:jc w:val="right"/>
            </w:pPr>
            <w:r>
              <w:rPr>
                <w:sz w:val="18"/>
                <w:szCs w:val="18"/>
              </w:rPr>
              <w:t>217.39</w:t>
            </w:r>
          </w:p>
        </w:tc>
        <w:tc>
          <w:tcPr>
            <w:vAlign w:val="center"/>
          </w:tcPr>
          <w:p w14:paraId="7E1C0B0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8AF12E5">
            <w:pPr>
              <w:jc w:val="right"/>
            </w:pPr>
            <w:r>
              <w:rPr>
                <w:sz w:val="18"/>
                <w:szCs w:val="18"/>
              </w:rPr>
              <w:t>14519</w:t>
            </w:r>
          </w:p>
        </w:tc>
        <w:tc>
          <w:tcPr>
            <w:vAlign w:val="center"/>
          </w:tcPr>
          <w:p w14:paraId="5BA0EB80">
            <w:pPr>
              <w:jc w:val="right"/>
            </w:pPr>
            <w:r>
              <w:rPr>
                <w:sz w:val="18"/>
                <w:szCs w:val="18"/>
              </w:rPr>
              <w:t>6324</w:t>
            </w:r>
          </w:p>
        </w:tc>
        <w:tc>
          <w:tcPr>
            <w:vAlign w:val="center"/>
          </w:tcPr>
          <w:p w14:paraId="7638F45A">
            <w:pPr>
              <w:jc w:val="right"/>
            </w:pPr>
            <w:r>
              <w:rPr>
                <w:sz w:val="18"/>
                <w:szCs w:val="18"/>
              </w:rPr>
              <w:t>8686</w:t>
            </w:r>
          </w:p>
        </w:tc>
        <w:tc>
          <w:tcPr>
            <w:vAlign w:val="center"/>
          </w:tcPr>
          <w:p w14:paraId="59405587">
            <w:pPr>
              <w:jc w:val="right"/>
            </w:pPr>
            <w:r>
              <w:rPr>
                <w:sz w:val="18"/>
                <w:szCs w:val="18"/>
              </w:rPr>
              <w:t>12.73</w:t>
            </w:r>
          </w:p>
        </w:tc>
        <w:tc>
          <w:tcPr>
            <w:vAlign w:val="center"/>
          </w:tcPr>
          <w:p w14:paraId="7CE61F84">
            <w:pPr>
              <w:jc w:val="right"/>
            </w:pPr>
            <w:r>
              <w:rPr>
                <w:sz w:val="18"/>
                <w:szCs w:val="18"/>
              </w:rPr>
              <w:t>2456</w:t>
            </w:r>
          </w:p>
        </w:tc>
        <w:tc>
          <w:tcPr>
            <w:vAlign w:val="center"/>
          </w:tcPr>
          <w:p w14:paraId="1F4C1EC0">
            <w:pPr>
              <w:jc w:val="right"/>
            </w:pPr>
            <w:r>
              <w:rPr>
                <w:sz w:val="18"/>
                <w:szCs w:val="18"/>
              </w:rPr>
              <w:t>66.79</w:t>
            </w:r>
          </w:p>
        </w:tc>
      </w:tr>
      <w:tr w14:paraId="558B1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56B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93E27">
            <w:r>
              <w:rPr>
                <w:sz w:val="18"/>
                <w:szCs w:val="18"/>
              </w:rPr>
              <w:t>2006[会议室]</w:t>
            </w:r>
          </w:p>
        </w:tc>
        <w:tc>
          <w:tcPr>
            <w:vAlign w:val="center"/>
          </w:tcPr>
          <w:p w14:paraId="56822C34">
            <w:pPr>
              <w:jc w:val="right"/>
            </w:pPr>
            <w:r>
              <w:rPr>
                <w:sz w:val="18"/>
                <w:szCs w:val="18"/>
              </w:rPr>
              <w:t>178.18</w:t>
            </w:r>
          </w:p>
        </w:tc>
        <w:tc>
          <w:tcPr>
            <w:vAlign w:val="center"/>
          </w:tcPr>
          <w:p w14:paraId="00D9B4C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02D37F">
            <w:pPr>
              <w:jc w:val="right"/>
            </w:pPr>
            <w:r>
              <w:rPr>
                <w:sz w:val="18"/>
                <w:szCs w:val="18"/>
              </w:rPr>
              <w:t>8675</w:t>
            </w:r>
          </w:p>
        </w:tc>
        <w:tc>
          <w:tcPr>
            <w:vAlign w:val="center"/>
          </w:tcPr>
          <w:p w14:paraId="6BC55169">
            <w:pPr>
              <w:jc w:val="right"/>
            </w:pPr>
            <w:r>
              <w:rPr>
                <w:sz w:val="18"/>
                <w:szCs w:val="18"/>
              </w:rPr>
              <w:t>3989</w:t>
            </w:r>
          </w:p>
        </w:tc>
        <w:tc>
          <w:tcPr>
            <w:vAlign w:val="center"/>
          </w:tcPr>
          <w:p w14:paraId="6EC72837">
            <w:pPr>
              <w:jc w:val="right"/>
            </w:pPr>
            <w:r>
              <w:rPr>
                <w:sz w:val="18"/>
                <w:szCs w:val="18"/>
              </w:rPr>
              <w:t>5386</w:t>
            </w:r>
          </w:p>
        </w:tc>
        <w:tc>
          <w:tcPr>
            <w:vAlign w:val="center"/>
          </w:tcPr>
          <w:p w14:paraId="6555C1A5">
            <w:pPr>
              <w:jc w:val="right"/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vAlign w:val="center"/>
          </w:tcPr>
          <w:p w14:paraId="36E7AD9F">
            <w:pPr>
              <w:jc w:val="right"/>
            </w:pPr>
            <w:r>
              <w:rPr>
                <w:sz w:val="18"/>
                <w:szCs w:val="18"/>
              </w:rPr>
              <w:t>3370</w:t>
            </w:r>
          </w:p>
        </w:tc>
        <w:tc>
          <w:tcPr>
            <w:vAlign w:val="center"/>
          </w:tcPr>
          <w:p w14:paraId="6025109D">
            <w:pPr>
              <w:jc w:val="right"/>
            </w:pPr>
            <w:r>
              <w:rPr>
                <w:sz w:val="18"/>
                <w:szCs w:val="18"/>
              </w:rPr>
              <w:t>48.69</w:t>
            </w:r>
          </w:p>
        </w:tc>
      </w:tr>
      <w:tr w14:paraId="4FA20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5CD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7EC78">
            <w:r>
              <w:rPr>
                <w:sz w:val="18"/>
                <w:szCs w:val="18"/>
              </w:rPr>
              <w:t>2007[会议室]</w:t>
            </w:r>
          </w:p>
        </w:tc>
        <w:tc>
          <w:tcPr>
            <w:vAlign w:val="center"/>
          </w:tcPr>
          <w:p w14:paraId="2A7C1DFC">
            <w:pPr>
              <w:jc w:val="right"/>
            </w:pPr>
            <w:r>
              <w:rPr>
                <w:sz w:val="18"/>
                <w:szCs w:val="18"/>
              </w:rPr>
              <w:t>174.95</w:t>
            </w:r>
          </w:p>
        </w:tc>
        <w:tc>
          <w:tcPr>
            <w:vAlign w:val="center"/>
          </w:tcPr>
          <w:p w14:paraId="594784B5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439871E2">
            <w:pPr>
              <w:jc w:val="right"/>
            </w:pPr>
            <w:r>
              <w:rPr>
                <w:sz w:val="18"/>
                <w:szCs w:val="18"/>
              </w:rPr>
              <w:t>8339</w:t>
            </w:r>
          </w:p>
        </w:tc>
        <w:tc>
          <w:tcPr>
            <w:vAlign w:val="center"/>
          </w:tcPr>
          <w:p w14:paraId="0C96F863">
            <w:pPr>
              <w:jc w:val="right"/>
            </w:pPr>
            <w:r>
              <w:rPr>
                <w:sz w:val="18"/>
                <w:szCs w:val="18"/>
              </w:rPr>
              <w:t>3526</w:t>
            </w:r>
          </w:p>
        </w:tc>
        <w:tc>
          <w:tcPr>
            <w:vAlign w:val="center"/>
          </w:tcPr>
          <w:p w14:paraId="37BEF5D8">
            <w:pPr>
              <w:jc w:val="right"/>
            </w:pPr>
            <w:r>
              <w:rPr>
                <w:sz w:val="18"/>
                <w:szCs w:val="18"/>
              </w:rPr>
              <w:t>5386</w:t>
            </w:r>
          </w:p>
        </w:tc>
        <w:tc>
          <w:tcPr>
            <w:vAlign w:val="center"/>
          </w:tcPr>
          <w:p w14:paraId="4E2FEC6E">
            <w:pPr>
              <w:jc w:val="right"/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vAlign w:val="center"/>
          </w:tcPr>
          <w:p w14:paraId="7DD3A2B2">
            <w:pPr>
              <w:jc w:val="right"/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vAlign w:val="center"/>
          </w:tcPr>
          <w:p w14:paraId="1ACBED84">
            <w:pPr>
              <w:jc w:val="right"/>
            </w:pPr>
            <w:r>
              <w:rPr>
                <w:sz w:val="18"/>
                <w:szCs w:val="18"/>
              </w:rPr>
              <w:t>47.66</w:t>
            </w:r>
          </w:p>
        </w:tc>
      </w:tr>
      <w:tr w14:paraId="2F7FB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D48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E3044">
            <w:r>
              <w:rPr>
                <w:sz w:val="18"/>
                <w:szCs w:val="18"/>
              </w:rPr>
              <w:t>2008[甜品店]</w:t>
            </w:r>
          </w:p>
        </w:tc>
        <w:tc>
          <w:tcPr>
            <w:vAlign w:val="center"/>
          </w:tcPr>
          <w:p w14:paraId="0B95AAE6">
            <w:pPr>
              <w:jc w:val="right"/>
            </w:pPr>
            <w:r>
              <w:rPr>
                <w:sz w:val="18"/>
                <w:szCs w:val="18"/>
              </w:rPr>
              <w:t>171.75</w:t>
            </w:r>
          </w:p>
        </w:tc>
        <w:tc>
          <w:tcPr>
            <w:vAlign w:val="center"/>
          </w:tcPr>
          <w:p w14:paraId="498EDAC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DE28D9">
            <w:pPr>
              <w:jc w:val="right"/>
            </w:pPr>
            <w:r>
              <w:rPr>
                <w:sz w:val="18"/>
                <w:szCs w:val="18"/>
              </w:rPr>
              <w:t>6337</w:t>
            </w:r>
          </w:p>
        </w:tc>
        <w:tc>
          <w:tcPr>
            <w:vAlign w:val="center"/>
          </w:tcPr>
          <w:p w14:paraId="41A10A59">
            <w:pPr>
              <w:jc w:val="right"/>
            </w:pPr>
            <w:r>
              <w:rPr>
                <w:sz w:val="18"/>
                <w:szCs w:val="18"/>
              </w:rPr>
              <w:t>3116</w:t>
            </w:r>
          </w:p>
        </w:tc>
        <w:tc>
          <w:tcPr>
            <w:vAlign w:val="center"/>
          </w:tcPr>
          <w:p w14:paraId="54A9B430">
            <w:pPr>
              <w:jc w:val="right"/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vAlign w:val="center"/>
          </w:tcPr>
          <w:p w14:paraId="283939BF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  <w:tc>
          <w:tcPr>
            <w:vAlign w:val="center"/>
          </w:tcPr>
          <w:p w14:paraId="5B5948BD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vAlign w:val="center"/>
          </w:tcPr>
          <w:p w14:paraId="2C05757A">
            <w:pPr>
              <w:jc w:val="right"/>
            </w:pPr>
            <w:r>
              <w:rPr>
                <w:sz w:val="18"/>
                <w:szCs w:val="18"/>
              </w:rPr>
              <w:t>36.90</w:t>
            </w:r>
          </w:p>
        </w:tc>
      </w:tr>
      <w:tr w14:paraId="33F1F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DF0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219B2">
            <w:r>
              <w:rPr>
                <w:sz w:val="18"/>
                <w:szCs w:val="18"/>
              </w:rPr>
              <w:t>2009[便利店]</w:t>
            </w:r>
          </w:p>
        </w:tc>
        <w:tc>
          <w:tcPr>
            <w:vAlign w:val="center"/>
          </w:tcPr>
          <w:p w14:paraId="422838D4">
            <w:pPr>
              <w:jc w:val="right"/>
            </w:pPr>
            <w:r>
              <w:rPr>
                <w:sz w:val="18"/>
                <w:szCs w:val="18"/>
              </w:rPr>
              <w:t>148.38</w:t>
            </w:r>
          </w:p>
        </w:tc>
        <w:tc>
          <w:tcPr>
            <w:vAlign w:val="center"/>
          </w:tcPr>
          <w:p w14:paraId="2AC05B55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7909A28">
            <w:pPr>
              <w:jc w:val="right"/>
            </w:pPr>
            <w:r>
              <w:rPr>
                <w:sz w:val="18"/>
                <w:szCs w:val="18"/>
              </w:rPr>
              <w:t>5553</w:t>
            </w:r>
          </w:p>
        </w:tc>
        <w:tc>
          <w:tcPr>
            <w:vAlign w:val="center"/>
          </w:tcPr>
          <w:p w14:paraId="3589A2EE">
            <w:pPr>
              <w:jc w:val="right"/>
            </w:pPr>
            <w:r>
              <w:rPr>
                <w:sz w:val="18"/>
                <w:szCs w:val="18"/>
              </w:rPr>
              <w:t>3239</w:t>
            </w:r>
          </w:p>
        </w:tc>
        <w:tc>
          <w:tcPr>
            <w:vAlign w:val="center"/>
          </w:tcPr>
          <w:p w14:paraId="6620D146">
            <w:pPr>
              <w:jc w:val="right"/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10BB541F">
            <w:pPr>
              <w:jc w:val="right"/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vAlign w:val="center"/>
          </w:tcPr>
          <w:p w14:paraId="2D3DDC2A">
            <w:pPr>
              <w:jc w:val="right"/>
            </w:pPr>
            <w:r>
              <w:rPr>
                <w:sz w:val="18"/>
                <w:szCs w:val="18"/>
              </w:rPr>
              <w:t>1893</w:t>
            </w:r>
          </w:p>
        </w:tc>
        <w:tc>
          <w:tcPr>
            <w:vAlign w:val="center"/>
          </w:tcPr>
          <w:p w14:paraId="7EC5B540">
            <w:pPr>
              <w:jc w:val="right"/>
            </w:pPr>
            <w:r>
              <w:rPr>
                <w:sz w:val="18"/>
                <w:szCs w:val="18"/>
              </w:rPr>
              <w:t>37.42</w:t>
            </w:r>
          </w:p>
        </w:tc>
      </w:tr>
      <w:tr w14:paraId="1A6BC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35D3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0A3CA">
            <w:r>
              <w:rPr>
                <w:sz w:val="18"/>
                <w:szCs w:val="18"/>
              </w:rPr>
              <w:t>2010[冷饮店]</w:t>
            </w:r>
          </w:p>
        </w:tc>
        <w:tc>
          <w:tcPr>
            <w:vAlign w:val="center"/>
          </w:tcPr>
          <w:p w14:paraId="0EB5E59B">
            <w:pPr>
              <w:jc w:val="right"/>
            </w:pPr>
            <w:r>
              <w:rPr>
                <w:sz w:val="18"/>
                <w:szCs w:val="18"/>
              </w:rPr>
              <w:t>102.01</w:t>
            </w:r>
          </w:p>
        </w:tc>
        <w:tc>
          <w:tcPr>
            <w:vAlign w:val="center"/>
          </w:tcPr>
          <w:p w14:paraId="1743FEA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8A550B">
            <w:pPr>
              <w:jc w:val="right"/>
            </w:pPr>
            <w:r>
              <w:rPr>
                <w:sz w:val="18"/>
                <w:szCs w:val="18"/>
              </w:rPr>
              <w:t>3675</w:t>
            </w:r>
          </w:p>
        </w:tc>
        <w:tc>
          <w:tcPr>
            <w:vAlign w:val="center"/>
          </w:tcPr>
          <w:p w14:paraId="7C19BFDA">
            <w:pPr>
              <w:jc w:val="right"/>
            </w:pPr>
            <w:r>
              <w:rPr>
                <w:sz w:val="18"/>
                <w:szCs w:val="18"/>
              </w:rPr>
              <w:t>1780</w:t>
            </w:r>
          </w:p>
        </w:tc>
        <w:tc>
          <w:tcPr>
            <w:vAlign w:val="center"/>
          </w:tcPr>
          <w:p w14:paraId="79BD589C">
            <w:pPr>
              <w:jc w:val="right"/>
            </w:pPr>
            <w:r>
              <w:rPr>
                <w:sz w:val="18"/>
                <w:szCs w:val="18"/>
              </w:rPr>
              <w:t>2136</w:t>
            </w:r>
          </w:p>
        </w:tc>
        <w:tc>
          <w:tcPr>
            <w:vAlign w:val="center"/>
          </w:tcPr>
          <w:p w14:paraId="52371178">
            <w:pPr>
              <w:jc w:val="right"/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vAlign w:val="center"/>
          </w:tcPr>
          <w:p w14:paraId="4527A393">
            <w:pPr>
              <w:jc w:val="right"/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vAlign w:val="center"/>
          </w:tcPr>
          <w:p w14:paraId="6991E851">
            <w:pPr>
              <w:jc w:val="right"/>
            </w:pPr>
            <w:r>
              <w:rPr>
                <w:sz w:val="18"/>
                <w:szCs w:val="18"/>
              </w:rPr>
              <w:t>36.03</w:t>
            </w:r>
          </w:p>
        </w:tc>
      </w:tr>
      <w:tr w14:paraId="1880D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15B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FFA1B">
            <w:r>
              <w:rPr>
                <w:sz w:val="18"/>
                <w:szCs w:val="18"/>
              </w:rPr>
              <w:t>2012[办公室]</w:t>
            </w:r>
          </w:p>
        </w:tc>
        <w:tc>
          <w:tcPr>
            <w:vAlign w:val="center"/>
          </w:tcPr>
          <w:p w14:paraId="0CEA1374">
            <w:pPr>
              <w:jc w:val="right"/>
            </w:pPr>
            <w:r>
              <w:rPr>
                <w:sz w:val="18"/>
                <w:szCs w:val="18"/>
              </w:rPr>
              <w:t>54.86</w:t>
            </w:r>
          </w:p>
        </w:tc>
        <w:tc>
          <w:tcPr>
            <w:vAlign w:val="center"/>
          </w:tcPr>
          <w:p w14:paraId="1E92D9D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CB6318">
            <w:pPr>
              <w:jc w:val="right"/>
            </w:pPr>
            <w:r>
              <w:rPr>
                <w:sz w:val="18"/>
                <w:szCs w:val="18"/>
              </w:rPr>
              <w:t>2802</w:t>
            </w:r>
          </w:p>
        </w:tc>
        <w:tc>
          <w:tcPr>
            <w:vAlign w:val="center"/>
          </w:tcPr>
          <w:p w14:paraId="518AB980">
            <w:pPr>
              <w:jc w:val="right"/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vAlign w:val="center"/>
          </w:tcPr>
          <w:p w14:paraId="56DEB1C3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54A2F35F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57050425"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vAlign w:val="center"/>
          </w:tcPr>
          <w:p w14:paraId="10704E5B">
            <w:pPr>
              <w:jc w:val="right"/>
            </w:pPr>
            <w:r>
              <w:rPr>
                <w:sz w:val="18"/>
                <w:szCs w:val="18"/>
              </w:rPr>
              <w:t>51.08</w:t>
            </w:r>
          </w:p>
        </w:tc>
      </w:tr>
      <w:tr w14:paraId="3658D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F89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62153">
            <w:r>
              <w:rPr>
                <w:sz w:val="18"/>
                <w:szCs w:val="18"/>
              </w:rPr>
              <w:t>2020[备餐]</w:t>
            </w:r>
          </w:p>
        </w:tc>
        <w:tc>
          <w:tcPr>
            <w:vAlign w:val="center"/>
          </w:tcPr>
          <w:p w14:paraId="5ACE8547">
            <w:pPr>
              <w:jc w:val="right"/>
            </w:pPr>
            <w:r>
              <w:rPr>
                <w:sz w:val="18"/>
                <w:szCs w:val="18"/>
              </w:rPr>
              <w:t>14.08</w:t>
            </w:r>
          </w:p>
        </w:tc>
        <w:tc>
          <w:tcPr>
            <w:vAlign w:val="center"/>
          </w:tcPr>
          <w:p w14:paraId="5C4F4C9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D595F4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vAlign w:val="center"/>
          </w:tcPr>
          <w:p w14:paraId="59BF85DE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vAlign w:val="center"/>
          </w:tcPr>
          <w:p w14:paraId="7A613512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vAlign w:val="center"/>
          </w:tcPr>
          <w:p w14:paraId="26578D95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166C80D0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 w14:paraId="5BE3569D">
            <w:pPr>
              <w:jc w:val="right"/>
            </w:pPr>
            <w:r>
              <w:rPr>
                <w:sz w:val="18"/>
                <w:szCs w:val="18"/>
              </w:rPr>
              <w:t>47.35</w:t>
            </w:r>
          </w:p>
        </w:tc>
      </w:tr>
      <w:tr w14:paraId="2EE18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555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37E69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5FFECD3">
            <w:pPr>
              <w:jc w:val="right"/>
            </w:pPr>
            <w:r>
              <w:rPr>
                <w:b/>
                <w:sz w:val="18"/>
                <w:szCs w:val="18"/>
              </w:rPr>
              <w:t>1571.94</w:t>
            </w:r>
          </w:p>
        </w:tc>
        <w:tc>
          <w:tcPr>
            <w:vAlign w:val="center"/>
          </w:tcPr>
          <w:p w14:paraId="46D242B9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AFC19AB">
            <w:pPr>
              <w:jc w:val="right"/>
            </w:pPr>
            <w:r>
              <w:rPr>
                <w:b/>
                <w:sz w:val="18"/>
                <w:szCs w:val="18"/>
              </w:rPr>
              <w:t>81373</w:t>
            </w:r>
          </w:p>
        </w:tc>
        <w:tc>
          <w:tcPr>
            <w:vAlign w:val="center"/>
          </w:tcPr>
          <w:p w14:paraId="3F4F6187">
            <w:pPr>
              <w:jc w:val="right"/>
            </w:pPr>
            <w:r>
              <w:rPr>
                <w:b/>
                <w:sz w:val="18"/>
                <w:szCs w:val="18"/>
              </w:rPr>
              <w:t>45380</w:t>
            </w:r>
          </w:p>
        </w:tc>
        <w:tc>
          <w:tcPr>
            <w:vAlign w:val="center"/>
          </w:tcPr>
          <w:p w14:paraId="1CD0B371">
            <w:pPr>
              <w:jc w:val="right"/>
            </w:pPr>
            <w:r>
              <w:rPr>
                <w:b/>
                <w:sz w:val="18"/>
                <w:szCs w:val="18"/>
              </w:rPr>
              <w:t>39874</w:t>
            </w:r>
          </w:p>
        </w:tc>
        <w:tc>
          <w:tcPr>
            <w:vAlign w:val="center"/>
          </w:tcPr>
          <w:p w14:paraId="3D61BE49">
            <w:pPr>
              <w:jc w:val="right"/>
            </w:pPr>
            <w:r>
              <w:rPr>
                <w:b/>
                <w:sz w:val="18"/>
                <w:szCs w:val="18"/>
              </w:rPr>
              <w:t>57.56</w:t>
            </w:r>
          </w:p>
        </w:tc>
        <w:tc>
          <w:tcPr>
            <w:vAlign w:val="center"/>
          </w:tcPr>
          <w:p w14:paraId="478471C3">
            <w:pPr>
              <w:jc w:val="right"/>
            </w:pPr>
            <w:r>
              <w:rPr>
                <w:b/>
                <w:sz w:val="18"/>
                <w:szCs w:val="18"/>
              </w:rPr>
              <w:t>24695</w:t>
            </w:r>
          </w:p>
        </w:tc>
        <w:tc>
          <w:tcPr>
            <w:vAlign w:val="center"/>
          </w:tcPr>
          <w:p w14:paraId="77619CCC">
            <w:pPr>
              <w:jc w:val="right"/>
            </w:pPr>
            <w:r>
              <w:rPr>
                <w:b/>
                <w:sz w:val="18"/>
                <w:szCs w:val="18"/>
              </w:rPr>
              <w:t>51.77</w:t>
            </w:r>
          </w:p>
        </w:tc>
      </w:tr>
      <w:tr w14:paraId="4F6E1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B67E36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4EDA3429">
            <w:r>
              <w:rPr>
                <w:sz w:val="18"/>
                <w:szCs w:val="18"/>
              </w:rPr>
              <w:t>X001[开放展览]</w:t>
            </w:r>
          </w:p>
        </w:tc>
        <w:tc>
          <w:tcPr>
            <w:vAlign w:val="center"/>
          </w:tcPr>
          <w:p w14:paraId="3CC6D6B7">
            <w:pPr>
              <w:jc w:val="right"/>
            </w:pPr>
            <w:r>
              <w:rPr>
                <w:sz w:val="18"/>
                <w:szCs w:val="18"/>
              </w:rPr>
              <w:t>1051.36</w:t>
            </w:r>
          </w:p>
        </w:tc>
        <w:tc>
          <w:tcPr>
            <w:vAlign w:val="center"/>
          </w:tcPr>
          <w:p w14:paraId="3E09006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8BE6F4">
            <w:pPr>
              <w:jc w:val="right"/>
            </w:pPr>
            <w:r>
              <w:rPr>
                <w:sz w:val="18"/>
                <w:szCs w:val="18"/>
              </w:rPr>
              <w:t>52416</w:t>
            </w:r>
          </w:p>
        </w:tc>
        <w:tc>
          <w:tcPr>
            <w:vAlign w:val="center"/>
          </w:tcPr>
          <w:p w14:paraId="0691A421">
            <w:pPr>
              <w:jc w:val="right"/>
            </w:pPr>
            <w:r>
              <w:rPr>
                <w:sz w:val="18"/>
                <w:szCs w:val="18"/>
              </w:rPr>
              <w:t>32518</w:t>
            </w:r>
          </w:p>
        </w:tc>
        <w:tc>
          <w:tcPr>
            <w:vAlign w:val="center"/>
          </w:tcPr>
          <w:p w14:paraId="78C48DD9">
            <w:pPr>
              <w:jc w:val="right"/>
            </w:pPr>
            <w:r>
              <w:rPr>
                <w:sz w:val="18"/>
                <w:szCs w:val="18"/>
              </w:rPr>
              <w:t>22429</w:t>
            </w:r>
          </w:p>
        </w:tc>
        <w:tc>
          <w:tcPr>
            <w:vAlign w:val="center"/>
          </w:tcPr>
          <w:p w14:paraId="0677FE15">
            <w:pPr>
              <w:jc w:val="right"/>
            </w:pPr>
            <w:r>
              <w:rPr>
                <w:sz w:val="18"/>
                <w:szCs w:val="18"/>
              </w:rPr>
              <w:t>32.28</w:t>
            </w:r>
          </w:p>
        </w:tc>
        <w:tc>
          <w:tcPr>
            <w:vAlign w:val="center"/>
          </w:tcPr>
          <w:p w14:paraId="71BAF0B2">
            <w:pPr>
              <w:jc w:val="right"/>
            </w:pPr>
            <w:r>
              <w:rPr>
                <w:sz w:val="18"/>
                <w:szCs w:val="18"/>
              </w:rPr>
              <w:t>12202</w:t>
            </w:r>
          </w:p>
        </w:tc>
        <w:tc>
          <w:tcPr>
            <w:vAlign w:val="center"/>
          </w:tcPr>
          <w:p w14:paraId="5E8A4710">
            <w:pPr>
              <w:jc w:val="right"/>
            </w:pPr>
            <w:r>
              <w:rPr>
                <w:sz w:val="18"/>
                <w:szCs w:val="18"/>
              </w:rPr>
              <w:t>49.86</w:t>
            </w:r>
          </w:p>
        </w:tc>
      </w:tr>
      <w:tr w14:paraId="21FEC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6FF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93C86">
            <w:r>
              <w:rPr>
                <w:sz w:val="18"/>
                <w:szCs w:val="18"/>
              </w:rPr>
              <w:t>X014[报告厅]</w:t>
            </w:r>
          </w:p>
        </w:tc>
        <w:tc>
          <w:tcPr>
            <w:vAlign w:val="center"/>
          </w:tcPr>
          <w:p w14:paraId="0E21FFC3">
            <w:pPr>
              <w:jc w:val="right"/>
            </w:pPr>
            <w:r>
              <w:rPr>
                <w:sz w:val="18"/>
                <w:szCs w:val="18"/>
              </w:rPr>
              <w:t>247.45</w:t>
            </w:r>
          </w:p>
        </w:tc>
        <w:tc>
          <w:tcPr>
            <w:vAlign w:val="center"/>
          </w:tcPr>
          <w:p w14:paraId="52D7BB45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2E2DC36C">
            <w:pPr>
              <w:jc w:val="right"/>
            </w:pPr>
            <w:r>
              <w:rPr>
                <w:sz w:val="18"/>
                <w:szCs w:val="18"/>
              </w:rPr>
              <w:t>17617</w:t>
            </w:r>
          </w:p>
        </w:tc>
        <w:tc>
          <w:tcPr>
            <w:vAlign w:val="center"/>
          </w:tcPr>
          <w:p w14:paraId="2C4C9B78">
            <w:pPr>
              <w:jc w:val="right"/>
            </w:pPr>
            <w:r>
              <w:rPr>
                <w:sz w:val="18"/>
                <w:szCs w:val="18"/>
              </w:rPr>
              <w:t>7471</w:t>
            </w:r>
          </w:p>
        </w:tc>
        <w:tc>
          <w:tcPr>
            <w:vAlign w:val="center"/>
          </w:tcPr>
          <w:p w14:paraId="55FC34DF">
            <w:pPr>
              <w:jc w:val="right"/>
            </w:pPr>
            <w:r>
              <w:rPr>
                <w:sz w:val="18"/>
                <w:szCs w:val="18"/>
              </w:rPr>
              <w:t>11328</w:t>
            </w:r>
          </w:p>
        </w:tc>
        <w:tc>
          <w:tcPr>
            <w:vAlign w:val="center"/>
          </w:tcPr>
          <w:p w14:paraId="3FFC93F8">
            <w:pPr>
              <w:jc w:val="right"/>
            </w:pPr>
            <w:r>
              <w:rPr>
                <w:sz w:val="18"/>
                <w:szCs w:val="18"/>
              </w:rPr>
              <w:t>16.25</w:t>
            </w:r>
          </w:p>
        </w:tc>
        <w:tc>
          <w:tcPr>
            <w:vAlign w:val="center"/>
          </w:tcPr>
          <w:p w14:paraId="01016D4E">
            <w:pPr>
              <w:jc w:val="right"/>
            </w:pPr>
            <w:r>
              <w:rPr>
                <w:sz w:val="18"/>
                <w:szCs w:val="18"/>
              </w:rPr>
              <w:t>8200</w:t>
            </w:r>
          </w:p>
        </w:tc>
        <w:tc>
          <w:tcPr>
            <w:vAlign w:val="center"/>
          </w:tcPr>
          <w:p w14:paraId="3F24D355">
            <w:pPr>
              <w:jc w:val="right"/>
            </w:pPr>
            <w:r>
              <w:rPr>
                <w:sz w:val="18"/>
                <w:szCs w:val="18"/>
              </w:rPr>
              <w:t>71.19</w:t>
            </w:r>
          </w:p>
        </w:tc>
      </w:tr>
      <w:tr w14:paraId="0CB16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A75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99184">
            <w:r>
              <w:rPr>
                <w:sz w:val="18"/>
                <w:szCs w:val="18"/>
              </w:rPr>
              <w:t>X018[展览]</w:t>
            </w:r>
          </w:p>
        </w:tc>
        <w:tc>
          <w:tcPr>
            <w:vAlign w:val="center"/>
          </w:tcPr>
          <w:p w14:paraId="45075635">
            <w:pPr>
              <w:jc w:val="right"/>
            </w:pPr>
            <w:r>
              <w:rPr>
                <w:sz w:val="18"/>
                <w:szCs w:val="18"/>
              </w:rPr>
              <w:t>217.74</w:t>
            </w:r>
          </w:p>
        </w:tc>
        <w:tc>
          <w:tcPr>
            <w:vAlign w:val="center"/>
          </w:tcPr>
          <w:p w14:paraId="19A5F01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1F9DCEC">
            <w:pPr>
              <w:jc w:val="right"/>
            </w:pPr>
            <w:r>
              <w:rPr>
                <w:sz w:val="18"/>
                <w:szCs w:val="18"/>
              </w:rPr>
              <w:t>5481</w:t>
            </w:r>
          </w:p>
        </w:tc>
        <w:tc>
          <w:tcPr>
            <w:vAlign w:val="center"/>
          </w:tcPr>
          <w:p w14:paraId="41B0F853">
            <w:pPr>
              <w:jc w:val="right"/>
            </w:pPr>
            <w:r>
              <w:rPr>
                <w:sz w:val="18"/>
                <w:szCs w:val="18"/>
              </w:rPr>
              <w:t>3858</w:t>
            </w:r>
          </w:p>
        </w:tc>
        <w:tc>
          <w:tcPr>
            <w:vAlign w:val="center"/>
          </w:tcPr>
          <w:p w14:paraId="4E7FCF59">
            <w:pPr>
              <w:jc w:val="right"/>
            </w:pPr>
            <w:r>
              <w:rPr>
                <w:sz w:val="18"/>
                <w:szCs w:val="18"/>
              </w:rPr>
              <w:t>1857</w:t>
            </w:r>
          </w:p>
        </w:tc>
        <w:tc>
          <w:tcPr>
            <w:vAlign w:val="center"/>
          </w:tcPr>
          <w:p w14:paraId="6E228B9B">
            <w:pPr>
              <w:jc w:val="right"/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vAlign w:val="center"/>
          </w:tcPr>
          <w:p w14:paraId="22B64825">
            <w:pPr>
              <w:jc w:val="right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vAlign w:val="center"/>
          </w:tcPr>
          <w:p w14:paraId="53E0A3EF">
            <w:pPr>
              <w:jc w:val="right"/>
            </w:pPr>
            <w:r>
              <w:rPr>
                <w:sz w:val="18"/>
                <w:szCs w:val="18"/>
              </w:rPr>
              <w:t>25.17</w:t>
            </w:r>
          </w:p>
        </w:tc>
      </w:tr>
      <w:tr w14:paraId="41DCF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1C2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90429">
            <w:r>
              <w:rPr>
                <w:sz w:val="18"/>
                <w:szCs w:val="18"/>
              </w:rPr>
              <w:t>X028[会议室]</w:t>
            </w:r>
          </w:p>
        </w:tc>
        <w:tc>
          <w:tcPr>
            <w:vAlign w:val="center"/>
          </w:tcPr>
          <w:p w14:paraId="30A67C3D">
            <w:pPr>
              <w:jc w:val="right"/>
            </w:pPr>
            <w:r>
              <w:rPr>
                <w:sz w:val="18"/>
                <w:szCs w:val="18"/>
              </w:rPr>
              <w:t>175.20</w:t>
            </w:r>
          </w:p>
        </w:tc>
        <w:tc>
          <w:tcPr>
            <w:vAlign w:val="center"/>
          </w:tcPr>
          <w:p w14:paraId="40C16391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5CE9CDEE">
            <w:pPr>
              <w:jc w:val="right"/>
            </w:pPr>
            <w:r>
              <w:rPr>
                <w:sz w:val="18"/>
                <w:szCs w:val="18"/>
              </w:rPr>
              <w:t>8233</w:t>
            </w:r>
          </w:p>
        </w:tc>
        <w:tc>
          <w:tcPr>
            <w:vAlign w:val="center"/>
          </w:tcPr>
          <w:p w14:paraId="14069A30">
            <w:pPr>
              <w:jc w:val="right"/>
            </w:pPr>
            <w:r>
              <w:rPr>
                <w:sz w:val="18"/>
                <w:szCs w:val="18"/>
              </w:rPr>
              <w:t>3496</w:t>
            </w:r>
          </w:p>
        </w:tc>
        <w:tc>
          <w:tcPr>
            <w:vAlign w:val="center"/>
          </w:tcPr>
          <w:p w14:paraId="360108F3">
            <w:pPr>
              <w:jc w:val="right"/>
            </w:pPr>
            <w:r>
              <w:rPr>
                <w:sz w:val="18"/>
                <w:szCs w:val="18"/>
              </w:rPr>
              <w:t>5386</w:t>
            </w:r>
          </w:p>
        </w:tc>
        <w:tc>
          <w:tcPr>
            <w:vAlign w:val="center"/>
          </w:tcPr>
          <w:p w14:paraId="23CDD2DC">
            <w:pPr>
              <w:jc w:val="right"/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vAlign w:val="center"/>
          </w:tcPr>
          <w:p w14:paraId="4E7CBD9A">
            <w:pPr>
              <w:jc w:val="right"/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vAlign w:val="center"/>
          </w:tcPr>
          <w:p w14:paraId="40DBE794">
            <w:pPr>
              <w:jc w:val="right"/>
            </w:pPr>
            <w:r>
              <w:rPr>
                <w:sz w:val="18"/>
                <w:szCs w:val="18"/>
              </w:rPr>
              <w:t>46.99</w:t>
            </w:r>
          </w:p>
        </w:tc>
      </w:tr>
      <w:tr w14:paraId="470D9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A2D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E93DB">
            <w:r>
              <w:rPr>
                <w:sz w:val="18"/>
                <w:szCs w:val="18"/>
              </w:rPr>
              <w:t>X037[会议室]</w:t>
            </w:r>
          </w:p>
        </w:tc>
        <w:tc>
          <w:tcPr>
            <w:vAlign w:val="center"/>
          </w:tcPr>
          <w:p w14:paraId="00BB5D39">
            <w:pPr>
              <w:jc w:val="right"/>
            </w:pPr>
            <w:r>
              <w:rPr>
                <w:sz w:val="18"/>
                <w:szCs w:val="18"/>
              </w:rPr>
              <w:t>164.30</w:t>
            </w:r>
          </w:p>
        </w:tc>
        <w:tc>
          <w:tcPr>
            <w:vAlign w:val="center"/>
          </w:tcPr>
          <w:p w14:paraId="5A8A7B0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86F17B">
            <w:pPr>
              <w:jc w:val="right"/>
            </w:pPr>
            <w:r>
              <w:rPr>
                <w:sz w:val="18"/>
                <w:szCs w:val="18"/>
              </w:rPr>
              <w:t>7885</w:t>
            </w:r>
          </w:p>
        </w:tc>
        <w:tc>
          <w:tcPr>
            <w:vAlign w:val="center"/>
          </w:tcPr>
          <w:p w14:paraId="3D325827">
            <w:pPr>
              <w:jc w:val="right"/>
            </w:pPr>
            <w:r>
              <w:rPr>
                <w:sz w:val="18"/>
                <w:szCs w:val="18"/>
              </w:rPr>
              <w:t>3522</w:t>
            </w:r>
          </w:p>
        </w:tc>
        <w:tc>
          <w:tcPr>
            <w:vAlign w:val="center"/>
          </w:tcPr>
          <w:p w14:paraId="0B240439">
            <w:pPr>
              <w:jc w:val="right"/>
            </w:pPr>
            <w:r>
              <w:rPr>
                <w:sz w:val="18"/>
                <w:szCs w:val="18"/>
              </w:rPr>
              <w:t>5014</w:t>
            </w:r>
          </w:p>
        </w:tc>
        <w:tc>
          <w:tcPr>
            <w:vAlign w:val="center"/>
          </w:tcPr>
          <w:p w14:paraId="5ABFCB3D">
            <w:pPr>
              <w:jc w:val="right"/>
            </w:pPr>
            <w:r>
              <w:rPr>
                <w:sz w:val="18"/>
                <w:szCs w:val="18"/>
              </w:rPr>
              <w:t>7.19</w:t>
            </w:r>
          </w:p>
        </w:tc>
        <w:tc>
          <w:tcPr>
            <w:vAlign w:val="center"/>
          </w:tcPr>
          <w:p w14:paraId="31576297">
            <w:pPr>
              <w:jc w:val="right"/>
            </w:pPr>
            <w:r>
              <w:rPr>
                <w:sz w:val="18"/>
                <w:szCs w:val="18"/>
              </w:rPr>
              <w:t>3138</w:t>
            </w:r>
          </w:p>
        </w:tc>
        <w:tc>
          <w:tcPr>
            <w:vAlign w:val="center"/>
          </w:tcPr>
          <w:p w14:paraId="089AE24E">
            <w:pPr>
              <w:jc w:val="right"/>
            </w:pPr>
            <w:r>
              <w:rPr>
                <w:sz w:val="18"/>
                <w:szCs w:val="18"/>
              </w:rPr>
              <w:t>47.99</w:t>
            </w:r>
          </w:p>
        </w:tc>
      </w:tr>
      <w:tr w14:paraId="7693A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AB7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3192D">
            <w:r>
              <w:rPr>
                <w:sz w:val="18"/>
                <w:szCs w:val="18"/>
              </w:rPr>
              <w:t>X038[会议室]</w:t>
            </w:r>
          </w:p>
        </w:tc>
        <w:tc>
          <w:tcPr>
            <w:vAlign w:val="center"/>
          </w:tcPr>
          <w:p w14:paraId="7723748C">
            <w:pPr>
              <w:jc w:val="right"/>
            </w:pPr>
            <w:r>
              <w:rPr>
                <w:sz w:val="18"/>
                <w:szCs w:val="18"/>
              </w:rPr>
              <w:t>154.76</w:t>
            </w:r>
          </w:p>
        </w:tc>
        <w:tc>
          <w:tcPr>
            <w:vAlign w:val="center"/>
          </w:tcPr>
          <w:p w14:paraId="395BCDB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318CFDA0">
            <w:pPr>
              <w:jc w:val="right"/>
            </w:pPr>
            <w:r>
              <w:rPr>
                <w:sz w:val="18"/>
                <w:szCs w:val="18"/>
              </w:rPr>
              <w:t>7993</w:t>
            </w:r>
          </w:p>
        </w:tc>
        <w:tc>
          <w:tcPr>
            <w:vAlign w:val="center"/>
          </w:tcPr>
          <w:p w14:paraId="27052738">
            <w:pPr>
              <w:jc w:val="right"/>
            </w:pPr>
            <w:r>
              <w:rPr>
                <w:sz w:val="18"/>
                <w:szCs w:val="18"/>
              </w:rPr>
              <w:t>3684</w:t>
            </w:r>
          </w:p>
        </w:tc>
        <w:tc>
          <w:tcPr>
            <w:vAlign w:val="center"/>
          </w:tcPr>
          <w:p w14:paraId="1A0B4996">
            <w:pPr>
              <w:jc w:val="right"/>
            </w:pPr>
            <w:r>
              <w:rPr>
                <w:sz w:val="18"/>
                <w:szCs w:val="18"/>
              </w:rPr>
              <w:t>4643</w:t>
            </w:r>
          </w:p>
        </w:tc>
        <w:tc>
          <w:tcPr>
            <w:vAlign w:val="center"/>
          </w:tcPr>
          <w:p w14:paraId="3F7CD80C">
            <w:pPr>
              <w:jc w:val="right"/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vAlign w:val="center"/>
          </w:tcPr>
          <w:p w14:paraId="745C6A33">
            <w:pPr>
              <w:jc w:val="right"/>
            </w:pPr>
            <w:r>
              <w:rPr>
                <w:sz w:val="18"/>
                <w:szCs w:val="18"/>
              </w:rPr>
              <w:t>3346</w:t>
            </w:r>
          </w:p>
        </w:tc>
        <w:tc>
          <w:tcPr>
            <w:vAlign w:val="center"/>
          </w:tcPr>
          <w:p w14:paraId="427EE504">
            <w:pPr>
              <w:jc w:val="right"/>
            </w:pPr>
            <w:r>
              <w:rPr>
                <w:sz w:val="18"/>
                <w:szCs w:val="18"/>
              </w:rPr>
              <w:t>51.65</w:t>
            </w:r>
          </w:p>
        </w:tc>
      </w:tr>
      <w:tr w14:paraId="515E8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0F5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8EA43">
            <w:r>
              <w:rPr>
                <w:sz w:val="18"/>
                <w:szCs w:val="18"/>
              </w:rPr>
              <w:t>X045[会议室]</w:t>
            </w:r>
          </w:p>
        </w:tc>
        <w:tc>
          <w:tcPr>
            <w:vAlign w:val="center"/>
          </w:tcPr>
          <w:p w14:paraId="6D6B86CD">
            <w:pPr>
              <w:jc w:val="right"/>
            </w:pPr>
            <w:r>
              <w:rPr>
                <w:sz w:val="18"/>
                <w:szCs w:val="18"/>
              </w:rPr>
              <w:t>107.06</w:t>
            </w:r>
          </w:p>
        </w:tc>
        <w:tc>
          <w:tcPr>
            <w:vAlign w:val="center"/>
          </w:tcPr>
          <w:p w14:paraId="7142744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C4A1959">
            <w:pPr>
              <w:jc w:val="right"/>
            </w:pPr>
            <w:r>
              <w:rPr>
                <w:sz w:val="18"/>
                <w:szCs w:val="18"/>
              </w:rPr>
              <w:t>6128</w:t>
            </w:r>
          </w:p>
        </w:tc>
        <w:tc>
          <w:tcPr>
            <w:vAlign w:val="center"/>
          </w:tcPr>
          <w:p w14:paraId="08028F93">
            <w:pPr>
              <w:jc w:val="right"/>
            </w:pPr>
            <w:r>
              <w:rPr>
                <w:sz w:val="18"/>
                <w:szCs w:val="18"/>
              </w:rPr>
              <w:t>3368</w:t>
            </w:r>
          </w:p>
        </w:tc>
        <w:tc>
          <w:tcPr>
            <w:vAlign w:val="center"/>
          </w:tcPr>
          <w:p w14:paraId="0999AB63">
            <w:pPr>
              <w:jc w:val="right"/>
            </w:pPr>
            <w:r>
              <w:rPr>
                <w:sz w:val="18"/>
                <w:szCs w:val="18"/>
              </w:rPr>
              <w:t>3157</w:t>
            </w:r>
          </w:p>
        </w:tc>
        <w:tc>
          <w:tcPr>
            <w:vAlign w:val="center"/>
          </w:tcPr>
          <w:p w14:paraId="1F8E41C0">
            <w:pPr>
              <w:jc w:val="right"/>
            </w:pPr>
            <w:r>
              <w:rPr>
                <w:sz w:val="18"/>
                <w:szCs w:val="18"/>
              </w:rPr>
              <w:t>4.53</w:t>
            </w:r>
          </w:p>
        </w:tc>
        <w:tc>
          <w:tcPr>
            <w:vAlign w:val="center"/>
          </w:tcPr>
          <w:p w14:paraId="2B8D2110">
            <w:pPr>
              <w:jc w:val="right"/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vAlign w:val="center"/>
          </w:tcPr>
          <w:p w14:paraId="518300A1">
            <w:pPr>
              <w:jc w:val="right"/>
            </w:pPr>
            <w:r>
              <w:rPr>
                <w:sz w:val="18"/>
                <w:szCs w:val="18"/>
              </w:rPr>
              <w:t>57.24</w:t>
            </w:r>
          </w:p>
        </w:tc>
      </w:tr>
      <w:tr w14:paraId="6438B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E5B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901CE">
            <w:r>
              <w:rPr>
                <w:sz w:val="18"/>
                <w:szCs w:val="18"/>
              </w:rPr>
              <w:t>X050[管理]</w:t>
            </w:r>
          </w:p>
        </w:tc>
        <w:tc>
          <w:tcPr>
            <w:vAlign w:val="center"/>
          </w:tcPr>
          <w:p w14:paraId="4F9BFA70">
            <w:pPr>
              <w:jc w:val="right"/>
            </w:pPr>
            <w:r>
              <w:rPr>
                <w:sz w:val="18"/>
                <w:szCs w:val="18"/>
              </w:rPr>
              <w:t>66.34</w:t>
            </w:r>
          </w:p>
        </w:tc>
        <w:tc>
          <w:tcPr>
            <w:vAlign w:val="center"/>
          </w:tcPr>
          <w:p w14:paraId="3227AC5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00BF5B">
            <w:pPr>
              <w:jc w:val="right"/>
            </w:pPr>
            <w:r>
              <w:rPr>
                <w:sz w:val="18"/>
                <w:szCs w:val="18"/>
              </w:rPr>
              <w:t>3439</w:t>
            </w:r>
          </w:p>
        </w:tc>
        <w:tc>
          <w:tcPr>
            <w:vAlign w:val="center"/>
          </w:tcPr>
          <w:p w14:paraId="2D596DDC">
            <w:pPr>
              <w:jc w:val="right"/>
            </w:pPr>
            <w:r>
              <w:rPr>
                <w:sz w:val="18"/>
                <w:szCs w:val="18"/>
              </w:rPr>
              <w:t>2302</w:t>
            </w:r>
          </w:p>
        </w:tc>
        <w:tc>
          <w:tcPr>
            <w:vAlign w:val="center"/>
          </w:tcPr>
          <w:p w14:paraId="3FAB11B6"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vAlign w:val="center"/>
          </w:tcPr>
          <w:p w14:paraId="74BCCA4B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 w14:paraId="7EF04A61"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 w14:paraId="44B0AF08">
            <w:pPr>
              <w:jc w:val="right"/>
            </w:pPr>
            <w:r>
              <w:rPr>
                <w:sz w:val="18"/>
                <w:szCs w:val="18"/>
              </w:rPr>
              <w:t>51.83</w:t>
            </w:r>
          </w:p>
        </w:tc>
      </w:tr>
      <w:tr w14:paraId="5BB8B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EB5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B2B4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462A312A">
            <w:pPr>
              <w:jc w:val="right"/>
            </w:pPr>
            <w:r>
              <w:rPr>
                <w:b/>
                <w:sz w:val="18"/>
                <w:szCs w:val="18"/>
              </w:rPr>
              <w:t>2184.21</w:t>
            </w:r>
          </w:p>
        </w:tc>
        <w:tc>
          <w:tcPr>
            <w:vAlign w:val="center"/>
          </w:tcPr>
          <w:p w14:paraId="0129D422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29C155">
            <w:pPr>
              <w:jc w:val="right"/>
            </w:pPr>
            <w:r>
              <w:rPr>
                <w:b/>
                <w:sz w:val="18"/>
                <w:szCs w:val="18"/>
              </w:rPr>
              <w:t>108371</w:t>
            </w:r>
          </w:p>
        </w:tc>
        <w:tc>
          <w:tcPr>
            <w:vAlign w:val="center"/>
          </w:tcPr>
          <w:p w14:paraId="481C63A3">
            <w:pPr>
              <w:jc w:val="right"/>
            </w:pPr>
            <w:r>
              <w:rPr>
                <w:b/>
                <w:sz w:val="18"/>
                <w:szCs w:val="18"/>
              </w:rPr>
              <w:t>60024</w:t>
            </w:r>
          </w:p>
        </w:tc>
        <w:tc>
          <w:tcPr>
            <w:vAlign w:val="center"/>
          </w:tcPr>
          <w:p w14:paraId="6B8B3EE0">
            <w:pPr>
              <w:jc w:val="right"/>
            </w:pPr>
            <w:r>
              <w:rPr>
                <w:b/>
                <w:sz w:val="18"/>
                <w:szCs w:val="18"/>
              </w:rPr>
              <w:t>55096</w:t>
            </w:r>
          </w:p>
        </w:tc>
        <w:tc>
          <w:tcPr>
            <w:vAlign w:val="center"/>
          </w:tcPr>
          <w:p w14:paraId="14B595E8">
            <w:pPr>
              <w:jc w:val="right"/>
            </w:pPr>
            <w:r>
              <w:rPr>
                <w:b/>
                <w:sz w:val="18"/>
                <w:szCs w:val="18"/>
              </w:rPr>
              <w:t>79.14</w:t>
            </w:r>
          </w:p>
        </w:tc>
        <w:tc>
          <w:tcPr>
            <w:vAlign w:val="center"/>
          </w:tcPr>
          <w:p w14:paraId="45B5057C">
            <w:pPr>
              <w:jc w:val="right"/>
            </w:pPr>
            <w:r>
              <w:rPr>
                <w:b/>
                <w:sz w:val="18"/>
                <w:szCs w:val="18"/>
              </w:rPr>
              <w:t>39288</w:t>
            </w:r>
          </w:p>
        </w:tc>
        <w:tc>
          <w:tcPr>
            <w:vAlign w:val="center"/>
          </w:tcPr>
          <w:p w14:paraId="54A07DF1">
            <w:pPr>
              <w:jc w:val="right"/>
            </w:pPr>
            <w:r>
              <w:rPr>
                <w:b/>
                <w:sz w:val="18"/>
                <w:szCs w:val="18"/>
              </w:rPr>
              <w:t>49.62</w:t>
            </w:r>
          </w:p>
        </w:tc>
      </w:tr>
      <w:tr w14:paraId="5BA66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D70A66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202F36AE">
            <w:r>
              <w:rPr>
                <w:sz w:val="18"/>
                <w:szCs w:val="18"/>
              </w:rPr>
              <w:t>4001[共享开放办公区]</w:t>
            </w:r>
          </w:p>
        </w:tc>
        <w:tc>
          <w:tcPr>
            <w:vAlign w:val="center"/>
          </w:tcPr>
          <w:p w14:paraId="6C383B6A">
            <w:pPr>
              <w:jc w:val="right"/>
            </w:pPr>
            <w:r>
              <w:rPr>
                <w:sz w:val="18"/>
                <w:szCs w:val="18"/>
              </w:rPr>
              <w:t>824.54</w:t>
            </w:r>
          </w:p>
        </w:tc>
        <w:tc>
          <w:tcPr>
            <w:vAlign w:val="center"/>
          </w:tcPr>
          <w:p w14:paraId="7F6291A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390EC6">
            <w:pPr>
              <w:jc w:val="right"/>
            </w:pPr>
            <w:r>
              <w:rPr>
                <w:sz w:val="18"/>
                <w:szCs w:val="18"/>
              </w:rPr>
              <w:t>16495</w:t>
            </w:r>
          </w:p>
        </w:tc>
        <w:tc>
          <w:tcPr>
            <w:vAlign w:val="center"/>
          </w:tcPr>
          <w:p w14:paraId="0793ACEE">
            <w:pPr>
              <w:jc w:val="right"/>
            </w:pPr>
            <w:r>
              <w:rPr>
                <w:sz w:val="18"/>
                <w:szCs w:val="18"/>
              </w:rPr>
              <w:t>8725</w:t>
            </w:r>
          </w:p>
        </w:tc>
        <w:tc>
          <w:tcPr>
            <w:vAlign w:val="center"/>
          </w:tcPr>
          <w:p w14:paraId="4DBA412C">
            <w:pPr>
              <w:jc w:val="right"/>
            </w:pPr>
            <w:r>
              <w:rPr>
                <w:sz w:val="18"/>
                <w:szCs w:val="18"/>
              </w:rPr>
              <w:t>8758</w:t>
            </w:r>
          </w:p>
        </w:tc>
        <w:tc>
          <w:tcPr>
            <w:vAlign w:val="center"/>
          </w:tcPr>
          <w:p w14:paraId="7EFB7131">
            <w:pPr>
              <w:jc w:val="right"/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66C89D95">
            <w:pPr>
              <w:jc w:val="right"/>
            </w:pPr>
            <w:r>
              <w:rPr>
                <w:sz w:val="18"/>
                <w:szCs w:val="18"/>
              </w:rPr>
              <w:t>4764</w:t>
            </w:r>
          </w:p>
        </w:tc>
        <w:tc>
          <w:tcPr>
            <w:vAlign w:val="center"/>
          </w:tcPr>
          <w:p w14:paraId="122F24E8"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</w:tr>
      <w:tr w14:paraId="6F29A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E3A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04B0F">
            <w:r>
              <w:rPr>
                <w:sz w:val="18"/>
                <w:szCs w:val="18"/>
              </w:rPr>
              <w:t>4002[会议室]</w:t>
            </w:r>
          </w:p>
        </w:tc>
        <w:tc>
          <w:tcPr>
            <w:vAlign w:val="center"/>
          </w:tcPr>
          <w:p w14:paraId="37ED2595">
            <w:pPr>
              <w:jc w:val="right"/>
            </w:pPr>
            <w:r>
              <w:rPr>
                <w:sz w:val="18"/>
                <w:szCs w:val="18"/>
              </w:rPr>
              <w:t>182.50</w:t>
            </w:r>
          </w:p>
        </w:tc>
        <w:tc>
          <w:tcPr>
            <w:vAlign w:val="center"/>
          </w:tcPr>
          <w:p w14:paraId="634328A6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0239F812">
            <w:pPr>
              <w:jc w:val="right"/>
            </w:pPr>
            <w:r>
              <w:rPr>
                <w:sz w:val="18"/>
                <w:szCs w:val="18"/>
              </w:rPr>
              <w:t>9588</w:t>
            </w:r>
          </w:p>
        </w:tc>
        <w:tc>
          <w:tcPr>
            <w:vAlign w:val="center"/>
          </w:tcPr>
          <w:p w14:paraId="7CF30DB1">
            <w:pPr>
              <w:jc w:val="right"/>
            </w:pPr>
            <w:r>
              <w:rPr>
                <w:sz w:val="18"/>
                <w:szCs w:val="18"/>
              </w:rPr>
              <w:t>4237</w:t>
            </w:r>
          </w:p>
        </w:tc>
        <w:tc>
          <w:tcPr>
            <w:vAlign w:val="center"/>
          </w:tcPr>
          <w:p w14:paraId="1B38D7F4">
            <w:pPr>
              <w:jc w:val="right"/>
            </w:pPr>
            <w:r>
              <w:rPr>
                <w:sz w:val="18"/>
                <w:szCs w:val="18"/>
              </w:rPr>
              <w:t>5571</w:t>
            </w:r>
          </w:p>
        </w:tc>
        <w:tc>
          <w:tcPr>
            <w:vAlign w:val="center"/>
          </w:tcPr>
          <w:p w14:paraId="50ECA3DB">
            <w:pPr>
              <w:jc w:val="right"/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1C8D9C53">
            <w:pPr>
              <w:jc w:val="right"/>
            </w:pPr>
            <w:r>
              <w:rPr>
                <w:sz w:val="18"/>
                <w:szCs w:val="18"/>
              </w:rPr>
              <w:t>4033</w:t>
            </w:r>
          </w:p>
        </w:tc>
        <w:tc>
          <w:tcPr>
            <w:vAlign w:val="center"/>
          </w:tcPr>
          <w:p w14:paraId="2DDD0919">
            <w:pPr>
              <w:jc w:val="right"/>
            </w:pPr>
            <w:r>
              <w:rPr>
                <w:sz w:val="18"/>
                <w:szCs w:val="18"/>
              </w:rPr>
              <w:t>52.54</w:t>
            </w:r>
          </w:p>
        </w:tc>
      </w:tr>
      <w:tr w14:paraId="182D5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B8E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FF740">
            <w:r>
              <w:rPr>
                <w:sz w:val="18"/>
                <w:szCs w:val="18"/>
              </w:rPr>
              <w:t>4003[会议室]</w:t>
            </w:r>
          </w:p>
        </w:tc>
        <w:tc>
          <w:tcPr>
            <w:vAlign w:val="center"/>
          </w:tcPr>
          <w:p w14:paraId="21D5C7B5">
            <w:pPr>
              <w:jc w:val="right"/>
            </w:pPr>
            <w:r>
              <w:rPr>
                <w:sz w:val="18"/>
                <w:szCs w:val="18"/>
              </w:rPr>
              <w:t>175.20</w:t>
            </w:r>
          </w:p>
        </w:tc>
        <w:tc>
          <w:tcPr>
            <w:vAlign w:val="center"/>
          </w:tcPr>
          <w:p w14:paraId="7E22BE7B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62028EF4">
            <w:pPr>
              <w:jc w:val="right"/>
            </w:pPr>
            <w:r>
              <w:rPr>
                <w:sz w:val="18"/>
                <w:szCs w:val="18"/>
              </w:rPr>
              <w:t>8757</w:t>
            </w:r>
          </w:p>
        </w:tc>
        <w:tc>
          <w:tcPr>
            <w:vAlign w:val="center"/>
          </w:tcPr>
          <w:p w14:paraId="0D4D73AA">
            <w:pPr>
              <w:jc w:val="right"/>
            </w:pPr>
            <w:r>
              <w:rPr>
                <w:sz w:val="18"/>
                <w:szCs w:val="18"/>
              </w:rPr>
              <w:t>3824</w:t>
            </w:r>
          </w:p>
        </w:tc>
        <w:tc>
          <w:tcPr>
            <w:vAlign w:val="center"/>
          </w:tcPr>
          <w:p w14:paraId="25C00BBD">
            <w:pPr>
              <w:jc w:val="right"/>
            </w:pPr>
            <w:r>
              <w:rPr>
                <w:sz w:val="18"/>
                <w:szCs w:val="18"/>
              </w:rPr>
              <w:t>5386</w:t>
            </w:r>
          </w:p>
        </w:tc>
        <w:tc>
          <w:tcPr>
            <w:vAlign w:val="center"/>
          </w:tcPr>
          <w:p w14:paraId="30B8A3C3">
            <w:pPr>
              <w:jc w:val="right"/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vAlign w:val="center"/>
          </w:tcPr>
          <w:p w14:paraId="62628BD9">
            <w:pPr>
              <w:jc w:val="right"/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vAlign w:val="center"/>
          </w:tcPr>
          <w:p w14:paraId="77EE4891">
            <w:pPr>
              <w:jc w:val="right"/>
            </w:pPr>
            <w:r>
              <w:rPr>
                <w:sz w:val="18"/>
                <w:szCs w:val="18"/>
              </w:rPr>
              <w:t>49.98</w:t>
            </w:r>
          </w:p>
        </w:tc>
      </w:tr>
      <w:tr w14:paraId="14AE3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C72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9B92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20954F97">
            <w:pPr>
              <w:jc w:val="right"/>
            </w:pPr>
            <w:r>
              <w:rPr>
                <w:b/>
                <w:sz w:val="18"/>
                <w:szCs w:val="18"/>
              </w:rPr>
              <w:t>1182.24</w:t>
            </w:r>
          </w:p>
        </w:tc>
        <w:tc>
          <w:tcPr>
            <w:vAlign w:val="center"/>
          </w:tcPr>
          <w:p w14:paraId="7461412F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B08AAB">
            <w:pPr>
              <w:jc w:val="right"/>
            </w:pPr>
            <w:r>
              <w:rPr>
                <w:b/>
                <w:sz w:val="18"/>
                <w:szCs w:val="18"/>
              </w:rPr>
              <w:t>34090</w:t>
            </w:r>
          </w:p>
        </w:tc>
        <w:tc>
          <w:tcPr>
            <w:vAlign w:val="center"/>
          </w:tcPr>
          <w:p w14:paraId="1DAEDA98">
            <w:pPr>
              <w:jc w:val="right"/>
            </w:pPr>
            <w:r>
              <w:rPr>
                <w:b/>
                <w:sz w:val="18"/>
                <w:szCs w:val="18"/>
              </w:rPr>
              <w:t>16786</w:t>
            </w:r>
          </w:p>
        </w:tc>
        <w:tc>
          <w:tcPr>
            <w:vAlign w:val="center"/>
          </w:tcPr>
          <w:p w14:paraId="6DF04ACC">
            <w:pPr>
              <w:jc w:val="right"/>
            </w:pPr>
            <w:r>
              <w:rPr>
                <w:b/>
                <w:sz w:val="18"/>
                <w:szCs w:val="18"/>
              </w:rPr>
              <w:t>19715</w:t>
            </w:r>
          </w:p>
        </w:tc>
        <w:tc>
          <w:tcPr>
            <w:vAlign w:val="center"/>
          </w:tcPr>
          <w:p w14:paraId="7F411362">
            <w:pPr>
              <w:jc w:val="right"/>
            </w:pPr>
            <w:r>
              <w:rPr>
                <w:b/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 w14:paraId="1DC288B6">
            <w:pPr>
              <w:jc w:val="right"/>
            </w:pPr>
            <w:r>
              <w:rPr>
                <w:b/>
                <w:sz w:val="18"/>
                <w:szCs w:val="18"/>
              </w:rPr>
              <w:t>14031</w:t>
            </w:r>
          </w:p>
        </w:tc>
        <w:tc>
          <w:tcPr>
            <w:vAlign w:val="center"/>
          </w:tcPr>
          <w:p w14:paraId="47A43D5F">
            <w:pPr>
              <w:jc w:val="right"/>
            </w:pPr>
            <w:r>
              <w:rPr>
                <w:b/>
                <w:sz w:val="18"/>
                <w:szCs w:val="18"/>
              </w:rPr>
              <w:t>28.84</w:t>
            </w:r>
          </w:p>
        </w:tc>
      </w:tr>
      <w:tr w14:paraId="1A84E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8B6802"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1DAB64ED">
            <w:r>
              <w:rPr>
                <w:sz w:val="18"/>
                <w:szCs w:val="18"/>
              </w:rPr>
              <w:t>X003[共享单人办公区]</w:t>
            </w:r>
          </w:p>
        </w:tc>
        <w:tc>
          <w:tcPr>
            <w:vAlign w:val="center"/>
          </w:tcPr>
          <w:p w14:paraId="5C79E3AA">
            <w:pPr>
              <w:jc w:val="right"/>
            </w:pPr>
            <w:r>
              <w:rPr>
                <w:sz w:val="18"/>
                <w:szCs w:val="18"/>
              </w:rPr>
              <w:t>901.55</w:t>
            </w:r>
          </w:p>
        </w:tc>
        <w:tc>
          <w:tcPr>
            <w:vAlign w:val="center"/>
          </w:tcPr>
          <w:p w14:paraId="3E2EF6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658ADD">
            <w:pPr>
              <w:jc w:val="right"/>
            </w:pPr>
            <w:r>
              <w:rPr>
                <w:sz w:val="18"/>
                <w:szCs w:val="18"/>
              </w:rPr>
              <w:t>40113</w:t>
            </w:r>
          </w:p>
        </w:tc>
        <w:tc>
          <w:tcPr>
            <w:vAlign w:val="center"/>
          </w:tcPr>
          <w:p w14:paraId="620C4F39">
            <w:pPr>
              <w:jc w:val="right"/>
            </w:pPr>
            <w:r>
              <w:rPr>
                <w:sz w:val="18"/>
                <w:szCs w:val="18"/>
              </w:rPr>
              <w:t>23057</w:t>
            </w:r>
          </w:p>
        </w:tc>
        <w:tc>
          <w:tcPr>
            <w:vAlign w:val="center"/>
          </w:tcPr>
          <w:p w14:paraId="766EA9F5">
            <w:pPr>
              <w:jc w:val="right"/>
            </w:pPr>
            <w:r>
              <w:rPr>
                <w:sz w:val="18"/>
                <w:szCs w:val="18"/>
              </w:rPr>
              <w:t>19225</w:t>
            </w:r>
          </w:p>
        </w:tc>
        <w:tc>
          <w:tcPr>
            <w:vAlign w:val="center"/>
          </w:tcPr>
          <w:p w14:paraId="1B1DE322">
            <w:pPr>
              <w:jc w:val="right"/>
            </w:pPr>
            <w:r>
              <w:rPr>
                <w:sz w:val="18"/>
                <w:szCs w:val="18"/>
              </w:rPr>
              <w:t>27.67</w:t>
            </w:r>
          </w:p>
        </w:tc>
        <w:tc>
          <w:tcPr>
            <w:vAlign w:val="center"/>
          </w:tcPr>
          <w:p w14:paraId="58867935">
            <w:pPr>
              <w:jc w:val="right"/>
            </w:pPr>
            <w:r>
              <w:rPr>
                <w:sz w:val="18"/>
                <w:szCs w:val="18"/>
              </w:rPr>
              <w:t>10459</w:t>
            </w:r>
          </w:p>
        </w:tc>
        <w:tc>
          <w:tcPr>
            <w:vAlign w:val="center"/>
          </w:tcPr>
          <w:p w14:paraId="3FBFE1AF">
            <w:pPr>
              <w:jc w:val="right"/>
            </w:pPr>
            <w:r>
              <w:rPr>
                <w:sz w:val="18"/>
                <w:szCs w:val="18"/>
              </w:rPr>
              <w:t>44.49</w:t>
            </w:r>
          </w:p>
        </w:tc>
      </w:tr>
      <w:tr w14:paraId="0BB30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10A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A450B">
            <w:r>
              <w:rPr>
                <w:sz w:val="18"/>
                <w:szCs w:val="18"/>
              </w:rPr>
              <w:t>X041[多功能室]</w:t>
            </w:r>
          </w:p>
        </w:tc>
        <w:tc>
          <w:tcPr>
            <w:vAlign w:val="center"/>
          </w:tcPr>
          <w:p w14:paraId="66742D10">
            <w:pPr>
              <w:jc w:val="right"/>
            </w:pPr>
            <w:r>
              <w:rPr>
                <w:sz w:val="18"/>
                <w:szCs w:val="18"/>
              </w:rPr>
              <w:t>126.25</w:t>
            </w:r>
          </w:p>
        </w:tc>
        <w:tc>
          <w:tcPr>
            <w:vAlign w:val="center"/>
          </w:tcPr>
          <w:p w14:paraId="4A5DF23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AB38177">
            <w:pPr>
              <w:jc w:val="right"/>
            </w:pPr>
            <w:r>
              <w:rPr>
                <w:sz w:val="18"/>
                <w:szCs w:val="18"/>
              </w:rPr>
              <w:t>9442</w:t>
            </w:r>
          </w:p>
        </w:tc>
        <w:tc>
          <w:tcPr>
            <w:vAlign w:val="center"/>
          </w:tcPr>
          <w:p w14:paraId="2AF84169">
            <w:pPr>
              <w:jc w:val="right"/>
            </w:pPr>
            <w:r>
              <w:rPr>
                <w:sz w:val="18"/>
                <w:szCs w:val="18"/>
              </w:rPr>
              <w:t>4409</w:t>
            </w:r>
          </w:p>
        </w:tc>
        <w:tc>
          <w:tcPr>
            <w:vAlign w:val="center"/>
          </w:tcPr>
          <w:p w14:paraId="3F431F82">
            <w:pPr>
              <w:jc w:val="right"/>
            </w:pPr>
            <w:r>
              <w:rPr>
                <w:sz w:val="18"/>
                <w:szCs w:val="18"/>
              </w:rPr>
              <w:t>5757</w:t>
            </w:r>
          </w:p>
        </w:tc>
        <w:tc>
          <w:tcPr>
            <w:vAlign w:val="center"/>
          </w:tcPr>
          <w:p w14:paraId="79FC5D5F">
            <w:pPr>
              <w:jc w:val="right"/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vAlign w:val="center"/>
          </w:tcPr>
          <w:p w14:paraId="58D6C430">
            <w:pPr>
              <w:jc w:val="right"/>
            </w:pPr>
            <w:r>
              <w:rPr>
                <w:sz w:val="18"/>
                <w:szCs w:val="18"/>
              </w:rPr>
              <w:t>3626</w:t>
            </w:r>
          </w:p>
        </w:tc>
        <w:tc>
          <w:tcPr>
            <w:vAlign w:val="center"/>
          </w:tcPr>
          <w:p w14:paraId="7D4B33F5">
            <w:pPr>
              <w:jc w:val="right"/>
            </w:pPr>
            <w:r>
              <w:rPr>
                <w:sz w:val="18"/>
                <w:szCs w:val="18"/>
              </w:rPr>
              <w:t>74.78</w:t>
            </w:r>
          </w:p>
        </w:tc>
      </w:tr>
      <w:tr w14:paraId="56178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31C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29090">
            <w:r>
              <w:rPr>
                <w:sz w:val="18"/>
                <w:szCs w:val="18"/>
              </w:rPr>
              <w:t>X043[会议室]</w:t>
            </w:r>
          </w:p>
        </w:tc>
        <w:tc>
          <w:tcPr>
            <w:vAlign w:val="center"/>
          </w:tcPr>
          <w:p w14:paraId="020E6B5F">
            <w:pPr>
              <w:jc w:val="right"/>
            </w:pPr>
            <w:r>
              <w:rPr>
                <w:sz w:val="18"/>
                <w:szCs w:val="18"/>
              </w:rPr>
              <w:t>121.20</w:t>
            </w:r>
          </w:p>
        </w:tc>
        <w:tc>
          <w:tcPr>
            <w:vAlign w:val="center"/>
          </w:tcPr>
          <w:p w14:paraId="416E477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DCDE9F">
            <w:pPr>
              <w:jc w:val="right"/>
            </w:pPr>
            <w:r>
              <w:rPr>
                <w:sz w:val="18"/>
                <w:szCs w:val="18"/>
              </w:rPr>
              <w:t>6223</w:t>
            </w:r>
          </w:p>
        </w:tc>
        <w:tc>
          <w:tcPr>
            <w:vAlign w:val="center"/>
          </w:tcPr>
          <w:p w14:paraId="12F3B8CB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vAlign w:val="center"/>
          </w:tcPr>
          <w:p w14:paraId="2188A130">
            <w:pPr>
              <w:jc w:val="right"/>
            </w:pPr>
            <w:r>
              <w:rPr>
                <w:sz w:val="18"/>
                <w:szCs w:val="18"/>
              </w:rPr>
              <w:t>3714</w:t>
            </w:r>
          </w:p>
        </w:tc>
        <w:tc>
          <w:tcPr>
            <w:vAlign w:val="center"/>
          </w:tcPr>
          <w:p w14:paraId="5B173B4B">
            <w:pPr>
              <w:jc w:val="right"/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vAlign w:val="center"/>
          </w:tcPr>
          <w:p w14:paraId="73B97FE3">
            <w:pPr>
              <w:jc w:val="right"/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vAlign w:val="center"/>
          </w:tcPr>
          <w:p w14:paraId="0EA57C10">
            <w:pPr>
              <w:jc w:val="right"/>
            </w:pPr>
            <w:r>
              <w:rPr>
                <w:sz w:val="18"/>
                <w:szCs w:val="18"/>
              </w:rPr>
              <w:t>51.35</w:t>
            </w:r>
          </w:p>
        </w:tc>
      </w:tr>
      <w:tr w14:paraId="44A94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A3B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907CF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9F37E83">
            <w:pPr>
              <w:jc w:val="right"/>
            </w:pPr>
            <w:r>
              <w:rPr>
                <w:b/>
                <w:sz w:val="18"/>
                <w:szCs w:val="18"/>
              </w:rPr>
              <w:t>1149.00</w:t>
            </w:r>
          </w:p>
        </w:tc>
        <w:tc>
          <w:tcPr>
            <w:vAlign w:val="center"/>
          </w:tcPr>
          <w:p w14:paraId="14CC02DB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83C1F9">
            <w:pPr>
              <w:jc w:val="right"/>
            </w:pPr>
            <w:r>
              <w:rPr>
                <w:b/>
                <w:sz w:val="18"/>
                <w:szCs w:val="18"/>
              </w:rPr>
              <w:t>55680</w:t>
            </w:r>
          </w:p>
        </w:tc>
        <w:tc>
          <w:tcPr>
            <w:vAlign w:val="center"/>
          </w:tcPr>
          <w:p w14:paraId="47A38E6C">
            <w:pPr>
              <w:jc w:val="right"/>
            </w:pPr>
            <w:r>
              <w:rPr>
                <w:b/>
                <w:sz w:val="18"/>
                <w:szCs w:val="18"/>
              </w:rPr>
              <w:t>30383</w:t>
            </w:r>
          </w:p>
        </w:tc>
        <w:tc>
          <w:tcPr>
            <w:vAlign w:val="center"/>
          </w:tcPr>
          <w:p w14:paraId="07AA1263">
            <w:pPr>
              <w:jc w:val="right"/>
            </w:pPr>
            <w:r>
              <w:rPr>
                <w:b/>
                <w:sz w:val="18"/>
                <w:szCs w:val="18"/>
              </w:rPr>
              <w:t>28696</w:t>
            </w:r>
          </w:p>
        </w:tc>
        <w:tc>
          <w:tcPr>
            <w:vAlign w:val="center"/>
          </w:tcPr>
          <w:p w14:paraId="270655E3">
            <w:pPr>
              <w:jc w:val="right"/>
            </w:pPr>
            <w:r>
              <w:rPr>
                <w:b/>
                <w:sz w:val="18"/>
                <w:szCs w:val="18"/>
              </w:rPr>
              <w:t>41.25</w:t>
            </w:r>
          </w:p>
        </w:tc>
        <w:tc>
          <w:tcPr>
            <w:vAlign w:val="center"/>
          </w:tcPr>
          <w:p w14:paraId="4F01F853">
            <w:pPr>
              <w:jc w:val="right"/>
            </w:pPr>
            <w:r>
              <w:rPr>
                <w:b/>
                <w:sz w:val="18"/>
                <w:szCs w:val="18"/>
              </w:rPr>
              <w:t>19784</w:t>
            </w:r>
          </w:p>
        </w:tc>
        <w:tc>
          <w:tcPr>
            <w:vAlign w:val="center"/>
          </w:tcPr>
          <w:p w14:paraId="33594EA5">
            <w:pPr>
              <w:jc w:val="right"/>
            </w:pPr>
            <w:r>
              <w:rPr>
                <w:b/>
                <w:sz w:val="18"/>
                <w:szCs w:val="18"/>
              </w:rPr>
              <w:t>48.46</w:t>
            </w:r>
          </w:p>
        </w:tc>
      </w:tr>
      <w:tr w14:paraId="768BC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DF29A6"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 w14:paraId="442AA682">
            <w:r>
              <w:rPr>
                <w:sz w:val="18"/>
                <w:szCs w:val="18"/>
              </w:rPr>
              <w:t>X006[文印区]</w:t>
            </w:r>
          </w:p>
        </w:tc>
        <w:tc>
          <w:tcPr>
            <w:vAlign w:val="center"/>
          </w:tcPr>
          <w:p w14:paraId="2DE12FDA">
            <w:pPr>
              <w:jc w:val="right"/>
            </w:pPr>
            <w:r>
              <w:rPr>
                <w:sz w:val="18"/>
                <w:szCs w:val="18"/>
              </w:rPr>
              <w:t>604.30</w:t>
            </w:r>
          </w:p>
        </w:tc>
        <w:tc>
          <w:tcPr>
            <w:vAlign w:val="center"/>
          </w:tcPr>
          <w:p w14:paraId="0FB0C14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A3DB79">
            <w:pPr>
              <w:jc w:val="right"/>
            </w:pPr>
            <w:r>
              <w:rPr>
                <w:sz w:val="18"/>
                <w:szCs w:val="18"/>
              </w:rPr>
              <w:t>11196</w:t>
            </w:r>
          </w:p>
        </w:tc>
        <w:tc>
          <w:tcPr>
            <w:vAlign w:val="center"/>
          </w:tcPr>
          <w:p w14:paraId="03F6BA28">
            <w:pPr>
              <w:jc w:val="right"/>
            </w:pPr>
            <w:r>
              <w:rPr>
                <w:sz w:val="18"/>
                <w:szCs w:val="18"/>
              </w:rPr>
              <w:t>5511</w:t>
            </w:r>
          </w:p>
        </w:tc>
        <w:tc>
          <w:tcPr>
            <w:vAlign w:val="center"/>
          </w:tcPr>
          <w:p w14:paraId="45543CB7">
            <w:pPr>
              <w:jc w:val="right"/>
            </w:pPr>
            <w:r>
              <w:rPr>
                <w:sz w:val="18"/>
                <w:szCs w:val="18"/>
              </w:rPr>
              <w:t>6408</w:t>
            </w:r>
          </w:p>
        </w:tc>
        <w:tc>
          <w:tcPr>
            <w:vAlign w:val="center"/>
          </w:tcPr>
          <w:p w14:paraId="3B9AA5F3">
            <w:pPr>
              <w:jc w:val="right"/>
            </w:pPr>
            <w:r>
              <w:rPr>
                <w:sz w:val="18"/>
                <w:szCs w:val="18"/>
              </w:rPr>
              <w:t>9.22</w:t>
            </w:r>
          </w:p>
        </w:tc>
        <w:tc>
          <w:tcPr>
            <w:vAlign w:val="center"/>
          </w:tcPr>
          <w:p w14:paraId="7A5B8A2C">
            <w:pPr>
              <w:jc w:val="right"/>
            </w:pPr>
            <w:r>
              <w:rPr>
                <w:sz w:val="18"/>
                <w:szCs w:val="18"/>
              </w:rPr>
              <w:t>3486</w:t>
            </w:r>
          </w:p>
        </w:tc>
        <w:tc>
          <w:tcPr>
            <w:vAlign w:val="center"/>
          </w:tcPr>
          <w:p w14:paraId="0FA03062">
            <w:pPr>
              <w:jc w:val="right"/>
            </w:pPr>
            <w:r>
              <w:rPr>
                <w:sz w:val="18"/>
                <w:szCs w:val="18"/>
              </w:rPr>
              <w:t>18.53</w:t>
            </w:r>
          </w:p>
        </w:tc>
      </w:tr>
      <w:tr w14:paraId="6208B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2F7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8EF69">
            <w:r>
              <w:rPr>
                <w:sz w:val="18"/>
                <w:szCs w:val="18"/>
              </w:rPr>
              <w:t>X023[会议室]</w:t>
            </w:r>
          </w:p>
        </w:tc>
        <w:tc>
          <w:tcPr>
            <w:vAlign w:val="center"/>
          </w:tcPr>
          <w:p w14:paraId="6D12ECD5">
            <w:pPr>
              <w:jc w:val="right"/>
            </w:pPr>
            <w:r>
              <w:rPr>
                <w:sz w:val="18"/>
                <w:szCs w:val="18"/>
              </w:rPr>
              <w:t>182.50</w:t>
            </w:r>
          </w:p>
        </w:tc>
        <w:tc>
          <w:tcPr>
            <w:vAlign w:val="center"/>
          </w:tcPr>
          <w:p w14:paraId="69DCF3DE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7318580F">
            <w:pPr>
              <w:jc w:val="right"/>
            </w:pPr>
            <w:r>
              <w:rPr>
                <w:sz w:val="18"/>
                <w:szCs w:val="18"/>
              </w:rPr>
              <w:t>9588</w:t>
            </w:r>
          </w:p>
        </w:tc>
        <w:tc>
          <w:tcPr>
            <w:vAlign w:val="center"/>
          </w:tcPr>
          <w:p w14:paraId="74918E29">
            <w:pPr>
              <w:jc w:val="right"/>
            </w:pPr>
            <w:r>
              <w:rPr>
                <w:sz w:val="18"/>
                <w:szCs w:val="18"/>
              </w:rPr>
              <w:t>4237</w:t>
            </w:r>
          </w:p>
        </w:tc>
        <w:tc>
          <w:tcPr>
            <w:vAlign w:val="center"/>
          </w:tcPr>
          <w:p w14:paraId="2766148C">
            <w:pPr>
              <w:jc w:val="right"/>
            </w:pPr>
            <w:r>
              <w:rPr>
                <w:sz w:val="18"/>
                <w:szCs w:val="18"/>
              </w:rPr>
              <w:t>5571</w:t>
            </w:r>
          </w:p>
        </w:tc>
        <w:tc>
          <w:tcPr>
            <w:vAlign w:val="center"/>
          </w:tcPr>
          <w:p w14:paraId="4A7C4EB3">
            <w:pPr>
              <w:jc w:val="right"/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0CBC9C5C">
            <w:pPr>
              <w:jc w:val="right"/>
            </w:pPr>
            <w:r>
              <w:rPr>
                <w:sz w:val="18"/>
                <w:szCs w:val="18"/>
              </w:rPr>
              <w:t>4033</w:t>
            </w:r>
          </w:p>
        </w:tc>
        <w:tc>
          <w:tcPr>
            <w:vAlign w:val="center"/>
          </w:tcPr>
          <w:p w14:paraId="0585B688">
            <w:pPr>
              <w:jc w:val="right"/>
            </w:pPr>
            <w:r>
              <w:rPr>
                <w:sz w:val="18"/>
                <w:szCs w:val="18"/>
              </w:rPr>
              <w:t>52.54</w:t>
            </w:r>
          </w:p>
        </w:tc>
      </w:tr>
      <w:tr w14:paraId="1A56B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23A1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52CB2">
            <w:r>
              <w:rPr>
                <w:sz w:val="18"/>
                <w:szCs w:val="18"/>
              </w:rPr>
              <w:t>X031[会议室]</w:t>
            </w:r>
          </w:p>
        </w:tc>
        <w:tc>
          <w:tcPr>
            <w:vAlign w:val="center"/>
          </w:tcPr>
          <w:p w14:paraId="7E68FBF1">
            <w:pPr>
              <w:jc w:val="right"/>
            </w:pPr>
            <w:r>
              <w:rPr>
                <w:sz w:val="18"/>
                <w:szCs w:val="18"/>
              </w:rPr>
              <w:t>175.20</w:t>
            </w:r>
          </w:p>
        </w:tc>
        <w:tc>
          <w:tcPr>
            <w:vAlign w:val="center"/>
          </w:tcPr>
          <w:p w14:paraId="71F8CE97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6F38077C">
            <w:pPr>
              <w:jc w:val="right"/>
            </w:pPr>
            <w:r>
              <w:rPr>
                <w:sz w:val="18"/>
                <w:szCs w:val="18"/>
              </w:rPr>
              <w:t>8757</w:t>
            </w:r>
          </w:p>
        </w:tc>
        <w:tc>
          <w:tcPr>
            <w:vAlign w:val="center"/>
          </w:tcPr>
          <w:p w14:paraId="6E9FD901">
            <w:pPr>
              <w:jc w:val="right"/>
            </w:pPr>
            <w:r>
              <w:rPr>
                <w:sz w:val="18"/>
                <w:szCs w:val="18"/>
              </w:rPr>
              <w:t>3824</w:t>
            </w:r>
          </w:p>
        </w:tc>
        <w:tc>
          <w:tcPr>
            <w:vAlign w:val="center"/>
          </w:tcPr>
          <w:p w14:paraId="5A4BC6B4">
            <w:pPr>
              <w:jc w:val="right"/>
            </w:pPr>
            <w:r>
              <w:rPr>
                <w:sz w:val="18"/>
                <w:szCs w:val="18"/>
              </w:rPr>
              <w:t>5386</w:t>
            </w:r>
          </w:p>
        </w:tc>
        <w:tc>
          <w:tcPr>
            <w:vAlign w:val="center"/>
          </w:tcPr>
          <w:p w14:paraId="38731F64">
            <w:pPr>
              <w:jc w:val="right"/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vAlign w:val="center"/>
          </w:tcPr>
          <w:p w14:paraId="05FB801D">
            <w:pPr>
              <w:jc w:val="right"/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vAlign w:val="center"/>
          </w:tcPr>
          <w:p w14:paraId="55DE2262">
            <w:pPr>
              <w:jc w:val="right"/>
            </w:pPr>
            <w:r>
              <w:rPr>
                <w:sz w:val="18"/>
                <w:szCs w:val="18"/>
              </w:rPr>
              <w:t>49.98</w:t>
            </w:r>
          </w:p>
        </w:tc>
      </w:tr>
      <w:tr w14:paraId="0E80C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690F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885B0">
            <w:r>
              <w:rPr>
                <w:sz w:val="18"/>
                <w:szCs w:val="18"/>
              </w:rPr>
              <w:t>X048[管理办公室]</w:t>
            </w:r>
          </w:p>
        </w:tc>
        <w:tc>
          <w:tcPr>
            <w:vAlign w:val="center"/>
          </w:tcPr>
          <w:p w14:paraId="187C9012">
            <w:pPr>
              <w:jc w:val="right"/>
            </w:pPr>
            <w:r>
              <w:rPr>
                <w:sz w:val="18"/>
                <w:szCs w:val="18"/>
              </w:rPr>
              <w:t>66.69</w:t>
            </w:r>
          </w:p>
        </w:tc>
        <w:tc>
          <w:tcPr>
            <w:vAlign w:val="center"/>
          </w:tcPr>
          <w:p w14:paraId="00DA726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549F205">
            <w:pPr>
              <w:jc w:val="right"/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vAlign w:val="center"/>
          </w:tcPr>
          <w:p w14:paraId="52C7F37B">
            <w:pPr>
              <w:jc w:val="right"/>
            </w:pPr>
            <w:r>
              <w:rPr>
                <w:sz w:val="18"/>
                <w:szCs w:val="18"/>
              </w:rPr>
              <w:t>2189</w:t>
            </w:r>
          </w:p>
        </w:tc>
        <w:tc>
          <w:tcPr>
            <w:vAlign w:val="center"/>
          </w:tcPr>
          <w:p w14:paraId="6F7C8640"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vAlign w:val="center"/>
          </w:tcPr>
          <w:p w14:paraId="354D1250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 w14:paraId="02A4258D">
            <w:pPr>
              <w:jc w:val="right"/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vAlign w:val="center"/>
          </w:tcPr>
          <w:p w14:paraId="2713F037">
            <w:pPr>
              <w:jc w:val="right"/>
            </w:pPr>
            <w:r>
              <w:rPr>
                <w:sz w:val="18"/>
                <w:szCs w:val="18"/>
              </w:rPr>
              <w:t>49.94</w:t>
            </w:r>
          </w:p>
        </w:tc>
      </w:tr>
      <w:tr w14:paraId="6ACCD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5FE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6A51E">
            <w:r>
              <w:rPr>
                <w:sz w:val="18"/>
                <w:szCs w:val="18"/>
              </w:rPr>
              <w:t>X053[管理办公室]</w:t>
            </w:r>
          </w:p>
        </w:tc>
        <w:tc>
          <w:tcPr>
            <w:vAlign w:val="center"/>
          </w:tcPr>
          <w:p w14:paraId="010F4C3E">
            <w:pPr>
              <w:jc w:val="right"/>
            </w:pPr>
            <w:r>
              <w:rPr>
                <w:sz w:val="18"/>
                <w:szCs w:val="18"/>
              </w:rPr>
              <w:t>59.56</w:t>
            </w:r>
          </w:p>
        </w:tc>
        <w:tc>
          <w:tcPr>
            <w:vAlign w:val="center"/>
          </w:tcPr>
          <w:p w14:paraId="423C10A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163A4D">
            <w:pPr>
              <w:jc w:val="right"/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vAlign w:val="center"/>
          </w:tcPr>
          <w:p w14:paraId="57F65D36">
            <w:pPr>
              <w:jc w:val="right"/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vAlign w:val="center"/>
          </w:tcPr>
          <w:p w14:paraId="5E7E63C3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322ED663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405A88AF"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vAlign w:val="center"/>
          </w:tcPr>
          <w:p w14:paraId="05BF0A2C">
            <w:pPr>
              <w:jc w:val="right"/>
            </w:pPr>
            <w:r>
              <w:rPr>
                <w:sz w:val="18"/>
                <w:szCs w:val="18"/>
              </w:rPr>
              <w:t>45.37</w:t>
            </w:r>
          </w:p>
        </w:tc>
      </w:tr>
      <w:tr w14:paraId="4E673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E8C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F9E3E">
            <w:r>
              <w:rPr>
                <w:sz w:val="18"/>
                <w:szCs w:val="18"/>
              </w:rPr>
              <w:t>X065[资料室]</w:t>
            </w:r>
          </w:p>
        </w:tc>
        <w:tc>
          <w:tcPr>
            <w:vAlign w:val="center"/>
          </w:tcPr>
          <w:p w14:paraId="63A47AB7">
            <w:pPr>
              <w:jc w:val="right"/>
            </w:pPr>
            <w:r>
              <w:rPr>
                <w:sz w:val="18"/>
                <w:szCs w:val="18"/>
              </w:rPr>
              <w:t>27.68</w:t>
            </w:r>
          </w:p>
        </w:tc>
        <w:tc>
          <w:tcPr>
            <w:vAlign w:val="center"/>
          </w:tcPr>
          <w:p w14:paraId="273B068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BAB068">
            <w:pPr>
              <w:jc w:val="right"/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vAlign w:val="center"/>
          </w:tcPr>
          <w:p w14:paraId="137EE8EC">
            <w:pPr>
              <w:jc w:val="right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 w14:paraId="416C0954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vAlign w:val="center"/>
          </w:tcPr>
          <w:p w14:paraId="6EA01312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 w14:paraId="5119542F"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vAlign w:val="center"/>
          </w:tcPr>
          <w:p w14:paraId="42E7A2B0">
            <w:pPr>
              <w:jc w:val="right"/>
            </w:pPr>
            <w:r>
              <w:rPr>
                <w:sz w:val="18"/>
                <w:szCs w:val="18"/>
              </w:rPr>
              <w:t>27.93</w:t>
            </w:r>
          </w:p>
        </w:tc>
      </w:tr>
      <w:tr w14:paraId="72ECD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8678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8FEF9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30758B49">
            <w:pPr>
              <w:jc w:val="right"/>
            </w:pPr>
            <w:r>
              <w:rPr>
                <w:b/>
                <w:sz w:val="18"/>
                <w:szCs w:val="18"/>
              </w:rPr>
              <w:t>1115.93</w:t>
            </w:r>
          </w:p>
        </w:tc>
        <w:tc>
          <w:tcPr>
            <w:vAlign w:val="center"/>
          </w:tcPr>
          <w:p w14:paraId="40745F19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80C78B">
            <w:pPr>
              <w:jc w:val="right"/>
            </w:pPr>
            <w:r>
              <w:rPr>
                <w:b/>
                <w:sz w:val="18"/>
                <w:szCs w:val="18"/>
              </w:rPr>
              <w:t>35593</w:t>
            </w:r>
          </w:p>
        </w:tc>
        <w:tc>
          <w:tcPr>
            <w:vAlign w:val="center"/>
          </w:tcPr>
          <w:p w14:paraId="4247C9C3">
            <w:pPr>
              <w:jc w:val="right"/>
            </w:pPr>
            <w:r>
              <w:rPr>
                <w:b/>
                <w:sz w:val="18"/>
                <w:szCs w:val="18"/>
              </w:rPr>
              <w:t>17909</w:t>
            </w:r>
          </w:p>
        </w:tc>
        <w:tc>
          <w:tcPr>
            <w:vAlign w:val="center"/>
          </w:tcPr>
          <w:p w14:paraId="0FCE6D65">
            <w:pPr>
              <w:jc w:val="right"/>
            </w:pPr>
            <w:r>
              <w:rPr>
                <w:b/>
                <w:sz w:val="18"/>
                <w:szCs w:val="18"/>
              </w:rPr>
              <w:t>20142</w:t>
            </w:r>
          </w:p>
        </w:tc>
        <w:tc>
          <w:tcPr>
            <w:vAlign w:val="center"/>
          </w:tcPr>
          <w:p w14:paraId="5BB4AAAC">
            <w:pPr>
              <w:jc w:val="right"/>
            </w:pPr>
            <w:r>
              <w:rPr>
                <w:b/>
                <w:sz w:val="18"/>
                <w:szCs w:val="18"/>
              </w:rPr>
              <w:t>28.94</w:t>
            </w:r>
          </w:p>
        </w:tc>
        <w:tc>
          <w:tcPr>
            <w:vAlign w:val="center"/>
          </w:tcPr>
          <w:p w14:paraId="0518AF0A">
            <w:pPr>
              <w:jc w:val="right"/>
            </w:pPr>
            <w:r>
              <w:rPr>
                <w:b/>
                <w:sz w:val="18"/>
                <w:szCs w:val="18"/>
              </w:rPr>
              <w:t>14312</w:t>
            </w:r>
          </w:p>
        </w:tc>
        <w:tc>
          <w:tcPr>
            <w:vAlign w:val="center"/>
          </w:tcPr>
          <w:p w14:paraId="41059BE8">
            <w:pPr>
              <w:jc w:val="right"/>
            </w:pPr>
            <w:r>
              <w:rPr>
                <w:b/>
                <w:sz w:val="18"/>
                <w:szCs w:val="18"/>
              </w:rPr>
              <w:t>31.90</w:t>
            </w:r>
          </w:p>
        </w:tc>
      </w:tr>
      <w:tr w14:paraId="5E1E3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EB9216">
            <w:r>
              <w:rPr>
                <w:sz w:val="18"/>
                <w:szCs w:val="18"/>
              </w:rPr>
              <w:t>7层</w:t>
            </w:r>
          </w:p>
        </w:tc>
        <w:tc>
          <w:tcPr>
            <w:vAlign w:val="center"/>
          </w:tcPr>
          <w:p w14:paraId="1F322C21">
            <w:r>
              <w:rPr>
                <w:sz w:val="18"/>
                <w:szCs w:val="18"/>
              </w:rPr>
              <w:t>X005[共享开放办公区]</w:t>
            </w:r>
          </w:p>
        </w:tc>
        <w:tc>
          <w:tcPr>
            <w:vAlign w:val="center"/>
          </w:tcPr>
          <w:p w14:paraId="60BAF570">
            <w:pPr>
              <w:jc w:val="right"/>
            </w:pPr>
            <w:r>
              <w:rPr>
                <w:sz w:val="18"/>
                <w:szCs w:val="18"/>
              </w:rPr>
              <w:t>723.17</w:t>
            </w:r>
          </w:p>
        </w:tc>
        <w:tc>
          <w:tcPr>
            <w:vAlign w:val="center"/>
          </w:tcPr>
          <w:p w14:paraId="66DCD20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A505C4">
            <w:pPr>
              <w:jc w:val="right"/>
            </w:pPr>
            <w:r>
              <w:rPr>
                <w:sz w:val="18"/>
                <w:szCs w:val="18"/>
              </w:rPr>
              <w:t>15286</w:t>
            </w:r>
          </w:p>
        </w:tc>
        <w:tc>
          <w:tcPr>
            <w:vAlign w:val="center"/>
          </w:tcPr>
          <w:p w14:paraId="36D02DC3">
            <w:pPr>
              <w:jc w:val="right"/>
            </w:pPr>
            <w:r>
              <w:rPr>
                <w:sz w:val="18"/>
                <w:szCs w:val="18"/>
              </w:rPr>
              <w:t>8464</w:t>
            </w:r>
          </w:p>
        </w:tc>
        <w:tc>
          <w:tcPr>
            <w:vAlign w:val="center"/>
          </w:tcPr>
          <w:p w14:paraId="7A9020BE">
            <w:pPr>
              <w:jc w:val="right"/>
            </w:pPr>
            <w:r>
              <w:rPr>
                <w:sz w:val="18"/>
                <w:szCs w:val="18"/>
              </w:rPr>
              <w:t>7690</w:t>
            </w:r>
          </w:p>
        </w:tc>
        <w:tc>
          <w:tcPr>
            <w:vAlign w:val="center"/>
          </w:tcPr>
          <w:p w14:paraId="4E0C9A16">
            <w:pPr>
              <w:jc w:val="right"/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vAlign w:val="center"/>
          </w:tcPr>
          <w:p w14:paraId="020EA694">
            <w:pPr>
              <w:jc w:val="right"/>
            </w:pPr>
            <w:r>
              <w:rPr>
                <w:sz w:val="18"/>
                <w:szCs w:val="18"/>
              </w:rPr>
              <w:t>4183</w:t>
            </w:r>
          </w:p>
        </w:tc>
        <w:tc>
          <w:tcPr>
            <w:vAlign w:val="center"/>
          </w:tcPr>
          <w:p w14:paraId="4189F764">
            <w:pPr>
              <w:jc w:val="right"/>
            </w:pPr>
            <w:r>
              <w:rPr>
                <w:sz w:val="18"/>
                <w:szCs w:val="18"/>
              </w:rPr>
              <w:t>21.14</w:t>
            </w:r>
          </w:p>
        </w:tc>
      </w:tr>
      <w:tr w14:paraId="5170E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95C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BF509">
            <w:r>
              <w:rPr>
                <w:sz w:val="18"/>
                <w:szCs w:val="18"/>
              </w:rPr>
              <w:t>X025[会议室]</w:t>
            </w:r>
          </w:p>
        </w:tc>
        <w:tc>
          <w:tcPr>
            <w:vAlign w:val="center"/>
          </w:tcPr>
          <w:p w14:paraId="0DD73B33">
            <w:pPr>
              <w:jc w:val="right"/>
            </w:pPr>
            <w:r>
              <w:rPr>
                <w:sz w:val="18"/>
                <w:szCs w:val="18"/>
              </w:rPr>
              <w:t>182.50</w:t>
            </w:r>
          </w:p>
        </w:tc>
        <w:tc>
          <w:tcPr>
            <w:vAlign w:val="center"/>
          </w:tcPr>
          <w:p w14:paraId="0BFCD3E2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69A61CB2">
            <w:pPr>
              <w:jc w:val="right"/>
            </w:pPr>
            <w:r>
              <w:rPr>
                <w:sz w:val="18"/>
                <w:szCs w:val="18"/>
              </w:rPr>
              <w:t>9588</w:t>
            </w:r>
          </w:p>
        </w:tc>
        <w:tc>
          <w:tcPr>
            <w:vAlign w:val="center"/>
          </w:tcPr>
          <w:p w14:paraId="4C1E3B09">
            <w:pPr>
              <w:jc w:val="right"/>
            </w:pPr>
            <w:r>
              <w:rPr>
                <w:sz w:val="18"/>
                <w:szCs w:val="18"/>
              </w:rPr>
              <w:t>4237</w:t>
            </w:r>
          </w:p>
        </w:tc>
        <w:tc>
          <w:tcPr>
            <w:vAlign w:val="center"/>
          </w:tcPr>
          <w:p w14:paraId="148CB852">
            <w:pPr>
              <w:jc w:val="right"/>
            </w:pPr>
            <w:r>
              <w:rPr>
                <w:sz w:val="18"/>
                <w:szCs w:val="18"/>
              </w:rPr>
              <w:t>5571</w:t>
            </w:r>
          </w:p>
        </w:tc>
        <w:tc>
          <w:tcPr>
            <w:vAlign w:val="center"/>
          </w:tcPr>
          <w:p w14:paraId="608F2BB3">
            <w:pPr>
              <w:jc w:val="right"/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780F4412">
            <w:pPr>
              <w:jc w:val="right"/>
            </w:pPr>
            <w:r>
              <w:rPr>
                <w:sz w:val="18"/>
                <w:szCs w:val="18"/>
              </w:rPr>
              <w:t>4033</w:t>
            </w:r>
          </w:p>
        </w:tc>
        <w:tc>
          <w:tcPr>
            <w:vAlign w:val="center"/>
          </w:tcPr>
          <w:p w14:paraId="4A4B33B7">
            <w:pPr>
              <w:jc w:val="right"/>
            </w:pPr>
            <w:r>
              <w:rPr>
                <w:sz w:val="18"/>
                <w:szCs w:val="18"/>
              </w:rPr>
              <w:t>52.54</w:t>
            </w:r>
          </w:p>
        </w:tc>
      </w:tr>
      <w:tr w14:paraId="4AA82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019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993B8">
            <w:r>
              <w:rPr>
                <w:sz w:val="18"/>
                <w:szCs w:val="18"/>
              </w:rPr>
              <w:t>X029[会议室]</w:t>
            </w:r>
          </w:p>
        </w:tc>
        <w:tc>
          <w:tcPr>
            <w:vAlign w:val="center"/>
          </w:tcPr>
          <w:p w14:paraId="4219808D">
            <w:pPr>
              <w:jc w:val="right"/>
            </w:pPr>
            <w:r>
              <w:rPr>
                <w:sz w:val="18"/>
                <w:szCs w:val="18"/>
              </w:rPr>
              <w:t>175.20</w:t>
            </w:r>
          </w:p>
        </w:tc>
        <w:tc>
          <w:tcPr>
            <w:vAlign w:val="center"/>
          </w:tcPr>
          <w:p w14:paraId="5D411AA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6042ECC6">
            <w:pPr>
              <w:jc w:val="right"/>
            </w:pPr>
            <w:r>
              <w:rPr>
                <w:sz w:val="18"/>
                <w:szCs w:val="18"/>
              </w:rPr>
              <w:t>8757</w:t>
            </w:r>
          </w:p>
        </w:tc>
        <w:tc>
          <w:tcPr>
            <w:vAlign w:val="center"/>
          </w:tcPr>
          <w:p w14:paraId="2F50A4C9">
            <w:pPr>
              <w:jc w:val="right"/>
            </w:pPr>
            <w:r>
              <w:rPr>
                <w:sz w:val="18"/>
                <w:szCs w:val="18"/>
              </w:rPr>
              <w:t>3824</w:t>
            </w:r>
          </w:p>
        </w:tc>
        <w:tc>
          <w:tcPr>
            <w:vAlign w:val="center"/>
          </w:tcPr>
          <w:p w14:paraId="529B5637">
            <w:pPr>
              <w:jc w:val="right"/>
            </w:pPr>
            <w:r>
              <w:rPr>
                <w:sz w:val="18"/>
                <w:szCs w:val="18"/>
              </w:rPr>
              <w:t>5386</w:t>
            </w:r>
          </w:p>
        </w:tc>
        <w:tc>
          <w:tcPr>
            <w:vAlign w:val="center"/>
          </w:tcPr>
          <w:p w14:paraId="1FA9BA70">
            <w:pPr>
              <w:jc w:val="right"/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vAlign w:val="center"/>
          </w:tcPr>
          <w:p w14:paraId="23BE06E2">
            <w:pPr>
              <w:jc w:val="right"/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vAlign w:val="center"/>
          </w:tcPr>
          <w:p w14:paraId="341522BF">
            <w:pPr>
              <w:jc w:val="right"/>
            </w:pPr>
            <w:r>
              <w:rPr>
                <w:sz w:val="18"/>
                <w:szCs w:val="18"/>
              </w:rPr>
              <w:t>49.98</w:t>
            </w:r>
          </w:p>
        </w:tc>
      </w:tr>
      <w:tr w14:paraId="206D8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427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5060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D079EB6">
            <w:pPr>
              <w:jc w:val="right"/>
            </w:pPr>
            <w:r>
              <w:rPr>
                <w:b/>
                <w:sz w:val="18"/>
                <w:szCs w:val="18"/>
              </w:rPr>
              <w:t>1080.87</w:t>
            </w:r>
          </w:p>
        </w:tc>
        <w:tc>
          <w:tcPr>
            <w:vAlign w:val="center"/>
          </w:tcPr>
          <w:p w14:paraId="26F66816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84C50E">
            <w:pPr>
              <w:jc w:val="right"/>
            </w:pPr>
            <w:r>
              <w:rPr>
                <w:b/>
                <w:sz w:val="18"/>
                <w:szCs w:val="18"/>
              </w:rPr>
              <w:t>32882</w:t>
            </w:r>
          </w:p>
        </w:tc>
        <w:tc>
          <w:tcPr>
            <w:vAlign w:val="center"/>
          </w:tcPr>
          <w:p w14:paraId="012DB5BC">
            <w:pPr>
              <w:jc w:val="right"/>
            </w:pPr>
            <w:r>
              <w:rPr>
                <w:b/>
                <w:sz w:val="18"/>
                <w:szCs w:val="18"/>
              </w:rPr>
              <w:t>16525</w:t>
            </w:r>
          </w:p>
        </w:tc>
        <w:tc>
          <w:tcPr>
            <w:vAlign w:val="center"/>
          </w:tcPr>
          <w:p w14:paraId="5D7E0EAF">
            <w:pPr>
              <w:jc w:val="right"/>
            </w:pPr>
            <w:r>
              <w:rPr>
                <w:b/>
                <w:sz w:val="18"/>
                <w:szCs w:val="18"/>
              </w:rPr>
              <w:t>18647</w:t>
            </w:r>
          </w:p>
        </w:tc>
        <w:tc>
          <w:tcPr>
            <w:vAlign w:val="center"/>
          </w:tcPr>
          <w:p w14:paraId="3A1680CC">
            <w:pPr>
              <w:jc w:val="right"/>
            </w:pPr>
            <w:r>
              <w:rPr>
                <w:b/>
                <w:sz w:val="18"/>
                <w:szCs w:val="18"/>
              </w:rPr>
              <w:t>26.78</w:t>
            </w:r>
          </w:p>
        </w:tc>
        <w:tc>
          <w:tcPr>
            <w:vAlign w:val="center"/>
          </w:tcPr>
          <w:p w14:paraId="5D2A3154">
            <w:pPr>
              <w:jc w:val="right"/>
            </w:pPr>
            <w:r>
              <w:rPr>
                <w:b/>
                <w:sz w:val="18"/>
                <w:szCs w:val="18"/>
              </w:rPr>
              <w:t>13330</w:t>
            </w:r>
          </w:p>
        </w:tc>
        <w:tc>
          <w:tcPr>
            <w:vAlign w:val="center"/>
          </w:tcPr>
          <w:p w14:paraId="29235EA8">
            <w:pPr>
              <w:jc w:val="right"/>
            </w:pPr>
            <w:r>
              <w:rPr>
                <w:b/>
                <w:sz w:val="18"/>
                <w:szCs w:val="18"/>
              </w:rPr>
              <w:t>30.42</w:t>
            </w:r>
          </w:p>
        </w:tc>
      </w:tr>
      <w:tr w14:paraId="41469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7488F1">
            <w:r>
              <w:rPr>
                <w:sz w:val="18"/>
                <w:szCs w:val="18"/>
              </w:rPr>
              <w:t>8层</w:t>
            </w:r>
          </w:p>
        </w:tc>
        <w:tc>
          <w:tcPr>
            <w:vAlign w:val="center"/>
          </w:tcPr>
          <w:p w14:paraId="1C0D444B">
            <w:r>
              <w:rPr>
                <w:sz w:val="18"/>
                <w:szCs w:val="18"/>
              </w:rPr>
              <w:t>X007[共享开放办公区]</w:t>
            </w:r>
          </w:p>
        </w:tc>
        <w:tc>
          <w:tcPr>
            <w:vAlign w:val="center"/>
          </w:tcPr>
          <w:p w14:paraId="2C684268">
            <w:pPr>
              <w:jc w:val="right"/>
            </w:pPr>
            <w:r>
              <w:rPr>
                <w:sz w:val="18"/>
                <w:szCs w:val="18"/>
              </w:rPr>
              <w:t>565.60</w:t>
            </w:r>
          </w:p>
        </w:tc>
        <w:tc>
          <w:tcPr>
            <w:vAlign w:val="center"/>
          </w:tcPr>
          <w:p w14:paraId="7489085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680137">
            <w:pPr>
              <w:jc w:val="right"/>
            </w:pPr>
            <w:r>
              <w:rPr>
                <w:sz w:val="18"/>
                <w:szCs w:val="18"/>
              </w:rPr>
              <w:t>12311</w:t>
            </w:r>
          </w:p>
        </w:tc>
        <w:tc>
          <w:tcPr>
            <w:vAlign w:val="center"/>
          </w:tcPr>
          <w:p w14:paraId="311B8617">
            <w:pPr>
              <w:jc w:val="right"/>
            </w:pPr>
            <w:r>
              <w:rPr>
                <w:sz w:val="18"/>
                <w:szCs w:val="18"/>
              </w:rPr>
              <w:t>7004</w:t>
            </w:r>
          </w:p>
        </w:tc>
        <w:tc>
          <w:tcPr>
            <w:vAlign w:val="center"/>
          </w:tcPr>
          <w:p w14:paraId="5661B689">
            <w:pPr>
              <w:jc w:val="right"/>
            </w:pPr>
            <w:r>
              <w:rPr>
                <w:sz w:val="18"/>
                <w:szCs w:val="18"/>
              </w:rPr>
              <w:t>5981</w:t>
            </w:r>
          </w:p>
        </w:tc>
        <w:tc>
          <w:tcPr>
            <w:vAlign w:val="center"/>
          </w:tcPr>
          <w:p w14:paraId="04FA5EEF">
            <w:pPr>
              <w:jc w:val="right"/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vAlign w:val="center"/>
          </w:tcPr>
          <w:p w14:paraId="2D07E5DD">
            <w:pPr>
              <w:jc w:val="right"/>
            </w:pPr>
            <w:r>
              <w:rPr>
                <w:sz w:val="18"/>
                <w:szCs w:val="18"/>
              </w:rPr>
              <w:t>3254</w:t>
            </w:r>
          </w:p>
        </w:tc>
        <w:tc>
          <w:tcPr>
            <w:vAlign w:val="center"/>
          </w:tcPr>
          <w:p w14:paraId="1D35C3A4">
            <w:pPr>
              <w:jc w:val="right"/>
            </w:pPr>
            <w:r>
              <w:rPr>
                <w:sz w:val="18"/>
                <w:szCs w:val="18"/>
              </w:rPr>
              <w:t>21.77</w:t>
            </w:r>
          </w:p>
        </w:tc>
      </w:tr>
      <w:tr w14:paraId="325DC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2AEF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84EA8">
            <w:r>
              <w:rPr>
                <w:sz w:val="18"/>
                <w:szCs w:val="18"/>
              </w:rPr>
              <w:t>X024[会议室]</w:t>
            </w:r>
          </w:p>
        </w:tc>
        <w:tc>
          <w:tcPr>
            <w:vAlign w:val="center"/>
          </w:tcPr>
          <w:p w14:paraId="6E3F1E15">
            <w:pPr>
              <w:jc w:val="right"/>
            </w:pPr>
            <w:r>
              <w:rPr>
                <w:sz w:val="18"/>
                <w:szCs w:val="18"/>
              </w:rPr>
              <w:t>182.50</w:t>
            </w:r>
          </w:p>
        </w:tc>
        <w:tc>
          <w:tcPr>
            <w:vAlign w:val="center"/>
          </w:tcPr>
          <w:p w14:paraId="289FF32A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2F82BBED">
            <w:pPr>
              <w:jc w:val="right"/>
            </w:pPr>
            <w:r>
              <w:rPr>
                <w:sz w:val="18"/>
                <w:szCs w:val="18"/>
              </w:rPr>
              <w:t>9588</w:t>
            </w:r>
          </w:p>
        </w:tc>
        <w:tc>
          <w:tcPr>
            <w:vAlign w:val="center"/>
          </w:tcPr>
          <w:p w14:paraId="481E7EFF">
            <w:pPr>
              <w:jc w:val="right"/>
            </w:pPr>
            <w:r>
              <w:rPr>
                <w:sz w:val="18"/>
                <w:szCs w:val="18"/>
              </w:rPr>
              <w:t>4237</w:t>
            </w:r>
          </w:p>
        </w:tc>
        <w:tc>
          <w:tcPr>
            <w:vAlign w:val="center"/>
          </w:tcPr>
          <w:p w14:paraId="56018894">
            <w:pPr>
              <w:jc w:val="right"/>
            </w:pPr>
            <w:r>
              <w:rPr>
                <w:sz w:val="18"/>
                <w:szCs w:val="18"/>
              </w:rPr>
              <w:t>5571</w:t>
            </w:r>
          </w:p>
        </w:tc>
        <w:tc>
          <w:tcPr>
            <w:vAlign w:val="center"/>
          </w:tcPr>
          <w:p w14:paraId="5B5D391E">
            <w:pPr>
              <w:jc w:val="right"/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vAlign w:val="center"/>
          </w:tcPr>
          <w:p w14:paraId="1A097DAD">
            <w:pPr>
              <w:jc w:val="right"/>
            </w:pPr>
            <w:r>
              <w:rPr>
                <w:sz w:val="18"/>
                <w:szCs w:val="18"/>
              </w:rPr>
              <w:t>4033</w:t>
            </w:r>
          </w:p>
        </w:tc>
        <w:tc>
          <w:tcPr>
            <w:vAlign w:val="center"/>
          </w:tcPr>
          <w:p w14:paraId="76AF3AA2">
            <w:pPr>
              <w:jc w:val="right"/>
            </w:pPr>
            <w:r>
              <w:rPr>
                <w:sz w:val="18"/>
                <w:szCs w:val="18"/>
              </w:rPr>
              <w:t>52.54</w:t>
            </w:r>
          </w:p>
        </w:tc>
      </w:tr>
      <w:tr w14:paraId="4B81D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748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C731E">
            <w:r>
              <w:rPr>
                <w:sz w:val="18"/>
                <w:szCs w:val="18"/>
              </w:rPr>
              <w:t>X033[会议室]</w:t>
            </w:r>
          </w:p>
        </w:tc>
        <w:tc>
          <w:tcPr>
            <w:vAlign w:val="center"/>
          </w:tcPr>
          <w:p w14:paraId="5392E00B">
            <w:pPr>
              <w:jc w:val="right"/>
            </w:pPr>
            <w:r>
              <w:rPr>
                <w:sz w:val="18"/>
                <w:szCs w:val="18"/>
              </w:rPr>
              <w:t>175.20</w:t>
            </w:r>
          </w:p>
        </w:tc>
        <w:tc>
          <w:tcPr>
            <w:vAlign w:val="center"/>
          </w:tcPr>
          <w:p w14:paraId="598B1B73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3624D031">
            <w:pPr>
              <w:jc w:val="right"/>
            </w:pPr>
            <w:r>
              <w:rPr>
                <w:sz w:val="18"/>
                <w:szCs w:val="18"/>
              </w:rPr>
              <w:t>8757</w:t>
            </w:r>
          </w:p>
        </w:tc>
        <w:tc>
          <w:tcPr>
            <w:vAlign w:val="center"/>
          </w:tcPr>
          <w:p w14:paraId="4AC8D7BF">
            <w:pPr>
              <w:jc w:val="right"/>
            </w:pPr>
            <w:r>
              <w:rPr>
                <w:sz w:val="18"/>
                <w:szCs w:val="18"/>
              </w:rPr>
              <w:t>3824</w:t>
            </w:r>
          </w:p>
        </w:tc>
        <w:tc>
          <w:tcPr>
            <w:vAlign w:val="center"/>
          </w:tcPr>
          <w:p w14:paraId="0979897B">
            <w:pPr>
              <w:jc w:val="right"/>
            </w:pPr>
            <w:r>
              <w:rPr>
                <w:sz w:val="18"/>
                <w:szCs w:val="18"/>
              </w:rPr>
              <w:t>5386</w:t>
            </w:r>
          </w:p>
        </w:tc>
        <w:tc>
          <w:tcPr>
            <w:vAlign w:val="center"/>
          </w:tcPr>
          <w:p w14:paraId="6BD435F9">
            <w:pPr>
              <w:jc w:val="right"/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vAlign w:val="center"/>
          </w:tcPr>
          <w:p w14:paraId="21EE3FFA">
            <w:pPr>
              <w:jc w:val="right"/>
            </w:pPr>
            <w:r>
              <w:rPr>
                <w:sz w:val="18"/>
                <w:szCs w:val="18"/>
              </w:rPr>
              <w:t>3898</w:t>
            </w:r>
          </w:p>
        </w:tc>
        <w:tc>
          <w:tcPr>
            <w:vAlign w:val="center"/>
          </w:tcPr>
          <w:p w14:paraId="50B7E0D9">
            <w:pPr>
              <w:jc w:val="right"/>
            </w:pPr>
            <w:r>
              <w:rPr>
                <w:sz w:val="18"/>
                <w:szCs w:val="18"/>
              </w:rPr>
              <w:t>49.98</w:t>
            </w:r>
          </w:p>
        </w:tc>
      </w:tr>
      <w:tr w14:paraId="76555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190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83153">
            <w:r>
              <w:rPr>
                <w:sz w:val="18"/>
                <w:szCs w:val="18"/>
              </w:rPr>
              <w:t>X042[多功能室]</w:t>
            </w:r>
          </w:p>
        </w:tc>
        <w:tc>
          <w:tcPr>
            <w:vAlign w:val="center"/>
          </w:tcPr>
          <w:p w14:paraId="05E28ED0">
            <w:pPr>
              <w:jc w:val="right"/>
            </w:pPr>
            <w:r>
              <w:rPr>
                <w:sz w:val="18"/>
                <w:szCs w:val="18"/>
              </w:rPr>
              <w:t>126.25</w:t>
            </w:r>
          </w:p>
        </w:tc>
        <w:tc>
          <w:tcPr>
            <w:vAlign w:val="center"/>
          </w:tcPr>
          <w:p w14:paraId="202A5CA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BDEB1FB">
            <w:pPr>
              <w:jc w:val="right"/>
            </w:pPr>
            <w:r>
              <w:rPr>
                <w:sz w:val="18"/>
                <w:szCs w:val="18"/>
              </w:rPr>
              <w:t>8822</w:t>
            </w:r>
          </w:p>
        </w:tc>
        <w:tc>
          <w:tcPr>
            <w:vAlign w:val="center"/>
          </w:tcPr>
          <w:p w14:paraId="38482845">
            <w:pPr>
              <w:jc w:val="right"/>
            </w:pPr>
            <w:r>
              <w:rPr>
                <w:sz w:val="18"/>
                <w:szCs w:val="18"/>
              </w:rPr>
              <w:t>3798</w:t>
            </w:r>
          </w:p>
        </w:tc>
        <w:tc>
          <w:tcPr>
            <w:vAlign w:val="center"/>
          </w:tcPr>
          <w:p w14:paraId="60E352EB">
            <w:pPr>
              <w:jc w:val="right"/>
            </w:pPr>
            <w:r>
              <w:rPr>
                <w:sz w:val="18"/>
                <w:szCs w:val="18"/>
              </w:rPr>
              <w:t>5757</w:t>
            </w:r>
          </w:p>
        </w:tc>
        <w:tc>
          <w:tcPr>
            <w:vAlign w:val="center"/>
          </w:tcPr>
          <w:p w14:paraId="06ADB63D">
            <w:pPr>
              <w:jc w:val="right"/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vAlign w:val="center"/>
          </w:tcPr>
          <w:p w14:paraId="65A6B6D0">
            <w:pPr>
              <w:jc w:val="right"/>
            </w:pPr>
            <w:r>
              <w:rPr>
                <w:sz w:val="18"/>
                <w:szCs w:val="18"/>
              </w:rPr>
              <w:t>3810</w:t>
            </w:r>
          </w:p>
        </w:tc>
        <w:tc>
          <w:tcPr>
            <w:vAlign w:val="center"/>
          </w:tcPr>
          <w:p w14:paraId="10722C00">
            <w:pPr>
              <w:jc w:val="right"/>
            </w:pPr>
            <w:r>
              <w:rPr>
                <w:sz w:val="18"/>
                <w:szCs w:val="18"/>
              </w:rPr>
              <w:t>69.88</w:t>
            </w:r>
          </w:p>
        </w:tc>
      </w:tr>
      <w:tr w14:paraId="25301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A65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0E9D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20E06B49">
            <w:pPr>
              <w:jc w:val="right"/>
            </w:pPr>
            <w:r>
              <w:rPr>
                <w:b/>
                <w:sz w:val="18"/>
                <w:szCs w:val="18"/>
              </w:rPr>
              <w:t>1049.55</w:t>
            </w:r>
          </w:p>
        </w:tc>
        <w:tc>
          <w:tcPr>
            <w:vAlign w:val="center"/>
          </w:tcPr>
          <w:p w14:paraId="5F9D3CB3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E673C6">
            <w:pPr>
              <w:jc w:val="right"/>
            </w:pPr>
            <w:r>
              <w:rPr>
                <w:b/>
                <w:sz w:val="18"/>
                <w:szCs w:val="18"/>
              </w:rPr>
              <w:t>38714</w:t>
            </w:r>
          </w:p>
        </w:tc>
        <w:tc>
          <w:tcPr>
            <w:vAlign w:val="center"/>
          </w:tcPr>
          <w:p w14:paraId="00B5A6FB">
            <w:pPr>
              <w:jc w:val="right"/>
            </w:pPr>
            <w:r>
              <w:rPr>
                <w:b/>
                <w:sz w:val="18"/>
                <w:szCs w:val="18"/>
              </w:rPr>
              <w:t>18864</w:t>
            </w:r>
          </w:p>
        </w:tc>
        <w:tc>
          <w:tcPr>
            <w:vAlign w:val="center"/>
          </w:tcPr>
          <w:p w14:paraId="5153B97E">
            <w:pPr>
              <w:jc w:val="right"/>
            </w:pPr>
            <w:r>
              <w:rPr>
                <w:b/>
                <w:sz w:val="18"/>
                <w:szCs w:val="18"/>
              </w:rPr>
              <w:t>22695</w:t>
            </w:r>
          </w:p>
        </w:tc>
        <w:tc>
          <w:tcPr>
            <w:vAlign w:val="center"/>
          </w:tcPr>
          <w:p w14:paraId="53932116">
            <w:pPr>
              <w:jc w:val="right"/>
            </w:pPr>
            <w:r>
              <w:rPr>
                <w:b/>
                <w:sz w:val="18"/>
                <w:szCs w:val="18"/>
              </w:rPr>
              <w:t>32.58</w:t>
            </w:r>
          </w:p>
        </w:tc>
        <w:tc>
          <w:tcPr>
            <w:vAlign w:val="center"/>
          </w:tcPr>
          <w:p w14:paraId="4E7798B2">
            <w:pPr>
              <w:jc w:val="right"/>
            </w:pPr>
            <w:r>
              <w:rPr>
                <w:b/>
                <w:sz w:val="18"/>
                <w:szCs w:val="18"/>
              </w:rPr>
              <w:t>16557</w:t>
            </w:r>
          </w:p>
        </w:tc>
        <w:tc>
          <w:tcPr>
            <w:vAlign w:val="center"/>
          </w:tcPr>
          <w:p w14:paraId="184CD9FF">
            <w:pPr>
              <w:jc w:val="right"/>
            </w:pPr>
            <w:r>
              <w:rPr>
                <w:b/>
                <w:sz w:val="18"/>
                <w:szCs w:val="18"/>
              </w:rPr>
              <w:t>36.89</w:t>
            </w:r>
          </w:p>
        </w:tc>
      </w:tr>
      <w:tr w14:paraId="6852D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F5143E">
            <w:r>
              <w:rPr>
                <w:sz w:val="18"/>
                <w:szCs w:val="18"/>
              </w:rPr>
              <w:t>9层</w:t>
            </w:r>
          </w:p>
        </w:tc>
        <w:tc>
          <w:tcPr>
            <w:vAlign w:val="center"/>
          </w:tcPr>
          <w:p w14:paraId="07165FE3">
            <w:r>
              <w:rPr>
                <w:sz w:val="18"/>
                <w:szCs w:val="18"/>
              </w:rPr>
              <w:t>X002[共享开放办公区]</w:t>
            </w:r>
          </w:p>
        </w:tc>
        <w:tc>
          <w:tcPr>
            <w:vAlign w:val="center"/>
          </w:tcPr>
          <w:p w14:paraId="1F5EA8FB">
            <w:pPr>
              <w:jc w:val="right"/>
            </w:pPr>
            <w:r>
              <w:rPr>
                <w:sz w:val="18"/>
                <w:szCs w:val="18"/>
              </w:rPr>
              <w:t>1016.13</w:t>
            </w:r>
          </w:p>
        </w:tc>
        <w:tc>
          <w:tcPr>
            <w:vAlign w:val="center"/>
          </w:tcPr>
          <w:p w14:paraId="243F7E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5E92F2">
            <w:pPr>
              <w:jc w:val="right"/>
            </w:pPr>
            <w:r>
              <w:rPr>
                <w:sz w:val="18"/>
                <w:szCs w:val="18"/>
              </w:rPr>
              <w:t>193931</w:t>
            </w:r>
          </w:p>
        </w:tc>
        <w:tc>
          <w:tcPr>
            <w:vAlign w:val="center"/>
          </w:tcPr>
          <w:p w14:paraId="79D12322">
            <w:pPr>
              <w:jc w:val="right"/>
            </w:pPr>
            <w:r>
              <w:rPr>
                <w:sz w:val="18"/>
                <w:szCs w:val="18"/>
              </w:rPr>
              <w:t>108653</w:t>
            </w:r>
          </w:p>
        </w:tc>
        <w:tc>
          <w:tcPr>
            <w:vAlign w:val="center"/>
          </w:tcPr>
          <w:p w14:paraId="69BCF98E">
            <w:pPr>
              <w:jc w:val="right"/>
            </w:pPr>
            <w:r>
              <w:rPr>
                <w:sz w:val="18"/>
                <w:szCs w:val="18"/>
              </w:rPr>
              <w:t>96126</w:t>
            </w:r>
          </w:p>
        </w:tc>
        <w:tc>
          <w:tcPr>
            <w:vAlign w:val="center"/>
          </w:tcPr>
          <w:p w14:paraId="3827EC7A">
            <w:pPr>
              <w:jc w:val="right"/>
            </w:pPr>
            <w:r>
              <w:rPr>
                <w:sz w:val="18"/>
                <w:szCs w:val="18"/>
              </w:rPr>
              <w:t>138.33</w:t>
            </w:r>
          </w:p>
        </w:tc>
        <w:tc>
          <w:tcPr>
            <w:vAlign w:val="center"/>
          </w:tcPr>
          <w:p w14:paraId="22A2CDEB">
            <w:pPr>
              <w:jc w:val="right"/>
            </w:pPr>
            <w:r>
              <w:rPr>
                <w:sz w:val="18"/>
                <w:szCs w:val="18"/>
              </w:rPr>
              <w:t>52293</w:t>
            </w:r>
          </w:p>
        </w:tc>
        <w:tc>
          <w:tcPr>
            <w:vAlign w:val="center"/>
          </w:tcPr>
          <w:p w14:paraId="25760C74">
            <w:pPr>
              <w:jc w:val="right"/>
            </w:pPr>
            <w:r>
              <w:rPr>
                <w:sz w:val="18"/>
                <w:szCs w:val="18"/>
              </w:rPr>
              <w:t>190.85</w:t>
            </w:r>
          </w:p>
        </w:tc>
      </w:tr>
      <w:tr w14:paraId="5AA57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74F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F9BC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93AFF08">
            <w:pPr>
              <w:jc w:val="right"/>
            </w:pPr>
            <w:r>
              <w:rPr>
                <w:b/>
                <w:sz w:val="18"/>
                <w:szCs w:val="18"/>
              </w:rPr>
              <w:t>1016.13</w:t>
            </w:r>
          </w:p>
        </w:tc>
        <w:tc>
          <w:tcPr>
            <w:vAlign w:val="center"/>
          </w:tcPr>
          <w:p w14:paraId="3A4E2291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ACA3D3">
            <w:pPr>
              <w:jc w:val="right"/>
            </w:pPr>
            <w:r>
              <w:rPr>
                <w:b/>
                <w:sz w:val="18"/>
                <w:szCs w:val="18"/>
              </w:rPr>
              <w:t>193931</w:t>
            </w:r>
          </w:p>
        </w:tc>
        <w:tc>
          <w:tcPr>
            <w:vAlign w:val="center"/>
          </w:tcPr>
          <w:p w14:paraId="582D7637">
            <w:pPr>
              <w:jc w:val="right"/>
            </w:pPr>
            <w:r>
              <w:rPr>
                <w:b/>
                <w:sz w:val="18"/>
                <w:szCs w:val="18"/>
              </w:rPr>
              <w:t>108653</w:t>
            </w:r>
          </w:p>
        </w:tc>
        <w:tc>
          <w:tcPr>
            <w:vAlign w:val="center"/>
          </w:tcPr>
          <w:p w14:paraId="7FFFC9BC">
            <w:pPr>
              <w:jc w:val="right"/>
            </w:pPr>
            <w:r>
              <w:rPr>
                <w:b/>
                <w:sz w:val="18"/>
                <w:szCs w:val="18"/>
              </w:rPr>
              <w:t>96126</w:t>
            </w:r>
          </w:p>
        </w:tc>
        <w:tc>
          <w:tcPr>
            <w:vAlign w:val="center"/>
          </w:tcPr>
          <w:p w14:paraId="765726FA">
            <w:pPr>
              <w:jc w:val="right"/>
            </w:pPr>
            <w:r>
              <w:rPr>
                <w:b/>
                <w:sz w:val="18"/>
                <w:szCs w:val="18"/>
              </w:rPr>
              <w:t>138.33</w:t>
            </w:r>
          </w:p>
        </w:tc>
        <w:tc>
          <w:tcPr>
            <w:vAlign w:val="center"/>
          </w:tcPr>
          <w:p w14:paraId="45C4F772">
            <w:pPr>
              <w:jc w:val="right"/>
            </w:pPr>
            <w:r>
              <w:rPr>
                <w:b/>
                <w:sz w:val="18"/>
                <w:szCs w:val="18"/>
              </w:rPr>
              <w:t>63141</w:t>
            </w:r>
          </w:p>
        </w:tc>
        <w:tc>
          <w:tcPr>
            <w:vAlign w:val="center"/>
          </w:tcPr>
          <w:p w14:paraId="626AA25C">
            <w:pPr>
              <w:jc w:val="right"/>
            </w:pPr>
            <w:r>
              <w:rPr>
                <w:b/>
                <w:sz w:val="18"/>
                <w:szCs w:val="18"/>
              </w:rPr>
              <w:t>190.85</w:t>
            </w:r>
          </w:p>
        </w:tc>
      </w:tr>
      <w:tr w14:paraId="2AC77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61EE2B">
            <w:r>
              <w:rPr>
                <w:sz w:val="18"/>
                <w:szCs w:val="18"/>
              </w:rPr>
              <w:t>16层</w:t>
            </w:r>
          </w:p>
        </w:tc>
        <w:tc>
          <w:tcPr>
            <w:vAlign w:val="center"/>
          </w:tcPr>
          <w:p w14:paraId="48E40B13">
            <w:r>
              <w:rPr>
                <w:sz w:val="18"/>
                <w:szCs w:val="18"/>
              </w:rPr>
              <w:t>X010[开敞办公区]</w:t>
            </w:r>
          </w:p>
        </w:tc>
        <w:tc>
          <w:tcPr>
            <w:vAlign w:val="center"/>
          </w:tcPr>
          <w:p w14:paraId="3FB2C23F">
            <w:pPr>
              <w:jc w:val="right"/>
            </w:pPr>
            <w:r>
              <w:rPr>
                <w:sz w:val="18"/>
                <w:szCs w:val="18"/>
              </w:rPr>
              <w:t>323.63</w:t>
            </w:r>
          </w:p>
        </w:tc>
        <w:tc>
          <w:tcPr>
            <w:vAlign w:val="center"/>
          </w:tcPr>
          <w:p w14:paraId="3225705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EAA05CE">
            <w:pPr>
              <w:jc w:val="right"/>
            </w:pPr>
            <w:r>
              <w:rPr>
                <w:sz w:val="18"/>
                <w:szCs w:val="18"/>
              </w:rPr>
              <w:t>49582</w:t>
            </w:r>
          </w:p>
        </w:tc>
        <w:tc>
          <w:tcPr>
            <w:vAlign w:val="center"/>
          </w:tcPr>
          <w:p w14:paraId="711BD247">
            <w:pPr>
              <w:jc w:val="right"/>
            </w:pPr>
            <w:r>
              <w:rPr>
                <w:sz w:val="18"/>
                <w:szCs w:val="18"/>
              </w:rPr>
              <w:t>31318</w:t>
            </w:r>
          </w:p>
        </w:tc>
        <w:tc>
          <w:tcPr>
            <w:vAlign w:val="center"/>
          </w:tcPr>
          <w:p w14:paraId="735705AB">
            <w:pPr>
              <w:jc w:val="right"/>
            </w:pPr>
            <w:r>
              <w:rPr>
                <w:sz w:val="18"/>
                <w:szCs w:val="18"/>
              </w:rPr>
              <w:t>20507</w:t>
            </w:r>
          </w:p>
        </w:tc>
        <w:tc>
          <w:tcPr>
            <w:vAlign w:val="center"/>
          </w:tcPr>
          <w:p w14:paraId="314F057E">
            <w:pPr>
              <w:jc w:val="right"/>
            </w:pPr>
            <w:r>
              <w:rPr>
                <w:sz w:val="18"/>
                <w:szCs w:val="18"/>
              </w:rPr>
              <w:t>29.51</w:t>
            </w:r>
          </w:p>
        </w:tc>
        <w:tc>
          <w:tcPr>
            <w:vAlign w:val="center"/>
          </w:tcPr>
          <w:p w14:paraId="5C26C22C">
            <w:pPr>
              <w:jc w:val="right"/>
            </w:pPr>
            <w:r>
              <w:rPr>
                <w:sz w:val="18"/>
                <w:szCs w:val="18"/>
              </w:rPr>
              <w:t>11228</w:t>
            </w:r>
          </w:p>
        </w:tc>
        <w:tc>
          <w:tcPr>
            <w:vAlign w:val="center"/>
          </w:tcPr>
          <w:p w14:paraId="46D60A8A">
            <w:pPr>
              <w:jc w:val="right"/>
            </w:pPr>
            <w:r>
              <w:rPr>
                <w:sz w:val="18"/>
                <w:szCs w:val="18"/>
              </w:rPr>
              <w:t>153.21</w:t>
            </w:r>
          </w:p>
        </w:tc>
      </w:tr>
      <w:tr w14:paraId="47F14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4F7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B5640">
            <w:r>
              <w:rPr>
                <w:sz w:val="18"/>
                <w:szCs w:val="18"/>
              </w:rPr>
              <w:t>X013[开敞办公区]</w:t>
            </w:r>
          </w:p>
        </w:tc>
        <w:tc>
          <w:tcPr>
            <w:vAlign w:val="center"/>
          </w:tcPr>
          <w:p w14:paraId="5312136C">
            <w:pPr>
              <w:jc w:val="right"/>
            </w:pPr>
            <w:r>
              <w:rPr>
                <w:sz w:val="18"/>
                <w:szCs w:val="18"/>
              </w:rPr>
              <w:t>254.38</w:t>
            </w:r>
          </w:p>
        </w:tc>
        <w:tc>
          <w:tcPr>
            <w:vAlign w:val="center"/>
          </w:tcPr>
          <w:p w14:paraId="7306212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3ABB10D">
            <w:pPr>
              <w:jc w:val="right"/>
            </w:pPr>
            <w:r>
              <w:rPr>
                <w:sz w:val="18"/>
                <w:szCs w:val="18"/>
              </w:rPr>
              <w:t>37341</w:t>
            </w:r>
          </w:p>
        </w:tc>
        <w:tc>
          <w:tcPr>
            <w:vAlign w:val="center"/>
          </w:tcPr>
          <w:p w14:paraId="520B70E6">
            <w:pPr>
              <w:jc w:val="right"/>
            </w:pPr>
            <w:r>
              <w:rPr>
                <w:sz w:val="18"/>
                <w:szCs w:val="18"/>
              </w:rPr>
              <w:t>22427</w:t>
            </w:r>
          </w:p>
        </w:tc>
        <w:tc>
          <w:tcPr>
            <w:vAlign w:val="center"/>
          </w:tcPr>
          <w:p w14:paraId="08948323">
            <w:pPr>
              <w:jc w:val="right"/>
            </w:pPr>
            <w:r>
              <w:rPr>
                <w:sz w:val="18"/>
                <w:szCs w:val="18"/>
              </w:rPr>
              <w:t>15380</w:t>
            </w:r>
          </w:p>
        </w:tc>
        <w:tc>
          <w:tcPr>
            <w:vAlign w:val="center"/>
          </w:tcPr>
          <w:p w14:paraId="03EFA220">
            <w:pPr>
              <w:jc w:val="right"/>
            </w:pPr>
            <w:r>
              <w:rPr>
                <w:sz w:val="18"/>
                <w:szCs w:val="18"/>
              </w:rPr>
              <w:t>22.13</w:t>
            </w:r>
          </w:p>
        </w:tc>
        <w:tc>
          <w:tcPr>
            <w:vAlign w:val="center"/>
          </w:tcPr>
          <w:p w14:paraId="38A10598">
            <w:pPr>
              <w:jc w:val="right"/>
            </w:pPr>
            <w:r>
              <w:rPr>
                <w:sz w:val="18"/>
                <w:szCs w:val="18"/>
              </w:rPr>
              <w:t>9637</w:t>
            </w:r>
          </w:p>
        </w:tc>
        <w:tc>
          <w:tcPr>
            <w:vAlign w:val="center"/>
          </w:tcPr>
          <w:p w14:paraId="35857543">
            <w:pPr>
              <w:jc w:val="right"/>
            </w:pPr>
            <w:r>
              <w:rPr>
                <w:sz w:val="18"/>
                <w:szCs w:val="18"/>
              </w:rPr>
              <w:t>146.79</w:t>
            </w:r>
          </w:p>
        </w:tc>
      </w:tr>
      <w:tr w14:paraId="6B53A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F66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3A661">
            <w:r>
              <w:rPr>
                <w:sz w:val="18"/>
                <w:szCs w:val="18"/>
              </w:rPr>
              <w:t>X030[会议室]</w:t>
            </w:r>
          </w:p>
        </w:tc>
        <w:tc>
          <w:tcPr>
            <w:vAlign w:val="center"/>
          </w:tcPr>
          <w:p w14:paraId="74E57D65">
            <w:pPr>
              <w:jc w:val="right"/>
            </w:pPr>
            <w:r>
              <w:rPr>
                <w:sz w:val="18"/>
                <w:szCs w:val="18"/>
              </w:rPr>
              <w:t>175.20</w:t>
            </w:r>
          </w:p>
        </w:tc>
        <w:tc>
          <w:tcPr>
            <w:vAlign w:val="center"/>
          </w:tcPr>
          <w:p w14:paraId="66D83012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670EED8E">
            <w:pPr>
              <w:jc w:val="right"/>
            </w:pPr>
            <w:r>
              <w:rPr>
                <w:sz w:val="18"/>
                <w:szCs w:val="18"/>
              </w:rPr>
              <w:t>51334</w:t>
            </w:r>
          </w:p>
        </w:tc>
        <w:tc>
          <w:tcPr>
            <w:vAlign w:val="center"/>
          </w:tcPr>
          <w:p w14:paraId="08598209">
            <w:pPr>
              <w:jc w:val="right"/>
            </w:pPr>
            <w:r>
              <w:rPr>
                <w:sz w:val="18"/>
                <w:szCs w:val="18"/>
              </w:rPr>
              <w:t>22099</w:t>
            </w:r>
          </w:p>
        </w:tc>
        <w:tc>
          <w:tcPr>
            <w:vAlign w:val="center"/>
          </w:tcPr>
          <w:p w14:paraId="79DA609D">
            <w:pPr>
              <w:jc w:val="right"/>
            </w:pPr>
            <w:r>
              <w:rPr>
                <w:sz w:val="18"/>
                <w:szCs w:val="18"/>
              </w:rPr>
              <w:t>32314</w:t>
            </w:r>
          </w:p>
        </w:tc>
        <w:tc>
          <w:tcPr>
            <w:vAlign w:val="center"/>
          </w:tcPr>
          <w:p w14:paraId="579DD5D9">
            <w:pPr>
              <w:jc w:val="right"/>
            </w:pPr>
            <w:r>
              <w:rPr>
                <w:sz w:val="18"/>
                <w:szCs w:val="18"/>
              </w:rPr>
              <w:t>46.35</w:t>
            </w:r>
          </w:p>
        </w:tc>
        <w:tc>
          <w:tcPr>
            <w:vAlign w:val="center"/>
          </w:tcPr>
          <w:p w14:paraId="55DB180B">
            <w:pPr>
              <w:jc w:val="right"/>
            </w:pPr>
            <w:r>
              <w:rPr>
                <w:sz w:val="18"/>
                <w:szCs w:val="18"/>
              </w:rPr>
              <w:t>23389</w:t>
            </w:r>
          </w:p>
        </w:tc>
        <w:tc>
          <w:tcPr>
            <w:vAlign w:val="center"/>
          </w:tcPr>
          <w:p w14:paraId="682F35B7">
            <w:pPr>
              <w:jc w:val="right"/>
            </w:pPr>
            <w:r>
              <w:rPr>
                <w:sz w:val="18"/>
                <w:szCs w:val="18"/>
              </w:rPr>
              <w:t>293.01</w:t>
            </w:r>
          </w:p>
        </w:tc>
      </w:tr>
      <w:tr w14:paraId="7B4F3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6B0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227DB">
            <w:r>
              <w:rPr>
                <w:sz w:val="18"/>
                <w:szCs w:val="18"/>
              </w:rPr>
              <w:t>X044[会议室]</w:t>
            </w:r>
          </w:p>
        </w:tc>
        <w:tc>
          <w:tcPr>
            <w:vAlign w:val="center"/>
          </w:tcPr>
          <w:p w14:paraId="17687A37">
            <w:pPr>
              <w:jc w:val="right"/>
            </w:pPr>
            <w:r>
              <w:rPr>
                <w:sz w:val="18"/>
                <w:szCs w:val="18"/>
              </w:rPr>
              <w:t>121.20</w:t>
            </w:r>
          </w:p>
        </w:tc>
        <w:tc>
          <w:tcPr>
            <w:vAlign w:val="center"/>
          </w:tcPr>
          <w:p w14:paraId="0A2E9C8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5DCA6B">
            <w:pPr>
              <w:jc w:val="right"/>
            </w:pPr>
            <w:r>
              <w:rPr>
                <w:sz w:val="18"/>
                <w:szCs w:val="18"/>
              </w:rPr>
              <w:t>37764</w:t>
            </w:r>
          </w:p>
        </w:tc>
        <w:tc>
          <w:tcPr>
            <w:vAlign w:val="center"/>
          </w:tcPr>
          <w:p w14:paraId="22E36D33">
            <w:pPr>
              <w:jc w:val="right"/>
            </w:pPr>
            <w:r>
              <w:rPr>
                <w:sz w:val="18"/>
                <w:szCs w:val="18"/>
              </w:rPr>
              <w:t>18371</w:t>
            </w:r>
          </w:p>
        </w:tc>
        <w:tc>
          <w:tcPr>
            <w:vAlign w:val="center"/>
          </w:tcPr>
          <w:p w14:paraId="79E6D31B">
            <w:pPr>
              <w:jc w:val="right"/>
            </w:pPr>
            <w:r>
              <w:rPr>
                <w:sz w:val="18"/>
                <w:szCs w:val="18"/>
              </w:rPr>
              <w:t>22286</w:t>
            </w:r>
          </w:p>
        </w:tc>
        <w:tc>
          <w:tcPr>
            <w:vAlign w:val="center"/>
          </w:tcPr>
          <w:p w14:paraId="1356724C">
            <w:pPr>
              <w:jc w:val="right"/>
            </w:pPr>
            <w:r>
              <w:rPr>
                <w:sz w:val="18"/>
                <w:szCs w:val="18"/>
              </w:rPr>
              <w:t>31.97</w:t>
            </w:r>
          </w:p>
        </w:tc>
        <w:tc>
          <w:tcPr>
            <w:vAlign w:val="center"/>
          </w:tcPr>
          <w:p w14:paraId="4A815DCC">
            <w:pPr>
              <w:jc w:val="right"/>
            </w:pPr>
            <w:r>
              <w:rPr>
                <w:sz w:val="18"/>
                <w:szCs w:val="18"/>
              </w:rPr>
              <w:t>13945</w:t>
            </w:r>
          </w:p>
        </w:tc>
        <w:tc>
          <w:tcPr>
            <w:vAlign w:val="center"/>
          </w:tcPr>
          <w:p w14:paraId="44B102F4">
            <w:pPr>
              <w:jc w:val="right"/>
            </w:pPr>
            <w:r>
              <w:rPr>
                <w:sz w:val="18"/>
                <w:szCs w:val="18"/>
              </w:rPr>
              <w:t>311.59</w:t>
            </w:r>
          </w:p>
        </w:tc>
      </w:tr>
      <w:tr w14:paraId="09D3A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7F3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0A93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6599403">
            <w:pPr>
              <w:jc w:val="right"/>
            </w:pPr>
            <w:r>
              <w:rPr>
                <w:b/>
                <w:sz w:val="18"/>
                <w:szCs w:val="18"/>
              </w:rPr>
              <w:t>874.41</w:t>
            </w:r>
          </w:p>
        </w:tc>
        <w:tc>
          <w:tcPr>
            <w:vAlign w:val="center"/>
          </w:tcPr>
          <w:p w14:paraId="5730B343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FD279E">
            <w:pPr>
              <w:jc w:val="right"/>
            </w:pPr>
            <w:r>
              <w:rPr>
                <w:b/>
                <w:sz w:val="18"/>
                <w:szCs w:val="18"/>
              </w:rPr>
              <w:t>171894</w:t>
            </w:r>
          </w:p>
        </w:tc>
        <w:tc>
          <w:tcPr>
            <w:vAlign w:val="center"/>
          </w:tcPr>
          <w:p w14:paraId="086C999F">
            <w:pPr>
              <w:jc w:val="right"/>
            </w:pPr>
            <w:r>
              <w:rPr>
                <w:b/>
                <w:sz w:val="18"/>
                <w:szCs w:val="18"/>
              </w:rPr>
              <w:t>92544</w:t>
            </w:r>
          </w:p>
        </w:tc>
        <w:tc>
          <w:tcPr>
            <w:vAlign w:val="center"/>
          </w:tcPr>
          <w:p w14:paraId="7ADDE03B">
            <w:pPr>
              <w:jc w:val="right"/>
            </w:pPr>
            <w:r>
              <w:rPr>
                <w:b/>
                <w:sz w:val="18"/>
                <w:szCs w:val="18"/>
              </w:rPr>
              <w:t>90486</w:t>
            </w:r>
          </w:p>
        </w:tc>
        <w:tc>
          <w:tcPr>
            <w:vAlign w:val="center"/>
          </w:tcPr>
          <w:p w14:paraId="6272B585">
            <w:pPr>
              <w:jc w:val="right"/>
            </w:pPr>
            <w:r>
              <w:rPr>
                <w:b/>
                <w:sz w:val="18"/>
                <w:szCs w:val="18"/>
              </w:rPr>
              <w:t>129.97</w:t>
            </w:r>
          </w:p>
        </w:tc>
        <w:tc>
          <w:tcPr>
            <w:vAlign w:val="center"/>
          </w:tcPr>
          <w:p w14:paraId="142D4A84">
            <w:pPr>
              <w:jc w:val="right"/>
            </w:pPr>
            <w:r>
              <w:rPr>
                <w:b/>
                <w:sz w:val="18"/>
                <w:szCs w:val="18"/>
              </w:rPr>
              <w:t>64824</w:t>
            </w:r>
          </w:p>
        </w:tc>
        <w:tc>
          <w:tcPr>
            <w:vAlign w:val="center"/>
          </w:tcPr>
          <w:p w14:paraId="7399C174">
            <w:pPr>
              <w:jc w:val="right"/>
            </w:pPr>
            <w:r>
              <w:rPr>
                <w:b/>
                <w:sz w:val="18"/>
                <w:szCs w:val="18"/>
              </w:rPr>
              <w:t>196.58</w:t>
            </w:r>
          </w:p>
        </w:tc>
      </w:tr>
      <w:tr w14:paraId="5AF53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58E7D4">
            <w:r>
              <w:rPr>
                <w:sz w:val="18"/>
                <w:szCs w:val="18"/>
              </w:rPr>
              <w:t>24层</w:t>
            </w:r>
          </w:p>
        </w:tc>
        <w:tc>
          <w:tcPr>
            <w:vAlign w:val="center"/>
          </w:tcPr>
          <w:p w14:paraId="189D9BFC">
            <w:r>
              <w:rPr>
                <w:sz w:val="18"/>
                <w:szCs w:val="18"/>
              </w:rPr>
              <w:t>X008[共享单人办公区]</w:t>
            </w:r>
          </w:p>
        </w:tc>
        <w:tc>
          <w:tcPr>
            <w:vAlign w:val="center"/>
          </w:tcPr>
          <w:p w14:paraId="284DE597">
            <w:pPr>
              <w:jc w:val="right"/>
            </w:pPr>
            <w:r>
              <w:rPr>
                <w:sz w:val="18"/>
                <w:szCs w:val="18"/>
              </w:rPr>
              <w:t>498.83</w:t>
            </w:r>
          </w:p>
        </w:tc>
        <w:tc>
          <w:tcPr>
            <w:vAlign w:val="center"/>
          </w:tcPr>
          <w:p w14:paraId="48920D2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BFE9AD">
            <w:pPr>
              <w:jc w:val="right"/>
            </w:pPr>
            <w:r>
              <w:rPr>
                <w:sz w:val="18"/>
                <w:szCs w:val="18"/>
              </w:rPr>
              <w:t>74609</w:t>
            </w:r>
          </w:p>
        </w:tc>
        <w:tc>
          <w:tcPr>
            <w:vAlign w:val="center"/>
          </w:tcPr>
          <w:p w14:paraId="29D7794D">
            <w:pPr>
              <w:jc w:val="right"/>
            </w:pPr>
            <w:r>
              <w:rPr>
                <w:sz w:val="18"/>
                <w:szCs w:val="18"/>
              </w:rPr>
              <w:t>46751</w:t>
            </w:r>
          </w:p>
        </w:tc>
        <w:tc>
          <w:tcPr>
            <w:vAlign w:val="center"/>
          </w:tcPr>
          <w:p w14:paraId="4C52BF77">
            <w:pPr>
              <w:jc w:val="right"/>
            </w:pPr>
            <w:r>
              <w:rPr>
                <w:sz w:val="18"/>
                <w:szCs w:val="18"/>
              </w:rPr>
              <w:t>31401</w:t>
            </w:r>
          </w:p>
        </w:tc>
        <w:tc>
          <w:tcPr>
            <w:vAlign w:val="center"/>
          </w:tcPr>
          <w:p w14:paraId="38B8A1AB">
            <w:pPr>
              <w:jc w:val="right"/>
            </w:pPr>
            <w:r>
              <w:rPr>
                <w:sz w:val="18"/>
                <w:szCs w:val="18"/>
              </w:rPr>
              <w:t>45.19</w:t>
            </w:r>
          </w:p>
        </w:tc>
        <w:tc>
          <w:tcPr>
            <w:vAlign w:val="center"/>
          </w:tcPr>
          <w:p w14:paraId="6CC4D3AA">
            <w:pPr>
              <w:jc w:val="right"/>
            </w:pPr>
            <w:r>
              <w:rPr>
                <w:sz w:val="18"/>
                <w:szCs w:val="18"/>
              </w:rPr>
              <w:t>17082</w:t>
            </w:r>
          </w:p>
        </w:tc>
        <w:tc>
          <w:tcPr>
            <w:vAlign w:val="center"/>
          </w:tcPr>
          <w:p w14:paraId="06D98CB2">
            <w:pPr>
              <w:jc w:val="right"/>
            </w:pPr>
            <w:r>
              <w:rPr>
                <w:sz w:val="18"/>
                <w:szCs w:val="18"/>
              </w:rPr>
              <w:t>149.57</w:t>
            </w:r>
          </w:p>
        </w:tc>
      </w:tr>
      <w:tr w14:paraId="77901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080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7E4E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DAA24A2">
            <w:pPr>
              <w:jc w:val="right"/>
            </w:pPr>
            <w:r>
              <w:rPr>
                <w:b/>
                <w:sz w:val="18"/>
                <w:szCs w:val="18"/>
              </w:rPr>
              <w:t>498.83</w:t>
            </w:r>
          </w:p>
        </w:tc>
        <w:tc>
          <w:tcPr>
            <w:vAlign w:val="center"/>
          </w:tcPr>
          <w:p w14:paraId="5690C0CB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0D619B">
            <w:pPr>
              <w:jc w:val="right"/>
            </w:pPr>
            <w:r>
              <w:rPr>
                <w:b/>
                <w:sz w:val="18"/>
                <w:szCs w:val="18"/>
              </w:rPr>
              <w:t>74609</w:t>
            </w:r>
          </w:p>
        </w:tc>
        <w:tc>
          <w:tcPr>
            <w:vAlign w:val="center"/>
          </w:tcPr>
          <w:p w14:paraId="0AD47CFD">
            <w:pPr>
              <w:jc w:val="right"/>
            </w:pPr>
            <w:r>
              <w:rPr>
                <w:b/>
                <w:sz w:val="18"/>
                <w:szCs w:val="18"/>
              </w:rPr>
              <w:t>46751</w:t>
            </w:r>
          </w:p>
        </w:tc>
        <w:tc>
          <w:tcPr>
            <w:vAlign w:val="center"/>
          </w:tcPr>
          <w:p w14:paraId="11891D32">
            <w:pPr>
              <w:jc w:val="right"/>
            </w:pPr>
            <w:r>
              <w:rPr>
                <w:b/>
                <w:sz w:val="18"/>
                <w:szCs w:val="18"/>
              </w:rPr>
              <w:t>31401</w:t>
            </w:r>
          </w:p>
        </w:tc>
        <w:tc>
          <w:tcPr>
            <w:vAlign w:val="center"/>
          </w:tcPr>
          <w:p w14:paraId="74AEB82E">
            <w:pPr>
              <w:jc w:val="right"/>
            </w:pPr>
            <w:r>
              <w:rPr>
                <w:b/>
                <w:sz w:val="18"/>
                <w:szCs w:val="18"/>
              </w:rPr>
              <w:t>45.19</w:t>
            </w:r>
          </w:p>
        </w:tc>
        <w:tc>
          <w:tcPr>
            <w:vAlign w:val="center"/>
          </w:tcPr>
          <w:p w14:paraId="78882CE1">
            <w:pPr>
              <w:jc w:val="right"/>
            </w:pPr>
            <w:r>
              <w:rPr>
                <w:b/>
                <w:sz w:val="18"/>
                <w:szCs w:val="18"/>
              </w:rPr>
              <w:t>20626</w:t>
            </w:r>
          </w:p>
        </w:tc>
        <w:tc>
          <w:tcPr>
            <w:vAlign w:val="center"/>
          </w:tcPr>
          <w:p w14:paraId="7F185761">
            <w:pPr>
              <w:jc w:val="right"/>
            </w:pPr>
            <w:r>
              <w:rPr>
                <w:b/>
                <w:sz w:val="18"/>
                <w:szCs w:val="18"/>
              </w:rPr>
              <w:t>149.57</w:t>
            </w:r>
          </w:p>
        </w:tc>
      </w:tr>
      <w:tr w14:paraId="7F8E5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19D52E4F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3EB1F384">
            <w:pPr>
              <w:jc w:val="right"/>
            </w:pPr>
            <w:r>
              <w:rPr>
                <w:b/>
                <w:sz w:val="18"/>
                <w:szCs w:val="18"/>
              </w:rPr>
              <w:t>13868.37</w:t>
            </w:r>
          </w:p>
        </w:tc>
        <w:tc>
          <w:tcPr>
            <w:vAlign w:val="center"/>
          </w:tcPr>
          <w:p w14:paraId="49083BCE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E03157">
            <w:pPr>
              <w:jc w:val="right"/>
            </w:pPr>
            <w:r>
              <w:rPr>
                <w:b/>
                <w:sz w:val="18"/>
                <w:szCs w:val="18"/>
              </w:rPr>
              <w:t>906726</w:t>
            </w:r>
          </w:p>
        </w:tc>
        <w:tc>
          <w:tcPr>
            <w:vAlign w:val="center"/>
          </w:tcPr>
          <w:p w14:paraId="4F08868C">
            <w:pPr>
              <w:jc w:val="right"/>
            </w:pPr>
            <w:r>
              <w:rPr>
                <w:b/>
                <w:sz w:val="18"/>
                <w:szCs w:val="18"/>
              </w:rPr>
              <w:t>498380</w:t>
            </w:r>
          </w:p>
        </w:tc>
        <w:tc>
          <w:tcPr>
            <w:vAlign w:val="center"/>
          </w:tcPr>
          <w:p w14:paraId="432A3018">
            <w:pPr>
              <w:jc w:val="right"/>
            </w:pPr>
            <w:r>
              <w:rPr>
                <w:b/>
                <w:sz w:val="18"/>
                <w:szCs w:val="18"/>
              </w:rPr>
              <w:t>462560</w:t>
            </w:r>
          </w:p>
        </w:tc>
        <w:tc>
          <w:tcPr>
            <w:vAlign w:val="center"/>
          </w:tcPr>
          <w:p w14:paraId="3C009957">
            <w:pPr>
              <w:jc w:val="right"/>
            </w:pPr>
            <w:r>
              <w:rPr>
                <w:b/>
                <w:sz w:val="18"/>
                <w:szCs w:val="18"/>
              </w:rPr>
              <w:t>665.27</w:t>
            </w:r>
          </w:p>
        </w:tc>
        <w:tc>
          <w:tcPr>
            <w:vAlign w:val="center"/>
          </w:tcPr>
          <w:p w14:paraId="2304D20A">
            <w:pPr>
              <w:jc w:val="right"/>
            </w:pPr>
            <w:r>
              <w:rPr>
                <w:b/>
                <w:sz w:val="18"/>
                <w:szCs w:val="18"/>
              </w:rPr>
              <w:t>261350</w:t>
            </w:r>
          </w:p>
        </w:tc>
        <w:tc>
          <w:tcPr>
            <w:vAlign w:val="center"/>
          </w:tcPr>
          <w:p w14:paraId="0B250920">
            <w:pPr>
              <w:jc w:val="right"/>
            </w:pPr>
            <w:r>
              <w:rPr>
                <w:b/>
                <w:sz w:val="18"/>
                <w:szCs w:val="18"/>
              </w:rPr>
              <w:t>65.38</w:t>
            </w:r>
          </w:p>
        </w:tc>
      </w:tr>
    </w:tbl>
    <w:p w14:paraId="12B1E135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0FB6088">
      <w:pPr>
        <w:pStyle w:val="2"/>
        <w:rPr>
          <w:szCs w:val="24"/>
          <w:lang w:val="en-US"/>
        </w:rPr>
      </w:pPr>
      <w:bookmarkStart w:id="132" w:name="_Toc26161"/>
      <w:r>
        <w:rPr>
          <w:szCs w:val="24"/>
          <w:lang w:val="en-US"/>
        </w:rPr>
        <w:t>房间冷负荷详细表</w:t>
      </w:r>
      <w:bookmarkEnd w:id="132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3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X009[门厅]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4CA18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F=117.08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281.5</w:t>
            </w:r>
          </w:p>
        </w:tc>
      </w:tr>
      <w:tr w14:paraId="4A110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A87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F5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F=89.35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E5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5A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18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19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9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FE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3F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4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A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5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0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2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232.9</w:t>
            </w:r>
          </w:p>
        </w:tc>
      </w:tr>
      <w:tr w14:paraId="1E99C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1D4D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AAF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58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27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69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6D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77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AA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2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7E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C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3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C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3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</w:tr>
      <w:tr w14:paraId="28FBF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47B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D7E2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90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90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B5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C1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3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5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2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3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1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08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F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EE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</w:tr>
      <w:tr w14:paraId="08190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C41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C99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1F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8F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BF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AF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E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A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F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47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6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8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A4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1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</w:tr>
      <w:tr w14:paraId="0A781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528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947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5A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3E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31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52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EC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4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6F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F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B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0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7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9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</w:tr>
      <w:tr w14:paraId="397C0C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34CD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E7A4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99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28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BE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4C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0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B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8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8A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61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72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1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A2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</w:tr>
      <w:tr w14:paraId="562FB3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BEF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3139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EE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19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2D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46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9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99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8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6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D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4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D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E9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6F153D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4354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66E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02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91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C6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B7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5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65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9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2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8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3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C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32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</w:tr>
      <w:tr w14:paraId="041761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C276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E3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73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68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72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9E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4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7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C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E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F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F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D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7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</w:tr>
      <w:tr w14:paraId="12587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DEAB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F74C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BA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07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47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A2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9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1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50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9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9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0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F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1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6DE39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840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DEC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63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24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DF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FF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0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26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02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6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4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A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0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A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</w:tr>
      <w:tr w14:paraId="15FAA9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EDD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BD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0B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40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56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D0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E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2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D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F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0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64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7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8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</w:tr>
      <w:tr w14:paraId="68648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A490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D37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F4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AD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E7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33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7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D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B2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A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4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2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7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0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</w:tr>
      <w:tr w14:paraId="7114AB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C5D5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AA9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94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3B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7B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2F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33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8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1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C0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E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7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1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C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</w:tr>
      <w:tr w14:paraId="66A4AA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96D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373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5C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45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04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EF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B3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6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C9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7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C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4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0D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2E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</w:tr>
      <w:tr w14:paraId="42836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0C10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5C3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6F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40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23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22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D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38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E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6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4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0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3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9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71B91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275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6924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56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89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56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FB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CF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FC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8F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7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6C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4E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9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E6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</w:tr>
      <w:tr w14:paraId="508C2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9D42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D5AF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8C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4E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17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25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68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5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C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A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E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B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25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79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</w:tr>
      <w:tr w14:paraId="46C8D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5CD4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E801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8C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14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3A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1D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A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2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C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E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3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E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3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1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</w:tr>
      <w:tr w14:paraId="2C4D8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561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394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15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2C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F2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38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4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5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0A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5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9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F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1D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C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 w14:paraId="4FC65A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CD1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76D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BA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61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8F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70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B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E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C7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3A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7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D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5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DC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66D3CD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2CFC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98D5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AF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04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28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6E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73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2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B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F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F2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3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2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A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053FE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5F0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24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8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BE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09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3B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4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8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AF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7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7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8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69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74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2D630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EB3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29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10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22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80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37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F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73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54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EA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FC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3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9C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76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07F9A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B7C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CD9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05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0C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B6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72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C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F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8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3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8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6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5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2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</w:tr>
      <w:tr w14:paraId="1F1DB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D30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F1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01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E4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B2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87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A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D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8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F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5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37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A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53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</w:tr>
      <w:tr w14:paraId="20627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EEE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36C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99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F6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19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B8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5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20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01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18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47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9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8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2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</w:tr>
      <w:tr w14:paraId="7E6075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9C7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F1D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A6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0A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CD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CD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8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93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77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F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A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D4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9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A9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</w:tr>
      <w:tr w14:paraId="0D8252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E56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4A4A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2E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01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0A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51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F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E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7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A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F8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9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78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F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4A6F1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CAF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2079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20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62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5E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AA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9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6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7B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9E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4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4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A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6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67B36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17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93F9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BB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47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7F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2E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B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C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2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0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97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F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10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8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2F8B3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A42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9D9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A9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7E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5C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9A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C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B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A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EA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52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6D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02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29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73254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DC1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185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CF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41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75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B1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21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9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D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0C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3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6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67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70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746.0</w:t>
            </w:r>
          </w:p>
        </w:tc>
      </w:tr>
      <w:tr w14:paraId="5CD53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705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BDDB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2B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0B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68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7B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7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B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8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2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3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A2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3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D8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</w:tr>
      <w:tr w14:paraId="77FA75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39A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343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61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AE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D6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82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9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8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3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0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D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D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8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0A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</w:tr>
      <w:tr w14:paraId="21764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5A8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4083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16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CA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43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87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E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F7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E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3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A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73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3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C8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B39D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69EA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269C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B1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39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2A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EE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7A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C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3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95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8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E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76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8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DE24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B61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143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7A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28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14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6F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6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42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F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7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49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80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3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2936.7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C1A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5B7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52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C8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E3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4C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B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E8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7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1C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2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9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16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D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5267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2330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2330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2330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2.51</w:t>
            </w:r>
          </w:p>
        </w:tc>
      </w:tr>
      <w:bookmarkEnd w:id="133"/>
    </w:tbl>
    <w:p w14:paraId="0CDD062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D2F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243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EC6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41E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76F2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ABC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34A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6B1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E458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460D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DA90D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331F3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6D60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2828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7B33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62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E56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996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3F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63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F5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29D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E3A9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BFD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C90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3599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X015[正餐]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348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704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C3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D6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CC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6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91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F58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B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2F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21CC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09C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40142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367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BC0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C41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60BF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BCC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1091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704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C514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E1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4B1F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5F58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A85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479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6B4A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E1D2A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403D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F530C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94CB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56F48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EF1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E7D9D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EC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ACE1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18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6EB5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EDE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31EC6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194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E34B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CE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690B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F7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B4B6A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6E8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11CBC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C88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9D8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A08EC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626F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C2CD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22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6C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C8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E1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E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D2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E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33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9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65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D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8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180.0</w:t>
            </w:r>
          </w:p>
        </w:tc>
      </w:tr>
      <w:tr w14:paraId="327D0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153D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543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17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D8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5E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67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E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2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8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9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0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6A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F4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E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</w:tr>
      <w:tr w14:paraId="354F5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E36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D7E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7C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74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38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12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7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7D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D5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1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4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D6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9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7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3395BC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025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398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C2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7A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13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66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3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C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61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EC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3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1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0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26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</w:tr>
      <w:tr w14:paraId="30527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320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AEC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46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CE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96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4F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8D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A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9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B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7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A6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4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B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</w:tr>
      <w:tr w14:paraId="5D6DD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52A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885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A2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46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6F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34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4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6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B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21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1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EF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3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F1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5D837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A3B2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F06A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6B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5A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35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BD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48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E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4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8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0A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3D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1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8B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</w:tr>
      <w:tr w14:paraId="3B6704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961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3D89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A9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33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26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EC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4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D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6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2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8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1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8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8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</w:tr>
      <w:tr w14:paraId="549B3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BD4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523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79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41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B4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D4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1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1D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89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47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A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3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5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78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</w:tr>
      <w:tr w14:paraId="479A8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F6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B18D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0D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E9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5D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D9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E2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3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0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DA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70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9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3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E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</w:tr>
      <w:tr w14:paraId="31763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F079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3F1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77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33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92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8E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1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6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5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B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1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8A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C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A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386.7</w:t>
            </w:r>
          </w:p>
        </w:tc>
      </w:tr>
      <w:tr w14:paraId="7A890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17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53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DD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04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4C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14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D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4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D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B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97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F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1F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43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386.7</w:t>
            </w:r>
          </w:p>
        </w:tc>
      </w:tr>
      <w:tr w14:paraId="68A349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B660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90F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24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9C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33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5F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2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E1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8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C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1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5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F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84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</w:tr>
      <w:tr w14:paraId="0AEDC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11C4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4ED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5F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27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1D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0E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73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F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1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0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0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7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7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D2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</w:tr>
      <w:tr w14:paraId="59549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C86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7A3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4C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38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20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C2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0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B0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B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C7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B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A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DD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6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3B06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02A2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0BD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29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50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17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CC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5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4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F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C6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94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F2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4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8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45D7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E57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87C4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6D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0F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E5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B0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9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04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8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E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4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3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D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2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3064.4</w:t>
            </w:r>
          </w:p>
        </w:tc>
      </w:tr>
      <w:tr w14:paraId="558B0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3EE6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DC6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7C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94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5D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04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E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2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F7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2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2F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9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84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</w:tr>
      <w:tr w14:paraId="12F986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CB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AD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A8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6A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24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9E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93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2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E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0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9E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68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E3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4997</w:t>
            </w:r>
          </w:p>
        </w:tc>
      </w:tr>
      <w:tr w14:paraId="50C7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493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B5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08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D2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B9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B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E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EC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D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A4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D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4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E2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1933</w:t>
            </w:r>
          </w:p>
        </w:tc>
      </w:tr>
      <w:tr w14:paraId="7E493F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A80A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8C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19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D5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69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5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7A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D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0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BF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B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33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23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</w:tr>
      <w:tr w14:paraId="32029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84FF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FC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88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76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F4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6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E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9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2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D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3A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9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C6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1933</w:t>
            </w:r>
          </w:p>
        </w:tc>
      </w:tr>
      <w:tr w14:paraId="2F2BB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13F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B2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03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3D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6C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E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8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3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E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2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3B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F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0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1933</w:t>
            </w:r>
          </w:p>
        </w:tc>
      </w:tr>
      <w:tr w14:paraId="1F6B9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157E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9F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0F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4F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F9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6C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2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5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8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4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A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8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6A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</w:tr>
    </w:tbl>
    <w:p w14:paraId="328BF16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0B99F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AF0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CE68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832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9666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30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BCF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4DD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BF41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AF8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16A8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D0B7A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E828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643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D20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E9B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BB4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5B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7A9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F4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40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EE5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2E0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1D36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339D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2055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X017[门厅]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9C0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5C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89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F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01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6E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2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5E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E0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8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A374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A59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16339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BCD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3D63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689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A2D8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228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23A7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A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A2A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B5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0A2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B13F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870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59B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D8A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85F69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F44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1EF18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E44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C93B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F15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BB6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35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23C5D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ED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A41E3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71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8D16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8B3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5851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73C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892F1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E4F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7AA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69C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9E40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F7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CB2B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D879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846B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ED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C3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F9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0E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9F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0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F3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5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4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D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A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6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2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153.1</w:t>
            </w:r>
          </w:p>
        </w:tc>
      </w:tr>
      <w:tr w14:paraId="1DC60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5A3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D1E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1B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E6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65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D1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E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C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C4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84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5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7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4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B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</w:tr>
      <w:tr w14:paraId="00A3B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EF6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8A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91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10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7B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0E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EE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B1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4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C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3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5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8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6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</w:tr>
      <w:tr w14:paraId="024F7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4FF8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0ED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30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39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F0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FD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B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F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6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E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F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8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2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A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</w:tr>
      <w:tr w14:paraId="46C0E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06F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79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ED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F0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B4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74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87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4A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D1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C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D3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8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2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B4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</w:tr>
      <w:tr w14:paraId="4DF45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6475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3CE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45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81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FC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33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B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A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6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80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8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85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9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E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23422E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9C12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2AC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BE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D3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8C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6D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6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D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9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D9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07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D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C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A7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</w:tr>
      <w:tr w14:paraId="61FE4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4DC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7EB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46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3B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65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8C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C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10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4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1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2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D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5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C5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</w:tr>
      <w:tr w14:paraId="4872E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DB5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8135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C1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B5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7F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62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FA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97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C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88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9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C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7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3A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6C29C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3B7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92B2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95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34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58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F2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7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0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A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F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5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9E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2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0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</w:tr>
      <w:tr w14:paraId="12859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53C4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D62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4F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78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38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EE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9E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A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A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59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8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4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A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8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</w:tr>
      <w:tr w14:paraId="50C68D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A4F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D494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D2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80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D0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73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7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9F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B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E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E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2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5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6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51F7B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92D1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405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F5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8B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43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3C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2E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B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5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6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B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1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B3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6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</w:tr>
      <w:tr w14:paraId="7651F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6F5E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818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6C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62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BF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E9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8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B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86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C2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A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37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3D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6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</w:tr>
      <w:tr w14:paraId="6CDF0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F41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8E97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9A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1A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0A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22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6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8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F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6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7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8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E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6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664D2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0B9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B8F7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D4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6C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C6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AA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1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F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5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E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2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9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5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1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</w:tr>
      <w:tr w14:paraId="2102C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81B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284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47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C1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54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A9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B2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E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0F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F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E9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B5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7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E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</w:tr>
      <w:tr w14:paraId="1EBD79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DFF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9F06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73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EC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AE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09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A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7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9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5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B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1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5B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1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0FF87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2EA7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16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17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1A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7B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40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C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1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7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9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01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5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4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8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</w:tr>
      <w:tr w14:paraId="10705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C898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14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A4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17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09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DE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0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B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A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8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19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75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3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D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157A8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070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733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39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B4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12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FA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1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A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F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B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7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22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0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D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730DA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1A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79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5B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3F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5F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EF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9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DE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66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6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5F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8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8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D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4FE0E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7B9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7F7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9F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E0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F0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D8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5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6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D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4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49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A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52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F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1DA5F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1CE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DF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FE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4B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78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A9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E3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2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FF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84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6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F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7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8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40042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2F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DD6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70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C7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C5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26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4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1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A6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A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1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F2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B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9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36B52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34D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6E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8A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A9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23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F6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5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7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ED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68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4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F3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D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E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62CBD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CE89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0C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2B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D6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AC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C3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D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9B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9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B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84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4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F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F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7C87DE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B0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0EF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55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30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B1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81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D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6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9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5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57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2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C8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47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</w:tr>
      <w:tr w14:paraId="48C4A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EDA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4D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03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12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3F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E9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13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9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F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7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D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57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FD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3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</w:tr>
      <w:tr w14:paraId="52637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3A8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47F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6A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F7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07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79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8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2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7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8E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E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2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38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E4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</w:tr>
      <w:tr w14:paraId="214FB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153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A69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A2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F8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1F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CC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3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A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4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D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CC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8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F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0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 w14:paraId="0582C5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84A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DB0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92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6C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B0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EF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9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8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78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23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9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A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4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5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5D9C7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59F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297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22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AC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B6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83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C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2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96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FC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B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1C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1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0D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0E2ED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CE6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C49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48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CA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E3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09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1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9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2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4A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36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4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2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1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5D948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81EE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A7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E2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B2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16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F5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F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E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1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9B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2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A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5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F2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5A901F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73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161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C9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1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83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39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50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A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71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C0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E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1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3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0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39D6D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3C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4F1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26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A6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C9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FD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5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42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8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D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79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2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F3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E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6EDD02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476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26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73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BE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AF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D8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CF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2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0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C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5E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1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02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A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4D501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6E4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FE5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68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81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80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87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0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4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C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A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08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C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8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25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506E3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267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871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73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A5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DA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DA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2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5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C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39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F1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3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4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3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010D1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AA5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2C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3A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4B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F2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76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F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9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5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7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C2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C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BF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7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3278DF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01A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AA3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28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83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00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D3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B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6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C8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81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A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E7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1B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7F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381.8</w:t>
            </w:r>
          </w:p>
        </w:tc>
      </w:tr>
      <w:tr w14:paraId="3786E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275B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EC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E8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0E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F2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C1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1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2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D4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D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BC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52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5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E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</w:tr>
      <w:tr w14:paraId="7AB07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1BC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2AE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59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F4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A0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63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05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3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B9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5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A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0D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7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5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</w:tr>
      <w:tr w14:paraId="4413A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9730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2FC1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67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CA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9D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91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C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9C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A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50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B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C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AF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6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14C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BB1E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B9D7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91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46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1C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33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48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3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7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7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6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B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0E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C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4224B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A42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9BC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A0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4E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39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7D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9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AF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5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2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F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5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1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98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1404.5</w:t>
            </w:r>
          </w:p>
        </w:tc>
      </w:tr>
      <w:tr w14:paraId="4791E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0D6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4E1D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02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BA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54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E8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9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9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3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35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F8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1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3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E1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</w:tr>
      <w:tr w14:paraId="38BA07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AD5F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F9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7E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09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EA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5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7E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8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9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84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C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3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6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3010</w:t>
            </w:r>
          </w:p>
        </w:tc>
      </w:tr>
      <w:tr w14:paraId="704FF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EDA7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D5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04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58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2F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E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9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1B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3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2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27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9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90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</w:t>
            </w:r>
          </w:p>
        </w:tc>
      </w:tr>
      <w:tr w14:paraId="096AF3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DCD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19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87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FE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9A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45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3F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7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A8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4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B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5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E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</w:tr>
      <w:tr w14:paraId="3586F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0EA0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63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C1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7E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44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3C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0B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5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F6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D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C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6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2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</w:t>
            </w:r>
          </w:p>
        </w:tc>
      </w:tr>
      <w:tr w14:paraId="34B95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247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9E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2E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EF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02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4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9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33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5A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C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86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A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3C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</w:t>
            </w:r>
          </w:p>
        </w:tc>
      </w:tr>
      <w:tr w14:paraId="42825E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A45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CB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69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C2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E1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A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D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F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3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6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D1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B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A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</w:tr>
    </w:tbl>
    <w:p w14:paraId="0C8A42D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DD1C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4D2E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F5D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8FF2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EA1A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2E0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A0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674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D43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A1D5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9A5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A379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75DB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900D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87F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13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0DC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EA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D4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02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2D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8CC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840D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8010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9717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0EE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X020[票务]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7F2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532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5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B64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C1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2F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C0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3D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07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1F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1DCCF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25E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2FC23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D45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6685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8A4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98A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5A1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D21B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7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53D4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A47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341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5149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C3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7D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81C2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2455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D1F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8B7B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B89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5D393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5F5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282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42D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15EA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FB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668C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0F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B6BF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25C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0E6A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BFF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1CA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DB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46E4B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50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98F3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B3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4F0B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0713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789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2C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6F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37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B4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19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18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2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4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2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1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4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5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D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</w:tr>
      <w:tr w14:paraId="313F09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53F6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87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91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10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DF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EF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AD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C3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63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48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B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02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1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AC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</w:tr>
      <w:tr w14:paraId="4DDBA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AA8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4C3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78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91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49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FE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FD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1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A8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C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2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E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FB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4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115.7</w:t>
            </w:r>
          </w:p>
        </w:tc>
      </w:tr>
      <w:tr w14:paraId="4F70A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9418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39E6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88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A5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D8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FC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E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5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9E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3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93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A7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2B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5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</w:tr>
      <w:tr w14:paraId="652C5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1C15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93C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A6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90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C0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BE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1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C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5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3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B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F4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E8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E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</w:tr>
      <w:tr w14:paraId="604DF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283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2D9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92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D4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8A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51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87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7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A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D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44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9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5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A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</w:tr>
      <w:tr w14:paraId="3F9E0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888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5EA4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A7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CC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87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3C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7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F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8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6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3F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F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B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0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69677F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6A76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5284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98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80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9B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26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C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20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A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5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2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3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3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4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</w:tr>
      <w:tr w14:paraId="5A02E1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C821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129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AD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B7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98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C3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4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0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F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B5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E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5A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3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B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2140F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5A5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3C4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4D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13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1D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FF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94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E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4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7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0F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B9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8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DB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09C78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42B5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3F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1B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F3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BE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E2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B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C4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F2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88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6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B9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7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D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</w:tr>
      <w:tr w14:paraId="23ED2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2AC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C35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58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DD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1D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AB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0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2B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CF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B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0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0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6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1B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5749C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85AA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8C9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0D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91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F4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11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6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2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0C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8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E3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3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9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91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251C6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3B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C7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DB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D6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57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52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A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D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9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6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91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D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CF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2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4C0D3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8EF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EB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82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AF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9E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C9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76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2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24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E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3E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9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C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C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</w:tr>
      <w:tr w14:paraId="0FC96A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F8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C8C7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8F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F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4B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A2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2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6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F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D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2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61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0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4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873.8</w:t>
            </w:r>
          </w:p>
        </w:tc>
      </w:tr>
      <w:tr w14:paraId="1B3C05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A68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B2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31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93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4F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AD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1F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4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63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0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91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D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49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3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453.7</w:t>
            </w:r>
          </w:p>
        </w:tc>
      </w:tr>
      <w:tr w14:paraId="170C06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543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869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B1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9E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A0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2C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7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3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B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A3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B5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E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B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0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216.0</w:t>
            </w:r>
          </w:p>
        </w:tc>
      </w:tr>
      <w:tr w14:paraId="1CFA5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DAA5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FD7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8F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A9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18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1B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C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5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1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52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B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8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8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5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216.0</w:t>
            </w:r>
          </w:p>
        </w:tc>
      </w:tr>
      <w:tr w14:paraId="1D1100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5AE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EBAA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A1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24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87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C5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3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E0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3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20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7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5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9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5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EE24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8B7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19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9C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D2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47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E3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B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4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7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1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1A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43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2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C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2B0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AF9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E0B5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5F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43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E6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51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3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6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F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8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4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E8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B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F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2681.3</w:t>
            </w:r>
          </w:p>
        </w:tc>
      </w:tr>
      <w:tr w14:paraId="6A9302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52D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2F9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78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E3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AC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97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4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0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0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18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D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4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4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32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</w:tr>
      <w:tr w14:paraId="7AD53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ACF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52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65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F6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E1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D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0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6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8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F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F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2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5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4813</w:t>
            </w:r>
          </w:p>
        </w:tc>
      </w:tr>
      <w:tr w14:paraId="450B69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E79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4E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FB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02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5D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A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C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0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8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1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ED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B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1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</w:t>
            </w:r>
          </w:p>
        </w:tc>
      </w:tr>
      <w:tr w14:paraId="42861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1B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8D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7D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62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75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7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5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C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A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52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A7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4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0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</w:tr>
      <w:tr w14:paraId="77AD6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9F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89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22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08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83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C2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B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5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4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D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C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2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F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</w:t>
            </w:r>
          </w:p>
        </w:tc>
      </w:tr>
      <w:tr w14:paraId="3D97B1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ED84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B8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89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D6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DA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F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F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CA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85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53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F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B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8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</w:t>
            </w:r>
          </w:p>
        </w:tc>
      </w:tr>
      <w:tr w14:paraId="7C8DE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901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8E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0E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1E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BD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B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F9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A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7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C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C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B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0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</w:tr>
    </w:tbl>
    <w:p w14:paraId="0F8A8C5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6DFA9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69BE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51F5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5CFE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F951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47E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D98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BCA0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3342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E3C0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E723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B401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C488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F065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8D9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80B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D4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90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F9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167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3D8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3CA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8F0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7E585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0A7A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648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X021[咖啡店]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F7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7F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C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EC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1F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9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1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86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46F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30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A56D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0F05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63849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EBA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1430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C8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5CC5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8B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A91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6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6D40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C4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8EE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9CEE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8F7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C2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B4ED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5FA80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E5C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715F7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D27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3F998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EED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C2F4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22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3CA75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85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D9CA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B8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E8FC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6D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4B19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7A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41B6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77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3CF4A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92C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E14B5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6F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9503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34A20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FBB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555F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F=57.11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7F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E1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47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9C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CA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8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4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5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0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8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3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BC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146.7</w:t>
            </w:r>
          </w:p>
        </w:tc>
      </w:tr>
      <w:tr w14:paraId="1BB75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773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D9FF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AD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DF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7C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A6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6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1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B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C3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0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4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3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1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</w:tr>
      <w:tr w14:paraId="2327D0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8B8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98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FE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FC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C6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47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6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9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06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72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35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3B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DF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F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</w:tr>
      <w:tr w14:paraId="6C5FC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CDE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D5A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1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40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18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05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5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37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6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B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80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1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64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2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</w:tr>
      <w:tr w14:paraId="79EFD9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8F9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4561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11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C5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52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50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3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C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47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4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AB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FE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93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6B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0ECBC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675F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B75D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7B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92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81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52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7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3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0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0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1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0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1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1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</w:tr>
      <w:tr w14:paraId="033CA7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5FE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E625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76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2E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E9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8B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7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4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C8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3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9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2C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0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B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79F17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AD5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99A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23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14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4B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49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8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F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DE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6F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17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60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7E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4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0DF3E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FCDF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57E4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53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71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EC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C2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63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4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6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7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C8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C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7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2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</w:tr>
      <w:tr w14:paraId="6EBE88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D617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9F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24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23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46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BB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3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67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96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06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9C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A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0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3B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</w:tr>
      <w:tr w14:paraId="5F307A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4F73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D67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3C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E5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A1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D7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D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F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A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B9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5F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4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B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B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67DD30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9A2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5D83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41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F7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EC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36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0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4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8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7A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2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D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6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9A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</w:tr>
      <w:tr w14:paraId="6F775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7B1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88F3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AB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12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EC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08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4A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C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3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A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4D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B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D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C6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199.1</w:t>
            </w:r>
          </w:p>
        </w:tc>
      </w:tr>
      <w:tr w14:paraId="5D975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2B1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AE55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7A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53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16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93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8F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6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1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E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A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E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3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B6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0B8BCC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81C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C98C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D1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B0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AA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FC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A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6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5A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3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4C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4E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D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7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</w:tr>
      <w:tr w14:paraId="39030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CA3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E98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91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4F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F5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B2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4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2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5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18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4B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1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A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A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5DAEB0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B75E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CD4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B8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EB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C6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D2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3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42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5D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6A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1D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B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F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8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0F223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63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726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EF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68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85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4B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55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E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97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B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DE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25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7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A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</w:tr>
      <w:tr w14:paraId="551EC6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BE37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96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88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21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92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BD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5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B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62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6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7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70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9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4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318.3</w:t>
            </w:r>
          </w:p>
        </w:tc>
      </w:tr>
      <w:tr w14:paraId="29056B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65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3629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D5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48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E2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F7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A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70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08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39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C4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D2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6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A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318.3</w:t>
            </w:r>
          </w:p>
        </w:tc>
      </w:tr>
      <w:tr w14:paraId="368A9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459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BD8F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1D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C9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7F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2D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9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F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9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1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E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6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6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FD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</w:tr>
      <w:tr w14:paraId="6295C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384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23A0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90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5A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CA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C2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1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B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E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0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6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D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79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A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</w:tr>
      <w:tr w14:paraId="10769A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BF12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2D2B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CD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A7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78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F4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C8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7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1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D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B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1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A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E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C9C8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3984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A38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16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FB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22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16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6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39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1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F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F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3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4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B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BBCF7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6623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670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25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F8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67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0D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8F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E5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F7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3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6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F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B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1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2425.9</w:t>
            </w:r>
          </w:p>
        </w:tc>
      </w:tr>
      <w:tr w14:paraId="6F154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D651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27B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4B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B6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44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2D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9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2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11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34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1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00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F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2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</w:tr>
      <w:tr w14:paraId="65279D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97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00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C4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0F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5C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F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C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6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FB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2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AE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D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7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4121</w:t>
            </w:r>
          </w:p>
        </w:tc>
      </w:tr>
      <w:tr w14:paraId="2ADF9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548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CA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3B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92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D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5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2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9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54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4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6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6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B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1695</w:t>
            </w:r>
          </w:p>
        </w:tc>
      </w:tr>
      <w:tr w14:paraId="70BECE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650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7E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C9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C2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F0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8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9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F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B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7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C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B3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76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</w:tr>
      <w:tr w14:paraId="6329B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E652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2B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3F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6E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B9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3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7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1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6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E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4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E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F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1695</w:t>
            </w:r>
          </w:p>
        </w:tc>
      </w:tr>
      <w:tr w14:paraId="72D79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69F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4D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FE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0B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FC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C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B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4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1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9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8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F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D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1695</w:t>
            </w:r>
          </w:p>
        </w:tc>
      </w:tr>
      <w:tr w14:paraId="15AF8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97C6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8A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C6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86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5C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B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8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6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8B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9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C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F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A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</w:tr>
    </w:tbl>
    <w:p w14:paraId="5E3CA65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793E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B7FB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C81C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7F57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C5C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5CB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BFE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FF1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58D0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289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F35D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BA5E7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AFA7E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8CF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CFEF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444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8C4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6E1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C0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382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32F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C7DF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BE9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6D265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BA8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A327B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X022[厨房]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9B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4EA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40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65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2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F1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1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2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7D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F7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7E0E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BED3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3FC60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44F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6956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D1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AB17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A8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909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DF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E3A4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64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C351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4EB3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403E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24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4067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F6CD4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9AB1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F1C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024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CDAC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33D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F0C7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481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EDB2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A7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58AE0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F0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64E6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F7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BC8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22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E38EE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3F0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B2DAA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660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597E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87C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C7303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BEBF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9A27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2C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FC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78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66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19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9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3A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1A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D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9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2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9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7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7FCD9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38E3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44F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5E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F6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B5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2A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3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6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59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3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4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D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C2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41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</w:tr>
      <w:tr w14:paraId="46FF8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47D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C9C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EB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54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FC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93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42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7A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1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65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51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61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DF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F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</w:tr>
      <w:tr w14:paraId="2E4C8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677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BC4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73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27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C5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43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5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E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0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3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F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A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D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21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610DA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2FAC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356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9C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8F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BF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09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5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1B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1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B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D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E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E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5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</w:tr>
      <w:tr w14:paraId="0FE20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12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03F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62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0E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26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22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7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2B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77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49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72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C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5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9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07090D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2D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17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5C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59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E9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F2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73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E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5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32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5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A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B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C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</w:tr>
      <w:tr w14:paraId="5D95F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020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CE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FE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8B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19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DD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B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00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6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89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4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3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5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22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</w:tr>
      <w:tr w14:paraId="1248E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54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21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0F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0C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9A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90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3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B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B2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AC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4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FA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49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AC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1A8C0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1C1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2794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65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CE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1F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A2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1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82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B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8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D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A8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1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1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74476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32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BA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CD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3B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9A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59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C6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49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E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4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CC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C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A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4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301.8</w:t>
            </w:r>
          </w:p>
        </w:tc>
      </w:tr>
      <w:tr w14:paraId="4ADB05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AB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C058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93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22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78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CE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0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3C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2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A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E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62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9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C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301.8</w:t>
            </w:r>
          </w:p>
        </w:tc>
      </w:tr>
      <w:tr w14:paraId="69351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6F2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D159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26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E9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64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68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8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57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1D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3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BB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8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AF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9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227.7</w:t>
            </w:r>
          </w:p>
        </w:tc>
      </w:tr>
      <w:tr w14:paraId="76920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2769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58B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1F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D9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4B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24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66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2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8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D0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B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6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26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4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227.7</w:t>
            </w:r>
          </w:p>
        </w:tc>
      </w:tr>
      <w:tr w14:paraId="34EAF1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214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3EB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AE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20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E3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7B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C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E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3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7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8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93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2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D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BF17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D31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54D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CA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16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22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91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B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5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26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0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D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AD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E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29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58AB9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D43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FCD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D8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41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21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5B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1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3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26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A4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B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37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B7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D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2298.3</w:t>
            </w:r>
          </w:p>
        </w:tc>
      </w:tr>
      <w:tr w14:paraId="4DE3F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BE8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9CF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5A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DD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12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A8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74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8E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F6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D8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AF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4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D5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32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3.24</w:t>
            </w:r>
          </w:p>
        </w:tc>
      </w:tr>
      <w:tr w14:paraId="60349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9A7C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CD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24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5C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D7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F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8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5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3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0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A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3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2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3783</w:t>
            </w:r>
          </w:p>
        </w:tc>
      </w:tr>
      <w:tr w14:paraId="1B7EF6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8BBC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5D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D1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69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E4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C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E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0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F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2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CA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0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1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1485</w:t>
            </w:r>
          </w:p>
        </w:tc>
      </w:tr>
      <w:tr w14:paraId="415F3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9193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E0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89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7B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3F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F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D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D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1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8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89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9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DC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</w:tr>
      <w:tr w14:paraId="4A112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9BF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E5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98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D1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E6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6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5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A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A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8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8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0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4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1485</w:t>
            </w:r>
          </w:p>
        </w:tc>
      </w:tr>
      <w:tr w14:paraId="5D8A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74B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2B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53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77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1F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6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4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75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0C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0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1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3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1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1485</w:t>
            </w:r>
          </w:p>
        </w:tc>
      </w:tr>
      <w:tr w14:paraId="74EBC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4E6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AF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8E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F3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BB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C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5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D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F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8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0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6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0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</w:tr>
    </w:tbl>
    <w:p w14:paraId="1E98F8A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D21D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967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9C48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F2F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A1B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AE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BEA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339B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AEB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ED27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10F77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5419F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8A5F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83C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544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E9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8F8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BF3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91D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DAB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A65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1D6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EF7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C8E9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6FF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5895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X036[银行]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B5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DC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0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1B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9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9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FB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5A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9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8D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3F76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2AD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D191A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43A3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0456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B9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1C00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39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B12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62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2D5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5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A62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579FF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D1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07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FF6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42D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820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558A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A335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AF5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0AA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F71A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E5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866D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3A4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6803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E6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029E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09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12BF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6D1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4C07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C37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C761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110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B87B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85E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38D2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71DB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53DF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95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3B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AE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13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C9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A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0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1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BB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4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7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2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9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544A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2A7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804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79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CD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B2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FE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B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6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0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AB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FF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C2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0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E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</w:t>
            </w:r>
          </w:p>
        </w:tc>
      </w:tr>
      <w:tr w14:paraId="106D7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8E5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0A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D1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E2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43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16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6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C6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C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A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B9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7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27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A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</w:tr>
      <w:tr w14:paraId="42ACC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0AD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9CDC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A8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E6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3A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04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6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71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74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7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F5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7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5E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B1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</w:tr>
      <w:tr w14:paraId="3E7CBD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17A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CE7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57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2E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78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63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0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C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5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D4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B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F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4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7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</w:tr>
      <w:tr w14:paraId="7EA3F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2622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B7A6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67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4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E9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A4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7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8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0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B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0E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6E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3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86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791DC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EDD2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012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63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8A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5F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25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C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3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D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ED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B8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EA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DF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2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</w:tr>
      <w:tr w14:paraId="68FF1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A6F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471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26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89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FF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AB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0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F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0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A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9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1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6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A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</w:tr>
      <w:tr w14:paraId="6FA3F4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7F7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E94A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A5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43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08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11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AA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0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E5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C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B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8A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6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2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</w:tr>
      <w:tr w14:paraId="1772C3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C75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368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A8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1C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AF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A2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E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B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CE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E0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9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13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57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9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</w:tr>
      <w:tr w14:paraId="23270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89E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E573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BB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66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C0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CC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1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4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F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6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0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3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6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A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</w:tr>
      <w:tr w14:paraId="330176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4A54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35F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18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C9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F7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C4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45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16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85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E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C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74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0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9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1F4D3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85D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8EE5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2D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C2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72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BC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B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7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E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9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7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51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C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5E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</w:tr>
      <w:tr w14:paraId="619A1D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58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85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43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6E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6F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51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6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9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41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6B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4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3E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F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8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0C68E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CFF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6B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25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28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26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2B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7A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E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9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8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0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0E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4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8F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7F999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4C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E5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5B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5C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A0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79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9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F8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7A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C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0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7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B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0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714.1</w:t>
            </w:r>
          </w:p>
        </w:tc>
      </w:tr>
      <w:tr w14:paraId="1CC70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D30A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A261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81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2D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4A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4F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9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FE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00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E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D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6F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5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9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370.8</w:t>
            </w:r>
          </w:p>
        </w:tc>
      </w:tr>
      <w:tr w14:paraId="7D396B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3628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135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87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F4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5B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C7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8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C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65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5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A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4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7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4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</w:tr>
      <w:tr w14:paraId="3D876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C01D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DD0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23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7F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6B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7E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2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D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3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D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D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C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43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C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</w:tr>
      <w:tr w14:paraId="21BE8B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7047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F68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CD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26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68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77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EA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2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77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D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A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4E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6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96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85C3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CA5D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0B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AD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83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50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1E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2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E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2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3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F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33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6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F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98D0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AED6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9C4C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9A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2E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98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B0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93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4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C9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9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BD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1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5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5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2170.6</w:t>
            </w:r>
          </w:p>
        </w:tc>
      </w:tr>
      <w:tr w14:paraId="6B356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3F2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48B6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78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D8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96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C5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46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0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8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1B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C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16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6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E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3.06</w:t>
            </w:r>
          </w:p>
        </w:tc>
      </w:tr>
      <w:tr w14:paraId="7E34F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74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7D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AC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2D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89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B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8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E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F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B0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D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6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B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4028</w:t>
            </w:r>
          </w:p>
        </w:tc>
      </w:tr>
      <w:tr w14:paraId="2BA25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B62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E1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20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23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25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F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DF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C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B2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A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B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7E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4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</w:t>
            </w:r>
          </w:p>
        </w:tc>
      </w:tr>
      <w:tr w14:paraId="5730EC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B436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42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45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F0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C6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C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E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B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2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A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A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B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B2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</w:tr>
      <w:tr w14:paraId="2285F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8EF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8D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BD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14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10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7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C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B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78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F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5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7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C6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</w:t>
            </w:r>
          </w:p>
        </w:tc>
      </w:tr>
      <w:tr w14:paraId="1E243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4F9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6B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1C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B9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69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37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5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8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B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3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2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5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B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</w:t>
            </w:r>
          </w:p>
        </w:tc>
      </w:tr>
      <w:tr w14:paraId="4BFBC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961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9B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E8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36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B7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31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C7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5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5B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E1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2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F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8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</w:tr>
    </w:tbl>
    <w:p w14:paraId="7EE4D7F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81760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B80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FB2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327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C90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503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43A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DAF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A16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F02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791B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434CB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A7AF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B5F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CC6E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704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230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A74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45F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AA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A0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312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8C0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400D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1C0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928B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X039[员工食堂]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A4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E35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69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2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65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69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8C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7C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1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C2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D6F9B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F752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F9651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A60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FAA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2A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1432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73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5232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83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873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5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88A5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3926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CA4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B94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23F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F58A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C97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06453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96A2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3F70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4E9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65E8E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E85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964F9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29D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D90C4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C97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DDBC0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BA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DAE8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96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BAD71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2B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7661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A3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9E361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E5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3785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9C1E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8B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FC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DC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40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59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DB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1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1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0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F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1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9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1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1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</w:tr>
      <w:tr w14:paraId="77A1BC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786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83A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23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EA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EB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7F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0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7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9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B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61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9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3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7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</w:tr>
      <w:tr w14:paraId="0BDEDF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605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88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E9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6C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01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07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2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0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8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D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8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E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F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D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</w:tr>
      <w:tr w14:paraId="7C5F9F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108D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76C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9C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27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CE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64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F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D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2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4A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94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5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DC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3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726BD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EDD7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84DA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00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6E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EE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EE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A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B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A8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8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8F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75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F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20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</w:tr>
      <w:tr w14:paraId="275B9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8EA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224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9B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A5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CC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36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1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F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62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C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B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1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A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F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19CF60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D3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A86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FC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A4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9E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9E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A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D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A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15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D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E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8C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C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</w:tr>
      <w:tr w14:paraId="5ADFF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C0BA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57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27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E8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FF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6A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C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5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E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E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2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54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7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5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</w:tr>
      <w:tr w14:paraId="0061F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DBA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E496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C2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33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0E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EA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52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8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A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42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1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8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0C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0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</w:tr>
      <w:tr w14:paraId="66CE5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995E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72D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F7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2B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C3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AE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4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4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B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F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4B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4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4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D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</w:tr>
      <w:tr w14:paraId="062BA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B0FC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90BC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94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DC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11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9B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1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3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2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24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8C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0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F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3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</w:tr>
      <w:tr w14:paraId="44C58E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0E9C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B6DC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F3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86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02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8A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17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D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C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F9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BE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0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0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AD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FD4F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141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01DC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8B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E8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4B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B7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A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6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E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2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6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5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7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4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E3DB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D1F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8AFB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F4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1D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8B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69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1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34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2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D6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B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2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5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7D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1787.5</w:t>
            </w:r>
          </w:p>
        </w:tc>
      </w:tr>
      <w:tr w14:paraId="7C4626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A94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186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06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CA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1C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72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0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FD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4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0D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5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1F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D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4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</w:tr>
      <w:tr w14:paraId="2B647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04A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91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00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BE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81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2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F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F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8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E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F5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C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F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3321</w:t>
            </w:r>
          </w:p>
        </w:tc>
      </w:tr>
      <w:tr w14:paraId="6A080F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36D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28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EA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8D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0A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3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BF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9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C0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52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7F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8B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8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</w:t>
            </w:r>
          </w:p>
        </w:tc>
      </w:tr>
      <w:tr w14:paraId="4AA062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CE79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95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60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F8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83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C8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A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4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5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1C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7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E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E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</w:tr>
      <w:tr w14:paraId="2EDE8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A62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9C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3A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02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AD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7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8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3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8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0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5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4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B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</w:t>
            </w:r>
          </w:p>
        </w:tc>
      </w:tr>
      <w:tr w14:paraId="29FE3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B14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24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65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77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2E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8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D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2B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3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C0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C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6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C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</w:t>
            </w:r>
          </w:p>
        </w:tc>
      </w:tr>
      <w:tr w14:paraId="198EE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43E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CB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66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30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36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F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BD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A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B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2C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D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D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5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</w:tr>
    </w:tbl>
    <w:p w14:paraId="35EFF35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46A9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DF79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4BF4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6ACD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FAD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24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336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147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439B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15BF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B6FDD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AAB28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9200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496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05E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655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03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FD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396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DF7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43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031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1268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B266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96A9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6FD3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X049[监控]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DE0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57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95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E7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72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68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5D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E1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74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54D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60694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8876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5B140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4832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3BFB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AE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CC5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C29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DE1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2C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3BED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D0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4F0C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444B9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0C3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510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AFE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DBF2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3527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BF15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19CB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139CF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15A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A74C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5D2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4B41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DD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7FE9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90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201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298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BE55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2A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06E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F2F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8D1A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BA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2A50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5F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F4BB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2C695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7DC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B6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F=66.34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AE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98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CB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A6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8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4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7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A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8A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0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7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B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</w:tr>
      <w:tr w14:paraId="3500A1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8605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7A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5F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E6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77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32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3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9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0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2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B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7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5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51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124316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301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79E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74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BB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69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4D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51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E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4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9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A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09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9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D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</w:tr>
      <w:tr w14:paraId="10536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43D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55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FC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D8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D4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3B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7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4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2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7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B0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F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2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0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4243E0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98B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D56D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9C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CF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D4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47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C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83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87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14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6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6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0A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8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</w:tr>
      <w:tr w14:paraId="1E02E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31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CA51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5A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81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75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AF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2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8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6C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D5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0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8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5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67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</w:tr>
      <w:tr w14:paraId="6E9E0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7918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311B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7A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0A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65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26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0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2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AD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A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D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1F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D4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9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</w:tr>
      <w:tr w14:paraId="06EEA2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29A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B5A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76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EB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82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27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24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0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E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7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75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F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3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EC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276.1</w:t>
            </w:r>
          </w:p>
        </w:tc>
      </w:tr>
      <w:tr w14:paraId="1F28C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C342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ADB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50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21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16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C8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4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3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D0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C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C7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4C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B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6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</w:tr>
      <w:tr w14:paraId="7974B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E8E4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330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89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21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64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D1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D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E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4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9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A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2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E8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B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</w:tr>
      <w:tr w14:paraId="4BA84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9BB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84B9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FD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A9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29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96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C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2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0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7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0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8C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A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B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</w:tr>
      <w:tr w14:paraId="77EA9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F10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43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D0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8C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19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05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5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5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7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3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0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F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8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1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E7CC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722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6D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57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35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E6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37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D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E1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F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7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B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8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0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5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1884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B9E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7CA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FB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26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F8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DA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B7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B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4A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45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8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71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40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D8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766.1</w:t>
            </w:r>
          </w:p>
        </w:tc>
      </w:tr>
      <w:tr w14:paraId="3D6E1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C12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C95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0B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30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68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EC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1D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57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6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0C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8C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0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98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C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</w:tr>
      <w:tr w14:paraId="6AC75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E18D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C1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12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54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14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0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91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4E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A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4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8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44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3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</w:t>
            </w:r>
          </w:p>
        </w:tc>
      </w:tr>
      <w:tr w14:paraId="60C0E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14C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C9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85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0A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FE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4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A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1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D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F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D5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D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4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</w:t>
            </w:r>
          </w:p>
        </w:tc>
      </w:tr>
      <w:tr w14:paraId="549F9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878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2D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96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C0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01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6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E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DD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7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74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C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E3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F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</w:tr>
      <w:tr w14:paraId="7B180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B30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E5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20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34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3E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8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7A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D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6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5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4F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3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E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</w:t>
            </w:r>
          </w:p>
        </w:tc>
      </w:tr>
      <w:tr w14:paraId="1A2214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9EC4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D4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97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24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5A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C9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8B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7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0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CB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05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1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A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</w:t>
            </w:r>
          </w:p>
        </w:tc>
      </w:tr>
      <w:tr w14:paraId="10504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445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C5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AC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E3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8A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65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9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0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8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5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DB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D1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F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</w:tr>
    </w:tbl>
    <w:p w14:paraId="29C010B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EE84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4E1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F35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A6D0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8CE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1EE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5C0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749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882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25B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2EA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A784F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C1B4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773F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2CDA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FA3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DFF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514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AC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B7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94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6B4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1B0C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1FE9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D67CC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265B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X052[办公]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628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26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46D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23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677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3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EE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1C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E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73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6A1FC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740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E385D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834A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2D5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97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B6C7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1C1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A145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F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3F8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C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EF69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79ED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5AC0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CCB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806B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DBD4A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437B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65E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E39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4EC9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A26E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DED4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62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FF592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F63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A680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A6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5797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BB8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85FB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E4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84CB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3C3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0C285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AFB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A73B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9D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490E9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2575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F2B2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4F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99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A2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03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9C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0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4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A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3A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3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19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C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48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262.0</w:t>
            </w:r>
          </w:p>
        </w:tc>
      </w:tr>
      <w:tr w14:paraId="02B2D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37F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A48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D5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AB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92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36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3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9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F0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8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CF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5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0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5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</w:tr>
      <w:tr w14:paraId="53D4F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9805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EF1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E6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68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25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9C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6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F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F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9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F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8A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1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1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</w:tr>
      <w:tr w14:paraId="2848A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E3B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85C8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9B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92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FC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A6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2C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5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5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8C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9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4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2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1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</w:tr>
      <w:tr w14:paraId="7C9EB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00A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641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D8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D7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43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60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2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75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9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4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5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D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F1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E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DB71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1B99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1D4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21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E5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4B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69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9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88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7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D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F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8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C2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52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F7ED5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258A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FA4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FA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69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99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E0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5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A9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2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0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C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A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59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8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766.1</w:t>
            </w:r>
          </w:p>
        </w:tc>
      </w:tr>
      <w:tr w14:paraId="7E663B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9B4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2681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C7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A8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D7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D2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3A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B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D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7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E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D5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28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5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</w:tr>
      <w:tr w14:paraId="524554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6FD0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1F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EB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14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5E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D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6F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9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B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D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A3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9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C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1226</w:t>
            </w:r>
          </w:p>
        </w:tc>
      </w:tr>
      <w:tr w14:paraId="06CFDA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79A0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F9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38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8C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8C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4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D3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A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7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7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B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1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C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</w:tr>
      <w:tr w14:paraId="19F90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185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00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4B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CF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9D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6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4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4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2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08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C3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9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C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</w:tr>
      <w:tr w14:paraId="3025D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BD2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96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80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04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02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3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58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7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3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2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F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99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76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</w:tr>
      <w:tr w14:paraId="5C9B6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9A6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2C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4E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2A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A3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2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9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4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A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4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E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3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C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</w:tr>
      <w:tr w14:paraId="75F22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CAFB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D0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51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23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28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1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3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B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B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0C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38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5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65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</w:tr>
    </w:tbl>
    <w:p w14:paraId="440F401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CDE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9969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27B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853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0592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9AF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40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E570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943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4A09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860A1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837D5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6482F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4A37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71B8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0B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C98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81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C2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45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5D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0283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CE52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3188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F79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89D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X056[值班室]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DF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AB0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F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9A7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61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807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6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1A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65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CA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95FD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3C9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9ADEF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C740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88A7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BB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30F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89D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4839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D8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BAD4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9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B99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C498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55C6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41D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DB5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D8322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9CA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5BC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C47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9AE0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E33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F114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32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2B56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AC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B02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C9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94FA5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68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B7426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7A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31C8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39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08273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7B2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1154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F9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9EE0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F5CBC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943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A3B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6D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A8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80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3F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B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8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CD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37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7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F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E6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F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</w:tr>
      <w:tr w14:paraId="26962A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0EC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09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4E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8B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C2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DC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64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D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1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7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4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E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1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05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53A78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CDF5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46B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3A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0E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AA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5A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0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5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A4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5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F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0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3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C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</w:tr>
      <w:tr w14:paraId="7E179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2201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2FB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DF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A5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62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F0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4D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9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B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D1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C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F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E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2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</w:tr>
      <w:tr w14:paraId="3AB06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E31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197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E0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46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52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EB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B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D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5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9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B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E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6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A7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</w:tr>
      <w:tr w14:paraId="470D12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4BC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8F6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E8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EB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8A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19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1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9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4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0E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2A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E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5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6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1D1834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0D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0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86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5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46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AB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80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B0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0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F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17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A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A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8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</w:tr>
      <w:tr w14:paraId="46869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9EE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C1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3F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11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F2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DE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1D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C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7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D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C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C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5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B8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228.1</w:t>
            </w:r>
          </w:p>
        </w:tc>
      </w:tr>
      <w:tr w14:paraId="653E0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B64C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2D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AF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A2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A3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F1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1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A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5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4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0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D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1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B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118.4</w:t>
            </w:r>
          </w:p>
        </w:tc>
      </w:tr>
      <w:tr w14:paraId="6E145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81B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6582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9D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C5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BF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0F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C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E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2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A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D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E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F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BE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0AACB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3F9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FAA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D7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F6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5A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F5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63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8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B9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C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29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DA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49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2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53C195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E3A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BE4A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F7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06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FC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76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9A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7A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B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6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3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5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7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C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0E4E6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DC03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9E8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1E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B8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D0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68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2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7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0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5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C7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7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C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B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4CE9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FD5B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265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55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A9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FD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60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E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2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F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8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71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7D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CE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2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638.4</w:t>
            </w:r>
          </w:p>
        </w:tc>
      </w:tr>
      <w:tr w14:paraId="7710DC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D39C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1B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1E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1F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00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34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F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D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0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2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7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9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D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D8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</w:tr>
      <w:tr w14:paraId="2F40B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19A0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56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F9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C2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F8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22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A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64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1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F8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6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F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9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</w:t>
            </w:r>
          </w:p>
        </w:tc>
      </w:tr>
      <w:tr w14:paraId="2A917F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7AA2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4A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59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39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EA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11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7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6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E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5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7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2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7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</w:t>
            </w:r>
          </w:p>
        </w:tc>
      </w:tr>
      <w:tr w14:paraId="2BA68E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3628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87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D5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18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3D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1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D5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2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E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1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AD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E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5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</w:tr>
      <w:tr w14:paraId="2BECA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9B2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8D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9F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8C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A6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2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4C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38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FB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B8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2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A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9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</w:t>
            </w:r>
          </w:p>
        </w:tc>
      </w:tr>
      <w:tr w14:paraId="1707D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4E3F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6F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9F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7D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43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5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F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E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E0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C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C9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0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2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</w:t>
            </w:r>
          </w:p>
        </w:tc>
      </w:tr>
      <w:tr w14:paraId="0A96D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135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6F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D2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4F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06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F5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1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4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7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4C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A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1B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2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</w:tr>
    </w:tbl>
    <w:p w14:paraId="2B3037C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4E74D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D5B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1A5E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5940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E02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4E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AB3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1C33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3A05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7CDF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4879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01311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D7A27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7A91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619C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D65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9A0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8EC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AEB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214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40E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2C8C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2E7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DBC5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E1B2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9660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X057[办公]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C2D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2B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ED6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77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A9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9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8B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0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2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0B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6116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005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E408D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C31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96E5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1F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8C8D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C6D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35A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97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3D6C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D2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6E9B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7A98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DD17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7B6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716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840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F5D8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A62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E0FA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C05C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4C5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899E3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BB0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EB73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AEA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EB79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9A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7993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19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C91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452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75623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E1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0AE8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1A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CF78A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62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446D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2112C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B77A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61F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F2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3E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20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66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A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1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E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A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4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E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0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1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</w:tr>
      <w:tr w14:paraId="7FE2C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D9E1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F0C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0D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C4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D7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64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1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03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A1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6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8A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5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47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1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0DCDF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F4C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D5E2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DF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74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A6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E5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8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A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6D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5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7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8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E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D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</w:tr>
      <w:tr w14:paraId="0C4E2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574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49B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62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15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3E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9E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9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6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E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A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56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2D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A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0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</w:tr>
      <w:tr w14:paraId="2C623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8E6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88F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5F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79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B5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B6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CE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B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7F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7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DC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65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7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C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178.0</w:t>
            </w:r>
          </w:p>
        </w:tc>
      </w:tr>
      <w:tr w14:paraId="370C4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6BC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86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57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95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A7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08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35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C6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94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E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5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2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FB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0B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</w:tr>
      <w:tr w14:paraId="0E3D5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E1D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7FB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F5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F8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70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9A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2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C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7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C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8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7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A0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D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</w:tr>
      <w:tr w14:paraId="145F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7091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6CE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CA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60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9F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30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32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B5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4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F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A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3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B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4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</w:tr>
      <w:tr w14:paraId="0D1F2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D83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363C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8A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AC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E0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2E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3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78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1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75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22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4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4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38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4EF2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D587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320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FC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F8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AF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7E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6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C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1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C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4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A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F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8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91F2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F042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199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B1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62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66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1F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94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2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92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B9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6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9F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1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3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510.7</w:t>
            </w:r>
          </w:p>
        </w:tc>
      </w:tr>
      <w:tr w14:paraId="0D85E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A4BA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347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51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B1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15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35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7F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8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5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9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9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8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6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6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</w:tr>
      <w:tr w14:paraId="0B78D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825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96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E8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C5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00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43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A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5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0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0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82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F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2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</w:t>
            </w:r>
          </w:p>
        </w:tc>
      </w:tr>
      <w:tr w14:paraId="75CEA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D04E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2A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A8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1B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D6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A4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C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F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BC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4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6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7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2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</w:tr>
      <w:tr w14:paraId="551228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9E21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97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35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C6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FE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A9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7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5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CE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FE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8F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CD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97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</w:tr>
      <w:tr w14:paraId="04AE04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FF1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48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F7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29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58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5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2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F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7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C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6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E0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8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</w:tr>
      <w:tr w14:paraId="55C34F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B800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60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BB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12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CA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7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FE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9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1C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18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C6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D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8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</w:tr>
      <w:tr w14:paraId="6370F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7F03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98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59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73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78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7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F9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B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D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0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A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D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</w:tr>
    </w:tbl>
    <w:p w14:paraId="5D5B5DD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86D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AE9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A15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FBEB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8FE2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19C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108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22A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C6D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9585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1B85F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5547C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462B4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9656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3442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779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36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71C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BF6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478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91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459F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3B3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C775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1D031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F15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X058[ATM]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130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4D1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A8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0A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E4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C4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1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31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BE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38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9E5B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0984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1D0A6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5474B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0323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AB0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CBD7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F8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9671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BC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2F8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F2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21F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9631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8C0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2EE9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A95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6E4D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51ED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0719E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0C2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5FC5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6BE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02F7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96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70F0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E3E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771F0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56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4C9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C10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540C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AD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C13E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61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AFC85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F22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53DF5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1D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6230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A7ED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B234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036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2B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44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CB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9B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8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5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8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E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5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F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9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C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</w:tr>
      <w:tr w14:paraId="7AECC3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A05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7485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88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23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9F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D1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95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A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EB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7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E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9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5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8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013D1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968D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5E8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35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D3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44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16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5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A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4E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0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7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3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D2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7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249.8</w:t>
            </w:r>
          </w:p>
        </w:tc>
      </w:tr>
      <w:tr w14:paraId="4AB9C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120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14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D2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29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C0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C5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1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2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C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8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5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2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9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6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</w:tr>
      <w:tr w14:paraId="13859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986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E14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71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F7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F3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D3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1D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9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5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A0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8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C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D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A8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92.6</w:t>
            </w:r>
          </w:p>
        </w:tc>
      </w:tr>
      <w:tr w14:paraId="332AF1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9CEF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6B33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BD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20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ED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67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16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EF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8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64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04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E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5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A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92.6</w:t>
            </w:r>
          </w:p>
        </w:tc>
      </w:tr>
      <w:tr w14:paraId="7C9532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B410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FEB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D4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69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A8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D8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43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8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6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DA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D9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25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E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F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7BA1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2EA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100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25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8E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14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A0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70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87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6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5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2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C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9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7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8D8D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4F8F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C362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8B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82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84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FF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8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2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F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D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9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C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C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7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1149.1</w:t>
            </w:r>
          </w:p>
        </w:tc>
      </w:tr>
      <w:tr w14:paraId="39D6A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EA0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4C96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F5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C2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B7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2D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6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3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48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C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EE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4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2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0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1.62</w:t>
            </w:r>
          </w:p>
        </w:tc>
      </w:tr>
      <w:tr w14:paraId="7BAAD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F64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16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E5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7C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4E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7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8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D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3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3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6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63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DF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1681</w:t>
            </w:r>
          </w:p>
        </w:tc>
      </w:tr>
      <w:tr w14:paraId="1D00C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11C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41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3D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43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B8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9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B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E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5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D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A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3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5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</w:tr>
      <w:tr w14:paraId="7816F0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DA5E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14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B6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63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55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9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C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8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0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A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A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6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15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</w:tr>
      <w:tr w14:paraId="27ED38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FC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22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6D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E7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7C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03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0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C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B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8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77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42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9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</w:tr>
      <w:tr w14:paraId="5D5A6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C2D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41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C1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1A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AD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C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A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A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67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1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3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C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2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</w:tr>
      <w:tr w14:paraId="47829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704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DD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C3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EE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49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7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7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4D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4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42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65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B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AC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</w:tr>
    </w:tbl>
    <w:p w14:paraId="5E26632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9984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0F20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CDC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D67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F76D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20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686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E52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2E3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0CB2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0D71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3AB2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6CE36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EBB5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E9E0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7F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77D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12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76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48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E15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FEC6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8F5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456A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E51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40B9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X095[备餐]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371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08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6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E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0C3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68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33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4F7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8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67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7C1A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6D3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FD155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785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BCF2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4A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9688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F36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86FB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4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796E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604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CCE8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9F0DF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7A14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2D2B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C0F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E13B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A336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BC56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7DA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6119B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E5A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01B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A8F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97D0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377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A87BA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27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5F2BD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30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DF5A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493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49D2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B4B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3C85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B9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04AF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2C8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721D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8704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9CE3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6E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6E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F5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4B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7F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4C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B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6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04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C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3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6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E1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</w:tr>
      <w:tr w14:paraId="2908AA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DC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2A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BF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7A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E3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4D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3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E2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D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1D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B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D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72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85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4E8D9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9D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2F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C8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5B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2E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B4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4F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B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6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AD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D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8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5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02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</w:tr>
      <w:tr w14:paraId="572593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6F6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F9B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89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5A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D0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B9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5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0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5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D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D9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7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D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E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</w:tr>
      <w:tr w14:paraId="4A384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000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1D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5E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AA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A2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55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D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B9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6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1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A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6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9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F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2CE160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6137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87FE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C7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45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2F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33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C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6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2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C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5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E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4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72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10CBC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572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301E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60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65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54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1C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B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C2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3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3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8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3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2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E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5CE0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1FA7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FE0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B8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22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81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DE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4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7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C4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7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0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4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1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8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D3B6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DB8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FBD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B4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DF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D9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A0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6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F3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8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E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6B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0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4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C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</w:tr>
      <w:tr w14:paraId="24D75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6EF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F67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16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BD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50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68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FE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90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58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E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7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7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3D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A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</w:tr>
      <w:tr w14:paraId="154A4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61DC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45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04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68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2E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4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21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1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97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00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6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D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2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</w:tr>
      <w:tr w14:paraId="61981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D9E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17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B6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2B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79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3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8F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E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CF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A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2B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2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F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</w:tr>
      <w:tr w14:paraId="3F1C2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0B5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13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CB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E1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58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2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15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B9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46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4D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A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5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DD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</w:tr>
      <w:tr w14:paraId="7BF2EA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88A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EF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58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BB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75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B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0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0E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E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58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EE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F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31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</w:tr>
      <w:tr w14:paraId="782D7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61A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B8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31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10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B4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90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2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6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C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2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2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0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E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</w:tr>
      <w:tr w14:paraId="307C5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565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C5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8A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46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23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76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7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E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8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A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8C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5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C4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</w:tr>
    </w:tbl>
    <w:p w14:paraId="7F55998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39C7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C4D7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C6E9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35D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42C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B2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89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A31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854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B86F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A84A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D8F48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2E55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352E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E4D3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4DB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0E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BA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BD8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975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738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F170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D989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CB7F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D82C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1A1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2001[门厅上空]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2D3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5D1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C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7F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F9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804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E8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3CE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B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0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E3E1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3E1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C404B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EB96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D32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9BF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259C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291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68D7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36E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E60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BD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0B2C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1FC98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45E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203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3FB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447E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F1B8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DCD86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5AD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93662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AF67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2E8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68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C53B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3B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EC10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3A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A403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9F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15856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82E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1A37C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60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702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15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8D733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31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4621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AEE7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6F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E15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F=1035.50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C3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57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07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BC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6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5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E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F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D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6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C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C0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1975.5</w:t>
            </w:r>
          </w:p>
        </w:tc>
      </w:tr>
      <w:tr w14:paraId="4FB36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9E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F0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5C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14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A5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B4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EA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6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1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53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F3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D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B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F6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418.4</w:t>
            </w:r>
          </w:p>
        </w:tc>
      </w:tr>
      <w:tr w14:paraId="04AA70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F52D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65B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F=148.76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32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0F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3C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37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B8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9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7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3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B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D0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1D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A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387.8</w:t>
            </w:r>
          </w:p>
        </w:tc>
      </w:tr>
      <w:tr w14:paraId="23D73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119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E5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F=85.99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7A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C1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9C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C3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B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B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A2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F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C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F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A2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0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</w:tr>
      <w:tr w14:paraId="4AD9C3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ECE5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3AE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8A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CF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57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42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F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2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0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F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7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C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A3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2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</w:tr>
      <w:tr w14:paraId="583BF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7D2F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90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F=57.76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65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8D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82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F9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A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8B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C6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6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D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0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0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D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</w:tr>
      <w:tr w14:paraId="00956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E952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32E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F=53.11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72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01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A4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03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6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5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6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E2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64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4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C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4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</w:tr>
      <w:tr w14:paraId="53AD8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04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D75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 D=3.16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FE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57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E8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15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0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CC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CB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E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2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C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7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C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0C0A3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DD3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E86B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 D=3.16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B5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73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D9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33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37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EA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7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E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A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F9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5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8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7D5E6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BF6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18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82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5E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3B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B9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B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44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8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9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8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D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7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7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</w:tr>
      <w:tr w14:paraId="420DE9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384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65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EB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29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49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00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B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1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9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0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F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9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E0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DA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</w:tr>
      <w:tr w14:paraId="408B4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926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D4A1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CB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88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E1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CE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F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1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E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5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E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5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0A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7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</w:tr>
      <w:tr w14:paraId="6104F2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F5A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F36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17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F7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73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91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0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9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C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83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7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6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B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5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288.5</w:t>
            </w:r>
          </w:p>
        </w:tc>
      </w:tr>
      <w:tr w14:paraId="0BF4B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BDA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A55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4E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1F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4F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1C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4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0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9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6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3E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D8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7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E5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780DB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9F3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C93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6B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5E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C1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D7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8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2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2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8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5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B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DC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1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277.8</w:t>
            </w:r>
          </w:p>
        </w:tc>
      </w:tr>
      <w:tr w14:paraId="7A471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4685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B9B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60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E7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B1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0F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69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F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A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E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0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8F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F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B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279.0</w:t>
            </w:r>
          </w:p>
        </w:tc>
      </w:tr>
      <w:tr w14:paraId="20183A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6B4F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908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AA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BD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E8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A6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0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B4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1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85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D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2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5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4C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</w:tr>
      <w:tr w14:paraId="6A310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636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48A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17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DB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C3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43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2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B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4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A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6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B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0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E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270.5</w:t>
            </w:r>
          </w:p>
        </w:tc>
      </w:tr>
      <w:tr w14:paraId="005BAB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946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0B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FA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0A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A2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85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7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A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3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0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8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3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CD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7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192.8</w:t>
            </w:r>
          </w:p>
        </w:tc>
      </w:tr>
      <w:tr w14:paraId="70600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B49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7A2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86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BB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3A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A2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E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9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2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F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1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9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A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15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</w:tr>
      <w:tr w14:paraId="1D54C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469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D21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3B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26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71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A0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BF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1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E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0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DF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6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6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7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184.0</w:t>
            </w:r>
          </w:p>
        </w:tc>
      </w:tr>
      <w:tr w14:paraId="1AD31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EE0C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7D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F1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CA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2A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DF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C2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9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1F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6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6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A2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B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4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229.6</w:t>
            </w:r>
          </w:p>
        </w:tc>
      </w:tr>
      <w:tr w14:paraId="4AD9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D33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B35E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BD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B4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84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9D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1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7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87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F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0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7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7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3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 w14:paraId="5E70C4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00B2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843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95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D5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F6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57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E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E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54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1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4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5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02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69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220.5</w:t>
            </w:r>
          </w:p>
        </w:tc>
      </w:tr>
      <w:tr w14:paraId="73F0E7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DD6D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D7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4B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4F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98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0B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3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C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E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0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3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2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8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6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</w:tr>
      <w:tr w14:paraId="689F1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72E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D7C4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2E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90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58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7F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20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4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0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2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B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E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2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4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3657F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2404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D9B7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04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1C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23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FD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3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0D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F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0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9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9C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0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5A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</w:tr>
      <w:tr w14:paraId="6A4D89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500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07B7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91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DA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1B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A5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A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B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8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F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7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6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9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D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</w:tr>
      <w:tr w14:paraId="050E1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C2E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AE6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18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F5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65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FD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9E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1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3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3B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3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4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D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D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3040A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036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ED88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8C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53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74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C0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C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3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2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56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E2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2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E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9A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</w:tr>
      <w:tr w14:paraId="37A267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8C4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125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99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3B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B7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26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D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2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E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9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2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7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3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E1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</w:tr>
      <w:tr w14:paraId="4D305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2484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5ECE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E8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3D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46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F2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5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3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0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9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F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8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D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2B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73482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AA0B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EAD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16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E1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71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E1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1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6D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2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2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F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4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6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B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</w:tr>
      <w:tr w14:paraId="2B0F87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F33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CF3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D2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8A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D4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DB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B6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2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0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5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8D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BA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9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C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</w:tr>
      <w:tr w14:paraId="67A070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EFAE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BD0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93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A2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0E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F8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8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10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6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B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4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5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76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C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254441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1114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867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81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62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DB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B9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A2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3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7D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4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F8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CC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8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A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</w:tr>
      <w:tr w14:paraId="47D30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284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30D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D4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97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1E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C3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8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29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D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6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B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E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6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B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0CF4B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25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A0E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3C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7C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3E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3B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37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D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FC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C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A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4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7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A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</w:tr>
      <w:tr w14:paraId="0AF72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1E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D1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DE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76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DB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59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D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BE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2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2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2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8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7B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C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</w:tr>
      <w:tr w14:paraId="33E1C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DEA7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96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5C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6C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C7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26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22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D3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9B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94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0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0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F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81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</w:tr>
      <w:tr w14:paraId="3A383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73D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BDE5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64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D9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61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2E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4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8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E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79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4D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1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4A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8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</w:tr>
      <w:tr w14:paraId="7FFBB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9AAE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04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98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BE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EE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1E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2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1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C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6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CD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CA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1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0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1FA81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3F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8356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28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A3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C7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52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C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70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1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3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5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42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3F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4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78A12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C235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D1C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D4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9E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F6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18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A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D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A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1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B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73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A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3BEE4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38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4EE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1E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91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7D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91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5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8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4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F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5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5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D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2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2F8AAD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74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21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F5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D1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1F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3B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2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4B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F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5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07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89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56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F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</w:tr>
      <w:tr w14:paraId="31F80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9117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F3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E6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84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27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B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A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F8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8B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4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6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2B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1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5317</w:t>
            </w:r>
          </w:p>
        </w:tc>
      </w:tr>
      <w:tr w14:paraId="5FE96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8AD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11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96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9A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9C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9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9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B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1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2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A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5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1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5317</w:t>
            </w:r>
          </w:p>
        </w:tc>
      </w:tr>
      <w:tr w14:paraId="47BF0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28C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3D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0C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A5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6E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5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17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2C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B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2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34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93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2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1334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465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60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0C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50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54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2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6E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B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EF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F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D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99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5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5317</w:t>
            </w:r>
          </w:p>
        </w:tc>
      </w:tr>
      <w:tr w14:paraId="4C305C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244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CD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03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C1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34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2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00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F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56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1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A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F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9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5317</w:t>
            </w:r>
          </w:p>
        </w:tc>
      </w:tr>
      <w:tr w14:paraId="1EE5E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13D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47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6B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FF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F6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0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E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3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2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A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7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9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60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6C1361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04595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DC0E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BC80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C5A4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A411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58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D0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405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EDB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698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460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6B91B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4520D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679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ACC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00A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F8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441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26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BA8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FAB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791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3CE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DCB6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C25A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F2D2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2002[门厅上空]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D8E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A6C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139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09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BAF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4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84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0D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D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2A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7597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EF49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7EE11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EC76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5E24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C1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B42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910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D64A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EA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89A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E8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0980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D4973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FB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57CA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088B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0DFA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488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646E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3579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D0E5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EDFE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7D29E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0B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EDDA1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AE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0BB7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F8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241E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6C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018F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63A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D1CF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12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E66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2D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08F52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144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2E170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F4A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2B40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5D2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22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6C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00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91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8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F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67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9E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6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6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6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B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</w:tr>
      <w:tr w14:paraId="13546B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EC5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E22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F=60.60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DB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65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4C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9B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F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6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0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B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3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6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3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F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</w:tr>
      <w:tr w14:paraId="61FBE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B7A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ED0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F=60.60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AB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D0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84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15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8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0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0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6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7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E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5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5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</w:tr>
      <w:tr w14:paraId="450D53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7D2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11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28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6E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C3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B9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D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B9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C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AC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D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0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AA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1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</w:tr>
      <w:tr w14:paraId="3306E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7B2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11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52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D4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83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70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F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6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A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10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64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C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E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9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130.2</w:t>
            </w:r>
          </w:p>
        </w:tc>
      </w:tr>
      <w:tr w14:paraId="4ED0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9C4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6CA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A6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17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4C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54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8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68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04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7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D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B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03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C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</w:tr>
      <w:tr w14:paraId="4B6E1E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4085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532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61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E5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FC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9A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0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E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D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8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6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4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D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2B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561A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734C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8DA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10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F8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D9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09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C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C4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9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B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B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A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D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0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</w:tr>
      <w:tr w14:paraId="34FC7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4D4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EF0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7B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51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C2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35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F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5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1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37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5D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37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61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5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</w:tr>
      <w:tr w14:paraId="04F1B5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1A2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84F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CF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61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B3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60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7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4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1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3D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4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3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0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E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282A9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850C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774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C2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B5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4A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3E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1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48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C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2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4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5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75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5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</w:tr>
      <w:tr w14:paraId="7EDA9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F701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FC5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DD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6B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43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3F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2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13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1F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D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4B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F0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2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2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</w:tr>
      <w:tr w14:paraId="407908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DC80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D9D3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D6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E7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F9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BE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F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7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5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5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2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4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A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B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7F2CC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06F8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CC97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8E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0A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F1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4F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B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0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63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D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4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F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0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E8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</w:tr>
      <w:tr w14:paraId="79F15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4CB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5E0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D6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54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90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CA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10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7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9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5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A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5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20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E1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</w:tr>
      <w:tr w14:paraId="79B67D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B63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0A45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AB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08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27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C4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7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D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00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1F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38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C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08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5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72FC8E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E1E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BDD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F9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C8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6F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58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14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9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55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F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1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F4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B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8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</w:tr>
      <w:tr w14:paraId="3BC7CD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8765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2110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D6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27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CF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D1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EA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4F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D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5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5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DD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EC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86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</w:tr>
      <w:tr w14:paraId="705641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077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D00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08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00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0B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9E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8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8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D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8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E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8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0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A1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57866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3E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CB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19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B3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7C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43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4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0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F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D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8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1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8E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B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350FD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998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49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30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34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81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4C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2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80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7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F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2E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6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F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4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6BCD8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12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2DF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26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00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D6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E5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1D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8B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6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6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46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A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3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4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61477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C26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DE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16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0C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AF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98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64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94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7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D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4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A2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7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B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</w:tr>
      <w:tr w14:paraId="3F97E2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9DEE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52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83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0C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2E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CB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A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5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02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F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9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31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1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D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47CB4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8F82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E5C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D0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21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C6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51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20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5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D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F5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5D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5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D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6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7F587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0DC5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FAA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2E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A3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E1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B3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D0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65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E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F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6D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85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1E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C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61D3A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BCE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06A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1E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46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B0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0C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7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D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D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6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6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2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A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5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4F77E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4EE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4E4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3D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A2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34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5A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9F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A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B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0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9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C8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C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3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</w:tr>
      <w:tr w14:paraId="06513E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448E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CE37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F3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8A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98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0D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1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5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93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95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17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26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F7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8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</w:tr>
      <w:tr w14:paraId="285F6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668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9F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03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21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6B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11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3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A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7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E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8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8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0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7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</w:tr>
      <w:tr w14:paraId="0B8F6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C65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67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53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F6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62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DD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82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46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D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C6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97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64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D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D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 w14:paraId="29A3E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616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0E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3F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CE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F1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63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5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6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F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DA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02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4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4B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B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40D57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CFB1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9D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65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26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C4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15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90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0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3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1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4D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0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A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A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085B4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314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D83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00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6B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8E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7D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9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63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E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9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8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5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2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1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32CD88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CA2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B5E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97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3B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38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27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5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2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C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05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0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5C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4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5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6B819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3A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841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75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1F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62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6D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B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5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5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30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4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6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4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8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7CFECE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97BD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25B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1D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A1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D1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AF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2A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9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F0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5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89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C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7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F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1C6DA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DE4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0B0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18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10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C9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2C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B7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6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E2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E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F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E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30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4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41055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CE0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1B6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8C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16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F5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46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FF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A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A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7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9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70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2D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1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1E9CA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39F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9147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C4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B9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AD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E2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9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C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0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AA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64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A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1F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5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56F55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3E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D5F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06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22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25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2C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4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A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B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D6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7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2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6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2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1D8F9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6B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8C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C7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DC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4C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98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B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E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4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4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B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E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2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5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5E3CB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EF2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E037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C0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E0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88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F7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2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F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1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B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E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6A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4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8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60865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CFEF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2F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96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30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D9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3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6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2F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5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A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2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63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B4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</w:t>
            </w:r>
          </w:p>
        </w:tc>
      </w:tr>
      <w:tr w14:paraId="37A52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9ABA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08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67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CF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3F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D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5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7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2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9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1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A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F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</w:t>
            </w:r>
          </w:p>
        </w:tc>
      </w:tr>
      <w:tr w14:paraId="329059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8B3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42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7D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99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77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9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E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1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8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49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F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15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B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F84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352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AF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56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7B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89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5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D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D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CF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12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5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F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8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</w:t>
            </w:r>
          </w:p>
        </w:tc>
      </w:tr>
      <w:tr w14:paraId="7CC12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79A3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6D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E4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15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75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61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E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A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2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16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99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5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0A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</w:t>
            </w:r>
          </w:p>
        </w:tc>
      </w:tr>
      <w:tr w14:paraId="5223EE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1F04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3E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A2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B7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79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9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0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D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B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8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D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2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2C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60441A4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CBCA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83FC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AE1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B26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5E32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0E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8CD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D955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107E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CA4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B2B7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0D35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A85D4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9E11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CBA6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59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8A4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D5B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18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36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FB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DB88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0BBA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B43DC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8EFF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DBA4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2003[文创售卖]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3F4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4DB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CA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B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42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A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4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7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89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43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E76D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56B1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1673C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61B7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43A1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D4E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6191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8CA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8799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41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ECB7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23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C11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D47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AC0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C3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F7A5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3BAE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069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6F45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4E12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E23AF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F67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2111A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F7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A548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81A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6C4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117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9B3C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BA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4A5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712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5BF48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CC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1E98B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FC6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9246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B8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2BCE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CA41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2882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B099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8D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D5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D3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2C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C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4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7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63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4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40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E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8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</w:tr>
      <w:tr w14:paraId="4C1196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ED3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8AAB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F=78.75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43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9A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AD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BC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6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2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1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2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1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D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4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B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</w:tr>
      <w:tr w14:paraId="15D13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B01E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FB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AC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50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E0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FD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E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7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C1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A0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6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41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1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F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</w:tr>
      <w:tr w14:paraId="0CF128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F3E6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E7D7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39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8A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EE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CD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3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5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7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00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2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84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1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26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</w:tr>
      <w:tr w14:paraId="3B54B6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B75D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6BA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BA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CE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08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9C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E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B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3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F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B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9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AD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B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 w14:paraId="137D64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BA8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67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14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A8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65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22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9F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F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8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DB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4F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A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E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D6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429.8</w:t>
            </w:r>
          </w:p>
        </w:tc>
      </w:tr>
      <w:tr w14:paraId="4AD95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C4B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B7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33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7F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7B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32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3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4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5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EE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6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F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DE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0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</w:tr>
      <w:tr w14:paraId="41EA1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C2E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DD9B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A1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51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95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B8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A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1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8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B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E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49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D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FD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267.4</w:t>
            </w:r>
          </w:p>
        </w:tc>
      </w:tr>
      <w:tr w14:paraId="5174E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2CAB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B5A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46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C3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07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21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7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5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F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EE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AF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A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D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E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267.4</w:t>
            </w:r>
          </w:p>
        </w:tc>
      </w:tr>
      <w:tr w14:paraId="5DB42F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B3D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0A7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06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2E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6D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5E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7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2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E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B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F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A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1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29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1C6A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25D7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F7D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CB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00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19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05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6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2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6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7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E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2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9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8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91CA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217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174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D3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18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A4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1E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15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C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31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F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A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5D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12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D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3319.7</w:t>
            </w:r>
          </w:p>
        </w:tc>
      </w:tr>
      <w:tr w14:paraId="58358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CB6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162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96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6D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57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63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9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91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0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D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8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CD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6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A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4.68</w:t>
            </w:r>
          </w:p>
        </w:tc>
      </w:tr>
      <w:tr w14:paraId="73A387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68F5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FA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3F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0B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9D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82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5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B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AB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8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5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6C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3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4614</w:t>
            </w:r>
          </w:p>
        </w:tc>
      </w:tr>
      <w:tr w14:paraId="25983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86E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8E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46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2E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40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B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A8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7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7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5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1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21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D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</w:t>
            </w:r>
          </w:p>
        </w:tc>
      </w:tr>
      <w:tr w14:paraId="3336B1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929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1C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35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58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15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4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D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B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D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6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D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2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9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</w:tr>
      <w:tr w14:paraId="4B6C4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1515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FF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1C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DA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C5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D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F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B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F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0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E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3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A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</w:t>
            </w:r>
          </w:p>
        </w:tc>
      </w:tr>
      <w:tr w14:paraId="50799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954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22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02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A0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23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9A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0D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5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C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4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1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6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D0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</w:t>
            </w:r>
          </w:p>
        </w:tc>
      </w:tr>
      <w:tr w14:paraId="59A81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B0F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AA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8B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1B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85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D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3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5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4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9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8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21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F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</w:tr>
    </w:tbl>
    <w:p w14:paraId="271C398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ABB00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EB5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8F84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FE5F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8C92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0F9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722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209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6930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996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E33A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9BAA0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FFAC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229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EFE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71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5B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E9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70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9F4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3F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8EFF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62F2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85CF6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F2F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909E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2004[快餐]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4E1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4E9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1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4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8B8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59E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DFD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E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D8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B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3EB3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A48A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78FAC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9A09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609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50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971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14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31F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6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D7F0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5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6ED4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4083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B5D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975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365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9EE3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AECA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2529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71B5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69D3D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EBE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246E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99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6FADA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046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E82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5F2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89662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F9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53B1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38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F74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C6D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EEB8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09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5DDEF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FB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A084D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F7FC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7A2D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03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2B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1C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54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0D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5C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5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D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D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7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5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8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D7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441.2</w:t>
            </w:r>
          </w:p>
        </w:tc>
      </w:tr>
      <w:tr w14:paraId="30169D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76C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9F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51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10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F2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F4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1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E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7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4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C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9E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C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9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209.2</w:t>
            </w:r>
          </w:p>
        </w:tc>
      </w:tr>
      <w:tr w14:paraId="78DEB3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62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E97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F=78.37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8B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D4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A3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54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C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C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7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2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E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52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D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96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</w:tr>
      <w:tr w14:paraId="18F35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F96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9C9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FF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37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4D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8B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B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1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2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5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B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3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8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3A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211.8</w:t>
            </w:r>
          </w:p>
        </w:tc>
      </w:tr>
      <w:tr w14:paraId="2F4437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687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0B18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E1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DF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EC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EC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8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3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0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4C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0A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AD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5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A9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</w:tr>
      <w:tr w14:paraId="30A4D9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1322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8C2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B6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6C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AE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3E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B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78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F0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60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E7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4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2B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F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205.4</w:t>
            </w:r>
          </w:p>
        </w:tc>
      </w:tr>
      <w:tr w14:paraId="6867A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B3E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300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C3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CC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AB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BD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5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04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F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1B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1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C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C1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0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</w:tr>
      <w:tr w14:paraId="44286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4C88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6FE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23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0A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06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F4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B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6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E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1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E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C8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E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0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</w:tr>
      <w:tr w14:paraId="49C792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134A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22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1C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93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A1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B3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5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0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AC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A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DC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8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4A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4F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</w:tr>
      <w:tr w14:paraId="5D0AA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A09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AF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CA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22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59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44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5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D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2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7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C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B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3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6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386.7</w:t>
            </w:r>
          </w:p>
        </w:tc>
      </w:tr>
      <w:tr w14:paraId="2C6FFA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E2F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52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1A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81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A9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DD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0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3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6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1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4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E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5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13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386.7</w:t>
            </w:r>
          </w:p>
        </w:tc>
      </w:tr>
      <w:tr w14:paraId="475C4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09A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53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EC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73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9A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CF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1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0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C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C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8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B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A2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E4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</w:tr>
      <w:tr w14:paraId="08BD30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7AED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091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CF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09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C1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55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3F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3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FE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B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7A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F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9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DB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</w:tr>
      <w:tr w14:paraId="321F39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E37A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0D3B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79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B1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5F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1F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7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B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F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10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AE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F7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C4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8B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5BC7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0546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9FA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9F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DF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23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14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A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34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A9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B4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C2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8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6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57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2A5B5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E37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09D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79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62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DB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84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F1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D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5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BB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3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4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B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6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3064.4</w:t>
            </w:r>
          </w:p>
        </w:tc>
      </w:tr>
      <w:tr w14:paraId="649F1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418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93D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B2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1D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B4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E0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B0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C8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6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1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98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C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0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EF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</w:tr>
      <w:tr w14:paraId="09F00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FB7A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15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6A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22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E3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2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A0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9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75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2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BC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C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6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5428</w:t>
            </w:r>
          </w:p>
        </w:tc>
      </w:tr>
      <w:tr w14:paraId="6DB06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DE0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B3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D7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F8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61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C6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C4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3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E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F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A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2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0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2364</w:t>
            </w:r>
          </w:p>
        </w:tc>
      </w:tr>
      <w:tr w14:paraId="162FF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CA07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BD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CC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15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6B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F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4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F6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7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B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E8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D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E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</w:tr>
      <w:tr w14:paraId="60969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B7F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5B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0E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73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6A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0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4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20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C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48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F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1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4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2364</w:t>
            </w:r>
          </w:p>
        </w:tc>
      </w:tr>
      <w:tr w14:paraId="77062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24D5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48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10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87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03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33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9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1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A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7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8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E5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A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2364</w:t>
            </w:r>
          </w:p>
        </w:tc>
      </w:tr>
      <w:tr w14:paraId="76AF9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8B8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32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24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86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99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A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3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5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5B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A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8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A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E0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2.62</w:t>
            </w:r>
          </w:p>
        </w:tc>
      </w:tr>
    </w:tbl>
    <w:p w14:paraId="7DEDDA1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C5B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1EF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5D7F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1441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A6B9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FD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70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77B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8CA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5DB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8A9C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34E1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B9E3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447C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021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BB9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3D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B0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17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90B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A9A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57DE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761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C659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AFD6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511B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2005[健身房]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E2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681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427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B6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9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6E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D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A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06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8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CC21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DE6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4216D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8E58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BE5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F9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20E8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E1F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85D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E53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5DF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F76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8A6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7FB4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90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6AD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296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F79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A836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ED12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457E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059AE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FB6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0861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4C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B816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66D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EC661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2C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3C60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D9C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1D4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88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40D6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21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1F218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BC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22E0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42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243CF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6984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5245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E51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F=88.85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D1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E4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56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36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7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99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F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90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F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7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2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1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</w:tr>
      <w:tr w14:paraId="5EE3A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6E2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036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65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5E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57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1F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46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5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0D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D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E9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82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C0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43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135.7</w:t>
            </w:r>
          </w:p>
        </w:tc>
      </w:tr>
      <w:tr w14:paraId="4AEE1D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8E4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71C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02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F6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80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24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C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F1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14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5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7C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7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6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5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</w:tr>
      <w:tr w14:paraId="73DE1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1F04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3FC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99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47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50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E5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7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19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FD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9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4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8C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DA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B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131.4</w:t>
            </w:r>
          </w:p>
        </w:tc>
      </w:tr>
      <w:tr w14:paraId="5E933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CDC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810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79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0D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25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B5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F9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3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D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9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0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1C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5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8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</w:tr>
      <w:tr w14:paraId="2C5E27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AF4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79BC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92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E0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C8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ED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D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9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6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B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B6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A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10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C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13EF72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433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3EA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80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B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67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2F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A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B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9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20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D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7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2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7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</w:tr>
      <w:tr w14:paraId="58A5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98B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77D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81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9D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4E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BB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8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0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B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23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5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7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E0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A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</w:tr>
      <w:tr w14:paraId="6AB0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B23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BC9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71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22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8E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96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4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7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8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2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B5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93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4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C8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</w:tr>
      <w:tr w14:paraId="37DCE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A64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F8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87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59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70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8E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4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C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D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C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8D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A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B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B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347.8</w:t>
            </w:r>
          </w:p>
        </w:tc>
      </w:tr>
      <w:tr w14:paraId="57712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5AB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78F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CD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40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71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F2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5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0A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1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F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D6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0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5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5E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347.8</w:t>
            </w:r>
          </w:p>
        </w:tc>
      </w:tr>
      <w:tr w14:paraId="5A0FD4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711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97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0F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96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49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A4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E5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CD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3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C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2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2B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B6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50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477.3</w:t>
            </w:r>
          </w:p>
        </w:tc>
      </w:tr>
      <w:tr w14:paraId="7F0CAA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700B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EFD8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8B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A8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76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11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2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D8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19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D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6E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5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C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E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477.3</w:t>
            </w:r>
          </w:p>
        </w:tc>
      </w:tr>
      <w:tr w14:paraId="4FD2E9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F5C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2E3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85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C6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E0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A9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6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EC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7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82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F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8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D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C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3F60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C688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B1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27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86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CE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49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8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4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1A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A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3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1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8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8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272DD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D6A5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46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7D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0C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47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D7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A5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8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9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96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1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2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E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93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2681.3</w:t>
            </w:r>
          </w:p>
        </w:tc>
      </w:tr>
      <w:tr w14:paraId="33D0A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39D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3465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78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CD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2D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C3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6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F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B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8E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0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1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5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7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</w:tr>
      <w:tr w14:paraId="5FC642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C65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0B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29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F1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0E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1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7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D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8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4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3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8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F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4504</w:t>
            </w:r>
          </w:p>
        </w:tc>
      </w:tr>
      <w:tr w14:paraId="2CEF7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58B0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A5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64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AC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EC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4B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E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C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6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9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0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0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A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1823</w:t>
            </w:r>
          </w:p>
        </w:tc>
      </w:tr>
      <w:tr w14:paraId="2AA5A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F2E1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CB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F2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9C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B9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90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E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F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F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24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1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A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0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12.73</w:t>
            </w:r>
          </w:p>
        </w:tc>
      </w:tr>
      <w:tr w14:paraId="0C2302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17F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E3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AC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12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C5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2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8A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4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F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E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C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6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5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1823</w:t>
            </w:r>
          </w:p>
        </w:tc>
      </w:tr>
      <w:tr w14:paraId="42EDE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1C7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65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D9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67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A7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0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2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6B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0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8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2D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1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A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1823</w:t>
            </w:r>
          </w:p>
        </w:tc>
      </w:tr>
      <w:tr w14:paraId="2788C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A6FC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AA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E0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07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7E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E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62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D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5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2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34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86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2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</w:tr>
    </w:tbl>
    <w:p w14:paraId="314E702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EF042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22D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9F5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8E7B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DD85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D9B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F6C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335D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746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05D7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803F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2358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76358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708B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F0C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D0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95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B35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972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24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632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F616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71AF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7AE6A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C6E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4922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8DB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F7A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2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0C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B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B49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CA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41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D8D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23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5EBF9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77C1B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F8152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98D4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27EA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B5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237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ED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248C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B4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791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5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C7F4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9422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29E1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82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68C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535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822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FE8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C9D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2359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8166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A2AFE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416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FE71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EF0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682D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52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88205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A7A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4F1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D2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6404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89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7B92E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1BE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8004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D2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7DCB3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A201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7A84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39D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F=82.92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BB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04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53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AD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8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E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3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C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A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2D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F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4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</w:tr>
      <w:tr w14:paraId="382F6F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284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62D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26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3B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F9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1C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4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6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C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6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7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3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4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</w:tr>
      <w:tr w14:paraId="029F66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CDD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8AB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64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F1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FB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F0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1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A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2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0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9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64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8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CE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</w:tr>
      <w:tr w14:paraId="3FA69D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8E3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4130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1F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28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34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98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9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39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2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2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6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A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0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E9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</w:tr>
      <w:tr w14:paraId="04D361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FD2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A1F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35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87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E6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93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0B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2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F1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2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9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81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CE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5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6C4C3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7AB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D71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9D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A7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5D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C4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1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7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E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C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3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7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F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8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</w:tr>
      <w:tr w14:paraId="68D70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3B5D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38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61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EB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75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C8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2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D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7A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2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2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2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7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15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</w:tr>
      <w:tr w14:paraId="626AA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27E5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91B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F9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34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A6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AA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2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C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7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0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A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3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2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5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</w:tr>
      <w:tr w14:paraId="347C75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44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1F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A3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C5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8B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C9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5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69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9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9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0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03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A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A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2E0A43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F2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AC8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A0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72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B2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9D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8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B2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3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B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3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C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5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285.1</w:t>
            </w:r>
          </w:p>
        </w:tc>
      </w:tr>
      <w:tr w14:paraId="1E7FFA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287E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EC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CE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B9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DC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B2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D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F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C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F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8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65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F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2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240.5</w:t>
            </w:r>
          </w:p>
        </w:tc>
      </w:tr>
      <w:tr w14:paraId="06702F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BA6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58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40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29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C4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A7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5C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1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8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9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2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92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2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6E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</w:tr>
      <w:tr w14:paraId="53F956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297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F84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F5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2F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67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C3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E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1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8F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5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1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9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D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2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</w:tr>
      <w:tr w14:paraId="2D96A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BC8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A7B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51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D3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E0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C2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A3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1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9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0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5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2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B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5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4EEAE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19E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E9B5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AF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AE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73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00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E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34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A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C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5F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5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5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C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5E7F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749C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4863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CB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16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31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4A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1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F3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F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F3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B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2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67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87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3702.8</w:t>
            </w:r>
          </w:p>
        </w:tc>
      </w:tr>
      <w:tr w14:paraId="3AADE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3C3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01F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DF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F2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85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72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4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E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5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ED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A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F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6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28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5.22</w:t>
            </w:r>
          </w:p>
        </w:tc>
      </w:tr>
      <w:tr w14:paraId="4DFB80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153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37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46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AF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44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B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7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6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7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5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D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F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7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5118</w:t>
            </w:r>
          </w:p>
        </w:tc>
      </w:tr>
      <w:tr w14:paraId="1A522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A75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50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93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D1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B8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6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98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F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8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94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81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B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E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</w:tr>
      <w:tr w14:paraId="0EB89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43D8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F3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7B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54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61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1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6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8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3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9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A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1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4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</w:tr>
      <w:tr w14:paraId="0B467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58B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BF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91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5F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18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94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6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A4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A8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1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7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C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8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</w:tr>
      <w:tr w14:paraId="6C4CB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3B09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F0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70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2C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3B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D8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8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A6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8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7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35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7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B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</w:tr>
      <w:tr w14:paraId="5C86A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75E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07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47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A3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9A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E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E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F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4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A3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0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F3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</w:tr>
    </w:tbl>
    <w:p w14:paraId="42D8EA7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81907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247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2253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D7B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C24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B0A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215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919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F33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C4C3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D1F4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7D82F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2525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515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3432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41A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BEA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6F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C4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402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3C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24D0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DB8E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D3D8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4F7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5D4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71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9C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B2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8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7C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494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5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24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689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A1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1A201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5F8F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BE916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FB9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EDD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A49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F7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357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D42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04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46B0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B2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BB6C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5F2E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5B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50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9CA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21C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0CC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A203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DB7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550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F4B1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DCB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3EF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036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35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B4F5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2F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43C5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91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7230E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48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6774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4DB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0244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68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806A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B4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E69A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911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AC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E1E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5C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E3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0F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FF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4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6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CF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73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D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79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5E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B4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</w:tr>
      <w:tr w14:paraId="3ABAFF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A35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197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B3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A8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C7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99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B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2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7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1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8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8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6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2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</w:tr>
      <w:tr w14:paraId="05314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19E5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E69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39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80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AD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47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3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3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5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E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94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ED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3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D5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314D1A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415E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8E55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4C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A6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9F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52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9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6A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B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D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27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D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E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F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</w:tr>
      <w:tr w14:paraId="29538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18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6F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7F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53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7B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CA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1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5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1D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3D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B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0E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6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8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</w:tr>
      <w:tr w14:paraId="1C1CD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6447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2B8B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D5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9A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92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8C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1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75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A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F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D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5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4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E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4F0044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0F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8B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53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4E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5E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25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2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4C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A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9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43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5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1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2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1C509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8F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914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0C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32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93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FA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E8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1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A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5F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5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9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C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0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6A5374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A7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38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E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BF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01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DA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DD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0A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3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C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10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D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F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4E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</w:tr>
      <w:tr w14:paraId="118152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321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F6C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C2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83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AE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B9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29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6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2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2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E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FE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2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A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279.9</w:t>
            </w:r>
          </w:p>
        </w:tc>
      </w:tr>
      <w:tr w14:paraId="5CE81F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15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10B3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E0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E9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34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88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E8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4C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5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4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3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2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C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99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</w:tr>
      <w:tr w14:paraId="164B85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E38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1D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09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8D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6F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AF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8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D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79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A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9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C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C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2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</w:tr>
      <w:tr w14:paraId="7DE02B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F1D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B995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67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E0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0C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11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D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8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9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A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3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57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0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5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</w:tr>
      <w:tr w14:paraId="70DAE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A47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9F6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2A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9A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D8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4C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4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A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E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6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6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CE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EF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8C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39B7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510B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E9A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DE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F1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6F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EC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B7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87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7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86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E8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54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B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2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627D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5F0E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2DC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2C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DE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BD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42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1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B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4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7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5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8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94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48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3702.8</w:t>
            </w:r>
          </w:p>
        </w:tc>
      </w:tr>
      <w:tr w14:paraId="1CD24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CA12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E1F5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C8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D2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B1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FD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11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5D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D7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A8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7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1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BF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F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5.22</w:t>
            </w:r>
          </w:p>
        </w:tc>
      </w:tr>
      <w:tr w14:paraId="2D64C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8B7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83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92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9A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38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3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7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2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7C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D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5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3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7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4903</w:t>
            </w:r>
          </w:p>
        </w:tc>
      </w:tr>
      <w:tr w14:paraId="3015C7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4E2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30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41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79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B2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6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8A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E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21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4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A8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3D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9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</w:t>
            </w:r>
          </w:p>
        </w:tc>
      </w:tr>
      <w:tr w14:paraId="5BE93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985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39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B3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5B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EE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94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3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4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38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2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0B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8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5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</w:tr>
      <w:tr w14:paraId="1D0DC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1BD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42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FA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3A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AF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FB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1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8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1B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FA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D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2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9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</w:t>
            </w:r>
          </w:p>
        </w:tc>
      </w:tr>
      <w:tr w14:paraId="66BAD6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195D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AE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76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66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38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2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E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F5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AC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2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85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D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3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</w:t>
            </w:r>
          </w:p>
        </w:tc>
      </w:tr>
      <w:tr w14:paraId="16177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6C9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A3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07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30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55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F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3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9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1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1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9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0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4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</w:tr>
    </w:tbl>
    <w:p w14:paraId="454F8C5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2009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F9A7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120C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7E8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5F0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D4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254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9BC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A5B5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768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DB6EC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0B4C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FE147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ADEF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A87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BC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9C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14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3AA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FDF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FF3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956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7E9A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20231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0288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C19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2008[甜品店]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29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9B2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887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F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5D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0A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90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002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2F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B9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3B9C2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5358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B0D1E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4651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C98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AB2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3B19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8F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91AF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636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8B99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CC2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34B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5E6E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659E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02A6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F03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F347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1C5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1EB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224E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28F10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2F33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CB4FE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87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7AE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E8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50A8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4FD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495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FF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7308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6E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93D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8BB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5743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EF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07AFF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7E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50D6B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DFED8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0B61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B3A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B9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D9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0C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57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7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F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4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0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5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8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B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B0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</w:tr>
      <w:tr w14:paraId="6D3C8B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917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74A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3D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94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68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9A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3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D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6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3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C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9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C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7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96.7</w:t>
            </w:r>
          </w:p>
        </w:tc>
      </w:tr>
      <w:tr w14:paraId="17EFBC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0DF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F99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19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09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61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B1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40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0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2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8A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6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57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F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5B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</w:tr>
      <w:tr w14:paraId="2CACF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5381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201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B9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8D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B6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7F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E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1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35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63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6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B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C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6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4DE09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CCD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3E47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17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EC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7E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03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A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7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D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1A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6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2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56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4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</w:tr>
      <w:tr w14:paraId="317F5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516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F6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16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35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D0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E9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F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21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B8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4E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1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C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4D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3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54062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98F2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E66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7F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C3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75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E7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1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F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9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F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C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3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9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B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1225A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F347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BFB6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52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D3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45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C8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0B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F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A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D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9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5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35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FC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</w:tr>
      <w:tr w14:paraId="7B3CF9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F27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B7B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A2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78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23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6D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20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5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D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B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B0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E0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C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5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299.3</w:t>
            </w:r>
          </w:p>
        </w:tc>
      </w:tr>
      <w:tr w14:paraId="61BAF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DFF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3130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52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CC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BB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B7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6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DE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80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BC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7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10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5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1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</w:tr>
      <w:tr w14:paraId="62E97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A05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524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8C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D5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C7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0A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F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DB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E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6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6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C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46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D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</w:tr>
      <w:tr w14:paraId="6D317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836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38E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CD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59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E1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3A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6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7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A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E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A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F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1A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4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</w:tr>
      <w:tr w14:paraId="6390F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03C7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31B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70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8F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8C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EB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F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6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43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4A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8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1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8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3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</w:tr>
      <w:tr w14:paraId="741FD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F20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AE0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0C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C0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F2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29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B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5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F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F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C0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F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C4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B6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8224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E9C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855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37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32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96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FD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3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0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3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E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4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D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B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FC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D933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678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6D5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14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45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1B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05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2B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0D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5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5F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8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B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8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08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2170.6</w:t>
            </w:r>
          </w:p>
        </w:tc>
      </w:tr>
      <w:tr w14:paraId="255FE2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18B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123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6E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4C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6A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26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6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F1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4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BB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3D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4F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D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3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3.06</w:t>
            </w:r>
          </w:p>
        </w:tc>
      </w:tr>
      <w:tr w14:paraId="3BF842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75B9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B2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AE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5D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8C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9D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58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9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4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F1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B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0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7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3476</w:t>
            </w:r>
          </w:p>
        </w:tc>
      </w:tr>
      <w:tr w14:paraId="132F6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D7A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44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29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1B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F5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5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4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D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15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1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9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6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EA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</w:t>
            </w:r>
          </w:p>
        </w:tc>
      </w:tr>
      <w:tr w14:paraId="60AF4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B6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CB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0F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48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54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9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D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6C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2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2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4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E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0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</w:tr>
      <w:tr w14:paraId="718CE7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4A0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A1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60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8A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7E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5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1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C4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9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C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3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89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7C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</w:t>
            </w:r>
          </w:p>
        </w:tc>
      </w:tr>
      <w:tr w14:paraId="59D6D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AAC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11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10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AC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3D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C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B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7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9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D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B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9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EE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</w:t>
            </w:r>
          </w:p>
        </w:tc>
      </w:tr>
      <w:tr w14:paraId="7C7A5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786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5B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90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0E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A5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A2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3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F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A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EE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6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4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A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1.85</w:t>
            </w:r>
          </w:p>
        </w:tc>
      </w:tr>
    </w:tbl>
    <w:p w14:paraId="565F48E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AA5A5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1FCE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56C4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CB31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1AB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FDB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434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3F75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868D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6CF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C5A34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1463E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A0EA5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F022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DC48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87B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B9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16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A5E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7C5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6F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DB1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F4ED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981E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9E44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A85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2009[便利店]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CAD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2C0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7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00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ED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8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CB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7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30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2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948B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8117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B8ECC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D82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7E9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8BE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EBD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30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6BB7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24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27B0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1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19A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0ED1A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0B0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7F7C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B4F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219A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48E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0E022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9C1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CDBCB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D36D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BD34B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95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6FEA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192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92A7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77C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4F1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BF8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76F7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143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F7B3B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51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421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CD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C9C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D53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4C07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E5AF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ECED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06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CB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CD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26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D6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B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0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3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4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A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8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F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259.3</w:t>
            </w:r>
          </w:p>
        </w:tc>
      </w:tr>
      <w:tr w14:paraId="6CEAB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6AC7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C02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0E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BE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17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26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E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4C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E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D0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27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2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B6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16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249.3</w:t>
            </w:r>
          </w:p>
        </w:tc>
      </w:tr>
      <w:tr w14:paraId="5A2A0D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EC8A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D4D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D9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AD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8A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91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1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53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F3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4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AD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6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E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5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</w:tr>
      <w:tr w14:paraId="7121C3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6FE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983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F=62.57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A2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9F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6C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90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F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1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F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5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8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1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9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A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</w:tr>
      <w:tr w14:paraId="1B7862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7BA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CC7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75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50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A0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B2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3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B0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B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5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6A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D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FE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1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</w:tr>
      <w:tr w14:paraId="0503C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8EF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314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32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56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68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58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D3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D5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5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F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AD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47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8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A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55177F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ADB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602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8F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A7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1C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06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A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94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3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7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5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6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0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2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</w:tr>
      <w:tr w14:paraId="42165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5C9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9964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32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5B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22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1F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D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0E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8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E2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0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C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D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F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</w:tr>
      <w:tr w14:paraId="0C1AD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93F1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74C1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AD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F9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E6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F9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7A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F0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67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CA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5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F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50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A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</w:tr>
      <w:tr w14:paraId="5DD65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02C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D81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32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2A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50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12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57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F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B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59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2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1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FD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7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</w:tr>
      <w:tr w14:paraId="21B2A2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CEB8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9C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2D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9A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8F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DF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4B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21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8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7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6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DF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2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5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</w:tr>
      <w:tr w14:paraId="6A66F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84E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CDFB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38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47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E7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7A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6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E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5B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B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AF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7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C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3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237.4</w:t>
            </w:r>
          </w:p>
        </w:tc>
      </w:tr>
      <w:tr w14:paraId="732003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0963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20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5C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D1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2E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D3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3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6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B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D5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2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5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C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10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237.4</w:t>
            </w:r>
          </w:p>
        </w:tc>
      </w:tr>
      <w:tr w14:paraId="4F3C94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61A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970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68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B5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C7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88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3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6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5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F7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6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AA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A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0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</w:tr>
      <w:tr w14:paraId="1EAD9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A4D6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6B62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A6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94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85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7B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7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C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6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4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6F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E7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5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8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</w:tr>
      <w:tr w14:paraId="352DB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613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85DC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45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E9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96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40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7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A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9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6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E6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FB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C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E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057D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CFA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6D2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8E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E8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96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15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4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6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4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5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B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2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1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C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D24D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1A3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7A0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E1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98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85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E2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6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2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5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3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F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3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9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F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1787.5</w:t>
            </w:r>
          </w:p>
        </w:tc>
      </w:tr>
      <w:tr w14:paraId="771134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D754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8D3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EE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B3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E4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DB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B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1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B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3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3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6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A5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C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2.52</w:t>
            </w:r>
          </w:p>
        </w:tc>
      </w:tr>
      <w:tr w14:paraId="58A027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4E3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ED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45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2D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E0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5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6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7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8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8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C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1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3349</w:t>
            </w:r>
          </w:p>
        </w:tc>
      </w:tr>
      <w:tr w14:paraId="1E70B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AFCC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CB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63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A8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4C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0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B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F1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2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3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A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D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8B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</w:t>
            </w:r>
          </w:p>
        </w:tc>
      </w:tr>
      <w:tr w14:paraId="70118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F8A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9E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09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66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E6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81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8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4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B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16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9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6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4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</w:tr>
      <w:tr w14:paraId="48F604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758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E9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20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4B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11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2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9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0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4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1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D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73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FF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</w:t>
            </w:r>
          </w:p>
        </w:tc>
      </w:tr>
      <w:tr w14:paraId="74E35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25DA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F1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4E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5F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6B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A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A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A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3D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0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2D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C6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E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</w:t>
            </w:r>
          </w:p>
        </w:tc>
      </w:tr>
      <w:tr w14:paraId="12B99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3E76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9D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32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BD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2A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A9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58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D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B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0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F5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C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9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0.95</w:t>
            </w:r>
          </w:p>
        </w:tc>
      </w:tr>
    </w:tbl>
    <w:p w14:paraId="113D726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C7E4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C54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00B8A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EEDD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19A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C0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952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FCE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D43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7337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B64F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BBF0E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A574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458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C4F8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D0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E2E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13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9B0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7F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6C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67C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0A88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CE8D2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E3B3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1761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2010[冷饮店]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B6A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F2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65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6F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7CF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54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91C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86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C5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CC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4A1E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CBC5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64971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93C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DB5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B7A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6EBD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92B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74E8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E8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B69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4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2C25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EA3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54F0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FB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8825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C141E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BD29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ABAB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43F5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AC88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80F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D9DD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C9C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A58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F3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36E6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710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44673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B2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A478A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613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70B0A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B4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700F3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C27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A55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307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8DDB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C6BB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755B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89D9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29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6D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81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74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A3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64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A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F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9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69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3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5D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</w:tr>
      <w:tr w14:paraId="0840E2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E7BE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935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47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3B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DE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7D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6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6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3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2E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88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A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B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D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</w:tr>
      <w:tr w14:paraId="4DDB52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28E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192D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5B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DF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3A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EC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A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8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6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E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2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2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9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9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3D91A5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C44B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AF3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01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F4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64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AF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9F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BB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F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1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4A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0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9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6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</w:tr>
      <w:tr w14:paraId="134440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EB43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47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23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0A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94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2F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4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7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C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DF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2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AF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39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B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177.6</w:t>
            </w:r>
          </w:p>
        </w:tc>
      </w:tr>
      <w:tr w14:paraId="6429A7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8B3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597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98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DF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AE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8C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E0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9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97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A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3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F2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2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0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163.2</w:t>
            </w:r>
          </w:p>
        </w:tc>
      </w:tr>
      <w:tr w14:paraId="0FF72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14D7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07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38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99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01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37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0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2A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0D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9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F3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F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8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C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163.2</w:t>
            </w:r>
          </w:p>
        </w:tc>
      </w:tr>
      <w:tr w14:paraId="1018F5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7A4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5B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7D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90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92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68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2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A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D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F0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6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B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7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C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</w:tr>
      <w:tr w14:paraId="38B1A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7930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C2C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BD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DE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7F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4C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DB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A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3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B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E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8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81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5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</w:tr>
      <w:tr w14:paraId="41091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F66F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A6B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A6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EE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5D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77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0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B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3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C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E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7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0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96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EDDD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B40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47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4E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CC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23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13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9D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A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3D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B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7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6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42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30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F32E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E52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BEE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85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E7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A4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91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F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7D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78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57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A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4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6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A7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1276.8</w:t>
            </w:r>
          </w:p>
        </w:tc>
      </w:tr>
      <w:tr w14:paraId="322610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9551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28F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35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F0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85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FB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8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30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8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7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5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E0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A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5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1.80</w:t>
            </w:r>
          </w:p>
        </w:tc>
      </w:tr>
      <w:tr w14:paraId="12BC0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E9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B2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72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FB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C4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B1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D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F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F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C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7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8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2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</w:t>
            </w:r>
          </w:p>
        </w:tc>
      </w:tr>
      <w:tr w14:paraId="1760C4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F30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28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79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74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87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EB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F0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0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3A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0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A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E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1E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</w:t>
            </w:r>
          </w:p>
        </w:tc>
      </w:tr>
      <w:tr w14:paraId="6009E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4882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9C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70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B6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99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70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F0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D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6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5E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CD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9B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6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</w:tr>
      <w:tr w14:paraId="1F3FF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AE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04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74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B0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C3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0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A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BB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6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7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1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8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1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</w:t>
            </w:r>
          </w:p>
        </w:tc>
      </w:tr>
      <w:tr w14:paraId="79BAF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CBA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6C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F8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57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F8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0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46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B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2C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94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C7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8F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6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</w:t>
            </w:r>
          </w:p>
        </w:tc>
      </w:tr>
      <w:tr w14:paraId="3E621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8A2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8D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56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ED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98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F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3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8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8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D6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49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58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5E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</w:tr>
    </w:tbl>
    <w:p w14:paraId="4E9D5F1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E0C1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9A0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E74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A7D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B7C1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42F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A7E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74A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C1A4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767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D686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58538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93D7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242E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82D0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9A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EA2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4F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13D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904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E33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FD44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1733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0420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8EA5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13BA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2012[办公室]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83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0F7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A0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0D0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66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5B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02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18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82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D3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CF15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9E5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BD893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A8E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5CC7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BC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44C3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AB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D20A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90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2853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89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A653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322E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EFA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65D1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9315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DE73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BBA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A3BA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6F57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5E91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D0E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B770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357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06F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3C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0AFF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57E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7E6B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6B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FBDB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12C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2D9C8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858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47D3B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635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9C570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D9E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43EC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0747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E29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714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C4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DA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A2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50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7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C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57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D7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A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17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9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</w:tr>
      <w:tr w14:paraId="43AFA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6B2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34C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89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F7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1D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96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1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EF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1D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27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F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2A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9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3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</w:tr>
      <w:tr w14:paraId="5247A1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0081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82CC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46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78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5C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1C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04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E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F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D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4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3B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0F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84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4F816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E425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302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DB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05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A6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5E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F6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D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9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67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14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33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7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10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 w14:paraId="4D48B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2367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B18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DE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85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73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74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1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6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B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9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8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F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9D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8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</w:tr>
      <w:tr w14:paraId="5AC0B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DBC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56D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17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49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94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2D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6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9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B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8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1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4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D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</w:tr>
      <w:tr w14:paraId="69692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E3F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769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93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8F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DC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A5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3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A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6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3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2F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F5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5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12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</w:tr>
      <w:tr w14:paraId="2F930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721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C0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FB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6F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75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B0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42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A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3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D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2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E8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F3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0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382ED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B2FF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F0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35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A7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9A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39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E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E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B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6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0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A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7C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9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</w:tr>
      <w:tr w14:paraId="52104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299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A1B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61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1A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4A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47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4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A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D2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A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7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0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2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B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228.2</w:t>
            </w:r>
          </w:p>
        </w:tc>
      </w:tr>
      <w:tr w14:paraId="00AF3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14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733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10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3E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54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57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9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E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3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8C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0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F6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3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2C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118.5</w:t>
            </w:r>
          </w:p>
        </w:tc>
      </w:tr>
      <w:tr w14:paraId="17C49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51DD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EE4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6B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FA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E9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FA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8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8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9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5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3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1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A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C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48087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7EE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3FA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13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2D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D7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CB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36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4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9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D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F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8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C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09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0D56E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AD08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9A31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29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21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D7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F8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4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1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88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3B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53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C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E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A4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942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F0F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12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6D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A1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44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B0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B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5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4B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7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8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B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8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7D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BF8AF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1BD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6AD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9B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CC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15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42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9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0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0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02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F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70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C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D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638.4</w:t>
            </w:r>
          </w:p>
        </w:tc>
      </w:tr>
      <w:tr w14:paraId="3F319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588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632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E9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F1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B9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ED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0B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3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58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C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D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6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75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9E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</w:tr>
      <w:tr w14:paraId="3B56C2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275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FB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D9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61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D0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A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2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9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E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B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D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20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1B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</w:t>
            </w:r>
          </w:p>
        </w:tc>
      </w:tr>
      <w:tr w14:paraId="21E6B2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5655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CA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49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34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FF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3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6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75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F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5D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7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7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CF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</w:t>
            </w:r>
          </w:p>
        </w:tc>
      </w:tr>
      <w:tr w14:paraId="10201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6AE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56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2D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7C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A2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A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12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4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7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AA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4E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4A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F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</w:tr>
      <w:tr w14:paraId="63447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E91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48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32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8A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6C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5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5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9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A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C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3C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A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8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</w:t>
            </w:r>
          </w:p>
        </w:tc>
      </w:tr>
      <w:tr w14:paraId="4D4221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C2DE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41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FB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F4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8C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ED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E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8C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EF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5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D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B7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17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</w:t>
            </w:r>
          </w:p>
        </w:tc>
      </w:tr>
      <w:tr w14:paraId="494CA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72A6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37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C0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AF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13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0B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B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D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D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1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0C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6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6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</w:tr>
    </w:tbl>
    <w:p w14:paraId="489EDA4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EA929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BF5D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12CF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4353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B3A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039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5F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E33B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A77E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65F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2FBE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372FB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FF95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6448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DE16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0E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128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76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BA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0C0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454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A105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3A1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BD39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2D58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EE51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2020[备餐]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ED8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3EC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E5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5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8B8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6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4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57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FC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A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6E38E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E67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0BBD6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2602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C2CB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7F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589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05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1381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F1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AD8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711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F2B8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EB746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9289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CB6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A5DD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10C8B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743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9AC1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4302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B501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B0E6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93DD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B4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22E2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5B7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548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75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3EB9A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FF7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98A0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12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D2AE8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746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59DB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1C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34FFB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2F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1AF7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8CFB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4BEC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F0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D9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89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85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A5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DD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D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0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0C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4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A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1E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5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</w:tr>
      <w:tr w14:paraId="01FD0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9A1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50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43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B4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C4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B4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69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3F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99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A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86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D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4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93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</w:tr>
      <w:tr w14:paraId="6E489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3FB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0E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D4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8F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1A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67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2C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F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7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2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F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7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3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3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232EFA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A6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8A7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78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48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D4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02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9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A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E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C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5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FE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4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9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</w:tr>
      <w:tr w14:paraId="3DD55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D50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E064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C8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88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30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8C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7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E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2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0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1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3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F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35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</w:tr>
      <w:tr w14:paraId="4E9DB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B3AE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7DA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7D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AF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EC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01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8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42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7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8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6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1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7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3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0281F0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DCC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047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CA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32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C7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FA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D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8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9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C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95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7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90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3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4D32D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DDDC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A7F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FF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F3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17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25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8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8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4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8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E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5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4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8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7A21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4D4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32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9D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CB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70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DD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2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99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AD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60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1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F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E1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D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8FF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3A7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44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6F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7A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AC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1C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76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FB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5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80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B1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A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F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D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</w:tr>
      <w:tr w14:paraId="6F783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46F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402C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D2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01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09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B8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F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F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7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6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49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8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6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D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</w:tr>
      <w:tr w14:paraId="736E4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9C07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B5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3A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B5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1B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F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C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5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3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5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7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0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1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</w:tr>
      <w:tr w14:paraId="20954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7B8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48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5D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CA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48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5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9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F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0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0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F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B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2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</w:tr>
      <w:tr w14:paraId="2F806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634A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33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34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8B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05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B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B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6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E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C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4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1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0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</w:tr>
      <w:tr w14:paraId="7D6576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B19E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51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74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3B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DB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6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7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0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A9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C7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A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D7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6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</w:tr>
      <w:tr w14:paraId="0AC19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069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D3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6A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D7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CF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8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1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9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4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0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7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2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5C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</w:tr>
      <w:tr w14:paraId="15087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0FFA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2D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2F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32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18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0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5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B6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6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3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F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7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1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</w:tr>
    </w:tbl>
    <w:p w14:paraId="3B73A6F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9EED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EA5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89E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526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D46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93C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7BD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D896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09F3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875A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0056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92250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AFC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E14F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71B3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2D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54A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1CC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192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E3D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8C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B2E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37ED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90D9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282F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BE3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X001[开放展览]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03F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77A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F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D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2C1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74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63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E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E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CE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DF20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5C4F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BCD22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517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E0AA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2FE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844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24F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7422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0CF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EB3E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83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43C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6398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F5F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F5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181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40514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3D12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2FD1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F7B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10B4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F00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564A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EF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9C4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35D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DBD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B61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DD85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47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5DC3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F5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8668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8B7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5D52C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DF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797B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4A9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23FC2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03992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41A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814A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F=673.65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32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77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B7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B5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D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D6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5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6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E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D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9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3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1285.1</w:t>
            </w:r>
          </w:p>
        </w:tc>
      </w:tr>
      <w:tr w14:paraId="6A654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C2F3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DE5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AC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60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30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2B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FB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4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B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30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F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FA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3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EB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575.4</w:t>
            </w:r>
          </w:p>
        </w:tc>
      </w:tr>
      <w:tr w14:paraId="6A972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649C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210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AE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F4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7D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40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A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1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F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1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B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1B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D1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9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452.5</w:t>
            </w:r>
          </w:p>
        </w:tc>
      </w:tr>
      <w:tr w14:paraId="27C6D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4F3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2B0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6C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C8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D2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CD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7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3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C0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4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1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3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6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56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268.1</w:t>
            </w:r>
          </w:p>
        </w:tc>
      </w:tr>
      <w:tr w14:paraId="3C9E2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A28E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BE9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F=59.34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9C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BA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54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09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C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59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F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6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E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1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F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2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</w:tr>
      <w:tr w14:paraId="61C67D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5B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2ACD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F=119.63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4A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A2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50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74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3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8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0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7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10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4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7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CA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</w:tr>
      <w:tr w14:paraId="78DD0B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A63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6FE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4F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EB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22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DA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5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F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2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A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E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0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D5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C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107.5</w:t>
            </w:r>
          </w:p>
        </w:tc>
      </w:tr>
      <w:tr w14:paraId="684DB9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A219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F2BA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FA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B1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61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01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0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6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0E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1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5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F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E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7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</w:tr>
      <w:tr w14:paraId="09548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979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C9B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21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1C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44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E1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8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A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3B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9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11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9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F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6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</w:tr>
      <w:tr w14:paraId="25EC3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F23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819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AF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FA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4D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94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7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D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A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4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6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0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C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6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</w:tr>
      <w:tr w14:paraId="1A10A8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853B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CD5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84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9B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FD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59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D7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4C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2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9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C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5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8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5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</w:tr>
      <w:tr w14:paraId="060BE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38B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D79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B0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78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D2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72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78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5C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F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2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E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EF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9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47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127.8</w:t>
            </w:r>
          </w:p>
        </w:tc>
      </w:tr>
      <w:tr w14:paraId="3D081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B34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AC8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C8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32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8C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99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6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4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F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13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6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9A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D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8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230.1</w:t>
            </w:r>
          </w:p>
        </w:tc>
      </w:tr>
      <w:tr w14:paraId="3D10D7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BAA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D8E1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D7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9C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2F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5D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2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7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CA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63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6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F8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3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C2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</w:tr>
      <w:tr w14:paraId="444C0F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15D0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50D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02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09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0F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49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FA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C9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0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E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A4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1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B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B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220.7</w:t>
            </w:r>
          </w:p>
        </w:tc>
      </w:tr>
      <w:tr w14:paraId="6FEFC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6D1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1C77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BE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FF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77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BB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B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B3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F9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B4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F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B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B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31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</w:tr>
      <w:tr w14:paraId="05C7B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27C4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1F10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05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E9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00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F5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B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0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4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1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5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D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A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96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</w:tr>
      <w:tr w14:paraId="51754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D6E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217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AB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84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69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BC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6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90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9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C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A9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1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C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60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</w:tr>
      <w:tr w14:paraId="21675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841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9B45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02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C4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FE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03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1A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0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2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A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8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F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5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1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192.8</w:t>
            </w:r>
          </w:p>
        </w:tc>
      </w:tr>
      <w:tr w14:paraId="6EACDC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D7F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A90B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26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8F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B5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23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5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B9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F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8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8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0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7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3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4FBC5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B2D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29B2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55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C8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46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62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D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9B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E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D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A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D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0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04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184.0</w:t>
            </w:r>
          </w:p>
        </w:tc>
      </w:tr>
      <w:tr w14:paraId="4CAF6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DA9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B8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63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B7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E9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12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2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3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A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E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11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E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4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5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</w:tr>
      <w:tr w14:paraId="6D14D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CB8A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F760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85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25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ED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67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D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C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2D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F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2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5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5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D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623AF5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52C2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8E2E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D4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B3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F4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74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D0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8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A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9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8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0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B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0D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</w:tr>
      <w:tr w14:paraId="5AD405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98B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0DB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2D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BE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75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35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B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2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9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6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13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5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0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7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226.2</w:t>
            </w:r>
          </w:p>
        </w:tc>
      </w:tr>
      <w:tr w14:paraId="4245A1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62AB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6255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20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2B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E6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69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F9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4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A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9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8A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B0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4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A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</w:tr>
      <w:tr w14:paraId="4E171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356E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00F4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ED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83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A1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84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5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8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8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A2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E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9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10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4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</w:tr>
      <w:tr w14:paraId="72FE5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FC7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87E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DD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27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6D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82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D4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E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38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9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0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62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B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29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119.5</w:t>
            </w:r>
          </w:p>
        </w:tc>
      </w:tr>
      <w:tr w14:paraId="018C3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EB95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9BA0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6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A6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A2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53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D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E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8A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9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4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4C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D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421492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6D3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D1D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83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29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F2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60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A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E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C8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C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9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C6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5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2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</w:tr>
      <w:tr w14:paraId="4C674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10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49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9F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ED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E8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12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B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9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B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3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25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C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0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A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03A53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7F73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897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F3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C9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65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5E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96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E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5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6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E0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5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1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6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</w:tr>
      <w:tr w14:paraId="39DC4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5C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4A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21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AB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A3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4D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6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4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EB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1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0D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49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4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A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539BAC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810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DA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3E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43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A6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EE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B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A0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A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1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0B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B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C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82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25B24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700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F44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9B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08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4F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2F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B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2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B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5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D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D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F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F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6D119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2A97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7F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25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64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89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E2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A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4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3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B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2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B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6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D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7EBE7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035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A2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18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10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4D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7E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FB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2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6A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E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2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9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1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5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</w:tr>
      <w:tr w14:paraId="7FEDD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D53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BC4B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7B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15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20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90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B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72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E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2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3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3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4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F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</w:tr>
      <w:tr w14:paraId="1523D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5C81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71C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0C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18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AC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2F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18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0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D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9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C5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A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7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9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</w:tr>
      <w:tr w14:paraId="346C5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D390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FEE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27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41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6B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0A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7D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3F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8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60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7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7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8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70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</w:tr>
      <w:tr w14:paraId="3C1C4B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310A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FD92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DA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58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FD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5BE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4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5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3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C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7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5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A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0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</w:tr>
      <w:tr w14:paraId="65A37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2EA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62A9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21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E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B5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E2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AC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D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6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3C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D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1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02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6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</w:tr>
      <w:tr w14:paraId="260F2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2AE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AC8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5C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A2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20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AC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F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8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E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6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F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C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F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31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71747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88F0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37B9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A0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CE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2C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EC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D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1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83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7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8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9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C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0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6E7F3B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363D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F024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65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D4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27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44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0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1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D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F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B1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07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DE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5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22871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40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892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08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23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6C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05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F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7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D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D3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D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43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32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1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</w:tr>
      <w:tr w14:paraId="7E807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D87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25C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1F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A1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F5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A7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6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3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DD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2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4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F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9E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5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</w:tr>
      <w:tr w14:paraId="79D449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F8C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72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92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0B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41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84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7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C6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3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DA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8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A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D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4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3A2494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12F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E63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7A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EE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C6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02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E4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D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A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D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2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D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7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0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47602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FCD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540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4E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F9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BB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F0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B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7E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C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E1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9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E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8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1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10B50C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CF7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1E05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09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FC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E2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C3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F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3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B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A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C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B4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B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EB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4AAF2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C4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6DCA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DA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10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7F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58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3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8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E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12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C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DB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B0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8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47E68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7D5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A266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3A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90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5A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3C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82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6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2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8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1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D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3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CB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02EFF2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6A5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35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10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99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23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BA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8E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D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EC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2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E3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3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1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4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325C2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29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40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EF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77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77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25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4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6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C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AE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D7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3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B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1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23B31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73C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CB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D0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E8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23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5A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7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D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B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9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3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78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6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AD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3ED36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141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BC60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6D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2E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C6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42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1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2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2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3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4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9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2A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0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30E32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1AE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8F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49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2A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EE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E5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3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B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7E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57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29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2C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2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9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73A4E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5FD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181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49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FB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C2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21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38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A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0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7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4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41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1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2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211CEF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677A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C4C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DF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F2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E2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80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0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0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9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B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CA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4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3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B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05DF2D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9A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843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F=76.39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F1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03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69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79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D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A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4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3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4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FA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4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2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</w:tr>
      <w:tr w14:paraId="5D29E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398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46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94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97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37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55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2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1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D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6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F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A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5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E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4373.7</w:t>
            </w:r>
          </w:p>
        </w:tc>
      </w:tr>
      <w:tr w14:paraId="432E62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4A9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FD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7A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D7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E0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DA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3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B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0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D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C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2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2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8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2270.9</w:t>
            </w:r>
          </w:p>
        </w:tc>
      </w:tr>
      <w:tr w14:paraId="1A899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3F7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B78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EA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EA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0E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32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2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4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3A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B6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6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D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C4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3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1079.9</w:t>
            </w:r>
          </w:p>
        </w:tc>
      </w:tr>
      <w:tr w14:paraId="08AAA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555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F56A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B3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2B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BE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99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6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9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0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1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D1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E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B0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6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1079.9</w:t>
            </w:r>
          </w:p>
        </w:tc>
      </w:tr>
      <w:tr w14:paraId="58B4E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709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FE62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76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D5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1E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E6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F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D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6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5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2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B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F9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629CB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1138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D55D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3F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BD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9F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49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F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D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0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C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67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D4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5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4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44E0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888F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60EB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48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F1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8A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13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5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9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72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5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E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04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4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2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13406.6</w:t>
            </w:r>
          </w:p>
        </w:tc>
      </w:tr>
      <w:tr w14:paraId="2D6F06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FAA4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0268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F6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14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F4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EA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8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3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6B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2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3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FE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B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C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18.92</w:t>
            </w:r>
          </w:p>
        </w:tc>
      </w:tr>
      <w:tr w14:paraId="6B7D9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32A5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9A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A0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9D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8B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C5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7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5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6D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A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66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15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7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27055</w:t>
            </w:r>
          </w:p>
        </w:tc>
      </w:tr>
      <w:tr w14:paraId="7BD01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22BA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0D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A4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60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B7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2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8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3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A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E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D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1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C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13648</w:t>
            </w:r>
          </w:p>
        </w:tc>
      </w:tr>
      <w:tr w14:paraId="7A735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F49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4F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91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77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3B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3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5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C6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5C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0E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A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3E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C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32.28</w:t>
            </w:r>
          </w:p>
        </w:tc>
      </w:tr>
      <w:tr w14:paraId="6FB590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FC31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66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A6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D3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BB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6C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56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19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1C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E7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B7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B0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1A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13648</w:t>
            </w:r>
          </w:p>
        </w:tc>
      </w:tr>
      <w:tr w14:paraId="0EC1D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96FD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31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94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84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CF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2E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7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6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8E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C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7F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4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0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13648</w:t>
            </w:r>
          </w:p>
        </w:tc>
      </w:tr>
      <w:tr w14:paraId="0B70B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AA14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A7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13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82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8C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96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B4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EF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9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34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7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94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69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11.45</w:t>
            </w:r>
          </w:p>
        </w:tc>
      </w:tr>
    </w:tbl>
    <w:p w14:paraId="6CB11E4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62837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4921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A6E8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D4C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BD5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ED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E54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A446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20C7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596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641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0DDDB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EAEE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8836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0EC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D4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13D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A2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2C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665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669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AA2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456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5452B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EFC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541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X014[报告厅]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E40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4B7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A5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8CB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01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E9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25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9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73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D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B83A9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6CC2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CFC70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5401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03D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8FE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5F8B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D1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670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98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732B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A7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3EAA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8A6C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0CE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EFB4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0C7A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672D1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E4F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C8EA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17D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F87E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045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0A6E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F6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2C7EF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18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D17F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AF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0AF64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26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444ED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F23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76A4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45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5548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2A2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35D4D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E8D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DA1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D4D1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259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D33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F=237.40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B4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52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AA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4E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52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F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A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F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E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04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2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E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452.9</w:t>
            </w:r>
          </w:p>
        </w:tc>
      </w:tr>
      <w:tr w14:paraId="31EF9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48D0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03C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BD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83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EA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51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8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15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9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A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0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B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56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7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201.2</w:t>
            </w:r>
          </w:p>
        </w:tc>
      </w:tr>
      <w:tr w14:paraId="38AF0D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7F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F4C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F=78.75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4A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36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B1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00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B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98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0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8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3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E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4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9F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</w:tr>
      <w:tr w14:paraId="166F1D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B3A9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48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85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82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DE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C1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9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7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B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0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5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0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0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4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</w:tr>
      <w:tr w14:paraId="6EF29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660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725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66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25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B3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82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E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2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A5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4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9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B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A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BF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</w:tr>
      <w:tr w14:paraId="34068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E26B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E051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51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F9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77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01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5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9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09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3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9B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4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D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7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 w14:paraId="370C5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EF95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DA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E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FF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BF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E4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9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0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0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41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5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C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F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B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</w:tr>
      <w:tr w14:paraId="65446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6336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9C3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D5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CB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09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47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5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4D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FE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36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9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C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6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4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395.9</w:t>
            </w:r>
          </w:p>
        </w:tc>
      </w:tr>
      <w:tr w14:paraId="4C9E0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DE2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D38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1C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D1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0E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22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65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6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8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30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D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F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5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84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395.9</w:t>
            </w:r>
          </w:p>
        </w:tc>
      </w:tr>
      <w:tr w14:paraId="564F9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185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269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80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CC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80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FE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C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AD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1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B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1A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9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8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F2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651.2</w:t>
            </w:r>
          </w:p>
        </w:tc>
      </w:tr>
      <w:tr w14:paraId="0CFF9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C8D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7DD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70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FB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91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25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A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0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4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C7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0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B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0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9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651.2</w:t>
            </w:r>
          </w:p>
        </w:tc>
      </w:tr>
      <w:tr w14:paraId="3AC9DF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D80C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E14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69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EB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14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54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9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F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62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9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1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16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0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6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0138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C73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EAC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A3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A2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40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E2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A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3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C8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C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1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F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E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AE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9D101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588A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02D5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BB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92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AB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D7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B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E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B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D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8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6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2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6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7788.6</w:t>
            </w:r>
          </w:p>
        </w:tc>
      </w:tr>
      <w:tr w14:paraId="677C5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E396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B26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FE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3D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B5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A0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4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CA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8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B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6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3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EE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5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10.99</w:t>
            </w:r>
          </w:p>
        </w:tc>
      </w:tr>
      <w:tr w14:paraId="31952C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CFE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EF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1F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32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3B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2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2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6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8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9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C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3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D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10845</w:t>
            </w:r>
          </w:p>
        </w:tc>
      </w:tr>
      <w:tr w14:paraId="25DBB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6834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1E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8F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B6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8C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2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FE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36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1D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B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D6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B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FC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3056</w:t>
            </w:r>
          </w:p>
        </w:tc>
      </w:tr>
      <w:tr w14:paraId="49678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4A4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C3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D0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A5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B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F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C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0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E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8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5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8B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94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</w:tr>
      <w:tr w14:paraId="3DD804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D88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44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4F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AE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37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3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64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5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99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0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9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8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E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3056</w:t>
            </w:r>
          </w:p>
        </w:tc>
      </w:tr>
      <w:tr w14:paraId="6A146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F3F8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5B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A9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83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00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B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9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4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F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0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F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5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D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3056</w:t>
            </w:r>
          </w:p>
        </w:tc>
      </w:tr>
      <w:tr w14:paraId="67B21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E97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FC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E5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D0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AA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D1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5E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E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2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91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F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A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</w:tr>
    </w:tbl>
    <w:p w14:paraId="22BC5C7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5D1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3E2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B40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E53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A12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AC2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3BB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D2F0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02BB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E444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79FD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50702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F0BA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9181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38C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5A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CEA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63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15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B63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A9F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775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999A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3E0B0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1DE56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F73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X018[展览]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85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A7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8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092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9D5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CD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F1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2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DE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55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854A3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87C66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14FBF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84FE9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F715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52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F0A6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76F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8308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49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5CE8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C45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77D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1D05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5AE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72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7A1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C188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8E9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7130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5C4F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88A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7E6B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5E85B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F6D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6BCDD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D80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2C9C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56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1A1F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2A2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9805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A3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67B92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808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27BD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5E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ED98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163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0308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5F6C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673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5384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C3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C7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F1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8E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0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D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F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B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7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F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B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F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392.5</w:t>
            </w:r>
          </w:p>
        </w:tc>
      </w:tr>
      <w:tr w14:paraId="1D14E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BC6C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C0E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E6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26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25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FA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61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1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1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B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7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9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9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6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238.1</w:t>
            </w:r>
          </w:p>
        </w:tc>
      </w:tr>
      <w:tr w14:paraId="5302E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AF7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21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F=88.09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91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2A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B7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B7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BA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95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A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7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A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B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8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9B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</w:tr>
      <w:tr w14:paraId="10AA06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AF6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4D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C9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E0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CF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35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5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2D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E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F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1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F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B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D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150.8</w:t>
            </w:r>
          </w:p>
        </w:tc>
      </w:tr>
      <w:tr w14:paraId="0615A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108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D701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7B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9D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62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64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8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9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E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4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77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E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B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A7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</w:tr>
      <w:tr w14:paraId="1DA01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ACE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B1A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99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15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FB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97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9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2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C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10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1E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2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6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F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</w:tr>
      <w:tr w14:paraId="49A07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4D9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8D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CF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36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F0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8C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74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24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BF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3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66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7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C7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B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</w:tr>
      <w:tr w14:paraId="552A1C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350D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8681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3B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69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F1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CA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A0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6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7C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F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C2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E3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6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1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4CF67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C82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3738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51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FF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80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17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5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1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8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6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4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46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8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4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</w:tr>
      <w:tr w14:paraId="5B372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0F6D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F095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B7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83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3A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1C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7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C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E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F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1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3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C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5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</w:tr>
      <w:tr w14:paraId="772CC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E981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4FA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18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74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CE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0C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5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6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7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0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6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D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5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1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348.4</w:t>
            </w:r>
          </w:p>
        </w:tc>
      </w:tr>
      <w:tr w14:paraId="71C67E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D7B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7D0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82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7E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B9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95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2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D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CF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F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4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0A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3B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F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</w:tr>
      <w:tr w14:paraId="37980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BCF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98E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1D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39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53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CB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5F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0A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C6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1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27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6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C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C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</w:tr>
      <w:tr w14:paraId="73E58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7AC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DE92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20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5F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41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88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3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F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9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B6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C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E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AD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14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CCE92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71A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455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15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F6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9D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78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9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D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9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A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8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D6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B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0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F7F6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5CF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C8C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BE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AF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CA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17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53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B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C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F0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1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9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E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8D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1276.8</w:t>
            </w:r>
          </w:p>
        </w:tc>
      </w:tr>
      <w:tr w14:paraId="13027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4280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C2F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35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5C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6C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17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C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D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79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D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F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7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E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6F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1.80</w:t>
            </w:r>
          </w:p>
        </w:tc>
      </w:tr>
      <w:tr w14:paraId="320C2B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C03F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6E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C3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16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5E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3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52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7F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E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DB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76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E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A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2874</w:t>
            </w:r>
          </w:p>
        </w:tc>
      </w:tr>
      <w:tr w14:paraId="7929A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5DE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78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FF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91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BD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13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C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41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D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9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B7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07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D0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1597</w:t>
            </w:r>
          </w:p>
        </w:tc>
      </w:tr>
      <w:tr w14:paraId="44B76E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FFF0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60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DE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A4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81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5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02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D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00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5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7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6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E3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2.66</w:t>
            </w:r>
          </w:p>
        </w:tc>
      </w:tr>
      <w:tr w14:paraId="5725E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CEB2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08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D8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1A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A1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1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B7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69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4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9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A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E0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8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1597</w:t>
            </w:r>
          </w:p>
        </w:tc>
      </w:tr>
      <w:tr w14:paraId="336FF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044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42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2A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E2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2D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F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2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2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6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4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1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9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0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1597</w:t>
            </w:r>
          </w:p>
        </w:tc>
      </w:tr>
      <w:tr w14:paraId="1AEB3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CB73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A0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88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3F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63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D0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37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1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1D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D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A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FB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C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</w:tr>
    </w:tbl>
    <w:p w14:paraId="44BBB54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1492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9A7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215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312B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4F2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A81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8C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4FC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BD93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1E75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8688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452C9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F0B1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BD7C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B434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F8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202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76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6D5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C8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CF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34B3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353C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965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9A4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44A1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X028[会议室]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F63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C0D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638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A0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53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9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F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F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5F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19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F88B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E39A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6A860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2B56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40A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5FD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595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6C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527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E2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7271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8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6168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C6DD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652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45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5CBC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4A64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B30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B67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87A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A8C7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24F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1D130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DA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7391D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5D2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040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B6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83BCD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FE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562AC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CF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94330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72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902C1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D6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2069B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E5E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C46F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F4ABD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88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91B8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1B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A5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EC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E6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1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7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D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C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4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2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0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7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</w:tr>
      <w:tr w14:paraId="5F59B4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749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AB38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2C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2E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D3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B0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A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7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A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C1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F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A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D4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56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</w:tr>
      <w:tr w14:paraId="51DF0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39C7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E12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03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D1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27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F7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7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58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0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2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7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85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C6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80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233D5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E52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E709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53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F1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65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44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27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3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41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5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2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D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C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A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</w:tr>
      <w:tr w14:paraId="5BB5BC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8342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AF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4B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65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74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67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1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34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A3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D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38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B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A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6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</w:tr>
      <w:tr w14:paraId="520F89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D161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0AC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21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3E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C2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5F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8B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6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E4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8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6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4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0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6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04637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43F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47A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9A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F4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95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16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B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4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24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E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F6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4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6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0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6B2798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F9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6CC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D1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3C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D3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A7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2F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0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D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4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A2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9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3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39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4C2F93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E06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13C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9B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4F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9A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E1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9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F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83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2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94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0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A0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0C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</w:tr>
      <w:tr w14:paraId="2CB445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80C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13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4F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23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D1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CD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7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4F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0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9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7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1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5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E0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280.3</w:t>
            </w:r>
          </w:p>
        </w:tc>
      </w:tr>
      <w:tr w14:paraId="309B7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D31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C98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76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28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C4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52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79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1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4D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1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49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C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A1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1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</w:tr>
      <w:tr w14:paraId="1D1F2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45F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DAD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90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95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A4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A9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3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A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3A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A8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1F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77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83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64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</w:tr>
      <w:tr w14:paraId="12102A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979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E103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1E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44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97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BC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0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C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4C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2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4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7F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1A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5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</w:tr>
      <w:tr w14:paraId="129576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5D6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592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EA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0D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88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0E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DA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0A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E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D4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3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1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C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3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5E8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AA8F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337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5C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68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74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87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E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8E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D2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F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7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93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0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2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55DA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9A1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079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BB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33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17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A8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D6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A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8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E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F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A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2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5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3702.8</w:t>
            </w:r>
          </w:p>
        </w:tc>
      </w:tr>
      <w:tr w14:paraId="295A8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C4C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BF20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62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50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45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B4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A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7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A3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9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2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9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9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5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5.22</w:t>
            </w:r>
          </w:p>
        </w:tc>
      </w:tr>
      <w:tr w14:paraId="5FCBF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0E73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36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4B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9E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C1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C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2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C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8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1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B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6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61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4892</w:t>
            </w:r>
          </w:p>
        </w:tc>
      </w:tr>
      <w:tr w14:paraId="7C2332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74C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4E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31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41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0B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C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4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3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B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7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A2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52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B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</w:t>
            </w:r>
          </w:p>
        </w:tc>
      </w:tr>
      <w:tr w14:paraId="11E35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7A4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F2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E0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FC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2F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F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6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A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7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8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C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E8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3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</w:tr>
      <w:tr w14:paraId="2ED7C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6A91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48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64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CC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8D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8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B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5A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2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E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6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C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A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</w:t>
            </w:r>
          </w:p>
        </w:tc>
      </w:tr>
      <w:tr w14:paraId="67B1D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3095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95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25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88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D0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CE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1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F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4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10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9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1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9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</w:t>
            </w:r>
          </w:p>
        </w:tc>
      </w:tr>
      <w:tr w14:paraId="4C991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55A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90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A0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CE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6A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F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1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C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3B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84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2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4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D2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</w:tr>
    </w:tbl>
    <w:p w14:paraId="1A555AF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3F2E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AFF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1A2B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F1D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FE9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4B3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AB6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8B7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A83D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2880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9A066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3057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7E53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4F6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590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758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67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FAA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E6E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5E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0D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62A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3E9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CE8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CF6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B4D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X037[会议室]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8A4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99B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C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3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2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A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7F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BA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CB7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6E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B6A8D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7F2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402A8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8549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D8FA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91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ACEC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92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3688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B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D61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1D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09D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1813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BCD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54B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45C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EEAB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1137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15A81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6285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5187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0D8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B7D6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151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B53D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43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51B8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50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4F9F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E52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298C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E9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18E1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189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9C76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563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535AB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59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93DC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48E1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2DB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58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30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CE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3D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CB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4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4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8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C7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A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7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4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49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130.2</w:t>
            </w:r>
          </w:p>
        </w:tc>
      </w:tr>
      <w:tr w14:paraId="1E4B2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A279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CCD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56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7A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1A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82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C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9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3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A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C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67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4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B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</w:tr>
      <w:tr w14:paraId="15585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C96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A68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60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F5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CE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B7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2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B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C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DE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47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5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DC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0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12CBB8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EB66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81F8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E4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8E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A5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B2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E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5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41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B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6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C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36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4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</w:tr>
      <w:tr w14:paraId="34C01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9ACE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978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CC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51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2C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3B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FC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2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3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C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C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3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3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8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</w:tr>
      <w:tr w14:paraId="5F20A7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016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9F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05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C4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95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36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5E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EE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7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0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D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6E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5B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5F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262.9</w:t>
            </w:r>
          </w:p>
        </w:tc>
      </w:tr>
      <w:tr w14:paraId="0E906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2F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AE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67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C9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11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01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06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B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0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F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F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6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B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0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</w:tr>
      <w:tr w14:paraId="516F0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D7A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C491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FA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72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BA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B0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0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1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6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8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76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4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6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F2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288.3</w:t>
            </w:r>
          </w:p>
        </w:tc>
      </w:tr>
      <w:tr w14:paraId="0D591D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C4F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6EA6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2A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C5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F3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C1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07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53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5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D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5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8A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0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E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288.3</w:t>
            </w:r>
          </w:p>
        </w:tc>
      </w:tr>
      <w:tr w14:paraId="0902A2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AF2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77F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F9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E6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6B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C9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2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CE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9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F3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6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F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FC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4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78EE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5DE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0DA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31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09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2B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BA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D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D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6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3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7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4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8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0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ECCF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79D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9133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84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16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F5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28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7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6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2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E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7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4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F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70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3447.4</w:t>
            </w:r>
          </w:p>
        </w:tc>
      </w:tr>
      <w:tr w14:paraId="6042D0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DFD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4F66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C9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58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AC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4D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DA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7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6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1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C4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2C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2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58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4.86</w:t>
            </w:r>
          </w:p>
        </w:tc>
      </w:tr>
      <w:tr w14:paraId="7741CE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4A1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8E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DE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D4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DD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6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3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1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65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AE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9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AC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9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4715</w:t>
            </w:r>
          </w:p>
        </w:tc>
      </w:tr>
      <w:tr w14:paraId="46C3A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C69E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07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8B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DF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2F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F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D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1A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2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A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5B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6A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86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</w:tr>
      <w:tr w14:paraId="435A45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051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1E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9C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B0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E7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7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7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5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4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7A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2E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E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D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</w:tr>
      <w:tr w14:paraId="2DC8C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BB7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DA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FC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F6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31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4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8E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7B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2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F1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81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C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E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</w:tr>
      <w:tr w14:paraId="17A08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FEA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1D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98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13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E5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13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4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3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C0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2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E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A9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F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</w:tr>
      <w:tr w14:paraId="5F2ED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14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14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E9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3F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3A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3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28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9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43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AC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2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3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78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</w:tr>
    </w:tbl>
    <w:p w14:paraId="0F34F99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7E70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B5A7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E88D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23E6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31FA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F1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EF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64A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EE5D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422C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DE97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3E5E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391A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D5CC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001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B17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A9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109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ED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03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3E8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4A42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92E6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4210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DB9B8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37F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X038[会议室]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30C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B16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76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1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B42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DF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4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8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3A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70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386D4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B27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345B6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C14E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F2C3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EA5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F6EC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54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4C08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C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3FF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0B2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B01F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C573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BDE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C6C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5EC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B1173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5ADB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959A3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D904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6442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502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3E9C1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D4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B9CC1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02A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03CE5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30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F01F3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5D1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0E939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58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447E9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D73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5B483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65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4AEEF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CFD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CA619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B973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E4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90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E5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86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13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9C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2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3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D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4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7A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8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8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1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121.7</w:t>
            </w:r>
          </w:p>
        </w:tc>
      </w:tr>
      <w:tr w14:paraId="00AF3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C07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75BD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D8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99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8B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AF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A6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BF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E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4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EC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6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9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3C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</w:tr>
      <w:tr w14:paraId="2B0D7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7B0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E5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4A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13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6C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31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2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3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3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B7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F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9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6F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3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</w:tr>
      <w:tr w14:paraId="285450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254D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010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A3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89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13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88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3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C1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9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C0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76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55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4B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38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6B5BF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06B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1EB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0D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60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8F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A7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9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7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7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26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8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BA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9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9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</w:tr>
      <w:tr w14:paraId="3497C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CF3D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E3C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9C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8F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A3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25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32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00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6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5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C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8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E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D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</w:tr>
      <w:tr w14:paraId="1C2D1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71B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8C2D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B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EF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91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7B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B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A9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3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9B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F2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F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F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C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</w:tr>
      <w:tr w14:paraId="4A669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75C7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C13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EE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5B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06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50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5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3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5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5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9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F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8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C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 w14:paraId="455A7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67AA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9F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F=154.76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F6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67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BC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6C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C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3B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A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E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9A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C4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E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A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</w:tr>
      <w:tr w14:paraId="57FC70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B72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6A0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A0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19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FC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8C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41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F2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6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50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F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8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E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A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</w:tr>
      <w:tr w14:paraId="18D76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92B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0A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11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16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77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BE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6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9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0E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FF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3B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8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8C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7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208.9</w:t>
            </w:r>
          </w:p>
        </w:tc>
      </w:tr>
      <w:tr w14:paraId="74017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5142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DB25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9A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55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94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A6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4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5D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6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9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8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3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5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A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266.9</w:t>
            </w:r>
          </w:p>
        </w:tc>
      </w:tr>
      <w:tr w14:paraId="05676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69F2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9B9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49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EC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6A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7B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C5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7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F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7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E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E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2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B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266.9</w:t>
            </w:r>
          </w:p>
        </w:tc>
      </w:tr>
      <w:tr w14:paraId="670DC9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D7EB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2921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B8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6B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D5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58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1B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A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9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7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8E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1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B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EC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876D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1552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2B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CD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8A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3E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B5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2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10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7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8F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95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0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9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1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86A9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E8FA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F57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BA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DA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82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AD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E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1F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5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B4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F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B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F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0A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3192.0</w:t>
            </w:r>
          </w:p>
        </w:tc>
      </w:tr>
      <w:tr w14:paraId="1ED412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75D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3792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36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3C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2F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60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F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7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A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D7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13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C1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E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D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</w:tr>
      <w:tr w14:paraId="138BA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FC98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EF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30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62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7B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15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5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C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1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0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9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E8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2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4606</w:t>
            </w:r>
          </w:p>
        </w:tc>
      </w:tr>
      <w:tr w14:paraId="231B92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6ED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C2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A9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D7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E7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A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7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7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6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9E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2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5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D0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</w:t>
            </w:r>
          </w:p>
        </w:tc>
      </w:tr>
      <w:tr w14:paraId="2A063B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69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CD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FF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7C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D5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A6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F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1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54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06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C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3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EB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6.66</w:t>
            </w:r>
          </w:p>
        </w:tc>
      </w:tr>
      <w:tr w14:paraId="7CAA94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14E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26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B6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6C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4B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B6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9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F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2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2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8C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3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0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</w:t>
            </w:r>
          </w:p>
        </w:tc>
      </w:tr>
      <w:tr w14:paraId="568A4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3120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C3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A5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50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F1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1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7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E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F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2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2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0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8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</w:t>
            </w:r>
          </w:p>
        </w:tc>
      </w:tr>
      <w:tr w14:paraId="1C819A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DB64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19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9D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6B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BC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F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1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9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0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1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33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7E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5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1.70</w:t>
            </w:r>
          </w:p>
        </w:tc>
      </w:tr>
    </w:tbl>
    <w:p w14:paraId="73B6ABC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E1E0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09D4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4D65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7F9B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5444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C26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246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704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36E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980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50E1F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3D86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197C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CA3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553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BE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28F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BB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1AC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6E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0A2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F4B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6F7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638E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1811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530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X045[会议室]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5A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F6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606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F0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F65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FD5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F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E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DB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87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B3AF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A939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68987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3D9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0282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784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7CF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A3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8FC0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7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64F0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4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9E71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82A1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74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215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71D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1391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0B6A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E9A8A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107E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09FF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A996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ABB4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255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BA8F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C1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18BA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338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002A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6A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C1380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10D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E863C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A5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AA30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710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809D1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4E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45C56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43AF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0527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66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77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C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C4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CC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8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3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6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28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5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C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D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5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</w:tr>
      <w:tr w14:paraId="6CD217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FF7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9BB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6E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9A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15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39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5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B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6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6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4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3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43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B9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</w:tr>
      <w:tr w14:paraId="6B215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9E1A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5CB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03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F4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2E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0F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6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7B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7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B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C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A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D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10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150.8</w:t>
            </w:r>
          </w:p>
        </w:tc>
      </w:tr>
      <w:tr w14:paraId="2DF18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FAF1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D9C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85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95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E5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89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D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9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C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3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BC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9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03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9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</w:tr>
      <w:tr w14:paraId="7EFE7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720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F06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0D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23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1F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0F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62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E2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A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2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4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E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8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D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</w:tr>
      <w:tr w14:paraId="3A650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806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64F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A9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3F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C7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72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09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F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5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D3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6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B9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6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D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</w:tr>
      <w:tr w14:paraId="4B4C0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F21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E3B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A1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B2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A6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51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5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86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E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B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A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5C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B0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E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4D204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D94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15B7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03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F7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2B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AA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7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0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5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9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E9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7A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E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</w:tr>
      <w:tr w14:paraId="13A50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DA7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E49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F3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42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44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42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1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1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5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1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5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24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8C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4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</w:tr>
      <w:tr w14:paraId="18B27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60C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A66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BB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5F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7D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66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B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C5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A7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4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5C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B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1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5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</w:tr>
      <w:tr w14:paraId="1AFAD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7EC1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F11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75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D2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BE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14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8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CD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1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1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F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1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6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A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</w:tr>
      <w:tr w14:paraId="0A030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A82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B67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61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1A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AC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6A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C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2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2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69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09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C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5A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8F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</w:tr>
      <w:tr w14:paraId="183512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672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CB09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68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11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60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12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12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A8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55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19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0A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6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BF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1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</w:tr>
      <w:tr w14:paraId="59398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BEAC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BA0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84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25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25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81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9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2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9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D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9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3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AF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D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DFF0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4B97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5B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06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A3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84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24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90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5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9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C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0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4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5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D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ADB66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69A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08F0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4F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09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BE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72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A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1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5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B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4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1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C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1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2170.6</w:t>
            </w:r>
          </w:p>
        </w:tc>
      </w:tr>
      <w:tr w14:paraId="62755E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B71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F3E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4C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37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1B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FE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A5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B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A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0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E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4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84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C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3.06</w:t>
            </w:r>
          </w:p>
        </w:tc>
      </w:tr>
      <w:tr w14:paraId="1105ED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DB50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60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62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8B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EB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A4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4D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0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A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B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60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4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4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3244</w:t>
            </w:r>
          </w:p>
        </w:tc>
      </w:tr>
      <w:tr w14:paraId="758FC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69F4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E4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76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C7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6E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1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AA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2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1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0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6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A1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0B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</w:t>
            </w:r>
          </w:p>
        </w:tc>
      </w:tr>
      <w:tr w14:paraId="3E949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C17E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3C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36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C6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84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8A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7A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8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5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6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3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51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98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4.53</w:t>
            </w:r>
          </w:p>
        </w:tc>
      </w:tr>
      <w:tr w14:paraId="69210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C9B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E5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25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96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2D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1C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3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2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C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8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A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58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1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</w:t>
            </w:r>
          </w:p>
        </w:tc>
      </w:tr>
      <w:tr w14:paraId="7005B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30F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1D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73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DD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AC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0C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BC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27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A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F8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E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89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D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</w:t>
            </w:r>
          </w:p>
        </w:tc>
      </w:tr>
      <w:tr w14:paraId="589855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160D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0B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98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1E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37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1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1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3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1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57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4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8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8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</w:tbl>
    <w:p w14:paraId="1911D99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9ED9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391F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C00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66B2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F75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AB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B0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E7EE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750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2F1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67D31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DBF6C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F101C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643E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FFD7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72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89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418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DC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CD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B3D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8CC9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54CF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2AE1E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4E1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BF88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X050[管理]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03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F1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175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2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4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E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D4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A1B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DC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025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37E98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33EB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FEC7F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F894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323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13B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8D22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D0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DB9F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A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7914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C6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85BE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362E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A37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2E5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011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D50C3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43DA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1003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AB77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A4F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995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47CF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F5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712A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611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C45C1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BB3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092A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E44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B6E5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24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C5CFB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637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FCD5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D41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16459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BB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E0B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BB7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825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34E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BB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5A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80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81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0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4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FD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8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E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F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1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8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</w:tr>
      <w:tr w14:paraId="35556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8C9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2F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13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F5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10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E0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78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74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00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8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2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1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FC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4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5BE9AC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5B8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682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15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EB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EA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03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7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9E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ED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A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6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92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A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9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</w:tr>
      <w:tr w14:paraId="57EF5A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48B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10AC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2F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7A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5D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D6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0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3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3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0B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A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0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1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13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</w:tr>
      <w:tr w14:paraId="40CD2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63BF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12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9D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11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D9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36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2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F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21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BA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2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1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1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C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</w:tr>
      <w:tr w14:paraId="0BE6F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C9CF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22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68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27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DC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91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D3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6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8C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7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5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28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8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A9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</w:tr>
      <w:tr w14:paraId="26B6D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6DB4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20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F=66.34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61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3B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84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15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6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1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5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E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0A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C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B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BE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</w:tr>
      <w:tr w14:paraId="326CC4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92F3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80E8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DB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2A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2F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00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55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2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A4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3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2F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92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B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20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276.0</w:t>
            </w:r>
          </w:p>
        </w:tc>
      </w:tr>
      <w:tr w14:paraId="5A4B5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E93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2F22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3D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A9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46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71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7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9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6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B3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5F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D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0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4E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143.3</w:t>
            </w:r>
          </w:p>
        </w:tc>
      </w:tr>
      <w:tr w14:paraId="661A94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7090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45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94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7B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91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00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1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D7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9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A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2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DB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4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4D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</w:tr>
      <w:tr w14:paraId="463AC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86D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061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8A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EB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A4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23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B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5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1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5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9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8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B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8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</w:tr>
      <w:tr w14:paraId="1F8D7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E52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D221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9A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80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41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DA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C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B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BF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3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96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F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D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BE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0C42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A4C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45F8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DD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3D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23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35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B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FB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F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0B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A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B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C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0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B90B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B43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563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70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C2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09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4B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A4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A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9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AC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F5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2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6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5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766.1</w:t>
            </w:r>
          </w:p>
        </w:tc>
      </w:tr>
      <w:tr w14:paraId="7994E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F5C5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117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C6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A1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23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A7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DE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0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9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B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91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1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D3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E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</w:tr>
      <w:tr w14:paraId="11ADD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F8B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4E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97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7A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6C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F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8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E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3D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7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B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A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A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</w:t>
            </w:r>
          </w:p>
        </w:tc>
      </w:tr>
      <w:tr w14:paraId="5327D4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BF3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63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67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BA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6D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C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F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9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C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AA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E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9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D7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</w:t>
            </w:r>
          </w:p>
        </w:tc>
      </w:tr>
      <w:tr w14:paraId="2835E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2A4C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4A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C0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37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5E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F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1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9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2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D2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92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DD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0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</w:tr>
      <w:tr w14:paraId="59F77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2F8E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8B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BD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4E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CE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0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0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0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9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14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9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5C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C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</w:t>
            </w:r>
          </w:p>
        </w:tc>
      </w:tr>
      <w:tr w14:paraId="19D23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554F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2A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01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DE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17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2A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2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3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5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5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0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A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6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</w:t>
            </w:r>
          </w:p>
        </w:tc>
      </w:tr>
      <w:tr w14:paraId="742BD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71D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F8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10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F9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D7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B3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1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6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E3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79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94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69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A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</w:tr>
    </w:tbl>
    <w:p w14:paraId="7378427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BFCE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AAD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D16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739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9605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759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2C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424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27D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CC68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05EEA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2E18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575B0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7FC6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658F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C5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D2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2D1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530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67A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11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A0E7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98A6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0DB8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DBD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02E7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4001[共享开放办公区]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06C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9FD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059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904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D4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1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9C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BC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896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109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3BFF5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C2BD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A60C5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445A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20CB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B99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1F82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DEB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DC4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BF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30A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C2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4B87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E3491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6E7B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ABCC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7B49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259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9D6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6EC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7BDA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2FDD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81C0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AFEDF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83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78D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267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5524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C5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68BF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872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0049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40E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B1AC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52E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BBE5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096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9F70E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FFE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622A3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E6CF0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46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91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DD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98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B7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65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4B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4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F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F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3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5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D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0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</w:tr>
      <w:tr w14:paraId="178BE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B10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54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7F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1D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75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13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A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B4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DB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AF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5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C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6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3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189.6</w:t>
            </w:r>
          </w:p>
        </w:tc>
      </w:tr>
      <w:tr w14:paraId="056F3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E30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762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97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E2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B8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A7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45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E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E6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0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F3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B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7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E1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</w:tr>
      <w:tr w14:paraId="35A76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90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AF9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F4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46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FC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76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4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47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B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E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38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16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A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1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</w:tr>
      <w:tr w14:paraId="39C49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1A42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56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F=75.51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A9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FD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64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1B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8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B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B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8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7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5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5B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D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</w:tr>
      <w:tr w14:paraId="60ACA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5A9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EB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04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09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C2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DB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6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6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9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F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6A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B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7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F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</w:tr>
      <w:tr w14:paraId="1238E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395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AB1D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D0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75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1D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A7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0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2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F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1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3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7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3F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B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</w:tr>
      <w:tr w14:paraId="3F86B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A90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12F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14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3F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A7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8F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00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01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A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C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C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0A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9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8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1B8F13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390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E8C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19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39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49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A3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5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5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16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C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23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1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F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2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</w:tr>
      <w:tr w14:paraId="2099C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73E2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416F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05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33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40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9F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64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9C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9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3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F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52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A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EF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282.7</w:t>
            </w:r>
          </w:p>
        </w:tc>
      </w:tr>
      <w:tr w14:paraId="5AFBA3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C0A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DE51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48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EC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F8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68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54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3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A4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0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8F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7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8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F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</w:tr>
      <w:tr w14:paraId="3404F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87F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60E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B1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43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F2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DE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EA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4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A3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6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D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3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4D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69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273.8</w:t>
            </w:r>
          </w:p>
        </w:tc>
      </w:tr>
      <w:tr w14:paraId="4E467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8D2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7F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42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E0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43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09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6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99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AC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C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9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F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6F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0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</w:tr>
      <w:tr w14:paraId="16856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68B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118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81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06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6C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9F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C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B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F2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4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A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EC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3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4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10CC2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6ECE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1D90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60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69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C8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2F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2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5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7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7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D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7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9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C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</w:tr>
      <w:tr w14:paraId="4FCFC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BB4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7F1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DA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FC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A6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18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8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A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65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5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C3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9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F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4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739A7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3CF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2D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EC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B7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31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7B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D5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F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1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9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9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B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D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F6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4A363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E405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446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B2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2F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25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8B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E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9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E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5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9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C3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5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78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</w:tr>
      <w:tr w14:paraId="019D4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5A01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C46D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A6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43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5E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9B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F3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8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04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0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D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E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E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A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</w:tr>
      <w:tr w14:paraId="041605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E5D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335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62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29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5C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83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5D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B3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9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C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7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E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E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2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1452A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655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340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DF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A9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96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4C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8A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8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5F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9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4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B8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F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BB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3979C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0E7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ED2C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E6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72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FD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50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6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F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4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E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7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96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1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C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2D7AA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E566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35B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95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6F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22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34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B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7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8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E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B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E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6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8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</w:tr>
      <w:tr w14:paraId="07E0E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554A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011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69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A6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6A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6C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3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E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7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F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C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D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C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B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3F5BF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1DD3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63A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53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CC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0B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13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B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5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1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5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6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A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0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0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</w:tr>
      <w:tr w14:paraId="2D9F5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EDE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360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32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CD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71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9F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73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01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D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E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8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16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8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A8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</w:tr>
      <w:tr w14:paraId="57EA8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12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804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09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39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88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FA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A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54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6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B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3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9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6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6A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687C4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B48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125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94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39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3A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5A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2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7C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9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6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2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6D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89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D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</w:tr>
      <w:tr w14:paraId="4DC79B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6C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E17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2E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70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AE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7E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4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B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2E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3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4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28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5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9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540427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926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307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82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8A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B0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87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F7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7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4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9A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0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3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D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02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5C61D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377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C41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A6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9D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84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51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E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A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3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C7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3B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9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2D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0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30A50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11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2CD0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11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3C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CF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95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69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0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8C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9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3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A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B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9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1B9D46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0E33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1857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93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5A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C6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AC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7D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C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B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02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1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D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8E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8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27F759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EBD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131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89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47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F1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F1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C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F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2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3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BD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6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8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F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14B443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663E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B26B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3D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8B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9F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7C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C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C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7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2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D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15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96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9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381C4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A3B7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E56A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54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FD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ED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6B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6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D8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6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9A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B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F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0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FB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6D9E8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150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E9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66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66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F3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DE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F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2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2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5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05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8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F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E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76EB5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9B2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68E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E1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25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57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C9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7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2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5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D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1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A9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0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6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01E1E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3F5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16C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7D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8C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AD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CE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D9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F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0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73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D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7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F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B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</w:tr>
      <w:tr w14:paraId="21DB3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AD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C096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6B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D7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42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AC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12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8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0B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7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1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6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90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1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</w:tr>
      <w:tr w14:paraId="37F83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D217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2B4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C6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59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D4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AB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2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9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8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0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3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5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2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D0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1113.1</w:t>
            </w:r>
          </w:p>
        </w:tc>
      </w:tr>
      <w:tr w14:paraId="2BE9F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B97E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47CC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E1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CC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3C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E3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F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2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6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A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9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E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D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4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421.7</w:t>
            </w:r>
          </w:p>
        </w:tc>
      </w:tr>
      <w:tr w14:paraId="5AC82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AAF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8C57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CE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93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76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78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B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7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27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1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A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B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7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0C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421.7</w:t>
            </w:r>
          </w:p>
        </w:tc>
      </w:tr>
      <w:tr w14:paraId="37F87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821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546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DA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DB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DF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4D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7A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D0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D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C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E9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1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E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7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4832D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A241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034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50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30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CA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DE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5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0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6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1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4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A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89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16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2D09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B177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64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6E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49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7A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75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9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E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B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9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2B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8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0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1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5234.9</w:t>
            </w:r>
          </w:p>
        </w:tc>
      </w:tr>
      <w:tr w14:paraId="01B445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CF03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333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DE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ED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7E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90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3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9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8A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D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A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A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5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DF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7.39</w:t>
            </w:r>
          </w:p>
        </w:tc>
      </w:tr>
      <w:tr w14:paraId="17D6E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4384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6B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0C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BF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93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0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6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3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3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C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4C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C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E9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8834</w:t>
            </w:r>
          </w:p>
        </w:tc>
      </w:tr>
      <w:tr w14:paraId="51A37B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7FE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7A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56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CA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E8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B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4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2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9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8E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6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C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FF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3599</w:t>
            </w:r>
          </w:p>
        </w:tc>
      </w:tr>
      <w:tr w14:paraId="41BC48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EFA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4A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E1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D2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95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5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8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B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AA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A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4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5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9E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12.60</w:t>
            </w:r>
          </w:p>
        </w:tc>
      </w:tr>
      <w:tr w14:paraId="791DCE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2CE5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C0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BF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4A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CE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1D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1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27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F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E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5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42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00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3599</w:t>
            </w:r>
          </w:p>
        </w:tc>
      </w:tr>
      <w:tr w14:paraId="182B4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4F6D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DE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06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6A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4E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E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C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E0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2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F4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D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3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9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3599</w:t>
            </w:r>
          </w:p>
        </w:tc>
      </w:tr>
      <w:tr w14:paraId="19690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E137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6E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F7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4D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EC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79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6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E8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9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6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0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4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F0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</w:tr>
    </w:tbl>
    <w:p w14:paraId="3ED384B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5A9A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E54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C771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FF5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6E6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32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EE3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D1B0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3E89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0E0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6510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AC5D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DDBE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548D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37DB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C5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EC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5DC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9B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F31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502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3D5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412E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B0E2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E36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C90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4002[会议室]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7CB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53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F7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28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FD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6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61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42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F8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C79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54D7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F5CD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2D02D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X023,X025,X024</w:t>
            </w:r>
          </w:p>
        </w:tc>
      </w:tr>
      <w:tr w14:paraId="3C953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3BEA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7FC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F13C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FD0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D28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C30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9E83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5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7A32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E74B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12FF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EEF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046F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FFC08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93D1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FAFA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45D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311D8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6E3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A058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FC0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8679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BAC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2575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F8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633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00B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C2707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A8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5BE3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42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81DE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481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9186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58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C837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42A7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043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1F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F6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59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A5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9A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0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0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F0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6F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0D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1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F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85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</w:tr>
      <w:tr w14:paraId="2C029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B0C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7916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B7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F9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63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3A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B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0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C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08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A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F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5D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3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</w:tr>
      <w:tr w14:paraId="3AB98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158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323E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95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42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CE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77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1B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B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CB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F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3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2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E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F6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</w:tr>
      <w:tr w14:paraId="396E3A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E9D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BD5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06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C1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A1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68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B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9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E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4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C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9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E4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5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39003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7D0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52FF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DD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80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8C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0C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6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B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8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8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A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1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D1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C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</w:tr>
      <w:tr w14:paraId="27A77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E3D6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8DD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06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2C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23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1F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0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E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7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F9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F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4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B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4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</w:tr>
      <w:tr w14:paraId="13D0F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9B0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28F2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2A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27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75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94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8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8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B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2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E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E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8D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4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28D591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6350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39C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47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65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B0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74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B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A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2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3D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7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ED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6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B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154.7</w:t>
            </w:r>
          </w:p>
        </w:tc>
      </w:tr>
      <w:tr w14:paraId="21AD2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B98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078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FA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5A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5C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EE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5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EC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FC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B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00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7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5C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7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12515B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0EC1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13B8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6C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CE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0A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CB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1C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B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7E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1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9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9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3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1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</w:tr>
      <w:tr w14:paraId="727EC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B45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6EE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06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09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F5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F8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F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7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3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D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B0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C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4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4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</w:tr>
      <w:tr w14:paraId="5CE97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74D0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CC2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97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F7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64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CC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3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2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DF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0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3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B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C5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4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292.0</w:t>
            </w:r>
          </w:p>
        </w:tc>
      </w:tr>
      <w:tr w14:paraId="252D1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7D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1F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6B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0F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81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4F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C7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3D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6C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67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8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0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8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D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246.4</w:t>
            </w:r>
          </w:p>
        </w:tc>
      </w:tr>
      <w:tr w14:paraId="5054E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AE0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0B7E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82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74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EF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93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8A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9A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C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84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E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B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2D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38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</w:tr>
      <w:tr w14:paraId="01640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D6E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E64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15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F2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00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69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4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3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D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A6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C4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B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6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7A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</w:tr>
      <w:tr w14:paraId="45AE47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DA62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AAF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EF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A9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B8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36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1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70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B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EE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6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B2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A2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9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50B8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159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DD3E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87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95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48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09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3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7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0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76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4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4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5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A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F8A6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B0A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8C4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1B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1F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38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2F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4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3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EA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8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E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E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B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08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3830.4</w:t>
            </w:r>
          </w:p>
        </w:tc>
      </w:tr>
      <w:tr w14:paraId="39498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2852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200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21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74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69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F2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B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B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1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07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8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9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A2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8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</w:tr>
      <w:tr w14:paraId="08C93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5BE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A6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54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68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20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E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6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B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C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5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5B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7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2F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5228</w:t>
            </w:r>
          </w:p>
        </w:tc>
      </w:tr>
      <w:tr w14:paraId="56BD7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C18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9A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AF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2A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5D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F5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F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C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7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F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3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17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8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</w:t>
            </w:r>
          </w:p>
        </w:tc>
      </w:tr>
      <w:tr w14:paraId="313285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33A2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6C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96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62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C6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F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12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9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B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B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C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4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0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7.99</w:t>
            </w:r>
          </w:p>
        </w:tc>
      </w:tr>
      <w:tr w14:paraId="24F67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C0F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9A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2C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F7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25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F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C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64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F4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98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77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A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C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</w:t>
            </w:r>
          </w:p>
        </w:tc>
      </w:tr>
      <w:tr w14:paraId="615497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F4F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85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49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2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F9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2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3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3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B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C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3C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A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E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</w:t>
            </w:r>
          </w:p>
        </w:tc>
      </w:tr>
      <w:tr w14:paraId="68435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2D9F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31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13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85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1E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7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B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F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2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C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1E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7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D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</w:tr>
    </w:tbl>
    <w:p w14:paraId="4E6153F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54C4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BBA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29B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83C0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0BBF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C5F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98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A9CD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A98D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89F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E2983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8347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47725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D922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7FBD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D9C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4EE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14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BA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2D3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BE2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0C0B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6083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46B83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9AE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80D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4003[会议室]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162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C55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D0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37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AC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796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70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23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1E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A7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4B79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FA7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FA0F8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X031,X029,X033</w:t>
            </w:r>
          </w:p>
        </w:tc>
      </w:tr>
      <w:tr w14:paraId="66767B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E319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224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4F62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A25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0BF2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9DB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DB8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73B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76AB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775C2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7CCC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E5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99E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6A59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5BEC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B410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ACA8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D8A4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4BD9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C454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2B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EECD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7E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170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AB4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38BB8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D98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E14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E2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4505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E98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11146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10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42590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4D7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3A90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D26B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A5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37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96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85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D7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DF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5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0C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A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9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49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C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6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A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</w:tr>
      <w:tr w14:paraId="7D1A3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45D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19E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75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A1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82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CD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26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9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F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B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9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60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3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7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</w:tr>
      <w:tr w14:paraId="71148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B2B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48A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9E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E8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CB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4B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9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A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1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7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E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8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3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8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</w:tr>
      <w:tr w14:paraId="7B78D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52D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4173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EE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E7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24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74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1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F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2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3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82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0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E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E2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00AE5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CB9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D56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17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D6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37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98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D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C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8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2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7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27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5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5D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</w:tr>
      <w:tr w14:paraId="6198D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380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1D7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19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E7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CD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4D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E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86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7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1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3A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EB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C2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1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</w:tr>
      <w:tr w14:paraId="47E805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D5C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0F7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D4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DC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3A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09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D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2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5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F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F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8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1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F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66E24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BA1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B73E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DA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05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53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68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C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7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F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1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D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6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92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6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</w:tr>
      <w:tr w14:paraId="2DB22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C0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8A6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A3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D1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95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CD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D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1D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0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F5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3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93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4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19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</w:tr>
      <w:tr w14:paraId="0AF78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5352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F63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7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C6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8A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73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D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7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DE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E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38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5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B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E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</w:tr>
      <w:tr w14:paraId="4C157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A26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5949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C9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16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AA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2D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F8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E2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E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B8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82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0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F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1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</w:tr>
      <w:tr w14:paraId="440BEF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A2B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34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FB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56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D2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80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F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5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D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5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01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6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E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C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</w:tr>
      <w:tr w14:paraId="647662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0333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995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AE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E6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66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1B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C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6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0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4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D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6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8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5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</w:tr>
      <w:tr w14:paraId="4804F4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7EBD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2E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54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96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0C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7F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3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9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6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6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6E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D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10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89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280.3</w:t>
            </w:r>
          </w:p>
        </w:tc>
      </w:tr>
      <w:tr w14:paraId="4C3931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604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DD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8E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2B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56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2E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2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A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19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F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A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F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B5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34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</w:tr>
      <w:tr w14:paraId="78436E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352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CF6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86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30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41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5A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83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E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F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F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B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15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9E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0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</w:tr>
      <w:tr w14:paraId="7A88A4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3D8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376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2E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07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C8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C0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C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B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1E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4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22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9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4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BA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</w:tr>
      <w:tr w14:paraId="0D64E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D6A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28A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BC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65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EE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A9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3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D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6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4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89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4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7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AB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1465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072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624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E5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AD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49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3E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D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D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2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82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6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DB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BD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3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78BA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99A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528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60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A4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B6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4F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33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A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BC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E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5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39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E6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0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3702.8</w:t>
            </w:r>
          </w:p>
        </w:tc>
      </w:tr>
      <w:tr w14:paraId="71023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A90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E0A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43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CE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11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F8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6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6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F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1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4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63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C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5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5.22</w:t>
            </w:r>
          </w:p>
        </w:tc>
      </w:tr>
      <w:tr w14:paraId="1D996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B19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5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F3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A2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06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49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3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15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2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A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7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A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39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5025</w:t>
            </w:r>
          </w:p>
        </w:tc>
      </w:tr>
      <w:tr w14:paraId="7460F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F8A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61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4C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B2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77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B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B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A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F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B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3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9C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F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</w:t>
            </w:r>
          </w:p>
        </w:tc>
      </w:tr>
      <w:tr w14:paraId="080A4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F80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2B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FA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F8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2A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8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00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E4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9D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C9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2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4D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4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</w:tr>
      <w:tr w14:paraId="11D88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0D7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8C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5E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29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C5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4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77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0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6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AA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3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57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4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</w:t>
            </w:r>
          </w:p>
        </w:tc>
      </w:tr>
      <w:tr w14:paraId="549CA5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58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47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7F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5A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16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4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0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B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65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D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2F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5F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67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</w:t>
            </w:r>
          </w:p>
        </w:tc>
      </w:tr>
      <w:tr w14:paraId="6335CA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DD6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14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48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1E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12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1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5B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C2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7F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B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4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97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7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1.97</w:t>
            </w:r>
          </w:p>
        </w:tc>
      </w:tr>
    </w:tbl>
    <w:p w14:paraId="741CC2C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01DC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46F5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E28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420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83BB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6CF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22A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233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C982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078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1A05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1369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69D44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B65B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7653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CE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7F8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A1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760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D8E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92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937A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707E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7BAA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A89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E684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X003[共享单人办公区]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1E0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0D2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0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44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3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BF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B5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64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8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D3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66AB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1F06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55719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A48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148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79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0998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F2E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50A3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AFF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86B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43A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2CD6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57D8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5C4B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2708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0BA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D1B0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FEB0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6DC5C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C2CE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12D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931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6FCB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13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4824C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EC3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725D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EBA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6E0C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63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9DCB4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DF3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3512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DB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D892B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24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77B2A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9E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7DF87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2482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9F4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C1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6B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91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1C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64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62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B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67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B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6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80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4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B8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</w:tr>
      <w:tr w14:paraId="5D034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CDB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411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A1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AD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38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E0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7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2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8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A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B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3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A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F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189.7</w:t>
            </w:r>
          </w:p>
        </w:tc>
      </w:tr>
      <w:tr w14:paraId="7A6E11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67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082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5F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47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D6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A0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A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4D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8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58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6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F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2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B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</w:tr>
      <w:tr w14:paraId="3EFDE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BC16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399C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82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3A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69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63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03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F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4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0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9B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FE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E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B9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</w:tr>
      <w:tr w14:paraId="42471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E74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8BD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F=87.79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39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98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4A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7B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A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8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57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7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0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7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F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B1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229.2</w:t>
            </w:r>
          </w:p>
        </w:tc>
      </w:tr>
      <w:tr w14:paraId="56AC3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801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93F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42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62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68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1C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A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1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B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0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40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E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6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00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</w:tr>
      <w:tr w14:paraId="6EFE6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89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547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6C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6C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5B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AD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1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A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B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45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A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A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FD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9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</w:tr>
      <w:tr w14:paraId="6D3C0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533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DD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48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BB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1E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16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BE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A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0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F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6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8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6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26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</w:tr>
      <w:tr w14:paraId="5D0DA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1D29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E632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AA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C0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D0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71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CE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7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D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7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5C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8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5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E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78FEBA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6B8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5A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49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79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C9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D8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4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C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A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19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6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23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F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C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</w:tr>
      <w:tr w14:paraId="5993D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6FA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FB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4F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1E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A2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8D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4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C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7F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B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4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8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2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8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</w:tr>
      <w:tr w14:paraId="56308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15B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20D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6A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B2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A9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FD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E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7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CF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A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9D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B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E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A0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</w:tr>
      <w:tr w14:paraId="6A386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993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943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9E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F0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56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4B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7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4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DD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59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6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0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1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6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232.1</w:t>
            </w:r>
          </w:p>
        </w:tc>
      </w:tr>
      <w:tr w14:paraId="54E809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CC6F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04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12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18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8D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FC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A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E8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E7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D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B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B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D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B7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233.6</w:t>
            </w:r>
          </w:p>
        </w:tc>
      </w:tr>
      <w:tr w14:paraId="61955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F3D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101B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23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88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4C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58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B3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C3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2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D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A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7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5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B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</w:tr>
      <w:tr w14:paraId="6DE79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9C3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175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A2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08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62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0E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5F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8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25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C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6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85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F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C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</w:tr>
      <w:tr w14:paraId="608059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8535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264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6B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27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2F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71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E8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9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7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3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70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E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E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8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0654E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ED79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2C26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97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B8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FC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1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7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5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C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5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C4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E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2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</w:tr>
      <w:tr w14:paraId="76DB6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4CA8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2B9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00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6F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9D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91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3B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9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EB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46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9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1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9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8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</w:tr>
      <w:tr w14:paraId="50A6F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E6B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8C84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F9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1D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49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71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D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B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1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4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5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0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F6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8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37E4C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964B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B1C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17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EA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75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76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D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8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C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6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B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7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3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1D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</w:tr>
      <w:tr w14:paraId="71220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00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344E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0A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A9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7C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58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3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C8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A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BB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2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4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86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9A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</w:tr>
      <w:tr w14:paraId="1AA4F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600E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9B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08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64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33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A7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1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B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1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9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0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99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7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63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</w:tr>
      <w:tr w14:paraId="03F85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760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4C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CE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D5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49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63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30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DC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7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AB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92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5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1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1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</w:tr>
      <w:tr w14:paraId="5A193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D5D8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76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39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29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A8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7A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0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67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6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42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6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5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E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2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</w:tr>
      <w:tr w14:paraId="52614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F5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EA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73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5D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1F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A5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B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6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97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8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3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1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3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4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</w:tr>
      <w:tr w14:paraId="2DFBAD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E36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1B1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A4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B3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09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28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0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A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27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5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9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A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5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</w:tr>
      <w:tr w14:paraId="19F99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2608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0997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73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7F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90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36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1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0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4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3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0E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5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7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E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</w:tr>
      <w:tr w14:paraId="574897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8A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B4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23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5C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38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28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F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6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D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76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58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C0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1D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3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</w:tr>
      <w:tr w14:paraId="0D2AB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E4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55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84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D4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38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1A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9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F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A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2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8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8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00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1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23AD51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CD23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AED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4F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02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1C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CC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2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0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9B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7F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D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D8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6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09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1A675A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852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3D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95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ED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E8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0C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C8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4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E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A1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D6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4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F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4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16A76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65C2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EF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D6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73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1F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08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79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5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2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F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80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1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0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C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13515A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2420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912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2A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E9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F8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A6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F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3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6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1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1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51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6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785D8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3AA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E0C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9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BE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E6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5B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9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0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E8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E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0D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1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A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F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59E7E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EA1E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C2B7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9E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A4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E2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CE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F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F5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F7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DE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96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C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A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10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259C8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7581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30CC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3D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DC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6C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96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A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3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2B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B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A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9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C4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B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373042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5E6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EC1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7E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5B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D3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CE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5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E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B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8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5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A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2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B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169B89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DA2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1153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C7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77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AF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FE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1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E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D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9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7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B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2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0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19176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3C1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6076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DB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B2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57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1F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2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8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83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2F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E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E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4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C2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3750.4</w:t>
            </w:r>
          </w:p>
        </w:tc>
      </w:tr>
      <w:tr w14:paraId="468208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A23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A52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6C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89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5D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E8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D2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A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C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17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0A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B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E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8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1947.3</w:t>
            </w:r>
          </w:p>
        </w:tc>
      </w:tr>
      <w:tr w14:paraId="5EA1A0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4A67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17C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55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66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43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A7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A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F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F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E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D3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E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8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E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925.7</w:t>
            </w:r>
          </w:p>
        </w:tc>
      </w:tr>
      <w:tr w14:paraId="20AE2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9B9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D78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A9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8D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8D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0E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0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8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2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7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B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F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4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0A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925.7</w:t>
            </w:r>
          </w:p>
        </w:tc>
      </w:tr>
      <w:tr w14:paraId="4EA81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0253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4D6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3D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38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5E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E8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5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7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81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7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1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7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D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6B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4B47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363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C13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F4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1E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A3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98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1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B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5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79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A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7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7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6C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954C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E06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957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18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F6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2E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45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A0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3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D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6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F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56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9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A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11491.3</w:t>
            </w:r>
          </w:p>
        </w:tc>
      </w:tr>
      <w:tr w14:paraId="2E4CA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CB8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13F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E8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5D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88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EF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F5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9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16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A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A3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C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AC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9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16.21</w:t>
            </w:r>
          </w:p>
        </w:tc>
      </w:tr>
      <w:tr w14:paraId="00290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7042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09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C1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5D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63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A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9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07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19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F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D1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F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20130</w:t>
            </w:r>
          </w:p>
        </w:tc>
      </w:tr>
      <w:tr w14:paraId="47CA8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6FB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11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3F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EE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1D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9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B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6A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4C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6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E7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E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0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8639</w:t>
            </w:r>
          </w:p>
        </w:tc>
      </w:tr>
      <w:tr w14:paraId="306A3E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D12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0E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85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39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0E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8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C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86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9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C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F8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C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B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27.67</w:t>
            </w:r>
          </w:p>
        </w:tc>
      </w:tr>
      <w:tr w14:paraId="3B5FF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6C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C4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F7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F2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0F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2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4C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8E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3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C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B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86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1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8639</w:t>
            </w:r>
          </w:p>
        </w:tc>
      </w:tr>
      <w:tr w14:paraId="390FC2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0B2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1C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CE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84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6D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58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8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A3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5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72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5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82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7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8639</w:t>
            </w:r>
          </w:p>
        </w:tc>
      </w:tr>
      <w:tr w14:paraId="282815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7A67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02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69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30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82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A2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42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5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63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D1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B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4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9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9.81</w:t>
            </w:r>
          </w:p>
        </w:tc>
      </w:tr>
    </w:tbl>
    <w:p w14:paraId="788C4B8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654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4A1B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304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B44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5ED4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963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62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881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5ED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A94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42A8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8AFF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FBBA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0EDC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1E3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A36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BAC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C62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71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0AD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02E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7476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DC3C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6688A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2E0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5BB3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X041[多功能室]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D73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FDB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E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D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FB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2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4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5A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0B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853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9651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C40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7571F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4481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9192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5A1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4001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B6A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687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E9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3375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96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D1AC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23F9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87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4BB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5E18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028D0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9A7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700FE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EB48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22944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9BF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051B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0F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D38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544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03E5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2DD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56534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84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64D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CC5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4CF7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F96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5A1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ED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117C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113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4E8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271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2C3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E7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1E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36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9B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EF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F1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78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6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0B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C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8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BF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4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</w:tr>
      <w:tr w14:paraId="5D634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82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05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91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7D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72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43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4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98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7E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6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F1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2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3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D8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</w:tr>
      <w:tr w14:paraId="3537D1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B6A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4C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8C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69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D3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BE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B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C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0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C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D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0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9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1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</w:tr>
      <w:tr w14:paraId="08BB71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328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7688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BD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24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A3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C7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AF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6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4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4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2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C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9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C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329B5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4DB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A27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25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A8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FA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B9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9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0D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E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92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6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1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6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D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</w:tr>
      <w:tr w14:paraId="33BA7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41D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663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1C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F5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7A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79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05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E6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06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5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2D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1C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7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6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</w:tr>
      <w:tr w14:paraId="08D72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66F1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7551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CA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BF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31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16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6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4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6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8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2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A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5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2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5B144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3866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529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0B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14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AE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DC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D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3F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5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8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4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F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84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1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</w:tr>
      <w:tr w14:paraId="07E3E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02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76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E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5A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7D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D0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9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0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D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71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B2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A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6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C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</w:tr>
      <w:tr w14:paraId="2703B1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0A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555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8A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75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98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C1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6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00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3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C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02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B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5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5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</w:tr>
      <w:tr w14:paraId="499C68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4A02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020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CE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41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49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59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6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E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7A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5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6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B1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F2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B8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202.0</w:t>
            </w:r>
          </w:p>
        </w:tc>
      </w:tr>
      <w:tr w14:paraId="2B14B6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658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5B7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D6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9B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B7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0D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3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A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C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F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1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D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70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2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</w:tr>
      <w:tr w14:paraId="4A2EB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C703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6B3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7B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1D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9F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0D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5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0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F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0D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C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7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E2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9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</w:tr>
      <w:tr w14:paraId="58F38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B24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747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FD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A6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97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C5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0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20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D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D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5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1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F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3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</w:tr>
      <w:tr w14:paraId="0C17C6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A6F6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E4E4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98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83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F5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77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E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E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E7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8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6E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2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9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1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B9AA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C197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327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C5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EF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5F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37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A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5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3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B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E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2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3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60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750D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2F2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361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71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3F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DD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EB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BD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AB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2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9F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8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3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3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2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3958.1</w:t>
            </w:r>
          </w:p>
        </w:tc>
      </w:tr>
      <w:tr w14:paraId="0A7F1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A84E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C45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B6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5F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16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40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F4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7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E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C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A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A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6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0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</w:tr>
      <w:tr w14:paraId="28A7B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995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7F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17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A6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81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A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3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5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C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1D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A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3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5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5102</w:t>
            </w:r>
          </w:p>
        </w:tc>
      </w:tr>
      <w:tr w14:paraId="50179C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31F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F1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5E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5E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DA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B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1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7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7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F8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7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D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6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</w:t>
            </w:r>
          </w:p>
        </w:tc>
      </w:tr>
      <w:tr w14:paraId="6ADFF6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8559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47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66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6F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2C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9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3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A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54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7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C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04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F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</w:tr>
      <w:tr w14:paraId="7802B3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347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85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A4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B0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D1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6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C0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6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B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F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6F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D5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4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</w:t>
            </w:r>
          </w:p>
        </w:tc>
      </w:tr>
      <w:tr w14:paraId="31C469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BF1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CF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B0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CA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7D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3E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4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8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DD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0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67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9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5E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</w:t>
            </w:r>
          </w:p>
        </w:tc>
      </w:tr>
      <w:tr w14:paraId="23C41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794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69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16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36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05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1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C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25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5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9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3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5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7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</w:tr>
    </w:tbl>
    <w:p w14:paraId="6619FC5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AF1AC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89BB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464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875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7B3F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B6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05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7F36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2187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5B8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A2B0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6EC6D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6886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B8D84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76AC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572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981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5AF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65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53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EF0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3CB7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B46C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B0492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B9D3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99F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X043[会议室]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247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05B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6BF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A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7A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3C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65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2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85C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A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DC19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FC8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579D1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48C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F2B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440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A9B6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36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FD5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B8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3A8F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E3D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8B1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5E69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7A2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F9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6106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5B923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B97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7DA8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915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4F7AF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4453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4219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AF7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4156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DA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0E280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CC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674B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95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BD2E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42F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35E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77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3D34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11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AD8DF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8F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6B8D2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C2E5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61A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ABC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8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87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77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41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F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9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B1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1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4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C1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9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1F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</w:tr>
      <w:tr w14:paraId="13A42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652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CD2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E8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39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E0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A9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57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0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E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3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1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BF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0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CF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</w:tr>
      <w:tr w14:paraId="21774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7607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AB5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65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C2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D9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D1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6D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9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1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A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9E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5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1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6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</w:tr>
      <w:tr w14:paraId="23D4C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74F4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932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27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3C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1E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21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2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20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97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2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9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A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1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6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0C314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8E1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7FAD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31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A2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4E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5C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7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7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A3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F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6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1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6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90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</w:tr>
      <w:tr w14:paraId="5580C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0B9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591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73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BB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FE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29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C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0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1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3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A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7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B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4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</w:tr>
      <w:tr w14:paraId="6198E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99A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414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A1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95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A1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65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E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92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4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9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71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0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F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35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2B708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7B5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B4A2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9D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C1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57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8B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1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5B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6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4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C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9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E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5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</w:tr>
      <w:tr w14:paraId="7E0F9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C91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FDF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D4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45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47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3F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8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C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D9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2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E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5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0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F2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</w:tr>
      <w:tr w14:paraId="7FC91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965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6A0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FD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92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D2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58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D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C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D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A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6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1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C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0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</w:tr>
      <w:tr w14:paraId="696CA0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B0E5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36CE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75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24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8F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34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A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D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F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7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CC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C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6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B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</w:tr>
      <w:tr w14:paraId="4A76C6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50D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6AC9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C9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2E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46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F8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A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1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D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2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2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3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9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2D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193.9</w:t>
            </w:r>
          </w:p>
        </w:tc>
      </w:tr>
      <w:tr w14:paraId="4500F2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A486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A95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0F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28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0E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25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4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0E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9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2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23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3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6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F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</w:tr>
      <w:tr w14:paraId="0214F9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BDC3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1A7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27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9E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CD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A4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5C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9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6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9E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38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2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0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B6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213.5</w:t>
            </w:r>
          </w:p>
        </w:tc>
      </w:tr>
      <w:tr w14:paraId="0CBC9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109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5312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CF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D9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6B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57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B1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2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2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1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D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E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A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5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213.5</w:t>
            </w:r>
          </w:p>
        </w:tc>
      </w:tr>
      <w:tr w14:paraId="61B360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525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75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F6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38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D9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91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8D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5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4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9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5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D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F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A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930C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4B07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3E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9D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92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52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F8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7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A6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C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92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A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3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0A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6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30014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F81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024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00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80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D6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CE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4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C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EE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C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1D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6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C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05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2553.6</w:t>
            </w:r>
          </w:p>
        </w:tc>
      </w:tr>
      <w:tr w14:paraId="3CB41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FA04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F54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57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26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23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13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8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52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3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A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0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5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E0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0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</w:tr>
      <w:tr w14:paraId="52CD9A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BC51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B0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91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F4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DB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1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7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E6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81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E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11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26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2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3460</w:t>
            </w:r>
          </w:p>
        </w:tc>
      </w:tr>
      <w:tr w14:paraId="62A2B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775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51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A8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B5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FD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D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A6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FC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6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7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F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2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9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</w:t>
            </w:r>
          </w:p>
        </w:tc>
      </w:tr>
      <w:tr w14:paraId="670A5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13F9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6C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AA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66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37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0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2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A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4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7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5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9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6E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</w:tr>
      <w:tr w14:paraId="00D8E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D09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DD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10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9E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30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5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4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8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C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E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29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D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2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</w:t>
            </w:r>
          </w:p>
        </w:tc>
      </w:tr>
      <w:tr w14:paraId="162EE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9D4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30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26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BA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38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3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02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4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6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4E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B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3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F4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</w:t>
            </w:r>
          </w:p>
        </w:tc>
      </w:tr>
      <w:tr w14:paraId="169F7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778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E4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7F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51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E4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C7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3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10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E1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0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A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E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8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</w:tr>
    </w:tbl>
    <w:p w14:paraId="340B706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2D1F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D15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E4B5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8281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0C14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FD0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97F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D458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46C7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DB0F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F0E1C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C4603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A1FF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00B5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4AB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91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D4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DF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993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1F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A70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AF7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24E5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5F0F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01F3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010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X006[文印区]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95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ED4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3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BC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90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0F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C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6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BE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BB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1A4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D3BB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8A472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0E5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1FD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F0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302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462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8F99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50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7218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E50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E0F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159E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852C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680F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32A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D7F9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5F67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FCED9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DD1D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1FDF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9D1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C47C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52F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BC7F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72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DAA3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61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7DC4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45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0C66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1B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5842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813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13A9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B6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8F9D2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D3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365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2169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0258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595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BD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B7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23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4E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1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6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12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4F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5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FD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A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6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</w:tr>
      <w:tr w14:paraId="3ACA2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6F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B455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45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38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2E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25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2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E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A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C4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D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0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F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6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</w:tr>
      <w:tr w14:paraId="6EC57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AEF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98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F=56.75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9C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AE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C7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88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D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3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52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2D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4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4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5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E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</w:tr>
      <w:tr w14:paraId="2607B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678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57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9A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22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5A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36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98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C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6F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D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5C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F0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6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36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</w:tr>
      <w:tr w14:paraId="3B499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22A9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A321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B5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FD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8B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F2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7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C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A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C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A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7A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44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8E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</w:tr>
      <w:tr w14:paraId="19504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A8D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E7A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F0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19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9E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89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A6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F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39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C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5E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3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5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8B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</w:tr>
      <w:tr w14:paraId="0E54E4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4D89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6353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2A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DB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E3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05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4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2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B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1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84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2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A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5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</w:tr>
      <w:tr w14:paraId="79700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FE6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6B8D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16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FD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62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0B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FD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4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7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BF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0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5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F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A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7A784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7A43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760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5B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E5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5C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52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B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3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F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F1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C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C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7D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B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</w:tr>
      <w:tr w14:paraId="12E55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33C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762B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5B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F1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D0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98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F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8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E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6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9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3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1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0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</w:tr>
      <w:tr w14:paraId="4A214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ADA1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F9D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2E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F7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60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0E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3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01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8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0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1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1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A6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F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68180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4CAF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3DE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0C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E4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47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47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9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5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4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A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9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9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9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8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</w:tr>
      <w:tr w14:paraId="7EB7A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C7AF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C9D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D7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CA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BA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79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4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CD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A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3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F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2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5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7B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</w:tr>
      <w:tr w14:paraId="4A40B7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C26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618B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2C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2F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1D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E1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9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4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DD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E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3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8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5A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0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19FEDA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5E3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6D7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2E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68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0A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7E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B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CD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A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0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A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E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0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6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</w:tr>
      <w:tr w14:paraId="1E5DF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28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B4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BB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20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4E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91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2D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A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2D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CC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A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4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F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B9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495C4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8F9E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1D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AE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54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E9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E4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2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6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E8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9E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C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C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E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7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</w:tr>
      <w:tr w14:paraId="2A15B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79DC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341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23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60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10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CF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F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3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B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0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9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02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B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4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38ED3E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9F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8A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90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A9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08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D4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A4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0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27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1C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3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C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0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F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</w:tr>
      <w:tr w14:paraId="4D4B63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AB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01C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72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DC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01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4E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55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A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2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62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8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1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8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AF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</w:tr>
      <w:tr w14:paraId="1D17E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FBD2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79B9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EA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09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C8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03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C4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0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6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2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D0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2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A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A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</w:tr>
      <w:tr w14:paraId="69670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6ECF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5E2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CF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7B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C4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01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3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C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8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D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BD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0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E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9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4A808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AE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28E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65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EF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B9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8E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A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B5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8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CA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4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6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F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9A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23EBD7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17A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14F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3C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10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FF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AA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30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11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3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7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8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6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7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3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67A29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095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C3EE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67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7B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57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B3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1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5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3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89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F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8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3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A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</w:tr>
      <w:tr w14:paraId="306930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1960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34E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CB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8B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D4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C7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8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0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2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5A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E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5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3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B0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</w:tr>
      <w:tr w14:paraId="6030DA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287D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FD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73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B2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7C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72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7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9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5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7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A1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8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E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D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4AFE72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C21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4DE2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CA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2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B2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53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0A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2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9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6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A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0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6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D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</w:tr>
      <w:tr w14:paraId="60534B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AF7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6B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D1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C0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2E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79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9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0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7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5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3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04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2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A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7957E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79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44D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74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A8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C8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13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3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E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F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3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5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2C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0B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D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0D9825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DE4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6F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F2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F7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41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6B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7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E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9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A0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8B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B6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9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74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2B69F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102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6A09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E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46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D3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B8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D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6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2F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38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2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3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7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84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2E8AB3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1E37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633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2B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F9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F0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C9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BF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F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2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1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8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5E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CB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2E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07B54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4BD9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567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4A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80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2A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14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D4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6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7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AE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8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07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B4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B0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49A78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4EE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79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3D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0D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E1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E0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A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9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1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42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1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2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F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6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1BA166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5309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7BCA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2A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1A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71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17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4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46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8B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2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E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F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8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5C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61BDDD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81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C47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8B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61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AC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78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7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4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9E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B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D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D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D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7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47BCE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18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E740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66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D1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F4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7A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64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9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3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0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A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6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68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95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3D72F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E8E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CD1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93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67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44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51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85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82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F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7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D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0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0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5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815.8</w:t>
            </w:r>
          </w:p>
        </w:tc>
      </w:tr>
      <w:tr w14:paraId="7E5A8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0E2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C0C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7E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43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7A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DF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9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C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2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6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C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8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5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7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308.6</w:t>
            </w:r>
          </w:p>
        </w:tc>
      </w:tr>
      <w:tr w14:paraId="0A1503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768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712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4D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47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1C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31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64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A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30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5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5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A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D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9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308.6</w:t>
            </w:r>
          </w:p>
        </w:tc>
      </w:tr>
      <w:tr w14:paraId="656AD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A367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6F0E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7F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03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1C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65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3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E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4D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F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4F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B9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8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A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F63D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5E69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BF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AE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E3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40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47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E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53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3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9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0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6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1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0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A26C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AE1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50EC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C5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75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48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9C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C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ED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74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A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9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5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A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3830.4</w:t>
            </w:r>
          </w:p>
        </w:tc>
      </w:tr>
      <w:tr w14:paraId="72BAA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4212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2FA3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DD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27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F8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62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5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57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A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B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3B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0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BB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60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</w:tr>
      <w:tr w14:paraId="38D5A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793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31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8F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3B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A1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BB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3F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3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5A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5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8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2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92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6262</w:t>
            </w:r>
          </w:p>
        </w:tc>
      </w:tr>
      <w:tr w14:paraId="1F2AE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7C72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4C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1B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ED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4B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D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D1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62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C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C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8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1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B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2432</w:t>
            </w:r>
          </w:p>
        </w:tc>
      </w:tr>
      <w:tr w14:paraId="6F74A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51F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44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62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78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9C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3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89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0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E2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2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96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9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D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9.22</w:t>
            </w:r>
          </w:p>
        </w:tc>
      </w:tr>
      <w:tr w14:paraId="6D136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A7B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E8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8C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CC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D1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DC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0F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4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6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4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F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0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CE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2432</w:t>
            </w:r>
          </w:p>
        </w:tc>
      </w:tr>
      <w:tr w14:paraId="04294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E3D2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42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91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53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BF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7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9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E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9F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3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7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4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D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2432</w:t>
            </w:r>
          </w:p>
        </w:tc>
      </w:tr>
      <w:tr w14:paraId="1FAA37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C87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D1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9A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B9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57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90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4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1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B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8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4F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1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D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3.27</w:t>
            </w:r>
          </w:p>
        </w:tc>
      </w:tr>
    </w:tbl>
    <w:p w14:paraId="0D9109B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A74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13B1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B59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5B6E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3CAA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98A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216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CD3B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39CB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133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1E9DC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328E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B6CDB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3256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CC05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E6D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C8F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DB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EB3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0A4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ABB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5901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367F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BB351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D36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6FFF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X048[管理办公室]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846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0F6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31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F8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C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D9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16F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68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7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51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AD34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A4E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C9CDA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3387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48D6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1E0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DB4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4A6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41E2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32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E86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960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2A4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DE09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94F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5993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6A63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0DDB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307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E9B8B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C57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7B32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BE8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49079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FB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C764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05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DA7D6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83E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9F62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CC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6CC8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0D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AC77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37B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DCE11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8A4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3BC4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46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927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5285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B53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A8B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E9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4E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3D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78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5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D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8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17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2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2D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F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C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</w:tr>
      <w:tr w14:paraId="1F62A2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7C8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BF9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C7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AB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67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9F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C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1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A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7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B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F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C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0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</w:tr>
      <w:tr w14:paraId="1274A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190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FA7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F2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99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E0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69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C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9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6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9A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C8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1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0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3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</w:tr>
      <w:tr w14:paraId="7ABDB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39B2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D555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BF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0C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65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25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F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9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5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77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6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7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D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6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278D12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FE3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405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5D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1E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24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8E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3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3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C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E0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A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3A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50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7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</w:tr>
      <w:tr w14:paraId="1D8AE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2337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D7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C1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A4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07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0D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1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9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5E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9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D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67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7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6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</w:tr>
      <w:tr w14:paraId="6574E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C945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436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7F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83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9D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5D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A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2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25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A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E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0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FA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B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313F9A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064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C81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87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CB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6A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A7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9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C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1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7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E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7C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6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2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</w:tr>
      <w:tr w14:paraId="2D383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EC3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7AA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84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0F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84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48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B1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B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0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8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E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A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7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AE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277.4</w:t>
            </w:r>
          </w:p>
        </w:tc>
      </w:tr>
      <w:tr w14:paraId="61C10D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704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AFC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80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6D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0B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4A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7A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2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9C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F7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FA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C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3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AD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</w:tr>
      <w:tr w14:paraId="05157C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3EB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881D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BF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73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87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FD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E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4B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81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2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4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0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9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D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</w:tr>
      <w:tr w14:paraId="66FF4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D18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85A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12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8A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92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4C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8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1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8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B9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B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1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B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D5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</w:tr>
      <w:tr w14:paraId="282FE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CA8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4BE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7B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A0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CB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02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B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2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FF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F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0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5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4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3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4FC0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5B9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D48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68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20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B8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DD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3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2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F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7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7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0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D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D5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3A09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CDDE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47F4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6D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D0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42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DC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EB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C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C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F4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3B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2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40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A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766.1</w:t>
            </w:r>
          </w:p>
        </w:tc>
      </w:tr>
      <w:tr w14:paraId="287953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AD8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BBD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45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1F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C6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DA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1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0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D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4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B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9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6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6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</w:tr>
      <w:tr w14:paraId="41E367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32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EF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55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F5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38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B3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1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68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4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0C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D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0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8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1494</w:t>
            </w:r>
          </w:p>
        </w:tc>
      </w:tr>
      <w:tr w14:paraId="447D44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1F9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99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D4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93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64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8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7A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6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16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5C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1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D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B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</w:tr>
      <w:tr w14:paraId="7B181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033F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35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3A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71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6B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F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F2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E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0F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B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AC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F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9A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</w:tr>
      <w:tr w14:paraId="6BBAE7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2A4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91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8F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5D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92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6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3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6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16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22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3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4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5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</w:tr>
      <w:tr w14:paraId="069CC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5A4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84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6C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41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F2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3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F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B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8E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D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F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2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2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</w:tr>
      <w:tr w14:paraId="46159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2C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76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72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AD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0C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4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9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2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CE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E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5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4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4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</w:tr>
    </w:tbl>
    <w:p w14:paraId="2C48EC9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135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CCCF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B2F5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916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EA3B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1E0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FC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B9A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F5D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C54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22CE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FB4E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56A8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CE2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034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A1E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224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44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875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CE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FD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7AE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4FA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5832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E79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351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X053[管理办公室]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1D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92B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5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C7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74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7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48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D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C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F9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8CBB0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F27E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B6D77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4141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40E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5A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724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70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139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84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1981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04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3BB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D28C8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2CD8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5DA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050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0815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719B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2B7C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799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2522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57F8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7136C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B3A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837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C5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21CC7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CFE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E7AF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EC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E317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B39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4916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E9C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1F922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00E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E97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D7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CF69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170C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567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22D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F2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4F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0E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30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A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B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7E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C3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A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94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F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A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</w:tr>
      <w:tr w14:paraId="112B79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B34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470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ED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9A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AA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6E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9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8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04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50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8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5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1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47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</w:tr>
      <w:tr w14:paraId="303DC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5C9F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C838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08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B5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1C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12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BF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1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80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0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D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C6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71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A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04E98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727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5729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BF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2D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7B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53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76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28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A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8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2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83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7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2F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</w:tr>
      <w:tr w14:paraId="79DAD9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6054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8E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87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25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44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0D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9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C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08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D5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1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2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E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BC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</w:tr>
      <w:tr w14:paraId="094E3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9AEF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A3B5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E4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AD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5F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AC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1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50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B1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1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87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4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3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03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</w:tr>
      <w:tr w14:paraId="6700A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D17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EB5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85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B4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04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54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3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6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F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4C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D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F9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9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A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</w:tr>
      <w:tr w14:paraId="6974B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E8F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696D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A2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08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71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CB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2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D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5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22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8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D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15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6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</w:tr>
      <w:tr w14:paraId="63432F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05F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8EB4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FA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89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78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6E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F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3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5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40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3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31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98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3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3821B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616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41F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E1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72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37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A0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B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A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B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3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B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76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9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23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00010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6F3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164F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5C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BE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3C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53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B9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7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3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9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5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A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F3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1C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88294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DF17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CD5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4F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7B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39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9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8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0F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E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E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A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9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D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2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69B2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64BD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BD1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30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04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C0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2F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4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8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D2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6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4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A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85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A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638.4</w:t>
            </w:r>
          </w:p>
        </w:tc>
      </w:tr>
      <w:tr w14:paraId="43FD2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2B7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A21A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40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43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F4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94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F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3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C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A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10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0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9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4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</w:tr>
      <w:tr w14:paraId="6F73A7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2405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6C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EE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0F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76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D2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FE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7A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1C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F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B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1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C9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</w:t>
            </w:r>
          </w:p>
        </w:tc>
      </w:tr>
      <w:tr w14:paraId="2F7D5F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1DA0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96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F6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2F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E6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C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6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D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C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B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78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B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B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</w:t>
            </w:r>
          </w:p>
        </w:tc>
      </w:tr>
      <w:tr w14:paraId="23363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928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EE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5A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1F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EA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C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F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D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67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8A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A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5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AC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</w:tr>
      <w:tr w14:paraId="3E3976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831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77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C6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A2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F4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DB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A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4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36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A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E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93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4C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</w:t>
            </w:r>
          </w:p>
        </w:tc>
      </w:tr>
      <w:tr w14:paraId="34D69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8F12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EB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6B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37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FB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9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8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E4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E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1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C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8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F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</w:t>
            </w:r>
          </w:p>
        </w:tc>
      </w:tr>
      <w:tr w14:paraId="08ABE4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D0A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3D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65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50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37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A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9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88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F7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A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8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F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4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</w:tr>
    </w:tbl>
    <w:p w14:paraId="21509A7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F4A6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2CC7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CEC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B2A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2E8C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31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35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0655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939B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A6C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C2AF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9ECB9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000D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7F8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6155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88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F0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099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B8B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4E7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83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5756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336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697A0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3764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12D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X065[资料室]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33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EA4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E1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4F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1C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1D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A0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4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A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77E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DC09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D4AF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C51CD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4E1F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3B78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2D5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0AD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157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9BC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F9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BA4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97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C6A6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115F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BE8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1B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53EA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0E9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FEB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9D8C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BC01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5F6D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305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BC77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40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79B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B2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4B7D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745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B3E77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39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2822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A0B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1896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68B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16C5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81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6551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9F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46FB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F5F3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614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9FA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6A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AB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CA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77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5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6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BC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BB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7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9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C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6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</w:tr>
      <w:tr w14:paraId="053E5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2E63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D49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EB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7F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CB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CF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C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B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F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5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56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9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7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02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2C535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6C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D8E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16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94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B9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43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1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2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96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6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A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4D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5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89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</w:tr>
      <w:tr w14:paraId="792C2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323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936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CA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36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5A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5A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5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A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ED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7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0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B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33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00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</w:tr>
      <w:tr w14:paraId="37E90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417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ACC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B4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15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05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E8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13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D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FE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68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F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B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5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A4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3E6C9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7EA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B0D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71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62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9C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05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7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3F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D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3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7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7A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9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E3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72C30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AEC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07BD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F2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60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31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AA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2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A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F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28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3D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16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A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A3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2ED2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3F33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B8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4E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22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38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A3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0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D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9C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4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F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0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9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4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96E1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9C7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054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B0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38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BF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EB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7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7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06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1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3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2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A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D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255.4</w:t>
            </w:r>
          </w:p>
        </w:tc>
      </w:tr>
      <w:tr w14:paraId="502C9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3514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398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4E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9C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BB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70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4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75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C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F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C9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41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A3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1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</w:tr>
      <w:tr w14:paraId="17127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6EA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F3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38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CB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21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B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5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9B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51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BA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9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D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89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</w:t>
            </w:r>
          </w:p>
        </w:tc>
      </w:tr>
      <w:tr w14:paraId="64914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73A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10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AC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2C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E7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0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3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54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4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6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9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23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D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1482F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4B84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BC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DC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30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07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A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A2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05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3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0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8D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4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7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</w:tr>
      <w:tr w14:paraId="3EA07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FDF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BC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DE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34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36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E3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15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5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51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AF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A7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9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C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1B0A6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0B5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ED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B3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B6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5B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9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2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D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7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6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3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1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20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0B95E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2F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52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FC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1A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0E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2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D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4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A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07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62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D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0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</w:tr>
    </w:tbl>
    <w:p w14:paraId="53B5F48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0AC00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6C0D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30B2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70A1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B8C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9DD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C10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998F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30B3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8749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6CDE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CB38A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60E62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5D5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FB7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A2D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C6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0C9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990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497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B85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43A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9C57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85B5C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55D1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0437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X005[共享开放办公区]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39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4A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C6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D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F6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25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C6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E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0E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E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B5CA7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87D9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25F0F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2412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0B43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EB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F249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B3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3C76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D0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5DD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93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CFF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33A2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39A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A9E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E55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B218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0A25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1278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C8A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E145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34A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CB9D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09C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6977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642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FDCDA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04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05061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11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BB528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6F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E60F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68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042AC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FE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584F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7D9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593C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461E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42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A3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E1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97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A1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39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5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72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71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33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A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D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06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D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</w:tr>
      <w:tr w14:paraId="67D56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40F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B98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4E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68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0C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89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4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4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9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D2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69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4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7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F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189.7</w:t>
            </w:r>
          </w:p>
        </w:tc>
      </w:tr>
      <w:tr w14:paraId="7679B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F8E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07E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10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46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20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D3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3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A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C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26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E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49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1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13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</w:tr>
      <w:tr w14:paraId="1BC04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62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8AB0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A1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8D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04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9A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C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3B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9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8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5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5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A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B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</w:tr>
      <w:tr w14:paraId="5784D2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3C5C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485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F=109.63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1C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4D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0E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5F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8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B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96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7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D3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34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2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2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251.7</w:t>
            </w:r>
          </w:p>
        </w:tc>
      </w:tr>
      <w:tr w14:paraId="7E3698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021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BA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86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60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16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FC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5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C0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26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1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8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5B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5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A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</w:tr>
      <w:tr w14:paraId="24AFC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C27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05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93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18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8E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16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8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C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4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3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1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A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E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0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135.7</w:t>
            </w:r>
          </w:p>
        </w:tc>
      </w:tr>
      <w:tr w14:paraId="44224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EDF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A01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35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3A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90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E4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2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0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5F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3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0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1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5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3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</w:tr>
      <w:tr w14:paraId="38ABC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2D2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094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19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E0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2A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9B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5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E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64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1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4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1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4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0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131.4</w:t>
            </w:r>
          </w:p>
        </w:tc>
      </w:tr>
      <w:tr w14:paraId="5B64F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2A2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CE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88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53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EC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70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51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90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E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43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F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E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F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3B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</w:tr>
      <w:tr w14:paraId="31C2EE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232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A0F5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59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0D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D9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90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2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0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E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A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2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0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56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0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33686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DAA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C74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02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CF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0A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66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2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A5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3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0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2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D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1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1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</w:tr>
      <w:tr w14:paraId="3E9790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C9FA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9964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4B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7C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75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DF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6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EB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1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6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F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D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AB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E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115.7</w:t>
            </w:r>
          </w:p>
        </w:tc>
      </w:tr>
      <w:tr w14:paraId="05038C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6C94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EE8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9A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67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B4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DD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E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F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0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1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9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D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2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B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</w:tr>
      <w:tr w14:paraId="151A6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7B6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3E9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90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88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49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1A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0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CE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85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B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4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0F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4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DA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</w:tr>
      <w:tr w14:paraId="2C659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FE61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FF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55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81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0D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A1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5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3A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2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4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0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1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F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B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</w:tr>
      <w:tr w14:paraId="4E5F8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2255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93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49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90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37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1B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3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2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E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A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E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0C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1E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F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556F5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81A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0BC1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BD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15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25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B3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F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A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BF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7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95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5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E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0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</w:tr>
      <w:tr w14:paraId="148C8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462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0EF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64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8B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0A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4F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4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E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5D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13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0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C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F7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9A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</w:tr>
      <w:tr w14:paraId="53B43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2687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3C9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0E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00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DE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BC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B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4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5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31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EE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2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5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26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2BB54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DB7D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9AF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2A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75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E2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CF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4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6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0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E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2E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B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3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1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</w:tr>
      <w:tr w14:paraId="758C6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E8E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52F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6B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C6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8E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DE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3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F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3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96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4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5A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1D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9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</w:tr>
      <w:tr w14:paraId="09A5E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366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1E1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B3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C0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4A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51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A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1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5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3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5E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4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8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C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73E5C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C7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CBC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5C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A2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12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CD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3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4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9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9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43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51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7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A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</w:tr>
      <w:tr w14:paraId="67F96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2C4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E10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18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F5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DE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09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5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9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0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DB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5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B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9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E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</w:tr>
      <w:tr w14:paraId="3B826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D1B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2F38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DE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FD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79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31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6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D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9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8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1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2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B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A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6E1838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16E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16A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A8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93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BA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94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0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5C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D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E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E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E9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6F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37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63CA1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7469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E20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D3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C0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97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8E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B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C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2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5D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5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3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E7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7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6BCED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C2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A645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33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83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2B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2B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93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34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3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7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6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8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A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F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</w:tr>
      <w:tr w14:paraId="204B1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195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8D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32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39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DA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7B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E1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B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C4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E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2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5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3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FD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6FE2A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DDC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C37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75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98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9A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8D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A6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5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3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80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7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14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D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0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</w:tr>
      <w:tr w14:paraId="334BF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A488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806E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7A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55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34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28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E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D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F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5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BB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D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7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D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</w:tr>
      <w:tr w14:paraId="14B55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723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7EF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4E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50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2C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B6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53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4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7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6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4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F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A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D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2930E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09A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6385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9B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70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69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1F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9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6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F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5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5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2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E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1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</w:tr>
      <w:tr w14:paraId="4D999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4E7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CD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74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B8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95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2A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2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2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0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B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F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1D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F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C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09DCF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A1D1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5F8E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E3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9E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3B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00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D7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ED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D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1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A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29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C6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3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30FA6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DD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7BB4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A8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5E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C3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B1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77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6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A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E9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C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6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F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E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5DFDA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BA1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6FB1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D5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D3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3E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C4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FF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5C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2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0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3C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3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B4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7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0A7DE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01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6F3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EC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D6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64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4B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A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7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58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2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1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A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8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7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5C1D1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809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3B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23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C3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FD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EF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06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7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8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D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8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16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D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D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27EFF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9B9F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E13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FB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9F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ED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3C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B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56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1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4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5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1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2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F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5804E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AA7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D0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F4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89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39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36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B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A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8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B1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3C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E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6B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E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34362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E05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7B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E7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43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9A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74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7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1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6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90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AF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F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C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B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0BB80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9CE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C2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72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89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D6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2D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E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9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8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A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6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1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D5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8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07A39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12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AAF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B3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42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52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2E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B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AB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0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C0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E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3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B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F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976.3</w:t>
            </w:r>
          </w:p>
        </w:tc>
      </w:tr>
      <w:tr w14:paraId="2EEFCF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48C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06E0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01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F2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28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FB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F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3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3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6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4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0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AB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3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</w:tr>
      <w:tr w14:paraId="0FC43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0FF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689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30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28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3A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F4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0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B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73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6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CF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6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5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B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</w:tr>
      <w:tr w14:paraId="282470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7EA6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187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3C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B4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47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E5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78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47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04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9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44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E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4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4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8A25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195B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056F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82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27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42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0C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C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6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B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3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A9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4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6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5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3807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1811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FE1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4C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58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DA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B1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42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3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C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8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0F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8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C7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E9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4596.5</w:t>
            </w:r>
          </w:p>
        </w:tc>
      </w:tr>
      <w:tr w14:paraId="055F0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AF7F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170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A3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8E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B6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7D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1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8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E3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C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E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4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B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1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6.49</w:t>
            </w:r>
          </w:p>
        </w:tc>
      </w:tr>
      <w:tr w14:paraId="77F92F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F5C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67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52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5A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BD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2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9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13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1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4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C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1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5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7994</w:t>
            </w:r>
          </w:p>
        </w:tc>
      </w:tr>
      <w:tr w14:paraId="73F87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8DC8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38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C2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5A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7A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32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3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5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6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9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C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DD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2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3397</w:t>
            </w:r>
          </w:p>
        </w:tc>
      </w:tr>
      <w:tr w14:paraId="772B9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1CB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0D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0D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58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84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BD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D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6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5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2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2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F1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E4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11.07</w:t>
            </w:r>
          </w:p>
        </w:tc>
      </w:tr>
      <w:tr w14:paraId="570D1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DCF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B8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A9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EF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E2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0A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C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8C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3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0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A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D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9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3397</w:t>
            </w:r>
          </w:p>
        </w:tc>
      </w:tr>
      <w:tr w14:paraId="32145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845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0F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00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BC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D3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A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B3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6E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D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C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5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6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9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3397</w:t>
            </w:r>
          </w:p>
        </w:tc>
      </w:tr>
      <w:tr w14:paraId="0E3EA9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E7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42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B6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1D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6C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1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7D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3E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8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E1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D5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2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D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</w:tr>
    </w:tbl>
    <w:p w14:paraId="3C04E05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587C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95A9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B28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ABCF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1E73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6CA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F02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CD7E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9BEA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8DD4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8733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9E3D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EC5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CE92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22EB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D5C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F5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360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7B0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AD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7C4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A71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7274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F67F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867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F28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X007[共享开放办公区]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756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78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B2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FF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4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49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B7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4CC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65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B5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198E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BD8D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D56A3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F5A2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5F42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474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3266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EA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908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E5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5CBC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F0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211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E322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531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F7A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106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AE03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2CA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6E402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12C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C84E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72A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4B29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67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B9EB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73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C7E33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06A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A5AF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15A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FE2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DE3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EF47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39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BFF64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86F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316D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F75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A3F06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7458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CF1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D079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BC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15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D3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60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6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7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4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EC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2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F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8A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B8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</w:tr>
      <w:tr w14:paraId="3A9D3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F5F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C0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8F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0B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A5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1C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4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2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85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5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B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E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A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73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</w:tr>
      <w:tr w14:paraId="09A4E4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88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5F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06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8F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D8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3A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8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A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9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5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B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2F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A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E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</w:tr>
      <w:tr w14:paraId="557769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B635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ED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59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F2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CA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7B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E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1C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5D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8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A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57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1D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C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</w:tr>
      <w:tr w14:paraId="5304A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96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3DB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2F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62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52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51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9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1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8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96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E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7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49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1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185.4</w:t>
            </w:r>
          </w:p>
        </w:tc>
      </w:tr>
      <w:tr w14:paraId="3D5C27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BC4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CC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90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61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1F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69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3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79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B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3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3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6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0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A4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</w:tr>
      <w:tr w14:paraId="7E7DD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04C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4E3E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2C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0F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DB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E4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CC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BD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DC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3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B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D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F7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E3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282.7</w:t>
            </w:r>
          </w:p>
        </w:tc>
      </w:tr>
      <w:tr w14:paraId="750F53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7A9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EBF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A9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5D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EC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7A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4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70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3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F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C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2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8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5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</w:tr>
      <w:tr w14:paraId="16F73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747A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3D43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07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F3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AB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3F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A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9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9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A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5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4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70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F6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273.8</w:t>
            </w:r>
          </w:p>
        </w:tc>
      </w:tr>
      <w:tr w14:paraId="27369B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6C65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EE8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AD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44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8B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22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E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A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B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C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2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5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A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4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</w:tr>
      <w:tr w14:paraId="5A5AA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218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550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07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B5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79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64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3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6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D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8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0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2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4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7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10263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F16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953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BF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7E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97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AD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6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E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8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F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2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9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3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5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</w:tr>
      <w:tr w14:paraId="61A6BA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D54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965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B5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2E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51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E8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52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E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95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E4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F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6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CA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F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</w:tr>
      <w:tr w14:paraId="0FA86A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E8A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67F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12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35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30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1D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7D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4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0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0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C8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A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1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E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022DB5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FD2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149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5E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2E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F4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9E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C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D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4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3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77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8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C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70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154.7</w:t>
            </w:r>
          </w:p>
        </w:tc>
      </w:tr>
      <w:tr w14:paraId="61797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580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032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F5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DE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8F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8E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91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BE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0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BA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3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02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D4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6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</w:tr>
      <w:tr w14:paraId="18056B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B46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6A0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14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3D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CE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30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2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EB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E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1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7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2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B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7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68273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4327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1E0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28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6E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25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D6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0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E3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7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E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76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78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A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D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</w:tr>
      <w:tr w14:paraId="3526D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C87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5F7F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C7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C5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F6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97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6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B8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6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D5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C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2B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7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98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12892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D9B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9F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4C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E4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90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F1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6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C3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5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D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2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1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F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D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40CFD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24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BF1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8D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4B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35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D8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8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D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A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4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5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4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37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A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</w:tr>
      <w:tr w14:paraId="66037D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B6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32A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DB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9E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E7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48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9E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EE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2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D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9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A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A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B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</w:tr>
      <w:tr w14:paraId="36495C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3AE5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264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68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CE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DB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CC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3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F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2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1E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9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1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F1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3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63F8D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18EB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3C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0C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14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60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8F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0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3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2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5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87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5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A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5806D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97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B53E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68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EC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82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FA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B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C9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71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90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B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7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B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73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08477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FEC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4C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52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7B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AF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A1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7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4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4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9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F7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2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2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34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</w:tr>
      <w:tr w14:paraId="588AF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D7C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DCA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B2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3A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49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93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E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F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B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7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E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1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1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2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2447A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857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B5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CC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2E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AF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A7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3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83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E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8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5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4C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95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7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</w:tr>
      <w:tr w14:paraId="5AEB6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66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DF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D5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43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A5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C4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C0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6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39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7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8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7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5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8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</w:tr>
      <w:tr w14:paraId="5CE16B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5D2B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533D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E2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6F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E4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F4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7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B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E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1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0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D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67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A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</w:tr>
      <w:tr w14:paraId="1856C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513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DB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F3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E1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09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C8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A6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7C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A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3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A0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C3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1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F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</w:tr>
      <w:tr w14:paraId="0BAD1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610D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03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64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32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1D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B7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6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5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6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9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F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6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98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8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03F4AF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387A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AC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75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E0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78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69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4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5F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E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C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8C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C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F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AD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42017D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FDE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2AC4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1F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CA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2B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C6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E9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C8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62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B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A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A4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7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1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67762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E67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21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4D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2C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C4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D5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8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C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D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1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2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C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3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6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44CCE0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F02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01C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1F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77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CB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8E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A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A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8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4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BA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0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D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B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698856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7BB4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2EA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E1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45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AD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A1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2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4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80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65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0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A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6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0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65C5C0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95C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553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E4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C6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62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34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8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C1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A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86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A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51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A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4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</w:tr>
      <w:tr w14:paraId="595A9F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F15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5DF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5D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2E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95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63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F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DA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08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E5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0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8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9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71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001A75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FEEA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981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91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18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6C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FD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F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4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C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94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0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4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9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C3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3CB474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18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43D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55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14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A3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39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95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C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81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37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F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7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1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A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02ABB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D702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0C4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F8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84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0E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73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D6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32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8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8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07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7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1B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A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763.6</w:t>
            </w:r>
          </w:p>
        </w:tc>
      </w:tr>
      <w:tr w14:paraId="145C4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D8F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63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9E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58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AA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AF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56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16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0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2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F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B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8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D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288.0</w:t>
            </w:r>
          </w:p>
        </w:tc>
      </w:tr>
      <w:tr w14:paraId="1DEA6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0DD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11A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66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8D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A4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E7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6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B6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9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8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5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3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0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3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288.0</w:t>
            </w:r>
          </w:p>
        </w:tc>
      </w:tr>
      <w:tr w14:paraId="78966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E995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C144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8E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DE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1A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68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D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3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00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D7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7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C0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07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4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972B8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24A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252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FC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82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98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52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7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7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3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11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6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1E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43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F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9453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5E13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A6C9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0C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33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43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B8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FB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5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3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E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5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49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AD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6C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3575.1</w:t>
            </w:r>
          </w:p>
        </w:tc>
      </w:tr>
      <w:tr w14:paraId="4CB11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D4C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12F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72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1F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5F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B7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9C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A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D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E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95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0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5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BD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5.04</w:t>
            </w:r>
          </w:p>
        </w:tc>
      </w:tr>
      <w:tr w14:paraId="2C940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7FA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73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00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96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E6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9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4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B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5F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B2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0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6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8A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6451</w:t>
            </w:r>
          </w:p>
        </w:tc>
      </w:tr>
      <w:tr w14:paraId="3756A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E0B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BD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4C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D9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E6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4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2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7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D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3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9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9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D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</w:tr>
      <w:tr w14:paraId="71B3C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DCA6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42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AC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FD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6E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28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53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05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87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23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AD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0E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D0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</w:tr>
      <w:tr w14:paraId="21BCC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DD8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FA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61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86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87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D3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5A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F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AD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4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0A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D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5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</w:tr>
      <w:tr w14:paraId="6A55EC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5C8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D5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26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55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0C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A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4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3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B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7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1B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1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8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</w:tr>
      <w:tr w14:paraId="3317A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BEA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77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30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42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A0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D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C5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E4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8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1E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A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96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12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</w:tr>
    </w:tbl>
    <w:p w14:paraId="347AB6E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9D420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E44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8133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943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6356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30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CB6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6D39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D570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04C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B000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55E61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80B7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B48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5909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D5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B63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462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0D3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97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755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785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2965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30C53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5A6F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B56F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X042[多功能室]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3C5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35B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11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17D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4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40F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408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54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60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5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6EDAE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3C6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09D2A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3383F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EE28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5E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824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EEF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7C6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DA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295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DA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852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8E44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74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749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A0C1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F21F4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B05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46D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1BD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4B6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344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9787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BBA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D7D9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79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87C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36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58596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B5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0BF0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48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10ECA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FCD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96C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5B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7D71B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EA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9720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ADB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199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C5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CB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0C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DD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19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1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6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9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82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0D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91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7E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9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</w:tr>
      <w:tr w14:paraId="08E5D0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12C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8A2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43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C2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30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C8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4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7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4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A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B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E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B0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8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</w:tr>
      <w:tr w14:paraId="0A883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4AE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55E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51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BA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A7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AC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7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6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7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C1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2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2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9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4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</w:tr>
      <w:tr w14:paraId="67BD71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2038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E5E2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1D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D9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CC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B4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B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09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C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96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47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C2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DD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7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2CBAD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13E0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A047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F0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3A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7B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A3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E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A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D7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E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6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A7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B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D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</w:tr>
      <w:tr w14:paraId="44069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7C2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41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39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E4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BF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2C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CE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8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EC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F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D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86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E3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5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</w:tr>
      <w:tr w14:paraId="03C274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C437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0D4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E1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A8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1A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A2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B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4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64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19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1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7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CE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01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2459C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01C6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3B8B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EB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7D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89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39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2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1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B9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1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6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F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A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6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</w:tr>
      <w:tr w14:paraId="6072C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CE39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58E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82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84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75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30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8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4B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E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07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9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C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8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14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</w:tr>
      <w:tr w14:paraId="3F8E3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4A8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0E70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62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DA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69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ED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4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03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27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4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2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2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1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3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</w:tr>
      <w:tr w14:paraId="03AB47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8E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F0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7F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34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FA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FC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19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AA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F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C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D3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0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4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C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202.0</w:t>
            </w:r>
          </w:p>
        </w:tc>
      </w:tr>
      <w:tr w14:paraId="7B3C4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19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134C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E6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56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16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4B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E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1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C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A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EE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0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E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A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</w:tr>
      <w:tr w14:paraId="7C11E9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069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993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4E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17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84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43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0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87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0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A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C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84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D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33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</w:tr>
      <w:tr w14:paraId="00B3E0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029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508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E9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65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2A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8F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A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D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01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5A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B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F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7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4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</w:tr>
      <w:tr w14:paraId="7CF2F9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791E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3347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71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07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FB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35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7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E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E0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E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F7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D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4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1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C0D5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0365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630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E8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81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3A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93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D1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5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BD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9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FE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0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A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6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B134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D0F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D9C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8A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EB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E9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88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2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05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D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B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B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C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1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5B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3958.1</w:t>
            </w:r>
          </w:p>
        </w:tc>
      </w:tr>
      <w:tr w14:paraId="4A9DF2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027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9DC3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DF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77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72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07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5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E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A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5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0D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7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AE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E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</w:tr>
      <w:tr w14:paraId="62BF9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8304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7D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A5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EE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6F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E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0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E3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8F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8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DA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B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8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5025</w:t>
            </w:r>
          </w:p>
        </w:tc>
      </w:tr>
      <w:tr w14:paraId="68FF69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0F3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64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38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6C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12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EB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9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2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19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0A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D8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3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1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</w:tr>
      <w:tr w14:paraId="62230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0D5E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C8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F6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08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C7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4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E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6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D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D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46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1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D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8.26</w:t>
            </w:r>
          </w:p>
        </w:tc>
      </w:tr>
      <w:tr w14:paraId="7522BE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1B7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FF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80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7E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DA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4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6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A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2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06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1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4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7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</w:tr>
      <w:tr w14:paraId="783D9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B78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31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C6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8C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02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34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1A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7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A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5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E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73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A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</w:tr>
      <w:tr w14:paraId="522B40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ECA4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89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EA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CF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C5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9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8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1B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D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A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EE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F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D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</w:tr>
    </w:tbl>
    <w:p w14:paraId="6D6334B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917E1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FDC1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BF0E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1C7D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2936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475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6BD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3C7F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FF86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B9D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4B00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509B1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D92D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E56B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B3B6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A64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C8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F7F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362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577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BD2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BB0E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49E9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1140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BCEB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ABE7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X002[共享开放办公区]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5AF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074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B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5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ED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8B2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3D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193930.9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1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88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C7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5573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B084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99C1C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443A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2AFE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43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67EC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0C7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4ED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ED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C7AA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61E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F4EC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1179E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1392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3322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540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C15AF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5FC8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01B3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286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E7D71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227F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1DDB8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95F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92A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97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A0D8E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0E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8AB6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A5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5E52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70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C862A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DC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0A8D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F41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C0A0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F5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561D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3943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A766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8A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F=1163.35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88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FB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13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84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7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CD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0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AE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F8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97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58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CF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3036.7</w:t>
            </w:r>
          </w:p>
        </w:tc>
      </w:tr>
      <w:tr w14:paraId="0BF35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35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68D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F=1063.80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9D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43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A8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28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9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6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5A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6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A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CD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7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7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1756.2</w:t>
            </w:r>
          </w:p>
        </w:tc>
      </w:tr>
      <w:tr w14:paraId="4757E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C752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DF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F=1163.35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81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50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CE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53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0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D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8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F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E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B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D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1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2671.3</w:t>
            </w:r>
          </w:p>
        </w:tc>
      </w:tr>
      <w:tr w14:paraId="33221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298B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DC0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F=996.30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44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DF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63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11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9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C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4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F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A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AB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B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D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2083.2</w:t>
            </w:r>
          </w:p>
        </w:tc>
      </w:tr>
      <w:tr w14:paraId="6CAD74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96A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74E8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F=270.00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CA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16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6A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EC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68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9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97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B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1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5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11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A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2891.7</w:t>
            </w:r>
          </w:p>
        </w:tc>
      </w:tr>
      <w:tr w14:paraId="06DB2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088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61C2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2C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19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00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70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2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D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75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8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D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F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59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A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</w:tr>
      <w:tr w14:paraId="02D6A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0D5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0315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B0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6E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1C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80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08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E0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B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F8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5D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5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D0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1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2785.3</w:t>
            </w:r>
          </w:p>
        </w:tc>
      </w:tr>
      <w:tr w14:paraId="70380C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9D8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BC2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9C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7E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00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DC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9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CD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63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E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F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4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5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A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1765.6</w:t>
            </w:r>
          </w:p>
        </w:tc>
      </w:tr>
      <w:tr w14:paraId="68519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B62A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5BB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77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84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F7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22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A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A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1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8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9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1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8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E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</w:tr>
      <w:tr w14:paraId="52A25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A75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E0E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A4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03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43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E9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1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00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A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9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8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6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7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7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1685.8</w:t>
            </w:r>
          </w:p>
        </w:tc>
      </w:tr>
      <w:tr w14:paraId="6FFF3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BC2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79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F=270.00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4B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43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B6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17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F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5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6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1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4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8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C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3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3392.3</w:t>
            </w:r>
          </w:p>
        </w:tc>
      </w:tr>
      <w:tr w14:paraId="0C1C0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0B9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6E22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42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8E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41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16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2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9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2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1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A2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E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0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3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</w:tr>
      <w:tr w14:paraId="1282A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A20C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B3B4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20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B2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E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53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F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35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AE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43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8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B3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EB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2F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3285.9</w:t>
            </w:r>
          </w:p>
        </w:tc>
      </w:tr>
      <w:tr w14:paraId="4782B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82E8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4F7A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F=270.00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60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CC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19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5B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6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7E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BD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A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7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0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1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B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2803.2</w:t>
            </w:r>
          </w:p>
        </w:tc>
      </w:tr>
      <w:tr w14:paraId="43074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25C7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8DD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69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20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EE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6A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4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C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4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1D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B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EB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83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C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</w:tr>
      <w:tr w14:paraId="57BCF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2C55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83E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CA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30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42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43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B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5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F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5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0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0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5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F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2696.7</w:t>
            </w:r>
          </w:p>
        </w:tc>
      </w:tr>
      <w:tr w14:paraId="0D8A3F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193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7F9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F=139.50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ED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92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29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73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4D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88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DA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9E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74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F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D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5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</w:tr>
      <w:tr w14:paraId="3FDEE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ABA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12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4A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C7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C9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4B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F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4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22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5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5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E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8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9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</w:tr>
      <w:tr w14:paraId="02D95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71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9891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F=384.93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D8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82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B9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D3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7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B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06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2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A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3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0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26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</w:tr>
      <w:tr w14:paraId="43F52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96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072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F=447.27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F1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09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61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E9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4D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6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04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2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2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60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F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C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632.9</w:t>
            </w:r>
          </w:p>
        </w:tc>
      </w:tr>
      <w:tr w14:paraId="0C639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B02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9DB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F=259.59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26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B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6A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12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E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1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7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D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7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A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6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2E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</w:tr>
      <w:tr w14:paraId="0666D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BE8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91F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F=503.99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6E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B6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48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A4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4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6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5B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3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C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2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1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A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</w:tr>
      <w:tr w14:paraId="77D64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A078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7FB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D3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A6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F1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5B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E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1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D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B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4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2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5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C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</w:tr>
      <w:tr w14:paraId="026D1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217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C78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56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1B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FC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07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6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37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9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8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A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60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F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4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419.0</w:t>
            </w:r>
          </w:p>
        </w:tc>
      </w:tr>
      <w:tr w14:paraId="2F100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4C76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2A1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F=117.18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2C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6C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2D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87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E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F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EE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F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8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4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C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86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1160.7</w:t>
            </w:r>
          </w:p>
        </w:tc>
      </w:tr>
      <w:tr w14:paraId="636EB2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6F5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77DC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25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2A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3B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3F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2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4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3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E6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55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6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4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E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</w:tr>
      <w:tr w14:paraId="4FB57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484D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A0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67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AC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7B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CB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1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8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05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D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B7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7F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E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0D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</w:tr>
      <w:tr w14:paraId="5FFA47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B2E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0B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45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F0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FA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36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A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5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6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B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3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F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E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F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</w:tr>
      <w:tr w14:paraId="3BE8C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37C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C95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F=384.93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8A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EA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CC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D7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7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9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9E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3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F6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7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6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E8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</w:tr>
      <w:tr w14:paraId="3495B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307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9C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66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02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8F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E0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4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DE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1C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E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6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5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B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84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2FF69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666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9C7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A1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3F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1C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E1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C4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9A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C9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8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A7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F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1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C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21013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FEB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416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C0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B4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23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B4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F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8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5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1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32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7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82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6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79E6B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507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E4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11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C9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00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C7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A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E8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B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0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7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B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4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3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61FB1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AF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15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35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4A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9A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E2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3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E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E5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DC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1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44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DE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7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6E92E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388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1C4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68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0E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0B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6F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05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B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3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C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9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7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3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F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3D7A5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568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AE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63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CA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96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83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D4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CF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F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7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0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BF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A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1C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</w:tr>
      <w:tr w14:paraId="0172B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EDE3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A0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B4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81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0F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EE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D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F5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70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CA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D3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9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FC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2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</w:tr>
      <w:tr w14:paraId="2DFEC6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66CA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5672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49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94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29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1F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85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7A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B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8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A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E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1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1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</w:tr>
      <w:tr w14:paraId="2152C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E0D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1CF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B1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1E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14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91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2B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9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7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0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3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64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9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A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052A4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5B3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94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52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AB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71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4C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4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BE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C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8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5B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D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8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79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12346.0</w:t>
            </w:r>
          </w:p>
        </w:tc>
      </w:tr>
      <w:tr w14:paraId="4F5C2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8B49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DAB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D8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47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E9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19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2B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D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8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7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D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84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B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E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4628.3</w:t>
            </w:r>
          </w:p>
        </w:tc>
      </w:tr>
      <w:tr w14:paraId="5BB42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94C9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0932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83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4E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01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AA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4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5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D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8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25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5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BB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E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4628.3</w:t>
            </w:r>
          </w:p>
        </w:tc>
      </w:tr>
      <w:tr w14:paraId="1B033D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F5A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3D02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C6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3A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B1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9A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7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4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A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DA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5D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2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0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5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6D21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946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49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B6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76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8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02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4F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36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C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C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8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8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8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2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1B68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652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A0C0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C0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96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74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19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B8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7D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F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4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B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1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8D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1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57456.6</w:t>
            </w:r>
          </w:p>
        </w:tc>
      </w:tr>
      <w:tr w14:paraId="61A2AD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A50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7A5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A4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D8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8C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11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F0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5E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6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86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07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59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EC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1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81.07</w:t>
            </w:r>
          </w:p>
        </w:tc>
      </w:tr>
      <w:tr w14:paraId="74B18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A5F4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93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F=265.18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17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99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77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D0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7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A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4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C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3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5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C9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92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505.9</w:t>
            </w:r>
          </w:p>
        </w:tc>
      </w:tr>
      <w:tr w14:paraId="78DAD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B10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AD99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F6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35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A7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B1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C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2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E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F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4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E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CC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4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379.3</w:t>
            </w:r>
          </w:p>
        </w:tc>
      </w:tr>
      <w:tr w14:paraId="753C0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979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9E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3C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F3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DF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E5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D6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6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74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7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2C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2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E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2E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247.9</w:t>
            </w:r>
          </w:p>
        </w:tc>
      </w:tr>
      <w:tr w14:paraId="35A70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817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84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1C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D8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16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3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1B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8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FF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7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8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A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FD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101971</w:t>
            </w:r>
          </w:p>
        </w:tc>
      </w:tr>
      <w:tr w14:paraId="5AB46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1F0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F8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4B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D4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21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2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94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F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8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5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3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2A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5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44515</w:t>
            </w:r>
          </w:p>
        </w:tc>
      </w:tr>
      <w:tr w14:paraId="04927F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401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01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23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02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06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3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D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F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2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8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BC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7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B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138.33</w:t>
            </w:r>
          </w:p>
        </w:tc>
      </w:tr>
      <w:tr w14:paraId="5F05A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6A7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94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89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2D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5F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A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5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F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0A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2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A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EF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8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44515</w:t>
            </w:r>
          </w:p>
        </w:tc>
      </w:tr>
      <w:tr w14:paraId="63E5A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DF6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0C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5F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98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1F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3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3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7A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6A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7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7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0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44515</w:t>
            </w:r>
          </w:p>
        </w:tc>
      </w:tr>
      <w:tr w14:paraId="1959F9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945D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67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95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DE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CC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0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EB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0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4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B1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CF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F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0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49.05</w:t>
            </w:r>
          </w:p>
        </w:tc>
      </w:tr>
    </w:tbl>
    <w:p w14:paraId="3080EF7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B5A9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5419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CC1D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B189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BA1F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11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42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0C1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403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516B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78B6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C08B9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495EE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979A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E6C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5D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AAA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95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7CC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35A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596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E3A9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EEA8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A8E5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D319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B36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X010[开敞办公区]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B4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532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C8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D3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0D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B0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6F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09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F3A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F5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4FAA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D642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306D7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DB384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288C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C92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0B57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22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4B5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C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484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0F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FD4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0E1D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C926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2B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93E5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B16F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08C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0D05D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D16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906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2219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3FBCC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95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6D91E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209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67A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F0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C716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71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A4721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DA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E83F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0C0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BB8F5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53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F37F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56D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B49AC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84183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985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05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F=231.30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FA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A1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8F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4B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34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F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7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54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6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7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7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01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603.8</w:t>
            </w:r>
          </w:p>
        </w:tc>
      </w:tr>
      <w:tr w14:paraId="5A64BB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D62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A6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F=63.41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79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14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7C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5A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F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E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88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4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7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0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3C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D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</w:tr>
      <w:tr w14:paraId="68B3A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DD21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F8A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F=562.20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8C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0B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D2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C4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D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2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4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A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8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12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3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3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1290.9</w:t>
            </w:r>
          </w:p>
        </w:tc>
      </w:tr>
      <w:tr w14:paraId="114B1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379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1A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1D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5B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4E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5E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6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9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5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3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2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3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E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DE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585.5</w:t>
            </w:r>
          </w:p>
        </w:tc>
      </w:tr>
      <w:tr w14:paraId="77916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291F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05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78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5D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D8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16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B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5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D3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AB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F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8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1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CD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1696.2</w:t>
            </w:r>
          </w:p>
        </w:tc>
      </w:tr>
      <w:tr w14:paraId="58E51E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716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9A7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2D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66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1E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15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2E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6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C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D5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F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41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C1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E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</w:tr>
      <w:tr w14:paraId="0DE38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9E21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069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1B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DF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21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82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A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7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7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4F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7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6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D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18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1642.9</w:t>
            </w:r>
          </w:p>
        </w:tc>
      </w:tr>
      <w:tr w14:paraId="2DE73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4E4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72B2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70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8C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E9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25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3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8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1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F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73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5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E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3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934.4</w:t>
            </w:r>
          </w:p>
        </w:tc>
      </w:tr>
      <w:tr w14:paraId="2EBFC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B83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3A84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36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9F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FF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04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48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C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9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78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2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6F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B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8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 w14:paraId="7EFD8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EE3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26BC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EC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5C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6B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1E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6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9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4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E4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5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D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0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B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898.9</w:t>
            </w:r>
          </w:p>
        </w:tc>
      </w:tr>
      <w:tr w14:paraId="51C0E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D86B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BAD4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E9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87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6F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93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C0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8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3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50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A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4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4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7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963.9</w:t>
            </w:r>
          </w:p>
        </w:tc>
      </w:tr>
      <w:tr w14:paraId="35B1E7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CB1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173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EC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45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2A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B9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7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C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D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5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FD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8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DD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7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 w14:paraId="369BE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831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1A85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DD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1E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64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3C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B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33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9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6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D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A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B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7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928.4</w:t>
            </w:r>
          </w:p>
        </w:tc>
      </w:tr>
      <w:tr w14:paraId="4882A9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53C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849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2D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B4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A2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E5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C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70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2D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5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D3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C4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52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E4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</w:tr>
      <w:tr w14:paraId="4B1C48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5E0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09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BA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E8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BA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D9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0B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0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B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2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D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5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7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B4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6B6B3B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84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EF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C1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B3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6B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47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D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7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6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C5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F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64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B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D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52CA8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521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56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7E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27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84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10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12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69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4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B1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C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3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95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52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140DE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06B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6E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DC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2C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4C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2A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E3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A6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7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BD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DA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4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C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0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</w:tr>
      <w:tr w14:paraId="6C7024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965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36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95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38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E0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F5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0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B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8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3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D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0C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A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3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</w:tr>
      <w:tr w14:paraId="56AC1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11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A677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F=126.84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D2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AC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51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6F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B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D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2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6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9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E1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A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1C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</w:tr>
      <w:tr w14:paraId="48F8B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09C6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EF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F=197.40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BA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6C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5D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C5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A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B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5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4E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8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4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C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04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</w:tr>
      <w:tr w14:paraId="71EC4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DF6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E83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81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E7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75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CD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3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1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A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9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E2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28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0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8C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</w:tr>
      <w:tr w14:paraId="351D7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6750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0CE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8C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B0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E1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DB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E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1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8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1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36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B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A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6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</w:tr>
      <w:tr w14:paraId="787B99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6EB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A5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5A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A2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DA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24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C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F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B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D4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3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B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AC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F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</w:tr>
      <w:tr w14:paraId="6DD761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80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47E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1E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C5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7F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70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BD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E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7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F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A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6F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4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1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</w:tr>
      <w:tr w14:paraId="29E07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EE04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BEE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A0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F8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B2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52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9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4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59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EF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0D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4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FB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1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</w:tr>
      <w:tr w14:paraId="580B1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AFA2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C5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3D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BC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5F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2B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3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7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3E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E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C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8F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A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E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</w:tr>
      <w:tr w14:paraId="695A2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66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EA0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41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6F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65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2D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6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8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68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7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3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0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E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4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2621.4</w:t>
            </w:r>
          </w:p>
        </w:tc>
      </w:tr>
      <w:tr w14:paraId="54D9B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CCC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DDC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D0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B1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B2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B2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DC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D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1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0A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4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A7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9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E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987.4</w:t>
            </w:r>
          </w:p>
        </w:tc>
      </w:tr>
      <w:tr w14:paraId="366639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903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88B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87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F1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1B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39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BE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00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C2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B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D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1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A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AD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987.4</w:t>
            </w:r>
          </w:p>
        </w:tc>
      </w:tr>
      <w:tr w14:paraId="0004F9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694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6669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01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80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CE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D4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0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C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A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3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D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0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2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B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2649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05A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E5F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14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1E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C4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93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45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01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C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C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E9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5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7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5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3281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52B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1A94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4D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32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25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1E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E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B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C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F6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A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B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A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96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12257.4</w:t>
            </w:r>
          </w:p>
        </w:tc>
      </w:tr>
      <w:tr w14:paraId="7B65CB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16C4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F3C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B7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33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D6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55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9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5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4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A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8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3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FC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A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17.30</w:t>
            </w:r>
          </w:p>
        </w:tc>
      </w:tr>
      <w:tr w14:paraId="1FEEC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365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B9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40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1D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6C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9D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5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DD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4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0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6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0D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8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23880</w:t>
            </w:r>
          </w:p>
        </w:tc>
      </w:tr>
      <w:tr w14:paraId="781C96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D623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BF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03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83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FD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A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B7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AC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B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8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0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A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D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11623</w:t>
            </w:r>
          </w:p>
        </w:tc>
      </w:tr>
      <w:tr w14:paraId="0B4662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E359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D0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9B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94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9F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8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B0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A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0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8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0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E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0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29.51</w:t>
            </w:r>
          </w:p>
        </w:tc>
      </w:tr>
      <w:tr w14:paraId="6437F8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97B4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1A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A4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30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6F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77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E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D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6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2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8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E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D3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11623</w:t>
            </w:r>
          </w:p>
        </w:tc>
      </w:tr>
      <w:tr w14:paraId="29C65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727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13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85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C8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17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0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5D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5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C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61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C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7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71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11623</w:t>
            </w:r>
          </w:p>
        </w:tc>
      </w:tr>
      <w:tr w14:paraId="0A964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46C2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64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42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D1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8A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3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C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D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0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EB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6A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B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9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10.46</w:t>
            </w:r>
          </w:p>
        </w:tc>
      </w:tr>
    </w:tbl>
    <w:p w14:paraId="7FACACE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5948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9E1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7AF1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7ECA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38ED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98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16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B919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DBB7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3E2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2400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551A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D57C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42C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D8D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8E7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28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FA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05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AD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68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8434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0E4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A8A0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017E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AB1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X013[开敞办公区]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90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D4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39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7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7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F3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7F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F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D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A7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06A3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E3A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42F0F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63DE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F66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AD4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0C8F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A16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5E25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B3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6A8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D9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6857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3DD37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B15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7ED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3B7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2D8C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873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1365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1ECE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E859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17F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5B2C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DE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324B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096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DDB1F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F6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225E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96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1F3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160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99E8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1FD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2E72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42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9C4E5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1B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3C9F5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FFA8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715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CC8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F=63.16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C2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AE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55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AF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5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0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7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08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7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F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8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F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</w:tr>
      <w:tr w14:paraId="49C44E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32B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D5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F=562.20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C5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A3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BA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8D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4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8E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B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1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3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B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2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4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1467.5</w:t>
            </w:r>
          </w:p>
        </w:tc>
      </w:tr>
      <w:tr w14:paraId="510D0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3BA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C7D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70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C9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44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3D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5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1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9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2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1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F3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05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F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</w:tr>
      <w:tr w14:paraId="4CEC0F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68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0D6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94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74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C8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8F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40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A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6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9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C0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5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2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B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634.5</w:t>
            </w:r>
          </w:p>
        </w:tc>
      </w:tr>
      <w:tr w14:paraId="21994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402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82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56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30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2A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3C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D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A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E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4C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E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6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8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4A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1445.9</w:t>
            </w:r>
          </w:p>
        </w:tc>
      </w:tr>
      <w:tr w14:paraId="39AFE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8AA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785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B1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F3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66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A0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ED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6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0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9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75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8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E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8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</w:tr>
      <w:tr w14:paraId="27A55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4C30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12F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02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BE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43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D1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6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1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3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0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C0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3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9F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B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1392.6</w:t>
            </w:r>
          </w:p>
        </w:tc>
      </w:tr>
      <w:tr w14:paraId="7E98DB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7AE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699A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18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69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1A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2F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B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44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C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3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9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0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1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78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467.2</w:t>
            </w:r>
          </w:p>
        </w:tc>
      </w:tr>
      <w:tr w14:paraId="7D4A9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1252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C39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61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9A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74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83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0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6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F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92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D2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1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3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3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</w:tr>
      <w:tr w14:paraId="1FFEC6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5504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12DC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F4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DD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EC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4C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D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E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7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7C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7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D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8B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26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449.5</w:t>
            </w:r>
          </w:p>
        </w:tc>
      </w:tr>
      <w:tr w14:paraId="6F974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8A2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DBF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11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D4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72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BF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7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6C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2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C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4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F5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77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F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565.4</w:t>
            </w:r>
          </w:p>
        </w:tc>
      </w:tr>
      <w:tr w14:paraId="58639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23D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9EA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CD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47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F6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C1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6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2E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F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E9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7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5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5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F3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</w:tr>
      <w:tr w14:paraId="6F4C68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8E25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6461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C2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51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FA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FC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B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5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8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A3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3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C8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8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BA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547.6</w:t>
            </w:r>
          </w:p>
        </w:tc>
      </w:tr>
      <w:tr w14:paraId="3CC05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8F0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F4A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F=298.18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7E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57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0D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C7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F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0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6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1A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1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2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C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C5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</w:tr>
      <w:tr w14:paraId="33344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8523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C20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F=173.06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5E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BF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37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57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A9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8F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AC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9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C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2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B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9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</w:tr>
      <w:tr w14:paraId="076EDB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46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651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B9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B0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ED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24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E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5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12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1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F3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7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FA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1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</w:tr>
      <w:tr w14:paraId="34149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518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32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E5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C5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65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BB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1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D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F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7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A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26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9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45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391D7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369F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59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CB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98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20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C0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1F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8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7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1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70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C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8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E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</w:tr>
      <w:tr w14:paraId="02A48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E19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F9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7D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B9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95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C8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75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0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F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0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8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2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55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4D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</w:tr>
      <w:tr w14:paraId="447E0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30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A10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86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57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D7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0E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4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B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6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92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D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F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6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4B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</w:tr>
      <w:tr w14:paraId="4666A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312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5D9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C4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6D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06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E2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F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59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D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2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7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6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4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AE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</w:tr>
      <w:tr w14:paraId="3C7C82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B16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1F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E3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31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FE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83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B2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6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D9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9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1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70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F2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E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</w:tr>
      <w:tr w14:paraId="3B241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0067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A0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3E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3E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30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33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73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C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C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EA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A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7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B3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D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2060.5</w:t>
            </w:r>
          </w:p>
        </w:tc>
      </w:tr>
      <w:tr w14:paraId="253B6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4D0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59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67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A9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F4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49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5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79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79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7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1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3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FC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C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</w:tr>
      <w:tr w14:paraId="6ADE7B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D9C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53F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C9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79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46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CA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5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9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FA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4A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3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5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C8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D5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</w:tr>
      <w:tr w14:paraId="311F00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D7AC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467B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EF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94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AA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21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2D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7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3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9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7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9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D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A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581E4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541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3F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D3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3F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52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27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3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7D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D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7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C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1C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29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9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166DC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D05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EF84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4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77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BE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F2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CE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43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E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7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C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8D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A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D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9193.1</w:t>
            </w:r>
          </w:p>
        </w:tc>
      </w:tr>
      <w:tr w14:paraId="6873A0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80A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97CF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52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C9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4F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55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0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E9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0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E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B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84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C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8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12.97</w:t>
            </w:r>
          </w:p>
        </w:tc>
      </w:tr>
      <w:tr w14:paraId="08BBD4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AC30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73A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F=222.82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51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F1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1A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26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8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FC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4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6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F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E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BC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94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</w:tr>
      <w:tr w14:paraId="67BDE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E30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2A1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3F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A5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8F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23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3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06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8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5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5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5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5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C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</w:tr>
      <w:tr w14:paraId="20252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6CF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1B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32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6E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57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D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1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F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F7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B6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35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5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0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19279</w:t>
            </w:r>
          </w:p>
        </w:tc>
      </w:tr>
      <w:tr w14:paraId="0180C8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360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BB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8E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C4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79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D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5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F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3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C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56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D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36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10086</w:t>
            </w:r>
          </w:p>
        </w:tc>
      </w:tr>
      <w:tr w14:paraId="25109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E36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0F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EE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92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88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9F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4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07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B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B3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5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E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5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22.13</w:t>
            </w:r>
          </w:p>
        </w:tc>
      </w:tr>
      <w:tr w14:paraId="54C5A1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BFC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55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45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72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4F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F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7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39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3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E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6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2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8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10086</w:t>
            </w:r>
          </w:p>
        </w:tc>
      </w:tr>
      <w:tr w14:paraId="2DB8A8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1CA4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25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23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3F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B2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6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3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4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BA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8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5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1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6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10086</w:t>
            </w:r>
          </w:p>
        </w:tc>
      </w:tr>
      <w:tr w14:paraId="44EF9B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B6D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8D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F0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C0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5D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8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D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DE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82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07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B3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7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FA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</w:tbl>
    <w:p w14:paraId="08564B1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7250B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682D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90C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AE93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5D43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12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B3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0DA8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CF8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1D8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6B6E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9554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A8755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25B6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B2AC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7AB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A8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E40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8EC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797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34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D241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53C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174B2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9BA2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5E4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X030[会议室]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24F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28E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1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4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F2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5E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7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6D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E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C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37D0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E98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BB746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256DE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ED6B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5F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7C9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EC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7B27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9E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55FB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D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35C1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E1416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8A71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8E4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D022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0449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724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5956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BFF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40CD3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AA01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DC72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ED6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3F474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45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1767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C09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4544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16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F8CAA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F1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72A3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C99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EDA8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E91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D56E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9E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41EF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94BF9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323F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795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FD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7C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68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85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10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9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1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F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9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E3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F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76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540.3</w:t>
            </w:r>
          </w:p>
        </w:tc>
      </w:tr>
      <w:tr w14:paraId="26429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00E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E6A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9D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74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D9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21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DE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8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A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7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F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F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B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A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431.9</w:t>
            </w:r>
          </w:p>
        </w:tc>
      </w:tr>
      <w:tr w14:paraId="0054C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BCD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F1C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30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96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C5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69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1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8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5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3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F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CE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8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F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482.0</w:t>
            </w:r>
          </w:p>
        </w:tc>
      </w:tr>
      <w:tr w14:paraId="02DDB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CAE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54B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8D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49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76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E7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3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1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0E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EF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F9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1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6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D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</w:tr>
      <w:tr w14:paraId="409C8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E181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B830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76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1D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71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7E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A6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C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E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97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4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4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C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2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464.2</w:t>
            </w:r>
          </w:p>
        </w:tc>
      </w:tr>
      <w:tr w14:paraId="4A013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6B7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7F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91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D3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FA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95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1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C6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C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98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9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D0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E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C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</w:tr>
      <w:tr w14:paraId="596F8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547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D4F0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C0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5B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CD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E5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8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8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8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1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9A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3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BA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84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</w:tr>
      <w:tr w14:paraId="787185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167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3C3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02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14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2A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B7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0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E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9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7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5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B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5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B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374.6</w:t>
            </w:r>
          </w:p>
        </w:tc>
      </w:tr>
      <w:tr w14:paraId="3A6BF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C8B2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E45D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CA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61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D0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39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4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D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A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9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94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D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92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B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</w:tr>
      <w:tr w14:paraId="12AF2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CA1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EB9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89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98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96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B8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D7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9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09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5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A4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38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21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B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</w:tr>
      <w:tr w14:paraId="0E4FA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062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A943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2B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83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01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5B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D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40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7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8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1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2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F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A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</w:tr>
      <w:tr w14:paraId="24D8C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34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3816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C4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18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0D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F3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7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F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8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7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9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6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9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7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</w:tr>
      <w:tr w14:paraId="0EDBF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06A1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3D04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6D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2A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26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C3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A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1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5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4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7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2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1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7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</w:tr>
      <w:tr w14:paraId="0A38C7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B43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BE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7E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3F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BA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B5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B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E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63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1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D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4C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9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4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1681.9</w:t>
            </w:r>
          </w:p>
        </w:tc>
      </w:tr>
      <w:tr w14:paraId="2AB98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EDE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20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8A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42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E7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A4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6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9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E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4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F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8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00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67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1419.1</w:t>
            </w:r>
          </w:p>
        </w:tc>
      </w:tr>
      <w:tr w14:paraId="6E19E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AB5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F45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DC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6D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18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00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AC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3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6E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FB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1B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2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A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59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1857.6</w:t>
            </w:r>
          </w:p>
        </w:tc>
      </w:tr>
      <w:tr w14:paraId="5FCA6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917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415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05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99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EC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D1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91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D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F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0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9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C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93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9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1857.6</w:t>
            </w:r>
          </w:p>
        </w:tc>
      </w:tr>
      <w:tr w14:paraId="614B2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A38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F0D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2A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47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53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E7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7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F8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3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7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E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B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9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9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27401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CA10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A7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77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8A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16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F5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C2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A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F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B5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9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B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E3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6E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E737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880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44D0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A4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93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82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19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8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71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2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02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0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9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E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E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22216.6</w:t>
            </w:r>
          </w:p>
        </w:tc>
      </w:tr>
      <w:tr w14:paraId="32108D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6829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4FB7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4A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C6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C5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43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4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15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5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9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03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4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3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81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31.35</w:t>
            </w:r>
          </w:p>
        </w:tc>
      </w:tr>
      <w:tr w14:paraId="64D6D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42B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4B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28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84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86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F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9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1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BC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3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6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D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4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29830</w:t>
            </w:r>
          </w:p>
        </w:tc>
      </w:tr>
      <w:tr w14:paraId="6DF40F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868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41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BA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B4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CF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5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01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B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9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D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1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8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F1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7613</w:t>
            </w:r>
          </w:p>
        </w:tc>
      </w:tr>
      <w:tr w14:paraId="0BFE9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505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B0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74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22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DA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9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A9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1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3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C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0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F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A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46.35</w:t>
            </w:r>
          </w:p>
        </w:tc>
      </w:tr>
      <w:tr w14:paraId="27697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B211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CC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D5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23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B3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5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3E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16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2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6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A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D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7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7613</w:t>
            </w:r>
          </w:p>
        </w:tc>
      </w:tr>
      <w:tr w14:paraId="457160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C61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7F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AC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48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9C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76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33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0C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CC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BF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A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5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5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7613</w:t>
            </w:r>
          </w:p>
        </w:tc>
      </w:tr>
      <w:tr w14:paraId="519EB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551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A4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FC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08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F0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5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7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BC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F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27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98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28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01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11.83</w:t>
            </w:r>
          </w:p>
        </w:tc>
      </w:tr>
    </w:tbl>
    <w:p w14:paraId="5C3B306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10F9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241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2B8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7AD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680A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79F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46C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E45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43B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40C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1997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B03F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4EF5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5A0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750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A0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252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BA7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BD0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E9B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D7E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2C1F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6A3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1200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E6169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457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X044[会议室]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F21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8F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D4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2F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1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2BA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25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D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22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9CC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3266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1C3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77B79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25E90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18EF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6EF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C6D1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8A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1DDE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D3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A16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9A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0504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7E09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73D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CEA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DB7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4B69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7EC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AF37D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365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7DD6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E503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02632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1B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7EE5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E44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48D3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0B8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1E7F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68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7FA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0D6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F174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CCD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8C26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F2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D3D2A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B89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AD46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ABA52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6DF3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893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F=167.10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B8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84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DF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8E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4D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86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D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5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6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0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B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0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275.9</w:t>
            </w:r>
          </w:p>
        </w:tc>
      </w:tr>
      <w:tr w14:paraId="33A5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F54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295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5F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59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4F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75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2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C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C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6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1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B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F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0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475.3</w:t>
            </w:r>
          </w:p>
        </w:tc>
      </w:tr>
      <w:tr w14:paraId="49A16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1845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B39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E6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8E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82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F0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F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C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7D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E0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E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3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7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4C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</w:tr>
      <w:tr w14:paraId="3D373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148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4B61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3C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28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E7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44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4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BA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D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40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2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5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B9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BF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</w:tr>
      <w:tr w14:paraId="07DDD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444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E77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EE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5E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55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66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2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7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B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7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4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D5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F5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5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374.6</w:t>
            </w:r>
          </w:p>
        </w:tc>
      </w:tr>
      <w:tr w14:paraId="6F245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3DC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A13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22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FA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53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F2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2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D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AA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F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C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B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FB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6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565.4</w:t>
            </w:r>
          </w:p>
        </w:tc>
      </w:tr>
      <w:tr w14:paraId="6184B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72B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A80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94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4C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81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65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E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8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7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1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E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B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8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D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</w:tr>
      <w:tr w14:paraId="785AB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F26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9FE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CE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52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FC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4E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0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8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8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A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E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A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4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9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547.6</w:t>
            </w:r>
          </w:p>
        </w:tc>
      </w:tr>
      <w:tr w14:paraId="491868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04C5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79D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D1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95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0D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51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6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9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8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0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0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D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A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4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</w:tr>
      <w:tr w14:paraId="059A42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29E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E7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DC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F9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65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D4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6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6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7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E1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9C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7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71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6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</w:tr>
      <w:tr w14:paraId="05D57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782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A0E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FC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13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AB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64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0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8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9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E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F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4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A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E2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</w:tr>
      <w:tr w14:paraId="3CF44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25B6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07FE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CD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11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7D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71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A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A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5E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B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5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C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5B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C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1163.5</w:t>
            </w:r>
          </w:p>
        </w:tc>
      </w:tr>
      <w:tr w14:paraId="3D7C8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7DE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641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3E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8F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0E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C2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D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8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2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3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9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A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73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6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981.7</w:t>
            </w:r>
          </w:p>
        </w:tc>
      </w:tr>
      <w:tr w14:paraId="0C31B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CDEE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0B7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E8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FD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1E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E6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C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8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4E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8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D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B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C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D8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1281.1</w:t>
            </w:r>
          </w:p>
        </w:tc>
      </w:tr>
      <w:tr w14:paraId="300CB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C7F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830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07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FA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59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9A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D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A9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2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88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A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C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6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AE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1281.1</w:t>
            </w:r>
          </w:p>
        </w:tc>
      </w:tr>
      <w:tr w14:paraId="39F50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EA2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AAB7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12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55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E4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F4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6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3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2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3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5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4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5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CE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2EBC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32A7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E2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37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66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8A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63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7F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E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CD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A2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5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99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A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E7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E7A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FE9F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BC67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4B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2E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6C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0F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A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1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F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A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17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E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1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5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15321.8</w:t>
            </w:r>
          </w:p>
        </w:tc>
      </w:tr>
      <w:tr w14:paraId="0C32B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F01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DB90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08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DA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5D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FD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A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D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9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0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4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6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E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51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21.62</w:t>
            </w:r>
          </w:p>
        </w:tc>
      </w:tr>
      <w:tr w14:paraId="41217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E63A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2FA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D=8.85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E8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26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06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B7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D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2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A7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0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D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7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1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89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210.6</w:t>
            </w:r>
          </w:p>
        </w:tc>
      </w:tr>
      <w:tr w14:paraId="0DCDC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642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3D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K=1.61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D4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9B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5F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C8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7A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7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1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85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D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8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1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7F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</w:tr>
      <w:tr w14:paraId="085C94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800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B7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3A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8B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15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9D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8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4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64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5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8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6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CA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21184</w:t>
            </w:r>
          </w:p>
        </w:tc>
      </w:tr>
      <w:tr w14:paraId="23C596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FD1D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BE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37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13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58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F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B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C3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E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3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E2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9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9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5862</w:t>
            </w:r>
          </w:p>
        </w:tc>
      </w:tr>
      <w:tr w14:paraId="66313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9C4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47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B2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2A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3B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1D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18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7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75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7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B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0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89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31.97</w:t>
            </w:r>
          </w:p>
        </w:tc>
      </w:tr>
      <w:tr w14:paraId="2929AE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5E98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57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85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28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1A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0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15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9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1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F5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5E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F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A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5862</w:t>
            </w:r>
          </w:p>
        </w:tc>
      </w:tr>
      <w:tr w14:paraId="085D61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D05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9D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1A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98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36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C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A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D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3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3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9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58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8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5862</w:t>
            </w:r>
          </w:p>
        </w:tc>
      </w:tr>
      <w:tr w14:paraId="4A3CA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5BC9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EE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67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3B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60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8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5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F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F8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A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53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B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0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</w:tr>
    </w:tbl>
    <w:p w14:paraId="70D06F5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2FCF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4F6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4F0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7E5B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D69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CB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E8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63EA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C74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D10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CF1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A4AA9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AFD10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326D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292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DE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02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818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17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51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D8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56C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76C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C21F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BEB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C94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X008[共享单人办公区]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32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CF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E2B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32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F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BF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991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99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5E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0D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6220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4FD0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EBF0E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B73D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078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548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921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D36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7D5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9C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B9B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C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31E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80A7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E56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2516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2AA4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27AF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F33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C670D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694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3CAD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FE1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FD977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B10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DD3AA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81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36E7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0D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A48E5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021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13F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C5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9F59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E0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BA62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45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64EAE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727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86639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DD7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2A5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714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F=246.45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20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5D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60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E6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C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9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C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A4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25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65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6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C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643.3</w:t>
            </w:r>
          </w:p>
        </w:tc>
      </w:tr>
      <w:tr w14:paraId="26995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37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1D4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B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67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6B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22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0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1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B7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7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8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57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0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C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297.4</w:t>
            </w:r>
          </w:p>
        </w:tc>
      </w:tr>
      <w:tr w14:paraId="2C0A7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45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F26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F=291.80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37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9B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BF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E7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0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F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1D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9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7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0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6B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3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670.0</w:t>
            </w:r>
          </w:p>
        </w:tc>
      </w:tr>
      <w:tr w14:paraId="1D2ED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CFD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F3D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F=157.62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D=11.50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E8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DF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ED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CA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A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F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9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F7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C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1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D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C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329.6</w:t>
            </w:r>
          </w:p>
        </w:tc>
      </w:tr>
      <w:tr w14:paraId="61BB4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33C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3199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BC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F7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D9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1B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1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30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F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4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44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82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E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1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722.9</w:t>
            </w:r>
          </w:p>
        </w:tc>
      </w:tr>
      <w:tr w14:paraId="1324FE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B2F4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376A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16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51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72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69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E5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3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C5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0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F6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6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B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5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</w:tr>
      <w:tr w14:paraId="3DA5F5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A97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FFE3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E0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2C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5C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E5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B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A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6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C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4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F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1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3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696.3</w:t>
            </w:r>
          </w:p>
        </w:tc>
      </w:tr>
      <w:tr w14:paraId="59E88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C21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1F80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24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E6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94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05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3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FD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5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BF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0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C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0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F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196.2</w:t>
            </w:r>
          </w:p>
        </w:tc>
      </w:tr>
      <w:tr w14:paraId="03C95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F5C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0CC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6F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83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BB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6E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3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0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2B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E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1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D8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E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EB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</w:tr>
      <w:tr w14:paraId="031F2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CB0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04C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07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90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20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1C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85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A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6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7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FA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D0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E4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F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</w:tr>
      <w:tr w14:paraId="2F0416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CC4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CE2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17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BD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03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D1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7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2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4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D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EB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80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E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2A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1130.8</w:t>
            </w:r>
          </w:p>
        </w:tc>
      </w:tr>
      <w:tr w14:paraId="78C3D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509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CA6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FE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8F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E2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3A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1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9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5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3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A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C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4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5A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 w14:paraId="232C81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120C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3389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15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FD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4D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15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1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6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16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2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5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D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85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2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1095.3</w:t>
            </w:r>
          </w:p>
        </w:tc>
      </w:tr>
      <w:tr w14:paraId="4FA57D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595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140B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9D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E4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33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B4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C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A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5D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6D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A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0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7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8A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467.2</w:t>
            </w:r>
          </w:p>
        </w:tc>
      </w:tr>
      <w:tr w14:paraId="15EAB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36A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B2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D7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58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C9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09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5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2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7B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DF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1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5C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D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44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</w:tr>
      <w:tr w14:paraId="361A9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347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151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A9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36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10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58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1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F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1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A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2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8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A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1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449.5</w:t>
            </w:r>
          </w:p>
        </w:tc>
      </w:tr>
      <w:tr w14:paraId="2A099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514A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BF74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21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32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06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DE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3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3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8D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A2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3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A4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9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F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</w:tr>
      <w:tr w14:paraId="4DDD1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068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A29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2A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FC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FC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40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EA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6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6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6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07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48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2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C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</w:tr>
      <w:tr w14:paraId="0FAE0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A7B1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E4F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F=108.10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D5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61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EA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55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5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87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3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7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8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9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5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1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</w:tr>
      <w:tr w14:paraId="1C7BF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89D5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937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0A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D1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CA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6C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6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C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4C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5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1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1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2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59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</w:tr>
      <w:tr w14:paraId="26732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F053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37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07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DE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CC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0C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B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7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1F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C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A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D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33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1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</w:tr>
      <w:tr w14:paraId="2F4F42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09E3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4CA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6D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EF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8F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47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4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BB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3C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D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D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3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FD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80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</w:tr>
      <w:tr w14:paraId="057CD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53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45D8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00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B2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B3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FD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3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B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1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CA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15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B7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8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4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</w:tr>
      <w:tr w14:paraId="683632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E8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59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09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23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99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2B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D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87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7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E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4A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F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9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D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</w:tr>
      <w:tr w14:paraId="54620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DB5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863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81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64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2A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99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3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9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F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0E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6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3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7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31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</w:tr>
      <w:tr w14:paraId="602C3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1F2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2ECA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2B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73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37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88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3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2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8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B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E0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1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6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8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</w:tr>
      <w:tr w14:paraId="59EF1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38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771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F3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FA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D6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E6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6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A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A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71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8A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8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5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1C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</w:tr>
      <w:tr w14:paraId="34C32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7C3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38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F7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70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07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DA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6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5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8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D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8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BE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C6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2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</w:tr>
      <w:tr w14:paraId="7B1ED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DB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CD52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A5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AD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2C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68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2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8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0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D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5F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3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31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5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</w:tr>
      <w:tr w14:paraId="6E56B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CA44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D99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7A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97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49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5B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D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E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08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A3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A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D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1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C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</w:tr>
      <w:tr w14:paraId="3ACBA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874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AD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E1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0A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2D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DC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F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A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F7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5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85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49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BE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7A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6225.3</w:t>
            </w:r>
          </w:p>
        </w:tc>
      </w:tr>
      <w:tr w14:paraId="0B33F7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7B2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56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8A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6A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47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88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5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D5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39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B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D1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0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5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42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3232.4</w:t>
            </w:r>
          </w:p>
        </w:tc>
      </w:tr>
      <w:tr w14:paraId="3BEF7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E63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FA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80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89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8A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B3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E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B6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0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A9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0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DA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F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E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1511.9</w:t>
            </w:r>
          </w:p>
        </w:tc>
      </w:tr>
      <w:tr w14:paraId="5953F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8D8E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62D7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43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18690.3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37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A0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15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9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C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52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AC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E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6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3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B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1511.9</w:t>
            </w:r>
          </w:p>
        </w:tc>
      </w:tr>
      <w:tr w14:paraId="5D9F8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A66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BBE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E1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88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EE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F9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5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0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CC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6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BB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4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6A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F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2782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D28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FC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25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C1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D3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4D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A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5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06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7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E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E7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C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74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A2E7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EA0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EBB4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C2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F9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EE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64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D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4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16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C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E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2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3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30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18769.2</w:t>
            </w:r>
          </w:p>
        </w:tc>
      </w:tr>
      <w:tr w14:paraId="1EB974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A30D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5F6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08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AC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01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DD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B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2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0E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B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6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A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8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7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26.48</w:t>
            </w:r>
          </w:p>
        </w:tc>
      </w:tr>
      <w:tr w14:paraId="4502D0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CB1C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A0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7A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FA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CE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9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4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AB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74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0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F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3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3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35644</w:t>
            </w:r>
          </w:p>
        </w:tc>
      </w:tr>
      <w:tr w14:paraId="1A059A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D93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7B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0A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12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6F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7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3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5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F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C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07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0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A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16875</w:t>
            </w:r>
          </w:p>
        </w:tc>
      </w:tr>
      <w:tr w14:paraId="1A90EB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FAE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E6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EE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E2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F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6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B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80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F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A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7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3B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D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45.19</w:t>
            </w:r>
          </w:p>
        </w:tc>
      </w:tr>
      <w:tr w14:paraId="6905C9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FE0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EC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B0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31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CF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1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3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3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1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05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2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3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03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16875</w:t>
            </w:r>
          </w:p>
        </w:tc>
      </w:tr>
      <w:tr w14:paraId="1B32A2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01B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E4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18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1E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D9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2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9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1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0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6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E7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89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6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16875</w:t>
            </w:r>
          </w:p>
        </w:tc>
      </w:tr>
      <w:tr w14:paraId="6D74A7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0BD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5E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50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F1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B2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7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1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E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1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0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01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E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0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16.02</w:t>
            </w:r>
          </w:p>
        </w:tc>
      </w:tr>
      <w:bookmarkEnd w:id="1"/>
    </w:tbl>
    <w:p w14:paraId="7E5FC05E">
      <w:pPr>
        <w:rPr>
          <w:szCs w:val="24"/>
          <w:lang w:val="en-US"/>
        </w:rPr>
      </w:pPr>
    </w:p>
    <w:p w14:paraId="12F7D40A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33DFE"/>
    <w:rsid w:val="001915A3"/>
    <w:rsid w:val="00217F62"/>
    <w:rsid w:val="00A906D8"/>
    <w:rsid w:val="00AB5A74"/>
    <w:rsid w:val="00F071AE"/>
    <w:rsid w:val="78F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91;&#31077;&#20754;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117</Pages>
  <Words>8074</Words>
  <Characters>15799</Characters>
  <Lines>8</Lines>
  <Paragraphs>2</Paragraphs>
  <TotalTime>0</TotalTime>
  <ScaleCrop>false</ScaleCrop>
  <LinksUpToDate>false</LinksUpToDate>
  <CharactersWithSpaces>22202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2025-12-17T08:03:00Z</dcterms:created>
  <dc:creator>亖一</dc:creator>
  <cp:lastModifiedBy>亖一</cp:lastModifiedBy>
  <dcterms:modified xsi:type="dcterms:W3CDTF">2025-12-17T08:04:33Z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1F2ABEC838E84648B2447BCC64075163_11</vt:lpwstr>
  </property>
  <property fmtid="{D5CDD505-2E9C-101B-9397-08002B2CF9AE}" pid="3" name="KSOTemplateDocerSaveRecord">
    <vt:lpwstr>eyJoZGlkIjoiMzBhYmUwYmJlZTNjMzhjZTU1ZTZlNmE4NDZiOGFmNDciLCJ1c2VySWQiOiIxMjU0ODk1MTAwIn0=</vt:lpwstr>
  </property>
  <property fmtid="{D5CDD505-2E9C-101B-9397-08002B2CF9AE}" pid="4" name="KSOProductBuildVer">
    <vt:lpwstr>2052-12.1.0.24034</vt:lpwstr>
  </property>
</Properties>
</file>