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6D4E45" w14:paraId="1809AFC6" w14:textId="77777777">
        <w:trPr>
          <w:trHeight w:val="2025"/>
        </w:trPr>
        <w:tc>
          <w:tcPr>
            <w:tcW w:w="8312" w:type="dxa"/>
            <w:vAlign w:val="center"/>
          </w:tcPr>
          <w:p w14:paraId="2034B2EB" w14:textId="77777777" w:rsidR="006D4E45" w:rsidRDefault="006D4E45">
            <w:pPr>
              <w:widowControl w:val="0"/>
              <w:jc w:val="both"/>
              <w:rPr>
                <w:rFonts w:ascii="等线" w:eastAsia="等线" w:hAnsi="等线" w:hint="eastAsia"/>
                <w:lang w:val="en-US"/>
              </w:rPr>
            </w:pPr>
            <w:bookmarkStart w:id="0" w:name="_Hlk172642859"/>
            <w:bookmarkStart w:id="1" w:name="_Hlk172641893"/>
          </w:p>
          <w:p w14:paraId="20C09B11" w14:textId="77777777" w:rsidR="006D4E45" w:rsidRDefault="00000000">
            <w:pPr>
              <w:widowControl w:val="0"/>
              <w:spacing w:beforeLines="300" w:before="936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:rsidR="006D4E45" w14:paraId="5AD2ACAB" w14:textId="77777777">
        <w:tc>
          <w:tcPr>
            <w:tcW w:w="8312" w:type="dxa"/>
          </w:tcPr>
          <w:p w14:paraId="46A8F52D" w14:textId="77777777" w:rsidR="006D4E45" w:rsidRDefault="00000000">
            <w:pPr>
              <w:widowControl w:val="0"/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绿意商埠·筑海丝零碳集市</w:t>
            </w:r>
            <w:bookmarkEnd w:id="2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bookmarkEnd w:id="0"/>
      <w:tr w:rsidR="006D4E45" w14:paraId="00092E43" w14:textId="77777777">
        <w:tc>
          <w:tcPr>
            <w:tcW w:w="8312" w:type="dxa"/>
          </w:tcPr>
          <w:p w14:paraId="5F36F67C" w14:textId="77777777" w:rsidR="006D4E45" w:rsidRDefault="0000000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2025-10-22</w:t>
            </w:r>
            <w:bookmarkEnd w:id="3"/>
          </w:p>
          <w:p w14:paraId="5A9ACF22" w14:textId="77777777" w:rsidR="006D4E45" w:rsidRDefault="006D4E45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6D4E45" w14:paraId="714EFA1E" w14:textId="77777777">
        <w:tc>
          <w:tcPr>
            <w:tcW w:w="8312" w:type="dxa"/>
          </w:tcPr>
          <w:p w14:paraId="7B406AD2" w14:textId="77777777" w:rsidR="006D4E45" w:rsidRDefault="006D4E45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7DDE33E0" w14:textId="77777777" w:rsidR="006D4E45" w:rsidRDefault="00000000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441D0FFC" wp14:editId="29FB2046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916A1" w14:textId="77777777" w:rsidR="006D4E45" w:rsidRDefault="006D4E45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5065FAE0" w14:textId="77777777" w:rsidR="006D4E45" w:rsidRDefault="006D4E45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6D4E45" w14:paraId="405D51B1" w14:textId="77777777">
        <w:tc>
          <w:tcPr>
            <w:tcW w:w="1263" w:type="dxa"/>
          </w:tcPr>
          <w:p w14:paraId="73563BCA" w14:textId="77777777" w:rsidR="006D4E45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E409B1C" w14:textId="77777777" w:rsidR="006D4E45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1F8B5C36" w14:textId="77777777" w:rsidR="006D4E45" w:rsidRDefault="0000000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福建-泉州</w:t>
            </w:r>
            <w:bookmarkEnd w:id="5"/>
          </w:p>
        </w:tc>
      </w:tr>
      <w:tr w:rsidR="006D4E45" w14:paraId="0DA3994A" w14:textId="77777777">
        <w:tc>
          <w:tcPr>
            <w:tcW w:w="1263" w:type="dxa"/>
          </w:tcPr>
          <w:p w14:paraId="5713D77B" w14:textId="77777777" w:rsidR="006D4E45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2F3E5DE8" w14:textId="77777777" w:rsidR="006D4E45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6A5470E" w14:textId="4B40F888" w:rsidR="006D4E45" w:rsidRDefault="006D4E4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6D4E45" w14:paraId="675154BF" w14:textId="77777777">
        <w:tc>
          <w:tcPr>
            <w:tcW w:w="1263" w:type="dxa"/>
          </w:tcPr>
          <w:p w14:paraId="583C5E02" w14:textId="77777777" w:rsidR="006D4E45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EEF606D" w14:textId="77777777" w:rsidR="006D4E45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052E613" w14:textId="168B689A" w:rsidR="006D4E45" w:rsidRDefault="006D4E4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6D4E45" w14:paraId="5B373B69" w14:textId="77777777">
        <w:tc>
          <w:tcPr>
            <w:tcW w:w="1263" w:type="dxa"/>
          </w:tcPr>
          <w:p w14:paraId="362D082B" w14:textId="77777777" w:rsidR="006D4E45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89F18DC" w14:textId="77777777" w:rsidR="006D4E45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A899574" w14:textId="77777777" w:rsidR="006D4E45" w:rsidRDefault="006D4E4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6D4E45" w14:paraId="6A5A2F2D" w14:textId="77777777">
        <w:tc>
          <w:tcPr>
            <w:tcW w:w="1263" w:type="dxa"/>
          </w:tcPr>
          <w:p w14:paraId="70EF14CA" w14:textId="77777777" w:rsidR="006D4E45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EFD8DEF" w14:textId="77777777" w:rsidR="006D4E45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03AC9BE" w14:textId="77777777" w:rsidR="006D4E45" w:rsidRDefault="006D4E4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6D4E45" w14:paraId="15368EC5" w14:textId="77777777">
        <w:tc>
          <w:tcPr>
            <w:tcW w:w="1263" w:type="dxa"/>
          </w:tcPr>
          <w:p w14:paraId="20D0B12F" w14:textId="77777777" w:rsidR="006D4E45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12A2627" w14:textId="77777777" w:rsidR="006D4E45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90663FC" w14:textId="77777777" w:rsidR="006D4E45" w:rsidRDefault="006D4E4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6D4E45" w14:paraId="74F41EDE" w14:textId="77777777">
        <w:tc>
          <w:tcPr>
            <w:tcW w:w="1263" w:type="dxa"/>
          </w:tcPr>
          <w:p w14:paraId="690FE0CC" w14:textId="77777777" w:rsidR="006D4E45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212FEC05" w14:textId="77777777" w:rsidR="006D4E45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67E4399" w14:textId="77777777" w:rsidR="006D4E45" w:rsidRDefault="0000000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2025年12月3日</w:t>
            </w:r>
            <w:bookmarkEnd w:id="6"/>
          </w:p>
        </w:tc>
      </w:tr>
    </w:tbl>
    <w:p w14:paraId="54512621" w14:textId="77777777" w:rsidR="006D4E45" w:rsidRDefault="006D4E45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830A704" w14:textId="77777777" w:rsidR="006D4E45" w:rsidRDefault="006D4E45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D8414EE" w14:textId="77777777" w:rsidR="006D4E45" w:rsidRDefault="006D4E45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6D4E45" w14:paraId="0BB80DCF" w14:textId="77777777">
        <w:trPr>
          <w:trHeight w:val="227"/>
        </w:trPr>
        <w:tc>
          <w:tcPr>
            <w:tcW w:w="1276" w:type="dxa"/>
            <w:vAlign w:val="bottom"/>
          </w:tcPr>
          <w:p w14:paraId="1F23A516" w14:textId="77777777" w:rsidR="006D4E45" w:rsidRDefault="00000000">
            <w:pPr>
              <w:spacing w:beforeLines="50" w:before="156"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581006E" w14:textId="77777777" w:rsidR="006D4E45" w:rsidRDefault="00000000">
            <w:pPr>
              <w:spacing w:line="180" w:lineRule="exact"/>
              <w:ind w:leftChars="-16" w:left="-34" w:rightChars="-50" w:right="-105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/>
                <w:sz w:val="18"/>
                <w:lang w:val="en-US"/>
              </w:rPr>
              <w:t xml:space="preserve">: </w:t>
            </w:r>
            <w:bookmarkStart w:id="7" w:name="软件全称"/>
            <w:r>
              <w:rPr>
                <w:rFonts w:ascii="等线" w:eastAsia="等线" w:hAnsi="等线" w:hint="eastAsia"/>
                <w:sz w:val="18"/>
              </w:rPr>
              <w:t>暖通负荷BECH2025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30FA41B8" w14:textId="77777777" w:rsidR="006D4E45" w:rsidRDefault="00000000">
            <w:pPr>
              <w:spacing w:line="180" w:lineRule="exact"/>
              <w:ind w:leftChars="-117" w:left="-246"/>
              <w:jc w:val="right"/>
              <w:rPr>
                <w:rFonts w:ascii="等线" w:eastAsia="等线" w:hAnsi="等线" w:hint="eastAsia"/>
                <w:color w:val="767171"/>
                <w:lang w:val="en-US"/>
              </w:rPr>
            </w:pPr>
            <w:r>
              <w:rPr>
                <w:rFonts w:ascii="等线" w:eastAsia="等线" w:hAnsi="等线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2211DC39" wp14:editId="223A326D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D4E45" w14:paraId="1F67E4DE" w14:textId="77777777">
        <w:trPr>
          <w:trHeight w:val="227"/>
        </w:trPr>
        <w:tc>
          <w:tcPr>
            <w:tcW w:w="1276" w:type="dxa"/>
            <w:vAlign w:val="bottom"/>
          </w:tcPr>
          <w:p w14:paraId="2EF66922" w14:textId="77777777" w:rsidR="006D4E45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E2C1A43" w14:textId="77777777" w:rsidR="006D4E45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8" w:name="软件版本"/>
            <w:r>
              <w:rPr>
                <w:rFonts w:ascii="等线" w:eastAsia="等线" w:hAnsi="等线" w:hint="eastAsia"/>
                <w:sz w:val="18"/>
              </w:rPr>
              <w:t>20250505(PLUS)</w:t>
            </w:r>
            <w:bookmarkEnd w:id="8"/>
          </w:p>
        </w:tc>
        <w:tc>
          <w:tcPr>
            <w:tcW w:w="3958" w:type="dxa"/>
            <w:vMerge/>
          </w:tcPr>
          <w:p w14:paraId="3CF85F2C" w14:textId="77777777" w:rsidR="006D4E45" w:rsidRDefault="006D4E45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6D4E45" w14:paraId="5FC0E25D" w14:textId="77777777">
        <w:trPr>
          <w:trHeight w:val="227"/>
        </w:trPr>
        <w:tc>
          <w:tcPr>
            <w:tcW w:w="1276" w:type="dxa"/>
            <w:vAlign w:val="bottom"/>
          </w:tcPr>
          <w:p w14:paraId="6FC3CFDE" w14:textId="77777777" w:rsidR="006D4E45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60A72D5" w14:textId="77777777" w:rsidR="006D4E45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9" w:name="加密锁号"/>
            <w:r>
              <w:rPr>
                <w:rFonts w:ascii="等线" w:eastAsia="等线" w:hAnsi="等线" w:hint="eastAsia"/>
                <w:sz w:val="18"/>
              </w:rPr>
              <w:t>T15085431340</w:t>
            </w:r>
            <w:bookmarkEnd w:id="9"/>
          </w:p>
        </w:tc>
        <w:tc>
          <w:tcPr>
            <w:tcW w:w="3958" w:type="dxa"/>
            <w:vMerge/>
          </w:tcPr>
          <w:p w14:paraId="19E42089" w14:textId="77777777" w:rsidR="006D4E45" w:rsidRDefault="006D4E45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6D4E45" w14:paraId="4A0D9230" w14:textId="77777777">
        <w:trPr>
          <w:trHeight w:val="227"/>
        </w:trPr>
        <w:tc>
          <w:tcPr>
            <w:tcW w:w="1276" w:type="dxa"/>
            <w:vAlign w:val="bottom"/>
          </w:tcPr>
          <w:p w14:paraId="05B8E547" w14:textId="77777777" w:rsidR="006D4E45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1407FF4" w14:textId="77777777" w:rsidR="006D4E45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r>
              <w:rPr>
                <w:rFonts w:ascii="等线" w:eastAsia="等线" w:hAnsi="等线"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42797F18" w14:textId="77777777" w:rsidR="006D4E45" w:rsidRDefault="006D4E45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bookmarkEnd w:id="1"/>
    </w:tbl>
    <w:p w14:paraId="05AE0672" w14:textId="77777777" w:rsidR="006D4E45" w:rsidRDefault="006D4E45">
      <w:pPr>
        <w:rPr>
          <w:rFonts w:ascii="宋体" w:hAnsi="宋体" w:hint="eastAsia"/>
          <w:sz w:val="32"/>
          <w:szCs w:val="32"/>
        </w:rPr>
      </w:pPr>
    </w:p>
    <w:p w14:paraId="0039F013" w14:textId="77777777" w:rsidR="006D4E45" w:rsidRDefault="006D4E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49BBC645" w14:textId="77777777" w:rsidR="006D4E45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43B215D7" w14:textId="77777777" w:rsidR="006D4E45" w:rsidRDefault="006D4E45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1FCB9FD" w14:textId="77777777" w:rsidR="006D4E4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32764" w:history="1">
        <w:r>
          <w:rPr>
            <w:rFonts w:hint="eastAsia"/>
          </w:rPr>
          <w:t xml:space="preserve">1 </w:t>
        </w:r>
        <w:r>
          <w:t>建筑概况</w:t>
        </w:r>
        <w:r>
          <w:tab/>
        </w:r>
        <w:r>
          <w:fldChar w:fldCharType="begin"/>
        </w:r>
        <w:r>
          <w:instrText xml:space="preserve"> PAGEREF _Toc32764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7777F36D" w14:textId="77777777" w:rsidR="006D4E4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5168" w:history="1">
        <w:r>
          <w:rPr>
            <w:rFonts w:hint="eastAsia"/>
          </w:rPr>
          <w:t xml:space="preserve">2 </w:t>
        </w:r>
        <w:r>
          <w:rPr>
            <w:rFonts w:hint="eastAsia"/>
          </w:rPr>
          <w:t>气象</w:t>
        </w:r>
        <w:r>
          <w:t>数据</w:t>
        </w:r>
        <w:r>
          <w:tab/>
        </w:r>
        <w:r>
          <w:fldChar w:fldCharType="begin"/>
        </w:r>
        <w:r>
          <w:instrText xml:space="preserve"> PAGEREF _Toc5168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4FC2989A" w14:textId="77777777" w:rsidR="006D4E4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393" w:history="1">
        <w:r>
          <w:rPr>
            <w:rFonts w:hint="eastAsia"/>
            <w:lang w:val="en-GB"/>
          </w:rPr>
          <w:t xml:space="preserve">2.1 </w:t>
        </w:r>
        <w:r>
          <w:rPr>
            <w:rFonts w:hint="eastAsia"/>
          </w:rPr>
          <w:t>气象地点</w:t>
        </w:r>
        <w:r>
          <w:tab/>
        </w:r>
        <w:r>
          <w:fldChar w:fldCharType="begin"/>
        </w:r>
        <w:r>
          <w:instrText xml:space="preserve"> PAGEREF _Toc6393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77653D75" w14:textId="77777777" w:rsidR="006D4E4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440" w:history="1">
        <w:r>
          <w:rPr>
            <w:rFonts w:hint="eastAsia"/>
            <w:lang w:val="en-GB"/>
          </w:rPr>
          <w:t xml:space="preserve">2.2 </w:t>
        </w:r>
        <w:r>
          <w:rPr>
            <w:rFonts w:hint="eastAsia"/>
          </w:rPr>
          <w:t>逐</w:t>
        </w:r>
        <w:r>
          <w:t>日干球温度表</w:t>
        </w:r>
        <w:r>
          <w:tab/>
        </w:r>
        <w:r>
          <w:fldChar w:fldCharType="begin"/>
        </w:r>
        <w:r>
          <w:instrText xml:space="preserve"> PAGEREF _Toc9440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01F3B8D4" w14:textId="77777777" w:rsidR="006D4E4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295" w:history="1">
        <w:r>
          <w:rPr>
            <w:rFonts w:hint="eastAsia"/>
            <w:lang w:val="en-GB"/>
          </w:rPr>
          <w:t xml:space="preserve">2.3 </w:t>
        </w:r>
        <w:r>
          <w:rPr>
            <w:rFonts w:hint="eastAsia"/>
          </w:rPr>
          <w:t>逐</w:t>
        </w:r>
        <w:r>
          <w:t>月</w:t>
        </w:r>
        <w:r>
          <w:rPr>
            <w:rFonts w:hint="eastAsia"/>
          </w:rPr>
          <w:t>辐照</w:t>
        </w:r>
        <w:r>
          <w:t>量</w:t>
        </w:r>
        <w:r>
          <w:rPr>
            <w:rFonts w:hint="eastAsia"/>
          </w:rPr>
          <w:t>表</w:t>
        </w:r>
        <w:r>
          <w:tab/>
        </w:r>
        <w:r>
          <w:fldChar w:fldCharType="begin"/>
        </w:r>
        <w:r>
          <w:instrText xml:space="preserve"> PAGEREF _Toc22295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7E065249" w14:textId="77777777" w:rsidR="006D4E4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253" w:history="1">
        <w:r>
          <w:rPr>
            <w:rFonts w:hint="eastAsia"/>
            <w:lang w:val="en-GB"/>
          </w:rPr>
          <w:t xml:space="preserve">2.4 </w:t>
        </w:r>
        <w:r>
          <w:rPr>
            <w:rFonts w:hint="eastAsia"/>
          </w:rPr>
          <w:t>峰值</w:t>
        </w:r>
        <w:r>
          <w:t>工况</w:t>
        </w:r>
        <w:r>
          <w:tab/>
        </w:r>
        <w:r>
          <w:fldChar w:fldCharType="begin"/>
        </w:r>
        <w:r>
          <w:instrText xml:space="preserve"> PAGEREF _Toc4253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538FC058" w14:textId="77777777" w:rsidR="006D4E4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5797" w:history="1">
        <w:r>
          <w:rPr>
            <w:rFonts w:hint="eastAsia"/>
          </w:rPr>
          <w:t xml:space="preserve">3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_Toc15797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4CD2CA42" w14:textId="77777777" w:rsidR="006D4E4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784" w:history="1">
        <w:r>
          <w:rPr>
            <w:rFonts w:hint="eastAsia"/>
          </w:rPr>
          <w:t xml:space="preserve">4 </w:t>
        </w:r>
        <w:r>
          <w:rPr>
            <w:rFonts w:hint="eastAsia"/>
          </w:rPr>
          <w:t>围护</w:t>
        </w:r>
        <w:r>
          <w:t>结构</w:t>
        </w:r>
        <w:r>
          <w:tab/>
        </w:r>
        <w:r>
          <w:fldChar w:fldCharType="begin"/>
        </w:r>
        <w:r>
          <w:instrText xml:space="preserve"> PAGEREF _Toc2784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4DA61B18" w14:textId="77777777" w:rsidR="006D4E4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823" w:history="1">
        <w:r>
          <w:rPr>
            <w:rFonts w:hint="eastAsia"/>
            <w:lang w:val="en-GB"/>
          </w:rPr>
          <w:t xml:space="preserve">4.1 </w:t>
        </w:r>
        <w:r>
          <w:t>屋顶构造</w:t>
        </w:r>
        <w:r>
          <w:tab/>
        </w:r>
        <w:r>
          <w:fldChar w:fldCharType="begin"/>
        </w:r>
        <w:r>
          <w:instrText xml:space="preserve"> PAGEREF _Toc16823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786A4EBE" w14:textId="77777777" w:rsidR="006D4E4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061" w:history="1">
        <w:r>
          <w:rPr>
            <w:rFonts w:hint="eastAsia"/>
            <w:lang w:val="en-GB"/>
          </w:rPr>
          <w:t xml:space="preserve">4.2 </w:t>
        </w:r>
        <w:r>
          <w:t>外墙构造</w:t>
        </w:r>
        <w:r>
          <w:tab/>
        </w:r>
        <w:r>
          <w:fldChar w:fldCharType="begin"/>
        </w:r>
        <w:r>
          <w:instrText xml:space="preserve"> PAGEREF _Toc12061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215BC5DD" w14:textId="77777777" w:rsidR="006D4E4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838" w:history="1">
        <w:r>
          <w:rPr>
            <w:rFonts w:hint="eastAsia"/>
            <w:lang w:val="en-GB"/>
          </w:rPr>
          <w:t xml:space="preserve">4.3 </w:t>
        </w:r>
        <w:r>
          <w:t>周边地面构造</w:t>
        </w:r>
        <w:r>
          <w:tab/>
        </w:r>
        <w:r>
          <w:fldChar w:fldCharType="begin"/>
        </w:r>
        <w:r>
          <w:instrText xml:space="preserve"> PAGEREF _Toc10838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58C2660E" w14:textId="77777777" w:rsidR="006D4E4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116" w:history="1">
        <w:r>
          <w:rPr>
            <w:rFonts w:hint="eastAsia"/>
            <w:lang w:val="en-GB"/>
          </w:rPr>
          <w:t xml:space="preserve">4.4 </w:t>
        </w:r>
        <w:r>
          <w:t>非周边地面构造</w:t>
        </w:r>
        <w:r>
          <w:tab/>
        </w:r>
        <w:r>
          <w:fldChar w:fldCharType="begin"/>
        </w:r>
        <w:r>
          <w:instrText xml:space="preserve"> PAGEREF _Toc17116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4D21ED3" w14:textId="77777777" w:rsidR="006D4E4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528" w:history="1">
        <w:r>
          <w:rPr>
            <w:rFonts w:hint="eastAsia"/>
            <w:lang w:val="en-GB"/>
          </w:rPr>
          <w:t xml:space="preserve">4.5 </w:t>
        </w:r>
        <w:r>
          <w:t>门构造</w:t>
        </w:r>
        <w:r>
          <w:tab/>
        </w:r>
        <w:r>
          <w:fldChar w:fldCharType="begin"/>
        </w:r>
        <w:r>
          <w:instrText xml:space="preserve"> PAGEREF _Toc7528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7BF5422A" w14:textId="77777777" w:rsidR="006D4E4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491" w:history="1">
        <w:r>
          <w:rPr>
            <w:rFonts w:hint="eastAsia"/>
            <w:lang w:val="en-GB"/>
          </w:rPr>
          <w:t xml:space="preserve">4.6 </w:t>
        </w:r>
        <w:r>
          <w:t>窗构造</w:t>
        </w:r>
        <w:r>
          <w:tab/>
        </w:r>
        <w:r>
          <w:fldChar w:fldCharType="begin"/>
        </w:r>
        <w:r>
          <w:instrText xml:space="preserve"> PAGEREF _Toc6491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AF84A56" w14:textId="77777777" w:rsidR="006D4E4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274" w:history="1">
        <w:r>
          <w:rPr>
            <w:rFonts w:hint="eastAsia"/>
          </w:rPr>
          <w:t xml:space="preserve">5 </w:t>
        </w:r>
        <w:r>
          <w:t>房间类型</w:t>
        </w:r>
        <w:r>
          <w:tab/>
        </w:r>
        <w:r>
          <w:fldChar w:fldCharType="begin"/>
        </w:r>
        <w:r>
          <w:instrText xml:space="preserve"> PAGEREF _Toc23274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2486921" w14:textId="77777777" w:rsidR="006D4E4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639" w:history="1">
        <w:r>
          <w:rPr>
            <w:rFonts w:hint="eastAsia"/>
            <w:lang w:val="en-GB"/>
          </w:rPr>
          <w:t xml:space="preserve">5.1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_Toc11639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EF6176A" w14:textId="77777777" w:rsidR="006D4E4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13" w:history="1">
        <w:r>
          <w:rPr>
            <w:rFonts w:hint="eastAsia"/>
            <w:lang w:val="en-GB"/>
          </w:rPr>
          <w:t xml:space="preserve">5.2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_Toc2513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1ED243D" w14:textId="77777777" w:rsidR="006D4E4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7571" w:history="1">
        <w:r>
          <w:rPr>
            <w:rFonts w:hint="eastAsia"/>
          </w:rPr>
          <w:t xml:space="preserve">6 </w:t>
        </w:r>
        <w:r>
          <w:t>系统设置</w:t>
        </w:r>
        <w:r>
          <w:tab/>
        </w:r>
        <w:r>
          <w:fldChar w:fldCharType="begin"/>
        </w:r>
        <w:r>
          <w:instrText xml:space="preserve"> PAGEREF _Toc27571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193ECC3" w14:textId="77777777" w:rsidR="006D4E4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541" w:history="1">
        <w:r>
          <w:rPr>
            <w:rFonts w:hint="eastAsia"/>
            <w:lang w:val="en-GB"/>
          </w:rPr>
          <w:t xml:space="preserve">6.1 </w:t>
        </w:r>
        <w:r>
          <w:t>系统划分</w:t>
        </w:r>
        <w:r>
          <w:tab/>
        </w:r>
        <w:r>
          <w:fldChar w:fldCharType="begin"/>
        </w:r>
        <w:r>
          <w:instrText xml:space="preserve"> PAGEREF _Toc18541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2EEBBF2" w14:textId="77777777" w:rsidR="006D4E4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712" w:history="1">
        <w:r>
          <w:rPr>
            <w:rFonts w:hint="eastAsia"/>
            <w:lang w:val="en-GB"/>
          </w:rPr>
          <w:t xml:space="preserve">6.2 </w:t>
        </w:r>
        <w:r>
          <w:t>运行时间表</w:t>
        </w:r>
        <w:r>
          <w:tab/>
        </w:r>
        <w:r>
          <w:fldChar w:fldCharType="begin"/>
        </w:r>
        <w:r>
          <w:instrText xml:space="preserve"> PAGEREF _Toc13712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BAD1B36" w14:textId="77777777" w:rsidR="006D4E4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254" w:history="1">
        <w:r>
          <w:rPr>
            <w:rFonts w:hint="eastAsia"/>
          </w:rPr>
          <w:t xml:space="preserve">7 </w:t>
        </w:r>
        <w:r>
          <w:t>计算结果</w:t>
        </w:r>
        <w:r>
          <w:tab/>
        </w:r>
        <w:r>
          <w:fldChar w:fldCharType="begin"/>
        </w:r>
        <w:r>
          <w:instrText xml:space="preserve"> PAGEREF _Toc1254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1AF9E0D4" w14:textId="77777777" w:rsidR="006D4E4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439" w:history="1">
        <w:r>
          <w:rPr>
            <w:rFonts w:hint="eastAsia"/>
            <w:lang w:val="en-GB"/>
          </w:rPr>
          <w:t xml:space="preserve">7.1 </w:t>
        </w:r>
        <w:r>
          <w:t>模拟周期</w:t>
        </w:r>
        <w:r>
          <w:tab/>
        </w:r>
        <w:r>
          <w:fldChar w:fldCharType="begin"/>
        </w:r>
        <w:r>
          <w:instrText xml:space="preserve"> PAGEREF _Toc12439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F32E24E" w14:textId="77777777" w:rsidR="006D4E4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89" w:history="1">
        <w:r>
          <w:rPr>
            <w:rFonts w:hint="eastAsia"/>
            <w:lang w:val="en-GB"/>
          </w:rPr>
          <w:t xml:space="preserve">7.2 </w:t>
        </w:r>
        <w:r>
          <w:t>全年冷暖需求</w:t>
        </w:r>
        <w:r>
          <w:tab/>
        </w:r>
        <w:r>
          <w:fldChar w:fldCharType="begin"/>
        </w:r>
        <w:r>
          <w:instrText xml:space="preserve"> PAGEREF _Toc1689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5E20BA81" w14:textId="77777777" w:rsidR="006D4E4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115" w:history="1">
        <w:r>
          <w:rPr>
            <w:rFonts w:hint="eastAsia"/>
            <w:lang w:val="en-GB"/>
          </w:rPr>
          <w:t xml:space="preserve">7.3 </w:t>
        </w:r>
        <w:r>
          <w:t>负荷分项统计</w:t>
        </w:r>
        <w:r>
          <w:tab/>
        </w:r>
        <w:r>
          <w:fldChar w:fldCharType="begin"/>
        </w:r>
        <w:r>
          <w:instrText xml:space="preserve"> PAGEREF _Toc18115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289FBD8F" w14:textId="77777777" w:rsidR="006D4E4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983" w:history="1">
        <w:r>
          <w:rPr>
            <w:rFonts w:hint="eastAsia"/>
            <w:lang w:val="en-GB"/>
          </w:rPr>
          <w:t xml:space="preserve">7.4 </w:t>
        </w:r>
        <w:r>
          <w:t>逐月负荷表</w:t>
        </w:r>
        <w:r>
          <w:tab/>
        </w:r>
        <w:r>
          <w:fldChar w:fldCharType="begin"/>
        </w:r>
        <w:r>
          <w:instrText xml:space="preserve"> PAGEREF _Toc5983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1337D07F" w14:textId="77777777" w:rsidR="006D4E4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1057" w:history="1">
        <w:r>
          <w:rPr>
            <w:rFonts w:hint="eastAsia"/>
          </w:rPr>
          <w:t xml:space="preserve">8 </w:t>
        </w:r>
        <w:r>
          <w:t>附录</w:t>
        </w:r>
        <w:r>
          <w:tab/>
        </w:r>
        <w:r>
          <w:fldChar w:fldCharType="begin"/>
        </w:r>
        <w:r>
          <w:instrText xml:space="preserve"> PAGEREF _Toc11057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5F465ECB" w14:textId="77777777" w:rsidR="006D4E45" w:rsidRDefault="00000000">
      <w:pPr>
        <w:pStyle w:val="TOC1"/>
        <w:sectPr w:rsidR="006D4E45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9AF769A" w14:textId="77777777" w:rsidR="006D4E45" w:rsidRDefault="00000000">
      <w:pPr>
        <w:pStyle w:val="1"/>
        <w:widowControl w:val="0"/>
        <w:jc w:val="both"/>
        <w:rPr>
          <w:kern w:val="2"/>
          <w:szCs w:val="24"/>
        </w:rPr>
      </w:pPr>
      <w:bookmarkStart w:id="10" w:name="_Toc494471704"/>
      <w:bookmarkStart w:id="11" w:name="_Toc32764"/>
      <w:r>
        <w:rPr>
          <w:kern w:val="2"/>
          <w:szCs w:val="24"/>
        </w:rPr>
        <w:lastRenderedPageBreak/>
        <w:t>建筑概况</w:t>
      </w:r>
      <w:bookmarkEnd w:id="10"/>
      <w:bookmarkEnd w:id="11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6D4E45" w14:paraId="4C1B9356" w14:textId="77777777">
        <w:tc>
          <w:tcPr>
            <w:tcW w:w="2831" w:type="dxa"/>
            <w:shd w:val="clear" w:color="auto" w:fill="E6E6E6"/>
            <w:vAlign w:val="center"/>
          </w:tcPr>
          <w:p w14:paraId="4B65B827" w14:textId="77777777" w:rsidR="006D4E45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8569194" w14:textId="77777777" w:rsidR="006D4E45" w:rsidRDefault="00000000">
            <w:r>
              <w:t>北京</w:t>
            </w:r>
            <w:r>
              <w:t>-</w:t>
            </w:r>
            <w:r>
              <w:t>北京</w:t>
            </w:r>
          </w:p>
        </w:tc>
      </w:tr>
      <w:tr w:rsidR="006D4E45" w14:paraId="5F36C099" w14:textId="77777777">
        <w:tc>
          <w:tcPr>
            <w:tcW w:w="2831" w:type="dxa"/>
            <w:shd w:val="clear" w:color="auto" w:fill="E6E6E6"/>
            <w:vAlign w:val="center"/>
          </w:tcPr>
          <w:p w14:paraId="58F02966" w14:textId="77777777" w:rsidR="006D4E45" w:rsidRDefault="00000000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1071221F" w14:textId="77777777" w:rsidR="006D4E45" w:rsidRDefault="00000000">
            <w:bookmarkStart w:id="12" w:name="气候分区"/>
            <w:r>
              <w:t>夏热冬暖</w:t>
            </w:r>
            <w:r>
              <w:t>B</w:t>
            </w:r>
            <w:r>
              <w:t>区</w:t>
            </w:r>
            <w:bookmarkEnd w:id="12"/>
          </w:p>
        </w:tc>
      </w:tr>
      <w:tr w:rsidR="006D4E45" w14:paraId="7DCF56CD" w14:textId="77777777">
        <w:tc>
          <w:tcPr>
            <w:tcW w:w="2831" w:type="dxa"/>
            <w:shd w:val="clear" w:color="auto" w:fill="E6E6E6"/>
            <w:vAlign w:val="center"/>
          </w:tcPr>
          <w:p w14:paraId="52879668" w14:textId="77777777" w:rsidR="006D4E45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6A1F20B" w14:textId="77777777" w:rsidR="006D4E45" w:rsidRDefault="00000000">
            <w:bookmarkStart w:id="13" w:name="纬度"/>
            <w:r>
              <w:t>24.56</w:t>
            </w:r>
            <w:bookmarkEnd w:id="13"/>
          </w:p>
        </w:tc>
      </w:tr>
      <w:tr w:rsidR="006D4E45" w14:paraId="5393E947" w14:textId="77777777">
        <w:tc>
          <w:tcPr>
            <w:tcW w:w="2831" w:type="dxa"/>
            <w:shd w:val="clear" w:color="auto" w:fill="E6E6E6"/>
            <w:vAlign w:val="center"/>
          </w:tcPr>
          <w:p w14:paraId="1641E944" w14:textId="77777777" w:rsidR="006D4E45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99E93AA" w14:textId="77777777" w:rsidR="006D4E45" w:rsidRDefault="00000000">
            <w:bookmarkStart w:id="14" w:name="经度"/>
            <w:r>
              <w:t>118.36</w:t>
            </w:r>
            <w:bookmarkEnd w:id="14"/>
          </w:p>
        </w:tc>
      </w:tr>
      <w:tr w:rsidR="006D4E45" w14:paraId="3D366AD8" w14:textId="77777777">
        <w:tc>
          <w:tcPr>
            <w:tcW w:w="2831" w:type="dxa"/>
            <w:shd w:val="clear" w:color="auto" w:fill="E6E6E6"/>
            <w:vAlign w:val="center"/>
          </w:tcPr>
          <w:p w14:paraId="6C6920D5" w14:textId="77777777" w:rsidR="006D4E45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81D75A1" w14:textId="77777777" w:rsidR="006D4E45" w:rsidRDefault="00000000">
            <w:bookmarkStart w:id="15" w:name="项目名称＃2"/>
            <w:r>
              <w:t>绿意商埠</w:t>
            </w:r>
            <w:r>
              <w:t>·</w:t>
            </w:r>
            <w:r>
              <w:t>筑海丝零碳集市</w:t>
            </w:r>
            <w:bookmarkEnd w:id="15"/>
          </w:p>
        </w:tc>
      </w:tr>
      <w:tr w:rsidR="006D4E45" w14:paraId="47B794F8" w14:textId="77777777">
        <w:tc>
          <w:tcPr>
            <w:tcW w:w="2831" w:type="dxa"/>
            <w:shd w:val="clear" w:color="auto" w:fill="E6E6E6"/>
            <w:vAlign w:val="center"/>
          </w:tcPr>
          <w:p w14:paraId="6BADB3A3" w14:textId="77777777" w:rsidR="006D4E45" w:rsidRDefault="00000000">
            <w:r>
              <w:t>建筑类型</w:t>
            </w:r>
          </w:p>
        </w:tc>
        <w:tc>
          <w:tcPr>
            <w:tcW w:w="3101" w:type="dxa"/>
            <w:vAlign w:val="center"/>
          </w:tcPr>
          <w:p w14:paraId="01D165E3" w14:textId="77777777" w:rsidR="006D4E45" w:rsidRDefault="00000000">
            <w:bookmarkStart w:id="16" w:name="建筑类型"/>
            <w:r>
              <w:t>公共建筑</w:t>
            </w:r>
            <w:bookmarkEnd w:id="16"/>
          </w:p>
        </w:tc>
        <w:tc>
          <w:tcPr>
            <w:tcW w:w="3395" w:type="dxa"/>
            <w:vAlign w:val="center"/>
          </w:tcPr>
          <w:p w14:paraId="593E57B5" w14:textId="77777777" w:rsidR="006D4E45" w:rsidRDefault="006D4E45"/>
        </w:tc>
      </w:tr>
      <w:tr w:rsidR="006D4E45" w14:paraId="3EA629E3" w14:textId="77777777">
        <w:tc>
          <w:tcPr>
            <w:tcW w:w="2831" w:type="dxa"/>
            <w:shd w:val="clear" w:color="auto" w:fill="E6E6E6"/>
            <w:vAlign w:val="center"/>
          </w:tcPr>
          <w:p w14:paraId="68DAD33F" w14:textId="77777777" w:rsidR="006D4E45" w:rsidRDefault="00000000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2DE6F9F8" w14:textId="77777777" w:rsidR="006D4E45" w:rsidRDefault="00000000">
            <w:r>
              <w:t>地上</w:t>
            </w:r>
            <w:r>
              <w:t xml:space="preserve"> </w:t>
            </w:r>
            <w:bookmarkStart w:id="17" w:name="地上建筑面积"/>
            <w:r>
              <w:t>949.15</w:t>
            </w:r>
            <w:bookmarkEnd w:id="17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1107005" w14:textId="77777777" w:rsidR="006D4E45" w:rsidRDefault="00000000">
            <w:r>
              <w:t>地下</w:t>
            </w:r>
            <w:r>
              <w:t xml:space="preserve"> </w:t>
            </w:r>
            <w:bookmarkStart w:id="18" w:name="地下建筑面积"/>
            <w:r>
              <w:t>0.00</w:t>
            </w:r>
            <w:bookmarkEnd w:id="18"/>
            <w:r>
              <w:t xml:space="preserve"> </w:t>
            </w:r>
            <w:r>
              <w:t>㎡</w:t>
            </w:r>
          </w:p>
        </w:tc>
      </w:tr>
      <w:tr w:rsidR="006D4E45" w14:paraId="7C545466" w14:textId="77777777">
        <w:tc>
          <w:tcPr>
            <w:tcW w:w="2831" w:type="dxa"/>
            <w:shd w:val="clear" w:color="auto" w:fill="E6E6E6"/>
            <w:vAlign w:val="center"/>
          </w:tcPr>
          <w:p w14:paraId="07A1BA8B" w14:textId="77777777" w:rsidR="006D4E45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627E0823" w14:textId="77777777" w:rsidR="006D4E45" w:rsidRDefault="00000000">
            <w:r>
              <w:t>地上</w:t>
            </w:r>
            <w:r>
              <w:t xml:space="preserve"> </w:t>
            </w:r>
            <w:bookmarkStart w:id="19" w:name="地上建筑高度"/>
            <w:r>
              <w:t>7.20</w:t>
            </w:r>
            <w:bookmarkEnd w:id="19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80B15E9" w14:textId="77777777" w:rsidR="006D4E45" w:rsidRDefault="00000000">
            <w:r>
              <w:t>地下</w:t>
            </w:r>
            <w:bookmarkStart w:id="20" w:name="地下建筑高度"/>
            <w:r>
              <w:t>0.00</w:t>
            </w:r>
            <w:bookmarkEnd w:id="20"/>
            <w:r>
              <w:t xml:space="preserve"> m</w:t>
            </w:r>
          </w:p>
        </w:tc>
      </w:tr>
      <w:tr w:rsidR="006D4E45" w14:paraId="18DD1096" w14:textId="77777777">
        <w:tc>
          <w:tcPr>
            <w:tcW w:w="2831" w:type="dxa"/>
            <w:shd w:val="clear" w:color="auto" w:fill="E6E6E6"/>
            <w:vAlign w:val="center"/>
          </w:tcPr>
          <w:p w14:paraId="4A36B534" w14:textId="77777777" w:rsidR="006D4E45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2FD27850" w14:textId="77777777" w:rsidR="006D4E45" w:rsidRDefault="00000000">
            <w:r>
              <w:t>地上</w:t>
            </w:r>
            <w:r>
              <w:t xml:space="preserve"> </w:t>
            </w:r>
            <w:bookmarkStart w:id="21" w:name="地上建筑层数"/>
            <w:r>
              <w:t>2</w:t>
            </w:r>
            <w:bookmarkEnd w:id="21"/>
          </w:p>
        </w:tc>
        <w:tc>
          <w:tcPr>
            <w:tcW w:w="3395" w:type="dxa"/>
            <w:vAlign w:val="center"/>
          </w:tcPr>
          <w:p w14:paraId="385E6889" w14:textId="77777777" w:rsidR="006D4E45" w:rsidRDefault="00000000">
            <w:r>
              <w:t>地下</w:t>
            </w:r>
            <w:r>
              <w:t xml:space="preserve"> </w:t>
            </w:r>
            <w:bookmarkStart w:id="22" w:name="地下建筑层数"/>
            <w:r>
              <w:t>0</w:t>
            </w:r>
            <w:bookmarkEnd w:id="22"/>
          </w:p>
        </w:tc>
      </w:tr>
      <w:tr w:rsidR="006D4E45" w14:paraId="690447FF" w14:textId="77777777">
        <w:tc>
          <w:tcPr>
            <w:tcW w:w="2831" w:type="dxa"/>
            <w:shd w:val="clear" w:color="auto" w:fill="E6E6E6"/>
            <w:vAlign w:val="center"/>
          </w:tcPr>
          <w:p w14:paraId="73D20289" w14:textId="77777777" w:rsidR="006D4E45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AB83CE0" w14:textId="77777777" w:rsidR="006D4E45" w:rsidRDefault="00000000">
            <w:bookmarkStart w:id="23" w:name="北向角度"/>
            <w:r>
              <w:t>37</w:t>
            </w:r>
            <w:bookmarkEnd w:id="23"/>
            <w:r>
              <w:t>°</w:t>
            </w:r>
          </w:p>
        </w:tc>
      </w:tr>
    </w:tbl>
    <w:p w14:paraId="644AEDAE" w14:textId="77777777" w:rsidR="006D4E45" w:rsidRDefault="00000000">
      <w:pPr>
        <w:pStyle w:val="1"/>
      </w:pPr>
      <w:bookmarkStart w:id="24" w:name="_Toc5168"/>
      <w:r>
        <w:rPr>
          <w:rFonts w:hint="eastAsia"/>
        </w:rPr>
        <w:t>气象</w:t>
      </w:r>
      <w:r>
        <w:t>数据</w:t>
      </w:r>
      <w:bookmarkEnd w:id="24"/>
    </w:p>
    <w:p w14:paraId="298D2991" w14:textId="77777777" w:rsidR="006D4E45" w:rsidRDefault="00000000">
      <w:pPr>
        <w:pStyle w:val="2"/>
      </w:pPr>
      <w:bookmarkStart w:id="25" w:name="_Toc6393"/>
      <w:r>
        <w:rPr>
          <w:rFonts w:hint="eastAsia"/>
        </w:rPr>
        <w:t>气象地点</w:t>
      </w:r>
      <w:bookmarkEnd w:id="25"/>
    </w:p>
    <w:p w14:paraId="27807519" w14:textId="77777777" w:rsidR="006D4E45" w:rsidRDefault="00000000">
      <w:pPr>
        <w:pStyle w:val="a0"/>
        <w:ind w:firstLine="420"/>
        <w:rPr>
          <w:lang w:val="en-US"/>
        </w:rPr>
      </w:pPr>
      <w:bookmarkStart w:id="26" w:name="气象数据来源"/>
      <w:r>
        <w:t>福建</w:t>
      </w:r>
      <w:r>
        <w:t>-</w:t>
      </w:r>
      <w:r>
        <w:t>厦门</w:t>
      </w:r>
      <w:r>
        <w:t xml:space="preserve">, </w:t>
      </w:r>
      <w:r>
        <w:t>《建筑节能气象参数标准》</w:t>
      </w:r>
      <w:r>
        <w:t>JGJ346-2014</w:t>
      </w:r>
      <w:bookmarkEnd w:id="26"/>
    </w:p>
    <w:p w14:paraId="0618F642" w14:textId="77777777" w:rsidR="006D4E45" w:rsidRDefault="00000000">
      <w:pPr>
        <w:pStyle w:val="2"/>
      </w:pPr>
      <w:bookmarkStart w:id="27" w:name="_Toc9440"/>
      <w:r>
        <w:rPr>
          <w:rFonts w:hint="eastAsia"/>
        </w:rPr>
        <w:t>逐</w:t>
      </w:r>
      <w:r>
        <w:t>日干球温度表</w:t>
      </w:r>
      <w:bookmarkEnd w:id="27"/>
    </w:p>
    <w:p w14:paraId="06AC01F8" w14:textId="77777777" w:rsidR="006D4E45" w:rsidRDefault="00000000">
      <w:pPr>
        <w:widowControl w:val="0"/>
        <w:rPr>
          <w:kern w:val="2"/>
          <w:szCs w:val="24"/>
          <w:lang w:val="en-US"/>
        </w:rPr>
      </w:pPr>
      <w:bookmarkStart w:id="28" w:name="日均干球温度变化表"/>
      <w:bookmarkEnd w:id="28"/>
      <w:r>
        <w:rPr>
          <w:noProof/>
        </w:rPr>
        <w:drawing>
          <wp:inline distT="0" distB="0" distL="0" distR="0" wp14:anchorId="2DAD5086" wp14:editId="6CF6DEBF">
            <wp:extent cx="5667375" cy="29051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43F38" w14:textId="77777777" w:rsidR="006D4E45" w:rsidRDefault="00000000">
      <w:pPr>
        <w:pStyle w:val="2"/>
      </w:pPr>
      <w:bookmarkStart w:id="29" w:name="日最小干球温度变化表"/>
      <w:bookmarkStart w:id="30" w:name="_Toc22295"/>
      <w:bookmarkEnd w:id="29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0"/>
    </w:p>
    <w:p w14:paraId="5C89FCB1" w14:textId="77777777" w:rsidR="006D4E45" w:rsidRDefault="00000000">
      <w:pPr>
        <w:rPr>
          <w:kern w:val="2"/>
          <w:szCs w:val="24"/>
          <w:lang w:val="en-US"/>
        </w:rPr>
      </w:pPr>
      <w:bookmarkStart w:id="31" w:name="逐月辐照量图表"/>
      <w:bookmarkEnd w:id="31"/>
      <w:r>
        <w:rPr>
          <w:noProof/>
        </w:rPr>
        <w:drawing>
          <wp:inline distT="0" distB="0" distL="0" distR="0" wp14:anchorId="55CC3CD2" wp14:editId="174632D0">
            <wp:extent cx="5667375" cy="2628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FF8BB" w14:textId="77777777" w:rsidR="006D4E45" w:rsidRDefault="00000000">
      <w:pPr>
        <w:pStyle w:val="2"/>
      </w:pPr>
      <w:bookmarkStart w:id="32" w:name="_Toc4253"/>
      <w:r>
        <w:rPr>
          <w:rFonts w:hint="eastAsia"/>
        </w:rPr>
        <w:t>峰值</w:t>
      </w:r>
      <w:r>
        <w:t>工况</w:t>
      </w:r>
      <w:bookmarkEnd w:id="3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D4E45" w14:paraId="0E87238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DE5DD06" w14:textId="77777777" w:rsidR="006D4E45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65D06C5" w14:textId="77777777" w:rsidR="006D4E45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D99A5E" w14:textId="77777777" w:rsidR="006D4E45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03EA15" w14:textId="77777777" w:rsidR="006D4E45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D37EA9D" w14:textId="77777777" w:rsidR="006D4E45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3071B5" w14:textId="77777777" w:rsidR="006D4E45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D4E45" w14:paraId="0E50339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16A54F8" w14:textId="77777777" w:rsidR="006D4E45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74A9C04" w14:textId="77777777" w:rsidR="006D4E45" w:rsidRDefault="00000000">
            <w:r>
              <w:t>07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4500AEA" w14:textId="77777777" w:rsidR="006D4E45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14:paraId="2DBF7519" w14:textId="77777777" w:rsidR="006D4E45" w:rsidRDefault="00000000">
            <w:r>
              <w:t>21.7</w:t>
            </w:r>
          </w:p>
        </w:tc>
        <w:tc>
          <w:tcPr>
            <w:tcW w:w="1556" w:type="dxa"/>
            <w:vAlign w:val="center"/>
          </w:tcPr>
          <w:p w14:paraId="24FBFB81" w14:textId="77777777" w:rsidR="006D4E45" w:rsidRDefault="00000000">
            <w:r>
              <w:t>9.6</w:t>
            </w:r>
          </w:p>
        </w:tc>
        <w:tc>
          <w:tcPr>
            <w:tcW w:w="1556" w:type="dxa"/>
            <w:vAlign w:val="center"/>
          </w:tcPr>
          <w:p w14:paraId="71EC38E9" w14:textId="77777777" w:rsidR="006D4E45" w:rsidRDefault="00000000">
            <w:r>
              <w:t>63.8</w:t>
            </w:r>
          </w:p>
        </w:tc>
      </w:tr>
      <w:tr w:rsidR="006D4E45" w14:paraId="234073F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5D6EAF6" w14:textId="77777777" w:rsidR="006D4E45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100BC6E" w14:textId="77777777" w:rsidR="006D4E45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23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449925D" w14:textId="77777777" w:rsidR="006D4E45" w:rsidRDefault="00000000">
            <w:r>
              <w:t>5.6</w:t>
            </w:r>
          </w:p>
        </w:tc>
        <w:tc>
          <w:tcPr>
            <w:tcW w:w="1556" w:type="dxa"/>
            <w:vAlign w:val="center"/>
          </w:tcPr>
          <w:p w14:paraId="7580E1C8" w14:textId="77777777" w:rsidR="006D4E45" w:rsidRDefault="00000000">
            <w:r>
              <w:t>2.8</w:t>
            </w:r>
          </w:p>
        </w:tc>
        <w:tc>
          <w:tcPr>
            <w:tcW w:w="1556" w:type="dxa"/>
            <w:vAlign w:val="center"/>
          </w:tcPr>
          <w:p w14:paraId="6C62BA5A" w14:textId="77777777" w:rsidR="006D4E45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229402E9" w14:textId="77777777" w:rsidR="006D4E45" w:rsidRDefault="00000000">
            <w:r>
              <w:t>14.4</w:t>
            </w:r>
          </w:p>
        </w:tc>
      </w:tr>
    </w:tbl>
    <w:p w14:paraId="7AAEBED2" w14:textId="77777777" w:rsidR="006D4E45" w:rsidRDefault="006D4E45">
      <w:pPr>
        <w:rPr>
          <w:kern w:val="2"/>
          <w:szCs w:val="24"/>
          <w:lang w:val="en-US"/>
        </w:rPr>
      </w:pPr>
      <w:bookmarkStart w:id="33" w:name="气象峰值工况"/>
      <w:bookmarkEnd w:id="33"/>
    </w:p>
    <w:p w14:paraId="1CDB7F8B" w14:textId="77777777" w:rsidR="006D4E45" w:rsidRDefault="00000000">
      <w:pPr>
        <w:pStyle w:val="1"/>
      </w:pPr>
      <w:bookmarkStart w:id="34" w:name="_Toc15797"/>
      <w:r>
        <w:rPr>
          <w:rFonts w:hint="eastAsia"/>
        </w:rPr>
        <w:t>软件介绍</w:t>
      </w:r>
      <w:bookmarkEnd w:id="34"/>
    </w:p>
    <w:p w14:paraId="2BB8B7B6" w14:textId="77777777" w:rsidR="006D4E45" w:rsidRDefault="0000000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5" w:name="软件全称＃2"/>
      <w:r>
        <w:rPr>
          <w:rFonts w:hint="eastAsia"/>
        </w:rPr>
        <w:t>暖通负荷</w:t>
      </w:r>
      <w:r>
        <w:rPr>
          <w:rFonts w:hint="eastAsia"/>
        </w:rPr>
        <w:t>BECH2025</w:t>
      </w:r>
      <w:r>
        <w:rPr>
          <w:rFonts w:hint="eastAsia"/>
        </w:rPr>
        <w:t>通负荷</w:t>
      </w:r>
      <w:r>
        <w:rPr>
          <w:rFonts w:hint="eastAsia"/>
        </w:rPr>
        <w:t>BECH2018</w:t>
      </w:r>
      <w:bookmarkEnd w:id="35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686C8E24" w14:textId="77777777" w:rsidR="006D4E45" w:rsidRDefault="00000000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795F0CB" w14:textId="77777777" w:rsidR="006D4E45" w:rsidRDefault="0000000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3E435CEF" w14:textId="77777777" w:rsidR="006D4E45" w:rsidRDefault="00000000">
      <w:pPr>
        <w:pStyle w:val="1"/>
      </w:pPr>
      <w:bookmarkStart w:id="36" w:name="_Toc2784"/>
      <w:r>
        <w:rPr>
          <w:rFonts w:hint="eastAsia"/>
        </w:rPr>
        <w:t>围护</w:t>
      </w:r>
      <w:r>
        <w:t>结构</w:t>
      </w:r>
      <w:bookmarkEnd w:id="36"/>
    </w:p>
    <w:p w14:paraId="395117B7" w14:textId="77777777" w:rsidR="006D4E45" w:rsidRDefault="00000000">
      <w:pPr>
        <w:pStyle w:val="2"/>
        <w:widowControl w:val="0"/>
        <w:rPr>
          <w:kern w:val="2"/>
        </w:rPr>
      </w:pPr>
      <w:bookmarkStart w:id="37" w:name="围护结构"/>
      <w:bookmarkStart w:id="38" w:name="_Toc16823"/>
      <w:bookmarkEnd w:id="37"/>
      <w:r>
        <w:rPr>
          <w:kern w:val="2"/>
        </w:rPr>
        <w:t>屋顶构造</w:t>
      </w:r>
      <w:bookmarkEnd w:id="38"/>
    </w:p>
    <w:p w14:paraId="7707879E" w14:textId="77777777" w:rsidR="006D4E45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4E45" w14:paraId="1AEA83D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6EAA4D1" w14:textId="77777777" w:rsidR="006D4E4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C1DFD6" w14:textId="77777777" w:rsidR="006D4E4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B4DC9A" w14:textId="77777777" w:rsidR="006D4E4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7FBAD6" w14:textId="77777777" w:rsidR="006D4E4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2F9B1C" w14:textId="77777777" w:rsidR="006D4E4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5E32D9" w14:textId="77777777" w:rsidR="006D4E4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D19916" w14:textId="77777777" w:rsidR="006D4E4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D4E45" w14:paraId="4E001CE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1D06DFA" w14:textId="77777777" w:rsidR="006D4E45" w:rsidRDefault="006D4E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417E35E" w14:textId="77777777" w:rsidR="006D4E4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7A54EE" w14:textId="77777777" w:rsidR="006D4E4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1908C0" w14:textId="77777777" w:rsidR="006D4E4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7182DF" w14:textId="77777777" w:rsidR="006D4E4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B665AC" w14:textId="77777777" w:rsidR="006D4E4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676E52" w14:textId="77777777" w:rsidR="006D4E45" w:rsidRDefault="00000000">
            <w:pPr>
              <w:jc w:val="center"/>
            </w:pPr>
            <w:r>
              <w:t>D=R*S</w:t>
            </w:r>
          </w:p>
        </w:tc>
      </w:tr>
      <w:tr w:rsidR="006D4E45" w14:paraId="72117CB0" w14:textId="77777777">
        <w:trPr>
          <w:jc w:val="center"/>
        </w:trPr>
        <w:tc>
          <w:tcPr>
            <w:tcW w:w="3345" w:type="dxa"/>
            <w:vAlign w:val="center"/>
          </w:tcPr>
          <w:p w14:paraId="75628178" w14:textId="77777777" w:rsidR="006D4E45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5F0DBC79" w14:textId="77777777" w:rsidR="006D4E45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2D044CBE" w14:textId="77777777" w:rsidR="006D4E4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900E640" w14:textId="77777777" w:rsidR="006D4E4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28DD4D4" w14:textId="77777777" w:rsidR="006D4E4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62AAFF8" w14:textId="77777777" w:rsidR="006D4E45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4EAD8699" w14:textId="77777777" w:rsidR="006D4E45" w:rsidRDefault="00000000">
            <w:pPr>
              <w:jc w:val="right"/>
            </w:pPr>
            <w:r>
              <w:t>0.395</w:t>
            </w:r>
          </w:p>
        </w:tc>
      </w:tr>
      <w:tr w:rsidR="006D4E45" w14:paraId="02EF6FC4" w14:textId="77777777">
        <w:trPr>
          <w:jc w:val="center"/>
        </w:trPr>
        <w:tc>
          <w:tcPr>
            <w:tcW w:w="3345" w:type="dxa"/>
            <w:vAlign w:val="center"/>
          </w:tcPr>
          <w:p w14:paraId="23E9555D" w14:textId="77777777" w:rsidR="006D4E45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497C9A24" w14:textId="77777777" w:rsidR="006D4E45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4C322A40" w14:textId="77777777" w:rsidR="006D4E4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B8BA48E" w14:textId="77777777" w:rsidR="006D4E4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734A41D" w14:textId="77777777" w:rsidR="006D4E4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988E625" w14:textId="77777777" w:rsidR="006D4E45" w:rsidRDefault="0000000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53F1EBC9" w14:textId="77777777" w:rsidR="006D4E45" w:rsidRDefault="00000000">
            <w:pPr>
              <w:jc w:val="right"/>
            </w:pPr>
            <w:r>
              <w:t>0.122</w:t>
            </w:r>
          </w:p>
        </w:tc>
      </w:tr>
      <w:tr w:rsidR="006D4E45" w14:paraId="16933B92" w14:textId="77777777">
        <w:trPr>
          <w:jc w:val="center"/>
        </w:trPr>
        <w:tc>
          <w:tcPr>
            <w:tcW w:w="3345" w:type="dxa"/>
            <w:vAlign w:val="center"/>
          </w:tcPr>
          <w:p w14:paraId="369F5B57" w14:textId="77777777" w:rsidR="006D4E45" w:rsidRDefault="00000000">
            <w:r>
              <w:t>挤塑聚苯乙烯泡沫塑料板</w:t>
            </w:r>
          </w:p>
        </w:tc>
        <w:tc>
          <w:tcPr>
            <w:tcW w:w="848" w:type="dxa"/>
            <w:vAlign w:val="center"/>
          </w:tcPr>
          <w:p w14:paraId="1A7FE7BC" w14:textId="77777777" w:rsidR="006D4E45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37E9DA95" w14:textId="77777777" w:rsidR="006D4E45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1736451" w14:textId="77777777" w:rsidR="006D4E45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62DC3743" w14:textId="77777777" w:rsidR="006D4E45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3540FC41" w14:textId="77777777" w:rsidR="006D4E45" w:rsidRDefault="00000000">
            <w:pPr>
              <w:jc w:val="right"/>
            </w:pPr>
            <w:r>
              <w:t>2.222</w:t>
            </w:r>
          </w:p>
        </w:tc>
        <w:tc>
          <w:tcPr>
            <w:tcW w:w="1064" w:type="dxa"/>
            <w:vAlign w:val="center"/>
          </w:tcPr>
          <w:p w14:paraId="191A0735" w14:textId="77777777" w:rsidR="006D4E45" w:rsidRDefault="00000000">
            <w:pPr>
              <w:jc w:val="right"/>
            </w:pPr>
            <w:r>
              <w:t>0.907</w:t>
            </w:r>
          </w:p>
        </w:tc>
      </w:tr>
      <w:tr w:rsidR="006D4E45" w14:paraId="173D44F6" w14:textId="77777777">
        <w:trPr>
          <w:jc w:val="center"/>
        </w:trPr>
        <w:tc>
          <w:tcPr>
            <w:tcW w:w="3345" w:type="dxa"/>
            <w:vAlign w:val="center"/>
          </w:tcPr>
          <w:p w14:paraId="2961162C" w14:textId="77777777" w:rsidR="006D4E4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C9C706D" w14:textId="77777777" w:rsidR="006D4E4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891C24A" w14:textId="77777777" w:rsidR="006D4E4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AD76FAB" w14:textId="77777777" w:rsidR="006D4E4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5E3C457" w14:textId="77777777" w:rsidR="006D4E4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DF039E9" w14:textId="77777777" w:rsidR="006D4E4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3EA86AC" w14:textId="77777777" w:rsidR="006D4E45" w:rsidRDefault="00000000">
            <w:pPr>
              <w:jc w:val="right"/>
            </w:pPr>
            <w:r>
              <w:t>0.245</w:t>
            </w:r>
          </w:p>
        </w:tc>
      </w:tr>
      <w:tr w:rsidR="006D4E45" w14:paraId="282DD9F9" w14:textId="77777777">
        <w:trPr>
          <w:jc w:val="center"/>
        </w:trPr>
        <w:tc>
          <w:tcPr>
            <w:tcW w:w="3345" w:type="dxa"/>
            <w:vAlign w:val="center"/>
          </w:tcPr>
          <w:p w14:paraId="248B47FE" w14:textId="77777777" w:rsidR="006D4E45" w:rsidRDefault="000000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848" w:type="dxa"/>
            <w:vAlign w:val="center"/>
          </w:tcPr>
          <w:p w14:paraId="0E559EB6" w14:textId="77777777" w:rsidR="006D4E45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05B671E1" w14:textId="77777777" w:rsidR="006D4E45" w:rsidRDefault="00000000">
            <w:pPr>
              <w:jc w:val="right"/>
            </w:pPr>
            <w:r>
              <w:t>0.450</w:t>
            </w:r>
          </w:p>
        </w:tc>
        <w:tc>
          <w:tcPr>
            <w:tcW w:w="1075" w:type="dxa"/>
            <w:vAlign w:val="center"/>
          </w:tcPr>
          <w:p w14:paraId="433B7C56" w14:textId="77777777" w:rsidR="006D4E45" w:rsidRDefault="00000000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5C1DC08A" w14:textId="77777777" w:rsidR="006D4E4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C704B0A" w14:textId="77777777" w:rsidR="006D4E45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7AFBC7D3" w14:textId="77777777" w:rsidR="006D4E45" w:rsidRDefault="00000000">
            <w:pPr>
              <w:jc w:val="right"/>
            </w:pPr>
            <w:r>
              <w:t>0.500</w:t>
            </w:r>
          </w:p>
        </w:tc>
      </w:tr>
      <w:tr w:rsidR="006D4E45" w14:paraId="53652518" w14:textId="77777777">
        <w:trPr>
          <w:jc w:val="center"/>
        </w:trPr>
        <w:tc>
          <w:tcPr>
            <w:tcW w:w="3345" w:type="dxa"/>
            <w:vAlign w:val="center"/>
          </w:tcPr>
          <w:p w14:paraId="020FE3BA" w14:textId="77777777" w:rsidR="006D4E4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6A007E0" w14:textId="77777777" w:rsidR="006D4E45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45AE3C9" w14:textId="77777777" w:rsidR="006D4E4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DE16479" w14:textId="77777777" w:rsidR="006D4E4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AD83040" w14:textId="77777777" w:rsidR="006D4E4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2BFED3B" w14:textId="77777777" w:rsidR="006D4E45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7FCAC27" w14:textId="77777777" w:rsidR="006D4E45" w:rsidRDefault="00000000">
            <w:pPr>
              <w:jc w:val="right"/>
            </w:pPr>
            <w:r>
              <w:t>1.186</w:t>
            </w:r>
          </w:p>
        </w:tc>
      </w:tr>
      <w:tr w:rsidR="006D4E45" w14:paraId="2CD0D101" w14:textId="77777777">
        <w:trPr>
          <w:jc w:val="center"/>
        </w:trPr>
        <w:tc>
          <w:tcPr>
            <w:tcW w:w="3345" w:type="dxa"/>
            <w:vAlign w:val="center"/>
          </w:tcPr>
          <w:p w14:paraId="6A4CDACA" w14:textId="77777777" w:rsidR="006D4E4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7265C1" w14:textId="77777777" w:rsidR="006D4E45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3CB665F2" w14:textId="77777777" w:rsidR="006D4E4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71BDAC" w14:textId="77777777" w:rsidR="006D4E4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2863145" w14:textId="77777777" w:rsidR="006D4E4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11D1057" w14:textId="77777777" w:rsidR="006D4E45" w:rsidRDefault="00000000">
            <w:pPr>
              <w:jc w:val="right"/>
            </w:pPr>
            <w:r>
              <w:t>2.413</w:t>
            </w:r>
          </w:p>
        </w:tc>
        <w:tc>
          <w:tcPr>
            <w:tcW w:w="1064" w:type="dxa"/>
            <w:vAlign w:val="center"/>
          </w:tcPr>
          <w:p w14:paraId="73089F36" w14:textId="77777777" w:rsidR="006D4E45" w:rsidRDefault="00000000">
            <w:pPr>
              <w:jc w:val="right"/>
            </w:pPr>
            <w:r>
              <w:t>3.355</w:t>
            </w:r>
          </w:p>
        </w:tc>
      </w:tr>
      <w:tr w:rsidR="006D4E45" w14:paraId="643E872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1EEECE7" w14:textId="77777777" w:rsidR="006D4E4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6033615" w14:textId="77777777" w:rsidR="006D4E45" w:rsidRDefault="00000000">
            <w:pPr>
              <w:jc w:val="center"/>
            </w:pPr>
            <w:r>
              <w:t>0.39</w:t>
            </w:r>
          </w:p>
        </w:tc>
      </w:tr>
    </w:tbl>
    <w:p w14:paraId="4DD33CCE" w14:textId="77777777" w:rsidR="006D4E45" w:rsidRDefault="00000000">
      <w:pPr>
        <w:pStyle w:val="2"/>
        <w:widowControl w:val="0"/>
        <w:rPr>
          <w:kern w:val="2"/>
        </w:rPr>
      </w:pPr>
      <w:bookmarkStart w:id="39" w:name="_Toc12061"/>
      <w:r>
        <w:rPr>
          <w:kern w:val="2"/>
        </w:rPr>
        <w:t>外墙构造</w:t>
      </w:r>
      <w:bookmarkEnd w:id="39"/>
    </w:p>
    <w:p w14:paraId="3BD084AD" w14:textId="77777777" w:rsidR="006D4E45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4E45" w14:paraId="6BD4E0E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97EB285" w14:textId="77777777" w:rsidR="006D4E4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9371B5" w14:textId="77777777" w:rsidR="006D4E4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7DFAFA" w14:textId="77777777" w:rsidR="006D4E4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123AEF" w14:textId="77777777" w:rsidR="006D4E4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6BD529" w14:textId="77777777" w:rsidR="006D4E4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DD8D4A" w14:textId="77777777" w:rsidR="006D4E4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82326A" w14:textId="77777777" w:rsidR="006D4E4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D4E45" w14:paraId="45D2F34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0C3DF71" w14:textId="77777777" w:rsidR="006D4E45" w:rsidRDefault="006D4E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5FEBCF" w14:textId="77777777" w:rsidR="006D4E4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E64468" w14:textId="77777777" w:rsidR="006D4E4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DB2C50" w14:textId="77777777" w:rsidR="006D4E4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3FCD6F" w14:textId="77777777" w:rsidR="006D4E4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B8E308" w14:textId="77777777" w:rsidR="006D4E4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EA7D3A" w14:textId="77777777" w:rsidR="006D4E45" w:rsidRDefault="00000000">
            <w:pPr>
              <w:jc w:val="center"/>
            </w:pPr>
            <w:r>
              <w:t>D=R*S</w:t>
            </w:r>
          </w:p>
        </w:tc>
      </w:tr>
      <w:tr w:rsidR="006D4E45" w14:paraId="159C9394" w14:textId="77777777">
        <w:trPr>
          <w:jc w:val="center"/>
        </w:trPr>
        <w:tc>
          <w:tcPr>
            <w:tcW w:w="3345" w:type="dxa"/>
            <w:vAlign w:val="center"/>
          </w:tcPr>
          <w:p w14:paraId="48CD045A" w14:textId="77777777" w:rsidR="006D4E4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C2CC4B0" w14:textId="77777777" w:rsidR="006D4E4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C828587" w14:textId="77777777" w:rsidR="006D4E4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64973F9" w14:textId="77777777" w:rsidR="006D4E4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AF2C876" w14:textId="77777777" w:rsidR="006D4E4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F0128C3" w14:textId="77777777" w:rsidR="006D4E4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A85AF23" w14:textId="77777777" w:rsidR="006D4E45" w:rsidRDefault="00000000">
            <w:pPr>
              <w:jc w:val="right"/>
            </w:pPr>
            <w:r>
              <w:t>0.245</w:t>
            </w:r>
          </w:p>
        </w:tc>
      </w:tr>
      <w:tr w:rsidR="006D4E45" w14:paraId="1891396E" w14:textId="77777777">
        <w:trPr>
          <w:jc w:val="center"/>
        </w:trPr>
        <w:tc>
          <w:tcPr>
            <w:tcW w:w="3345" w:type="dxa"/>
            <w:vAlign w:val="center"/>
          </w:tcPr>
          <w:p w14:paraId="32D661A5" w14:textId="77777777" w:rsidR="006D4E45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14:paraId="656CB85A" w14:textId="77777777" w:rsidR="006D4E45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6E9447E" w14:textId="77777777" w:rsidR="006D4E45" w:rsidRDefault="00000000">
            <w:pPr>
              <w:jc w:val="right"/>
            </w:pPr>
            <w:r>
              <w:t>0.160</w:t>
            </w:r>
          </w:p>
        </w:tc>
        <w:tc>
          <w:tcPr>
            <w:tcW w:w="1075" w:type="dxa"/>
            <w:vAlign w:val="center"/>
          </w:tcPr>
          <w:p w14:paraId="0DF5498D" w14:textId="77777777" w:rsidR="006D4E45" w:rsidRDefault="00000000">
            <w:pPr>
              <w:jc w:val="right"/>
            </w:pPr>
            <w:r>
              <w:t>3.200</w:t>
            </w:r>
          </w:p>
        </w:tc>
        <w:tc>
          <w:tcPr>
            <w:tcW w:w="848" w:type="dxa"/>
            <w:vAlign w:val="center"/>
          </w:tcPr>
          <w:p w14:paraId="16136D68" w14:textId="77777777" w:rsidR="006D4E45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0258F7B1" w14:textId="77777777" w:rsidR="006D4E45" w:rsidRDefault="00000000">
            <w:pPr>
              <w:jc w:val="right"/>
            </w:pPr>
            <w:r>
              <w:t>1.000</w:t>
            </w:r>
          </w:p>
        </w:tc>
        <w:tc>
          <w:tcPr>
            <w:tcW w:w="1064" w:type="dxa"/>
            <w:vAlign w:val="center"/>
          </w:tcPr>
          <w:p w14:paraId="2A22EAAA" w14:textId="77777777" w:rsidR="006D4E45" w:rsidRDefault="00000000">
            <w:pPr>
              <w:jc w:val="right"/>
            </w:pPr>
            <w:r>
              <w:t>4.000</w:t>
            </w:r>
          </w:p>
        </w:tc>
      </w:tr>
      <w:tr w:rsidR="006D4E45" w14:paraId="0CD4ED35" w14:textId="77777777">
        <w:trPr>
          <w:jc w:val="center"/>
        </w:trPr>
        <w:tc>
          <w:tcPr>
            <w:tcW w:w="3345" w:type="dxa"/>
            <w:vAlign w:val="center"/>
          </w:tcPr>
          <w:p w14:paraId="1654E7E3" w14:textId="77777777" w:rsidR="006D4E4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250A869" w14:textId="77777777" w:rsidR="006D4E4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B599FC7" w14:textId="77777777" w:rsidR="006D4E45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38539B1E" w14:textId="77777777" w:rsidR="006D4E45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7A729141" w14:textId="77777777" w:rsidR="006D4E4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83B7622" w14:textId="77777777" w:rsidR="006D4E45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C2FB238" w14:textId="77777777" w:rsidR="006D4E45" w:rsidRDefault="00000000">
            <w:pPr>
              <w:jc w:val="right"/>
            </w:pPr>
            <w:r>
              <w:t>0.249</w:t>
            </w:r>
          </w:p>
        </w:tc>
      </w:tr>
      <w:tr w:rsidR="006D4E45" w14:paraId="6D7F966F" w14:textId="77777777">
        <w:trPr>
          <w:jc w:val="center"/>
        </w:trPr>
        <w:tc>
          <w:tcPr>
            <w:tcW w:w="3345" w:type="dxa"/>
            <w:vAlign w:val="center"/>
          </w:tcPr>
          <w:p w14:paraId="5F9CBC14" w14:textId="77777777" w:rsidR="006D4E4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E84374" w14:textId="77777777" w:rsidR="006D4E45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5B707A1A" w14:textId="77777777" w:rsidR="006D4E4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50923CC" w14:textId="77777777" w:rsidR="006D4E4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AAEEF3F" w14:textId="77777777" w:rsidR="006D4E4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41D2F2F" w14:textId="77777777" w:rsidR="006D4E45" w:rsidRDefault="00000000">
            <w:pPr>
              <w:jc w:val="right"/>
            </w:pPr>
            <w:r>
              <w:t>1.046</w:t>
            </w:r>
          </w:p>
        </w:tc>
        <w:tc>
          <w:tcPr>
            <w:tcW w:w="1064" w:type="dxa"/>
            <w:vAlign w:val="center"/>
          </w:tcPr>
          <w:p w14:paraId="5EA7FC1C" w14:textId="77777777" w:rsidR="006D4E45" w:rsidRDefault="00000000">
            <w:pPr>
              <w:jc w:val="right"/>
            </w:pPr>
            <w:r>
              <w:t>4.493</w:t>
            </w:r>
          </w:p>
        </w:tc>
      </w:tr>
      <w:tr w:rsidR="006D4E45" w14:paraId="51A6D74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2BB1F7A" w14:textId="77777777" w:rsidR="006D4E4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FB36E99" w14:textId="77777777" w:rsidR="006D4E45" w:rsidRDefault="00000000">
            <w:pPr>
              <w:jc w:val="center"/>
            </w:pPr>
            <w:r>
              <w:t>0.84</w:t>
            </w:r>
          </w:p>
        </w:tc>
      </w:tr>
    </w:tbl>
    <w:p w14:paraId="089D5D4B" w14:textId="77777777" w:rsidR="006D4E45" w:rsidRDefault="00000000">
      <w:pPr>
        <w:pStyle w:val="2"/>
        <w:widowControl w:val="0"/>
        <w:rPr>
          <w:kern w:val="2"/>
        </w:rPr>
      </w:pPr>
      <w:bookmarkStart w:id="40" w:name="_Toc10838"/>
      <w:r>
        <w:rPr>
          <w:kern w:val="2"/>
        </w:rPr>
        <w:t>周边地面构造</w:t>
      </w:r>
      <w:bookmarkEnd w:id="40"/>
    </w:p>
    <w:p w14:paraId="1810B6F4" w14:textId="77777777" w:rsidR="006D4E45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4E45" w14:paraId="0E6DDD2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44764AA" w14:textId="77777777" w:rsidR="006D4E4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EDA62C" w14:textId="77777777" w:rsidR="006D4E4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0CCCB7" w14:textId="77777777" w:rsidR="006D4E4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163D14" w14:textId="77777777" w:rsidR="006D4E4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3215BD" w14:textId="77777777" w:rsidR="006D4E4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78B5AC" w14:textId="77777777" w:rsidR="006D4E4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DE624D" w14:textId="77777777" w:rsidR="006D4E4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D4E45" w14:paraId="4030929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7C99E9F" w14:textId="77777777" w:rsidR="006D4E45" w:rsidRDefault="006D4E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D70CDB" w14:textId="77777777" w:rsidR="006D4E4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151841" w14:textId="77777777" w:rsidR="006D4E4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5068A2" w14:textId="77777777" w:rsidR="006D4E4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CABB5D" w14:textId="77777777" w:rsidR="006D4E4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828E37" w14:textId="77777777" w:rsidR="006D4E4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96B87E" w14:textId="77777777" w:rsidR="006D4E45" w:rsidRDefault="00000000">
            <w:pPr>
              <w:jc w:val="center"/>
            </w:pPr>
            <w:r>
              <w:t>D=R*S</w:t>
            </w:r>
          </w:p>
        </w:tc>
      </w:tr>
      <w:tr w:rsidR="006D4E45" w14:paraId="48A48125" w14:textId="77777777">
        <w:trPr>
          <w:jc w:val="center"/>
        </w:trPr>
        <w:tc>
          <w:tcPr>
            <w:tcW w:w="3345" w:type="dxa"/>
            <w:vAlign w:val="center"/>
          </w:tcPr>
          <w:p w14:paraId="22738185" w14:textId="77777777" w:rsidR="006D4E4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43C91AD" w14:textId="77777777" w:rsidR="006D4E4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2AD62D3" w14:textId="77777777" w:rsidR="006D4E4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0B535B5" w14:textId="77777777" w:rsidR="006D4E4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2DA40AA" w14:textId="77777777" w:rsidR="006D4E4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9EF8069" w14:textId="77777777" w:rsidR="006D4E4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41E475C" w14:textId="77777777" w:rsidR="006D4E45" w:rsidRDefault="00000000">
            <w:pPr>
              <w:jc w:val="right"/>
            </w:pPr>
            <w:r>
              <w:t>0.245</w:t>
            </w:r>
          </w:p>
        </w:tc>
      </w:tr>
      <w:tr w:rsidR="006D4E45" w14:paraId="1349869D" w14:textId="77777777">
        <w:trPr>
          <w:jc w:val="center"/>
        </w:trPr>
        <w:tc>
          <w:tcPr>
            <w:tcW w:w="3345" w:type="dxa"/>
            <w:vAlign w:val="center"/>
          </w:tcPr>
          <w:p w14:paraId="69FB317F" w14:textId="77777777" w:rsidR="006D4E4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4A6B2CC" w14:textId="77777777" w:rsidR="006D4E45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A2617E5" w14:textId="77777777" w:rsidR="006D4E4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26F9996" w14:textId="77777777" w:rsidR="006D4E4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E63F0D4" w14:textId="77777777" w:rsidR="006D4E4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B1AA69D" w14:textId="77777777" w:rsidR="006D4E45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876DEAE" w14:textId="77777777" w:rsidR="006D4E45" w:rsidRDefault="00000000">
            <w:pPr>
              <w:jc w:val="right"/>
            </w:pPr>
            <w:r>
              <w:t>1.186</w:t>
            </w:r>
          </w:p>
        </w:tc>
      </w:tr>
      <w:tr w:rsidR="006D4E45" w14:paraId="09AB352A" w14:textId="77777777">
        <w:trPr>
          <w:jc w:val="center"/>
        </w:trPr>
        <w:tc>
          <w:tcPr>
            <w:tcW w:w="3345" w:type="dxa"/>
            <w:vAlign w:val="center"/>
          </w:tcPr>
          <w:p w14:paraId="06BE00DE" w14:textId="77777777" w:rsidR="006D4E4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233F13B" w14:textId="77777777" w:rsidR="006D4E45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5DBA4131" w14:textId="77777777" w:rsidR="006D4E4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D63F00F" w14:textId="77777777" w:rsidR="006D4E4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DFD4193" w14:textId="77777777" w:rsidR="006D4E4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7C95AE0" w14:textId="77777777" w:rsidR="006D4E45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12B01F3D" w14:textId="77777777" w:rsidR="006D4E45" w:rsidRDefault="00000000">
            <w:pPr>
              <w:jc w:val="right"/>
            </w:pPr>
            <w:r>
              <w:t>1.431</w:t>
            </w:r>
          </w:p>
        </w:tc>
      </w:tr>
      <w:tr w:rsidR="006D4E45" w14:paraId="5B34009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823431C" w14:textId="77777777" w:rsidR="006D4E45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BD23B26" w14:textId="77777777" w:rsidR="006D4E45" w:rsidRDefault="00000000">
            <w:pPr>
              <w:jc w:val="center"/>
            </w:pPr>
            <w:r>
              <w:t>0.52</w:t>
            </w:r>
          </w:p>
        </w:tc>
      </w:tr>
    </w:tbl>
    <w:p w14:paraId="75067365" w14:textId="77777777" w:rsidR="006D4E45" w:rsidRDefault="00000000">
      <w:pPr>
        <w:pStyle w:val="2"/>
        <w:widowControl w:val="0"/>
        <w:rPr>
          <w:kern w:val="2"/>
        </w:rPr>
      </w:pPr>
      <w:bookmarkStart w:id="41" w:name="_Toc17116"/>
      <w:r>
        <w:rPr>
          <w:kern w:val="2"/>
        </w:rPr>
        <w:t>非周边地面构造</w:t>
      </w:r>
      <w:bookmarkEnd w:id="41"/>
    </w:p>
    <w:p w14:paraId="1385D6CA" w14:textId="77777777" w:rsidR="006D4E45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4E45" w14:paraId="67F698E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08DC8D8" w14:textId="77777777" w:rsidR="006D4E4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5EC88F" w14:textId="77777777" w:rsidR="006D4E4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40D15F" w14:textId="77777777" w:rsidR="006D4E4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ACDE8F" w14:textId="77777777" w:rsidR="006D4E4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E304DE" w14:textId="77777777" w:rsidR="006D4E4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3E884C" w14:textId="77777777" w:rsidR="006D4E4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FFA8AC" w14:textId="77777777" w:rsidR="006D4E4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D4E45" w14:paraId="2DB1012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A542476" w14:textId="77777777" w:rsidR="006D4E45" w:rsidRDefault="006D4E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07C792" w14:textId="77777777" w:rsidR="006D4E4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7FD388" w14:textId="77777777" w:rsidR="006D4E4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E2B151" w14:textId="77777777" w:rsidR="006D4E4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B95102" w14:textId="77777777" w:rsidR="006D4E4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6598BC" w14:textId="77777777" w:rsidR="006D4E4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A14A6D" w14:textId="77777777" w:rsidR="006D4E45" w:rsidRDefault="00000000">
            <w:pPr>
              <w:jc w:val="center"/>
            </w:pPr>
            <w:r>
              <w:t>D=R*S</w:t>
            </w:r>
          </w:p>
        </w:tc>
      </w:tr>
      <w:tr w:rsidR="006D4E45" w14:paraId="7894DB9F" w14:textId="77777777">
        <w:trPr>
          <w:jc w:val="center"/>
        </w:trPr>
        <w:tc>
          <w:tcPr>
            <w:tcW w:w="3345" w:type="dxa"/>
            <w:vAlign w:val="center"/>
          </w:tcPr>
          <w:p w14:paraId="7A87036B" w14:textId="77777777" w:rsidR="006D4E4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89B2B8A" w14:textId="77777777" w:rsidR="006D4E4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3E216C9" w14:textId="77777777" w:rsidR="006D4E4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3910C0F" w14:textId="77777777" w:rsidR="006D4E4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E88A2FF" w14:textId="77777777" w:rsidR="006D4E4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AE1DABD" w14:textId="77777777" w:rsidR="006D4E4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5917727" w14:textId="77777777" w:rsidR="006D4E45" w:rsidRDefault="00000000">
            <w:pPr>
              <w:jc w:val="right"/>
            </w:pPr>
            <w:r>
              <w:t>0.245</w:t>
            </w:r>
          </w:p>
        </w:tc>
      </w:tr>
      <w:tr w:rsidR="006D4E45" w14:paraId="643B0840" w14:textId="77777777">
        <w:trPr>
          <w:jc w:val="center"/>
        </w:trPr>
        <w:tc>
          <w:tcPr>
            <w:tcW w:w="3345" w:type="dxa"/>
            <w:vAlign w:val="center"/>
          </w:tcPr>
          <w:p w14:paraId="01BA5568" w14:textId="77777777" w:rsidR="006D4E4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46B26F5" w14:textId="77777777" w:rsidR="006D4E45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DC27D56" w14:textId="77777777" w:rsidR="006D4E4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94F5882" w14:textId="77777777" w:rsidR="006D4E4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4034E43" w14:textId="77777777" w:rsidR="006D4E4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DDE54C7" w14:textId="77777777" w:rsidR="006D4E45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5673A7A" w14:textId="77777777" w:rsidR="006D4E45" w:rsidRDefault="00000000">
            <w:pPr>
              <w:jc w:val="right"/>
            </w:pPr>
            <w:r>
              <w:t>1.186</w:t>
            </w:r>
          </w:p>
        </w:tc>
      </w:tr>
      <w:tr w:rsidR="006D4E45" w14:paraId="3FE424AF" w14:textId="77777777">
        <w:trPr>
          <w:jc w:val="center"/>
        </w:trPr>
        <w:tc>
          <w:tcPr>
            <w:tcW w:w="3345" w:type="dxa"/>
            <w:vAlign w:val="center"/>
          </w:tcPr>
          <w:p w14:paraId="47B8665A" w14:textId="77777777" w:rsidR="006D4E4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3B6224" w14:textId="77777777" w:rsidR="006D4E45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6930B194" w14:textId="77777777" w:rsidR="006D4E4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1964F1" w14:textId="77777777" w:rsidR="006D4E4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54233CA" w14:textId="77777777" w:rsidR="006D4E4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7C995BE" w14:textId="77777777" w:rsidR="006D4E45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2B8246D5" w14:textId="77777777" w:rsidR="006D4E45" w:rsidRDefault="00000000">
            <w:pPr>
              <w:jc w:val="right"/>
            </w:pPr>
            <w:r>
              <w:t>1.431</w:t>
            </w:r>
          </w:p>
        </w:tc>
      </w:tr>
      <w:tr w:rsidR="006D4E45" w14:paraId="34F9345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E60161B" w14:textId="77777777" w:rsidR="006D4E45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373CDD0E" w14:textId="77777777" w:rsidR="006D4E45" w:rsidRDefault="00000000">
            <w:pPr>
              <w:jc w:val="center"/>
            </w:pPr>
            <w:r>
              <w:t>0.30</w:t>
            </w:r>
          </w:p>
        </w:tc>
      </w:tr>
    </w:tbl>
    <w:p w14:paraId="575A71D5" w14:textId="77777777" w:rsidR="006D4E45" w:rsidRDefault="00000000">
      <w:pPr>
        <w:pStyle w:val="2"/>
        <w:widowControl w:val="0"/>
        <w:rPr>
          <w:kern w:val="2"/>
        </w:rPr>
      </w:pPr>
      <w:bookmarkStart w:id="42" w:name="_Toc7528"/>
      <w:r>
        <w:rPr>
          <w:kern w:val="2"/>
        </w:rPr>
        <w:t>门构造</w:t>
      </w:r>
      <w:bookmarkEnd w:id="4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6D4E45" w14:paraId="47CBA2CA" w14:textId="77777777">
        <w:tc>
          <w:tcPr>
            <w:tcW w:w="645" w:type="dxa"/>
            <w:shd w:val="clear" w:color="auto" w:fill="E6E6E6"/>
            <w:vAlign w:val="center"/>
          </w:tcPr>
          <w:p w14:paraId="43CDCC00" w14:textId="77777777" w:rsidR="006D4E45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917EAC0" w14:textId="77777777" w:rsidR="006D4E45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35959DEB" w14:textId="77777777" w:rsidR="006D4E45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7D815DD" w14:textId="77777777" w:rsidR="006D4E45" w:rsidRDefault="00000000">
            <w:pPr>
              <w:jc w:val="center"/>
            </w:pPr>
            <w:r>
              <w:t>备注</w:t>
            </w:r>
          </w:p>
        </w:tc>
      </w:tr>
      <w:tr w:rsidR="006D4E45" w14:paraId="0896CE6F" w14:textId="77777777">
        <w:tc>
          <w:tcPr>
            <w:tcW w:w="645" w:type="dxa"/>
            <w:shd w:val="clear" w:color="auto" w:fill="E6E6E6"/>
            <w:vAlign w:val="center"/>
          </w:tcPr>
          <w:p w14:paraId="6A31019D" w14:textId="77777777" w:rsidR="006D4E45" w:rsidRDefault="00000000">
            <w:r>
              <w:lastRenderedPageBreak/>
              <w:t>1</w:t>
            </w:r>
          </w:p>
        </w:tc>
        <w:tc>
          <w:tcPr>
            <w:tcW w:w="3667" w:type="dxa"/>
            <w:vAlign w:val="center"/>
          </w:tcPr>
          <w:p w14:paraId="7517C2E4" w14:textId="77777777" w:rsidR="006D4E45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2B9CA362" w14:textId="77777777" w:rsidR="006D4E45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3334B880" w14:textId="77777777" w:rsidR="006D4E45" w:rsidRDefault="006D4E45"/>
        </w:tc>
      </w:tr>
    </w:tbl>
    <w:p w14:paraId="1C7A3A30" w14:textId="77777777" w:rsidR="006D4E45" w:rsidRDefault="00000000">
      <w:pPr>
        <w:pStyle w:val="2"/>
      </w:pPr>
      <w:bookmarkStart w:id="43" w:name="_Toc6491"/>
      <w:r>
        <w:t>窗构造</w:t>
      </w:r>
      <w:bookmarkEnd w:id="4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6D4E45" w14:paraId="6ABBB975" w14:textId="77777777">
        <w:tc>
          <w:tcPr>
            <w:tcW w:w="905" w:type="dxa"/>
            <w:shd w:val="clear" w:color="auto" w:fill="E6E6E6"/>
            <w:vAlign w:val="center"/>
          </w:tcPr>
          <w:p w14:paraId="18171051" w14:textId="77777777" w:rsidR="006D4E45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47D9B4D7" w14:textId="77777777" w:rsidR="006D4E45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5FB658A" w14:textId="77777777" w:rsidR="006D4E45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87312E9" w14:textId="77777777" w:rsidR="006D4E45" w:rsidRDefault="0000000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1A93BD4" w14:textId="77777777" w:rsidR="006D4E45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468FCEC" w14:textId="77777777" w:rsidR="006D4E45" w:rsidRDefault="00000000">
            <w:pPr>
              <w:jc w:val="center"/>
            </w:pPr>
            <w:r>
              <w:t>备注</w:t>
            </w:r>
          </w:p>
        </w:tc>
      </w:tr>
      <w:tr w:rsidR="006D4E45" w14:paraId="4BED64D8" w14:textId="77777777">
        <w:tc>
          <w:tcPr>
            <w:tcW w:w="905" w:type="dxa"/>
            <w:shd w:val="clear" w:color="auto" w:fill="E6E6E6"/>
            <w:vAlign w:val="center"/>
          </w:tcPr>
          <w:p w14:paraId="3EC6A189" w14:textId="77777777" w:rsidR="006D4E45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652FCB0D" w14:textId="77777777" w:rsidR="006D4E45" w:rsidRDefault="00000000">
            <w:r>
              <w:t>铝合金窗</w:t>
            </w:r>
            <w:r>
              <w:t>--6</w:t>
            </w:r>
            <w:r>
              <w:t>高透光单银</w:t>
            </w:r>
            <w:r>
              <w:t>Low+12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832" w:type="dxa"/>
            <w:vAlign w:val="center"/>
          </w:tcPr>
          <w:p w14:paraId="758D9A18" w14:textId="77777777" w:rsidR="006D4E45" w:rsidRDefault="00000000">
            <w:r>
              <w:t>2.488</w:t>
            </w:r>
          </w:p>
        </w:tc>
        <w:tc>
          <w:tcPr>
            <w:tcW w:w="956" w:type="dxa"/>
            <w:vAlign w:val="center"/>
          </w:tcPr>
          <w:p w14:paraId="545D8BE5" w14:textId="77777777" w:rsidR="006D4E45" w:rsidRDefault="00000000">
            <w:r>
              <w:t>0.300</w:t>
            </w:r>
          </w:p>
        </w:tc>
        <w:tc>
          <w:tcPr>
            <w:tcW w:w="956" w:type="dxa"/>
            <w:vAlign w:val="center"/>
          </w:tcPr>
          <w:p w14:paraId="23CCAFBA" w14:textId="77777777" w:rsidR="006D4E45" w:rsidRDefault="00000000">
            <w:r>
              <w:t>0.490</w:t>
            </w:r>
          </w:p>
        </w:tc>
        <w:tc>
          <w:tcPr>
            <w:tcW w:w="2988" w:type="dxa"/>
            <w:vAlign w:val="center"/>
          </w:tcPr>
          <w:p w14:paraId="7E7E3CBF" w14:textId="77777777" w:rsidR="006D4E45" w:rsidRDefault="00000000">
            <w:r>
              <w:t>福建省民用建筑围护结构节能工程做法及数据</w:t>
            </w:r>
            <w:r>
              <w:t xml:space="preserve"> </w:t>
            </w:r>
            <w:r>
              <w:t>（闽</w:t>
            </w:r>
            <w:r>
              <w:t xml:space="preserve"> 2015-J-39</w:t>
            </w:r>
            <w:r>
              <w:t>）</w:t>
            </w:r>
          </w:p>
        </w:tc>
      </w:tr>
    </w:tbl>
    <w:p w14:paraId="6D429D3D" w14:textId="77777777" w:rsidR="006D4E45" w:rsidRDefault="00000000">
      <w:pPr>
        <w:pStyle w:val="1"/>
      </w:pPr>
      <w:bookmarkStart w:id="44" w:name="_Toc23274"/>
      <w:r>
        <w:t>房间类型</w:t>
      </w:r>
      <w:bookmarkEnd w:id="44"/>
    </w:p>
    <w:p w14:paraId="2F972725" w14:textId="77777777" w:rsidR="006D4E45" w:rsidRDefault="00000000">
      <w:pPr>
        <w:pStyle w:val="2"/>
        <w:widowControl w:val="0"/>
        <w:rPr>
          <w:kern w:val="2"/>
        </w:rPr>
      </w:pPr>
      <w:bookmarkStart w:id="45" w:name="_Toc11639"/>
      <w:r>
        <w:rPr>
          <w:kern w:val="2"/>
        </w:rPr>
        <w:t>房间参数表</w:t>
      </w:r>
      <w:bookmarkEnd w:id="45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6D4E45" w14:paraId="0C9B42C5" w14:textId="77777777">
        <w:tc>
          <w:tcPr>
            <w:tcW w:w="1862" w:type="dxa"/>
            <w:shd w:val="clear" w:color="auto" w:fill="E6E6E6"/>
            <w:vAlign w:val="center"/>
          </w:tcPr>
          <w:p w14:paraId="54C58531" w14:textId="77777777" w:rsidR="006D4E45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8937EF8" w14:textId="77777777" w:rsidR="006D4E45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D7AC597" w14:textId="77777777" w:rsidR="006D4E45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39FAEEFF" w14:textId="77777777" w:rsidR="006D4E45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AAF8EDE" w14:textId="77777777" w:rsidR="006D4E45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C08B981" w14:textId="77777777" w:rsidR="006D4E45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5C1886B" w14:textId="77777777" w:rsidR="006D4E45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D4E45" w14:paraId="4F8D2A77" w14:textId="77777777">
        <w:tc>
          <w:tcPr>
            <w:tcW w:w="1862" w:type="dxa"/>
            <w:shd w:val="clear" w:color="auto" w:fill="E6E6E6"/>
            <w:vAlign w:val="center"/>
          </w:tcPr>
          <w:p w14:paraId="3B5D4780" w14:textId="77777777" w:rsidR="006D4E45" w:rsidRDefault="00000000">
            <w:r>
              <w:t>一般商店</w:t>
            </w:r>
          </w:p>
        </w:tc>
        <w:tc>
          <w:tcPr>
            <w:tcW w:w="781" w:type="dxa"/>
            <w:vAlign w:val="center"/>
          </w:tcPr>
          <w:p w14:paraId="048CBB5E" w14:textId="77777777" w:rsidR="006D4E45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5FCABAA" w14:textId="77777777" w:rsidR="006D4E45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9525A2B" w14:textId="77777777" w:rsidR="006D4E45" w:rsidRDefault="00000000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75A136B" w14:textId="77777777" w:rsidR="006D4E45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5A7A3A5" w14:textId="77777777" w:rsidR="006D4E45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B3DDE7D" w14:textId="77777777" w:rsidR="006D4E45" w:rsidRDefault="00000000">
            <w:pPr>
              <w:jc w:val="center"/>
            </w:pPr>
            <w:r>
              <w:t>20(W/m^2)</w:t>
            </w:r>
          </w:p>
        </w:tc>
      </w:tr>
      <w:tr w:rsidR="006D4E45" w14:paraId="703837DD" w14:textId="77777777">
        <w:tc>
          <w:tcPr>
            <w:tcW w:w="1862" w:type="dxa"/>
            <w:shd w:val="clear" w:color="auto" w:fill="E6E6E6"/>
            <w:vAlign w:val="center"/>
          </w:tcPr>
          <w:p w14:paraId="75A2F4E3" w14:textId="77777777" w:rsidR="006D4E45" w:rsidRDefault="00000000">
            <w:r>
              <w:t>休闲空间</w:t>
            </w:r>
          </w:p>
        </w:tc>
        <w:tc>
          <w:tcPr>
            <w:tcW w:w="781" w:type="dxa"/>
            <w:vAlign w:val="center"/>
          </w:tcPr>
          <w:p w14:paraId="0799AA9E" w14:textId="77777777" w:rsidR="006D4E45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D333682" w14:textId="77777777" w:rsidR="006D4E45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0BEDB2A" w14:textId="77777777" w:rsidR="006D4E45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4EAAE1A" w14:textId="77777777" w:rsidR="006D4E45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A25FF1A" w14:textId="77777777" w:rsidR="006D4E45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2EB85240" w14:textId="77777777" w:rsidR="006D4E45" w:rsidRDefault="00000000">
            <w:pPr>
              <w:jc w:val="center"/>
            </w:pPr>
            <w:r>
              <w:t>18(W/m^2)</w:t>
            </w:r>
          </w:p>
        </w:tc>
      </w:tr>
      <w:tr w:rsidR="006D4E45" w14:paraId="37FE2B7A" w14:textId="77777777">
        <w:tc>
          <w:tcPr>
            <w:tcW w:w="1862" w:type="dxa"/>
            <w:shd w:val="clear" w:color="auto" w:fill="E6E6E6"/>
            <w:vAlign w:val="center"/>
          </w:tcPr>
          <w:p w14:paraId="37C41897" w14:textId="77777777" w:rsidR="006D4E45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78F023B5" w14:textId="77777777" w:rsidR="006D4E45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2F96C234" w14:textId="77777777" w:rsidR="006D4E45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5A50AA6" w14:textId="77777777" w:rsidR="006D4E45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7966043" w14:textId="77777777" w:rsidR="006D4E4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EF7E201" w14:textId="77777777" w:rsidR="006D4E45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56A5F6E9" w14:textId="77777777" w:rsidR="006D4E45" w:rsidRDefault="00000000">
            <w:pPr>
              <w:jc w:val="center"/>
            </w:pPr>
            <w:r>
              <w:t>13(W/m^2)</w:t>
            </w:r>
          </w:p>
        </w:tc>
      </w:tr>
      <w:tr w:rsidR="006D4E45" w14:paraId="7E9ECC25" w14:textId="77777777">
        <w:tc>
          <w:tcPr>
            <w:tcW w:w="1862" w:type="dxa"/>
            <w:shd w:val="clear" w:color="auto" w:fill="E6E6E6"/>
            <w:vAlign w:val="center"/>
          </w:tcPr>
          <w:p w14:paraId="2CD6B133" w14:textId="77777777" w:rsidR="006D4E45" w:rsidRDefault="00000000">
            <w:r>
              <w:t>后勤区</w:t>
            </w:r>
          </w:p>
        </w:tc>
        <w:tc>
          <w:tcPr>
            <w:tcW w:w="781" w:type="dxa"/>
            <w:vAlign w:val="center"/>
          </w:tcPr>
          <w:p w14:paraId="4358CF1D" w14:textId="77777777" w:rsidR="006D4E45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10E605B" w14:textId="77777777" w:rsidR="006D4E45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F934E36" w14:textId="77777777" w:rsidR="006D4E45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12C4E93" w14:textId="77777777" w:rsidR="006D4E45" w:rsidRDefault="00000000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BCF38E5" w14:textId="77777777" w:rsidR="006D4E45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27C6545A" w14:textId="77777777" w:rsidR="006D4E45" w:rsidRDefault="00000000">
            <w:pPr>
              <w:jc w:val="center"/>
            </w:pPr>
            <w:r>
              <w:t>13(W/m^2)</w:t>
            </w:r>
          </w:p>
        </w:tc>
      </w:tr>
      <w:tr w:rsidR="006D4E45" w14:paraId="5CC043E9" w14:textId="77777777">
        <w:tc>
          <w:tcPr>
            <w:tcW w:w="1862" w:type="dxa"/>
            <w:shd w:val="clear" w:color="auto" w:fill="E6E6E6"/>
            <w:vAlign w:val="center"/>
          </w:tcPr>
          <w:p w14:paraId="2D0AA446" w14:textId="77777777" w:rsidR="006D4E45" w:rsidRDefault="00000000">
            <w:r>
              <w:t>大厅</w:t>
            </w:r>
          </w:p>
        </w:tc>
        <w:tc>
          <w:tcPr>
            <w:tcW w:w="781" w:type="dxa"/>
            <w:vAlign w:val="center"/>
          </w:tcPr>
          <w:p w14:paraId="0C4CDC96" w14:textId="77777777" w:rsidR="006D4E45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BB72115" w14:textId="77777777" w:rsidR="006D4E45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B7D247B" w14:textId="77777777" w:rsidR="006D4E45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AED5448" w14:textId="77777777" w:rsidR="006D4E45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DC72095" w14:textId="77777777" w:rsidR="006D4E45" w:rsidRDefault="00000000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2B39A01D" w14:textId="77777777" w:rsidR="006D4E45" w:rsidRDefault="00000000">
            <w:pPr>
              <w:jc w:val="center"/>
            </w:pPr>
            <w:r>
              <w:t>0(W/m^2)</w:t>
            </w:r>
          </w:p>
        </w:tc>
      </w:tr>
      <w:tr w:rsidR="006D4E45" w14:paraId="6DD653E4" w14:textId="77777777">
        <w:tc>
          <w:tcPr>
            <w:tcW w:w="1862" w:type="dxa"/>
            <w:shd w:val="clear" w:color="auto" w:fill="E6E6E6"/>
            <w:vAlign w:val="center"/>
          </w:tcPr>
          <w:p w14:paraId="56FA3781" w14:textId="77777777" w:rsidR="006D4E45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14:paraId="5830455A" w14:textId="77777777" w:rsidR="006D4E45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EE16057" w14:textId="77777777" w:rsidR="006D4E45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739D0DC" w14:textId="77777777" w:rsidR="006D4E45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00E46F0" w14:textId="77777777" w:rsidR="006D4E45" w:rsidRDefault="00000000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EC435CF" w14:textId="77777777" w:rsidR="006D4E45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851311F" w14:textId="77777777" w:rsidR="006D4E45" w:rsidRDefault="00000000">
            <w:pPr>
              <w:jc w:val="center"/>
            </w:pPr>
            <w:r>
              <w:t>13(W/m^2)</w:t>
            </w:r>
          </w:p>
        </w:tc>
      </w:tr>
    </w:tbl>
    <w:p w14:paraId="525D45AB" w14:textId="77777777" w:rsidR="006D4E45" w:rsidRDefault="00000000">
      <w:pPr>
        <w:pStyle w:val="2"/>
        <w:widowControl w:val="0"/>
        <w:rPr>
          <w:kern w:val="2"/>
        </w:rPr>
      </w:pPr>
      <w:bookmarkStart w:id="46" w:name="_Toc2513"/>
      <w:r>
        <w:rPr>
          <w:kern w:val="2"/>
        </w:rPr>
        <w:t>作息时间表</w:t>
      </w:r>
      <w:bookmarkEnd w:id="46"/>
    </w:p>
    <w:p w14:paraId="5F468411" w14:textId="77777777" w:rsidR="006D4E45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F455CF0" w14:textId="77777777" w:rsidR="006D4E45" w:rsidRDefault="00000000">
      <w:pPr>
        <w:pStyle w:val="1"/>
        <w:widowControl w:val="0"/>
        <w:rPr>
          <w:kern w:val="2"/>
          <w:szCs w:val="24"/>
        </w:rPr>
      </w:pPr>
      <w:bookmarkStart w:id="47" w:name="_Toc27571"/>
      <w:r>
        <w:rPr>
          <w:kern w:val="2"/>
          <w:szCs w:val="24"/>
        </w:rPr>
        <w:t>系统设置</w:t>
      </w:r>
      <w:bookmarkEnd w:id="47"/>
    </w:p>
    <w:p w14:paraId="130B3816" w14:textId="77777777" w:rsidR="006D4E45" w:rsidRDefault="00000000">
      <w:pPr>
        <w:pStyle w:val="2"/>
        <w:widowControl w:val="0"/>
        <w:rPr>
          <w:kern w:val="2"/>
        </w:rPr>
      </w:pPr>
      <w:bookmarkStart w:id="48" w:name="_Toc18541"/>
      <w:r>
        <w:rPr>
          <w:kern w:val="2"/>
        </w:rPr>
        <w:t>系统划分</w:t>
      </w:r>
      <w:bookmarkEnd w:id="4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6D4E45" w14:paraId="2C15CF2C" w14:textId="77777777">
        <w:tc>
          <w:tcPr>
            <w:tcW w:w="1131" w:type="dxa"/>
            <w:shd w:val="clear" w:color="auto" w:fill="E6E6E6"/>
            <w:vAlign w:val="center"/>
          </w:tcPr>
          <w:p w14:paraId="30734FC0" w14:textId="77777777" w:rsidR="006D4E45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C75596" w14:textId="77777777" w:rsidR="006D4E45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42B375B" w14:textId="77777777" w:rsidR="006D4E45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F76C0F" w14:textId="77777777" w:rsidR="006D4E45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6F958A9" w14:textId="77777777" w:rsidR="006D4E45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6CB23BC" w14:textId="77777777" w:rsidR="006D4E45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A26C30F" w14:textId="77777777" w:rsidR="006D4E45" w:rsidRDefault="00000000">
            <w:pPr>
              <w:jc w:val="center"/>
            </w:pPr>
            <w:r>
              <w:t>包含的房间</w:t>
            </w:r>
          </w:p>
        </w:tc>
      </w:tr>
      <w:tr w:rsidR="006D4E45" w14:paraId="272C3F10" w14:textId="77777777">
        <w:tc>
          <w:tcPr>
            <w:tcW w:w="1131" w:type="dxa"/>
            <w:vAlign w:val="center"/>
          </w:tcPr>
          <w:p w14:paraId="5BB991B7" w14:textId="77777777" w:rsidR="006D4E45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7918054D" w14:textId="77777777" w:rsidR="006D4E45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2990436D" w14:textId="77777777" w:rsidR="006D4E45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1E77682B" w14:textId="77777777" w:rsidR="006D4E45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65E3FC9B" w14:textId="77777777" w:rsidR="006D4E45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765EAEFB" w14:textId="77777777" w:rsidR="006D4E45" w:rsidRDefault="00000000">
            <w:r>
              <w:t>885.71</w:t>
            </w:r>
          </w:p>
        </w:tc>
        <w:tc>
          <w:tcPr>
            <w:tcW w:w="2830" w:type="dxa"/>
            <w:vAlign w:val="center"/>
          </w:tcPr>
          <w:p w14:paraId="296BC9DF" w14:textId="77777777" w:rsidR="006D4E45" w:rsidRDefault="00000000">
            <w:r>
              <w:t>所有房间</w:t>
            </w:r>
          </w:p>
        </w:tc>
      </w:tr>
    </w:tbl>
    <w:p w14:paraId="677C147D" w14:textId="77777777" w:rsidR="006D4E45" w:rsidRDefault="00000000">
      <w:pPr>
        <w:pStyle w:val="2"/>
        <w:widowControl w:val="0"/>
        <w:rPr>
          <w:kern w:val="2"/>
        </w:rPr>
      </w:pPr>
      <w:bookmarkStart w:id="49" w:name="_Toc13712"/>
      <w:r>
        <w:rPr>
          <w:kern w:val="2"/>
        </w:rPr>
        <w:t>运行时间表</w:t>
      </w:r>
      <w:bookmarkEnd w:id="49"/>
    </w:p>
    <w:p w14:paraId="1E2AEAC9" w14:textId="77777777" w:rsidR="006D4E45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F7DDFA8" w14:textId="77777777" w:rsidR="006D4E45" w:rsidRDefault="00000000">
      <w:pPr>
        <w:pStyle w:val="1"/>
        <w:widowControl w:val="0"/>
        <w:rPr>
          <w:kern w:val="2"/>
          <w:szCs w:val="24"/>
        </w:rPr>
      </w:pPr>
      <w:bookmarkStart w:id="50" w:name="_Toc1254"/>
      <w:r>
        <w:rPr>
          <w:kern w:val="2"/>
          <w:szCs w:val="24"/>
        </w:rPr>
        <w:lastRenderedPageBreak/>
        <w:t>计算结果</w:t>
      </w:r>
      <w:bookmarkEnd w:id="50"/>
    </w:p>
    <w:p w14:paraId="4AFA2A8A" w14:textId="77777777" w:rsidR="006D4E45" w:rsidRDefault="00000000">
      <w:pPr>
        <w:pStyle w:val="2"/>
        <w:widowControl w:val="0"/>
        <w:rPr>
          <w:kern w:val="2"/>
        </w:rPr>
      </w:pPr>
      <w:bookmarkStart w:id="51" w:name="_Toc12439"/>
      <w:r>
        <w:rPr>
          <w:kern w:val="2"/>
        </w:rPr>
        <w:t>模拟周期</w:t>
      </w:r>
      <w:bookmarkEnd w:id="51"/>
    </w:p>
    <w:p w14:paraId="7A3EC95F" w14:textId="77777777" w:rsidR="006D4E45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(4.14-11.30)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(12.15-3.28)</w:t>
      </w:r>
    </w:p>
    <w:p w14:paraId="55C0282A" w14:textId="77777777" w:rsidR="006D4E45" w:rsidRDefault="00000000">
      <w:pPr>
        <w:pStyle w:val="2"/>
        <w:widowControl w:val="0"/>
        <w:rPr>
          <w:kern w:val="2"/>
        </w:rPr>
      </w:pPr>
      <w:bookmarkStart w:id="52" w:name="_Toc1689"/>
      <w:r>
        <w:rPr>
          <w:kern w:val="2"/>
        </w:rPr>
        <w:t>全年冷暖需求</w:t>
      </w:r>
      <w:bookmarkEnd w:id="5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6D4E45" w14:paraId="5739B442" w14:textId="77777777">
        <w:tc>
          <w:tcPr>
            <w:tcW w:w="1975" w:type="dxa"/>
            <w:shd w:val="clear" w:color="auto" w:fill="E6E6E6"/>
            <w:vAlign w:val="center"/>
          </w:tcPr>
          <w:p w14:paraId="47D1A767" w14:textId="77777777" w:rsidR="006D4E45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10FF395" w14:textId="77777777" w:rsidR="006D4E45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C007ACF" w14:textId="77777777" w:rsidR="006D4E45" w:rsidRDefault="00000000">
            <w:pPr>
              <w:jc w:val="center"/>
            </w:pPr>
            <w:r>
              <w:t>供暖指标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97455AD" w14:textId="77777777" w:rsidR="006D4E45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F07BF11" w14:textId="77777777" w:rsidR="006D4E45" w:rsidRDefault="00000000">
            <w:pPr>
              <w:jc w:val="center"/>
            </w:pPr>
            <w:r>
              <w:t>供冷指标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</w:tr>
      <w:tr w:rsidR="006D4E45" w14:paraId="1570BEAC" w14:textId="77777777">
        <w:tc>
          <w:tcPr>
            <w:tcW w:w="1975" w:type="dxa"/>
            <w:shd w:val="clear" w:color="auto" w:fill="E6E6E6"/>
            <w:vAlign w:val="center"/>
          </w:tcPr>
          <w:p w14:paraId="5BC533F2" w14:textId="77777777" w:rsidR="006D4E45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3766C14D" w14:textId="77777777" w:rsidR="006D4E45" w:rsidRDefault="00000000">
            <w:r>
              <w:t>0</w:t>
            </w:r>
          </w:p>
        </w:tc>
        <w:tc>
          <w:tcPr>
            <w:tcW w:w="1839" w:type="dxa"/>
            <w:vAlign w:val="center"/>
          </w:tcPr>
          <w:p w14:paraId="7C128082" w14:textId="77777777" w:rsidR="006D4E45" w:rsidRDefault="00000000">
            <w:r>
              <w:t>0.00</w:t>
            </w:r>
          </w:p>
        </w:tc>
        <w:tc>
          <w:tcPr>
            <w:tcW w:w="1839" w:type="dxa"/>
            <w:vAlign w:val="center"/>
          </w:tcPr>
          <w:p w14:paraId="6CD8FDC0" w14:textId="77777777" w:rsidR="006D4E45" w:rsidRDefault="00000000">
            <w:r>
              <w:t>147608</w:t>
            </w:r>
          </w:p>
        </w:tc>
        <w:tc>
          <w:tcPr>
            <w:tcW w:w="1839" w:type="dxa"/>
            <w:vAlign w:val="center"/>
          </w:tcPr>
          <w:p w14:paraId="5B8B98C6" w14:textId="77777777" w:rsidR="006D4E45" w:rsidRDefault="00000000">
            <w:r>
              <w:t>155.52</w:t>
            </w:r>
          </w:p>
        </w:tc>
      </w:tr>
    </w:tbl>
    <w:p w14:paraId="214F7EB0" w14:textId="77777777" w:rsidR="006D4E45" w:rsidRDefault="00000000">
      <w:r>
        <w:rPr>
          <w:noProof/>
        </w:rPr>
        <w:drawing>
          <wp:inline distT="0" distB="0" distL="0" distR="0" wp14:anchorId="7B1805F7" wp14:editId="63A9BB9B">
            <wp:extent cx="5667375" cy="27622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BF43E" w14:textId="77777777" w:rsidR="006D4E45" w:rsidRDefault="006D4E45"/>
    <w:p w14:paraId="22959AE2" w14:textId="77777777" w:rsidR="006D4E45" w:rsidRDefault="00000000">
      <w:pPr>
        <w:pStyle w:val="2"/>
        <w:widowControl w:val="0"/>
        <w:rPr>
          <w:kern w:val="2"/>
        </w:rPr>
      </w:pPr>
      <w:bookmarkStart w:id="53" w:name="_Toc18115"/>
      <w:r>
        <w:rPr>
          <w:kern w:val="2"/>
        </w:rPr>
        <w:t>负荷分项统计</w:t>
      </w:r>
      <w:bookmarkEnd w:id="53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6D4E45" w14:paraId="02E056CD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06397F5" w14:textId="77777777" w:rsidR="006D4E45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C98A43" w14:textId="77777777" w:rsidR="006D4E45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CA1AA3" w14:textId="77777777" w:rsidR="006D4E45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6CA114" w14:textId="77777777" w:rsidR="006D4E45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76C4924" w14:textId="77777777" w:rsidR="006D4E45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103ED1DB" w14:textId="77777777" w:rsidR="006D4E45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058810" w14:textId="77777777" w:rsidR="006D4E45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5041AEEB" w14:textId="77777777" w:rsidR="006D4E45" w:rsidRDefault="00000000">
            <w:pPr>
              <w:jc w:val="center"/>
            </w:pPr>
            <w:r>
              <w:t>合计</w:t>
            </w:r>
          </w:p>
        </w:tc>
      </w:tr>
      <w:tr w:rsidR="006D4E45" w14:paraId="4299FF41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36E9963" w14:textId="77777777" w:rsidR="006D4E45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FF5D88" w14:textId="77777777" w:rsidR="006D4E45" w:rsidRDefault="00000000">
            <w:pPr>
              <w:jc w:val="center"/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03B410D6" w14:textId="77777777" w:rsidR="006D4E45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2DF6A0E8" w14:textId="77777777" w:rsidR="006D4E45" w:rsidRDefault="00000000">
            <w:pPr>
              <w:jc w:val="center"/>
            </w:pPr>
            <w:r>
              <w:t>0.00</w:t>
            </w:r>
          </w:p>
        </w:tc>
        <w:tc>
          <w:tcPr>
            <w:tcW w:w="1228" w:type="dxa"/>
            <w:vAlign w:val="center"/>
          </w:tcPr>
          <w:p w14:paraId="6987C2D7" w14:textId="77777777" w:rsidR="006D4E45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184A94CA" w14:textId="77777777" w:rsidR="006D4E45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003AC554" w14:textId="77777777" w:rsidR="006D4E45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69B0E6FA" w14:textId="77777777" w:rsidR="006D4E45" w:rsidRDefault="00000000">
            <w:r>
              <w:t>0.00</w:t>
            </w:r>
          </w:p>
        </w:tc>
      </w:tr>
      <w:tr w:rsidR="006D4E45" w14:paraId="74A3110D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8E24133" w14:textId="77777777" w:rsidR="006D4E45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EBFA2D" w14:textId="77777777" w:rsidR="006D4E45" w:rsidRDefault="00000000">
            <w:pPr>
              <w:jc w:val="center"/>
            </w:pPr>
            <w:r>
              <w:t>14.65</w:t>
            </w:r>
          </w:p>
        </w:tc>
        <w:tc>
          <w:tcPr>
            <w:tcW w:w="1131" w:type="dxa"/>
            <w:vAlign w:val="center"/>
          </w:tcPr>
          <w:p w14:paraId="19E9501D" w14:textId="77777777" w:rsidR="006D4E45" w:rsidRDefault="00000000">
            <w:pPr>
              <w:jc w:val="center"/>
            </w:pPr>
            <w:r>
              <w:t>75.22</w:t>
            </w:r>
          </w:p>
        </w:tc>
        <w:tc>
          <w:tcPr>
            <w:tcW w:w="990" w:type="dxa"/>
            <w:vAlign w:val="center"/>
          </w:tcPr>
          <w:p w14:paraId="26B3321E" w14:textId="77777777" w:rsidR="006D4E45" w:rsidRDefault="00000000">
            <w:pPr>
              <w:jc w:val="center"/>
            </w:pPr>
            <w:r>
              <w:t>4.33</w:t>
            </w:r>
          </w:p>
        </w:tc>
        <w:tc>
          <w:tcPr>
            <w:tcW w:w="1228" w:type="dxa"/>
            <w:vAlign w:val="center"/>
          </w:tcPr>
          <w:p w14:paraId="43966A9C" w14:textId="77777777" w:rsidR="006D4E45" w:rsidRDefault="00000000">
            <w:pPr>
              <w:jc w:val="center"/>
            </w:pPr>
            <w:r>
              <w:t>62.37</w:t>
            </w:r>
          </w:p>
        </w:tc>
        <w:tc>
          <w:tcPr>
            <w:tcW w:w="1177" w:type="dxa"/>
            <w:vAlign w:val="center"/>
          </w:tcPr>
          <w:p w14:paraId="7C84C7F9" w14:textId="77777777" w:rsidR="006D4E45" w:rsidRDefault="00000000">
            <w:pPr>
              <w:jc w:val="center"/>
            </w:pPr>
            <w:r>
              <w:t>-1.05</w:t>
            </w:r>
          </w:p>
        </w:tc>
        <w:tc>
          <w:tcPr>
            <w:tcW w:w="990" w:type="dxa"/>
            <w:vAlign w:val="center"/>
          </w:tcPr>
          <w:p w14:paraId="0CF88B7A" w14:textId="77777777" w:rsidR="006D4E45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360B9014" w14:textId="77777777" w:rsidR="006D4E45" w:rsidRDefault="00000000">
            <w:r>
              <w:t>155.52</w:t>
            </w:r>
          </w:p>
        </w:tc>
      </w:tr>
    </w:tbl>
    <w:p w14:paraId="2ED20BFF" w14:textId="77777777" w:rsidR="006D4E45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18F124A" wp14:editId="68BD405A">
            <wp:extent cx="5667375" cy="3095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2FB3F" w14:textId="77777777" w:rsidR="006D4E45" w:rsidRDefault="00000000">
      <w:pPr>
        <w:jc w:val="center"/>
      </w:pPr>
      <w:r>
        <w:rPr>
          <w:noProof/>
        </w:rPr>
        <w:drawing>
          <wp:inline distT="0" distB="0" distL="0" distR="0" wp14:anchorId="3F5AA1A0" wp14:editId="12F74FC5">
            <wp:extent cx="5667375" cy="3038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D6FEA" w14:textId="77777777" w:rsidR="006D4E45" w:rsidRDefault="00000000">
      <w:pPr>
        <w:pStyle w:val="2"/>
      </w:pPr>
      <w:bookmarkStart w:id="54" w:name="_Toc5983"/>
      <w:r>
        <w:t>逐月负荷表</w:t>
      </w:r>
      <w:bookmarkEnd w:id="5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D4E45" w14:paraId="4D5F6AB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68B172F" w14:textId="77777777" w:rsidR="006D4E45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05423D" w14:textId="77777777" w:rsidR="006D4E45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CAE1AC" w14:textId="77777777" w:rsidR="006D4E45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405036" w14:textId="77777777" w:rsidR="006D4E45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1520174" w14:textId="77777777" w:rsidR="006D4E45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0EB72C" w14:textId="77777777" w:rsidR="006D4E45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99612E3" w14:textId="77777777" w:rsidR="006D4E45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D4E45" w14:paraId="5E86AF8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08D45DE" w14:textId="77777777" w:rsidR="006D4E45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BE449E" w14:textId="77777777" w:rsidR="006D4E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5B3B9C" w14:textId="77777777" w:rsidR="006D4E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0AC430" w14:textId="77777777" w:rsidR="006D4E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152A4C" w14:textId="77777777" w:rsidR="006D4E4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A047CAD" w14:textId="77777777" w:rsidR="006D4E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2FEC3D" w14:textId="77777777" w:rsidR="006D4E45" w:rsidRDefault="00000000">
            <w:r>
              <w:t>--</w:t>
            </w:r>
          </w:p>
        </w:tc>
      </w:tr>
      <w:tr w:rsidR="006D4E45" w14:paraId="373B7D3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007F5C6" w14:textId="77777777" w:rsidR="006D4E45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6CAE2D" w14:textId="77777777" w:rsidR="006D4E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630149" w14:textId="77777777" w:rsidR="006D4E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3540FC" w14:textId="77777777" w:rsidR="006D4E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0AD9F1" w14:textId="77777777" w:rsidR="006D4E4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257B696" w14:textId="77777777" w:rsidR="006D4E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046FA3" w14:textId="77777777" w:rsidR="006D4E45" w:rsidRDefault="00000000">
            <w:r>
              <w:t>--</w:t>
            </w:r>
          </w:p>
        </w:tc>
      </w:tr>
      <w:tr w:rsidR="006D4E45" w14:paraId="6977441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03F2E8D" w14:textId="77777777" w:rsidR="006D4E45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E997F7" w14:textId="77777777" w:rsidR="006D4E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778FD0" w14:textId="77777777" w:rsidR="006D4E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D4DF6E" w14:textId="77777777" w:rsidR="006D4E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8C6C35" w14:textId="77777777" w:rsidR="006D4E4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E2000A7" w14:textId="77777777" w:rsidR="006D4E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C5C084" w14:textId="77777777" w:rsidR="006D4E45" w:rsidRDefault="00000000">
            <w:r>
              <w:t>--</w:t>
            </w:r>
          </w:p>
        </w:tc>
      </w:tr>
      <w:tr w:rsidR="006D4E45" w14:paraId="6182152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F7D2DA2" w14:textId="77777777" w:rsidR="006D4E45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4C678F" w14:textId="77777777" w:rsidR="006D4E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2DAC45" w14:textId="77777777" w:rsidR="006D4E45" w:rsidRDefault="00000000">
            <w:pPr>
              <w:jc w:val="right"/>
            </w:pPr>
            <w:r>
              <w:t>3002</w:t>
            </w:r>
          </w:p>
        </w:tc>
        <w:tc>
          <w:tcPr>
            <w:tcW w:w="1188" w:type="dxa"/>
            <w:vAlign w:val="center"/>
          </w:tcPr>
          <w:p w14:paraId="2936AC4F" w14:textId="77777777" w:rsidR="006D4E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7D12FD" w14:textId="77777777" w:rsidR="006D4E4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64E47E8" w14:textId="77777777" w:rsidR="006D4E45" w:rsidRDefault="00000000">
            <w:pPr>
              <w:jc w:val="right"/>
            </w:pPr>
            <w:r>
              <w:t>32.522</w:t>
            </w:r>
          </w:p>
        </w:tc>
        <w:tc>
          <w:tcPr>
            <w:tcW w:w="1862" w:type="dxa"/>
            <w:vAlign w:val="center"/>
          </w:tcPr>
          <w:p w14:paraId="24295A83" w14:textId="77777777" w:rsidR="006D4E45" w:rsidRDefault="00000000">
            <w:r>
              <w:t>4</w:t>
            </w:r>
            <w:r>
              <w:t>月</w:t>
            </w:r>
            <w:r>
              <w:t>24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D4E45" w14:paraId="3B76240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6725089" w14:textId="77777777" w:rsidR="006D4E45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8869AA" w14:textId="77777777" w:rsidR="006D4E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4A8D0D" w14:textId="77777777" w:rsidR="006D4E45" w:rsidRDefault="00000000">
            <w:pPr>
              <w:jc w:val="right"/>
            </w:pPr>
            <w:r>
              <w:t>7816</w:t>
            </w:r>
          </w:p>
        </w:tc>
        <w:tc>
          <w:tcPr>
            <w:tcW w:w="1188" w:type="dxa"/>
            <w:vAlign w:val="center"/>
          </w:tcPr>
          <w:p w14:paraId="6D1213F2" w14:textId="77777777" w:rsidR="006D4E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941E27" w14:textId="77777777" w:rsidR="006D4E4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255A617" w14:textId="77777777" w:rsidR="006D4E45" w:rsidRDefault="00000000">
            <w:pPr>
              <w:jc w:val="right"/>
            </w:pPr>
            <w:r>
              <w:t>43.813</w:t>
            </w:r>
          </w:p>
        </w:tc>
        <w:tc>
          <w:tcPr>
            <w:tcW w:w="1862" w:type="dxa"/>
            <w:vAlign w:val="center"/>
          </w:tcPr>
          <w:p w14:paraId="5AD1BE15" w14:textId="77777777" w:rsidR="006D4E45" w:rsidRDefault="00000000">
            <w:r>
              <w:t>5</w:t>
            </w:r>
            <w:r>
              <w:t>月</w:t>
            </w:r>
            <w:r>
              <w:t>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D4E45" w14:paraId="2AA7B26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E516980" w14:textId="77777777" w:rsidR="006D4E45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49337B" w14:textId="77777777" w:rsidR="006D4E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48E9AD" w14:textId="77777777" w:rsidR="006D4E45" w:rsidRDefault="00000000">
            <w:pPr>
              <w:jc w:val="right"/>
            </w:pPr>
            <w:r>
              <w:t>17585</w:t>
            </w:r>
          </w:p>
        </w:tc>
        <w:tc>
          <w:tcPr>
            <w:tcW w:w="1188" w:type="dxa"/>
            <w:vAlign w:val="center"/>
          </w:tcPr>
          <w:p w14:paraId="63394C37" w14:textId="77777777" w:rsidR="006D4E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2DC6EE" w14:textId="77777777" w:rsidR="006D4E4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F354FFB" w14:textId="77777777" w:rsidR="006D4E45" w:rsidRDefault="00000000">
            <w:pPr>
              <w:jc w:val="right"/>
            </w:pPr>
            <w:r>
              <w:t>74.554</w:t>
            </w:r>
          </w:p>
        </w:tc>
        <w:tc>
          <w:tcPr>
            <w:tcW w:w="1862" w:type="dxa"/>
            <w:vAlign w:val="center"/>
          </w:tcPr>
          <w:p w14:paraId="3B4A40E0" w14:textId="77777777" w:rsidR="006D4E45" w:rsidRDefault="00000000">
            <w:r>
              <w:t>6</w:t>
            </w:r>
            <w:r>
              <w:t>月</w:t>
            </w:r>
            <w:r>
              <w:t>25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6D4E45" w14:paraId="544F498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E74223C" w14:textId="77777777" w:rsidR="006D4E45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524B90" w14:textId="77777777" w:rsidR="006D4E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299F38" w14:textId="77777777" w:rsidR="006D4E45" w:rsidRDefault="00000000">
            <w:pPr>
              <w:jc w:val="right"/>
            </w:pPr>
            <w:r>
              <w:t>27557</w:t>
            </w:r>
          </w:p>
        </w:tc>
        <w:tc>
          <w:tcPr>
            <w:tcW w:w="1188" w:type="dxa"/>
            <w:vAlign w:val="center"/>
          </w:tcPr>
          <w:p w14:paraId="0FCDDAE6" w14:textId="77777777" w:rsidR="006D4E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535BD4" w14:textId="77777777" w:rsidR="006D4E4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3F6CFA7" w14:textId="77777777" w:rsidR="006D4E45" w:rsidRDefault="00000000">
            <w:pPr>
              <w:jc w:val="right"/>
            </w:pPr>
            <w:r>
              <w:t>93.519</w:t>
            </w:r>
          </w:p>
        </w:tc>
        <w:tc>
          <w:tcPr>
            <w:tcW w:w="1862" w:type="dxa"/>
            <w:vAlign w:val="center"/>
          </w:tcPr>
          <w:p w14:paraId="2E88E1E8" w14:textId="77777777" w:rsidR="006D4E45" w:rsidRDefault="00000000">
            <w:r>
              <w:t>7</w:t>
            </w:r>
            <w:r>
              <w:t>月</w:t>
            </w:r>
            <w:r>
              <w:t>15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6D4E45" w14:paraId="3C28AB0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0C40454" w14:textId="77777777" w:rsidR="006D4E45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E6C6E8" w14:textId="77777777" w:rsidR="006D4E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699B90" w14:textId="77777777" w:rsidR="006D4E45" w:rsidRDefault="00000000">
            <w:pPr>
              <w:jc w:val="right"/>
            </w:pPr>
            <w:r>
              <w:t>28117</w:t>
            </w:r>
          </w:p>
        </w:tc>
        <w:tc>
          <w:tcPr>
            <w:tcW w:w="1188" w:type="dxa"/>
            <w:vAlign w:val="center"/>
          </w:tcPr>
          <w:p w14:paraId="288183E8" w14:textId="77777777" w:rsidR="006D4E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AE35A7" w14:textId="77777777" w:rsidR="006D4E4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54CEE08" w14:textId="77777777" w:rsidR="006D4E45" w:rsidRDefault="00000000">
            <w:pPr>
              <w:jc w:val="right"/>
            </w:pPr>
            <w:r>
              <w:t>92.852</w:t>
            </w:r>
          </w:p>
        </w:tc>
        <w:tc>
          <w:tcPr>
            <w:tcW w:w="1862" w:type="dxa"/>
            <w:vAlign w:val="center"/>
          </w:tcPr>
          <w:p w14:paraId="635482BE" w14:textId="77777777" w:rsidR="006D4E45" w:rsidRDefault="00000000">
            <w:r>
              <w:t>8</w:t>
            </w:r>
            <w:r>
              <w:t>月</w:t>
            </w:r>
            <w:r>
              <w:t>21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D4E45" w14:paraId="107893F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F3737D6" w14:textId="77777777" w:rsidR="006D4E45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660156" w14:textId="77777777" w:rsidR="006D4E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4DE5A1" w14:textId="77777777" w:rsidR="006D4E45" w:rsidRDefault="00000000">
            <w:pPr>
              <w:jc w:val="right"/>
            </w:pPr>
            <w:r>
              <w:t>26737</w:t>
            </w:r>
          </w:p>
        </w:tc>
        <w:tc>
          <w:tcPr>
            <w:tcW w:w="1188" w:type="dxa"/>
            <w:vAlign w:val="center"/>
          </w:tcPr>
          <w:p w14:paraId="3F6F43D4" w14:textId="77777777" w:rsidR="006D4E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89FCE6" w14:textId="77777777" w:rsidR="006D4E4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AB7D814" w14:textId="77777777" w:rsidR="006D4E45" w:rsidRDefault="00000000">
            <w:pPr>
              <w:jc w:val="right"/>
            </w:pPr>
            <w:r>
              <w:rPr>
                <w:color w:val="0000FF"/>
              </w:rPr>
              <w:t>99.089</w:t>
            </w:r>
          </w:p>
        </w:tc>
        <w:tc>
          <w:tcPr>
            <w:tcW w:w="1862" w:type="dxa"/>
            <w:vAlign w:val="center"/>
          </w:tcPr>
          <w:p w14:paraId="49E9268C" w14:textId="77777777" w:rsidR="006D4E45" w:rsidRDefault="00000000">
            <w:r>
              <w:rPr>
                <w:color w:val="0000FF"/>
              </w:rPr>
              <w:t>9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11</w:t>
            </w:r>
            <w:r>
              <w:rPr>
                <w:color w:val="0000FF"/>
              </w:rPr>
              <w:t>时</w:t>
            </w:r>
          </w:p>
        </w:tc>
      </w:tr>
      <w:tr w:rsidR="006D4E45" w14:paraId="7F34B2B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CD0382C" w14:textId="77777777" w:rsidR="006D4E45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07F5F4" w14:textId="77777777" w:rsidR="006D4E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738926" w14:textId="77777777" w:rsidR="006D4E45" w:rsidRDefault="00000000">
            <w:pPr>
              <w:jc w:val="right"/>
            </w:pPr>
            <w:r>
              <w:t>25359</w:t>
            </w:r>
          </w:p>
        </w:tc>
        <w:tc>
          <w:tcPr>
            <w:tcW w:w="1188" w:type="dxa"/>
            <w:vAlign w:val="center"/>
          </w:tcPr>
          <w:p w14:paraId="7A616C24" w14:textId="77777777" w:rsidR="006D4E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7E8C28" w14:textId="77777777" w:rsidR="006D4E4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FD37D60" w14:textId="77777777" w:rsidR="006D4E45" w:rsidRDefault="00000000">
            <w:pPr>
              <w:jc w:val="right"/>
            </w:pPr>
            <w:r>
              <w:t>97.643</w:t>
            </w:r>
          </w:p>
        </w:tc>
        <w:tc>
          <w:tcPr>
            <w:tcW w:w="1862" w:type="dxa"/>
            <w:vAlign w:val="center"/>
          </w:tcPr>
          <w:p w14:paraId="2F7D911C" w14:textId="77777777" w:rsidR="006D4E45" w:rsidRDefault="00000000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D4E45" w14:paraId="1106C09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3B904A1" w14:textId="77777777" w:rsidR="006D4E45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F34891" w14:textId="77777777" w:rsidR="006D4E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339F5F" w14:textId="77777777" w:rsidR="006D4E45" w:rsidRDefault="00000000">
            <w:pPr>
              <w:jc w:val="right"/>
            </w:pPr>
            <w:r>
              <w:t>11435</w:t>
            </w:r>
          </w:p>
        </w:tc>
        <w:tc>
          <w:tcPr>
            <w:tcW w:w="1188" w:type="dxa"/>
            <w:vAlign w:val="center"/>
          </w:tcPr>
          <w:p w14:paraId="4A75B7EF" w14:textId="77777777" w:rsidR="006D4E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1E1D0C" w14:textId="77777777" w:rsidR="006D4E4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B4D2B4E" w14:textId="77777777" w:rsidR="006D4E45" w:rsidRDefault="00000000">
            <w:pPr>
              <w:jc w:val="right"/>
            </w:pPr>
            <w:r>
              <w:t>64.809</w:t>
            </w:r>
          </w:p>
        </w:tc>
        <w:tc>
          <w:tcPr>
            <w:tcW w:w="1862" w:type="dxa"/>
            <w:vAlign w:val="center"/>
          </w:tcPr>
          <w:p w14:paraId="7A830FEC" w14:textId="77777777" w:rsidR="006D4E45" w:rsidRDefault="00000000">
            <w:r>
              <w:t>11</w:t>
            </w:r>
            <w:r>
              <w:t>月</w:t>
            </w:r>
            <w:r>
              <w:t>9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6D4E45" w14:paraId="2302A85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B17B521" w14:textId="77777777" w:rsidR="006D4E45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8C7D04" w14:textId="77777777" w:rsidR="006D4E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A4EDFA" w14:textId="77777777" w:rsidR="006D4E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4A5C66" w14:textId="77777777" w:rsidR="006D4E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C780F4" w14:textId="77777777" w:rsidR="006D4E4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4AB10EB" w14:textId="77777777" w:rsidR="006D4E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B4E003" w14:textId="77777777" w:rsidR="006D4E45" w:rsidRDefault="00000000">
            <w:r>
              <w:t>--</w:t>
            </w:r>
          </w:p>
        </w:tc>
      </w:tr>
    </w:tbl>
    <w:p w14:paraId="3801A006" w14:textId="77777777" w:rsidR="006D4E45" w:rsidRDefault="00000000">
      <w:pPr>
        <w:jc w:val="center"/>
      </w:pPr>
      <w:r>
        <w:rPr>
          <w:noProof/>
        </w:rPr>
        <w:drawing>
          <wp:inline distT="0" distB="0" distL="0" distR="0" wp14:anchorId="34BBE779" wp14:editId="27ABDB8F">
            <wp:extent cx="5667375" cy="2762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4CE69" w14:textId="77777777" w:rsidR="006D4E45" w:rsidRDefault="00000000">
      <w:pPr>
        <w:jc w:val="center"/>
      </w:pPr>
      <w:r>
        <w:rPr>
          <w:noProof/>
        </w:rPr>
        <w:drawing>
          <wp:inline distT="0" distB="0" distL="0" distR="0" wp14:anchorId="0712C52F" wp14:editId="76235371">
            <wp:extent cx="5667375" cy="27717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F6FE2" w14:textId="77777777" w:rsidR="006D4E45" w:rsidRDefault="006D4E45"/>
    <w:p w14:paraId="1983ED7F" w14:textId="77777777" w:rsidR="006D4E45" w:rsidRDefault="006D4E45"/>
    <w:p w14:paraId="753AE40C" w14:textId="77777777" w:rsidR="006D4E45" w:rsidRDefault="006D4E45">
      <w:pPr>
        <w:sectPr w:rsidR="006D4E4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6F4B9911" w14:textId="77777777" w:rsidR="006D4E45" w:rsidRDefault="00000000">
      <w:pPr>
        <w:pStyle w:val="1"/>
        <w:widowControl w:val="0"/>
        <w:rPr>
          <w:kern w:val="2"/>
          <w:szCs w:val="24"/>
        </w:rPr>
      </w:pPr>
      <w:bookmarkStart w:id="55" w:name="_Toc11057"/>
      <w:r>
        <w:rPr>
          <w:kern w:val="2"/>
          <w:szCs w:val="24"/>
        </w:rPr>
        <w:lastRenderedPageBreak/>
        <w:t>附录</w:t>
      </w:r>
      <w:bookmarkEnd w:id="55"/>
    </w:p>
    <w:p w14:paraId="423C12FE" w14:textId="77777777" w:rsidR="006D4E45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5B170D2" w14:textId="77777777" w:rsidR="006D4E45" w:rsidRDefault="006D4E4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D4E45" w14:paraId="5C8CFB8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41D3E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6AED7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45F3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6C12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C3FF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EE84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21EE2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BAC38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ED19E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08259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7B85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727A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8E52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CFE1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C6CC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6FA5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FD8C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BB15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F442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6551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A89A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EA32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5FBD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A42F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6CC0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D4E45" w14:paraId="0B3760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80F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BD5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D03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744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4E0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A5D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711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517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922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FB6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3CF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93F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832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54A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558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BAD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96B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837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B93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0B6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9CF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31C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8F4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92A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CDC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01FB47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3AE5" w14:textId="77777777" w:rsidR="006D4E45" w:rsidRDefault="006D4E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425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446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BE6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EB2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158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C3B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12C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56B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C9A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B19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9D9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781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AF7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A4F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D38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B6B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219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FC7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5FA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23F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D7A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492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75E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86A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73AF82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640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513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A90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596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E2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D4C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5F4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459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A18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317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95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FC6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F4E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462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A9F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B05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A92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30F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0CA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359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A4C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FB0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277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9CE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65F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4051CD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1D25" w14:textId="77777777" w:rsidR="006D4E45" w:rsidRDefault="006D4E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ECC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946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85B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9EB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CFE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D3F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78E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F4A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EC0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CE2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35D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5A5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72C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4A0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EE6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ADD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36A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7B3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98A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87B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C50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7A9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9CE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669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444A8F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351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781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A71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B37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7FD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7FD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522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072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1A3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837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E00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089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A00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4E9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F8D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A2E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23A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E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8FF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EC5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8CA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2A8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14D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C5E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2F3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1611D1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1D71" w14:textId="77777777" w:rsidR="006D4E45" w:rsidRDefault="006D4E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7E0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7D5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CE7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7C7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6A2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24F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627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1CD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5BB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250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15F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AD2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684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FF7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A2A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894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53D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34C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9AE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276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61D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B97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CD9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FF0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6AE7EB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C33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3C9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53A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0FD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A37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1B0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56C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EBB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494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2B4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F28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CD3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2B8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48C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0F9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8D9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9D4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E5E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2E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14E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664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06B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3CF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FF0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BE2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26F566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F7FF" w14:textId="77777777" w:rsidR="006D4E45" w:rsidRDefault="006D4E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C91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DD2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252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7E7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977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900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E22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30A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ACB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B79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9EF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FB5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066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A5E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99F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372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C95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ACC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5C5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D1C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12F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7B3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3BD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07D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2E12B7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059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88A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6DF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B43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464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DB8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735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3A9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0A2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FB9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E11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49D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453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A6C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D89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F5F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BC8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536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4D2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686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D06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92B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7E4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47B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F28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3B3832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4ACD" w14:textId="77777777" w:rsidR="006D4E45" w:rsidRDefault="006D4E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658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3C4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3E5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910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819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ED4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50F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74E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222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E50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BDB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3D3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67F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2C8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CB2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7E4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F48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0F1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ECE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23F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E67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234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B39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1B3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05C2FE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559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C38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9A2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21F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B90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1EA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A4A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F55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6C5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107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6A0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11A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C52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42D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8F9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6B4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F56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76C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C49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4D3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22A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614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A22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B4D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6DD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3C9EFF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C15F" w14:textId="77777777" w:rsidR="006D4E45" w:rsidRDefault="006D4E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1E7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D97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E91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03A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234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BC5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6C1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97A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DD4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7B7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E83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3BB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716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D7D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ADD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333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D4B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2F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B13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875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C25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6F5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B12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F14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B487F5" w14:textId="77777777" w:rsidR="006D4E45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AD0A62F" w14:textId="77777777" w:rsidR="006D4E45" w:rsidRDefault="006D4E45">
      <w:pPr>
        <w:widowControl w:val="0"/>
        <w:rPr>
          <w:kern w:val="2"/>
          <w:szCs w:val="24"/>
          <w:lang w:val="en-US"/>
        </w:rPr>
      </w:pPr>
    </w:p>
    <w:p w14:paraId="71842D4A" w14:textId="77777777" w:rsidR="006D4E45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6CA7660" w14:textId="77777777" w:rsidR="006D4E45" w:rsidRDefault="006D4E4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D4E45" w14:paraId="1A6336BF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C42E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0E6AE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836D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C0FB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4FD1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E01A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1E9D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33A65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1CA1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20CA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1C1CA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846FD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43D6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4DF7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DB32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BEDC4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6367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51BF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DF82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5662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BCCF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201E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0F32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C50D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735A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D4E45" w14:paraId="72E994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EB6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96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A17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98F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DE1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79A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2A1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D5C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C41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273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0F9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1C6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208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4F0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E9C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456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C51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6F3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FCC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500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38C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ACB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D4F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2F2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43A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D4E45" w14:paraId="0F9FA1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C0AB" w14:textId="77777777" w:rsidR="006D4E45" w:rsidRDefault="006D4E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1B6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98C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9A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BAC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3BD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0DC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A27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175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CD8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8FF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652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624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56C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806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028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D7D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502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14E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C95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D58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15F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D65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814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157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D4E45" w14:paraId="2D9359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86F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659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F97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7A3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1D6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89E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3C9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CA5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431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B60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5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6BB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1E7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D22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5BF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BEB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3DD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F09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EE2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05C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279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CCD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EBD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FA8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11E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D4E45" w14:paraId="2189C6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7FF6" w14:textId="77777777" w:rsidR="006D4E45" w:rsidRDefault="006D4E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74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4CD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BBF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9C7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87F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8BD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810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010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541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B55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A80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4E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AF2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8B8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CF7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760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BEC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451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766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A72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A3E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2D0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5A0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FC8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D4E45" w14:paraId="271DD7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2F6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DF8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18F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02B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74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7F9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DE1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722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DD0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FD4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C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61F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20D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99D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F25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217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68E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BA4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4D7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26E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114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15E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FB3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0F1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3E4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D4E45" w14:paraId="1761EE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FB91" w14:textId="77777777" w:rsidR="006D4E45" w:rsidRDefault="006D4E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C95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A68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C6F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9CF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A83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48F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CC0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0D2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6ED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509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295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A85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8CA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09B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53C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743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94E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591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FA5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72F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410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42F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077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54D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D4E45" w14:paraId="552D4F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5E3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351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483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1FF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5DD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82D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DFA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AF7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23D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125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051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546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336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D84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FDE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716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E77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92E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3C6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1F0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05D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BD7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04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958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14F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D4E45" w14:paraId="04B4C1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19D3" w14:textId="77777777" w:rsidR="006D4E45" w:rsidRDefault="006D4E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84A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BBB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DBB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773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1EE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0D9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F78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CD3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676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BB4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93B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AAE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F89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EFC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A7B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E0D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506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CC7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03B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878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61B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A11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053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CD3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D4E45" w14:paraId="25F0AA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2BF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8D1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485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89D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2BE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80E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0AE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C45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0C9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74D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253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536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545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5BF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85E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A61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61C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E94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74D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EAD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5E6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15F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A2E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73E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071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70B66C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B882" w14:textId="77777777" w:rsidR="006D4E45" w:rsidRDefault="006D4E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1E9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EFC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A75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04C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0AA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B53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8F5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06E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716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B5B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0EE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F96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9D3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14A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3EE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597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2ED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4E8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F85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178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DF7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DBF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2C0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444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5E28F2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C06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959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C25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E48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40E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59B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E17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F16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33E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91F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8C0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985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63D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792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D5C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78B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433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8D2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6B9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1F8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37B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687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EB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50A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E76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D4E45" w14:paraId="194A36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0A6B" w14:textId="77777777" w:rsidR="006D4E45" w:rsidRDefault="006D4E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9E0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01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ECD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E7B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3C0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CFF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721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F43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82C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019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427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C10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BFD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0A1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321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10A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3D1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CA4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17F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BA5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AAB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2C2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05A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56F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0B3A06" w14:textId="77777777" w:rsidR="006D4E45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CBDCE32" w14:textId="77777777" w:rsidR="006D4E45" w:rsidRDefault="006D4E45">
      <w:pPr>
        <w:widowControl w:val="0"/>
        <w:rPr>
          <w:kern w:val="2"/>
          <w:szCs w:val="24"/>
          <w:lang w:val="en-US"/>
        </w:rPr>
      </w:pPr>
    </w:p>
    <w:p w14:paraId="189C4216" w14:textId="77777777" w:rsidR="006D4E45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DA00B74" w14:textId="77777777" w:rsidR="006D4E45" w:rsidRDefault="006D4E4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D4E45" w14:paraId="322B00D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4233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2849D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60B9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82A3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8C2A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00A0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BDC9C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3585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2165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0F68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AE85D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1590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240A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074D7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39F4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33B5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867C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2EC3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D553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B319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B3FE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07CE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3A16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3A1D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4A28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D4E45" w14:paraId="67904F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84A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0A7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F3C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323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842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48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561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B80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7C9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B8D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35D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717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84B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B5E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83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F6F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0D9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311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23A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190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023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448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EAD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36F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865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751F7E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ECC4" w14:textId="77777777" w:rsidR="006D4E45" w:rsidRDefault="006D4E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D2A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40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35B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CFB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A34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EE2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5F6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09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33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C4B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116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228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0A5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136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3CE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EFC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123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AF2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6FF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454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38C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A8D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81C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114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75BEF1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616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9EE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F30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625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8B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952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A90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E7B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AC4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43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96D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5EF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1D2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B76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36B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FDF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033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D1D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E68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6BD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EEF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88F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A3B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DB0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82A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0DC572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ABDD" w14:textId="77777777" w:rsidR="006D4E45" w:rsidRDefault="006D4E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0F5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05C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505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1A2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917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AF5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A4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B30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F49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8DD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FE5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81F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4D2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C7B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E5A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BD2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CB8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851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5EE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7E3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C39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803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FB0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F9B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12DEAC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CEE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6F7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62F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F6F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4BB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4C1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4F4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BFC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8B4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6B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ED6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373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59E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FF7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E28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EC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5FC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680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E0F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FFF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060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AC6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F8C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C79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581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74418A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0998" w14:textId="77777777" w:rsidR="006D4E45" w:rsidRDefault="006D4E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CF6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862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56A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D4A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188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073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E0E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18C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551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31C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270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92D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CEC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4FE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80E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AB5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A32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45A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D5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3FC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5E9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6DE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DC1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152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606490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65B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4AB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006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422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4D0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E47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FB7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6B6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764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50C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805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835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AD3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FB4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E7E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745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45F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800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8DB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854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250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396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500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0E8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2F6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391A57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4829" w14:textId="77777777" w:rsidR="006D4E45" w:rsidRDefault="006D4E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F30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653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59E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B15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15B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4B6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59B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543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5F1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B9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7EE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0D9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E66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B0E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12D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98A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105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D91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134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A4E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77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ABD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0BE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D73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2798C8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AE5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31A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986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B07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812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5AD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B1A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660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BE2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28F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B37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236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3F4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4EF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BD2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CC4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43E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417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942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63C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7BD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2B0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F85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05A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2A9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30594A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5542" w14:textId="77777777" w:rsidR="006D4E45" w:rsidRDefault="006D4E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8AD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0C2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1B2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F78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6EC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B07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F16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591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51D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B5C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FCE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AAD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1AC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225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828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7EF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B8F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DEA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ACD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929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869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4F1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7DE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B82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781B38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257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D9C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DD9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E76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77A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EB8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6EA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65E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D35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A5A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A03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F51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3E5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227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2CC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C56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DF7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64D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938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31D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A4C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F9D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E35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042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2E1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4927F1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263D" w14:textId="77777777" w:rsidR="006D4E45" w:rsidRDefault="006D4E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DAA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545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CB9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5F1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A9C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235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DB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026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C76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13F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570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89E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55C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9ED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E4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1A4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487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EC0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7B1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654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A1C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C1A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21A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B79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5EC0E0" w14:textId="77777777" w:rsidR="006D4E45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A1A13AF" w14:textId="77777777" w:rsidR="006D4E45" w:rsidRDefault="006D4E45">
      <w:pPr>
        <w:widowControl w:val="0"/>
        <w:rPr>
          <w:kern w:val="2"/>
          <w:szCs w:val="24"/>
          <w:lang w:val="en-US"/>
        </w:rPr>
      </w:pPr>
    </w:p>
    <w:p w14:paraId="55721742" w14:textId="77777777" w:rsidR="006D4E45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14F33464" w14:textId="77777777" w:rsidR="006D4E45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D4E45" w14:paraId="08222BC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2DAC0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2C8DB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464A4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D401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1981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37D8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2494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10D7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E79A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ECDD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AC15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70A9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7EAF6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BED1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4648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2481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496A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4B85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0F7D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0ADD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A474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C784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E482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3DC2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0F2E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D4E45" w14:paraId="208288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582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5E0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D9B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44C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E3C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34A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42C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06F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CAC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67A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057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0AE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749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DC6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53A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022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074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084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C74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410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EA9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FFF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A7C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8F1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9E6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315F78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6BC5" w14:textId="77777777" w:rsidR="006D4E45" w:rsidRDefault="006D4E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347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9EA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511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08A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358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58B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CBD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8D2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60B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523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5DA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A83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1A5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905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FC5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870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B15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99F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A11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064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C53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919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3A0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E9A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ABD3C1" w14:textId="77777777" w:rsidR="006D4E45" w:rsidRDefault="00000000">
      <w:r>
        <w:t>供冷期：</w:t>
      </w:r>
    </w:p>
    <w:p w14:paraId="78E7726B" w14:textId="77777777" w:rsidR="006D4E45" w:rsidRDefault="006D4E4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D4E45" w14:paraId="7CE890A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D74D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196E8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2BB0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E41B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C674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28EB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9FBB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A714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8638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DEBE0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D152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0F6E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D9B5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D501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75DE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91F3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3017D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1055A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B37FE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E814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2821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6A65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94C7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6AB9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2D66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D4E45" w14:paraId="627486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138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751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CD8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79F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4B2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C66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3B1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4A0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C21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DA3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E16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E97D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154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5AAF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9D0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EAE3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DC0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096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AC5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B19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DC6B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DF6C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F11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352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262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4E45" w14:paraId="16559C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F25F" w14:textId="77777777" w:rsidR="006D4E45" w:rsidRDefault="006D4E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004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6E80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DBA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3D2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F6E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FD4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DAC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9E24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E7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D0F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951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E15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6075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3588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71C1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E0A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B4A6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047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4F79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A86E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4C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3E57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645A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A062" w14:textId="77777777" w:rsidR="006D4E4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738B4A" w14:textId="77777777" w:rsidR="006D4E45" w:rsidRDefault="00000000">
      <w:r>
        <w:rPr>
          <w:color w:val="000000"/>
          <w:sz w:val="18"/>
          <w:szCs w:val="18"/>
        </w:rPr>
        <w:t>注：上行：工作日；下行：节假日</w:t>
      </w:r>
    </w:p>
    <w:p w14:paraId="04B394BE" w14:textId="77777777" w:rsidR="006D4E45" w:rsidRDefault="006D4E45"/>
    <w:p w14:paraId="785DDE10" w14:textId="77777777" w:rsidR="006D4E45" w:rsidRDefault="006D4E45"/>
    <w:sectPr w:rsidR="006D4E4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9483" w14:textId="77777777" w:rsidR="0084519E" w:rsidRDefault="0084519E">
      <w:r>
        <w:separator/>
      </w:r>
    </w:p>
  </w:endnote>
  <w:endnote w:type="continuationSeparator" w:id="0">
    <w:p w14:paraId="354B2B59" w14:textId="77777777" w:rsidR="0084519E" w:rsidRDefault="0084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6013" w14:textId="77777777" w:rsidR="006D4E45" w:rsidRDefault="006D4E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52306"/>
    </w:sdtPr>
    <w:sdtContent>
      <w:p w14:paraId="4D88AED2" w14:textId="77777777" w:rsidR="006D4E45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A77C25" w14:textId="77777777" w:rsidR="006D4E45" w:rsidRDefault="006D4E45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1D99" w14:textId="77777777" w:rsidR="006D4E45" w:rsidRDefault="006D4E4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D264" w14:textId="77777777" w:rsidR="006D4E45" w:rsidRDefault="006D4E45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5E95" w14:textId="77777777" w:rsidR="006D4E45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84246C9" w14:textId="77777777" w:rsidR="006D4E45" w:rsidRDefault="006D4E45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732B" w14:textId="77777777" w:rsidR="006D4E45" w:rsidRDefault="006D4E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6CFE" w14:textId="77777777" w:rsidR="0084519E" w:rsidRDefault="0084519E">
      <w:r>
        <w:separator/>
      </w:r>
    </w:p>
  </w:footnote>
  <w:footnote w:type="continuationSeparator" w:id="0">
    <w:p w14:paraId="1D3E197D" w14:textId="77777777" w:rsidR="0084519E" w:rsidRDefault="00845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172E" w14:textId="77777777" w:rsidR="006D4E45" w:rsidRDefault="006D4E4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DE66" w14:textId="77777777" w:rsidR="006D4E45" w:rsidRDefault="00000000">
    <w:pPr>
      <w:pStyle w:val="a7"/>
    </w:pPr>
    <w:r>
      <w:rPr>
        <w:noProof/>
        <w:lang w:val="en-US"/>
      </w:rPr>
      <w:drawing>
        <wp:inline distT="0" distB="0" distL="0" distR="0" wp14:anchorId="2270DDEF" wp14:editId="5EFED132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9D48" w14:textId="77777777" w:rsidR="006D4E45" w:rsidRDefault="006D4E45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0AC1" w14:textId="77777777" w:rsidR="006D4E45" w:rsidRDefault="006D4E45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9987" w14:textId="77777777" w:rsidR="006D4E45" w:rsidRDefault="00000000">
    <w:pPr>
      <w:pStyle w:val="a7"/>
    </w:pPr>
    <w:r>
      <w:rPr>
        <w:noProof/>
        <w:lang w:val="en-US"/>
      </w:rPr>
      <w:drawing>
        <wp:inline distT="0" distB="0" distL="0" distR="0" wp14:anchorId="70AC4DEB" wp14:editId="1D3619A6">
          <wp:extent cx="972185" cy="251460"/>
          <wp:effectExtent l="0" t="0" r="0" b="0"/>
          <wp:docPr id="1275541087" name="图片 1275541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C5D5" w14:textId="77777777" w:rsidR="006D4E45" w:rsidRDefault="006D4E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89438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BkMGExNWY0MGI1N2FjYjdiOTRjOWI5OGI4YWZiNTUifQ=="/>
  </w:docVars>
  <w:rsids>
    <w:rsidRoot w:val="47402AEC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4E45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16B11"/>
    <w:rsid w:val="00822BCC"/>
    <w:rsid w:val="00831D82"/>
    <w:rsid w:val="0083594E"/>
    <w:rsid w:val="00840019"/>
    <w:rsid w:val="0084519E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078E7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4740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207FD01"/>
  <w15:docId w15:val="{80E14A3E-3387-4E1F-A09B-F149752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semiHidden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Pr>
      <w:color w:val="0000FF"/>
      <w:u w:val="single"/>
    </w:rPr>
  </w:style>
  <w:style w:type="character" w:customStyle="1" w:styleId="10">
    <w:name w:val="标题 1 字符"/>
    <w:link w:val="1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p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2</TotalTime>
  <Pages>11</Pages>
  <Words>2022</Words>
  <Characters>6190</Characters>
  <Application>Microsoft Office Word</Application>
  <DocSecurity>0</DocSecurity>
  <Lines>1547</Lines>
  <Paragraphs>1026</Paragraphs>
  <ScaleCrop>false</ScaleCrop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小b每天都很困</dc:creator>
  <cp:lastModifiedBy>瑾奕 杨</cp:lastModifiedBy>
  <cp:revision>20</cp:revision>
  <dcterms:created xsi:type="dcterms:W3CDTF">2025-12-03T14:45:00Z</dcterms:created>
  <dcterms:modified xsi:type="dcterms:W3CDTF">2026-01-01T13:49:00Z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34AC548274154138896752552FFC7E0F_11</vt:lpwstr>
  </property>
  <property fmtid="{D5CDD505-2E9C-101B-9397-08002B2CF9AE}" pid="4" name="KSOTemplateDocerSaveRecord">
    <vt:lpwstr>eyJoZGlkIjoiNGNiYWNjNjRiOWZjNDllYzg0NjUwODExZDNhNDYzN2QiLCJ1c2VySWQiOiIxMjY5MzA5NDE4In0=</vt:lpwstr>
  </property>
</Properties>
</file>